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FAF766" w14:textId="7B94E2A8" w:rsidR="002A59B6" w:rsidRDefault="00D33F7F" w:rsidP="00D33F7F">
      <w:pPr>
        <w:tabs>
          <w:tab w:val="left" w:pos="4050"/>
        </w:tabs>
      </w:pPr>
      <w:r>
        <w:tab/>
      </w:r>
    </w:p>
    <w:p w14:paraId="19C83E78" w14:textId="77777777" w:rsidR="00D33F7F" w:rsidRDefault="00D33F7F" w:rsidP="00D33F7F">
      <w:pPr>
        <w:tabs>
          <w:tab w:val="left" w:pos="4050"/>
        </w:tabs>
      </w:pPr>
    </w:p>
    <w:tbl>
      <w:tblPr>
        <w:tblW w:w="10916" w:type="dxa"/>
        <w:tblInd w:w="-169" w:type="dxa"/>
        <w:tblLayout w:type="fixed"/>
        <w:tblCellMar>
          <w:left w:w="115" w:type="dxa"/>
          <w:right w:w="115" w:type="dxa"/>
        </w:tblCellMar>
        <w:tblLook w:val="0600" w:firstRow="0" w:lastRow="0" w:firstColumn="0" w:lastColumn="0" w:noHBand="1" w:noVBand="1"/>
      </w:tblPr>
      <w:tblGrid>
        <w:gridCol w:w="10916"/>
      </w:tblGrid>
      <w:tr w:rsidR="00136537" w:rsidRPr="00136537" w14:paraId="53E273A1" w14:textId="77777777" w:rsidTr="00DE76BE">
        <w:trPr>
          <w:trHeight w:val="1963"/>
        </w:trPr>
        <w:tc>
          <w:tcPr>
            <w:tcW w:w="10916" w:type="dxa"/>
          </w:tcPr>
          <w:p w14:paraId="48E7A369" w14:textId="09F2023D" w:rsidR="00136537" w:rsidRPr="00136537" w:rsidRDefault="00136537" w:rsidP="00900D74">
            <w:pPr>
              <w:pStyle w:val="af"/>
              <w:snapToGrid w:val="0"/>
              <w:spacing w:before="0" w:after="0" w:line="240" w:lineRule="auto"/>
              <w:jc w:val="center"/>
              <w:rPr>
                <w:rFonts w:ascii="Adobe 繁黑體 Std B" w:eastAsia="Adobe 繁黑體 Std B" w:hAnsi="Adobe 繁黑體 Std B"/>
                <w:noProof/>
                <w:sz w:val="40"/>
                <w:szCs w:val="40"/>
                <w:lang w:eastAsia="zh-TW"/>
              </w:rPr>
            </w:pPr>
            <w:r w:rsidRPr="00136537">
              <w:rPr>
                <w:rFonts w:ascii="Adobe 繁黑體 Std B" w:eastAsia="Adobe 繁黑體 Std B" w:hAnsi="Adobe 繁黑體 Std B" w:hint="eastAsia"/>
                <w:noProof/>
                <w:sz w:val="40"/>
                <w:szCs w:val="40"/>
                <w:lang w:eastAsia="zh-TW"/>
              </w:rPr>
              <w:t>科技部中部科學工業園區管理局</w:t>
            </w:r>
          </w:p>
          <w:p w14:paraId="7974C6FC" w14:textId="77777777" w:rsidR="00136537" w:rsidRPr="00136537" w:rsidRDefault="00136537" w:rsidP="00900D74">
            <w:pPr>
              <w:pStyle w:val="af"/>
              <w:snapToGrid w:val="0"/>
              <w:spacing w:before="0" w:after="0" w:line="240" w:lineRule="auto"/>
              <w:jc w:val="center"/>
              <w:rPr>
                <w:rFonts w:ascii="Adobe 繁黑體 Std B" w:eastAsia="Adobe 繁黑體 Std B" w:hAnsi="Adobe 繁黑體 Std B"/>
                <w:noProof/>
                <w:sz w:val="40"/>
                <w:szCs w:val="40"/>
                <w:lang w:eastAsia="zh-TW"/>
              </w:rPr>
            </w:pPr>
            <w:r w:rsidRPr="00136537">
              <w:rPr>
                <w:rFonts w:ascii="Adobe 繁黑體 Std B" w:eastAsia="Adobe 繁黑體 Std B" w:hAnsi="Adobe 繁黑體 Std B" w:hint="eastAsia"/>
                <w:noProof/>
                <w:sz w:val="40"/>
                <w:szCs w:val="40"/>
                <w:lang w:eastAsia="zh-TW"/>
              </w:rPr>
              <w:t>強化區域合作推動中南部智慧機械及航太產業升級計畫</w:t>
            </w:r>
          </w:p>
          <w:p w14:paraId="1002BB91" w14:textId="77777777" w:rsidR="00136537" w:rsidRPr="00136537" w:rsidRDefault="00136537" w:rsidP="00900D74">
            <w:pPr>
              <w:pStyle w:val="af"/>
              <w:snapToGrid w:val="0"/>
              <w:spacing w:before="0" w:after="0" w:line="240" w:lineRule="auto"/>
              <w:jc w:val="center"/>
              <w:rPr>
                <w:rFonts w:ascii="Adobe 繁黑體 Std B" w:eastAsia="Adobe 繁黑體 Std B" w:hAnsi="Adobe 繁黑體 Std B"/>
                <w:b w:val="0"/>
                <w:bCs w:val="0"/>
                <w:noProof/>
                <w:lang w:eastAsia="zh-TW"/>
              </w:rPr>
            </w:pPr>
            <w:r w:rsidRPr="00136537">
              <w:rPr>
                <w:rFonts w:ascii="Adobe 繁黑體 Std B" w:eastAsia="Adobe 繁黑體 Std B" w:hAnsi="Adobe 繁黑體 Std B" w:hint="eastAsia"/>
                <w:noProof/>
                <w:sz w:val="40"/>
                <w:szCs w:val="40"/>
                <w:lang w:eastAsia="zh-TW"/>
              </w:rPr>
              <w:t>人才培育課程</w:t>
            </w:r>
          </w:p>
        </w:tc>
      </w:tr>
      <w:tr w:rsidR="00136537" w:rsidRPr="00136537" w14:paraId="51AD3E0B" w14:textId="77777777" w:rsidTr="00EA1C97">
        <w:trPr>
          <w:trHeight w:val="1953"/>
        </w:trPr>
        <w:tc>
          <w:tcPr>
            <w:tcW w:w="10916" w:type="dxa"/>
            <w:vAlign w:val="bottom"/>
          </w:tcPr>
          <w:p w14:paraId="317ACC0B" w14:textId="1E174CE3" w:rsidR="00136537" w:rsidRPr="00FB5BF8" w:rsidRDefault="00136537" w:rsidP="00900D74">
            <w:pPr>
              <w:pStyle w:val="21"/>
              <w:snapToGrid w:val="0"/>
              <w:spacing w:before="0" w:after="0" w:line="240" w:lineRule="auto"/>
              <w:rPr>
                <w:rFonts w:ascii="標楷體" w:eastAsia="標楷體" w:hAnsi="標楷體" w:cs="Calibri"/>
                <w:noProof/>
                <w:color w:val="FF0000"/>
                <w:szCs w:val="24"/>
                <w:lang w:eastAsia="zh-TW"/>
              </w:rPr>
            </w:pPr>
            <w:r w:rsidRPr="006A62E7">
              <w:rPr>
                <w:rFonts w:ascii="標楷體" w:eastAsia="標楷體" w:hAnsi="標楷體" w:cs="Calibri" w:hint="eastAsia"/>
                <w:noProof/>
                <w:color w:val="0072C7"/>
                <w:szCs w:val="24"/>
                <w:u w:val="none"/>
                <w:lang w:eastAsia="zh-TW"/>
              </w:rPr>
              <w:t>課程名稱：</w:t>
            </w:r>
            <w:r w:rsidR="00CB6298">
              <w:rPr>
                <w:rFonts w:ascii="標楷體" w:eastAsia="標楷體" w:hAnsi="標楷體" w:cs="Calibri" w:hint="eastAsia"/>
                <w:noProof/>
                <w:color w:val="FF0000"/>
                <w:sz w:val="22"/>
                <w:szCs w:val="22"/>
                <w:u w:val="none"/>
                <w:lang w:eastAsia="zh-TW"/>
              </w:rPr>
              <w:t>振動量測技術與應用</w:t>
            </w:r>
          </w:p>
          <w:p w14:paraId="4EF292B1" w14:textId="616C9A3E" w:rsidR="00136537" w:rsidRPr="00FB5BF8" w:rsidRDefault="00136537" w:rsidP="00184805">
            <w:pPr>
              <w:spacing w:line="276" w:lineRule="auto"/>
              <w:rPr>
                <w:rFonts w:ascii="標楷體" w:eastAsia="標楷體" w:hAnsi="標楷體" w:cs="Calibri"/>
                <w:b/>
                <w:bCs/>
                <w:noProof/>
                <w:color w:val="FF0000"/>
                <w:lang w:eastAsia="zh-TW"/>
              </w:rPr>
            </w:pPr>
            <w:r w:rsidRPr="00FB5BF8">
              <w:rPr>
                <w:rFonts w:ascii="標楷體" w:eastAsia="標楷體" w:hAnsi="標楷體" w:cs="Calibri" w:hint="eastAsia"/>
                <w:b/>
                <w:bCs/>
                <w:noProof/>
                <w:color w:val="FF0000"/>
                <w:sz w:val="24"/>
                <w:szCs w:val="24"/>
                <w:lang w:eastAsia="zh-TW"/>
              </w:rPr>
              <w:t>課程介紹：</w:t>
            </w:r>
            <w:r w:rsidR="001F765A" w:rsidRPr="001F765A">
              <w:rPr>
                <w:rFonts w:ascii="標楷體" w:eastAsia="標楷體" w:hAnsi="標楷體" w:cs="Calibri" w:hint="eastAsia"/>
                <w:b/>
                <w:bCs/>
                <w:noProof/>
                <w:lang w:eastAsia="zh-TW"/>
              </w:rPr>
              <w:t>本課程除了分享基礎振動原理、振動量測感測器外，更結合業界實務經驗為大家帶來機台轉子動平衡理論與實務操作、機械設備異常振動與問題分析，最後再就模態測試做詳細介紹，並運用模態測試取得之機台振型，做模擬分析幫助全方位改良機台加工問題。課程從最基礎的振動原理、動平衡、訊號診斷到模態分析，並提供實作課程輔助學習，讓參與的學員能學習到一整套振動分析技術，全面提升製造、組裝、加工之品質。</w:t>
            </w:r>
            <w:r w:rsidR="00EA1C97">
              <w:rPr>
                <w:rFonts w:ascii="標楷體" w:eastAsia="標楷體" w:hAnsi="標楷體" w:cs="Calibri"/>
                <w:b/>
                <w:bCs/>
                <w:noProof/>
                <w:color w:val="FF0000"/>
                <w:lang w:eastAsia="zh-TW"/>
              </w:rPr>
              <w:t xml:space="preserve">                                                                                       </w:t>
            </w:r>
          </w:p>
          <w:p w14:paraId="388DD47F" w14:textId="17366B10" w:rsidR="00C101A9" w:rsidRDefault="00C101A9" w:rsidP="00DE76BE">
            <w:pPr>
              <w:spacing w:line="240" w:lineRule="auto"/>
              <w:rPr>
                <w:rFonts w:ascii="Adobe 繁黑體 Std B" w:eastAsia="Adobe 繁黑體 Std B" w:hAnsi="Adobe 繁黑體 Std B" w:cs="Calibri"/>
                <w:b/>
                <w:bCs/>
                <w:noProof/>
                <w:color w:val="0072C7"/>
                <w:sz w:val="24"/>
                <w:szCs w:val="24"/>
                <w:lang w:eastAsia="zh-TW"/>
              </w:rPr>
            </w:pPr>
            <w:r w:rsidRPr="006A62E7">
              <w:rPr>
                <w:rFonts w:ascii="標楷體" w:eastAsia="標楷體" w:hAnsi="標楷體" w:cs="Calibri" w:hint="eastAsia"/>
                <w:b/>
                <w:bCs/>
                <w:noProof/>
                <w:color w:val="0072C7"/>
                <w:sz w:val="24"/>
                <w:szCs w:val="24"/>
                <w:lang w:eastAsia="zh-TW"/>
              </w:rPr>
              <w:t>活動地點：</w:t>
            </w:r>
            <w:r w:rsidRPr="006A62E7">
              <w:rPr>
                <w:rFonts w:ascii="標楷體" w:eastAsia="標楷體" w:hAnsi="標楷體" w:cs="Calibri" w:hint="eastAsia"/>
                <w:b/>
                <w:bCs/>
                <w:noProof/>
                <w:lang w:eastAsia="zh-TW"/>
              </w:rPr>
              <w:t>台中市南屯區精科東路</w:t>
            </w:r>
            <w:r w:rsidRPr="006A62E7">
              <w:rPr>
                <w:rFonts w:ascii="標楷體" w:eastAsia="標楷體" w:hAnsi="標楷體" w:cs="Calibri"/>
                <w:b/>
                <w:bCs/>
                <w:noProof/>
                <w:lang w:eastAsia="zh-TW"/>
              </w:rPr>
              <w:t>2號</w:t>
            </w:r>
            <w:r w:rsidRPr="006A62E7">
              <w:rPr>
                <w:rFonts w:ascii="標楷體" w:eastAsia="標楷體" w:hAnsi="標楷體" w:cs="Calibri" w:hint="eastAsia"/>
                <w:b/>
                <w:bCs/>
                <w:noProof/>
                <w:lang w:eastAsia="zh-TW"/>
              </w:rPr>
              <w:t>（智慧製造試營運場域暨全球智慧機械發展中心）</w:t>
            </w:r>
          </w:p>
          <w:p w14:paraId="1CBDB2D6" w14:textId="32AEA538" w:rsidR="00B271BC" w:rsidRPr="00FB5BF8" w:rsidRDefault="00B271BC" w:rsidP="00DE76BE">
            <w:pPr>
              <w:spacing w:line="240" w:lineRule="auto"/>
              <w:rPr>
                <w:rFonts w:ascii="標楷體" w:eastAsia="標楷體" w:hAnsi="標楷體" w:cs="Calibri"/>
                <w:b/>
                <w:bCs/>
                <w:noProof/>
                <w:u w:val="single"/>
                <w:lang w:eastAsia="zh-TW"/>
              </w:rPr>
            </w:pPr>
            <w:r w:rsidRPr="006A62E7">
              <w:rPr>
                <w:rFonts w:ascii="標楷體" w:eastAsia="標楷體" w:hAnsi="標楷體" w:cs="Calibri" w:hint="eastAsia"/>
                <w:b/>
                <w:bCs/>
                <w:noProof/>
                <w:color w:val="0072C7"/>
                <w:sz w:val="24"/>
                <w:szCs w:val="24"/>
                <w:lang w:eastAsia="zh-TW"/>
              </w:rPr>
              <w:t>活動日程：</w:t>
            </w:r>
            <w:r w:rsidR="00FB5BF8">
              <w:rPr>
                <w:rFonts w:ascii="標楷體" w:eastAsia="標楷體" w:hAnsi="標楷體" w:cs="Calibri" w:hint="eastAsia"/>
                <w:b/>
                <w:bCs/>
                <w:noProof/>
                <w:lang w:eastAsia="zh-TW"/>
              </w:rPr>
              <w:t>2019/10/14</w:t>
            </w:r>
            <w:r w:rsidR="00C101A9" w:rsidRPr="006A62E7">
              <w:rPr>
                <w:rFonts w:ascii="標楷體" w:eastAsia="標楷體" w:hAnsi="標楷體" w:cs="Calibri" w:hint="eastAsia"/>
                <w:b/>
                <w:bCs/>
                <w:noProof/>
                <w:lang w:eastAsia="zh-TW"/>
              </w:rPr>
              <w:t>(</w:t>
            </w:r>
            <w:r w:rsidR="00FB5BF8" w:rsidRPr="00630393">
              <w:rPr>
                <w:rFonts w:ascii="標楷體" w:eastAsia="標楷體" w:hAnsi="標楷體" w:cs="Calibri" w:hint="eastAsia"/>
                <w:b/>
                <w:bCs/>
                <w:noProof/>
                <w:lang w:eastAsia="zh-TW"/>
              </w:rPr>
              <w:t>一</w:t>
            </w:r>
            <w:r w:rsidR="00C101A9" w:rsidRPr="006A62E7">
              <w:rPr>
                <w:rFonts w:ascii="標楷體" w:eastAsia="標楷體" w:hAnsi="標楷體" w:cs="Calibri" w:hint="eastAsia"/>
                <w:b/>
                <w:bCs/>
                <w:noProof/>
                <w:lang w:eastAsia="zh-TW"/>
              </w:rPr>
              <w:t>) –</w:t>
            </w:r>
            <w:r w:rsidR="00FB5BF8">
              <w:rPr>
                <w:rFonts w:ascii="標楷體" w:eastAsia="標楷體" w:hAnsi="標楷體" w:cs="Calibri" w:hint="eastAsia"/>
                <w:b/>
                <w:bCs/>
                <w:noProof/>
                <w:lang w:eastAsia="zh-TW"/>
              </w:rPr>
              <w:t xml:space="preserve"> 2019/10/15</w:t>
            </w:r>
            <w:r w:rsidR="00C101A9" w:rsidRPr="006A62E7">
              <w:rPr>
                <w:rFonts w:ascii="標楷體" w:eastAsia="標楷體" w:hAnsi="標楷體" w:cs="Calibri" w:hint="eastAsia"/>
                <w:b/>
                <w:bCs/>
                <w:noProof/>
                <w:lang w:eastAsia="zh-TW"/>
              </w:rPr>
              <w:t xml:space="preserve"> (</w:t>
            </w:r>
            <w:r w:rsidR="00FB5BF8">
              <w:rPr>
                <w:rFonts w:ascii="標楷體" w:eastAsia="標楷體" w:hAnsi="標楷體" w:cs="Calibri" w:hint="eastAsia"/>
                <w:b/>
                <w:bCs/>
                <w:noProof/>
                <w:lang w:eastAsia="zh-TW"/>
              </w:rPr>
              <w:t>二</w:t>
            </w:r>
            <w:r w:rsidR="00C101A9" w:rsidRPr="006A62E7">
              <w:rPr>
                <w:rFonts w:ascii="標楷體" w:eastAsia="標楷體" w:hAnsi="標楷體" w:cs="Calibri" w:hint="eastAsia"/>
                <w:b/>
                <w:bCs/>
                <w:noProof/>
                <w:lang w:eastAsia="zh-TW"/>
              </w:rPr>
              <w:t>)</w:t>
            </w:r>
            <w:r w:rsidR="0001126C" w:rsidRPr="006A62E7">
              <w:rPr>
                <w:rFonts w:ascii="標楷體" w:eastAsia="標楷體" w:hAnsi="標楷體" w:cs="Arial" w:hint="eastAsia"/>
                <w:b/>
                <w:bCs/>
                <w:lang w:eastAsia="zh-TW"/>
              </w:rPr>
              <w:t xml:space="preserve"> </w:t>
            </w:r>
            <w:r w:rsidR="00594BC0">
              <w:rPr>
                <w:rFonts w:ascii="標楷體" w:eastAsia="標楷體" w:hAnsi="標楷體" w:cs="Arial"/>
                <w:b/>
                <w:bCs/>
                <w:lang w:eastAsia="zh-TW"/>
              </w:rPr>
              <w:t>9:00 – 16:00</w:t>
            </w:r>
          </w:p>
          <w:p w14:paraId="6874DA50" w14:textId="77777777" w:rsidR="00900D74" w:rsidRDefault="00900D74" w:rsidP="00A613C4">
            <w:pPr>
              <w:spacing w:line="240" w:lineRule="auto"/>
              <w:rPr>
                <w:rFonts w:ascii="標楷體" w:eastAsia="標楷體" w:hAnsi="標楷體"/>
                <w:b/>
                <w:lang w:eastAsia="zh-TW"/>
              </w:rPr>
            </w:pPr>
            <w:r w:rsidRPr="006A62E7">
              <w:rPr>
                <w:rFonts w:ascii="標楷體" w:eastAsia="標楷體" w:hAnsi="標楷體" w:hint="eastAsia"/>
                <w:b/>
                <w:lang w:eastAsia="zh-TW"/>
              </w:rPr>
              <w:t>*</w:t>
            </w:r>
            <w:r w:rsidRPr="006A62E7">
              <w:rPr>
                <w:rFonts w:ascii="標楷體" w:eastAsia="標楷體" w:hAnsi="標楷體"/>
                <w:b/>
                <w:lang w:eastAsia="zh-TW"/>
              </w:rPr>
              <w:t>報名時間即日起至10</w:t>
            </w:r>
            <w:r w:rsidRPr="006A62E7">
              <w:rPr>
                <w:rFonts w:ascii="標楷體" w:eastAsia="標楷體" w:hAnsi="標楷體" w:hint="eastAsia"/>
                <w:b/>
                <w:lang w:eastAsia="zh-TW"/>
              </w:rPr>
              <w:t>8</w:t>
            </w:r>
            <w:r w:rsidRPr="006A62E7">
              <w:rPr>
                <w:rFonts w:ascii="標楷體" w:eastAsia="標楷體" w:hAnsi="標楷體"/>
                <w:b/>
                <w:lang w:eastAsia="zh-TW"/>
              </w:rPr>
              <w:t xml:space="preserve"> 年</w:t>
            </w:r>
            <w:r w:rsidR="00A613C4">
              <w:rPr>
                <w:rFonts w:ascii="標楷體" w:eastAsia="標楷體" w:hAnsi="標楷體" w:hint="eastAsia"/>
                <w:b/>
                <w:lang w:eastAsia="zh-TW"/>
              </w:rPr>
              <w:t>10</w:t>
            </w:r>
            <w:r w:rsidRPr="006A62E7">
              <w:rPr>
                <w:rFonts w:ascii="標楷體" w:eastAsia="標楷體" w:hAnsi="標楷體"/>
                <w:b/>
                <w:lang w:eastAsia="zh-TW"/>
              </w:rPr>
              <w:t>月</w:t>
            </w:r>
            <w:r w:rsidR="00A613C4">
              <w:rPr>
                <w:rFonts w:ascii="標楷體" w:eastAsia="標楷體" w:hAnsi="標楷體" w:hint="eastAsia"/>
                <w:b/>
                <w:lang w:eastAsia="zh-TW"/>
              </w:rPr>
              <w:t>08</w:t>
            </w:r>
            <w:r w:rsidRPr="006A62E7">
              <w:rPr>
                <w:rFonts w:ascii="標楷體" w:eastAsia="標楷體" w:hAnsi="標楷體"/>
                <w:b/>
                <w:lang w:eastAsia="zh-TW"/>
              </w:rPr>
              <w:t>日中午 12:00 前 (額滿為止)</w:t>
            </w:r>
            <w:r w:rsidRPr="006A62E7">
              <w:rPr>
                <w:rFonts w:ascii="標楷體" w:eastAsia="標楷體" w:hAnsi="標楷體" w:hint="eastAsia"/>
                <w:b/>
                <w:lang w:eastAsia="zh-TW"/>
              </w:rPr>
              <w:t>。</w:t>
            </w:r>
          </w:p>
          <w:tbl>
            <w:tblPr>
              <w:tblStyle w:val="ae"/>
              <w:tblpPr w:leftFromText="180" w:rightFromText="180" w:vertAnchor="text" w:horzAnchor="margin" w:tblpXSpec="center" w:tblpY="99"/>
              <w:tblW w:w="10598" w:type="dxa"/>
              <w:tblLayout w:type="fixed"/>
              <w:tblLook w:val="04A0" w:firstRow="1" w:lastRow="0" w:firstColumn="1" w:lastColumn="0" w:noHBand="0" w:noVBand="1"/>
            </w:tblPr>
            <w:tblGrid>
              <w:gridCol w:w="1271"/>
              <w:gridCol w:w="1672"/>
              <w:gridCol w:w="3657"/>
              <w:gridCol w:w="3998"/>
            </w:tblGrid>
            <w:tr w:rsidR="0062102E" w:rsidRPr="00821C60" w14:paraId="070D709D" w14:textId="77777777" w:rsidTr="00090160">
              <w:trPr>
                <w:trHeight w:val="624"/>
              </w:trPr>
              <w:tc>
                <w:tcPr>
                  <w:tcW w:w="1271" w:type="dxa"/>
                  <w:vAlign w:val="center"/>
                </w:tcPr>
                <w:p w14:paraId="2C874958" w14:textId="77777777" w:rsidR="0062102E" w:rsidRPr="00821C60" w:rsidRDefault="0062102E" w:rsidP="0062102E">
                  <w:pPr>
                    <w:spacing w:line="320" w:lineRule="exact"/>
                    <w:jc w:val="center"/>
                    <w:rPr>
                      <w:rFonts w:ascii="Arial" w:eastAsia="Adobe 繁黑體 Std B" w:hAnsi="Arial" w:cs="Arial"/>
                    </w:rPr>
                  </w:pPr>
                  <w:r w:rsidRPr="00821C60">
                    <w:rPr>
                      <w:rFonts w:ascii="Arial" w:eastAsia="Adobe 繁黑體 Std B" w:hAnsi="Arial" w:cs="Arial"/>
                    </w:rPr>
                    <w:t>日期</w:t>
                  </w:r>
                </w:p>
              </w:tc>
              <w:tc>
                <w:tcPr>
                  <w:tcW w:w="1672" w:type="dxa"/>
                  <w:vAlign w:val="center"/>
                </w:tcPr>
                <w:p w14:paraId="5D157841" w14:textId="77777777" w:rsidR="0062102E" w:rsidRPr="00821C60" w:rsidRDefault="0062102E" w:rsidP="0062102E">
                  <w:pPr>
                    <w:spacing w:line="320" w:lineRule="exact"/>
                    <w:jc w:val="center"/>
                    <w:rPr>
                      <w:rFonts w:ascii="Arial" w:eastAsia="Adobe 繁黑體 Std B" w:hAnsi="Arial" w:cs="Arial"/>
                    </w:rPr>
                  </w:pPr>
                  <w:r w:rsidRPr="00821C60">
                    <w:rPr>
                      <w:rFonts w:ascii="Arial" w:eastAsia="Adobe 繁黑體 Std B" w:hAnsi="Arial" w:cs="Arial"/>
                    </w:rPr>
                    <w:t>時間</w:t>
                  </w:r>
                </w:p>
              </w:tc>
              <w:tc>
                <w:tcPr>
                  <w:tcW w:w="3657" w:type="dxa"/>
                  <w:vAlign w:val="center"/>
                </w:tcPr>
                <w:p w14:paraId="1BB333CD" w14:textId="77777777" w:rsidR="0062102E" w:rsidRPr="00821C60" w:rsidRDefault="0062102E" w:rsidP="0062102E">
                  <w:pPr>
                    <w:spacing w:line="320" w:lineRule="exact"/>
                    <w:jc w:val="center"/>
                    <w:rPr>
                      <w:rFonts w:ascii="Arial" w:eastAsia="Adobe 繁黑體 Std B" w:hAnsi="Arial" w:cs="Arial"/>
                    </w:rPr>
                  </w:pPr>
                  <w:r w:rsidRPr="00821C60">
                    <w:rPr>
                      <w:rFonts w:ascii="Arial" w:eastAsia="Adobe 繁黑體 Std B" w:hAnsi="Arial" w:cs="Arial"/>
                    </w:rPr>
                    <w:t>課程內容</w:t>
                  </w:r>
                </w:p>
              </w:tc>
              <w:tc>
                <w:tcPr>
                  <w:tcW w:w="3998" w:type="dxa"/>
                  <w:vAlign w:val="center"/>
                </w:tcPr>
                <w:p w14:paraId="44D6FF50" w14:textId="77777777" w:rsidR="0062102E" w:rsidRPr="00821C60" w:rsidRDefault="0062102E" w:rsidP="0062102E">
                  <w:pPr>
                    <w:spacing w:line="320" w:lineRule="exact"/>
                    <w:jc w:val="center"/>
                    <w:rPr>
                      <w:rFonts w:ascii="Arial" w:eastAsia="Adobe 繁黑體 Std B" w:hAnsi="Arial" w:cs="Arial"/>
                    </w:rPr>
                  </w:pPr>
                  <w:r w:rsidRPr="00821C60">
                    <w:rPr>
                      <w:rFonts w:ascii="Arial" w:eastAsia="Adobe 繁黑體 Std B" w:hAnsi="Arial" w:cs="Arial"/>
                    </w:rPr>
                    <w:t>講師</w:t>
                  </w:r>
                </w:p>
              </w:tc>
            </w:tr>
            <w:tr w:rsidR="0062102E" w:rsidRPr="00821C60" w14:paraId="3AD50B76" w14:textId="77777777" w:rsidTr="00090160">
              <w:trPr>
                <w:trHeight w:val="624"/>
              </w:trPr>
              <w:tc>
                <w:tcPr>
                  <w:tcW w:w="1271" w:type="dxa"/>
                  <w:vMerge w:val="restart"/>
                  <w:vAlign w:val="center"/>
                </w:tcPr>
                <w:p w14:paraId="29A5F4A1" w14:textId="47F34B3F" w:rsidR="0062102E" w:rsidRPr="00821C60" w:rsidRDefault="0062102E" w:rsidP="0062102E">
                  <w:pPr>
                    <w:spacing w:line="360" w:lineRule="exact"/>
                    <w:jc w:val="center"/>
                    <w:rPr>
                      <w:rFonts w:ascii="Arial" w:eastAsia="Adobe 繁黑體 Std B" w:hAnsi="Arial" w:cs="Arial"/>
                    </w:rPr>
                  </w:pPr>
                  <w:r>
                    <w:rPr>
                      <w:rFonts w:ascii="Arial" w:eastAsia="Adobe 繁黑體 Std B" w:hAnsi="Arial" w:cs="Arial" w:hint="eastAsia"/>
                      <w:lang w:eastAsia="zh-TW"/>
                    </w:rPr>
                    <w:t>10</w:t>
                  </w:r>
                  <w:r w:rsidRPr="00821C60">
                    <w:rPr>
                      <w:rFonts w:ascii="Arial" w:eastAsia="Adobe 繁黑體 Std B" w:hAnsi="Arial" w:cs="Arial"/>
                    </w:rPr>
                    <w:t>月</w:t>
                  </w:r>
                  <w:r>
                    <w:rPr>
                      <w:rFonts w:ascii="Arial" w:eastAsia="Adobe 繁黑體 Std B" w:hAnsi="Arial" w:cs="Arial" w:hint="eastAsia"/>
                      <w:lang w:eastAsia="zh-TW"/>
                    </w:rPr>
                    <w:t>14</w:t>
                  </w:r>
                  <w:r w:rsidRPr="00821C60">
                    <w:rPr>
                      <w:rFonts w:ascii="Arial" w:eastAsia="Adobe 繁黑體 Std B" w:hAnsi="Arial" w:cs="Arial"/>
                    </w:rPr>
                    <w:t>日</w:t>
                  </w:r>
                  <w:r w:rsidRPr="00821C60">
                    <w:rPr>
                      <w:rFonts w:ascii="Arial" w:eastAsia="Adobe 繁黑體 Std B" w:hAnsi="Arial" w:cs="Arial"/>
                    </w:rPr>
                    <w:t>(</w:t>
                  </w:r>
                  <w:r>
                    <w:rPr>
                      <w:rFonts w:ascii="Arial" w:eastAsia="Adobe 繁黑體 Std B" w:hAnsi="Arial" w:cs="Arial"/>
                    </w:rPr>
                    <w:t>星期</w:t>
                  </w:r>
                  <w:r>
                    <w:rPr>
                      <w:rFonts w:ascii="Arial" w:eastAsia="Adobe 繁黑體 Std B" w:hAnsi="Arial" w:cs="Arial" w:hint="eastAsia"/>
                      <w:lang w:eastAsia="zh-TW"/>
                    </w:rPr>
                    <w:t>一</w:t>
                  </w:r>
                  <w:r w:rsidRPr="00821C60">
                    <w:rPr>
                      <w:rFonts w:ascii="Arial" w:eastAsia="Adobe 繁黑體 Std B" w:hAnsi="Arial" w:cs="Arial"/>
                    </w:rPr>
                    <w:t>)</w:t>
                  </w:r>
                </w:p>
              </w:tc>
              <w:tc>
                <w:tcPr>
                  <w:tcW w:w="1672" w:type="dxa"/>
                  <w:vAlign w:val="center"/>
                </w:tcPr>
                <w:p w14:paraId="5EA683CD" w14:textId="77777777" w:rsidR="0062102E" w:rsidRPr="00F62BA0" w:rsidRDefault="0062102E" w:rsidP="0062102E">
                  <w:pPr>
                    <w:spacing w:line="360" w:lineRule="exact"/>
                    <w:jc w:val="center"/>
                    <w:rPr>
                      <w:rFonts w:ascii="Arial" w:eastAsia="Adobe 繁黑體 Std B" w:hAnsi="Arial" w:cs="Arial"/>
                    </w:rPr>
                  </w:pPr>
                  <w:r w:rsidRPr="00F62BA0">
                    <w:rPr>
                      <w:rFonts w:ascii="Arial" w:eastAsia="Adobe 繁黑體 Std B" w:hAnsi="Arial" w:cs="Arial"/>
                    </w:rPr>
                    <w:t>09:</w:t>
                  </w:r>
                  <w:r w:rsidRPr="00F62BA0">
                    <w:rPr>
                      <w:rFonts w:ascii="Arial" w:eastAsia="Adobe 繁黑體 Std B" w:hAnsi="Arial" w:cs="Arial" w:hint="eastAsia"/>
                      <w:lang w:eastAsia="zh-TW"/>
                    </w:rPr>
                    <w:t>0</w:t>
                  </w:r>
                  <w:r w:rsidRPr="00F62BA0">
                    <w:rPr>
                      <w:rFonts w:ascii="Arial" w:eastAsia="Adobe 繁黑體 Std B" w:hAnsi="Arial" w:cs="Arial"/>
                    </w:rPr>
                    <w:t>0~1</w:t>
                  </w:r>
                  <w:r>
                    <w:rPr>
                      <w:rFonts w:ascii="Arial" w:eastAsia="Adobe 繁黑體 Std B" w:hAnsi="Arial" w:cs="Arial"/>
                      <w:lang w:eastAsia="zh-TW"/>
                    </w:rPr>
                    <w:t>1</w:t>
                  </w:r>
                  <w:r w:rsidRPr="00F62BA0">
                    <w:rPr>
                      <w:rFonts w:ascii="Arial" w:eastAsia="Adobe 繁黑體 Std B" w:hAnsi="Arial" w:cs="Arial"/>
                    </w:rPr>
                    <w:t>:</w:t>
                  </w:r>
                  <w:r w:rsidRPr="00F62BA0">
                    <w:rPr>
                      <w:rFonts w:ascii="Arial" w:eastAsia="Adobe 繁黑體 Std B" w:hAnsi="Arial" w:cs="Arial" w:hint="eastAsia"/>
                      <w:lang w:eastAsia="zh-TW"/>
                    </w:rPr>
                    <w:t>3</w:t>
                  </w:r>
                  <w:r w:rsidRPr="00F62BA0">
                    <w:rPr>
                      <w:rFonts w:ascii="Arial" w:eastAsia="Adobe 繁黑體 Std B" w:hAnsi="Arial" w:cs="Arial"/>
                    </w:rPr>
                    <w:t>0</w:t>
                  </w:r>
                </w:p>
              </w:tc>
              <w:tc>
                <w:tcPr>
                  <w:tcW w:w="3657" w:type="dxa"/>
                  <w:vAlign w:val="center"/>
                </w:tcPr>
                <w:p w14:paraId="351B3BF8" w14:textId="77777777" w:rsidR="0062102E" w:rsidRPr="00F62BA0" w:rsidRDefault="0062102E" w:rsidP="0062102E">
                  <w:pPr>
                    <w:suppressAutoHyphens/>
                    <w:autoSpaceDE/>
                    <w:adjustRightInd/>
                    <w:snapToGrid w:val="0"/>
                    <w:spacing w:line="240" w:lineRule="auto"/>
                    <w:jc w:val="center"/>
                    <w:rPr>
                      <w:rFonts w:ascii="Arial" w:eastAsia="Adobe 繁黑體 Std B" w:hAnsi="Arial" w:cs="Arial"/>
                      <w:szCs w:val="32"/>
                      <w:lang w:eastAsia="zh-TW"/>
                    </w:rPr>
                  </w:pPr>
                  <w:r w:rsidRPr="00F62BA0">
                    <w:rPr>
                      <w:rFonts w:ascii="Arial" w:eastAsia="Adobe 繁黑體 Std B" w:hAnsi="Arial" w:cs="Arial"/>
                      <w:b/>
                      <w:bCs/>
                      <w:szCs w:val="32"/>
                      <w:lang w:eastAsia="zh-TW"/>
                    </w:rPr>
                    <w:t>振動基礎觀念及感測器介紹</w:t>
                  </w:r>
                </w:p>
              </w:tc>
              <w:tc>
                <w:tcPr>
                  <w:tcW w:w="3998" w:type="dxa"/>
                  <w:vMerge w:val="restart"/>
                  <w:vAlign w:val="center"/>
                </w:tcPr>
                <w:p w14:paraId="70D87388" w14:textId="77777777" w:rsidR="0062102E" w:rsidRPr="00F62BA0" w:rsidRDefault="0062102E" w:rsidP="0062102E">
                  <w:pPr>
                    <w:snapToGrid w:val="0"/>
                    <w:spacing w:line="240" w:lineRule="auto"/>
                    <w:jc w:val="center"/>
                    <w:rPr>
                      <w:rFonts w:ascii="Arial" w:eastAsia="Adobe 繁黑體 Std B" w:hAnsi="Arial" w:cs="Arial"/>
                      <w:szCs w:val="32"/>
                      <w:lang w:eastAsia="zh-TW"/>
                    </w:rPr>
                  </w:pPr>
                  <w:proofErr w:type="gramStart"/>
                  <w:r w:rsidRPr="00F62BA0">
                    <w:rPr>
                      <w:rFonts w:ascii="Arial" w:eastAsia="Adobe 繁黑體 Std B" w:hAnsi="Arial" w:cs="Arial" w:hint="eastAsia"/>
                      <w:b/>
                      <w:bCs/>
                      <w:szCs w:val="32"/>
                      <w:lang w:eastAsia="zh-TW"/>
                    </w:rPr>
                    <w:t>基太克</w:t>
                  </w:r>
                  <w:proofErr w:type="gramEnd"/>
                  <w:r w:rsidRPr="00F62BA0">
                    <w:rPr>
                      <w:rFonts w:ascii="Arial" w:eastAsia="Adobe 繁黑體 Std B" w:hAnsi="Arial" w:cs="Arial" w:hint="eastAsia"/>
                      <w:b/>
                      <w:bCs/>
                      <w:szCs w:val="32"/>
                      <w:lang w:eastAsia="zh-TW"/>
                    </w:rPr>
                    <w:t>國際股份有限公司</w:t>
                  </w:r>
                  <w:r>
                    <w:rPr>
                      <w:rFonts w:ascii="Arial" w:eastAsia="Adobe 繁黑體 Std B" w:hAnsi="Arial" w:cs="Arial" w:hint="eastAsia"/>
                      <w:b/>
                      <w:bCs/>
                      <w:szCs w:val="32"/>
                      <w:lang w:eastAsia="zh-TW"/>
                    </w:rPr>
                    <w:t xml:space="preserve">  </w:t>
                  </w:r>
                  <w:proofErr w:type="gramStart"/>
                  <w:r w:rsidRPr="00F62BA0">
                    <w:rPr>
                      <w:rFonts w:ascii="Arial" w:eastAsia="Adobe 繁黑體 Std B" w:hAnsi="Arial" w:cs="Arial" w:hint="eastAsia"/>
                      <w:b/>
                      <w:bCs/>
                      <w:szCs w:val="32"/>
                      <w:lang w:eastAsia="zh-TW"/>
                    </w:rPr>
                    <w:t>張齡方</w:t>
                  </w:r>
                  <w:proofErr w:type="gramEnd"/>
                  <w:r w:rsidRPr="00F62BA0">
                    <w:rPr>
                      <w:rFonts w:ascii="Arial" w:eastAsia="Adobe 繁黑體 Std B" w:hAnsi="Arial" w:cs="Arial" w:hint="eastAsia"/>
                      <w:b/>
                      <w:bCs/>
                      <w:szCs w:val="32"/>
                      <w:lang w:eastAsia="zh-TW"/>
                    </w:rPr>
                    <w:t xml:space="preserve"> </w:t>
                  </w:r>
                </w:p>
              </w:tc>
            </w:tr>
            <w:tr w:rsidR="0062102E" w:rsidRPr="00821C60" w14:paraId="1E6B2190" w14:textId="77777777" w:rsidTr="00090160">
              <w:trPr>
                <w:trHeight w:val="624"/>
              </w:trPr>
              <w:tc>
                <w:tcPr>
                  <w:tcW w:w="1271" w:type="dxa"/>
                  <w:vMerge/>
                  <w:vAlign w:val="center"/>
                </w:tcPr>
                <w:p w14:paraId="1A258CCE" w14:textId="77777777" w:rsidR="0062102E" w:rsidRDefault="0062102E" w:rsidP="0062102E">
                  <w:pPr>
                    <w:spacing w:line="360" w:lineRule="exact"/>
                    <w:jc w:val="center"/>
                    <w:rPr>
                      <w:rFonts w:ascii="Arial" w:eastAsia="Adobe 繁黑體 Std B" w:hAnsi="Arial" w:cs="Arial"/>
                      <w:lang w:eastAsia="zh-TW"/>
                    </w:rPr>
                  </w:pPr>
                </w:p>
              </w:tc>
              <w:tc>
                <w:tcPr>
                  <w:tcW w:w="1672" w:type="dxa"/>
                  <w:vAlign w:val="center"/>
                </w:tcPr>
                <w:p w14:paraId="2D9773A2" w14:textId="77777777" w:rsidR="0062102E" w:rsidRPr="00F62BA0" w:rsidRDefault="0062102E" w:rsidP="0062102E">
                  <w:pPr>
                    <w:spacing w:line="360" w:lineRule="exact"/>
                    <w:jc w:val="center"/>
                    <w:rPr>
                      <w:rFonts w:ascii="Arial" w:eastAsiaTheme="minorEastAsia" w:hAnsi="Arial" w:cs="Arial"/>
                    </w:rPr>
                  </w:pPr>
                  <w:r w:rsidRPr="00F62BA0">
                    <w:rPr>
                      <w:rFonts w:ascii="Arial" w:eastAsia="Adobe 繁黑體 Std B" w:hAnsi="Arial" w:cs="Arial" w:hint="eastAsia"/>
                      <w:lang w:eastAsia="zh-TW"/>
                    </w:rPr>
                    <w:t>1</w:t>
                  </w:r>
                  <w:r>
                    <w:rPr>
                      <w:rFonts w:ascii="Arial" w:eastAsia="Adobe 繁黑體 Std B" w:hAnsi="Arial" w:cs="Arial"/>
                      <w:lang w:eastAsia="zh-TW"/>
                    </w:rPr>
                    <w:t>1</w:t>
                  </w:r>
                  <w:r w:rsidRPr="00F62BA0">
                    <w:rPr>
                      <w:rFonts w:ascii="Arial" w:eastAsia="Adobe 繁黑體 Std B" w:hAnsi="Arial" w:cs="Arial"/>
                    </w:rPr>
                    <w:t>:</w:t>
                  </w:r>
                  <w:r w:rsidRPr="00F62BA0">
                    <w:rPr>
                      <w:rFonts w:ascii="Arial" w:eastAsia="Adobe 繁黑體 Std B" w:hAnsi="Arial" w:cs="Arial" w:hint="eastAsia"/>
                      <w:lang w:eastAsia="zh-TW"/>
                    </w:rPr>
                    <w:t>30</w:t>
                  </w:r>
                  <w:r w:rsidRPr="00F62BA0">
                    <w:rPr>
                      <w:rFonts w:ascii="Arial" w:eastAsia="Adobe 繁黑體 Std B" w:hAnsi="Arial" w:cs="Arial"/>
                    </w:rPr>
                    <w:t>~</w:t>
                  </w:r>
                  <w:r>
                    <w:rPr>
                      <w:rFonts w:ascii="Arial" w:eastAsia="Adobe 繁黑體 Std B" w:hAnsi="Arial" w:cs="Arial"/>
                    </w:rPr>
                    <w:t>12:00</w:t>
                  </w:r>
                </w:p>
              </w:tc>
              <w:tc>
                <w:tcPr>
                  <w:tcW w:w="3657" w:type="dxa"/>
                  <w:vAlign w:val="center"/>
                </w:tcPr>
                <w:p w14:paraId="263BDB8E" w14:textId="77777777" w:rsidR="0062102E" w:rsidRPr="0013079D" w:rsidRDefault="0062102E" w:rsidP="0062102E">
                  <w:pPr>
                    <w:suppressAutoHyphens/>
                    <w:autoSpaceDE/>
                    <w:adjustRightInd/>
                    <w:snapToGrid w:val="0"/>
                    <w:spacing w:line="240" w:lineRule="auto"/>
                    <w:jc w:val="center"/>
                    <w:rPr>
                      <w:rFonts w:ascii="Arial" w:eastAsia="Adobe 繁黑體 Std B" w:hAnsi="Arial" w:cs="Arial"/>
                      <w:b/>
                      <w:bCs/>
                      <w:szCs w:val="32"/>
                      <w:lang w:eastAsia="zh-TW"/>
                    </w:rPr>
                  </w:pPr>
                  <w:r>
                    <w:rPr>
                      <w:rFonts w:ascii="Arial" w:eastAsia="Adobe 繁黑體 Std B" w:hAnsi="Arial" w:cs="Arial" w:hint="eastAsia"/>
                      <w:b/>
                      <w:bCs/>
                      <w:szCs w:val="32"/>
                      <w:lang w:eastAsia="zh-TW"/>
                    </w:rPr>
                    <w:t>學員實作練習</w:t>
                  </w:r>
                </w:p>
              </w:tc>
              <w:tc>
                <w:tcPr>
                  <w:tcW w:w="3998" w:type="dxa"/>
                  <w:vMerge/>
                  <w:vAlign w:val="center"/>
                </w:tcPr>
                <w:p w14:paraId="616297EC" w14:textId="77777777" w:rsidR="0062102E" w:rsidRPr="00F62BA0" w:rsidRDefault="0062102E" w:rsidP="0062102E">
                  <w:pPr>
                    <w:snapToGrid w:val="0"/>
                    <w:spacing w:line="240" w:lineRule="auto"/>
                    <w:jc w:val="center"/>
                    <w:rPr>
                      <w:rFonts w:ascii="Arial" w:eastAsia="Adobe 繁黑體 Std B" w:hAnsi="Arial" w:cs="Arial"/>
                      <w:b/>
                      <w:bCs/>
                      <w:sz w:val="24"/>
                      <w:szCs w:val="24"/>
                      <w:lang w:eastAsia="zh-TW"/>
                    </w:rPr>
                  </w:pPr>
                </w:p>
              </w:tc>
            </w:tr>
            <w:tr w:rsidR="0062102E" w:rsidRPr="00821C60" w14:paraId="2AEE6062" w14:textId="77777777" w:rsidTr="00090160">
              <w:trPr>
                <w:trHeight w:val="624"/>
              </w:trPr>
              <w:tc>
                <w:tcPr>
                  <w:tcW w:w="1271" w:type="dxa"/>
                  <w:vMerge/>
                  <w:vAlign w:val="center"/>
                </w:tcPr>
                <w:p w14:paraId="0EF34936" w14:textId="77777777" w:rsidR="0062102E" w:rsidRDefault="0062102E" w:rsidP="0062102E">
                  <w:pPr>
                    <w:spacing w:line="360" w:lineRule="exact"/>
                    <w:jc w:val="center"/>
                    <w:rPr>
                      <w:rFonts w:ascii="Arial" w:eastAsia="Adobe 繁黑體 Std B" w:hAnsi="Arial" w:cs="Arial"/>
                      <w:lang w:eastAsia="zh-TW"/>
                    </w:rPr>
                  </w:pPr>
                </w:p>
              </w:tc>
              <w:tc>
                <w:tcPr>
                  <w:tcW w:w="1672" w:type="dxa"/>
                  <w:vAlign w:val="center"/>
                </w:tcPr>
                <w:p w14:paraId="264C636D" w14:textId="77777777" w:rsidR="0062102E" w:rsidRPr="00F62BA0" w:rsidRDefault="0062102E" w:rsidP="0062102E">
                  <w:pPr>
                    <w:spacing w:line="360" w:lineRule="exact"/>
                    <w:jc w:val="center"/>
                    <w:rPr>
                      <w:rFonts w:ascii="Arial" w:eastAsia="Adobe 繁黑體 Std B" w:hAnsi="Arial" w:cs="Arial"/>
                      <w:lang w:eastAsia="zh-TW"/>
                    </w:rPr>
                  </w:pPr>
                  <w:r w:rsidRPr="00F62BA0">
                    <w:rPr>
                      <w:rFonts w:ascii="Arial" w:eastAsia="Adobe 繁黑體 Std B" w:hAnsi="Arial" w:cs="Arial" w:hint="eastAsia"/>
                      <w:lang w:eastAsia="zh-TW"/>
                    </w:rPr>
                    <w:t>1</w:t>
                  </w:r>
                  <w:r w:rsidRPr="00F62BA0">
                    <w:rPr>
                      <w:rFonts w:ascii="Arial" w:eastAsia="Adobe 繁黑體 Std B" w:hAnsi="Arial" w:cs="Arial"/>
                      <w:lang w:eastAsia="zh-TW"/>
                    </w:rPr>
                    <w:t>2</w:t>
                  </w:r>
                  <w:r w:rsidRPr="00F62BA0">
                    <w:rPr>
                      <w:rFonts w:ascii="Arial" w:eastAsia="Adobe 繁黑體 Std B" w:hAnsi="Arial" w:cs="Arial"/>
                    </w:rPr>
                    <w:t>:</w:t>
                  </w:r>
                  <w:r>
                    <w:rPr>
                      <w:rFonts w:ascii="Arial" w:eastAsia="Adobe 繁黑體 Std B" w:hAnsi="Arial" w:cs="Arial" w:hint="eastAsia"/>
                      <w:lang w:eastAsia="zh-TW"/>
                    </w:rPr>
                    <w:t>0</w:t>
                  </w:r>
                  <w:r>
                    <w:rPr>
                      <w:rFonts w:ascii="Arial" w:eastAsia="Adobe 繁黑體 Std B" w:hAnsi="Arial" w:cs="Arial"/>
                      <w:lang w:eastAsia="zh-TW"/>
                    </w:rPr>
                    <w:t>0</w:t>
                  </w:r>
                  <w:r w:rsidRPr="00F62BA0">
                    <w:rPr>
                      <w:rFonts w:ascii="Arial" w:eastAsia="Adobe 繁黑體 Std B" w:hAnsi="Arial" w:cs="Arial"/>
                    </w:rPr>
                    <w:t>~1</w:t>
                  </w:r>
                  <w:r w:rsidRPr="00F62BA0">
                    <w:rPr>
                      <w:rFonts w:ascii="Arial" w:eastAsia="Adobe 繁黑體 Std B" w:hAnsi="Arial" w:cs="Arial"/>
                      <w:lang w:eastAsia="zh-TW"/>
                    </w:rPr>
                    <w:t>3</w:t>
                  </w:r>
                  <w:r w:rsidRPr="00F62BA0">
                    <w:rPr>
                      <w:rFonts w:ascii="Arial" w:eastAsia="Adobe 繁黑體 Std B" w:hAnsi="Arial" w:cs="Arial"/>
                    </w:rPr>
                    <w:t>:</w:t>
                  </w:r>
                  <w:r>
                    <w:rPr>
                      <w:rFonts w:ascii="Arial" w:eastAsia="Adobe 繁黑體 Std B" w:hAnsi="Arial" w:cs="Arial"/>
                      <w:lang w:eastAsia="zh-TW"/>
                    </w:rPr>
                    <w:t>00</w:t>
                  </w:r>
                </w:p>
              </w:tc>
              <w:tc>
                <w:tcPr>
                  <w:tcW w:w="3657" w:type="dxa"/>
                  <w:vAlign w:val="center"/>
                </w:tcPr>
                <w:p w14:paraId="5B8F1906" w14:textId="77777777" w:rsidR="0062102E" w:rsidRPr="00F62BA0" w:rsidRDefault="0062102E" w:rsidP="0062102E">
                  <w:pPr>
                    <w:suppressAutoHyphens/>
                    <w:autoSpaceDE/>
                    <w:adjustRightInd/>
                    <w:snapToGrid w:val="0"/>
                    <w:spacing w:line="240" w:lineRule="auto"/>
                    <w:jc w:val="center"/>
                    <w:rPr>
                      <w:rFonts w:ascii="Arial" w:eastAsiaTheme="minorEastAsia" w:hAnsi="Arial" w:cs="Arial"/>
                      <w:b/>
                      <w:bCs/>
                      <w:sz w:val="24"/>
                      <w:szCs w:val="36"/>
                      <w:lang w:eastAsia="zh-TW"/>
                    </w:rPr>
                  </w:pPr>
                  <w:r w:rsidRPr="00F62BA0">
                    <w:rPr>
                      <w:rFonts w:ascii="Arial" w:eastAsia="Adobe 繁黑體 Std B" w:hAnsi="Arial" w:cs="Arial" w:hint="eastAsia"/>
                    </w:rPr>
                    <w:t>中午用餐</w:t>
                  </w:r>
                </w:p>
              </w:tc>
              <w:tc>
                <w:tcPr>
                  <w:tcW w:w="3998" w:type="dxa"/>
                  <w:vAlign w:val="center"/>
                </w:tcPr>
                <w:p w14:paraId="1BBFDF83" w14:textId="30A2F4F4" w:rsidR="0062102E" w:rsidRPr="00F62BA0" w:rsidRDefault="0062102E" w:rsidP="0062102E">
                  <w:pPr>
                    <w:snapToGrid w:val="0"/>
                    <w:spacing w:line="240" w:lineRule="auto"/>
                    <w:jc w:val="center"/>
                    <w:rPr>
                      <w:rFonts w:ascii="Arial" w:eastAsia="Adobe 繁黑體 Std B" w:hAnsi="Arial" w:cs="Arial"/>
                      <w:b/>
                      <w:bCs/>
                      <w:sz w:val="24"/>
                      <w:szCs w:val="24"/>
                      <w:lang w:eastAsia="zh-TW"/>
                    </w:rPr>
                  </w:pPr>
                  <w:r>
                    <w:rPr>
                      <w:rFonts w:ascii="Arial" w:eastAsia="Adobe 繁黑體 Std B" w:hAnsi="Arial" w:cs="Arial" w:hint="eastAsia"/>
                      <w:b/>
                      <w:bCs/>
                      <w:sz w:val="24"/>
                      <w:szCs w:val="24"/>
                      <w:lang w:eastAsia="zh-TW"/>
                    </w:rPr>
                    <w:t>-</w:t>
                  </w:r>
                </w:p>
              </w:tc>
            </w:tr>
            <w:tr w:rsidR="0062102E" w:rsidRPr="00821C60" w14:paraId="3594FB5C" w14:textId="77777777" w:rsidTr="00090160">
              <w:trPr>
                <w:trHeight w:val="624"/>
              </w:trPr>
              <w:tc>
                <w:tcPr>
                  <w:tcW w:w="1271" w:type="dxa"/>
                  <w:vMerge/>
                </w:tcPr>
                <w:p w14:paraId="15F4677F" w14:textId="77777777" w:rsidR="0062102E" w:rsidRPr="00821C60" w:rsidRDefault="0062102E" w:rsidP="0062102E">
                  <w:pPr>
                    <w:spacing w:line="360" w:lineRule="exact"/>
                    <w:rPr>
                      <w:rFonts w:ascii="Arial" w:eastAsia="Adobe 繁黑體 Std B" w:hAnsi="Arial" w:cs="Arial"/>
                      <w:lang w:eastAsia="zh-TW"/>
                    </w:rPr>
                  </w:pPr>
                </w:p>
              </w:tc>
              <w:tc>
                <w:tcPr>
                  <w:tcW w:w="1672" w:type="dxa"/>
                  <w:tcBorders>
                    <w:bottom w:val="single" w:sz="4" w:space="0" w:color="auto"/>
                  </w:tcBorders>
                  <w:vAlign w:val="center"/>
                </w:tcPr>
                <w:p w14:paraId="5C332915" w14:textId="77777777" w:rsidR="0062102E" w:rsidRPr="00F62BA0" w:rsidRDefault="0062102E" w:rsidP="0062102E">
                  <w:pPr>
                    <w:spacing w:line="360" w:lineRule="exact"/>
                    <w:jc w:val="center"/>
                    <w:rPr>
                      <w:rFonts w:ascii="Arial" w:eastAsia="Adobe 繁黑體 Std B" w:hAnsi="Arial" w:cs="Arial"/>
                    </w:rPr>
                  </w:pPr>
                  <w:r w:rsidRPr="00F62BA0">
                    <w:rPr>
                      <w:rFonts w:ascii="Arial" w:eastAsia="Adobe 繁黑體 Std B" w:hAnsi="Arial" w:cs="Arial"/>
                    </w:rPr>
                    <w:t>1</w:t>
                  </w:r>
                  <w:r w:rsidRPr="00F62BA0">
                    <w:rPr>
                      <w:rFonts w:ascii="Arial" w:eastAsia="Adobe 繁黑體 Std B" w:hAnsi="Arial" w:cs="Arial" w:hint="eastAsia"/>
                      <w:lang w:eastAsia="zh-TW"/>
                    </w:rPr>
                    <w:t>3</w:t>
                  </w:r>
                  <w:r w:rsidRPr="00F62BA0">
                    <w:rPr>
                      <w:rFonts w:ascii="Arial" w:eastAsia="Adobe 繁黑體 Std B" w:hAnsi="Arial" w:cs="Arial"/>
                    </w:rPr>
                    <w:t>:</w:t>
                  </w:r>
                  <w:r>
                    <w:rPr>
                      <w:rFonts w:ascii="Arial" w:eastAsia="Adobe 繁黑體 Std B" w:hAnsi="Arial" w:cs="Arial"/>
                      <w:lang w:eastAsia="zh-TW"/>
                    </w:rPr>
                    <w:t>00</w:t>
                  </w:r>
                  <w:r w:rsidRPr="00F62BA0">
                    <w:rPr>
                      <w:rFonts w:ascii="Arial" w:eastAsia="Adobe 繁黑體 Std B" w:hAnsi="Arial" w:cs="Arial"/>
                    </w:rPr>
                    <w:t>~1</w:t>
                  </w:r>
                  <w:r>
                    <w:rPr>
                      <w:rFonts w:ascii="Arial" w:eastAsia="Adobe 繁黑體 Std B" w:hAnsi="Arial" w:cs="Arial"/>
                      <w:lang w:eastAsia="zh-TW"/>
                    </w:rPr>
                    <w:t>5</w:t>
                  </w:r>
                  <w:r w:rsidRPr="00F62BA0">
                    <w:rPr>
                      <w:rFonts w:ascii="Arial" w:eastAsia="Adobe 繁黑體 Std B" w:hAnsi="Arial" w:cs="Arial"/>
                    </w:rPr>
                    <w:t>:</w:t>
                  </w:r>
                  <w:r>
                    <w:rPr>
                      <w:rFonts w:ascii="Arial" w:eastAsia="Adobe 繁黑體 Std B" w:hAnsi="Arial" w:cs="Arial"/>
                      <w:lang w:eastAsia="zh-TW"/>
                    </w:rPr>
                    <w:t>30</w:t>
                  </w:r>
                </w:p>
              </w:tc>
              <w:tc>
                <w:tcPr>
                  <w:tcW w:w="3657" w:type="dxa"/>
                  <w:vAlign w:val="center"/>
                </w:tcPr>
                <w:p w14:paraId="31BC0271" w14:textId="77777777" w:rsidR="0062102E" w:rsidRPr="00F62BA0" w:rsidRDefault="0062102E" w:rsidP="0062102E">
                  <w:pPr>
                    <w:tabs>
                      <w:tab w:val="left" w:pos="289"/>
                    </w:tabs>
                    <w:snapToGrid w:val="0"/>
                    <w:spacing w:line="240" w:lineRule="auto"/>
                    <w:jc w:val="center"/>
                    <w:rPr>
                      <w:rFonts w:ascii="Adobe 繁黑體 Std B" w:eastAsia="Adobe 繁黑體 Std B" w:hAnsi="Adobe 繁黑體 Std B" w:cs="Arial"/>
                      <w:szCs w:val="32"/>
                      <w:lang w:eastAsia="zh-TW"/>
                    </w:rPr>
                  </w:pPr>
                  <w:r w:rsidRPr="00F62BA0">
                    <w:rPr>
                      <w:rFonts w:ascii="Arial" w:eastAsia="Adobe 繁黑體 Std B" w:hAnsi="Arial" w:cs="Arial"/>
                      <w:b/>
                      <w:szCs w:val="32"/>
                      <w:lang w:eastAsia="zh-TW"/>
                    </w:rPr>
                    <w:t>轉子動態特性與動</w:t>
                  </w:r>
                  <w:bookmarkStart w:id="0" w:name="_GoBack"/>
                  <w:bookmarkEnd w:id="0"/>
                  <w:r w:rsidRPr="00F62BA0">
                    <w:rPr>
                      <w:rFonts w:ascii="Arial" w:eastAsia="Adobe 繁黑體 Std B" w:hAnsi="Arial" w:cs="Arial"/>
                      <w:b/>
                      <w:szCs w:val="32"/>
                      <w:lang w:eastAsia="zh-TW"/>
                    </w:rPr>
                    <w:t>平</w:t>
                  </w:r>
                  <w:r w:rsidRPr="00F62BA0">
                    <w:rPr>
                      <w:rFonts w:ascii="Arial" w:eastAsia="Adobe 繁黑體 Std B" w:hAnsi="Arial" w:cs="Arial" w:hint="eastAsia"/>
                      <w:b/>
                      <w:szCs w:val="32"/>
                      <w:lang w:eastAsia="zh-TW"/>
                    </w:rPr>
                    <w:t>衡</w:t>
                  </w:r>
                </w:p>
              </w:tc>
              <w:tc>
                <w:tcPr>
                  <w:tcW w:w="3998" w:type="dxa"/>
                  <w:vMerge w:val="restart"/>
                  <w:vAlign w:val="center"/>
                </w:tcPr>
                <w:p w14:paraId="14B66D8A" w14:textId="77777777" w:rsidR="0062102E" w:rsidRPr="00F62BA0" w:rsidRDefault="0062102E" w:rsidP="0062102E">
                  <w:pPr>
                    <w:snapToGrid w:val="0"/>
                    <w:spacing w:line="240" w:lineRule="auto"/>
                    <w:jc w:val="center"/>
                    <w:rPr>
                      <w:rFonts w:ascii="Arial" w:eastAsia="Adobe 繁黑體 Std B" w:hAnsi="Arial" w:cs="Arial"/>
                      <w:szCs w:val="32"/>
                      <w:lang w:eastAsia="zh-TW"/>
                    </w:rPr>
                  </w:pPr>
                  <w:proofErr w:type="gramStart"/>
                  <w:r w:rsidRPr="00F62BA0">
                    <w:rPr>
                      <w:rFonts w:ascii="Arial" w:eastAsia="Adobe 繁黑體 Std B" w:hAnsi="Arial" w:cs="Arial" w:hint="eastAsia"/>
                      <w:b/>
                      <w:bCs/>
                      <w:szCs w:val="32"/>
                      <w:lang w:eastAsia="zh-TW"/>
                    </w:rPr>
                    <w:t>基太克</w:t>
                  </w:r>
                  <w:proofErr w:type="gramEnd"/>
                  <w:r w:rsidRPr="00F62BA0">
                    <w:rPr>
                      <w:rFonts w:ascii="Arial" w:eastAsia="Adobe 繁黑體 Std B" w:hAnsi="Arial" w:cs="Arial" w:hint="eastAsia"/>
                      <w:b/>
                      <w:bCs/>
                      <w:szCs w:val="32"/>
                      <w:lang w:eastAsia="zh-TW"/>
                    </w:rPr>
                    <w:t>國際股份有限公司</w:t>
                  </w:r>
                  <w:r>
                    <w:rPr>
                      <w:rFonts w:ascii="Arial" w:eastAsia="Adobe 繁黑體 Std B" w:hAnsi="Arial" w:cs="Arial" w:hint="eastAsia"/>
                      <w:b/>
                      <w:bCs/>
                      <w:szCs w:val="32"/>
                      <w:lang w:eastAsia="zh-TW"/>
                    </w:rPr>
                    <w:t xml:space="preserve">  </w:t>
                  </w:r>
                  <w:r w:rsidRPr="00F62BA0">
                    <w:rPr>
                      <w:rFonts w:ascii="Arial" w:eastAsia="Adobe 繁黑體 Std B" w:hAnsi="Arial" w:cs="Arial" w:hint="eastAsia"/>
                      <w:b/>
                      <w:bCs/>
                      <w:szCs w:val="32"/>
                      <w:lang w:eastAsia="zh-TW"/>
                    </w:rPr>
                    <w:t>陳雲飛</w:t>
                  </w:r>
                  <w:r w:rsidRPr="00F62BA0">
                    <w:rPr>
                      <w:rFonts w:ascii="Arial" w:eastAsia="Adobe 繁黑體 Std B" w:hAnsi="Arial" w:cs="Arial" w:hint="eastAsia"/>
                      <w:b/>
                      <w:bCs/>
                      <w:szCs w:val="32"/>
                      <w:lang w:eastAsia="zh-TW"/>
                    </w:rPr>
                    <w:t xml:space="preserve"> </w:t>
                  </w:r>
                </w:p>
              </w:tc>
            </w:tr>
            <w:tr w:rsidR="0062102E" w:rsidRPr="00821C60" w14:paraId="2659247E" w14:textId="77777777" w:rsidTr="00090160">
              <w:trPr>
                <w:trHeight w:val="624"/>
              </w:trPr>
              <w:tc>
                <w:tcPr>
                  <w:tcW w:w="1271" w:type="dxa"/>
                  <w:vMerge/>
                </w:tcPr>
                <w:p w14:paraId="2F7BC30D" w14:textId="77777777" w:rsidR="0062102E" w:rsidRPr="00821C60" w:rsidRDefault="0062102E" w:rsidP="0062102E">
                  <w:pPr>
                    <w:spacing w:line="360" w:lineRule="exact"/>
                    <w:rPr>
                      <w:rFonts w:ascii="Arial" w:eastAsia="Adobe 繁黑體 Std B" w:hAnsi="Arial" w:cs="Arial"/>
                      <w:lang w:eastAsia="zh-TW"/>
                    </w:rPr>
                  </w:pPr>
                </w:p>
              </w:tc>
              <w:tc>
                <w:tcPr>
                  <w:tcW w:w="1672" w:type="dxa"/>
                  <w:tcBorders>
                    <w:bottom w:val="single" w:sz="4" w:space="0" w:color="auto"/>
                  </w:tcBorders>
                  <w:vAlign w:val="center"/>
                </w:tcPr>
                <w:p w14:paraId="39F6A044" w14:textId="77777777" w:rsidR="0062102E" w:rsidRPr="00F62BA0" w:rsidRDefault="0062102E" w:rsidP="0062102E">
                  <w:pPr>
                    <w:spacing w:line="360" w:lineRule="exact"/>
                    <w:jc w:val="center"/>
                    <w:rPr>
                      <w:rFonts w:ascii="Arial" w:eastAsia="Adobe 繁黑體 Std B" w:hAnsi="Arial" w:cs="Arial"/>
                    </w:rPr>
                  </w:pPr>
                  <w:r w:rsidRPr="00F62BA0">
                    <w:rPr>
                      <w:rFonts w:ascii="Arial" w:eastAsia="Adobe 繁黑體 Std B" w:hAnsi="Arial" w:cs="Arial"/>
                    </w:rPr>
                    <w:t>1</w:t>
                  </w:r>
                  <w:r>
                    <w:rPr>
                      <w:rFonts w:ascii="Arial" w:eastAsia="Adobe 繁黑體 Std B" w:hAnsi="Arial" w:cs="Arial" w:hint="eastAsia"/>
                      <w:lang w:eastAsia="zh-TW"/>
                    </w:rPr>
                    <w:t>5</w:t>
                  </w:r>
                  <w:r w:rsidRPr="00F62BA0">
                    <w:rPr>
                      <w:rFonts w:ascii="Arial" w:eastAsia="Adobe 繁黑體 Std B" w:hAnsi="Arial" w:cs="Arial"/>
                    </w:rPr>
                    <w:t>:</w:t>
                  </w:r>
                  <w:r>
                    <w:rPr>
                      <w:rFonts w:ascii="Arial" w:eastAsia="Adobe 繁黑體 Std B" w:hAnsi="Arial" w:cs="Arial"/>
                    </w:rPr>
                    <w:t>30</w:t>
                  </w:r>
                  <w:r w:rsidRPr="00F62BA0">
                    <w:rPr>
                      <w:rFonts w:ascii="Arial" w:eastAsia="Adobe 繁黑體 Std B" w:hAnsi="Arial" w:cs="Arial"/>
                    </w:rPr>
                    <w:t>~1</w:t>
                  </w:r>
                  <w:r w:rsidRPr="00F62BA0">
                    <w:rPr>
                      <w:rFonts w:ascii="Arial" w:eastAsia="Adobe 繁黑體 Std B" w:hAnsi="Arial" w:cs="Arial" w:hint="eastAsia"/>
                      <w:lang w:eastAsia="zh-TW"/>
                    </w:rPr>
                    <w:t>6</w:t>
                  </w:r>
                  <w:r w:rsidRPr="00F62BA0">
                    <w:rPr>
                      <w:rFonts w:ascii="Arial" w:eastAsia="Adobe 繁黑體 Std B" w:hAnsi="Arial" w:cs="Arial"/>
                    </w:rPr>
                    <w:t>:</w:t>
                  </w:r>
                  <w:r>
                    <w:rPr>
                      <w:rFonts w:ascii="Arial" w:eastAsia="Adobe 繁黑體 Std B" w:hAnsi="Arial" w:cs="Arial"/>
                      <w:lang w:eastAsia="zh-TW"/>
                    </w:rPr>
                    <w:t>00</w:t>
                  </w:r>
                </w:p>
              </w:tc>
              <w:tc>
                <w:tcPr>
                  <w:tcW w:w="3657" w:type="dxa"/>
                  <w:vAlign w:val="center"/>
                </w:tcPr>
                <w:p w14:paraId="456F22AD" w14:textId="77777777" w:rsidR="0062102E" w:rsidRPr="00F62BA0" w:rsidRDefault="0062102E" w:rsidP="0062102E">
                  <w:pPr>
                    <w:tabs>
                      <w:tab w:val="left" w:pos="289"/>
                    </w:tabs>
                    <w:snapToGrid w:val="0"/>
                    <w:spacing w:line="240" w:lineRule="auto"/>
                    <w:jc w:val="center"/>
                    <w:rPr>
                      <w:rFonts w:ascii="Arial" w:eastAsia="Adobe 繁黑體 Std B" w:hAnsi="Arial" w:cs="Arial"/>
                      <w:b/>
                      <w:szCs w:val="32"/>
                      <w:lang w:eastAsia="zh-TW"/>
                    </w:rPr>
                  </w:pPr>
                  <w:r>
                    <w:rPr>
                      <w:rFonts w:ascii="Arial" w:eastAsia="Adobe 繁黑體 Std B" w:hAnsi="Arial" w:cs="Arial" w:hint="eastAsia"/>
                      <w:b/>
                      <w:bCs/>
                      <w:szCs w:val="32"/>
                      <w:lang w:eastAsia="zh-TW"/>
                    </w:rPr>
                    <w:t>學員實作練習</w:t>
                  </w:r>
                </w:p>
              </w:tc>
              <w:tc>
                <w:tcPr>
                  <w:tcW w:w="3998" w:type="dxa"/>
                  <w:vMerge/>
                  <w:vAlign w:val="center"/>
                </w:tcPr>
                <w:p w14:paraId="539215BF" w14:textId="77777777" w:rsidR="0062102E" w:rsidRPr="00F62BA0" w:rsidRDefault="0062102E" w:rsidP="0062102E">
                  <w:pPr>
                    <w:snapToGrid w:val="0"/>
                    <w:spacing w:line="240" w:lineRule="auto"/>
                    <w:jc w:val="center"/>
                    <w:rPr>
                      <w:rFonts w:ascii="Arial" w:eastAsia="Adobe 繁黑體 Std B" w:hAnsi="Arial" w:cs="Arial"/>
                      <w:b/>
                      <w:bCs/>
                      <w:szCs w:val="32"/>
                      <w:lang w:eastAsia="zh-TW"/>
                    </w:rPr>
                  </w:pPr>
                </w:p>
              </w:tc>
            </w:tr>
            <w:tr w:rsidR="0062102E" w:rsidRPr="00821C60" w14:paraId="194482C1" w14:textId="77777777" w:rsidTr="00090160">
              <w:trPr>
                <w:trHeight w:val="624"/>
              </w:trPr>
              <w:tc>
                <w:tcPr>
                  <w:tcW w:w="1271" w:type="dxa"/>
                  <w:vMerge w:val="restart"/>
                  <w:tcBorders>
                    <w:right w:val="single" w:sz="4" w:space="0" w:color="auto"/>
                  </w:tcBorders>
                  <w:vAlign w:val="center"/>
                </w:tcPr>
                <w:p w14:paraId="44D9C306" w14:textId="38615FA9" w:rsidR="0062102E" w:rsidRPr="00821C60" w:rsidRDefault="0062102E" w:rsidP="0062102E">
                  <w:pPr>
                    <w:spacing w:line="360" w:lineRule="exact"/>
                    <w:jc w:val="center"/>
                    <w:rPr>
                      <w:rFonts w:ascii="Arial" w:eastAsia="Adobe 繁黑體 Std B" w:hAnsi="Arial" w:cs="Arial"/>
                    </w:rPr>
                  </w:pPr>
                  <w:r w:rsidRPr="00CB6298">
                    <w:rPr>
                      <w:rFonts w:ascii="Arial" w:eastAsia="Adobe 繁黑體 Std B" w:hAnsi="Arial" w:cs="Arial" w:hint="eastAsia"/>
                      <w:lang w:eastAsia="zh-TW"/>
                    </w:rPr>
                    <w:t>10</w:t>
                  </w:r>
                  <w:r w:rsidRPr="00CB6298">
                    <w:rPr>
                      <w:rFonts w:ascii="Arial" w:eastAsia="Adobe 繁黑體 Std B" w:hAnsi="Arial" w:cs="Arial"/>
                    </w:rPr>
                    <w:t>月</w:t>
                  </w:r>
                  <w:r>
                    <w:rPr>
                      <w:rFonts w:ascii="Arial" w:eastAsia="Adobe 繁黑體 Std B" w:hAnsi="Arial" w:cs="Arial" w:hint="eastAsia"/>
                      <w:lang w:eastAsia="zh-TW"/>
                    </w:rPr>
                    <w:t>15</w:t>
                  </w:r>
                  <w:r w:rsidRPr="00821C60">
                    <w:rPr>
                      <w:rFonts w:ascii="Arial" w:eastAsia="Adobe 繁黑體 Std B" w:hAnsi="Arial" w:cs="Arial"/>
                    </w:rPr>
                    <w:t>日</w:t>
                  </w:r>
                  <w:r w:rsidRPr="00821C60">
                    <w:rPr>
                      <w:rFonts w:ascii="Arial" w:eastAsia="Adobe 繁黑體 Std B" w:hAnsi="Arial" w:cs="Arial"/>
                    </w:rPr>
                    <w:t>(</w:t>
                  </w:r>
                  <w:r>
                    <w:rPr>
                      <w:rFonts w:ascii="Arial" w:eastAsia="Adobe 繁黑體 Std B" w:hAnsi="Arial" w:cs="Arial"/>
                    </w:rPr>
                    <w:t>星期</w:t>
                  </w:r>
                  <w:r>
                    <w:rPr>
                      <w:rFonts w:ascii="Arial" w:eastAsia="Adobe 繁黑體 Std B" w:hAnsi="Arial" w:cs="Arial" w:hint="eastAsia"/>
                      <w:lang w:eastAsia="zh-TW"/>
                    </w:rPr>
                    <w:t>二</w:t>
                  </w:r>
                  <w:r w:rsidRPr="00821C60">
                    <w:rPr>
                      <w:rFonts w:ascii="Arial" w:eastAsia="Adobe 繁黑體 Std B" w:hAnsi="Arial" w:cs="Arial"/>
                    </w:rPr>
                    <w:t>)</w:t>
                  </w:r>
                </w:p>
              </w:tc>
              <w:tc>
                <w:tcPr>
                  <w:tcW w:w="1672" w:type="dxa"/>
                  <w:tcBorders>
                    <w:top w:val="nil"/>
                    <w:left w:val="single" w:sz="4" w:space="0" w:color="auto"/>
                    <w:bottom w:val="single" w:sz="4" w:space="0" w:color="auto"/>
                    <w:right w:val="single" w:sz="4" w:space="0" w:color="auto"/>
                  </w:tcBorders>
                  <w:vAlign w:val="center"/>
                </w:tcPr>
                <w:p w14:paraId="711BA16E" w14:textId="77777777" w:rsidR="0062102E" w:rsidRPr="00F62BA0" w:rsidRDefault="0062102E" w:rsidP="0062102E">
                  <w:pPr>
                    <w:spacing w:line="360" w:lineRule="exact"/>
                    <w:jc w:val="center"/>
                    <w:rPr>
                      <w:rFonts w:ascii="Arial" w:eastAsia="Adobe 繁黑體 Std B" w:hAnsi="Arial" w:cs="Arial"/>
                    </w:rPr>
                  </w:pPr>
                  <w:r w:rsidRPr="00F62BA0">
                    <w:rPr>
                      <w:rFonts w:ascii="Arial" w:eastAsia="Adobe 繁黑體 Std B" w:hAnsi="Arial" w:cs="Arial"/>
                    </w:rPr>
                    <w:t>09:</w:t>
                  </w:r>
                  <w:r w:rsidRPr="00F62BA0">
                    <w:rPr>
                      <w:rFonts w:ascii="Arial" w:eastAsia="Adobe 繁黑體 Std B" w:hAnsi="Arial" w:cs="Arial" w:hint="eastAsia"/>
                      <w:lang w:eastAsia="zh-TW"/>
                    </w:rPr>
                    <w:t>0</w:t>
                  </w:r>
                  <w:r w:rsidRPr="00F62BA0">
                    <w:rPr>
                      <w:rFonts w:ascii="Arial" w:eastAsia="Adobe 繁黑體 Std B" w:hAnsi="Arial" w:cs="Arial"/>
                    </w:rPr>
                    <w:t>0~1</w:t>
                  </w:r>
                  <w:r>
                    <w:rPr>
                      <w:rFonts w:ascii="Arial" w:eastAsia="Adobe 繁黑體 Std B" w:hAnsi="Arial" w:cs="Arial"/>
                      <w:lang w:eastAsia="zh-TW"/>
                    </w:rPr>
                    <w:t>1</w:t>
                  </w:r>
                  <w:r w:rsidRPr="00F62BA0">
                    <w:rPr>
                      <w:rFonts w:ascii="Arial" w:eastAsia="Adobe 繁黑體 Std B" w:hAnsi="Arial" w:cs="Arial"/>
                    </w:rPr>
                    <w:t>:</w:t>
                  </w:r>
                  <w:r w:rsidRPr="00F62BA0">
                    <w:rPr>
                      <w:rFonts w:ascii="Arial" w:eastAsia="Adobe 繁黑體 Std B" w:hAnsi="Arial" w:cs="Arial" w:hint="eastAsia"/>
                      <w:lang w:eastAsia="zh-TW"/>
                    </w:rPr>
                    <w:t>3</w:t>
                  </w:r>
                  <w:r w:rsidRPr="00F62BA0">
                    <w:rPr>
                      <w:rFonts w:ascii="Arial" w:eastAsia="Adobe 繁黑體 Std B" w:hAnsi="Arial" w:cs="Arial"/>
                    </w:rPr>
                    <w:t>0</w:t>
                  </w:r>
                </w:p>
              </w:tc>
              <w:tc>
                <w:tcPr>
                  <w:tcW w:w="3657" w:type="dxa"/>
                  <w:tcBorders>
                    <w:top w:val="nil"/>
                    <w:left w:val="single" w:sz="4" w:space="0" w:color="auto"/>
                    <w:bottom w:val="single" w:sz="4" w:space="0" w:color="auto"/>
                  </w:tcBorders>
                  <w:vAlign w:val="center"/>
                </w:tcPr>
                <w:p w14:paraId="4C0CFA83" w14:textId="77777777" w:rsidR="0062102E" w:rsidRPr="00F62BA0" w:rsidRDefault="0062102E" w:rsidP="0062102E">
                  <w:pPr>
                    <w:suppressAutoHyphens/>
                    <w:autoSpaceDE/>
                    <w:adjustRightInd/>
                    <w:snapToGrid w:val="0"/>
                    <w:spacing w:line="240" w:lineRule="auto"/>
                    <w:jc w:val="center"/>
                    <w:rPr>
                      <w:rFonts w:ascii="Arial" w:eastAsia="Adobe 繁黑體 Std B" w:hAnsi="Arial" w:cs="Arial"/>
                      <w:b/>
                      <w:szCs w:val="32"/>
                      <w:lang w:eastAsia="zh-TW"/>
                    </w:rPr>
                  </w:pPr>
                  <w:r w:rsidRPr="00F62BA0">
                    <w:rPr>
                      <w:rFonts w:ascii="Arial" w:eastAsia="Adobe 繁黑體 Std B" w:hAnsi="Arial" w:cs="Arial" w:hint="eastAsia"/>
                      <w:b/>
                      <w:szCs w:val="32"/>
                      <w:lang w:eastAsia="zh-TW"/>
                    </w:rPr>
                    <w:t>機械設備之異常訊號診斷</w:t>
                  </w:r>
                </w:p>
              </w:tc>
              <w:tc>
                <w:tcPr>
                  <w:tcW w:w="3998" w:type="dxa"/>
                  <w:vMerge w:val="restart"/>
                  <w:vAlign w:val="center"/>
                </w:tcPr>
                <w:p w14:paraId="28F34FAE" w14:textId="77777777" w:rsidR="0062102E" w:rsidRPr="00F62BA0" w:rsidRDefault="0062102E" w:rsidP="0062102E">
                  <w:pPr>
                    <w:snapToGrid w:val="0"/>
                    <w:spacing w:line="240" w:lineRule="auto"/>
                    <w:jc w:val="center"/>
                    <w:rPr>
                      <w:rFonts w:ascii="Arial" w:eastAsia="Adobe 繁黑體 Std B" w:hAnsi="Arial" w:cs="Arial"/>
                      <w:szCs w:val="32"/>
                      <w:lang w:eastAsia="zh-TW"/>
                    </w:rPr>
                  </w:pPr>
                  <w:proofErr w:type="gramStart"/>
                  <w:r w:rsidRPr="00F62BA0">
                    <w:rPr>
                      <w:rFonts w:ascii="Arial" w:eastAsia="Adobe 繁黑體 Std B" w:hAnsi="Arial" w:cs="Arial" w:hint="eastAsia"/>
                      <w:b/>
                      <w:bCs/>
                      <w:szCs w:val="32"/>
                      <w:lang w:eastAsia="zh-TW"/>
                    </w:rPr>
                    <w:t>基太克</w:t>
                  </w:r>
                  <w:proofErr w:type="gramEnd"/>
                  <w:r w:rsidRPr="00F62BA0">
                    <w:rPr>
                      <w:rFonts w:ascii="Arial" w:eastAsia="Adobe 繁黑體 Std B" w:hAnsi="Arial" w:cs="Arial" w:hint="eastAsia"/>
                      <w:b/>
                      <w:bCs/>
                      <w:szCs w:val="32"/>
                      <w:lang w:eastAsia="zh-TW"/>
                    </w:rPr>
                    <w:t>國際股份有限公司</w:t>
                  </w:r>
                  <w:r>
                    <w:rPr>
                      <w:rFonts w:ascii="Arial" w:eastAsia="Adobe 繁黑體 Std B" w:hAnsi="Arial" w:cs="Arial" w:hint="eastAsia"/>
                      <w:b/>
                      <w:bCs/>
                      <w:szCs w:val="32"/>
                      <w:lang w:eastAsia="zh-TW"/>
                    </w:rPr>
                    <w:t xml:space="preserve">  </w:t>
                  </w:r>
                  <w:r w:rsidRPr="00F62BA0">
                    <w:rPr>
                      <w:rFonts w:ascii="Arial" w:eastAsia="Adobe 繁黑體 Std B" w:hAnsi="Arial" w:cs="Arial" w:hint="eastAsia"/>
                      <w:b/>
                      <w:bCs/>
                      <w:szCs w:val="32"/>
                      <w:lang w:eastAsia="zh-TW"/>
                    </w:rPr>
                    <w:t>陳雲飛</w:t>
                  </w:r>
                </w:p>
              </w:tc>
            </w:tr>
            <w:tr w:rsidR="0062102E" w:rsidRPr="00821C60" w14:paraId="05A0508E" w14:textId="77777777" w:rsidTr="00090160">
              <w:trPr>
                <w:trHeight w:val="624"/>
              </w:trPr>
              <w:tc>
                <w:tcPr>
                  <w:tcW w:w="1271" w:type="dxa"/>
                  <w:vMerge/>
                  <w:tcBorders>
                    <w:right w:val="single" w:sz="4" w:space="0" w:color="auto"/>
                  </w:tcBorders>
                  <w:vAlign w:val="center"/>
                </w:tcPr>
                <w:p w14:paraId="7458F6F5" w14:textId="77777777" w:rsidR="0062102E" w:rsidRPr="00CB6298" w:rsidRDefault="0062102E" w:rsidP="0062102E">
                  <w:pPr>
                    <w:spacing w:line="360" w:lineRule="exact"/>
                    <w:jc w:val="center"/>
                    <w:rPr>
                      <w:rFonts w:ascii="Arial" w:eastAsia="Adobe 繁黑體 Std B" w:hAnsi="Arial" w:cs="Arial"/>
                      <w:lang w:eastAsia="zh-TW"/>
                    </w:rPr>
                  </w:pPr>
                </w:p>
              </w:tc>
              <w:tc>
                <w:tcPr>
                  <w:tcW w:w="1672" w:type="dxa"/>
                  <w:tcBorders>
                    <w:top w:val="nil"/>
                    <w:left w:val="single" w:sz="4" w:space="0" w:color="auto"/>
                    <w:bottom w:val="single" w:sz="4" w:space="0" w:color="auto"/>
                    <w:right w:val="single" w:sz="4" w:space="0" w:color="auto"/>
                  </w:tcBorders>
                  <w:vAlign w:val="center"/>
                </w:tcPr>
                <w:p w14:paraId="140714D6" w14:textId="77777777" w:rsidR="0062102E" w:rsidRPr="00F62BA0" w:rsidRDefault="0062102E" w:rsidP="0062102E">
                  <w:pPr>
                    <w:spacing w:line="360" w:lineRule="exact"/>
                    <w:jc w:val="center"/>
                    <w:rPr>
                      <w:rFonts w:ascii="Arial" w:eastAsia="Adobe 繁黑體 Std B" w:hAnsi="Arial" w:cs="Arial"/>
                    </w:rPr>
                  </w:pPr>
                  <w:r w:rsidRPr="00F62BA0">
                    <w:rPr>
                      <w:rFonts w:ascii="Arial" w:eastAsia="Adobe 繁黑體 Std B" w:hAnsi="Arial" w:cs="Arial" w:hint="eastAsia"/>
                      <w:lang w:eastAsia="zh-TW"/>
                    </w:rPr>
                    <w:t>1</w:t>
                  </w:r>
                  <w:r>
                    <w:rPr>
                      <w:rFonts w:ascii="Arial" w:eastAsia="Adobe 繁黑體 Std B" w:hAnsi="Arial" w:cs="Arial"/>
                      <w:lang w:eastAsia="zh-TW"/>
                    </w:rPr>
                    <w:t>1</w:t>
                  </w:r>
                  <w:r w:rsidRPr="00F62BA0">
                    <w:rPr>
                      <w:rFonts w:ascii="Arial" w:eastAsia="Adobe 繁黑體 Std B" w:hAnsi="Arial" w:cs="Arial"/>
                    </w:rPr>
                    <w:t>:</w:t>
                  </w:r>
                  <w:r w:rsidRPr="00F62BA0">
                    <w:rPr>
                      <w:rFonts w:ascii="Arial" w:eastAsia="Adobe 繁黑體 Std B" w:hAnsi="Arial" w:cs="Arial" w:hint="eastAsia"/>
                      <w:lang w:eastAsia="zh-TW"/>
                    </w:rPr>
                    <w:t>30</w:t>
                  </w:r>
                  <w:r w:rsidRPr="00F62BA0">
                    <w:rPr>
                      <w:rFonts w:ascii="Arial" w:eastAsia="Adobe 繁黑體 Std B" w:hAnsi="Arial" w:cs="Arial"/>
                    </w:rPr>
                    <w:t>~</w:t>
                  </w:r>
                  <w:r>
                    <w:rPr>
                      <w:rFonts w:ascii="Arial" w:eastAsia="Adobe 繁黑體 Std B" w:hAnsi="Arial" w:cs="Arial"/>
                    </w:rPr>
                    <w:t>12:00</w:t>
                  </w:r>
                </w:p>
              </w:tc>
              <w:tc>
                <w:tcPr>
                  <w:tcW w:w="3657" w:type="dxa"/>
                  <w:tcBorders>
                    <w:top w:val="nil"/>
                    <w:left w:val="single" w:sz="4" w:space="0" w:color="auto"/>
                    <w:bottom w:val="single" w:sz="4" w:space="0" w:color="auto"/>
                  </w:tcBorders>
                  <w:vAlign w:val="center"/>
                </w:tcPr>
                <w:p w14:paraId="6EB704B8" w14:textId="77777777" w:rsidR="0062102E" w:rsidRPr="00F62BA0" w:rsidRDefault="0062102E" w:rsidP="0062102E">
                  <w:pPr>
                    <w:suppressAutoHyphens/>
                    <w:autoSpaceDE/>
                    <w:adjustRightInd/>
                    <w:snapToGrid w:val="0"/>
                    <w:spacing w:line="240" w:lineRule="auto"/>
                    <w:jc w:val="center"/>
                    <w:rPr>
                      <w:rFonts w:ascii="Arial" w:eastAsia="Adobe 繁黑體 Std B" w:hAnsi="Arial" w:cs="Arial"/>
                      <w:b/>
                      <w:szCs w:val="32"/>
                      <w:lang w:eastAsia="zh-TW"/>
                    </w:rPr>
                  </w:pPr>
                  <w:r>
                    <w:rPr>
                      <w:rFonts w:ascii="Arial" w:eastAsia="Adobe 繁黑體 Std B" w:hAnsi="Arial" w:cs="Arial" w:hint="eastAsia"/>
                      <w:b/>
                      <w:bCs/>
                      <w:szCs w:val="32"/>
                      <w:lang w:eastAsia="zh-TW"/>
                    </w:rPr>
                    <w:t>學員實作練習</w:t>
                  </w:r>
                </w:p>
              </w:tc>
              <w:tc>
                <w:tcPr>
                  <w:tcW w:w="3998" w:type="dxa"/>
                  <w:vMerge/>
                  <w:vAlign w:val="center"/>
                </w:tcPr>
                <w:p w14:paraId="7E3D02C6" w14:textId="77777777" w:rsidR="0062102E" w:rsidRPr="00F62BA0" w:rsidRDefault="0062102E" w:rsidP="0062102E">
                  <w:pPr>
                    <w:snapToGrid w:val="0"/>
                    <w:spacing w:line="240" w:lineRule="auto"/>
                    <w:jc w:val="center"/>
                    <w:rPr>
                      <w:rFonts w:ascii="Arial" w:eastAsia="Adobe 繁黑體 Std B" w:hAnsi="Arial" w:cs="Arial"/>
                      <w:b/>
                      <w:bCs/>
                      <w:szCs w:val="32"/>
                      <w:lang w:eastAsia="zh-TW"/>
                    </w:rPr>
                  </w:pPr>
                </w:p>
              </w:tc>
            </w:tr>
            <w:tr w:rsidR="0062102E" w:rsidRPr="00821C60" w14:paraId="5B1CC072" w14:textId="77777777" w:rsidTr="00090160">
              <w:trPr>
                <w:trHeight w:val="624"/>
              </w:trPr>
              <w:tc>
                <w:tcPr>
                  <w:tcW w:w="1271" w:type="dxa"/>
                  <w:vMerge/>
                  <w:tcBorders>
                    <w:right w:val="single" w:sz="4" w:space="0" w:color="auto"/>
                  </w:tcBorders>
                  <w:vAlign w:val="center"/>
                </w:tcPr>
                <w:p w14:paraId="723F1D57" w14:textId="77777777" w:rsidR="0062102E" w:rsidRPr="00CB6298" w:rsidRDefault="0062102E" w:rsidP="0062102E">
                  <w:pPr>
                    <w:spacing w:line="360" w:lineRule="exact"/>
                    <w:jc w:val="center"/>
                    <w:rPr>
                      <w:rFonts w:ascii="Arial" w:eastAsia="Adobe 繁黑體 Std B" w:hAnsi="Arial" w:cs="Arial"/>
                      <w:lang w:eastAsia="zh-TW"/>
                    </w:rPr>
                  </w:pPr>
                </w:p>
              </w:tc>
              <w:tc>
                <w:tcPr>
                  <w:tcW w:w="1672" w:type="dxa"/>
                  <w:tcBorders>
                    <w:top w:val="nil"/>
                    <w:left w:val="single" w:sz="4" w:space="0" w:color="auto"/>
                    <w:bottom w:val="single" w:sz="4" w:space="0" w:color="auto"/>
                    <w:right w:val="single" w:sz="4" w:space="0" w:color="auto"/>
                  </w:tcBorders>
                  <w:vAlign w:val="center"/>
                </w:tcPr>
                <w:p w14:paraId="7A5596ED" w14:textId="77777777" w:rsidR="0062102E" w:rsidRPr="00F62BA0" w:rsidRDefault="0062102E" w:rsidP="0062102E">
                  <w:pPr>
                    <w:spacing w:line="360" w:lineRule="exact"/>
                    <w:jc w:val="center"/>
                    <w:rPr>
                      <w:rFonts w:ascii="Arial" w:eastAsia="Adobe 繁黑體 Std B" w:hAnsi="Arial" w:cs="Arial"/>
                      <w:lang w:eastAsia="zh-TW"/>
                    </w:rPr>
                  </w:pPr>
                  <w:r w:rsidRPr="00F62BA0">
                    <w:rPr>
                      <w:rFonts w:ascii="Arial" w:eastAsia="Adobe 繁黑體 Std B" w:hAnsi="Arial" w:cs="Arial" w:hint="eastAsia"/>
                      <w:lang w:eastAsia="zh-TW"/>
                    </w:rPr>
                    <w:t>1</w:t>
                  </w:r>
                  <w:r w:rsidRPr="00F62BA0">
                    <w:rPr>
                      <w:rFonts w:ascii="Arial" w:eastAsia="Adobe 繁黑體 Std B" w:hAnsi="Arial" w:cs="Arial"/>
                      <w:lang w:eastAsia="zh-TW"/>
                    </w:rPr>
                    <w:t>2</w:t>
                  </w:r>
                  <w:r w:rsidRPr="00F62BA0">
                    <w:rPr>
                      <w:rFonts w:ascii="Arial" w:eastAsia="Adobe 繁黑體 Std B" w:hAnsi="Arial" w:cs="Arial"/>
                    </w:rPr>
                    <w:t>:</w:t>
                  </w:r>
                  <w:r>
                    <w:rPr>
                      <w:rFonts w:ascii="Arial" w:eastAsia="Adobe 繁黑體 Std B" w:hAnsi="Arial" w:cs="Arial" w:hint="eastAsia"/>
                      <w:lang w:eastAsia="zh-TW"/>
                    </w:rPr>
                    <w:t>15</w:t>
                  </w:r>
                  <w:r w:rsidRPr="00F62BA0">
                    <w:rPr>
                      <w:rFonts w:ascii="Arial" w:eastAsia="Adobe 繁黑體 Std B" w:hAnsi="Arial" w:cs="Arial"/>
                    </w:rPr>
                    <w:t>~1</w:t>
                  </w:r>
                  <w:r w:rsidRPr="00F62BA0">
                    <w:rPr>
                      <w:rFonts w:ascii="Arial" w:eastAsia="Adobe 繁黑體 Std B" w:hAnsi="Arial" w:cs="Arial"/>
                      <w:lang w:eastAsia="zh-TW"/>
                    </w:rPr>
                    <w:t>3</w:t>
                  </w:r>
                  <w:r w:rsidRPr="00F62BA0">
                    <w:rPr>
                      <w:rFonts w:ascii="Arial" w:eastAsia="Adobe 繁黑體 Std B" w:hAnsi="Arial" w:cs="Arial"/>
                    </w:rPr>
                    <w:t>:</w:t>
                  </w:r>
                  <w:r>
                    <w:rPr>
                      <w:rFonts w:ascii="Arial" w:eastAsia="Adobe 繁黑體 Std B" w:hAnsi="Arial" w:cs="Arial" w:hint="eastAsia"/>
                      <w:lang w:eastAsia="zh-TW"/>
                    </w:rPr>
                    <w:t>15</w:t>
                  </w:r>
                </w:p>
              </w:tc>
              <w:tc>
                <w:tcPr>
                  <w:tcW w:w="3657" w:type="dxa"/>
                  <w:tcBorders>
                    <w:top w:val="nil"/>
                    <w:left w:val="single" w:sz="4" w:space="0" w:color="auto"/>
                    <w:bottom w:val="single" w:sz="4" w:space="0" w:color="auto"/>
                  </w:tcBorders>
                  <w:vAlign w:val="center"/>
                </w:tcPr>
                <w:p w14:paraId="408BF9E9" w14:textId="77777777" w:rsidR="0062102E" w:rsidRPr="00F62BA0" w:rsidRDefault="0062102E" w:rsidP="0062102E">
                  <w:pPr>
                    <w:suppressAutoHyphens/>
                    <w:autoSpaceDE/>
                    <w:adjustRightInd/>
                    <w:snapToGrid w:val="0"/>
                    <w:spacing w:line="240" w:lineRule="auto"/>
                    <w:jc w:val="center"/>
                    <w:rPr>
                      <w:rFonts w:ascii="Arial" w:eastAsia="Adobe 繁黑體 Std B" w:hAnsi="Arial" w:cs="Arial"/>
                      <w:b/>
                      <w:sz w:val="24"/>
                      <w:szCs w:val="36"/>
                      <w:lang w:eastAsia="zh-TW"/>
                    </w:rPr>
                  </w:pPr>
                  <w:r w:rsidRPr="00F62BA0">
                    <w:rPr>
                      <w:rFonts w:ascii="Arial" w:eastAsia="Adobe 繁黑體 Std B" w:hAnsi="Arial" w:cs="Arial" w:hint="eastAsia"/>
                    </w:rPr>
                    <w:t>中午用餐</w:t>
                  </w:r>
                </w:p>
              </w:tc>
              <w:tc>
                <w:tcPr>
                  <w:tcW w:w="3998" w:type="dxa"/>
                  <w:vAlign w:val="center"/>
                </w:tcPr>
                <w:p w14:paraId="54FF2434" w14:textId="1181839E" w:rsidR="0062102E" w:rsidRPr="00F62BA0" w:rsidRDefault="0062102E" w:rsidP="0062102E">
                  <w:pPr>
                    <w:snapToGrid w:val="0"/>
                    <w:spacing w:line="240" w:lineRule="auto"/>
                    <w:jc w:val="center"/>
                    <w:rPr>
                      <w:rFonts w:ascii="Arial" w:eastAsia="Adobe 繁黑體 Std B" w:hAnsi="Arial" w:cs="Arial"/>
                      <w:b/>
                      <w:bCs/>
                      <w:sz w:val="24"/>
                      <w:szCs w:val="24"/>
                      <w:lang w:eastAsia="zh-TW"/>
                    </w:rPr>
                  </w:pPr>
                  <w:r>
                    <w:rPr>
                      <w:rFonts w:ascii="Arial" w:eastAsia="Adobe 繁黑體 Std B" w:hAnsi="Arial" w:cs="Arial" w:hint="eastAsia"/>
                      <w:b/>
                      <w:bCs/>
                      <w:sz w:val="24"/>
                      <w:szCs w:val="24"/>
                      <w:lang w:eastAsia="zh-TW"/>
                    </w:rPr>
                    <w:t>-</w:t>
                  </w:r>
                </w:p>
              </w:tc>
            </w:tr>
            <w:tr w:rsidR="0062102E" w:rsidRPr="00821C60" w14:paraId="79DE195B" w14:textId="77777777" w:rsidTr="00090160">
              <w:trPr>
                <w:trHeight w:val="624"/>
              </w:trPr>
              <w:tc>
                <w:tcPr>
                  <w:tcW w:w="1271" w:type="dxa"/>
                  <w:vMerge/>
                  <w:tcBorders>
                    <w:right w:val="single" w:sz="4" w:space="0" w:color="auto"/>
                  </w:tcBorders>
                  <w:vAlign w:val="center"/>
                </w:tcPr>
                <w:p w14:paraId="790FC248" w14:textId="77777777" w:rsidR="0062102E" w:rsidRPr="00CB6298" w:rsidRDefault="0062102E" w:rsidP="0062102E">
                  <w:pPr>
                    <w:spacing w:line="360" w:lineRule="exact"/>
                    <w:jc w:val="center"/>
                    <w:rPr>
                      <w:rFonts w:ascii="Arial" w:eastAsia="Adobe 繁黑體 Std B" w:hAnsi="Arial" w:cs="Arial"/>
                      <w:lang w:eastAsia="zh-TW"/>
                    </w:rPr>
                  </w:pPr>
                </w:p>
              </w:tc>
              <w:tc>
                <w:tcPr>
                  <w:tcW w:w="1672" w:type="dxa"/>
                  <w:tcBorders>
                    <w:top w:val="nil"/>
                    <w:left w:val="single" w:sz="4" w:space="0" w:color="auto"/>
                    <w:bottom w:val="single" w:sz="4" w:space="0" w:color="auto"/>
                    <w:right w:val="single" w:sz="4" w:space="0" w:color="auto"/>
                  </w:tcBorders>
                  <w:vAlign w:val="center"/>
                </w:tcPr>
                <w:p w14:paraId="6C9D416F" w14:textId="77777777" w:rsidR="0062102E" w:rsidRPr="00F62BA0" w:rsidRDefault="0062102E" w:rsidP="0062102E">
                  <w:pPr>
                    <w:spacing w:line="360" w:lineRule="exact"/>
                    <w:jc w:val="center"/>
                    <w:rPr>
                      <w:rFonts w:ascii="Arial" w:eastAsia="Adobe 繁黑體 Std B" w:hAnsi="Arial" w:cs="Arial"/>
                    </w:rPr>
                  </w:pPr>
                  <w:r w:rsidRPr="00F62BA0">
                    <w:rPr>
                      <w:rFonts w:ascii="Arial" w:eastAsia="Adobe 繁黑體 Std B" w:hAnsi="Arial" w:cs="Arial"/>
                    </w:rPr>
                    <w:t>1</w:t>
                  </w:r>
                  <w:r w:rsidRPr="00F62BA0">
                    <w:rPr>
                      <w:rFonts w:ascii="Arial" w:eastAsia="Adobe 繁黑體 Std B" w:hAnsi="Arial" w:cs="Arial" w:hint="eastAsia"/>
                      <w:lang w:eastAsia="zh-TW"/>
                    </w:rPr>
                    <w:t>3</w:t>
                  </w:r>
                  <w:r w:rsidRPr="00F62BA0">
                    <w:rPr>
                      <w:rFonts w:ascii="Arial" w:eastAsia="Adobe 繁黑體 Std B" w:hAnsi="Arial" w:cs="Arial"/>
                    </w:rPr>
                    <w:t>:</w:t>
                  </w:r>
                  <w:r>
                    <w:rPr>
                      <w:rFonts w:ascii="Arial" w:eastAsia="Adobe 繁黑體 Std B" w:hAnsi="Arial" w:cs="Arial"/>
                      <w:lang w:eastAsia="zh-TW"/>
                    </w:rPr>
                    <w:t>00</w:t>
                  </w:r>
                  <w:r w:rsidRPr="00F62BA0">
                    <w:rPr>
                      <w:rFonts w:ascii="Arial" w:eastAsia="Adobe 繁黑體 Std B" w:hAnsi="Arial" w:cs="Arial"/>
                    </w:rPr>
                    <w:t>~1</w:t>
                  </w:r>
                  <w:r>
                    <w:rPr>
                      <w:rFonts w:ascii="Arial" w:eastAsia="Adobe 繁黑體 Std B" w:hAnsi="Arial" w:cs="Arial"/>
                      <w:lang w:eastAsia="zh-TW"/>
                    </w:rPr>
                    <w:t>5</w:t>
                  </w:r>
                  <w:r w:rsidRPr="00F62BA0">
                    <w:rPr>
                      <w:rFonts w:ascii="Arial" w:eastAsia="Adobe 繁黑體 Std B" w:hAnsi="Arial" w:cs="Arial"/>
                    </w:rPr>
                    <w:t>:</w:t>
                  </w:r>
                  <w:r>
                    <w:rPr>
                      <w:rFonts w:ascii="Arial" w:eastAsia="Adobe 繁黑體 Std B" w:hAnsi="Arial" w:cs="Arial"/>
                      <w:lang w:eastAsia="zh-TW"/>
                    </w:rPr>
                    <w:t>30</w:t>
                  </w:r>
                </w:p>
              </w:tc>
              <w:tc>
                <w:tcPr>
                  <w:tcW w:w="3657" w:type="dxa"/>
                  <w:tcBorders>
                    <w:top w:val="nil"/>
                    <w:left w:val="single" w:sz="4" w:space="0" w:color="auto"/>
                    <w:bottom w:val="single" w:sz="4" w:space="0" w:color="auto"/>
                  </w:tcBorders>
                  <w:vAlign w:val="center"/>
                </w:tcPr>
                <w:p w14:paraId="67E43423" w14:textId="77777777" w:rsidR="0062102E" w:rsidRPr="00F62BA0" w:rsidRDefault="0062102E" w:rsidP="0062102E">
                  <w:pPr>
                    <w:suppressAutoHyphens/>
                    <w:autoSpaceDE/>
                    <w:adjustRightInd/>
                    <w:snapToGrid w:val="0"/>
                    <w:spacing w:line="240" w:lineRule="auto"/>
                    <w:jc w:val="center"/>
                    <w:rPr>
                      <w:rFonts w:ascii="Arial" w:eastAsia="Adobe 繁黑體 Std B" w:hAnsi="Arial" w:cs="Arial"/>
                      <w:b/>
                      <w:szCs w:val="32"/>
                      <w:lang w:eastAsia="zh-TW"/>
                    </w:rPr>
                  </w:pPr>
                  <w:r w:rsidRPr="00F62BA0">
                    <w:rPr>
                      <w:rFonts w:ascii="Arial" w:eastAsia="Adobe 繁黑體 Std B" w:hAnsi="Arial" w:cs="Arial" w:hint="eastAsia"/>
                      <w:b/>
                      <w:szCs w:val="32"/>
                      <w:lang w:eastAsia="zh-TW"/>
                    </w:rPr>
                    <w:t>模態測試概論與實務應用</w:t>
                  </w:r>
                </w:p>
              </w:tc>
              <w:tc>
                <w:tcPr>
                  <w:tcW w:w="3998" w:type="dxa"/>
                  <w:vMerge w:val="restart"/>
                  <w:vAlign w:val="center"/>
                </w:tcPr>
                <w:p w14:paraId="38B10373" w14:textId="77777777" w:rsidR="0062102E" w:rsidRPr="00F62BA0" w:rsidRDefault="0062102E" w:rsidP="0062102E">
                  <w:pPr>
                    <w:spacing w:line="360" w:lineRule="exact"/>
                    <w:jc w:val="center"/>
                    <w:rPr>
                      <w:rFonts w:ascii="Arial" w:eastAsia="Adobe 繁黑體 Std B" w:hAnsi="Arial" w:cs="Arial"/>
                      <w:b/>
                      <w:bCs/>
                      <w:szCs w:val="32"/>
                      <w:lang w:eastAsia="zh-TW"/>
                    </w:rPr>
                  </w:pPr>
                  <w:proofErr w:type="gramStart"/>
                  <w:r w:rsidRPr="00F62BA0">
                    <w:rPr>
                      <w:rFonts w:ascii="Arial" w:eastAsia="Adobe 繁黑體 Std B" w:hAnsi="Arial" w:cs="Arial" w:hint="eastAsia"/>
                      <w:b/>
                      <w:bCs/>
                      <w:szCs w:val="32"/>
                      <w:lang w:eastAsia="zh-TW"/>
                    </w:rPr>
                    <w:t>基太克</w:t>
                  </w:r>
                  <w:proofErr w:type="gramEnd"/>
                  <w:r w:rsidRPr="00F62BA0">
                    <w:rPr>
                      <w:rFonts w:ascii="Arial" w:eastAsia="Adobe 繁黑體 Std B" w:hAnsi="Arial" w:cs="Arial" w:hint="eastAsia"/>
                      <w:b/>
                      <w:bCs/>
                      <w:szCs w:val="32"/>
                      <w:lang w:eastAsia="zh-TW"/>
                    </w:rPr>
                    <w:t>國際股份有限公司</w:t>
                  </w:r>
                  <w:r>
                    <w:rPr>
                      <w:rFonts w:ascii="Arial" w:eastAsia="Adobe 繁黑體 Std B" w:hAnsi="Arial" w:cs="Arial" w:hint="eastAsia"/>
                      <w:b/>
                      <w:bCs/>
                      <w:szCs w:val="32"/>
                      <w:lang w:eastAsia="zh-TW"/>
                    </w:rPr>
                    <w:t xml:space="preserve">  </w:t>
                  </w:r>
                  <w:r w:rsidRPr="00F62BA0">
                    <w:rPr>
                      <w:rFonts w:ascii="Arial" w:eastAsia="Adobe 繁黑體 Std B" w:hAnsi="Arial" w:cs="Arial" w:hint="eastAsia"/>
                      <w:b/>
                      <w:bCs/>
                      <w:szCs w:val="32"/>
                      <w:lang w:eastAsia="zh-TW"/>
                    </w:rPr>
                    <w:t>陳</w:t>
                  </w:r>
                  <w:proofErr w:type="gramStart"/>
                  <w:r w:rsidRPr="00F62BA0">
                    <w:rPr>
                      <w:rFonts w:ascii="Arial" w:eastAsia="Adobe 繁黑體 Std B" w:hAnsi="Arial" w:cs="Arial" w:hint="eastAsia"/>
                      <w:b/>
                      <w:bCs/>
                      <w:szCs w:val="32"/>
                      <w:lang w:eastAsia="zh-TW"/>
                    </w:rPr>
                    <w:t>諺</w:t>
                  </w:r>
                  <w:proofErr w:type="gramEnd"/>
                  <w:r w:rsidRPr="00F62BA0">
                    <w:rPr>
                      <w:rFonts w:ascii="Arial" w:eastAsia="Adobe 繁黑體 Std B" w:hAnsi="Arial" w:cs="Arial" w:hint="eastAsia"/>
                      <w:b/>
                      <w:bCs/>
                      <w:szCs w:val="32"/>
                      <w:lang w:eastAsia="zh-TW"/>
                    </w:rPr>
                    <w:t>賢</w:t>
                  </w:r>
                </w:p>
              </w:tc>
            </w:tr>
            <w:tr w:rsidR="0062102E" w:rsidRPr="00821C60" w14:paraId="1ED67087" w14:textId="77777777" w:rsidTr="00090160">
              <w:trPr>
                <w:trHeight w:val="624"/>
              </w:trPr>
              <w:tc>
                <w:tcPr>
                  <w:tcW w:w="1271" w:type="dxa"/>
                  <w:vMerge/>
                  <w:tcBorders>
                    <w:right w:val="single" w:sz="4" w:space="0" w:color="auto"/>
                  </w:tcBorders>
                  <w:vAlign w:val="center"/>
                </w:tcPr>
                <w:p w14:paraId="587FBC4E" w14:textId="77777777" w:rsidR="0062102E" w:rsidRPr="00821C60" w:rsidRDefault="0062102E" w:rsidP="0062102E">
                  <w:pPr>
                    <w:spacing w:line="360" w:lineRule="exact"/>
                    <w:jc w:val="center"/>
                    <w:rPr>
                      <w:rFonts w:ascii="Arial" w:eastAsia="Adobe 繁黑體 Std B" w:hAnsi="Arial" w:cs="Arial"/>
                      <w:lang w:eastAsia="zh-TW"/>
                    </w:rPr>
                  </w:pPr>
                </w:p>
              </w:tc>
              <w:tc>
                <w:tcPr>
                  <w:tcW w:w="1672" w:type="dxa"/>
                  <w:tcBorders>
                    <w:top w:val="single" w:sz="4" w:space="0" w:color="auto"/>
                    <w:right w:val="single" w:sz="4" w:space="0" w:color="auto"/>
                  </w:tcBorders>
                  <w:vAlign w:val="center"/>
                </w:tcPr>
                <w:p w14:paraId="3767ED1B" w14:textId="77777777" w:rsidR="0062102E" w:rsidRPr="00F62BA0" w:rsidRDefault="0062102E" w:rsidP="0062102E">
                  <w:pPr>
                    <w:spacing w:line="360" w:lineRule="exact"/>
                    <w:jc w:val="center"/>
                    <w:rPr>
                      <w:rFonts w:ascii="Arial" w:eastAsia="Adobe 繁黑體 Std B" w:hAnsi="Arial" w:cs="Arial"/>
                    </w:rPr>
                  </w:pPr>
                  <w:r w:rsidRPr="00F62BA0">
                    <w:rPr>
                      <w:rFonts w:ascii="Arial" w:eastAsia="Adobe 繁黑體 Std B" w:hAnsi="Arial" w:cs="Arial"/>
                    </w:rPr>
                    <w:t>1</w:t>
                  </w:r>
                  <w:r>
                    <w:rPr>
                      <w:rFonts w:ascii="Arial" w:eastAsia="Adobe 繁黑體 Std B" w:hAnsi="Arial" w:cs="Arial" w:hint="eastAsia"/>
                      <w:lang w:eastAsia="zh-TW"/>
                    </w:rPr>
                    <w:t>5</w:t>
                  </w:r>
                  <w:r w:rsidRPr="00F62BA0">
                    <w:rPr>
                      <w:rFonts w:ascii="Arial" w:eastAsia="Adobe 繁黑體 Std B" w:hAnsi="Arial" w:cs="Arial"/>
                    </w:rPr>
                    <w:t>:</w:t>
                  </w:r>
                  <w:r>
                    <w:rPr>
                      <w:rFonts w:ascii="Arial" w:eastAsia="Adobe 繁黑體 Std B" w:hAnsi="Arial" w:cs="Arial"/>
                    </w:rPr>
                    <w:t>30</w:t>
                  </w:r>
                  <w:r w:rsidRPr="00F62BA0">
                    <w:rPr>
                      <w:rFonts w:ascii="Arial" w:eastAsia="Adobe 繁黑體 Std B" w:hAnsi="Arial" w:cs="Arial"/>
                    </w:rPr>
                    <w:t>~1</w:t>
                  </w:r>
                  <w:r w:rsidRPr="00F62BA0">
                    <w:rPr>
                      <w:rFonts w:ascii="Arial" w:eastAsia="Adobe 繁黑體 Std B" w:hAnsi="Arial" w:cs="Arial" w:hint="eastAsia"/>
                      <w:lang w:eastAsia="zh-TW"/>
                    </w:rPr>
                    <w:t>6</w:t>
                  </w:r>
                  <w:r w:rsidRPr="00F62BA0">
                    <w:rPr>
                      <w:rFonts w:ascii="Arial" w:eastAsia="Adobe 繁黑體 Std B" w:hAnsi="Arial" w:cs="Arial"/>
                    </w:rPr>
                    <w:t>:</w:t>
                  </w:r>
                  <w:r>
                    <w:rPr>
                      <w:rFonts w:ascii="Arial" w:eastAsia="Adobe 繁黑體 Std B" w:hAnsi="Arial" w:cs="Arial"/>
                      <w:lang w:eastAsia="zh-TW"/>
                    </w:rPr>
                    <w:t>00</w:t>
                  </w:r>
                </w:p>
              </w:tc>
              <w:tc>
                <w:tcPr>
                  <w:tcW w:w="3657" w:type="dxa"/>
                  <w:tcBorders>
                    <w:top w:val="single" w:sz="4" w:space="0" w:color="auto"/>
                    <w:left w:val="single" w:sz="4" w:space="0" w:color="auto"/>
                    <w:bottom w:val="single" w:sz="4" w:space="0" w:color="auto"/>
                  </w:tcBorders>
                  <w:vAlign w:val="center"/>
                </w:tcPr>
                <w:p w14:paraId="28FFE673" w14:textId="77777777" w:rsidR="0062102E" w:rsidRPr="00F62BA0" w:rsidRDefault="0062102E" w:rsidP="0062102E">
                  <w:pPr>
                    <w:suppressAutoHyphens/>
                    <w:autoSpaceDE/>
                    <w:adjustRightInd/>
                    <w:snapToGrid w:val="0"/>
                    <w:spacing w:line="240" w:lineRule="auto"/>
                    <w:jc w:val="center"/>
                    <w:rPr>
                      <w:rFonts w:ascii="Arial" w:eastAsia="Adobe 繁黑體 Std B" w:hAnsi="Arial" w:cs="Arial"/>
                      <w:b/>
                      <w:szCs w:val="32"/>
                      <w:lang w:eastAsia="zh-TW"/>
                    </w:rPr>
                  </w:pPr>
                  <w:r>
                    <w:rPr>
                      <w:rFonts w:ascii="Arial" w:eastAsia="Adobe 繁黑體 Std B" w:hAnsi="Arial" w:cs="Arial" w:hint="eastAsia"/>
                      <w:b/>
                      <w:bCs/>
                      <w:szCs w:val="32"/>
                      <w:lang w:eastAsia="zh-TW"/>
                    </w:rPr>
                    <w:t>學員實作練習</w:t>
                  </w:r>
                </w:p>
              </w:tc>
              <w:tc>
                <w:tcPr>
                  <w:tcW w:w="3998" w:type="dxa"/>
                  <w:vMerge/>
                  <w:vAlign w:val="center"/>
                </w:tcPr>
                <w:p w14:paraId="7C3881BF" w14:textId="77777777" w:rsidR="0062102E" w:rsidRPr="00F62BA0" w:rsidRDefault="0062102E" w:rsidP="0062102E">
                  <w:pPr>
                    <w:spacing w:line="360" w:lineRule="exact"/>
                    <w:jc w:val="center"/>
                    <w:rPr>
                      <w:rFonts w:ascii="Arial" w:eastAsia="Adobe 繁黑體 Std B" w:hAnsi="Arial" w:cs="Arial"/>
                      <w:szCs w:val="32"/>
                      <w:lang w:eastAsia="zh-TW"/>
                    </w:rPr>
                  </w:pPr>
                </w:p>
              </w:tc>
            </w:tr>
          </w:tbl>
          <w:p w14:paraId="54796F3C" w14:textId="7D4F256A" w:rsidR="0062102E" w:rsidRPr="0062102E" w:rsidRDefault="0062102E" w:rsidP="00A613C4">
            <w:pPr>
              <w:spacing w:line="240" w:lineRule="auto"/>
              <w:rPr>
                <w:rFonts w:ascii="Adobe 繁黑體 Std B" w:eastAsia="Adobe 繁黑體 Std B" w:hAnsi="Adobe 繁黑體 Std B" w:cs="Calibri" w:hint="eastAsia"/>
                <w:b/>
                <w:bCs/>
                <w:noProof/>
                <w:color w:val="0072C7"/>
                <w:sz w:val="24"/>
                <w:szCs w:val="24"/>
                <w:lang w:eastAsia="zh-TW"/>
              </w:rPr>
            </w:pPr>
          </w:p>
        </w:tc>
      </w:tr>
    </w:tbl>
    <w:p w14:paraId="6D06295B" w14:textId="0D33061F" w:rsidR="008443FD" w:rsidRDefault="00047BC5" w:rsidP="00047BC5">
      <w:pPr>
        <w:spacing w:line="320" w:lineRule="exact"/>
        <w:rPr>
          <w:rFonts w:ascii="Adobe 繁黑體 Std B" w:eastAsia="Adobe 繁黑體 Std B" w:hAnsi="Adobe 繁黑體 Std B"/>
          <w:sz w:val="20"/>
          <w:szCs w:val="20"/>
          <w:lang w:eastAsia="zh-TW"/>
        </w:rPr>
      </w:pPr>
      <w:proofErr w:type="gramStart"/>
      <w:r w:rsidRPr="008255AE">
        <w:rPr>
          <w:rFonts w:ascii="Adobe 繁黑體 Std B" w:eastAsia="Adobe 繁黑體 Std B" w:hAnsi="Adobe 繁黑體 Std B"/>
          <w:sz w:val="20"/>
          <w:szCs w:val="20"/>
          <w:lang w:eastAsia="zh-TW"/>
        </w:rPr>
        <w:t>註</w:t>
      </w:r>
      <w:proofErr w:type="gramEnd"/>
      <w:r w:rsidRPr="008255AE">
        <w:rPr>
          <w:rFonts w:ascii="Adobe 繁黑體 Std B" w:eastAsia="Adobe 繁黑體 Std B" w:hAnsi="Adobe 繁黑體 Std B"/>
          <w:sz w:val="20"/>
          <w:szCs w:val="20"/>
          <w:lang w:eastAsia="zh-TW"/>
        </w:rPr>
        <w:t>1：本課程</w:t>
      </w:r>
      <w:r w:rsidRPr="008255AE">
        <w:rPr>
          <w:rFonts w:ascii="Adobe 繁黑體 Std B" w:eastAsia="Adobe 繁黑體 Std B" w:hAnsi="Adobe 繁黑體 Std B"/>
          <w:color w:val="FF0000"/>
          <w:sz w:val="20"/>
          <w:szCs w:val="20"/>
          <w:lang w:eastAsia="zh-TW"/>
        </w:rPr>
        <w:t>全程免費</w:t>
      </w:r>
      <w:r w:rsidRPr="008255AE">
        <w:rPr>
          <w:rFonts w:ascii="Adobe 繁黑體 Std B" w:eastAsia="Adobe 繁黑體 Std B" w:hAnsi="Adobe 繁黑體 Std B"/>
          <w:sz w:val="20"/>
          <w:szCs w:val="20"/>
          <w:lang w:eastAsia="zh-TW"/>
        </w:rPr>
        <w:t>，提供學員便當、茶點，歡迎有興趣人士報名參加，</w:t>
      </w:r>
      <w:r w:rsidR="00755B2E" w:rsidRPr="008255AE">
        <w:rPr>
          <w:rFonts w:ascii="Adobe 繁黑體 Std B" w:eastAsia="新細明體" w:hAnsi="Adobe 繁黑體 Std B" w:hint="eastAsia"/>
          <w:sz w:val="20"/>
          <w:szCs w:val="20"/>
          <w:lang w:eastAsia="zh-TW"/>
        </w:rPr>
        <w:t xml:space="preserve"> </w:t>
      </w:r>
      <w:r w:rsidR="008443FD" w:rsidRPr="008255AE">
        <w:rPr>
          <w:rFonts w:ascii="Adobe 繁黑體 Std B" w:eastAsia="Adobe 繁黑體 Std B" w:hAnsi="Adobe 繁黑體 Std B" w:hint="eastAsia"/>
          <w:sz w:val="20"/>
          <w:szCs w:val="20"/>
          <w:lang w:eastAsia="zh-TW"/>
        </w:rPr>
        <w:t>或</w:t>
      </w:r>
      <w:r w:rsidR="008443FD" w:rsidRPr="008255AE">
        <w:rPr>
          <w:rFonts w:ascii="Adobe 繁黑體 Std B" w:eastAsia="Adobe 繁黑體 Std B" w:hAnsi="Adobe 繁黑體 Std B"/>
          <w:sz w:val="20"/>
          <w:szCs w:val="20"/>
          <w:lang w:eastAsia="zh-TW"/>
        </w:rPr>
        <w:t>Email</w:t>
      </w:r>
      <w:r w:rsidR="008443FD" w:rsidRPr="008255AE">
        <w:rPr>
          <w:rFonts w:ascii="Adobe 繁黑體 Std B" w:eastAsia="Adobe 繁黑體 Std B" w:hAnsi="Adobe 繁黑體 Std B" w:hint="eastAsia"/>
          <w:sz w:val="20"/>
          <w:szCs w:val="20"/>
          <w:lang w:eastAsia="zh-TW"/>
        </w:rPr>
        <w:t>/</w:t>
      </w:r>
      <w:r w:rsidR="008443FD" w:rsidRPr="008255AE">
        <w:rPr>
          <w:rFonts w:ascii="Adobe 繁黑體 Std B" w:eastAsia="Adobe 繁黑體 Std B" w:hAnsi="Adobe 繁黑體 Std B"/>
          <w:sz w:val="20"/>
          <w:szCs w:val="20"/>
          <w:lang w:eastAsia="zh-TW"/>
        </w:rPr>
        <w:t>電話與計畫辦公室聯絡。</w:t>
      </w:r>
    </w:p>
    <w:p w14:paraId="04E75622" w14:textId="77777777" w:rsidR="00594BC0" w:rsidRPr="00B73C60" w:rsidRDefault="00594BC0" w:rsidP="00594BC0">
      <w:pPr>
        <w:spacing w:line="320" w:lineRule="exact"/>
        <w:rPr>
          <w:rFonts w:ascii="Adobe 繁黑體 Std B" w:eastAsia="Adobe 繁黑體 Std B" w:hAnsi="Adobe 繁黑體 Std B"/>
          <w:sz w:val="20"/>
          <w:szCs w:val="20"/>
          <w:lang w:eastAsia="zh-TW"/>
        </w:rPr>
      </w:pPr>
      <w:r>
        <w:rPr>
          <w:rFonts w:ascii="Adobe 繁黑體 Std B" w:eastAsia="Adobe 繁黑體 Std B" w:hAnsi="Adobe 繁黑體 Std B" w:hint="eastAsia"/>
          <w:sz w:val="20"/>
          <w:szCs w:val="20"/>
          <w:lang w:eastAsia="zh-TW"/>
        </w:rPr>
        <w:t>請</w:t>
      </w:r>
      <w:proofErr w:type="gramStart"/>
      <w:r>
        <w:rPr>
          <w:rFonts w:ascii="Adobe 繁黑體 Std B" w:eastAsia="Adobe 繁黑體 Std B" w:hAnsi="Adobe 繁黑體 Std B" w:hint="eastAsia"/>
          <w:sz w:val="20"/>
          <w:szCs w:val="20"/>
          <w:lang w:eastAsia="zh-TW"/>
        </w:rPr>
        <w:t>點選線上報名</w:t>
      </w:r>
      <w:proofErr w:type="gramEnd"/>
      <w:r>
        <w:rPr>
          <w:rFonts w:ascii="Adobe 繁黑體 Std B" w:eastAsia="Adobe 繁黑體 Std B" w:hAnsi="Adobe 繁黑體 Std B" w:hint="eastAsia"/>
          <w:sz w:val="20"/>
          <w:szCs w:val="20"/>
          <w:lang w:eastAsia="zh-TW"/>
        </w:rPr>
        <w:t>網址:</w:t>
      </w:r>
      <w:hyperlink r:id="rId10" w:history="1">
        <w:r w:rsidRPr="00B73C60">
          <w:rPr>
            <w:rStyle w:val="affffff1"/>
            <w:rFonts w:ascii="Adobe 繁黑體 Std B" w:eastAsia="Adobe 繁黑體 Std B" w:hAnsi="Adobe 繁黑體 Std B"/>
            <w:sz w:val="20"/>
            <w:szCs w:val="20"/>
            <w:lang w:eastAsia="zh-TW"/>
          </w:rPr>
          <w:t>https://forms.gle/Zcnu4WZRdBBRJinDA</w:t>
        </w:r>
      </w:hyperlink>
    </w:p>
    <w:p w14:paraId="6E1821B0" w14:textId="2F84F4E9" w:rsidR="008255AE" w:rsidRDefault="008255AE" w:rsidP="008255AE">
      <w:pPr>
        <w:pStyle w:val="a7"/>
        <w:kinsoku w:val="0"/>
        <w:overflowPunct w:val="0"/>
        <w:spacing w:before="31" w:line="346" w:lineRule="exact"/>
        <w:ind w:right="-5"/>
        <w:rPr>
          <w:rFonts w:ascii="Times New Roman"/>
          <w:b/>
          <w:lang w:eastAsia="zh-TW"/>
        </w:rPr>
      </w:pPr>
      <w:proofErr w:type="gramStart"/>
      <w:r w:rsidRPr="008255AE">
        <w:rPr>
          <w:rFonts w:ascii="Times New Roman"/>
          <w:b/>
          <w:lang w:eastAsia="zh-TW"/>
        </w:rPr>
        <w:t>註</w:t>
      </w:r>
      <w:proofErr w:type="gramEnd"/>
      <w:r w:rsidRPr="008255AE">
        <w:rPr>
          <w:rFonts w:ascii="Times New Roman"/>
          <w:b/>
          <w:spacing w:val="-45"/>
          <w:lang w:eastAsia="zh-TW"/>
        </w:rPr>
        <w:t xml:space="preserve"> </w:t>
      </w:r>
      <w:r w:rsidRPr="008255AE">
        <w:rPr>
          <w:rFonts w:ascii="Times New Roman"/>
          <w:b/>
          <w:bCs/>
          <w:spacing w:val="-30"/>
          <w:lang w:eastAsia="zh-TW"/>
        </w:rPr>
        <w:t>2</w:t>
      </w:r>
      <w:r w:rsidRPr="008255AE">
        <w:rPr>
          <w:rFonts w:ascii="Times New Roman"/>
          <w:b/>
          <w:spacing w:val="-15"/>
          <w:lang w:eastAsia="zh-TW"/>
        </w:rPr>
        <w:t>：</w:t>
      </w:r>
      <w:r w:rsidR="00594BC0" w:rsidRPr="00594BC0">
        <w:rPr>
          <w:rFonts w:ascii="Times New Roman" w:hint="eastAsia"/>
          <w:b/>
          <w:lang w:eastAsia="zh-TW"/>
        </w:rPr>
        <w:t>本課程於開課簽到時收取保證金</w:t>
      </w:r>
      <w:r w:rsidR="00594BC0" w:rsidRPr="00594BC0">
        <w:rPr>
          <w:rFonts w:ascii="Times New Roman"/>
          <w:b/>
          <w:lang w:eastAsia="zh-TW"/>
        </w:rPr>
        <w:t xml:space="preserve"> 2000 </w:t>
      </w:r>
      <w:r w:rsidR="00594BC0" w:rsidRPr="00594BC0">
        <w:rPr>
          <w:rFonts w:ascii="Times New Roman"/>
          <w:b/>
          <w:lang w:eastAsia="zh-TW"/>
        </w:rPr>
        <w:t>元，課程結束後退回；報名學員上課出席總時數未達</w:t>
      </w:r>
      <w:r w:rsidR="00594BC0" w:rsidRPr="00594BC0">
        <w:rPr>
          <w:rFonts w:ascii="Times New Roman"/>
          <w:b/>
          <w:lang w:eastAsia="zh-TW"/>
        </w:rPr>
        <w:t xml:space="preserve"> 80</w:t>
      </w:r>
      <w:r w:rsidR="00594BC0" w:rsidRPr="00594BC0">
        <w:rPr>
          <w:rFonts w:ascii="Times New Roman"/>
          <w:b/>
          <w:lang w:eastAsia="zh-TW"/>
        </w:rPr>
        <w:t>％者，將沒收保證金不予退還。</w:t>
      </w:r>
    </w:p>
    <w:p w14:paraId="1AB449D7" w14:textId="77777777" w:rsidR="0062102E" w:rsidRPr="008255AE" w:rsidRDefault="0062102E" w:rsidP="008255AE">
      <w:pPr>
        <w:pStyle w:val="a7"/>
        <w:kinsoku w:val="0"/>
        <w:overflowPunct w:val="0"/>
        <w:spacing w:before="31" w:line="346" w:lineRule="exact"/>
        <w:ind w:right="-5"/>
        <w:rPr>
          <w:rFonts w:ascii="Times New Roman" w:hint="eastAsia"/>
          <w:b/>
          <w:lang w:eastAsia="zh-TW"/>
        </w:rPr>
      </w:pPr>
    </w:p>
    <w:p w14:paraId="28CAEE80" w14:textId="77777777" w:rsidR="00900D74" w:rsidRPr="00755B2E" w:rsidRDefault="00900D74" w:rsidP="00900D74">
      <w:pPr>
        <w:widowControl/>
        <w:snapToGrid w:val="0"/>
        <w:spacing w:beforeLines="50" w:before="120"/>
        <w:rPr>
          <w:rFonts w:ascii="Adobe 繁黑體 Std B" w:eastAsia="Adobe 繁黑體 Std B" w:hAnsi="Adobe 繁黑體 Std B"/>
          <w:b/>
          <w:sz w:val="20"/>
          <w:szCs w:val="20"/>
          <w:lang w:eastAsia="zh-TW"/>
        </w:rPr>
      </w:pPr>
      <w:r w:rsidRPr="00755B2E">
        <w:rPr>
          <w:rFonts w:ascii="Adobe 繁黑體 Std B" w:eastAsia="Adobe 繁黑體 Std B" w:hAnsi="Adobe 繁黑體 Std B"/>
          <w:b/>
          <w:sz w:val="20"/>
          <w:szCs w:val="20"/>
          <w:lang w:eastAsia="zh-TW"/>
        </w:rPr>
        <w:t>強化區域合作推動中南部智慧機械及航太產業升級輔導推廣計畫辦公室</w:t>
      </w:r>
    </w:p>
    <w:tbl>
      <w:tblPr>
        <w:tblStyle w:val="ae"/>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18"/>
        <w:gridCol w:w="4918"/>
      </w:tblGrid>
      <w:tr w:rsidR="00900D74" w:rsidRPr="00755B2E" w14:paraId="68A4FE53" w14:textId="77777777" w:rsidTr="00DE76BE">
        <w:tc>
          <w:tcPr>
            <w:tcW w:w="4918" w:type="dxa"/>
          </w:tcPr>
          <w:p w14:paraId="0C2C73B4" w14:textId="77777777" w:rsidR="00900D74" w:rsidRPr="00755B2E" w:rsidRDefault="00900D74" w:rsidP="00DE76BE">
            <w:pPr>
              <w:widowControl/>
              <w:snapToGrid w:val="0"/>
              <w:rPr>
                <w:rFonts w:eastAsia="標楷體"/>
                <w:sz w:val="20"/>
                <w:szCs w:val="20"/>
                <w:lang w:eastAsia="zh-TW"/>
              </w:rPr>
            </w:pPr>
            <w:r w:rsidRPr="00755B2E">
              <w:rPr>
                <w:rFonts w:eastAsia="標楷體"/>
                <w:sz w:val="20"/>
                <w:szCs w:val="20"/>
                <w:lang w:eastAsia="zh-TW"/>
              </w:rPr>
              <w:t>吳</w:t>
            </w:r>
            <w:proofErr w:type="gramStart"/>
            <w:r w:rsidRPr="00755B2E">
              <w:rPr>
                <w:rFonts w:eastAsia="標楷體"/>
                <w:sz w:val="20"/>
                <w:szCs w:val="20"/>
                <w:lang w:eastAsia="zh-TW"/>
              </w:rPr>
              <w:t>湞</w:t>
            </w:r>
            <w:proofErr w:type="gramEnd"/>
            <w:r w:rsidRPr="00755B2E">
              <w:rPr>
                <w:rFonts w:eastAsia="標楷體"/>
                <w:sz w:val="20"/>
                <w:szCs w:val="20"/>
                <w:lang w:eastAsia="zh-TW"/>
              </w:rPr>
              <w:t>伊</w:t>
            </w:r>
            <w:r w:rsidRPr="00755B2E">
              <w:rPr>
                <w:rFonts w:eastAsia="標楷體"/>
                <w:sz w:val="20"/>
                <w:szCs w:val="20"/>
                <w:lang w:eastAsia="zh-TW"/>
              </w:rPr>
              <w:t xml:space="preserve">  </w:t>
            </w:r>
            <w:r w:rsidRPr="00755B2E">
              <w:rPr>
                <w:rFonts w:eastAsia="標楷體"/>
                <w:sz w:val="20"/>
                <w:szCs w:val="20"/>
                <w:lang w:eastAsia="zh-TW"/>
              </w:rPr>
              <w:t>主任</w:t>
            </w:r>
          </w:p>
          <w:p w14:paraId="205F73A5" w14:textId="77777777" w:rsidR="00900D74" w:rsidRPr="00755B2E" w:rsidRDefault="00900D74" w:rsidP="00DE76BE">
            <w:pPr>
              <w:widowControl/>
              <w:snapToGrid w:val="0"/>
              <w:rPr>
                <w:rFonts w:eastAsia="標楷體"/>
                <w:sz w:val="20"/>
                <w:szCs w:val="20"/>
                <w:lang w:eastAsia="zh-TW"/>
              </w:rPr>
            </w:pPr>
            <w:r w:rsidRPr="00755B2E">
              <w:rPr>
                <w:rFonts w:eastAsia="標楷體"/>
                <w:sz w:val="20"/>
                <w:szCs w:val="20"/>
                <w:lang w:eastAsia="zh-TW"/>
              </w:rPr>
              <w:t>EMAIL</w:t>
            </w:r>
            <w:r w:rsidRPr="00755B2E">
              <w:rPr>
                <w:rFonts w:eastAsia="標楷體"/>
                <w:sz w:val="20"/>
                <w:szCs w:val="20"/>
                <w:lang w:eastAsia="zh-TW"/>
              </w:rPr>
              <w:t>：</w:t>
            </w:r>
            <w:hyperlink r:id="rId11" w:tgtFrame="_blank" w:history="1">
              <w:r w:rsidRPr="00755B2E">
                <w:rPr>
                  <w:rFonts w:eastAsia="標楷體"/>
                  <w:sz w:val="20"/>
                  <w:szCs w:val="20"/>
                  <w:lang w:eastAsia="zh-TW"/>
                </w:rPr>
                <w:t>pingi86wu@gmail.com</w:t>
              </w:r>
            </w:hyperlink>
          </w:p>
        </w:tc>
        <w:tc>
          <w:tcPr>
            <w:tcW w:w="4918" w:type="dxa"/>
          </w:tcPr>
          <w:p w14:paraId="08E43DB6" w14:textId="77777777" w:rsidR="00900D74" w:rsidRPr="00755B2E" w:rsidRDefault="00900D74" w:rsidP="00B5070C">
            <w:pPr>
              <w:widowControl/>
              <w:snapToGrid w:val="0"/>
              <w:rPr>
                <w:rFonts w:eastAsia="標楷體"/>
                <w:sz w:val="20"/>
                <w:szCs w:val="20"/>
                <w:lang w:eastAsia="zh-TW"/>
              </w:rPr>
            </w:pPr>
            <w:r w:rsidRPr="00755B2E">
              <w:rPr>
                <w:rFonts w:eastAsia="標楷體"/>
                <w:sz w:val="20"/>
                <w:szCs w:val="20"/>
                <w:lang w:eastAsia="zh-TW"/>
              </w:rPr>
              <w:t>鄭艷秋</w:t>
            </w:r>
            <w:r w:rsidRPr="00755B2E">
              <w:rPr>
                <w:rFonts w:eastAsia="標楷體"/>
                <w:sz w:val="20"/>
                <w:szCs w:val="20"/>
                <w:lang w:eastAsia="zh-TW"/>
              </w:rPr>
              <w:t xml:space="preserve"> </w:t>
            </w:r>
            <w:r w:rsidRPr="00755B2E">
              <w:rPr>
                <w:rFonts w:eastAsia="標楷體"/>
                <w:sz w:val="20"/>
                <w:szCs w:val="20"/>
                <w:lang w:eastAsia="zh-TW"/>
              </w:rPr>
              <w:t>專員</w:t>
            </w:r>
          </w:p>
          <w:p w14:paraId="37202E82" w14:textId="77777777" w:rsidR="00900D74" w:rsidRPr="00755B2E" w:rsidRDefault="00900D74" w:rsidP="00B5070C">
            <w:pPr>
              <w:widowControl/>
              <w:snapToGrid w:val="0"/>
              <w:rPr>
                <w:rFonts w:eastAsia="標楷體"/>
                <w:sz w:val="20"/>
                <w:szCs w:val="20"/>
                <w:lang w:eastAsia="zh-TW"/>
              </w:rPr>
            </w:pPr>
            <w:r w:rsidRPr="00755B2E">
              <w:rPr>
                <w:rFonts w:eastAsia="標楷體"/>
                <w:sz w:val="20"/>
                <w:szCs w:val="20"/>
                <w:lang w:eastAsia="zh-TW"/>
              </w:rPr>
              <w:t>EMAIL</w:t>
            </w:r>
            <w:r w:rsidRPr="00755B2E">
              <w:rPr>
                <w:rFonts w:eastAsia="標楷體"/>
                <w:sz w:val="20"/>
                <w:szCs w:val="20"/>
                <w:lang w:eastAsia="zh-TW"/>
              </w:rPr>
              <w:t>：</w:t>
            </w:r>
            <w:r w:rsidRPr="00755B2E">
              <w:rPr>
                <w:sz w:val="20"/>
                <w:szCs w:val="20"/>
                <w:lang w:eastAsia="zh-TW"/>
              </w:rPr>
              <w:t>d875212@gmail.com</w:t>
            </w:r>
          </w:p>
        </w:tc>
      </w:tr>
    </w:tbl>
    <w:p w14:paraId="550D1D83" w14:textId="77777777" w:rsidR="00DE76BE" w:rsidRPr="00755B2E" w:rsidRDefault="00DE76BE" w:rsidP="008255AE">
      <w:pPr>
        <w:widowControl/>
        <w:snapToGrid w:val="0"/>
        <w:ind w:firstLineChars="50" w:firstLine="100"/>
        <w:rPr>
          <w:rFonts w:eastAsia="標楷體"/>
          <w:sz w:val="20"/>
          <w:szCs w:val="20"/>
          <w:lang w:eastAsia="zh-TW"/>
        </w:rPr>
      </w:pPr>
      <w:r w:rsidRPr="00755B2E">
        <w:rPr>
          <w:rFonts w:eastAsia="標楷體"/>
          <w:sz w:val="20"/>
          <w:szCs w:val="20"/>
          <w:lang w:eastAsia="zh-TW"/>
        </w:rPr>
        <w:t>電話：</w:t>
      </w:r>
      <w:r w:rsidRPr="00755B2E">
        <w:rPr>
          <w:rFonts w:eastAsia="標楷體"/>
          <w:sz w:val="20"/>
          <w:szCs w:val="20"/>
          <w:lang w:eastAsia="zh-TW"/>
        </w:rPr>
        <w:t>04-36068996</w:t>
      </w:r>
      <w:r w:rsidRPr="00755B2E">
        <w:rPr>
          <w:rFonts w:eastAsia="標楷體"/>
          <w:sz w:val="20"/>
          <w:szCs w:val="20"/>
          <w:lang w:eastAsia="zh-TW"/>
        </w:rPr>
        <w:t>分機</w:t>
      </w:r>
      <w:r w:rsidRPr="00755B2E">
        <w:rPr>
          <w:rFonts w:eastAsia="標楷體"/>
          <w:sz w:val="20"/>
          <w:szCs w:val="20"/>
          <w:lang w:eastAsia="zh-TW"/>
        </w:rPr>
        <w:t>4501</w:t>
      </w:r>
      <w:r w:rsidRPr="00755B2E">
        <w:rPr>
          <w:rFonts w:eastAsia="標楷體"/>
          <w:sz w:val="20"/>
          <w:szCs w:val="20"/>
          <w:lang w:eastAsia="zh-TW"/>
        </w:rPr>
        <w:t>、</w:t>
      </w:r>
      <w:r w:rsidRPr="00755B2E">
        <w:rPr>
          <w:rFonts w:eastAsia="標楷體"/>
          <w:sz w:val="20"/>
          <w:szCs w:val="20"/>
          <w:lang w:eastAsia="zh-TW"/>
        </w:rPr>
        <w:t>1007</w:t>
      </w:r>
    </w:p>
    <w:sectPr w:rsidR="00DE76BE" w:rsidRPr="00755B2E" w:rsidSect="00DE76BE">
      <w:headerReference w:type="default" r:id="rId12"/>
      <w:footerReference w:type="default" r:id="rId13"/>
      <w:type w:val="continuous"/>
      <w:pgSz w:w="11906" w:h="16838" w:code="9"/>
      <w:pgMar w:top="-57" w:right="726" w:bottom="426" w:left="726" w:header="11" w:footer="23"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02B22" w14:textId="77777777" w:rsidR="003D5B92" w:rsidRDefault="003D5B92" w:rsidP="00590471">
      <w:r>
        <w:separator/>
      </w:r>
    </w:p>
  </w:endnote>
  <w:endnote w:type="continuationSeparator" w:id="0">
    <w:p w14:paraId="2F5F0305" w14:textId="77777777" w:rsidR="003D5B92" w:rsidRDefault="003D5B92" w:rsidP="00590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bel">
    <w:panose1 w:val="020B0503020204020204"/>
    <w:charset w:val="00"/>
    <w:family w:val="swiss"/>
    <w:pitch w:val="variable"/>
    <w:sig w:usb0="A00002EF" w:usb1="4000A44B"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Adobe 繁黑體 Std B">
    <w:altName w:val="微軟正黑體"/>
    <w:panose1 w:val="00000000000000000000"/>
    <w:charset w:val="88"/>
    <w:family w:val="swiss"/>
    <w:notTrueType/>
    <w:pitch w:val="variable"/>
    <w:sig w:usb0="00000203" w:usb1="1A0F1900" w:usb2="00000016" w:usb3="00000000" w:csb0="00120005"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e"/>
      <w:tblW w:w="0" w:type="auto"/>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3"/>
      <w:gridCol w:w="9168"/>
    </w:tblGrid>
    <w:tr w:rsidR="00DE76BE" w14:paraId="4ED862F6" w14:textId="77777777" w:rsidTr="0024068E">
      <w:tc>
        <w:tcPr>
          <w:tcW w:w="1393" w:type="dxa"/>
        </w:tcPr>
        <w:p w14:paraId="550F9A4E" w14:textId="77777777" w:rsidR="00DE76BE" w:rsidRPr="00DE76BE" w:rsidRDefault="00DE76BE" w:rsidP="0024068E">
          <w:pPr>
            <w:spacing w:line="240" w:lineRule="auto"/>
            <w:jc w:val="right"/>
            <w:rPr>
              <w:rFonts w:ascii="Adobe 繁黑體 Std B" w:eastAsiaTheme="minorEastAsia" w:hAnsi="Adobe 繁黑體 Std B"/>
              <w:b/>
              <w:sz w:val="20"/>
              <w:szCs w:val="20"/>
            </w:rPr>
          </w:pPr>
          <w:r w:rsidRPr="00DE76BE">
            <w:rPr>
              <w:rFonts w:ascii="Adobe 繁黑體 Std B" w:eastAsia="Adobe 繁黑體 Std B" w:hAnsi="Adobe 繁黑體 Std B" w:hint="eastAsia"/>
              <w:b/>
              <w:sz w:val="20"/>
              <w:szCs w:val="20"/>
            </w:rPr>
            <w:t>主辦單位：</w:t>
          </w:r>
        </w:p>
      </w:tc>
      <w:tc>
        <w:tcPr>
          <w:tcW w:w="9168" w:type="dxa"/>
        </w:tcPr>
        <w:p w14:paraId="529F9307" w14:textId="2B5F8917" w:rsidR="00DE76BE" w:rsidRPr="00DE76BE" w:rsidRDefault="00DE76BE" w:rsidP="00DE76BE">
          <w:pPr>
            <w:spacing w:line="320" w:lineRule="exact"/>
            <w:ind w:leftChars="-53" w:left="-117"/>
            <w:rPr>
              <w:rFonts w:ascii="Adobe 繁黑體 Std B" w:eastAsia="Adobe 繁黑體 Std B" w:hAnsi="Adobe 繁黑體 Std B"/>
              <w:b/>
              <w:sz w:val="20"/>
              <w:szCs w:val="20"/>
              <w:lang w:eastAsia="zh-TW"/>
            </w:rPr>
          </w:pPr>
          <w:r w:rsidRPr="00DE76BE">
            <w:rPr>
              <w:rFonts w:ascii="Adobe 繁黑體 Std B" w:eastAsia="Adobe 繁黑體 Std B" w:hAnsi="Adobe 繁黑體 Std B" w:hint="eastAsia"/>
              <w:b/>
              <w:sz w:val="20"/>
              <w:szCs w:val="20"/>
              <w:lang w:eastAsia="zh-TW"/>
            </w:rPr>
            <w:t xml:space="preserve">中部科學工業園區管理局  </w:t>
          </w:r>
          <w:r>
            <w:rPr>
              <w:rFonts w:ascii="Adobe 繁黑體 Std B" w:eastAsia="Adobe 繁黑體 Std B" w:hAnsi="Adobe 繁黑體 Std B" w:hint="eastAsia"/>
              <w:b/>
              <w:sz w:val="20"/>
              <w:szCs w:val="20"/>
              <w:lang w:eastAsia="zh-TW"/>
            </w:rPr>
            <w:t xml:space="preserve">                                      </w:t>
          </w:r>
          <w:r w:rsidRPr="00DE76BE">
            <w:rPr>
              <w:rFonts w:ascii="Adobe 繁黑體 Std B" w:eastAsia="Adobe 繁黑體 Std B" w:hAnsi="Adobe 繁黑體 Std B" w:hint="eastAsia"/>
              <w:b/>
              <w:sz w:val="20"/>
              <w:szCs w:val="20"/>
              <w:lang w:eastAsia="zh-TW"/>
            </w:rPr>
            <w:t>執行單位：國立中興大學、國立虎尾科科技大學</w:t>
          </w:r>
        </w:p>
      </w:tc>
    </w:tr>
  </w:tbl>
  <w:p w14:paraId="2C741CB1" w14:textId="77777777" w:rsidR="00DE76BE" w:rsidRPr="00DE76BE" w:rsidRDefault="00DE76BE">
    <w:pPr>
      <w:pStyle w:val="ac"/>
      <w:rPr>
        <w:lang w:eastAsia="zh-TW"/>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DE233" w14:textId="77777777" w:rsidR="003D5B92" w:rsidRDefault="003D5B92" w:rsidP="00590471">
      <w:r>
        <w:separator/>
      </w:r>
    </w:p>
  </w:footnote>
  <w:footnote w:type="continuationSeparator" w:id="0">
    <w:p w14:paraId="2FD4B1FC" w14:textId="77777777" w:rsidR="003D5B92" w:rsidRDefault="003D5B92" w:rsidP="005904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865D5" w14:textId="77777777" w:rsidR="00590471" w:rsidRPr="005C00D6" w:rsidRDefault="00310F17" w:rsidP="00060042">
    <w:pPr>
      <w:pStyle w:val="a7"/>
      <w:rPr>
        <w:lang w:eastAsia="zh-TW"/>
      </w:rPr>
    </w:pPr>
    <w:r w:rsidRPr="005C00D6">
      <w:rPr>
        <w:rFonts w:hint="eastAsia"/>
        <w:noProof/>
        <w:lang w:eastAsia="zh-TW"/>
      </w:rPr>
      <mc:AlternateContent>
        <mc:Choice Requires="wpg">
          <w:drawing>
            <wp:anchor distT="0" distB="0" distL="114300" distR="114300" simplePos="0" relativeHeight="251658240" behindDoc="0" locked="0" layoutInCell="1" allowOverlap="1" wp14:anchorId="07EF7F38" wp14:editId="0D506B61">
              <wp:simplePos x="0" y="0"/>
              <wp:positionH relativeFrom="column">
                <wp:posOffset>-2937510</wp:posOffset>
              </wp:positionH>
              <wp:positionV relativeFrom="paragraph">
                <wp:posOffset>-485775</wp:posOffset>
              </wp:positionV>
              <wp:extent cx="10067924" cy="10578471"/>
              <wp:effectExtent l="0" t="0" r="0" b="0"/>
              <wp:wrapNone/>
              <wp:docPr id="26" name="群組 26">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 xmlns:a="http://schemas.openxmlformats.org/drawingml/2006/main">
                <a:graphicData uri="http://schemas.microsoft.com/office/word/2010/wordprocessingGroup">
                  <wpg:wgp>
                    <wpg:cNvGrpSpPr/>
                    <wpg:grpSpPr>
                      <a:xfrm>
                        <a:off x="0" y="0"/>
                        <a:ext cx="10067924" cy="10578471"/>
                        <a:chOff x="-1323975" y="-259080"/>
                        <a:chExt cx="10067924" cy="10578471"/>
                      </a:xfrm>
                    </wpg:grpSpPr>
                    <wps:wsp>
                      <wps:cNvPr id="1" name="手繪多邊形：圖案 10"/>
                      <wps:cNvSpPr/>
                      <wps:spPr>
                        <a:xfrm rot="10800000" flipH="1">
                          <a:off x="-1323975" y="-259080"/>
                          <a:ext cx="4064000" cy="3819525"/>
                        </a:xfrm>
                        <a:custGeom>
                          <a:avLst/>
                          <a:gdLst>
                            <a:gd name="connsiteX0" fmla="*/ 1439383 w 2647519"/>
                            <a:gd name="connsiteY0" fmla="*/ 2598425 h 2612594"/>
                            <a:gd name="connsiteX1" fmla="*/ 1427010 w 2647519"/>
                            <a:gd name="connsiteY1" fmla="*/ 2605087 h 2612594"/>
                            <a:gd name="connsiteX2" fmla="*/ 1427751 w 2647519"/>
                            <a:gd name="connsiteY2" fmla="*/ 2605405 h 2612594"/>
                            <a:gd name="connsiteX3" fmla="*/ 1542263 w 2647519"/>
                            <a:gd name="connsiteY3" fmla="*/ 2530792 h 2612594"/>
                            <a:gd name="connsiteX4" fmla="*/ 1502258 w 2647519"/>
                            <a:gd name="connsiteY4" fmla="*/ 2540317 h 2612594"/>
                            <a:gd name="connsiteX5" fmla="*/ 1442250 w 2647519"/>
                            <a:gd name="connsiteY5" fmla="*/ 2547937 h 2612594"/>
                            <a:gd name="connsiteX6" fmla="*/ 1439393 w 2647519"/>
                            <a:gd name="connsiteY6" fmla="*/ 2540317 h 2612594"/>
                            <a:gd name="connsiteX7" fmla="*/ 1481303 w 2647519"/>
                            <a:gd name="connsiteY7" fmla="*/ 2536507 h 2612594"/>
                            <a:gd name="connsiteX8" fmla="*/ 1542263 w 2647519"/>
                            <a:gd name="connsiteY8" fmla="*/ 2530792 h 2612594"/>
                            <a:gd name="connsiteX9" fmla="*/ 1646324 w 2647519"/>
                            <a:gd name="connsiteY9" fmla="*/ 2520821 h 2612594"/>
                            <a:gd name="connsiteX10" fmla="*/ 1643880 w 2647519"/>
                            <a:gd name="connsiteY10" fmla="*/ 2521511 h 2612594"/>
                            <a:gd name="connsiteX11" fmla="*/ 1645133 w 2647519"/>
                            <a:gd name="connsiteY11" fmla="*/ 2521267 h 2612594"/>
                            <a:gd name="connsiteX12" fmla="*/ 899801 w 2647519"/>
                            <a:gd name="connsiteY12" fmla="*/ 2506503 h 2612594"/>
                            <a:gd name="connsiteX13" fmla="*/ 942187 w 2647519"/>
                            <a:gd name="connsiteY13" fmla="*/ 2517457 h 2612594"/>
                            <a:gd name="connsiteX14" fmla="*/ 960285 w 2647519"/>
                            <a:gd name="connsiteY14" fmla="*/ 2518409 h 2612594"/>
                            <a:gd name="connsiteX15" fmla="*/ 1010767 w 2647519"/>
                            <a:gd name="connsiteY15" fmla="*/ 2543175 h 2612594"/>
                            <a:gd name="connsiteX16" fmla="*/ 1033627 w 2647519"/>
                            <a:gd name="connsiteY16" fmla="*/ 2547937 h 2612594"/>
                            <a:gd name="connsiteX17" fmla="*/ 1035057 w 2647519"/>
                            <a:gd name="connsiteY17" fmla="*/ 2548414 h 2612594"/>
                            <a:gd name="connsiteX18" fmla="*/ 1040295 w 2647519"/>
                            <a:gd name="connsiteY18" fmla="*/ 2543175 h 2612594"/>
                            <a:gd name="connsiteX19" fmla="*/ 1060297 w 2647519"/>
                            <a:gd name="connsiteY19" fmla="*/ 2548890 h 2612594"/>
                            <a:gd name="connsiteX20" fmla="*/ 1080300 w 2647519"/>
                            <a:gd name="connsiteY20" fmla="*/ 2553652 h 2612594"/>
                            <a:gd name="connsiteX21" fmla="*/ 1119713 w 2647519"/>
                            <a:gd name="connsiteY21" fmla="*/ 2562818 h 2612594"/>
                            <a:gd name="connsiteX22" fmla="*/ 1120305 w 2647519"/>
                            <a:gd name="connsiteY22" fmla="*/ 2562225 h 2612594"/>
                            <a:gd name="connsiteX23" fmla="*/ 1166025 w 2647519"/>
                            <a:gd name="connsiteY23" fmla="*/ 2569845 h 2612594"/>
                            <a:gd name="connsiteX24" fmla="*/ 1187932 w 2647519"/>
                            <a:gd name="connsiteY24" fmla="*/ 2573655 h 2612594"/>
                            <a:gd name="connsiteX25" fmla="*/ 1209840 w 2647519"/>
                            <a:gd name="connsiteY25" fmla="*/ 2575560 h 2612594"/>
                            <a:gd name="connsiteX26" fmla="*/ 1254607 w 2647519"/>
                            <a:gd name="connsiteY26" fmla="*/ 2577465 h 2612594"/>
                            <a:gd name="connsiteX27" fmla="*/ 1315567 w 2647519"/>
                            <a:gd name="connsiteY27" fmla="*/ 2576512 h 2612594"/>
                            <a:gd name="connsiteX28" fmla="*/ 1318213 w 2647519"/>
                            <a:gd name="connsiteY28" fmla="*/ 2576512 h 2612594"/>
                            <a:gd name="connsiteX29" fmla="*/ 1324140 w 2647519"/>
                            <a:gd name="connsiteY29" fmla="*/ 2573178 h 2612594"/>
                            <a:gd name="connsiteX30" fmla="*/ 1337475 w 2647519"/>
                            <a:gd name="connsiteY30" fmla="*/ 2568892 h 2612594"/>
                            <a:gd name="connsiteX31" fmla="*/ 1351048 w 2647519"/>
                            <a:gd name="connsiteY31" fmla="*/ 2568654 h 2612594"/>
                            <a:gd name="connsiteX32" fmla="*/ 1360335 w 2647519"/>
                            <a:gd name="connsiteY32" fmla="*/ 2569844 h 2612594"/>
                            <a:gd name="connsiteX33" fmla="*/ 1362835 w 2647519"/>
                            <a:gd name="connsiteY33" fmla="*/ 2576512 h 2612594"/>
                            <a:gd name="connsiteX34" fmla="*/ 1384147 w 2647519"/>
                            <a:gd name="connsiteY34" fmla="*/ 2576512 h 2612594"/>
                            <a:gd name="connsiteX35" fmla="*/ 1377480 w 2647519"/>
                            <a:gd name="connsiteY35" fmla="*/ 2586037 h 2612594"/>
                            <a:gd name="connsiteX36" fmla="*/ 1373670 w 2647519"/>
                            <a:gd name="connsiteY36" fmla="*/ 2590800 h 2612594"/>
                            <a:gd name="connsiteX37" fmla="*/ 1361287 w 2647519"/>
                            <a:gd name="connsiteY37" fmla="*/ 2596515 h 2612594"/>
                            <a:gd name="connsiteX38" fmla="*/ 1338427 w 2647519"/>
                            <a:gd name="connsiteY38" fmla="*/ 2596515 h 2612594"/>
                            <a:gd name="connsiteX39" fmla="*/ 1308900 w 2647519"/>
                            <a:gd name="connsiteY39" fmla="*/ 2594610 h 2612594"/>
                            <a:gd name="connsiteX40" fmla="*/ 1245082 w 2647519"/>
                            <a:gd name="connsiteY40" fmla="*/ 2592705 h 2612594"/>
                            <a:gd name="connsiteX41" fmla="*/ 1197457 w 2647519"/>
                            <a:gd name="connsiteY41" fmla="*/ 2588895 h 2612594"/>
                            <a:gd name="connsiteX42" fmla="*/ 1155547 w 2647519"/>
                            <a:gd name="connsiteY42" fmla="*/ 2583180 h 2612594"/>
                            <a:gd name="connsiteX43" fmla="*/ 1113637 w 2647519"/>
                            <a:gd name="connsiteY43" fmla="*/ 2576512 h 2612594"/>
                            <a:gd name="connsiteX44" fmla="*/ 1049820 w 2647519"/>
                            <a:gd name="connsiteY44" fmla="*/ 2566987 h 2612594"/>
                            <a:gd name="connsiteX45" fmla="*/ 1000290 w 2647519"/>
                            <a:gd name="connsiteY45" fmla="*/ 2550795 h 2612594"/>
                            <a:gd name="connsiteX46" fmla="*/ 1000863 w 2647519"/>
                            <a:gd name="connsiteY46" fmla="*/ 2550379 h 2612594"/>
                            <a:gd name="connsiteX47" fmla="*/ 971715 w 2647519"/>
                            <a:gd name="connsiteY47" fmla="*/ 2541270 h 2612594"/>
                            <a:gd name="connsiteX48" fmla="*/ 945997 w 2647519"/>
                            <a:gd name="connsiteY48" fmla="*/ 2529840 h 2612594"/>
                            <a:gd name="connsiteX49" fmla="*/ 916470 w 2647519"/>
                            <a:gd name="connsiteY49" fmla="*/ 2520315 h 2612594"/>
                            <a:gd name="connsiteX50" fmla="*/ 885990 w 2647519"/>
                            <a:gd name="connsiteY50" fmla="*/ 2509837 h 2612594"/>
                            <a:gd name="connsiteX51" fmla="*/ 899801 w 2647519"/>
                            <a:gd name="connsiteY51" fmla="*/ 2506503 h 2612594"/>
                            <a:gd name="connsiteX52" fmla="*/ 1460492 w 2647519"/>
                            <a:gd name="connsiteY52" fmla="*/ 2486082 h 2612594"/>
                            <a:gd name="connsiteX53" fmla="*/ 1445939 w 2647519"/>
                            <a:gd name="connsiteY53" fmla="*/ 2488303 h 2612594"/>
                            <a:gd name="connsiteX54" fmla="*/ 1345293 w 2647519"/>
                            <a:gd name="connsiteY54" fmla="*/ 2493385 h 2612594"/>
                            <a:gd name="connsiteX55" fmla="*/ 1378432 w 2647519"/>
                            <a:gd name="connsiteY55" fmla="*/ 2497454 h 2612594"/>
                            <a:gd name="connsiteX56" fmla="*/ 1387005 w 2647519"/>
                            <a:gd name="connsiteY56" fmla="*/ 2495549 h 2612594"/>
                            <a:gd name="connsiteX57" fmla="*/ 1446060 w 2647519"/>
                            <a:gd name="connsiteY57" fmla="*/ 2488882 h 2612594"/>
                            <a:gd name="connsiteX58" fmla="*/ 1455778 w 2647519"/>
                            <a:gd name="connsiteY58" fmla="*/ 2486992 h 2612594"/>
                            <a:gd name="connsiteX59" fmla="*/ 1550918 w 2647519"/>
                            <a:gd name="connsiteY59" fmla="*/ 2472281 h 2612594"/>
                            <a:gd name="connsiteX60" fmla="*/ 1501488 w 2647519"/>
                            <a:gd name="connsiteY60" fmla="*/ 2479825 h 2612594"/>
                            <a:gd name="connsiteX61" fmla="*/ 1518450 w 2647519"/>
                            <a:gd name="connsiteY61" fmla="*/ 2480309 h 2612594"/>
                            <a:gd name="connsiteX62" fmla="*/ 1542858 w 2647519"/>
                            <a:gd name="connsiteY62" fmla="*/ 2475785 h 2612594"/>
                            <a:gd name="connsiteX63" fmla="*/ 1731355 w 2647519"/>
                            <a:gd name="connsiteY63" fmla="*/ 2470078 h 2612594"/>
                            <a:gd name="connsiteX64" fmla="*/ 1576323 w 2647519"/>
                            <a:gd name="connsiteY64" fmla="*/ 2511364 h 2612594"/>
                            <a:gd name="connsiteX65" fmla="*/ 1654777 w 2647519"/>
                            <a:gd name="connsiteY65" fmla="*/ 2493883 h 2612594"/>
                            <a:gd name="connsiteX66" fmla="*/ 737400 w 2647519"/>
                            <a:gd name="connsiteY66" fmla="*/ 2450782 h 2612594"/>
                            <a:gd name="connsiteX67" fmla="*/ 846937 w 2647519"/>
                            <a:gd name="connsiteY67" fmla="*/ 2497454 h 2612594"/>
                            <a:gd name="connsiteX68" fmla="*/ 885990 w 2647519"/>
                            <a:gd name="connsiteY68" fmla="*/ 2509837 h 2612594"/>
                            <a:gd name="connsiteX69" fmla="*/ 915517 w 2647519"/>
                            <a:gd name="connsiteY69" fmla="*/ 2520314 h 2612594"/>
                            <a:gd name="connsiteX70" fmla="*/ 945045 w 2647519"/>
                            <a:gd name="connsiteY70" fmla="*/ 2529839 h 2612594"/>
                            <a:gd name="connsiteX71" fmla="*/ 970762 w 2647519"/>
                            <a:gd name="connsiteY71" fmla="*/ 2541269 h 2612594"/>
                            <a:gd name="connsiteX72" fmla="*/ 965047 w 2647519"/>
                            <a:gd name="connsiteY72" fmla="*/ 2546032 h 2612594"/>
                            <a:gd name="connsiteX73" fmla="*/ 949807 w 2647519"/>
                            <a:gd name="connsiteY73" fmla="*/ 2543174 h 2612594"/>
                            <a:gd name="connsiteX74" fmla="*/ 895515 w 2647519"/>
                            <a:gd name="connsiteY74" fmla="*/ 2523172 h 2612594"/>
                            <a:gd name="connsiteX75" fmla="*/ 868845 w 2647519"/>
                            <a:gd name="connsiteY75" fmla="*/ 2512694 h 2612594"/>
                            <a:gd name="connsiteX76" fmla="*/ 842175 w 2647519"/>
                            <a:gd name="connsiteY76" fmla="*/ 2501264 h 2612594"/>
                            <a:gd name="connsiteX77" fmla="*/ 806932 w 2647519"/>
                            <a:gd name="connsiteY77" fmla="*/ 2488882 h 2612594"/>
                            <a:gd name="connsiteX78" fmla="*/ 776452 w 2647519"/>
                            <a:gd name="connsiteY78" fmla="*/ 2475547 h 2612594"/>
                            <a:gd name="connsiteX79" fmla="*/ 752640 w 2647519"/>
                            <a:gd name="connsiteY79" fmla="*/ 2463164 h 2612594"/>
                            <a:gd name="connsiteX80" fmla="*/ 737400 w 2647519"/>
                            <a:gd name="connsiteY80" fmla="*/ 2450782 h 2612594"/>
                            <a:gd name="connsiteX81" fmla="*/ 782168 w 2647519"/>
                            <a:gd name="connsiteY81" fmla="*/ 2426970 h 2612594"/>
                            <a:gd name="connsiteX82" fmla="*/ 834555 w 2647519"/>
                            <a:gd name="connsiteY82" fmla="*/ 2453640 h 2612594"/>
                            <a:gd name="connsiteX83" fmla="*/ 827888 w 2647519"/>
                            <a:gd name="connsiteY83" fmla="*/ 2457450 h 2612594"/>
                            <a:gd name="connsiteX84" fmla="*/ 766928 w 2647519"/>
                            <a:gd name="connsiteY84" fmla="*/ 2427922 h 2612594"/>
                            <a:gd name="connsiteX85" fmla="*/ 782168 w 2647519"/>
                            <a:gd name="connsiteY85" fmla="*/ 2426970 h 2612594"/>
                            <a:gd name="connsiteX86" fmla="*/ 588810 w 2647519"/>
                            <a:gd name="connsiteY86" fmla="*/ 2362200 h 2612594"/>
                            <a:gd name="connsiteX87" fmla="*/ 653580 w 2647519"/>
                            <a:gd name="connsiteY87" fmla="*/ 2398395 h 2612594"/>
                            <a:gd name="connsiteX88" fmla="*/ 666915 w 2647519"/>
                            <a:gd name="connsiteY88" fmla="*/ 2413635 h 2612594"/>
                            <a:gd name="connsiteX89" fmla="*/ 636435 w 2647519"/>
                            <a:gd name="connsiteY89" fmla="*/ 2397442 h 2612594"/>
                            <a:gd name="connsiteX90" fmla="*/ 613575 w 2647519"/>
                            <a:gd name="connsiteY90" fmla="*/ 2383155 h 2612594"/>
                            <a:gd name="connsiteX91" fmla="*/ 588810 w 2647519"/>
                            <a:gd name="connsiteY91" fmla="*/ 2362200 h 2612594"/>
                            <a:gd name="connsiteX92" fmla="*/ 702387 w 2647519"/>
                            <a:gd name="connsiteY92" fmla="*/ 2337759 h 2612594"/>
                            <a:gd name="connsiteX93" fmla="*/ 702396 w 2647519"/>
                            <a:gd name="connsiteY93" fmla="*/ 2338030 h 2612594"/>
                            <a:gd name="connsiteX94" fmla="*/ 705613 w 2647519"/>
                            <a:gd name="connsiteY94" fmla="*/ 2341924 h 2612594"/>
                            <a:gd name="connsiteX95" fmla="*/ 705967 w 2647519"/>
                            <a:gd name="connsiteY95" fmla="*/ 2340292 h 2612594"/>
                            <a:gd name="connsiteX96" fmla="*/ 2093409 w 2647519"/>
                            <a:gd name="connsiteY96" fmla="*/ 2275234 h 2612594"/>
                            <a:gd name="connsiteX97" fmla="*/ 2089950 w 2647519"/>
                            <a:gd name="connsiteY97" fmla="*/ 2275522 h 2612594"/>
                            <a:gd name="connsiteX98" fmla="*/ 2032800 w 2647519"/>
                            <a:gd name="connsiteY98" fmla="*/ 2316480 h 2612594"/>
                            <a:gd name="connsiteX99" fmla="*/ 1976602 w 2647519"/>
                            <a:gd name="connsiteY99" fmla="*/ 2346960 h 2612594"/>
                            <a:gd name="connsiteX100" fmla="*/ 1936597 w 2647519"/>
                            <a:gd name="connsiteY100" fmla="*/ 2370772 h 2612594"/>
                            <a:gd name="connsiteX101" fmla="*/ 1914690 w 2647519"/>
                            <a:gd name="connsiteY101" fmla="*/ 2380297 h 2612594"/>
                            <a:gd name="connsiteX102" fmla="*/ 1891830 w 2647519"/>
                            <a:gd name="connsiteY102" fmla="*/ 2389822 h 2612594"/>
                            <a:gd name="connsiteX103" fmla="*/ 1864207 w 2647519"/>
                            <a:gd name="connsiteY103" fmla="*/ 2404110 h 2612594"/>
                            <a:gd name="connsiteX104" fmla="*/ 1843252 w 2647519"/>
                            <a:gd name="connsiteY104" fmla="*/ 2416492 h 2612594"/>
                            <a:gd name="connsiteX105" fmla="*/ 1812772 w 2647519"/>
                            <a:gd name="connsiteY105" fmla="*/ 2428875 h 2612594"/>
                            <a:gd name="connsiteX106" fmla="*/ 1781340 w 2647519"/>
                            <a:gd name="connsiteY106" fmla="*/ 2440305 h 2612594"/>
                            <a:gd name="connsiteX107" fmla="*/ 1772767 w 2647519"/>
                            <a:gd name="connsiteY107" fmla="*/ 2448877 h 2612594"/>
                            <a:gd name="connsiteX108" fmla="*/ 1759432 w 2647519"/>
                            <a:gd name="connsiteY108" fmla="*/ 2453640 h 2612594"/>
                            <a:gd name="connsiteX109" fmla="*/ 1726095 w 2647519"/>
                            <a:gd name="connsiteY109" fmla="*/ 2459355 h 2612594"/>
                            <a:gd name="connsiteX110" fmla="*/ 1683232 w 2647519"/>
                            <a:gd name="connsiteY110" fmla="*/ 2472690 h 2612594"/>
                            <a:gd name="connsiteX111" fmla="*/ 1644180 w 2647519"/>
                            <a:gd name="connsiteY111" fmla="*/ 2485072 h 2612594"/>
                            <a:gd name="connsiteX112" fmla="*/ 1601317 w 2647519"/>
                            <a:gd name="connsiteY112" fmla="*/ 2497455 h 2612594"/>
                            <a:gd name="connsiteX113" fmla="*/ 1547977 w 2647519"/>
                            <a:gd name="connsiteY113" fmla="*/ 2510790 h 2612594"/>
                            <a:gd name="connsiteX114" fmla="*/ 1472730 w 2647519"/>
                            <a:gd name="connsiteY114" fmla="*/ 2523172 h 2612594"/>
                            <a:gd name="connsiteX115" fmla="*/ 1470825 w 2647519"/>
                            <a:gd name="connsiteY115" fmla="*/ 2526030 h 2612594"/>
                            <a:gd name="connsiteX116" fmla="*/ 1434646 w 2647519"/>
                            <a:gd name="connsiteY116" fmla="*/ 2535075 h 2612594"/>
                            <a:gd name="connsiteX117" fmla="*/ 1435583 w 2647519"/>
                            <a:gd name="connsiteY117" fmla="*/ 2535555 h 2612594"/>
                            <a:gd name="connsiteX118" fmla="*/ 1475761 w 2647519"/>
                            <a:gd name="connsiteY118" fmla="*/ 2525510 h 2612594"/>
                            <a:gd name="connsiteX119" fmla="*/ 1476540 w 2647519"/>
                            <a:gd name="connsiteY119" fmla="*/ 2523172 h 2612594"/>
                            <a:gd name="connsiteX120" fmla="*/ 1551788 w 2647519"/>
                            <a:gd name="connsiteY120" fmla="*/ 2510790 h 2612594"/>
                            <a:gd name="connsiteX121" fmla="*/ 1605128 w 2647519"/>
                            <a:gd name="connsiteY121" fmla="*/ 2497455 h 2612594"/>
                            <a:gd name="connsiteX122" fmla="*/ 1647990 w 2647519"/>
                            <a:gd name="connsiteY122" fmla="*/ 2485072 h 2612594"/>
                            <a:gd name="connsiteX123" fmla="*/ 1687043 w 2647519"/>
                            <a:gd name="connsiteY123" fmla="*/ 2472690 h 2612594"/>
                            <a:gd name="connsiteX124" fmla="*/ 1729905 w 2647519"/>
                            <a:gd name="connsiteY124" fmla="*/ 2459355 h 2612594"/>
                            <a:gd name="connsiteX125" fmla="*/ 1763243 w 2647519"/>
                            <a:gd name="connsiteY125" fmla="*/ 2453640 h 2612594"/>
                            <a:gd name="connsiteX126" fmla="*/ 1740675 w 2647519"/>
                            <a:gd name="connsiteY126" fmla="*/ 2467181 h 2612594"/>
                            <a:gd name="connsiteX127" fmla="*/ 1741335 w 2647519"/>
                            <a:gd name="connsiteY127" fmla="*/ 2466975 h 2612594"/>
                            <a:gd name="connsiteX128" fmla="*/ 1765148 w 2647519"/>
                            <a:gd name="connsiteY128" fmla="*/ 2452687 h 2612594"/>
                            <a:gd name="connsiteX129" fmla="*/ 1778483 w 2647519"/>
                            <a:gd name="connsiteY129" fmla="*/ 2447925 h 2612594"/>
                            <a:gd name="connsiteX130" fmla="*/ 1779371 w 2647519"/>
                            <a:gd name="connsiteY130" fmla="*/ 2447679 h 2612594"/>
                            <a:gd name="connsiteX131" fmla="*/ 1785150 w 2647519"/>
                            <a:gd name="connsiteY131" fmla="*/ 2441257 h 2612594"/>
                            <a:gd name="connsiteX132" fmla="*/ 1816583 w 2647519"/>
                            <a:gd name="connsiteY132" fmla="*/ 2429827 h 2612594"/>
                            <a:gd name="connsiteX133" fmla="*/ 1847063 w 2647519"/>
                            <a:gd name="connsiteY133" fmla="*/ 2417445 h 2612594"/>
                            <a:gd name="connsiteX134" fmla="*/ 1868018 w 2647519"/>
                            <a:gd name="connsiteY134" fmla="*/ 2405062 h 2612594"/>
                            <a:gd name="connsiteX135" fmla="*/ 1895640 w 2647519"/>
                            <a:gd name="connsiteY135" fmla="*/ 2390775 h 2612594"/>
                            <a:gd name="connsiteX136" fmla="*/ 1918500 w 2647519"/>
                            <a:gd name="connsiteY136" fmla="*/ 2381250 h 2612594"/>
                            <a:gd name="connsiteX137" fmla="*/ 1934176 w 2647519"/>
                            <a:gd name="connsiteY137" fmla="*/ 2374435 h 2612594"/>
                            <a:gd name="connsiteX138" fmla="*/ 1942313 w 2647519"/>
                            <a:gd name="connsiteY138" fmla="*/ 2368867 h 2612594"/>
                            <a:gd name="connsiteX139" fmla="*/ 1982318 w 2647519"/>
                            <a:gd name="connsiteY139" fmla="*/ 2345055 h 2612594"/>
                            <a:gd name="connsiteX140" fmla="*/ 2038515 w 2647519"/>
                            <a:gd name="connsiteY140" fmla="*/ 2314575 h 2612594"/>
                            <a:gd name="connsiteX141" fmla="*/ 460060 w 2647519"/>
                            <a:gd name="connsiteY141" fmla="*/ 2262062 h 2612594"/>
                            <a:gd name="connsiteX142" fmla="*/ 463676 w 2647519"/>
                            <a:gd name="connsiteY142" fmla="*/ 2265164 h 2612594"/>
                            <a:gd name="connsiteX143" fmla="*/ 464911 w 2647519"/>
                            <a:gd name="connsiteY143" fmla="*/ 2265793 h 2612594"/>
                            <a:gd name="connsiteX144" fmla="*/ 2099802 w 2647519"/>
                            <a:gd name="connsiteY144" fmla="*/ 2237197 h 2612594"/>
                            <a:gd name="connsiteX145" fmla="*/ 2099475 w 2647519"/>
                            <a:gd name="connsiteY145" fmla="*/ 2237422 h 2612594"/>
                            <a:gd name="connsiteX146" fmla="*/ 2099475 w 2647519"/>
                            <a:gd name="connsiteY146" fmla="*/ 2237694 h 2612594"/>
                            <a:gd name="connsiteX147" fmla="*/ 2100989 w 2647519"/>
                            <a:gd name="connsiteY147" fmla="*/ 2237910 h 2612594"/>
                            <a:gd name="connsiteX148" fmla="*/ 2101380 w 2647519"/>
                            <a:gd name="connsiteY148" fmla="*/ 2237422 h 2612594"/>
                            <a:gd name="connsiteX149" fmla="*/ 2120380 w 2647519"/>
                            <a:gd name="connsiteY149" fmla="*/ 2222979 h 2612594"/>
                            <a:gd name="connsiteX150" fmla="*/ 2114756 w 2647519"/>
                            <a:gd name="connsiteY150" fmla="*/ 2226864 h 2612594"/>
                            <a:gd name="connsiteX151" fmla="*/ 2113762 w 2647519"/>
                            <a:gd name="connsiteY151" fmla="*/ 2227897 h 2612594"/>
                            <a:gd name="connsiteX152" fmla="*/ 2117618 w 2647519"/>
                            <a:gd name="connsiteY152" fmla="*/ 2225429 h 2612594"/>
                            <a:gd name="connsiteX153" fmla="*/ 382287 w 2647519"/>
                            <a:gd name="connsiteY153" fmla="*/ 2175002 h 2612594"/>
                            <a:gd name="connsiteX154" fmla="*/ 418261 w 2647519"/>
                            <a:gd name="connsiteY154" fmla="*/ 2217358 h 2612594"/>
                            <a:gd name="connsiteX155" fmla="*/ 389737 w 2647519"/>
                            <a:gd name="connsiteY155" fmla="*/ 2183129 h 2612594"/>
                            <a:gd name="connsiteX156" fmla="*/ 2187820 w 2647519"/>
                            <a:gd name="connsiteY156" fmla="*/ 2174974 h 2612594"/>
                            <a:gd name="connsiteX157" fmla="*/ 2187735 w 2647519"/>
                            <a:gd name="connsiteY157" fmla="*/ 2175004 h 2612594"/>
                            <a:gd name="connsiteX158" fmla="*/ 2187105 w 2647519"/>
                            <a:gd name="connsiteY158" fmla="*/ 2179320 h 2612594"/>
                            <a:gd name="connsiteX159" fmla="*/ 2171865 w 2647519"/>
                            <a:gd name="connsiteY159" fmla="*/ 2196465 h 2612594"/>
                            <a:gd name="connsiteX160" fmla="*/ 2153767 w 2647519"/>
                            <a:gd name="connsiteY160" fmla="*/ 2216467 h 2612594"/>
                            <a:gd name="connsiteX161" fmla="*/ 2154858 w 2647519"/>
                            <a:gd name="connsiteY161" fmla="*/ 2216216 h 2612594"/>
                            <a:gd name="connsiteX162" fmla="*/ 2171865 w 2647519"/>
                            <a:gd name="connsiteY162" fmla="*/ 2197417 h 2612594"/>
                            <a:gd name="connsiteX163" fmla="*/ 2187105 w 2647519"/>
                            <a:gd name="connsiteY163" fmla="*/ 2180272 h 2612594"/>
                            <a:gd name="connsiteX164" fmla="*/ 2187820 w 2647519"/>
                            <a:gd name="connsiteY164" fmla="*/ 2174974 h 2612594"/>
                            <a:gd name="connsiteX165" fmla="*/ 475386 w 2647519"/>
                            <a:gd name="connsiteY165" fmla="*/ 2153525 h 2612594"/>
                            <a:gd name="connsiteX166" fmla="*/ 477272 w 2647519"/>
                            <a:gd name="connsiteY166" fmla="*/ 2155822 h 2612594"/>
                            <a:gd name="connsiteX167" fmla="*/ 477367 w 2647519"/>
                            <a:gd name="connsiteY167" fmla="*/ 2155507 h 2612594"/>
                            <a:gd name="connsiteX168" fmla="*/ 334493 w 2647519"/>
                            <a:gd name="connsiteY168" fmla="*/ 2131694 h 2612594"/>
                            <a:gd name="connsiteX169" fmla="*/ 359258 w 2647519"/>
                            <a:gd name="connsiteY169" fmla="*/ 2147887 h 2612594"/>
                            <a:gd name="connsiteX170" fmla="*/ 360474 w 2647519"/>
                            <a:gd name="connsiteY170" fmla="*/ 2149319 h 2612594"/>
                            <a:gd name="connsiteX171" fmla="*/ 371759 w 2647519"/>
                            <a:gd name="connsiteY171" fmla="*/ 2151816 h 2612594"/>
                            <a:gd name="connsiteX172" fmla="*/ 397357 w 2647519"/>
                            <a:gd name="connsiteY172" fmla="*/ 2175509 h 2612594"/>
                            <a:gd name="connsiteX173" fmla="*/ 432600 w 2647519"/>
                            <a:gd name="connsiteY173" fmla="*/ 2204084 h 2612594"/>
                            <a:gd name="connsiteX174" fmla="*/ 447840 w 2647519"/>
                            <a:gd name="connsiteY174" fmla="*/ 2225039 h 2612594"/>
                            <a:gd name="connsiteX175" fmla="*/ 456412 w 2647519"/>
                            <a:gd name="connsiteY175" fmla="*/ 2235517 h 2612594"/>
                            <a:gd name="connsiteX176" fmla="*/ 492607 w 2647519"/>
                            <a:gd name="connsiteY176" fmla="*/ 2265997 h 2612594"/>
                            <a:gd name="connsiteX177" fmla="*/ 482130 w 2647519"/>
                            <a:gd name="connsiteY177" fmla="*/ 2274569 h 2612594"/>
                            <a:gd name="connsiteX178" fmla="*/ 448422 w 2647519"/>
                            <a:gd name="connsiteY178" fmla="*/ 2237115 h 2612594"/>
                            <a:gd name="connsiteX179" fmla="*/ 446888 w 2647519"/>
                            <a:gd name="connsiteY179" fmla="*/ 2237422 h 2612594"/>
                            <a:gd name="connsiteX180" fmla="*/ 478787 w 2647519"/>
                            <a:gd name="connsiteY180" fmla="*/ 2272865 h 2612594"/>
                            <a:gd name="connsiteX181" fmla="*/ 482130 w 2647519"/>
                            <a:gd name="connsiteY181" fmla="*/ 2274569 h 2612594"/>
                            <a:gd name="connsiteX182" fmla="*/ 492608 w 2647519"/>
                            <a:gd name="connsiteY182" fmla="*/ 2265997 h 2612594"/>
                            <a:gd name="connsiteX183" fmla="*/ 583095 w 2647519"/>
                            <a:gd name="connsiteY183" fmla="*/ 2337434 h 2612594"/>
                            <a:gd name="connsiteX184" fmla="*/ 564998 w 2647519"/>
                            <a:gd name="connsiteY184" fmla="*/ 2343149 h 2612594"/>
                            <a:gd name="connsiteX185" fmla="*/ 571665 w 2647519"/>
                            <a:gd name="connsiteY185" fmla="*/ 2347912 h 2612594"/>
                            <a:gd name="connsiteX186" fmla="*/ 544995 w 2647519"/>
                            <a:gd name="connsiteY186" fmla="*/ 2348864 h 2612594"/>
                            <a:gd name="connsiteX187" fmla="*/ 527850 w 2647519"/>
                            <a:gd name="connsiteY187" fmla="*/ 2337434 h 2612594"/>
                            <a:gd name="connsiteX188" fmla="*/ 511658 w 2647519"/>
                            <a:gd name="connsiteY188" fmla="*/ 2325052 h 2612594"/>
                            <a:gd name="connsiteX189" fmla="*/ 471653 w 2647519"/>
                            <a:gd name="connsiteY189" fmla="*/ 2291714 h 2612594"/>
                            <a:gd name="connsiteX190" fmla="*/ 434505 w 2647519"/>
                            <a:gd name="connsiteY190" fmla="*/ 2258377 h 2612594"/>
                            <a:gd name="connsiteX191" fmla="*/ 400215 w 2647519"/>
                            <a:gd name="connsiteY191" fmla="*/ 2225039 h 2612594"/>
                            <a:gd name="connsiteX192" fmla="*/ 384023 w 2647519"/>
                            <a:gd name="connsiteY192" fmla="*/ 2208847 h 2612594"/>
                            <a:gd name="connsiteX193" fmla="*/ 368783 w 2647519"/>
                            <a:gd name="connsiteY193" fmla="*/ 2191702 h 2612594"/>
                            <a:gd name="connsiteX194" fmla="*/ 374498 w 2647519"/>
                            <a:gd name="connsiteY194" fmla="*/ 2184082 h 2612594"/>
                            <a:gd name="connsiteX195" fmla="*/ 393548 w 2647519"/>
                            <a:gd name="connsiteY195" fmla="*/ 2201227 h 2612594"/>
                            <a:gd name="connsiteX196" fmla="*/ 414503 w 2647519"/>
                            <a:gd name="connsiteY196" fmla="*/ 2217419 h 2612594"/>
                            <a:gd name="connsiteX197" fmla="*/ 440220 w 2647519"/>
                            <a:gd name="connsiteY197" fmla="*/ 2245042 h 2612594"/>
                            <a:gd name="connsiteX198" fmla="*/ 442406 w 2647519"/>
                            <a:gd name="connsiteY198" fmla="*/ 2246917 h 2612594"/>
                            <a:gd name="connsiteX199" fmla="*/ 414503 w 2647519"/>
                            <a:gd name="connsiteY199" fmla="*/ 2217419 h 2612594"/>
                            <a:gd name="connsiteX200" fmla="*/ 394500 w 2647519"/>
                            <a:gd name="connsiteY200" fmla="*/ 2201227 h 2612594"/>
                            <a:gd name="connsiteX201" fmla="*/ 375450 w 2647519"/>
                            <a:gd name="connsiteY201" fmla="*/ 2184082 h 2612594"/>
                            <a:gd name="connsiteX202" fmla="*/ 354495 w 2647519"/>
                            <a:gd name="connsiteY202" fmla="*/ 2158364 h 2612594"/>
                            <a:gd name="connsiteX203" fmla="*/ 334493 w 2647519"/>
                            <a:gd name="connsiteY203" fmla="*/ 2131694 h 2612594"/>
                            <a:gd name="connsiteX204" fmla="*/ 2432850 w 2647519"/>
                            <a:gd name="connsiteY204" fmla="*/ 1980247 h 2612594"/>
                            <a:gd name="connsiteX205" fmla="*/ 2432367 w 2647519"/>
                            <a:gd name="connsiteY205" fmla="*/ 1980454 h 2612594"/>
                            <a:gd name="connsiteX206" fmla="*/ 2421964 w 2647519"/>
                            <a:gd name="connsiteY206" fmla="*/ 2005422 h 2612594"/>
                            <a:gd name="connsiteX207" fmla="*/ 2422850 w 2647519"/>
                            <a:gd name="connsiteY207" fmla="*/ 1860918 h 2612594"/>
                            <a:gd name="connsiteX208" fmla="*/ 2397608 w 2647519"/>
                            <a:gd name="connsiteY208" fmla="*/ 1897379 h 2612594"/>
                            <a:gd name="connsiteX209" fmla="*/ 2385225 w 2647519"/>
                            <a:gd name="connsiteY209" fmla="*/ 1920239 h 2612594"/>
                            <a:gd name="connsiteX210" fmla="*/ 2372843 w 2647519"/>
                            <a:gd name="connsiteY210" fmla="*/ 1941194 h 2612594"/>
                            <a:gd name="connsiteX211" fmla="*/ 2343315 w 2647519"/>
                            <a:gd name="connsiteY211" fmla="*/ 1980247 h 2612594"/>
                            <a:gd name="connsiteX212" fmla="*/ 2317598 w 2647519"/>
                            <a:gd name="connsiteY212" fmla="*/ 2019299 h 2612594"/>
                            <a:gd name="connsiteX213" fmla="*/ 2294738 w 2647519"/>
                            <a:gd name="connsiteY213" fmla="*/ 2050732 h 2612594"/>
                            <a:gd name="connsiteX214" fmla="*/ 2292832 w 2647519"/>
                            <a:gd name="connsiteY214" fmla="*/ 2051897 h 2612594"/>
                            <a:gd name="connsiteX215" fmla="*/ 2291272 w 2647519"/>
                            <a:gd name="connsiteY215" fmla="*/ 2054208 h 2612594"/>
                            <a:gd name="connsiteX216" fmla="*/ 2293785 w 2647519"/>
                            <a:gd name="connsiteY216" fmla="*/ 2052637 h 2612594"/>
                            <a:gd name="connsiteX217" fmla="*/ 2316645 w 2647519"/>
                            <a:gd name="connsiteY217" fmla="*/ 2021205 h 2612594"/>
                            <a:gd name="connsiteX218" fmla="*/ 2342363 w 2647519"/>
                            <a:gd name="connsiteY218" fmla="*/ 1982152 h 2612594"/>
                            <a:gd name="connsiteX219" fmla="*/ 2371890 w 2647519"/>
                            <a:gd name="connsiteY219" fmla="*/ 1943100 h 2612594"/>
                            <a:gd name="connsiteX220" fmla="*/ 2384273 w 2647519"/>
                            <a:gd name="connsiteY220" fmla="*/ 1922145 h 2612594"/>
                            <a:gd name="connsiteX221" fmla="*/ 2396655 w 2647519"/>
                            <a:gd name="connsiteY221" fmla="*/ 1899285 h 2612594"/>
                            <a:gd name="connsiteX222" fmla="*/ 2422373 w 2647519"/>
                            <a:gd name="connsiteY222" fmla="*/ 1862137 h 2612594"/>
                            <a:gd name="connsiteX223" fmla="*/ 2521433 w 2647519"/>
                            <a:gd name="connsiteY223" fmla="*/ 1847850 h 2612594"/>
                            <a:gd name="connsiteX224" fmla="*/ 2509050 w 2647519"/>
                            <a:gd name="connsiteY224" fmla="*/ 1884997 h 2612594"/>
                            <a:gd name="connsiteX225" fmla="*/ 2487143 w 2647519"/>
                            <a:gd name="connsiteY225" fmla="*/ 1925002 h 2612594"/>
                            <a:gd name="connsiteX226" fmla="*/ 2465235 w 2647519"/>
                            <a:gd name="connsiteY226" fmla="*/ 1965960 h 2612594"/>
                            <a:gd name="connsiteX227" fmla="*/ 2445233 w 2647519"/>
                            <a:gd name="connsiteY227" fmla="*/ 1991677 h 2612594"/>
                            <a:gd name="connsiteX228" fmla="*/ 2458568 w 2647519"/>
                            <a:gd name="connsiteY228" fmla="*/ 1965007 h 2612594"/>
                            <a:gd name="connsiteX229" fmla="*/ 2469998 w 2647519"/>
                            <a:gd name="connsiteY229" fmla="*/ 1938337 h 2612594"/>
                            <a:gd name="connsiteX230" fmla="*/ 2478570 w 2647519"/>
                            <a:gd name="connsiteY230" fmla="*/ 1924050 h 2612594"/>
                            <a:gd name="connsiteX231" fmla="*/ 2490000 w 2647519"/>
                            <a:gd name="connsiteY231" fmla="*/ 1905000 h 2612594"/>
                            <a:gd name="connsiteX232" fmla="*/ 2500478 w 2647519"/>
                            <a:gd name="connsiteY232" fmla="*/ 1885950 h 2612594"/>
                            <a:gd name="connsiteX233" fmla="*/ 2521433 w 2647519"/>
                            <a:gd name="connsiteY233" fmla="*/ 1847850 h 2612594"/>
                            <a:gd name="connsiteX234" fmla="*/ 2459780 w 2647519"/>
                            <a:gd name="connsiteY234" fmla="*/ 1766202 h 2612594"/>
                            <a:gd name="connsiteX235" fmla="*/ 2436660 w 2647519"/>
                            <a:gd name="connsiteY235" fmla="*/ 1806892 h 2612594"/>
                            <a:gd name="connsiteX236" fmla="*/ 2436235 w 2647519"/>
                            <a:gd name="connsiteY236" fmla="*/ 1807870 h 2612594"/>
                            <a:gd name="connsiteX237" fmla="*/ 2459520 w 2647519"/>
                            <a:gd name="connsiteY237" fmla="*/ 1766887 h 2612594"/>
                            <a:gd name="connsiteX238" fmla="*/ 2472460 w 2647519"/>
                            <a:gd name="connsiteY238" fmla="*/ 1674043 h 2612594"/>
                            <a:gd name="connsiteX239" fmla="*/ 2444672 w 2647519"/>
                            <a:gd name="connsiteY239" fmla="*/ 1749965 h 2612594"/>
                            <a:gd name="connsiteX240" fmla="*/ 2386218 w 2647519"/>
                            <a:gd name="connsiteY240" fmla="*/ 1869449 h 2612594"/>
                            <a:gd name="connsiteX241" fmla="*/ 2377660 w 2647519"/>
                            <a:gd name="connsiteY241" fmla="*/ 1882980 h 2612594"/>
                            <a:gd name="connsiteX242" fmla="*/ 2377605 w 2647519"/>
                            <a:gd name="connsiteY242" fmla="*/ 1883092 h 2612594"/>
                            <a:gd name="connsiteX243" fmla="*/ 2357602 w 2647519"/>
                            <a:gd name="connsiteY243" fmla="*/ 1917382 h 2612594"/>
                            <a:gd name="connsiteX244" fmla="*/ 2337600 w 2647519"/>
                            <a:gd name="connsiteY244" fmla="*/ 1954530 h 2612594"/>
                            <a:gd name="connsiteX245" fmla="*/ 2314740 w 2647519"/>
                            <a:gd name="connsiteY245" fmla="*/ 1983105 h 2612594"/>
                            <a:gd name="connsiteX246" fmla="*/ 2295690 w 2647519"/>
                            <a:gd name="connsiteY246" fmla="*/ 2015490 h 2612594"/>
                            <a:gd name="connsiteX247" fmla="*/ 2183295 w 2647519"/>
                            <a:gd name="connsiteY247" fmla="*/ 2142172 h 2612594"/>
                            <a:gd name="connsiteX248" fmla="*/ 2146147 w 2647519"/>
                            <a:gd name="connsiteY248" fmla="*/ 2173605 h 2612594"/>
                            <a:gd name="connsiteX249" fmla="*/ 2142583 w 2647519"/>
                            <a:gd name="connsiteY249" fmla="*/ 2176315 h 2612594"/>
                            <a:gd name="connsiteX250" fmla="*/ 2141046 w 2647519"/>
                            <a:gd name="connsiteY250" fmla="*/ 2177871 h 2612594"/>
                            <a:gd name="connsiteX251" fmla="*/ 2125512 w 2647519"/>
                            <a:gd name="connsiteY251" fmla="*/ 2190534 h 2612594"/>
                            <a:gd name="connsiteX252" fmla="*/ 2112810 w 2647519"/>
                            <a:gd name="connsiteY252" fmla="*/ 2205037 h 2612594"/>
                            <a:gd name="connsiteX253" fmla="*/ 2066137 w 2647519"/>
                            <a:gd name="connsiteY253" fmla="*/ 2240280 h 2612594"/>
                            <a:gd name="connsiteX254" fmla="*/ 2058824 w 2647519"/>
                            <a:gd name="connsiteY254" fmla="*/ 2244900 h 2612594"/>
                            <a:gd name="connsiteX255" fmla="*/ 2038960 w 2647519"/>
                            <a:gd name="connsiteY255" fmla="*/ 2261093 h 2612594"/>
                            <a:gd name="connsiteX256" fmla="*/ 2036092 w 2647519"/>
                            <a:gd name="connsiteY256" fmla="*/ 2262956 h 2612594"/>
                            <a:gd name="connsiteX257" fmla="*/ 2031847 w 2647519"/>
                            <a:gd name="connsiteY257" fmla="*/ 2266950 h 2612594"/>
                            <a:gd name="connsiteX258" fmla="*/ 1994700 w 2647519"/>
                            <a:gd name="connsiteY258" fmla="*/ 2291715 h 2612594"/>
                            <a:gd name="connsiteX259" fmla="*/ 1957552 w 2647519"/>
                            <a:gd name="connsiteY259" fmla="*/ 2314575 h 2612594"/>
                            <a:gd name="connsiteX260" fmla="*/ 1953300 w 2647519"/>
                            <a:gd name="connsiteY260" fmla="*/ 2316730 h 2612594"/>
                            <a:gd name="connsiteX261" fmla="*/ 1928148 w 2647519"/>
                            <a:gd name="connsiteY261" fmla="*/ 2333067 h 2612594"/>
                            <a:gd name="connsiteX262" fmla="*/ 1920351 w 2647519"/>
                            <a:gd name="connsiteY262" fmla="*/ 2337000 h 2612594"/>
                            <a:gd name="connsiteX263" fmla="*/ 1912785 w 2647519"/>
                            <a:gd name="connsiteY263" fmla="*/ 2342197 h 2612594"/>
                            <a:gd name="connsiteX264" fmla="*/ 1887067 w 2647519"/>
                            <a:gd name="connsiteY264" fmla="*/ 2356485 h 2612594"/>
                            <a:gd name="connsiteX265" fmla="*/ 1863038 w 2647519"/>
                            <a:gd name="connsiteY265" fmla="*/ 2365909 h 2612594"/>
                            <a:gd name="connsiteX266" fmla="*/ 1809483 w 2647519"/>
                            <a:gd name="connsiteY266" fmla="*/ 2392922 h 2612594"/>
                            <a:gd name="connsiteX267" fmla="*/ 1683836 w 2647519"/>
                            <a:gd name="connsiteY267" fmla="*/ 2439784 h 2612594"/>
                            <a:gd name="connsiteX268" fmla="*/ 1596280 w 2647519"/>
                            <a:gd name="connsiteY268" fmla="*/ 2462297 h 2612594"/>
                            <a:gd name="connsiteX269" fmla="*/ 1667040 w 2647519"/>
                            <a:gd name="connsiteY269" fmla="*/ 2448877 h 2612594"/>
                            <a:gd name="connsiteX270" fmla="*/ 1680375 w 2647519"/>
                            <a:gd name="connsiteY270" fmla="*/ 2446019 h 2612594"/>
                            <a:gd name="connsiteX271" fmla="*/ 1723237 w 2647519"/>
                            <a:gd name="connsiteY271" fmla="*/ 2430779 h 2612594"/>
                            <a:gd name="connsiteX272" fmla="*/ 1749907 w 2647519"/>
                            <a:gd name="connsiteY272" fmla="*/ 2422207 h 2612594"/>
                            <a:gd name="connsiteX273" fmla="*/ 1792770 w 2647519"/>
                            <a:gd name="connsiteY273" fmla="*/ 2400299 h 2612594"/>
                            <a:gd name="connsiteX274" fmla="*/ 1841347 w 2647519"/>
                            <a:gd name="connsiteY274" fmla="*/ 2383154 h 2612594"/>
                            <a:gd name="connsiteX275" fmla="*/ 1872470 w 2647519"/>
                            <a:gd name="connsiteY275" fmla="*/ 2370949 h 2612594"/>
                            <a:gd name="connsiteX276" fmla="*/ 1886115 w 2647519"/>
                            <a:gd name="connsiteY276" fmla="*/ 2363152 h 2612594"/>
                            <a:gd name="connsiteX277" fmla="*/ 1898496 w 2647519"/>
                            <a:gd name="connsiteY277" fmla="*/ 2359343 h 2612594"/>
                            <a:gd name="connsiteX278" fmla="*/ 1915642 w 2647519"/>
                            <a:gd name="connsiteY278" fmla="*/ 2349817 h 2612594"/>
                            <a:gd name="connsiteX279" fmla="*/ 1920147 w 2647519"/>
                            <a:gd name="connsiteY279" fmla="*/ 2346686 h 2612594"/>
                            <a:gd name="connsiteX280" fmla="*/ 1931835 w 2647519"/>
                            <a:gd name="connsiteY280" fmla="*/ 2335530 h 2612594"/>
                            <a:gd name="connsiteX281" fmla="*/ 1957552 w 2647519"/>
                            <a:gd name="connsiteY281" fmla="*/ 2320290 h 2612594"/>
                            <a:gd name="connsiteX282" fmla="*/ 1986810 w 2647519"/>
                            <a:gd name="connsiteY282" fmla="*/ 2305948 h 2612594"/>
                            <a:gd name="connsiteX283" fmla="*/ 1997557 w 2647519"/>
                            <a:gd name="connsiteY283" fmla="*/ 2299334 h 2612594"/>
                            <a:gd name="connsiteX284" fmla="*/ 2034705 w 2647519"/>
                            <a:gd name="connsiteY284" fmla="*/ 2274569 h 2612594"/>
                            <a:gd name="connsiteX285" fmla="*/ 2050897 w 2647519"/>
                            <a:gd name="connsiteY285" fmla="*/ 2259329 h 2612594"/>
                            <a:gd name="connsiteX286" fmla="*/ 2068995 w 2647519"/>
                            <a:gd name="connsiteY286" fmla="*/ 2247899 h 2612594"/>
                            <a:gd name="connsiteX287" fmla="*/ 2115667 w 2647519"/>
                            <a:gd name="connsiteY287" fmla="*/ 2212657 h 2612594"/>
                            <a:gd name="connsiteX288" fmla="*/ 2149005 w 2647519"/>
                            <a:gd name="connsiteY288" fmla="*/ 2181224 h 2612594"/>
                            <a:gd name="connsiteX289" fmla="*/ 2186152 w 2647519"/>
                            <a:gd name="connsiteY289" fmla="*/ 2149792 h 2612594"/>
                            <a:gd name="connsiteX290" fmla="*/ 2298547 w 2647519"/>
                            <a:gd name="connsiteY290" fmla="*/ 2023109 h 2612594"/>
                            <a:gd name="connsiteX291" fmla="*/ 2314015 w 2647519"/>
                            <a:gd name="connsiteY291" fmla="*/ 1996814 h 2612594"/>
                            <a:gd name="connsiteX292" fmla="*/ 2314740 w 2647519"/>
                            <a:gd name="connsiteY292" fmla="*/ 1994534 h 2612594"/>
                            <a:gd name="connsiteX293" fmla="*/ 2339505 w 2647519"/>
                            <a:gd name="connsiteY293" fmla="*/ 1956434 h 2612594"/>
                            <a:gd name="connsiteX294" fmla="*/ 2347125 w 2647519"/>
                            <a:gd name="connsiteY294" fmla="*/ 1945004 h 2612594"/>
                            <a:gd name="connsiteX295" fmla="*/ 2357257 w 2647519"/>
                            <a:gd name="connsiteY295" fmla="*/ 1930951 h 2612594"/>
                            <a:gd name="connsiteX296" fmla="*/ 2360460 w 2647519"/>
                            <a:gd name="connsiteY296" fmla="*/ 1925002 h 2612594"/>
                            <a:gd name="connsiteX297" fmla="*/ 2380462 w 2647519"/>
                            <a:gd name="connsiteY297" fmla="*/ 1890712 h 2612594"/>
                            <a:gd name="connsiteX298" fmla="*/ 2419515 w 2647519"/>
                            <a:gd name="connsiteY298" fmla="*/ 1809749 h 2612594"/>
                            <a:gd name="connsiteX299" fmla="*/ 2457615 w 2647519"/>
                            <a:gd name="connsiteY299" fmla="*/ 1723072 h 2612594"/>
                            <a:gd name="connsiteX300" fmla="*/ 2468807 w 2647519"/>
                            <a:gd name="connsiteY300" fmla="*/ 1687829 h 2612594"/>
                            <a:gd name="connsiteX301" fmla="*/ 2576677 w 2647519"/>
                            <a:gd name="connsiteY301" fmla="*/ 1589722 h 2612594"/>
                            <a:gd name="connsiteX302" fmla="*/ 2573820 w 2647519"/>
                            <a:gd name="connsiteY302" fmla="*/ 1591627 h 2612594"/>
                            <a:gd name="connsiteX303" fmla="*/ 2573820 w 2647519"/>
                            <a:gd name="connsiteY303" fmla="*/ 1591627 h 2612594"/>
                            <a:gd name="connsiteX304" fmla="*/ 2585674 w 2647519"/>
                            <a:gd name="connsiteY304" fmla="*/ 1533271 h 2612594"/>
                            <a:gd name="connsiteX305" fmla="*/ 2585332 w 2647519"/>
                            <a:gd name="connsiteY305" fmla="*/ 1534956 h 2612594"/>
                            <a:gd name="connsiteX306" fmla="*/ 2588107 w 2647519"/>
                            <a:gd name="connsiteY306" fmla="*/ 1538287 h 2612594"/>
                            <a:gd name="connsiteX307" fmla="*/ 2596680 w 2647519"/>
                            <a:gd name="connsiteY307" fmla="*/ 1547812 h 2612594"/>
                            <a:gd name="connsiteX308" fmla="*/ 2602395 w 2647519"/>
                            <a:gd name="connsiteY308" fmla="*/ 1544002 h 2612594"/>
                            <a:gd name="connsiteX309" fmla="*/ 2602539 w 2647519"/>
                            <a:gd name="connsiteY309" fmla="*/ 1543271 h 2612594"/>
                            <a:gd name="connsiteX310" fmla="*/ 2598585 w 2647519"/>
                            <a:gd name="connsiteY310" fmla="*/ 1545907 h 2612594"/>
                            <a:gd name="connsiteX311" fmla="*/ 2589060 w 2647519"/>
                            <a:gd name="connsiteY311" fmla="*/ 1537334 h 2612594"/>
                            <a:gd name="connsiteX312" fmla="*/ 2577184 w 2647519"/>
                            <a:gd name="connsiteY312" fmla="*/ 1425070 h 2612594"/>
                            <a:gd name="connsiteX313" fmla="*/ 2576519 w 2647519"/>
                            <a:gd name="connsiteY313" fmla="*/ 1425107 h 2612594"/>
                            <a:gd name="connsiteX314" fmla="*/ 2575314 w 2647519"/>
                            <a:gd name="connsiteY314" fmla="*/ 1425174 h 2612594"/>
                            <a:gd name="connsiteX315" fmla="*/ 2575725 w 2647519"/>
                            <a:gd name="connsiteY315" fmla="*/ 1429702 h 2612594"/>
                            <a:gd name="connsiteX316" fmla="*/ 2574773 w 2647519"/>
                            <a:gd name="connsiteY316" fmla="*/ 1453515 h 2612594"/>
                            <a:gd name="connsiteX317" fmla="*/ 2570963 w 2647519"/>
                            <a:gd name="connsiteY317" fmla="*/ 1467802 h 2612594"/>
                            <a:gd name="connsiteX318" fmla="*/ 2548103 w 2647519"/>
                            <a:gd name="connsiteY318" fmla="*/ 1503997 h 2612594"/>
                            <a:gd name="connsiteX319" fmla="*/ 2542388 w 2647519"/>
                            <a:gd name="connsiteY319" fmla="*/ 1535430 h 2612594"/>
                            <a:gd name="connsiteX320" fmla="*/ 2536673 w 2647519"/>
                            <a:gd name="connsiteY320" fmla="*/ 1545907 h 2612594"/>
                            <a:gd name="connsiteX321" fmla="*/ 2527148 w 2647519"/>
                            <a:gd name="connsiteY321" fmla="*/ 1591627 h 2612594"/>
                            <a:gd name="connsiteX322" fmla="*/ 2516670 w 2647519"/>
                            <a:gd name="connsiteY322" fmla="*/ 1627822 h 2612594"/>
                            <a:gd name="connsiteX323" fmla="*/ 2505240 w 2647519"/>
                            <a:gd name="connsiteY323" fmla="*/ 1663065 h 2612594"/>
                            <a:gd name="connsiteX324" fmla="*/ 2498573 w 2647519"/>
                            <a:gd name="connsiteY324" fmla="*/ 1690687 h 2612594"/>
                            <a:gd name="connsiteX325" fmla="*/ 2490953 w 2647519"/>
                            <a:gd name="connsiteY325" fmla="*/ 1719262 h 2612594"/>
                            <a:gd name="connsiteX326" fmla="*/ 2497030 w 2647519"/>
                            <a:gd name="connsiteY326" fmla="*/ 1709810 h 2612594"/>
                            <a:gd name="connsiteX327" fmla="*/ 2502383 w 2647519"/>
                            <a:gd name="connsiteY327" fmla="*/ 1689734 h 2612594"/>
                            <a:gd name="connsiteX328" fmla="*/ 2507145 w 2647519"/>
                            <a:gd name="connsiteY328" fmla="*/ 1661159 h 2612594"/>
                            <a:gd name="connsiteX329" fmla="*/ 2518575 w 2647519"/>
                            <a:gd name="connsiteY329" fmla="*/ 1625917 h 2612594"/>
                            <a:gd name="connsiteX330" fmla="*/ 2529053 w 2647519"/>
                            <a:gd name="connsiteY330" fmla="*/ 1589722 h 2612594"/>
                            <a:gd name="connsiteX331" fmla="*/ 2538578 w 2647519"/>
                            <a:gd name="connsiteY331" fmla="*/ 1544002 h 2612594"/>
                            <a:gd name="connsiteX332" fmla="*/ 2544293 w 2647519"/>
                            <a:gd name="connsiteY332" fmla="*/ 1533524 h 2612594"/>
                            <a:gd name="connsiteX333" fmla="*/ 2550008 w 2647519"/>
                            <a:gd name="connsiteY333" fmla="*/ 1502092 h 2612594"/>
                            <a:gd name="connsiteX334" fmla="*/ 2572868 w 2647519"/>
                            <a:gd name="connsiteY334" fmla="*/ 1465897 h 2612594"/>
                            <a:gd name="connsiteX335" fmla="*/ 2557628 w 2647519"/>
                            <a:gd name="connsiteY335" fmla="*/ 1539239 h 2612594"/>
                            <a:gd name="connsiteX336" fmla="*/ 2546198 w 2647519"/>
                            <a:gd name="connsiteY336" fmla="*/ 1600199 h 2612594"/>
                            <a:gd name="connsiteX337" fmla="*/ 2520480 w 2647519"/>
                            <a:gd name="connsiteY337" fmla="*/ 1678304 h 2612594"/>
                            <a:gd name="connsiteX338" fmla="*/ 2515393 w 2647519"/>
                            <a:gd name="connsiteY338" fmla="*/ 1686218 h 2612594"/>
                            <a:gd name="connsiteX339" fmla="*/ 2513218 w 2647519"/>
                            <a:gd name="connsiteY339" fmla="*/ 1698069 h 2612594"/>
                            <a:gd name="connsiteX340" fmla="*/ 2506193 w 2647519"/>
                            <a:gd name="connsiteY340" fmla="*/ 1718310 h 2612594"/>
                            <a:gd name="connsiteX341" fmla="*/ 2479523 w 2647519"/>
                            <a:gd name="connsiteY341" fmla="*/ 1776412 h 2612594"/>
                            <a:gd name="connsiteX342" fmla="*/ 2467140 w 2647519"/>
                            <a:gd name="connsiteY342" fmla="*/ 1806892 h 2612594"/>
                            <a:gd name="connsiteX343" fmla="*/ 2459520 w 2647519"/>
                            <a:gd name="connsiteY343" fmla="*/ 1823085 h 2612594"/>
                            <a:gd name="connsiteX344" fmla="*/ 2449995 w 2647519"/>
                            <a:gd name="connsiteY344" fmla="*/ 1840230 h 2612594"/>
                            <a:gd name="connsiteX345" fmla="*/ 2424278 w 2647519"/>
                            <a:gd name="connsiteY345" fmla="*/ 1885950 h 2612594"/>
                            <a:gd name="connsiteX346" fmla="*/ 2396655 w 2647519"/>
                            <a:gd name="connsiteY346" fmla="*/ 1930717 h 2612594"/>
                            <a:gd name="connsiteX347" fmla="*/ 2361413 w 2647519"/>
                            <a:gd name="connsiteY347" fmla="*/ 1990725 h 2612594"/>
                            <a:gd name="connsiteX348" fmla="*/ 2322360 w 2647519"/>
                            <a:gd name="connsiteY348" fmla="*/ 2049780 h 2612594"/>
                            <a:gd name="connsiteX349" fmla="*/ 2296643 w 2647519"/>
                            <a:gd name="connsiteY349" fmla="*/ 2083117 h 2612594"/>
                            <a:gd name="connsiteX350" fmla="*/ 2269020 w 2647519"/>
                            <a:gd name="connsiteY350" fmla="*/ 2115502 h 2612594"/>
                            <a:gd name="connsiteX351" fmla="*/ 2259495 w 2647519"/>
                            <a:gd name="connsiteY351" fmla="*/ 2128837 h 2612594"/>
                            <a:gd name="connsiteX352" fmla="*/ 2249018 w 2647519"/>
                            <a:gd name="connsiteY352" fmla="*/ 2142172 h 2612594"/>
                            <a:gd name="connsiteX353" fmla="*/ 2232825 w 2647519"/>
                            <a:gd name="connsiteY353" fmla="*/ 2155507 h 2612594"/>
                            <a:gd name="connsiteX354" fmla="*/ 2206342 w 2647519"/>
                            <a:gd name="connsiteY354" fmla="*/ 2184829 h 2612594"/>
                            <a:gd name="connsiteX355" fmla="*/ 2207107 w 2647519"/>
                            <a:gd name="connsiteY355" fmla="*/ 2187892 h 2612594"/>
                            <a:gd name="connsiteX356" fmla="*/ 2179485 w 2647519"/>
                            <a:gd name="connsiteY356" fmla="*/ 2216467 h 2612594"/>
                            <a:gd name="connsiteX357" fmla="*/ 2149957 w 2647519"/>
                            <a:gd name="connsiteY357" fmla="*/ 2237422 h 2612594"/>
                            <a:gd name="connsiteX358" fmla="*/ 2126145 w 2647519"/>
                            <a:gd name="connsiteY358" fmla="*/ 2256472 h 2612594"/>
                            <a:gd name="connsiteX359" fmla="*/ 2103587 w 2647519"/>
                            <a:gd name="connsiteY359" fmla="*/ 2272957 h 2612594"/>
                            <a:gd name="connsiteX360" fmla="*/ 2107095 w 2647519"/>
                            <a:gd name="connsiteY360" fmla="*/ 2272665 h 2612594"/>
                            <a:gd name="connsiteX361" fmla="*/ 2131860 w 2647519"/>
                            <a:gd name="connsiteY361" fmla="*/ 2254567 h 2612594"/>
                            <a:gd name="connsiteX362" fmla="*/ 2155673 w 2647519"/>
                            <a:gd name="connsiteY362" fmla="*/ 2235517 h 2612594"/>
                            <a:gd name="connsiteX363" fmla="*/ 2185200 w 2647519"/>
                            <a:gd name="connsiteY363" fmla="*/ 2214562 h 2612594"/>
                            <a:gd name="connsiteX364" fmla="*/ 2212823 w 2647519"/>
                            <a:gd name="connsiteY364" fmla="*/ 2185987 h 2612594"/>
                            <a:gd name="connsiteX365" fmla="*/ 2211870 w 2647519"/>
                            <a:gd name="connsiteY365" fmla="*/ 2182177 h 2612594"/>
                            <a:gd name="connsiteX366" fmla="*/ 2238540 w 2647519"/>
                            <a:gd name="connsiteY366" fmla="*/ 2152650 h 2612594"/>
                            <a:gd name="connsiteX367" fmla="*/ 2254733 w 2647519"/>
                            <a:gd name="connsiteY367" fmla="*/ 2139315 h 2612594"/>
                            <a:gd name="connsiteX368" fmla="*/ 2265210 w 2647519"/>
                            <a:gd name="connsiteY368" fmla="*/ 2125980 h 2612594"/>
                            <a:gd name="connsiteX369" fmla="*/ 2274735 w 2647519"/>
                            <a:gd name="connsiteY369" fmla="*/ 2112645 h 2612594"/>
                            <a:gd name="connsiteX370" fmla="*/ 2302358 w 2647519"/>
                            <a:gd name="connsiteY370" fmla="*/ 2080260 h 2612594"/>
                            <a:gd name="connsiteX371" fmla="*/ 2328075 w 2647519"/>
                            <a:gd name="connsiteY371" fmla="*/ 2046922 h 2612594"/>
                            <a:gd name="connsiteX372" fmla="*/ 2367128 w 2647519"/>
                            <a:gd name="connsiteY372" fmla="*/ 1987867 h 2612594"/>
                            <a:gd name="connsiteX373" fmla="*/ 2402370 w 2647519"/>
                            <a:gd name="connsiteY373" fmla="*/ 1927860 h 2612594"/>
                            <a:gd name="connsiteX374" fmla="*/ 2429993 w 2647519"/>
                            <a:gd name="connsiteY374" fmla="*/ 1883092 h 2612594"/>
                            <a:gd name="connsiteX375" fmla="*/ 2455710 w 2647519"/>
                            <a:gd name="connsiteY375" fmla="*/ 1837372 h 2612594"/>
                            <a:gd name="connsiteX376" fmla="*/ 2465235 w 2647519"/>
                            <a:gd name="connsiteY376" fmla="*/ 1820227 h 2612594"/>
                            <a:gd name="connsiteX377" fmla="*/ 2472855 w 2647519"/>
                            <a:gd name="connsiteY377" fmla="*/ 1804035 h 2612594"/>
                            <a:gd name="connsiteX378" fmla="*/ 2485238 w 2647519"/>
                            <a:gd name="connsiteY378" fmla="*/ 1773555 h 2612594"/>
                            <a:gd name="connsiteX379" fmla="*/ 2511908 w 2647519"/>
                            <a:gd name="connsiteY379" fmla="*/ 1715452 h 2612594"/>
                            <a:gd name="connsiteX380" fmla="*/ 2522385 w 2647519"/>
                            <a:gd name="connsiteY380" fmla="*/ 1676400 h 2612594"/>
                            <a:gd name="connsiteX381" fmla="*/ 2548103 w 2647519"/>
                            <a:gd name="connsiteY381" fmla="*/ 1598295 h 2612594"/>
                            <a:gd name="connsiteX382" fmla="*/ 2559533 w 2647519"/>
                            <a:gd name="connsiteY382" fmla="*/ 1537335 h 2612594"/>
                            <a:gd name="connsiteX383" fmla="*/ 2574773 w 2647519"/>
                            <a:gd name="connsiteY383" fmla="*/ 1463992 h 2612594"/>
                            <a:gd name="connsiteX384" fmla="*/ 2578209 w 2647519"/>
                            <a:gd name="connsiteY384" fmla="*/ 1451109 h 2612594"/>
                            <a:gd name="connsiteX385" fmla="*/ 2575725 w 2647519"/>
                            <a:gd name="connsiteY385" fmla="*/ 1450657 h 2612594"/>
                            <a:gd name="connsiteX386" fmla="*/ 2576677 w 2647519"/>
                            <a:gd name="connsiteY386" fmla="*/ 1426845 h 2612594"/>
                            <a:gd name="connsiteX387" fmla="*/ 2597632 w 2647519"/>
                            <a:gd name="connsiteY387" fmla="*/ 1404937 h 2612594"/>
                            <a:gd name="connsiteX388" fmla="*/ 2586541 w 2647519"/>
                            <a:gd name="connsiteY388" fmla="*/ 1451152 h 2612594"/>
                            <a:gd name="connsiteX389" fmla="*/ 2586542 w 2647519"/>
                            <a:gd name="connsiteY389" fmla="*/ 1451152 h 2612594"/>
                            <a:gd name="connsiteX390" fmla="*/ 2597633 w 2647519"/>
                            <a:gd name="connsiteY390" fmla="*/ 1404938 h 2612594"/>
                            <a:gd name="connsiteX391" fmla="*/ 2606205 w 2647519"/>
                            <a:gd name="connsiteY391" fmla="*/ 1395412 h 2612594"/>
                            <a:gd name="connsiteX392" fmla="*/ 2600490 w 2647519"/>
                            <a:gd name="connsiteY392" fmla="*/ 1407795 h 2612594"/>
                            <a:gd name="connsiteX393" fmla="*/ 2599181 w 2647519"/>
                            <a:gd name="connsiteY393" fmla="*/ 1433750 h 2612594"/>
                            <a:gd name="connsiteX394" fmla="*/ 2598585 w 2647519"/>
                            <a:gd name="connsiteY394" fmla="*/ 1458277 h 2612594"/>
                            <a:gd name="connsiteX395" fmla="*/ 2589060 w 2647519"/>
                            <a:gd name="connsiteY395" fmla="*/ 1487586 h 2612594"/>
                            <a:gd name="connsiteX396" fmla="*/ 2589060 w 2647519"/>
                            <a:gd name="connsiteY396" fmla="*/ 1490934 h 2612594"/>
                            <a:gd name="connsiteX397" fmla="*/ 2600490 w 2647519"/>
                            <a:gd name="connsiteY397" fmla="*/ 1458277 h 2612594"/>
                            <a:gd name="connsiteX398" fmla="*/ 2602395 w 2647519"/>
                            <a:gd name="connsiteY398" fmla="*/ 1407794 h 2612594"/>
                            <a:gd name="connsiteX399" fmla="*/ 2606836 w 2647519"/>
                            <a:gd name="connsiteY399" fmla="*/ 1398173 h 2612594"/>
                            <a:gd name="connsiteX400" fmla="*/ 2565247 w 2647519"/>
                            <a:gd name="connsiteY400" fmla="*/ 1354454 h 2612594"/>
                            <a:gd name="connsiteX401" fmla="*/ 2559006 w 2647519"/>
                            <a:gd name="connsiteY401" fmla="*/ 1369207 h 2612594"/>
                            <a:gd name="connsiteX402" fmla="*/ 2556675 w 2647519"/>
                            <a:gd name="connsiteY402" fmla="*/ 1390650 h 2612594"/>
                            <a:gd name="connsiteX403" fmla="*/ 2553670 w 2647519"/>
                            <a:gd name="connsiteY403" fmla="*/ 1380633 h 2612594"/>
                            <a:gd name="connsiteX404" fmla="*/ 2552571 w 2647519"/>
                            <a:gd name="connsiteY404" fmla="*/ 1382047 h 2612594"/>
                            <a:gd name="connsiteX405" fmla="*/ 2555723 w 2647519"/>
                            <a:gd name="connsiteY405" fmla="*/ 1392555 h 2612594"/>
                            <a:gd name="connsiteX406" fmla="*/ 2553818 w 2647519"/>
                            <a:gd name="connsiteY406" fmla="*/ 1407795 h 2612594"/>
                            <a:gd name="connsiteX407" fmla="*/ 2557628 w 2647519"/>
                            <a:gd name="connsiteY407" fmla="*/ 1420177 h 2612594"/>
                            <a:gd name="connsiteX408" fmla="*/ 2560581 w 2647519"/>
                            <a:gd name="connsiteY408" fmla="*/ 1420013 h 2612594"/>
                            <a:gd name="connsiteX409" fmla="*/ 2558580 w 2647519"/>
                            <a:gd name="connsiteY409" fmla="*/ 1413509 h 2612594"/>
                            <a:gd name="connsiteX410" fmla="*/ 2560485 w 2647519"/>
                            <a:gd name="connsiteY410" fmla="*/ 1398269 h 2612594"/>
                            <a:gd name="connsiteX411" fmla="*/ 2565247 w 2647519"/>
                            <a:gd name="connsiteY411" fmla="*/ 1354454 h 2612594"/>
                            <a:gd name="connsiteX412" fmla="*/ 2645258 w 2647519"/>
                            <a:gd name="connsiteY412" fmla="*/ 1328737 h 2612594"/>
                            <a:gd name="connsiteX413" fmla="*/ 2647163 w 2647519"/>
                            <a:gd name="connsiteY413" fmla="*/ 1329689 h 2612594"/>
                            <a:gd name="connsiteX414" fmla="*/ 2646210 w 2647519"/>
                            <a:gd name="connsiteY414" fmla="*/ 1369694 h 2612594"/>
                            <a:gd name="connsiteX415" fmla="*/ 2647163 w 2647519"/>
                            <a:gd name="connsiteY415" fmla="*/ 1397317 h 2612594"/>
                            <a:gd name="connsiteX416" fmla="*/ 2644305 w 2647519"/>
                            <a:gd name="connsiteY416" fmla="*/ 1447799 h 2612594"/>
                            <a:gd name="connsiteX417" fmla="*/ 2641448 w 2647519"/>
                            <a:gd name="connsiteY417" fmla="*/ 1476374 h 2612594"/>
                            <a:gd name="connsiteX418" fmla="*/ 2632875 w 2647519"/>
                            <a:gd name="connsiteY418" fmla="*/ 1518284 h 2612594"/>
                            <a:gd name="connsiteX419" fmla="*/ 2630018 w 2647519"/>
                            <a:gd name="connsiteY419" fmla="*/ 1553527 h 2612594"/>
                            <a:gd name="connsiteX420" fmla="*/ 2615730 w 2647519"/>
                            <a:gd name="connsiteY420" fmla="*/ 1618297 h 2612594"/>
                            <a:gd name="connsiteX421" fmla="*/ 2602395 w 2647519"/>
                            <a:gd name="connsiteY421" fmla="*/ 1674494 h 2612594"/>
                            <a:gd name="connsiteX422" fmla="*/ 2578583 w 2647519"/>
                            <a:gd name="connsiteY422" fmla="*/ 1684972 h 2612594"/>
                            <a:gd name="connsiteX423" fmla="*/ 2580488 w 2647519"/>
                            <a:gd name="connsiteY423" fmla="*/ 1679257 h 2612594"/>
                            <a:gd name="connsiteX424" fmla="*/ 2584298 w 2647519"/>
                            <a:gd name="connsiteY424" fmla="*/ 1639252 h 2612594"/>
                            <a:gd name="connsiteX425" fmla="*/ 2598585 w 2647519"/>
                            <a:gd name="connsiteY425" fmla="*/ 1597342 h 2612594"/>
                            <a:gd name="connsiteX426" fmla="*/ 2610015 w 2647519"/>
                            <a:gd name="connsiteY426" fmla="*/ 1590675 h 2612594"/>
                            <a:gd name="connsiteX427" fmla="*/ 2610015 w 2647519"/>
                            <a:gd name="connsiteY427" fmla="*/ 1590674 h 2612594"/>
                            <a:gd name="connsiteX428" fmla="*/ 2622398 w 2647519"/>
                            <a:gd name="connsiteY428" fmla="*/ 1518284 h 2612594"/>
                            <a:gd name="connsiteX429" fmla="*/ 2629065 w 2647519"/>
                            <a:gd name="connsiteY429" fmla="*/ 1483994 h 2612594"/>
                            <a:gd name="connsiteX430" fmla="*/ 2634780 w 2647519"/>
                            <a:gd name="connsiteY430" fmla="*/ 1448752 h 2612594"/>
                            <a:gd name="connsiteX431" fmla="*/ 2639543 w 2647519"/>
                            <a:gd name="connsiteY431" fmla="*/ 1415414 h 2612594"/>
                            <a:gd name="connsiteX432" fmla="*/ 2641448 w 2647519"/>
                            <a:gd name="connsiteY432" fmla="*/ 1383982 h 2612594"/>
                            <a:gd name="connsiteX433" fmla="*/ 2642400 w 2647519"/>
                            <a:gd name="connsiteY433" fmla="*/ 1357312 h 2612594"/>
                            <a:gd name="connsiteX434" fmla="*/ 2644305 w 2647519"/>
                            <a:gd name="connsiteY434" fmla="*/ 1343024 h 2612594"/>
                            <a:gd name="connsiteX435" fmla="*/ 2645258 w 2647519"/>
                            <a:gd name="connsiteY435" fmla="*/ 1328737 h 2612594"/>
                            <a:gd name="connsiteX436" fmla="*/ 134151 w 2647519"/>
                            <a:gd name="connsiteY436" fmla="*/ 887095 h 2612594"/>
                            <a:gd name="connsiteX437" fmla="*/ 134625 w 2647519"/>
                            <a:gd name="connsiteY437" fmla="*/ 887332 h 2612594"/>
                            <a:gd name="connsiteX438" fmla="*/ 134670 w 2647519"/>
                            <a:gd name="connsiteY438" fmla="*/ 887199 h 2612594"/>
                            <a:gd name="connsiteX439" fmla="*/ 191618 w 2647519"/>
                            <a:gd name="connsiteY439" fmla="*/ 750570 h 2612594"/>
                            <a:gd name="connsiteX440" fmla="*/ 170663 w 2647519"/>
                            <a:gd name="connsiteY440" fmla="*/ 789622 h 2612594"/>
                            <a:gd name="connsiteX441" fmla="*/ 153518 w 2647519"/>
                            <a:gd name="connsiteY441" fmla="*/ 803910 h 2612594"/>
                            <a:gd name="connsiteX442" fmla="*/ 153477 w 2647519"/>
                            <a:gd name="connsiteY442" fmla="*/ 804822 h 2612594"/>
                            <a:gd name="connsiteX443" fmla="*/ 151819 w 2647519"/>
                            <a:gd name="connsiteY443" fmla="*/ 841286 h 2612594"/>
                            <a:gd name="connsiteX444" fmla="*/ 151867 w 2647519"/>
                            <a:gd name="connsiteY444" fmla="*/ 841199 h 2612594"/>
                            <a:gd name="connsiteX445" fmla="*/ 153518 w 2647519"/>
                            <a:gd name="connsiteY445" fmla="*/ 804862 h 2612594"/>
                            <a:gd name="connsiteX446" fmla="*/ 170663 w 2647519"/>
                            <a:gd name="connsiteY446" fmla="*/ 790574 h 2612594"/>
                            <a:gd name="connsiteX447" fmla="*/ 191618 w 2647519"/>
                            <a:gd name="connsiteY447" fmla="*/ 751522 h 2612594"/>
                            <a:gd name="connsiteX448" fmla="*/ 192332 w 2647519"/>
                            <a:gd name="connsiteY448" fmla="*/ 751998 h 2612594"/>
                            <a:gd name="connsiteX449" fmla="*/ 192689 w 2647519"/>
                            <a:gd name="connsiteY449" fmla="*/ 751284 h 2612594"/>
                            <a:gd name="connsiteX450" fmla="*/ 203047 w 2647519"/>
                            <a:gd name="connsiteY450" fmla="*/ 667702 h 2612594"/>
                            <a:gd name="connsiteX451" fmla="*/ 189712 w 2647519"/>
                            <a:gd name="connsiteY451" fmla="*/ 677227 h 2612594"/>
                            <a:gd name="connsiteX452" fmla="*/ 169710 w 2647519"/>
                            <a:gd name="connsiteY452" fmla="*/ 719137 h 2612594"/>
                            <a:gd name="connsiteX453" fmla="*/ 174286 w 2647519"/>
                            <a:gd name="connsiteY453" fmla="*/ 722798 h 2612594"/>
                            <a:gd name="connsiteX454" fmla="*/ 174435 w 2647519"/>
                            <a:gd name="connsiteY454" fmla="*/ 722155 h 2612594"/>
                            <a:gd name="connsiteX455" fmla="*/ 170663 w 2647519"/>
                            <a:gd name="connsiteY455" fmla="*/ 719137 h 2612594"/>
                            <a:gd name="connsiteX456" fmla="*/ 190665 w 2647519"/>
                            <a:gd name="connsiteY456" fmla="*/ 677227 h 2612594"/>
                            <a:gd name="connsiteX457" fmla="*/ 202473 w 2647519"/>
                            <a:gd name="connsiteY457" fmla="*/ 668793 h 2612594"/>
                            <a:gd name="connsiteX458" fmla="*/ 276390 w 2647519"/>
                            <a:gd name="connsiteY458" fmla="*/ 613410 h 2612594"/>
                            <a:gd name="connsiteX459" fmla="*/ 275187 w 2647519"/>
                            <a:gd name="connsiteY459" fmla="*/ 614373 h 2612594"/>
                            <a:gd name="connsiteX460" fmla="*/ 270080 w 2647519"/>
                            <a:gd name="connsiteY460" fmla="*/ 634008 h 2612594"/>
                            <a:gd name="connsiteX461" fmla="*/ 266865 w 2647519"/>
                            <a:gd name="connsiteY461" fmla="*/ 643890 h 2612594"/>
                            <a:gd name="connsiteX462" fmla="*/ 179235 w 2647519"/>
                            <a:gd name="connsiteY462" fmla="*/ 803910 h 2612594"/>
                            <a:gd name="connsiteX463" fmla="*/ 166852 w 2647519"/>
                            <a:gd name="connsiteY463" fmla="*/ 842962 h 2612594"/>
                            <a:gd name="connsiteX464" fmla="*/ 155422 w 2647519"/>
                            <a:gd name="connsiteY464" fmla="*/ 882967 h 2612594"/>
                            <a:gd name="connsiteX465" fmla="*/ 130657 w 2647519"/>
                            <a:gd name="connsiteY465" fmla="*/ 966787 h 2612594"/>
                            <a:gd name="connsiteX466" fmla="*/ 114465 w 2647519"/>
                            <a:gd name="connsiteY466" fmla="*/ 1023937 h 2612594"/>
                            <a:gd name="connsiteX467" fmla="*/ 106845 w 2647519"/>
                            <a:gd name="connsiteY467" fmla="*/ 1066800 h 2612594"/>
                            <a:gd name="connsiteX468" fmla="*/ 103035 w 2647519"/>
                            <a:gd name="connsiteY468" fmla="*/ 1088707 h 2612594"/>
                            <a:gd name="connsiteX469" fmla="*/ 100177 w 2647519"/>
                            <a:gd name="connsiteY469" fmla="*/ 1110615 h 2612594"/>
                            <a:gd name="connsiteX470" fmla="*/ 91605 w 2647519"/>
                            <a:gd name="connsiteY470" fmla="*/ 1169670 h 2612594"/>
                            <a:gd name="connsiteX471" fmla="*/ 88747 w 2647519"/>
                            <a:gd name="connsiteY471" fmla="*/ 1205865 h 2612594"/>
                            <a:gd name="connsiteX472" fmla="*/ 93510 w 2647519"/>
                            <a:gd name="connsiteY472" fmla="*/ 1243965 h 2612594"/>
                            <a:gd name="connsiteX473" fmla="*/ 95742 w 2647519"/>
                            <a:gd name="connsiteY473" fmla="*/ 1223205 h 2612594"/>
                            <a:gd name="connsiteX474" fmla="*/ 95415 w 2647519"/>
                            <a:gd name="connsiteY474" fmla="*/ 1216342 h 2612594"/>
                            <a:gd name="connsiteX475" fmla="*/ 99225 w 2647519"/>
                            <a:gd name="connsiteY475" fmla="*/ 1176337 h 2612594"/>
                            <a:gd name="connsiteX476" fmla="*/ 107797 w 2647519"/>
                            <a:gd name="connsiteY476" fmla="*/ 1117282 h 2612594"/>
                            <a:gd name="connsiteX477" fmla="*/ 114596 w 2647519"/>
                            <a:gd name="connsiteY477" fmla="*/ 1109123 h 2612594"/>
                            <a:gd name="connsiteX478" fmla="*/ 124469 w 2647519"/>
                            <a:gd name="connsiteY478" fmla="*/ 1043051 h 2612594"/>
                            <a:gd name="connsiteX479" fmla="*/ 123990 w 2647519"/>
                            <a:gd name="connsiteY479" fmla="*/ 1031557 h 2612594"/>
                            <a:gd name="connsiteX480" fmla="*/ 133400 w 2647519"/>
                            <a:gd name="connsiteY480" fmla="*/ 1004580 h 2612594"/>
                            <a:gd name="connsiteX481" fmla="*/ 138999 w 2647519"/>
                            <a:gd name="connsiteY481" fmla="*/ 981931 h 2612594"/>
                            <a:gd name="connsiteX482" fmla="*/ 137325 w 2647519"/>
                            <a:gd name="connsiteY482" fmla="*/ 985837 h 2612594"/>
                            <a:gd name="connsiteX483" fmla="*/ 131610 w 2647519"/>
                            <a:gd name="connsiteY483" fmla="*/ 983932 h 2612594"/>
                            <a:gd name="connsiteX484" fmla="*/ 117322 w 2647519"/>
                            <a:gd name="connsiteY484" fmla="*/ 1024890 h 2612594"/>
                            <a:gd name="connsiteX485" fmla="*/ 118275 w 2647519"/>
                            <a:gd name="connsiteY485" fmla="*/ 1047750 h 2612594"/>
                            <a:gd name="connsiteX486" fmla="*/ 111607 w 2647519"/>
                            <a:gd name="connsiteY486" fmla="*/ 1091565 h 2612594"/>
                            <a:gd name="connsiteX487" fmla="*/ 110655 w 2647519"/>
                            <a:gd name="connsiteY487" fmla="*/ 1099185 h 2612594"/>
                            <a:gd name="connsiteX488" fmla="*/ 101130 w 2647519"/>
                            <a:gd name="connsiteY488" fmla="*/ 1110615 h 2612594"/>
                            <a:gd name="connsiteX489" fmla="*/ 103987 w 2647519"/>
                            <a:gd name="connsiteY489" fmla="*/ 1088707 h 2612594"/>
                            <a:gd name="connsiteX490" fmla="*/ 107797 w 2647519"/>
                            <a:gd name="connsiteY490" fmla="*/ 1066800 h 2612594"/>
                            <a:gd name="connsiteX491" fmla="*/ 115417 w 2647519"/>
                            <a:gd name="connsiteY491" fmla="*/ 1023937 h 2612594"/>
                            <a:gd name="connsiteX492" fmla="*/ 131610 w 2647519"/>
                            <a:gd name="connsiteY492" fmla="*/ 966787 h 2612594"/>
                            <a:gd name="connsiteX493" fmla="*/ 156375 w 2647519"/>
                            <a:gd name="connsiteY493" fmla="*/ 882967 h 2612594"/>
                            <a:gd name="connsiteX494" fmla="*/ 167805 w 2647519"/>
                            <a:gd name="connsiteY494" fmla="*/ 842962 h 2612594"/>
                            <a:gd name="connsiteX495" fmla="*/ 180187 w 2647519"/>
                            <a:gd name="connsiteY495" fmla="*/ 803910 h 2612594"/>
                            <a:gd name="connsiteX496" fmla="*/ 267817 w 2647519"/>
                            <a:gd name="connsiteY496" fmla="*/ 643890 h 2612594"/>
                            <a:gd name="connsiteX497" fmla="*/ 276390 w 2647519"/>
                            <a:gd name="connsiteY497" fmla="*/ 613410 h 2612594"/>
                            <a:gd name="connsiteX498" fmla="*/ 293536 w 2647519"/>
                            <a:gd name="connsiteY498" fmla="*/ 518160 h 2612594"/>
                            <a:gd name="connsiteX499" fmla="*/ 293535 w 2647519"/>
                            <a:gd name="connsiteY499" fmla="*/ 518160 h 2612594"/>
                            <a:gd name="connsiteX500" fmla="*/ 298297 w 2647519"/>
                            <a:gd name="connsiteY500" fmla="*/ 521970 h 2612594"/>
                            <a:gd name="connsiteX501" fmla="*/ 298297 w 2647519"/>
                            <a:gd name="connsiteY501" fmla="*/ 521969 h 2612594"/>
                            <a:gd name="connsiteX502" fmla="*/ 465169 w 2647519"/>
                            <a:gd name="connsiteY502" fmla="*/ 382550 h 2612594"/>
                            <a:gd name="connsiteX503" fmla="*/ 464986 w 2647519"/>
                            <a:gd name="connsiteY503" fmla="*/ 382696 h 2612594"/>
                            <a:gd name="connsiteX504" fmla="*/ 464430 w 2647519"/>
                            <a:gd name="connsiteY504" fmla="*/ 383325 h 2612594"/>
                            <a:gd name="connsiteX505" fmla="*/ 456651 w 2647519"/>
                            <a:gd name="connsiteY505" fmla="*/ 391477 h 2612594"/>
                            <a:gd name="connsiteX506" fmla="*/ 454684 w 2647519"/>
                            <a:gd name="connsiteY506" fmla="*/ 394338 h 2612594"/>
                            <a:gd name="connsiteX507" fmla="*/ 453399 w 2647519"/>
                            <a:gd name="connsiteY507" fmla="*/ 395790 h 2612594"/>
                            <a:gd name="connsiteX508" fmla="*/ 447840 w 2647519"/>
                            <a:gd name="connsiteY508" fmla="*/ 403860 h 2612594"/>
                            <a:gd name="connsiteX509" fmla="*/ 389738 w 2647519"/>
                            <a:gd name="connsiteY509" fmla="*/ 472440 h 2612594"/>
                            <a:gd name="connsiteX510" fmla="*/ 373545 w 2647519"/>
                            <a:gd name="connsiteY510" fmla="*/ 491490 h 2612594"/>
                            <a:gd name="connsiteX511" fmla="*/ 357353 w 2647519"/>
                            <a:gd name="connsiteY511" fmla="*/ 511492 h 2612594"/>
                            <a:gd name="connsiteX512" fmla="*/ 285752 w 2647519"/>
                            <a:gd name="connsiteY512" fmla="*/ 590631 h 2612594"/>
                            <a:gd name="connsiteX513" fmla="*/ 358305 w 2647519"/>
                            <a:gd name="connsiteY513" fmla="*/ 510540 h 2612594"/>
                            <a:gd name="connsiteX514" fmla="*/ 374497 w 2647519"/>
                            <a:gd name="connsiteY514" fmla="*/ 490537 h 2612594"/>
                            <a:gd name="connsiteX515" fmla="*/ 390690 w 2647519"/>
                            <a:gd name="connsiteY515" fmla="*/ 471487 h 2612594"/>
                            <a:gd name="connsiteX516" fmla="*/ 448792 w 2647519"/>
                            <a:gd name="connsiteY516" fmla="*/ 402907 h 2612594"/>
                            <a:gd name="connsiteX517" fmla="*/ 454684 w 2647519"/>
                            <a:gd name="connsiteY517" fmla="*/ 394338 h 2612594"/>
                            <a:gd name="connsiteX518" fmla="*/ 464430 w 2647519"/>
                            <a:gd name="connsiteY518" fmla="*/ 383325 h 2612594"/>
                            <a:gd name="connsiteX519" fmla="*/ 489348 w 2647519"/>
                            <a:gd name="connsiteY519" fmla="*/ 316869 h 2612594"/>
                            <a:gd name="connsiteX520" fmla="*/ 481127 w 2647519"/>
                            <a:gd name="connsiteY520" fmla="*/ 319733 h 2612594"/>
                            <a:gd name="connsiteX521" fmla="*/ 475013 w 2647519"/>
                            <a:gd name="connsiteY521" fmla="*/ 322003 h 2612594"/>
                            <a:gd name="connsiteX522" fmla="*/ 473558 w 2647519"/>
                            <a:gd name="connsiteY522" fmla="*/ 323849 h 2612594"/>
                            <a:gd name="connsiteX523" fmla="*/ 463080 w 2647519"/>
                            <a:gd name="connsiteY523" fmla="*/ 333374 h 2612594"/>
                            <a:gd name="connsiteX524" fmla="*/ 436410 w 2647519"/>
                            <a:gd name="connsiteY524" fmla="*/ 350519 h 2612594"/>
                            <a:gd name="connsiteX525" fmla="*/ 418313 w 2647519"/>
                            <a:gd name="connsiteY525" fmla="*/ 370522 h 2612594"/>
                            <a:gd name="connsiteX526" fmla="*/ 401168 w 2647519"/>
                            <a:gd name="connsiteY526" fmla="*/ 390524 h 2612594"/>
                            <a:gd name="connsiteX527" fmla="*/ 389738 w 2647519"/>
                            <a:gd name="connsiteY527" fmla="*/ 401002 h 2612594"/>
                            <a:gd name="connsiteX528" fmla="*/ 389350 w 2647519"/>
                            <a:gd name="connsiteY528" fmla="*/ 400516 h 2612594"/>
                            <a:gd name="connsiteX529" fmla="*/ 378546 w 2647519"/>
                            <a:gd name="connsiteY529" fmla="*/ 413504 h 2612594"/>
                            <a:gd name="connsiteX530" fmla="*/ 360210 w 2647519"/>
                            <a:gd name="connsiteY530" fmla="*/ 436245 h 2612594"/>
                            <a:gd name="connsiteX531" fmla="*/ 330683 w 2647519"/>
                            <a:gd name="connsiteY531" fmla="*/ 468630 h 2612594"/>
                            <a:gd name="connsiteX532" fmla="*/ 335445 w 2647519"/>
                            <a:gd name="connsiteY532" fmla="*/ 474344 h 2612594"/>
                            <a:gd name="connsiteX533" fmla="*/ 335536 w 2647519"/>
                            <a:gd name="connsiteY533" fmla="*/ 474264 h 2612594"/>
                            <a:gd name="connsiteX534" fmla="*/ 331635 w 2647519"/>
                            <a:gd name="connsiteY534" fmla="*/ 469582 h 2612594"/>
                            <a:gd name="connsiteX535" fmla="*/ 361162 w 2647519"/>
                            <a:gd name="connsiteY535" fmla="*/ 437197 h 2612594"/>
                            <a:gd name="connsiteX536" fmla="*/ 390690 w 2647519"/>
                            <a:gd name="connsiteY536" fmla="*/ 401002 h 2612594"/>
                            <a:gd name="connsiteX537" fmla="*/ 402120 w 2647519"/>
                            <a:gd name="connsiteY537" fmla="*/ 390525 h 2612594"/>
                            <a:gd name="connsiteX538" fmla="*/ 419265 w 2647519"/>
                            <a:gd name="connsiteY538" fmla="*/ 370522 h 2612594"/>
                            <a:gd name="connsiteX539" fmla="*/ 437362 w 2647519"/>
                            <a:gd name="connsiteY539" fmla="*/ 350520 h 2612594"/>
                            <a:gd name="connsiteX540" fmla="*/ 464032 w 2647519"/>
                            <a:gd name="connsiteY540" fmla="*/ 333375 h 2612594"/>
                            <a:gd name="connsiteX541" fmla="*/ 474510 w 2647519"/>
                            <a:gd name="connsiteY541" fmla="*/ 323850 h 2612594"/>
                            <a:gd name="connsiteX542" fmla="*/ 485940 w 2647519"/>
                            <a:gd name="connsiteY542" fmla="*/ 319564 h 2612594"/>
                            <a:gd name="connsiteX543" fmla="*/ 489548 w 2647519"/>
                            <a:gd name="connsiteY543" fmla="*/ 318444 h 2612594"/>
                            <a:gd name="connsiteX544" fmla="*/ 1868970 w 2647519"/>
                            <a:gd name="connsiteY544" fmla="*/ 144780 h 2612594"/>
                            <a:gd name="connsiteX545" fmla="*/ 1917547 w 2647519"/>
                            <a:gd name="connsiteY545" fmla="*/ 166687 h 2612594"/>
                            <a:gd name="connsiteX546" fmla="*/ 1938502 w 2647519"/>
                            <a:gd name="connsiteY546" fmla="*/ 183832 h 2612594"/>
                            <a:gd name="connsiteX547" fmla="*/ 1891830 w 2647519"/>
                            <a:gd name="connsiteY547" fmla="*/ 160972 h 2612594"/>
                            <a:gd name="connsiteX548" fmla="*/ 1868970 w 2647519"/>
                            <a:gd name="connsiteY548" fmla="*/ 144780 h 2612594"/>
                            <a:gd name="connsiteX549" fmla="*/ 1710855 w 2647519"/>
                            <a:gd name="connsiteY549" fmla="*/ 75247 h 2612594"/>
                            <a:gd name="connsiteX550" fmla="*/ 1748955 w 2647519"/>
                            <a:gd name="connsiteY550" fmla="*/ 83819 h 2612594"/>
                            <a:gd name="connsiteX551" fmla="*/ 1802295 w 2647519"/>
                            <a:gd name="connsiteY551" fmla="*/ 110489 h 2612594"/>
                            <a:gd name="connsiteX552" fmla="*/ 1710855 w 2647519"/>
                            <a:gd name="connsiteY552" fmla="*/ 75247 h 2612594"/>
                            <a:gd name="connsiteX553" fmla="*/ 1137451 w 2647519"/>
                            <a:gd name="connsiteY553" fmla="*/ 68937 h 2612594"/>
                            <a:gd name="connsiteX554" fmla="*/ 1117448 w 2647519"/>
                            <a:gd name="connsiteY554" fmla="*/ 71437 h 2612594"/>
                            <a:gd name="connsiteX555" fmla="*/ 1074585 w 2647519"/>
                            <a:gd name="connsiteY555" fmla="*/ 77152 h 2612594"/>
                            <a:gd name="connsiteX556" fmla="*/ 1032675 w 2647519"/>
                            <a:gd name="connsiteY556" fmla="*/ 86677 h 2612594"/>
                            <a:gd name="connsiteX557" fmla="*/ 1014578 w 2647519"/>
                            <a:gd name="connsiteY557" fmla="*/ 92392 h 2612594"/>
                            <a:gd name="connsiteX558" fmla="*/ 993623 w 2647519"/>
                            <a:gd name="connsiteY558" fmla="*/ 98107 h 2612594"/>
                            <a:gd name="connsiteX559" fmla="*/ 947769 w 2647519"/>
                            <a:gd name="connsiteY559" fmla="*/ 107115 h 2612594"/>
                            <a:gd name="connsiteX560" fmla="*/ 939330 w 2647519"/>
                            <a:gd name="connsiteY560" fmla="*/ 110490 h 2612594"/>
                            <a:gd name="connsiteX561" fmla="*/ 881228 w 2647519"/>
                            <a:gd name="connsiteY561" fmla="*/ 130492 h 2612594"/>
                            <a:gd name="connsiteX562" fmla="*/ 824078 w 2647519"/>
                            <a:gd name="connsiteY562" fmla="*/ 153352 h 2612594"/>
                            <a:gd name="connsiteX563" fmla="*/ 784073 w 2647519"/>
                            <a:gd name="connsiteY563" fmla="*/ 171450 h 2612594"/>
                            <a:gd name="connsiteX564" fmla="*/ 757403 w 2647519"/>
                            <a:gd name="connsiteY564" fmla="*/ 181927 h 2612594"/>
                            <a:gd name="connsiteX565" fmla="*/ 691680 w 2647519"/>
                            <a:gd name="connsiteY565" fmla="*/ 212407 h 2612594"/>
                            <a:gd name="connsiteX566" fmla="*/ 660248 w 2647519"/>
                            <a:gd name="connsiteY566" fmla="*/ 232410 h 2612594"/>
                            <a:gd name="connsiteX567" fmla="*/ 629768 w 2647519"/>
                            <a:gd name="connsiteY567" fmla="*/ 252412 h 2612594"/>
                            <a:gd name="connsiteX568" fmla="*/ 581190 w 2647519"/>
                            <a:gd name="connsiteY568" fmla="*/ 288607 h 2612594"/>
                            <a:gd name="connsiteX569" fmla="*/ 535470 w 2647519"/>
                            <a:gd name="connsiteY569" fmla="*/ 324802 h 2612594"/>
                            <a:gd name="connsiteX570" fmla="*/ 491713 w 2647519"/>
                            <a:gd name="connsiteY570" fmla="*/ 362974 h 2612594"/>
                            <a:gd name="connsiteX571" fmla="*/ 495465 w 2647519"/>
                            <a:gd name="connsiteY571" fmla="*/ 367665 h 2612594"/>
                            <a:gd name="connsiteX572" fmla="*/ 504752 w 2647519"/>
                            <a:gd name="connsiteY572" fmla="*/ 361295 h 2612594"/>
                            <a:gd name="connsiteX573" fmla="*/ 512657 w 2647519"/>
                            <a:gd name="connsiteY573" fmla="*/ 355403 h 2612594"/>
                            <a:gd name="connsiteX574" fmla="*/ 541185 w 2647519"/>
                            <a:gd name="connsiteY574" fmla="*/ 330517 h 2612594"/>
                            <a:gd name="connsiteX575" fmla="*/ 586905 w 2647519"/>
                            <a:gd name="connsiteY575" fmla="*/ 294322 h 2612594"/>
                            <a:gd name="connsiteX576" fmla="*/ 635482 w 2647519"/>
                            <a:gd name="connsiteY576" fmla="*/ 258127 h 2612594"/>
                            <a:gd name="connsiteX577" fmla="*/ 665962 w 2647519"/>
                            <a:gd name="connsiteY577" fmla="*/ 238124 h 2612594"/>
                            <a:gd name="connsiteX578" fmla="*/ 697395 w 2647519"/>
                            <a:gd name="connsiteY578" fmla="*/ 218122 h 2612594"/>
                            <a:gd name="connsiteX579" fmla="*/ 763117 w 2647519"/>
                            <a:gd name="connsiteY579" fmla="*/ 187642 h 2612594"/>
                            <a:gd name="connsiteX580" fmla="*/ 788835 w 2647519"/>
                            <a:gd name="connsiteY580" fmla="*/ 174307 h 2612594"/>
                            <a:gd name="connsiteX581" fmla="*/ 828840 w 2647519"/>
                            <a:gd name="connsiteY581" fmla="*/ 156209 h 2612594"/>
                            <a:gd name="connsiteX582" fmla="*/ 885990 w 2647519"/>
                            <a:gd name="connsiteY582" fmla="*/ 133349 h 2612594"/>
                            <a:gd name="connsiteX583" fmla="*/ 944092 w 2647519"/>
                            <a:gd name="connsiteY583" fmla="*/ 113347 h 2612594"/>
                            <a:gd name="connsiteX584" fmla="*/ 968499 w 2647519"/>
                            <a:gd name="connsiteY584" fmla="*/ 108553 h 2612594"/>
                            <a:gd name="connsiteX585" fmla="*/ 980289 w 2647519"/>
                            <a:gd name="connsiteY585" fmla="*/ 104524 h 2612594"/>
                            <a:gd name="connsiteX586" fmla="*/ 1140765 w 2647519"/>
                            <a:gd name="connsiteY586" fmla="*/ 69904 h 2612594"/>
                            <a:gd name="connsiteX587" fmla="*/ 1478088 w 2647519"/>
                            <a:gd name="connsiteY587" fmla="*/ 48458 h 2612594"/>
                            <a:gd name="connsiteX588" fmla="*/ 1498447 w 2647519"/>
                            <a:gd name="connsiteY588" fmla="*/ 50482 h 2612594"/>
                            <a:gd name="connsiteX589" fmla="*/ 1526070 w 2647519"/>
                            <a:gd name="connsiteY589" fmla="*/ 60007 h 2612594"/>
                            <a:gd name="connsiteX590" fmla="*/ 1505115 w 2647519"/>
                            <a:gd name="connsiteY590" fmla="*/ 57150 h 2612594"/>
                            <a:gd name="connsiteX591" fmla="*/ 1461300 w 2647519"/>
                            <a:gd name="connsiteY591" fmla="*/ 48577 h 2612594"/>
                            <a:gd name="connsiteX592" fmla="*/ 1478088 w 2647519"/>
                            <a:gd name="connsiteY592" fmla="*/ 48458 h 2612594"/>
                            <a:gd name="connsiteX593" fmla="*/ 1588935 w 2647519"/>
                            <a:gd name="connsiteY593" fmla="*/ 40957 h 2612594"/>
                            <a:gd name="connsiteX594" fmla="*/ 1627987 w 2647519"/>
                            <a:gd name="connsiteY594" fmla="*/ 43814 h 2612594"/>
                            <a:gd name="connsiteX595" fmla="*/ 1675612 w 2647519"/>
                            <a:gd name="connsiteY595" fmla="*/ 62864 h 2612594"/>
                            <a:gd name="connsiteX596" fmla="*/ 1616557 w 2647519"/>
                            <a:gd name="connsiteY596" fmla="*/ 52387 h 2612594"/>
                            <a:gd name="connsiteX597" fmla="*/ 1588935 w 2647519"/>
                            <a:gd name="connsiteY597" fmla="*/ 40957 h 2612594"/>
                            <a:gd name="connsiteX598" fmla="*/ 1270324 w 2647519"/>
                            <a:gd name="connsiteY598" fmla="*/ 40719 h 2612594"/>
                            <a:gd name="connsiteX599" fmla="*/ 1160310 w 2647519"/>
                            <a:gd name="connsiteY599" fmla="*/ 46672 h 2612594"/>
                            <a:gd name="connsiteX600" fmla="*/ 1084110 w 2647519"/>
                            <a:gd name="connsiteY600" fmla="*/ 57149 h 2612594"/>
                            <a:gd name="connsiteX601" fmla="*/ 1047915 w 2647519"/>
                            <a:gd name="connsiteY601" fmla="*/ 66674 h 2612594"/>
                            <a:gd name="connsiteX602" fmla="*/ 1016482 w 2647519"/>
                            <a:gd name="connsiteY602" fmla="*/ 78104 h 2612594"/>
                            <a:gd name="connsiteX603" fmla="*/ 972667 w 2647519"/>
                            <a:gd name="connsiteY603" fmla="*/ 83819 h 2612594"/>
                            <a:gd name="connsiteX604" fmla="*/ 806932 w 2647519"/>
                            <a:gd name="connsiteY604" fmla="*/ 147637 h 2612594"/>
                            <a:gd name="connsiteX605" fmla="*/ 746925 w 2647519"/>
                            <a:gd name="connsiteY605" fmla="*/ 174307 h 2612594"/>
                            <a:gd name="connsiteX606" fmla="*/ 728827 w 2647519"/>
                            <a:gd name="connsiteY606" fmla="*/ 180974 h 2612594"/>
                            <a:gd name="connsiteX607" fmla="*/ 712635 w 2647519"/>
                            <a:gd name="connsiteY607" fmla="*/ 189547 h 2612594"/>
                            <a:gd name="connsiteX608" fmla="*/ 682155 w 2647519"/>
                            <a:gd name="connsiteY608" fmla="*/ 205739 h 2612594"/>
                            <a:gd name="connsiteX609" fmla="*/ 634530 w 2647519"/>
                            <a:gd name="connsiteY609" fmla="*/ 230504 h 2612594"/>
                            <a:gd name="connsiteX610" fmla="*/ 598335 w 2647519"/>
                            <a:gd name="connsiteY610" fmla="*/ 259079 h 2612594"/>
                            <a:gd name="connsiteX611" fmla="*/ 493560 w 2647519"/>
                            <a:gd name="connsiteY611" fmla="*/ 340994 h 2612594"/>
                            <a:gd name="connsiteX612" fmla="*/ 471664 w 2647519"/>
                            <a:gd name="connsiteY612" fmla="*/ 360034 h 2612594"/>
                            <a:gd name="connsiteX613" fmla="*/ 450243 w 2647519"/>
                            <a:gd name="connsiteY613" fmla="*/ 379593 h 2612594"/>
                            <a:gd name="connsiteX614" fmla="*/ 450697 w 2647519"/>
                            <a:gd name="connsiteY614" fmla="*/ 380047 h 2612594"/>
                            <a:gd name="connsiteX615" fmla="*/ 285915 w 2647519"/>
                            <a:gd name="connsiteY615" fmla="*/ 573404 h 2612594"/>
                            <a:gd name="connsiteX616" fmla="*/ 252577 w 2647519"/>
                            <a:gd name="connsiteY616" fmla="*/ 619124 h 2612594"/>
                            <a:gd name="connsiteX617" fmla="*/ 237337 w 2647519"/>
                            <a:gd name="connsiteY617" fmla="*/ 646747 h 2612594"/>
                            <a:gd name="connsiteX618" fmla="*/ 222097 w 2647519"/>
                            <a:gd name="connsiteY618" fmla="*/ 672464 h 2612594"/>
                            <a:gd name="connsiteX619" fmla="*/ 193522 w 2647519"/>
                            <a:gd name="connsiteY619" fmla="*/ 725804 h 2612594"/>
                            <a:gd name="connsiteX620" fmla="*/ 162439 w 2647519"/>
                            <a:gd name="connsiteY620" fmla="*/ 774785 h 2612594"/>
                            <a:gd name="connsiteX621" fmla="*/ 162090 w 2647519"/>
                            <a:gd name="connsiteY621" fmla="*/ 776287 h 2612594"/>
                            <a:gd name="connsiteX622" fmla="*/ 151612 w 2647519"/>
                            <a:gd name="connsiteY622" fmla="*/ 804862 h 2612594"/>
                            <a:gd name="connsiteX623" fmla="*/ 143992 w 2647519"/>
                            <a:gd name="connsiteY623" fmla="*/ 818197 h 2612594"/>
                            <a:gd name="connsiteX624" fmla="*/ 142087 w 2647519"/>
                            <a:gd name="connsiteY624" fmla="*/ 820102 h 2612594"/>
                            <a:gd name="connsiteX625" fmla="*/ 133634 w 2647519"/>
                            <a:gd name="connsiteY625" fmla="*/ 848201 h 2612594"/>
                            <a:gd name="connsiteX626" fmla="*/ 131610 w 2647519"/>
                            <a:gd name="connsiteY626" fmla="*/ 864870 h 2612594"/>
                            <a:gd name="connsiteX627" fmla="*/ 129705 w 2647519"/>
                            <a:gd name="connsiteY627" fmla="*/ 888682 h 2612594"/>
                            <a:gd name="connsiteX628" fmla="*/ 116370 w 2647519"/>
                            <a:gd name="connsiteY628" fmla="*/ 927735 h 2612594"/>
                            <a:gd name="connsiteX629" fmla="*/ 103987 w 2647519"/>
                            <a:gd name="connsiteY629" fmla="*/ 966787 h 2612594"/>
                            <a:gd name="connsiteX630" fmla="*/ 90652 w 2647519"/>
                            <a:gd name="connsiteY630" fmla="*/ 1023937 h 2612594"/>
                            <a:gd name="connsiteX631" fmla="*/ 83032 w 2647519"/>
                            <a:gd name="connsiteY631" fmla="*/ 1076325 h 2612594"/>
                            <a:gd name="connsiteX632" fmla="*/ 78270 w 2647519"/>
                            <a:gd name="connsiteY632" fmla="*/ 1128712 h 2612594"/>
                            <a:gd name="connsiteX633" fmla="*/ 84937 w 2647519"/>
                            <a:gd name="connsiteY633" fmla="*/ 1092517 h 2612594"/>
                            <a:gd name="connsiteX634" fmla="*/ 85555 w 2647519"/>
                            <a:gd name="connsiteY634" fmla="*/ 1089530 h 2612594"/>
                            <a:gd name="connsiteX635" fmla="*/ 86842 w 2647519"/>
                            <a:gd name="connsiteY635" fmla="*/ 1075372 h 2612594"/>
                            <a:gd name="connsiteX636" fmla="*/ 94462 w 2647519"/>
                            <a:gd name="connsiteY636" fmla="*/ 1022985 h 2612594"/>
                            <a:gd name="connsiteX637" fmla="*/ 96848 w 2647519"/>
                            <a:gd name="connsiteY637" fmla="*/ 1023781 h 2612594"/>
                            <a:gd name="connsiteX638" fmla="*/ 97055 w 2647519"/>
                            <a:gd name="connsiteY638" fmla="*/ 1022896 h 2612594"/>
                            <a:gd name="connsiteX639" fmla="*/ 94463 w 2647519"/>
                            <a:gd name="connsiteY639" fmla="*/ 1022032 h 2612594"/>
                            <a:gd name="connsiteX640" fmla="*/ 107798 w 2647519"/>
                            <a:gd name="connsiteY640" fmla="*/ 964882 h 2612594"/>
                            <a:gd name="connsiteX641" fmla="*/ 120180 w 2647519"/>
                            <a:gd name="connsiteY641" fmla="*/ 925829 h 2612594"/>
                            <a:gd name="connsiteX642" fmla="*/ 133454 w 2647519"/>
                            <a:gd name="connsiteY642" fmla="*/ 886956 h 2612594"/>
                            <a:gd name="connsiteX643" fmla="*/ 132563 w 2647519"/>
                            <a:gd name="connsiteY643" fmla="*/ 886777 h 2612594"/>
                            <a:gd name="connsiteX644" fmla="*/ 134468 w 2647519"/>
                            <a:gd name="connsiteY644" fmla="*/ 862965 h 2612594"/>
                            <a:gd name="connsiteX645" fmla="*/ 144945 w 2647519"/>
                            <a:gd name="connsiteY645" fmla="*/ 818197 h 2612594"/>
                            <a:gd name="connsiteX646" fmla="*/ 152565 w 2647519"/>
                            <a:gd name="connsiteY646" fmla="*/ 804862 h 2612594"/>
                            <a:gd name="connsiteX647" fmla="*/ 152821 w 2647519"/>
                            <a:gd name="connsiteY647" fmla="*/ 804166 h 2612594"/>
                            <a:gd name="connsiteX648" fmla="*/ 163043 w 2647519"/>
                            <a:gd name="connsiteY648" fmla="*/ 776287 h 2612594"/>
                            <a:gd name="connsiteX649" fmla="*/ 194475 w 2647519"/>
                            <a:gd name="connsiteY649" fmla="*/ 726757 h 2612594"/>
                            <a:gd name="connsiteX650" fmla="*/ 223050 w 2647519"/>
                            <a:gd name="connsiteY650" fmla="*/ 673417 h 2612594"/>
                            <a:gd name="connsiteX651" fmla="*/ 238290 w 2647519"/>
                            <a:gd name="connsiteY651" fmla="*/ 647700 h 2612594"/>
                            <a:gd name="connsiteX652" fmla="*/ 253530 w 2647519"/>
                            <a:gd name="connsiteY652" fmla="*/ 620077 h 2612594"/>
                            <a:gd name="connsiteX653" fmla="*/ 286868 w 2647519"/>
                            <a:gd name="connsiteY653" fmla="*/ 574357 h 2612594"/>
                            <a:gd name="connsiteX654" fmla="*/ 451650 w 2647519"/>
                            <a:gd name="connsiteY654" fmla="*/ 381000 h 2612594"/>
                            <a:gd name="connsiteX655" fmla="*/ 495465 w 2647519"/>
                            <a:gd name="connsiteY655" fmla="*/ 340995 h 2612594"/>
                            <a:gd name="connsiteX656" fmla="*/ 600240 w 2647519"/>
                            <a:gd name="connsiteY656" fmla="*/ 259080 h 2612594"/>
                            <a:gd name="connsiteX657" fmla="*/ 636435 w 2647519"/>
                            <a:gd name="connsiteY657" fmla="*/ 230505 h 2612594"/>
                            <a:gd name="connsiteX658" fmla="*/ 684060 w 2647519"/>
                            <a:gd name="connsiteY658" fmla="*/ 205740 h 2612594"/>
                            <a:gd name="connsiteX659" fmla="*/ 714540 w 2647519"/>
                            <a:gd name="connsiteY659" fmla="*/ 189547 h 2612594"/>
                            <a:gd name="connsiteX660" fmla="*/ 730733 w 2647519"/>
                            <a:gd name="connsiteY660" fmla="*/ 180975 h 2612594"/>
                            <a:gd name="connsiteX661" fmla="*/ 748830 w 2647519"/>
                            <a:gd name="connsiteY661" fmla="*/ 174307 h 2612594"/>
                            <a:gd name="connsiteX662" fmla="*/ 808838 w 2647519"/>
                            <a:gd name="connsiteY662" fmla="*/ 147637 h 2612594"/>
                            <a:gd name="connsiteX663" fmla="*/ 974573 w 2647519"/>
                            <a:gd name="connsiteY663" fmla="*/ 83820 h 2612594"/>
                            <a:gd name="connsiteX664" fmla="*/ 1018388 w 2647519"/>
                            <a:gd name="connsiteY664" fmla="*/ 78105 h 2612594"/>
                            <a:gd name="connsiteX665" fmla="*/ 1049820 w 2647519"/>
                            <a:gd name="connsiteY665" fmla="*/ 66675 h 2612594"/>
                            <a:gd name="connsiteX666" fmla="*/ 1086015 w 2647519"/>
                            <a:gd name="connsiteY666" fmla="*/ 57150 h 2612594"/>
                            <a:gd name="connsiteX667" fmla="*/ 1162215 w 2647519"/>
                            <a:gd name="connsiteY667" fmla="*/ 46672 h 2612594"/>
                            <a:gd name="connsiteX668" fmla="*/ 1272229 w 2647519"/>
                            <a:gd name="connsiteY668" fmla="*/ 41076 h 2612594"/>
                            <a:gd name="connsiteX669" fmla="*/ 1360655 w 2647519"/>
                            <a:gd name="connsiteY669" fmla="*/ 44043 h 2612594"/>
                            <a:gd name="connsiteX670" fmla="*/ 1404150 w 2647519"/>
                            <a:gd name="connsiteY670" fmla="*/ 0 h 2612594"/>
                            <a:gd name="connsiteX671" fmla="*/ 1448917 w 2647519"/>
                            <a:gd name="connsiteY671" fmla="*/ 2857 h 2612594"/>
                            <a:gd name="connsiteX672" fmla="*/ 1494637 w 2647519"/>
                            <a:gd name="connsiteY672" fmla="*/ 7620 h 2612594"/>
                            <a:gd name="connsiteX673" fmla="*/ 1525117 w 2647519"/>
                            <a:gd name="connsiteY673" fmla="*/ 15240 h 2612594"/>
                            <a:gd name="connsiteX674" fmla="*/ 1545120 w 2647519"/>
                            <a:gd name="connsiteY674" fmla="*/ 24765 h 2612594"/>
                            <a:gd name="connsiteX675" fmla="*/ 1569885 w 2647519"/>
                            <a:gd name="connsiteY675" fmla="*/ 20002 h 2612594"/>
                            <a:gd name="connsiteX676" fmla="*/ 1607032 w 2647519"/>
                            <a:gd name="connsiteY676" fmla="*/ 28575 h 2612594"/>
                            <a:gd name="connsiteX677" fmla="*/ 1629892 w 2647519"/>
                            <a:gd name="connsiteY677" fmla="*/ 35242 h 2612594"/>
                            <a:gd name="connsiteX678" fmla="*/ 1628940 w 2647519"/>
                            <a:gd name="connsiteY678" fmla="*/ 36195 h 2612594"/>
                            <a:gd name="connsiteX679" fmla="*/ 1627987 w 2647519"/>
                            <a:gd name="connsiteY679" fmla="*/ 42862 h 2612594"/>
                            <a:gd name="connsiteX680" fmla="*/ 1588935 w 2647519"/>
                            <a:gd name="connsiteY680" fmla="*/ 40005 h 2612594"/>
                            <a:gd name="connsiteX681" fmla="*/ 1575600 w 2647519"/>
                            <a:gd name="connsiteY681" fmla="*/ 36195 h 2612594"/>
                            <a:gd name="connsiteX682" fmla="*/ 1562265 w 2647519"/>
                            <a:gd name="connsiteY682" fmla="*/ 33337 h 2612594"/>
                            <a:gd name="connsiteX683" fmla="*/ 1536547 w 2647519"/>
                            <a:gd name="connsiteY683" fmla="*/ 27622 h 2612594"/>
                            <a:gd name="connsiteX684" fmla="*/ 1510830 w 2647519"/>
                            <a:gd name="connsiteY684" fmla="*/ 21907 h 2612594"/>
                            <a:gd name="connsiteX685" fmla="*/ 1484160 w 2647519"/>
                            <a:gd name="connsiteY685" fmla="*/ 18097 h 2612594"/>
                            <a:gd name="connsiteX686" fmla="*/ 1454633 w 2647519"/>
                            <a:gd name="connsiteY686" fmla="*/ 18097 h 2612594"/>
                            <a:gd name="connsiteX687" fmla="*/ 1430820 w 2647519"/>
                            <a:gd name="connsiteY687" fmla="*/ 18097 h 2612594"/>
                            <a:gd name="connsiteX688" fmla="*/ 1393673 w 2647519"/>
                            <a:gd name="connsiteY688" fmla="*/ 18097 h 2612594"/>
                            <a:gd name="connsiteX689" fmla="*/ 1391928 w 2647519"/>
                            <a:gd name="connsiteY689" fmla="*/ 17540 h 2612594"/>
                            <a:gd name="connsiteX690" fmla="*/ 1375575 w 2647519"/>
                            <a:gd name="connsiteY690" fmla="*/ 25717 h 2612594"/>
                            <a:gd name="connsiteX691" fmla="*/ 1381290 w 2647519"/>
                            <a:gd name="connsiteY691" fmla="*/ 35242 h 2612594"/>
                            <a:gd name="connsiteX692" fmla="*/ 1438440 w 2647519"/>
                            <a:gd name="connsiteY692" fmla="*/ 46672 h 2612594"/>
                            <a:gd name="connsiteX693" fmla="*/ 1413008 w 2647519"/>
                            <a:gd name="connsiteY693" fmla="*/ 47116 h 2612594"/>
                            <a:gd name="connsiteX694" fmla="*/ 1413437 w 2647519"/>
                            <a:gd name="connsiteY694" fmla="*/ 47149 h 2612594"/>
                            <a:gd name="connsiteX695" fmla="*/ 1440345 w 2647519"/>
                            <a:gd name="connsiteY695" fmla="*/ 46672 h 2612594"/>
                            <a:gd name="connsiteX696" fmla="*/ 1463205 w 2647519"/>
                            <a:gd name="connsiteY696" fmla="*/ 49530 h 2612594"/>
                            <a:gd name="connsiteX697" fmla="*/ 1507020 w 2647519"/>
                            <a:gd name="connsiteY697" fmla="*/ 58102 h 2612594"/>
                            <a:gd name="connsiteX698" fmla="*/ 1527975 w 2647519"/>
                            <a:gd name="connsiteY698" fmla="*/ 60960 h 2612594"/>
                            <a:gd name="connsiteX699" fmla="*/ 1563218 w 2647519"/>
                            <a:gd name="connsiteY699" fmla="*/ 68580 h 2612594"/>
                            <a:gd name="connsiteX700" fmla="*/ 1599413 w 2647519"/>
                            <a:gd name="connsiteY700" fmla="*/ 76200 h 2612594"/>
                            <a:gd name="connsiteX701" fmla="*/ 1634655 w 2647519"/>
                            <a:gd name="connsiteY701" fmla="*/ 84772 h 2612594"/>
                            <a:gd name="connsiteX702" fmla="*/ 1669898 w 2647519"/>
                            <a:gd name="connsiteY702" fmla="*/ 95250 h 2612594"/>
                            <a:gd name="connsiteX703" fmla="*/ 1687043 w 2647519"/>
                            <a:gd name="connsiteY703" fmla="*/ 100012 h 2612594"/>
                            <a:gd name="connsiteX704" fmla="*/ 1704188 w 2647519"/>
                            <a:gd name="connsiteY704" fmla="*/ 105727 h 2612594"/>
                            <a:gd name="connsiteX705" fmla="*/ 1704409 w 2647519"/>
                            <a:gd name="connsiteY705" fmla="*/ 105929 h 2612594"/>
                            <a:gd name="connsiteX706" fmla="*/ 1716704 w 2647519"/>
                            <a:gd name="connsiteY706" fmla="*/ 108049 h 2612594"/>
                            <a:gd name="connsiteX707" fmla="*/ 1746499 w 2647519"/>
                            <a:gd name="connsiteY707" fmla="*/ 119121 h 2612594"/>
                            <a:gd name="connsiteX708" fmla="*/ 1750661 w 2647519"/>
                            <a:gd name="connsiteY708" fmla="*/ 125427 h 2612594"/>
                            <a:gd name="connsiteX709" fmla="*/ 1751813 w 2647519"/>
                            <a:gd name="connsiteY709" fmla="*/ 125730 h 2612594"/>
                            <a:gd name="connsiteX710" fmla="*/ 1778483 w 2647519"/>
                            <a:gd name="connsiteY710" fmla="*/ 136207 h 2612594"/>
                            <a:gd name="connsiteX711" fmla="*/ 1801343 w 2647519"/>
                            <a:gd name="connsiteY711" fmla="*/ 145732 h 2612594"/>
                            <a:gd name="connsiteX712" fmla="*/ 1824203 w 2647519"/>
                            <a:gd name="connsiteY712" fmla="*/ 156210 h 2612594"/>
                            <a:gd name="connsiteX713" fmla="*/ 1841348 w 2647519"/>
                            <a:gd name="connsiteY713" fmla="*/ 165735 h 2612594"/>
                            <a:gd name="connsiteX714" fmla="*/ 1852778 w 2647519"/>
                            <a:gd name="connsiteY714" fmla="*/ 171450 h 2612594"/>
                            <a:gd name="connsiteX715" fmla="*/ 1865160 w 2647519"/>
                            <a:gd name="connsiteY715" fmla="*/ 178117 h 2612594"/>
                            <a:gd name="connsiteX716" fmla="*/ 1907070 w 2647519"/>
                            <a:gd name="connsiteY716" fmla="*/ 201930 h 2612594"/>
                            <a:gd name="connsiteX717" fmla="*/ 1960410 w 2647519"/>
                            <a:gd name="connsiteY717" fmla="*/ 236220 h 2612594"/>
                            <a:gd name="connsiteX718" fmla="*/ 1988033 w 2647519"/>
                            <a:gd name="connsiteY718" fmla="*/ 255270 h 2612594"/>
                            <a:gd name="connsiteX719" fmla="*/ 1988833 w 2647519"/>
                            <a:gd name="connsiteY719" fmla="*/ 255841 h 2612594"/>
                            <a:gd name="connsiteX720" fmla="*/ 2002949 w 2647519"/>
                            <a:gd name="connsiteY720" fmla="*/ 264417 h 2612594"/>
                            <a:gd name="connsiteX721" fmla="*/ 2540483 w 2647519"/>
                            <a:gd name="connsiteY721" fmla="*/ 1275397 h 2612594"/>
                            <a:gd name="connsiteX722" fmla="*/ 2540081 w 2647519"/>
                            <a:gd name="connsiteY722" fmla="*/ 1283368 h 2612594"/>
                            <a:gd name="connsiteX723" fmla="*/ 2550960 w 2647519"/>
                            <a:gd name="connsiteY723" fmla="*/ 1284922 h 2612594"/>
                            <a:gd name="connsiteX724" fmla="*/ 2561437 w 2647519"/>
                            <a:gd name="connsiteY724" fmla="*/ 1292542 h 2612594"/>
                            <a:gd name="connsiteX725" fmla="*/ 2566200 w 2647519"/>
                            <a:gd name="connsiteY725" fmla="*/ 1318259 h 2612594"/>
                            <a:gd name="connsiteX726" fmla="*/ 2584297 w 2647519"/>
                            <a:gd name="connsiteY726" fmla="*/ 1348739 h 2612594"/>
                            <a:gd name="connsiteX727" fmla="*/ 2591918 w 2647519"/>
                            <a:gd name="connsiteY727" fmla="*/ 1349432 h 2612594"/>
                            <a:gd name="connsiteX728" fmla="*/ 2591918 w 2647519"/>
                            <a:gd name="connsiteY728" fmla="*/ 1342072 h 2612594"/>
                            <a:gd name="connsiteX729" fmla="*/ 2599661 w 2647519"/>
                            <a:gd name="connsiteY729" fmla="*/ 1320563 h 2612594"/>
                            <a:gd name="connsiteX730" fmla="*/ 2599537 w 2647519"/>
                            <a:gd name="connsiteY730" fmla="*/ 1316355 h 2612594"/>
                            <a:gd name="connsiteX731" fmla="*/ 2607157 w 2647519"/>
                            <a:gd name="connsiteY731" fmla="*/ 1290637 h 2612594"/>
                            <a:gd name="connsiteX732" fmla="*/ 2617635 w 2647519"/>
                            <a:gd name="connsiteY732" fmla="*/ 1290637 h 2612594"/>
                            <a:gd name="connsiteX733" fmla="*/ 2633827 w 2647519"/>
                            <a:gd name="connsiteY733" fmla="*/ 1280160 h 2612594"/>
                            <a:gd name="connsiteX734" fmla="*/ 2635732 w 2647519"/>
                            <a:gd name="connsiteY734" fmla="*/ 1322070 h 2612594"/>
                            <a:gd name="connsiteX735" fmla="*/ 2630970 w 2647519"/>
                            <a:gd name="connsiteY735" fmla="*/ 1342072 h 2612594"/>
                            <a:gd name="connsiteX736" fmla="*/ 2625255 w 2647519"/>
                            <a:gd name="connsiteY736" fmla="*/ 1361122 h 2612594"/>
                            <a:gd name="connsiteX737" fmla="*/ 2622397 w 2647519"/>
                            <a:gd name="connsiteY737" fmla="*/ 1392555 h 2612594"/>
                            <a:gd name="connsiteX738" fmla="*/ 2621445 w 2647519"/>
                            <a:gd name="connsiteY738" fmla="*/ 1408747 h 2612594"/>
                            <a:gd name="connsiteX739" fmla="*/ 2619540 w 2647519"/>
                            <a:gd name="connsiteY739" fmla="*/ 1424940 h 2612594"/>
                            <a:gd name="connsiteX740" fmla="*/ 2615479 w 2647519"/>
                            <a:gd name="connsiteY740" fmla="*/ 1427648 h 2612594"/>
                            <a:gd name="connsiteX741" fmla="*/ 2615730 w 2647519"/>
                            <a:gd name="connsiteY741" fmla="*/ 1428749 h 2612594"/>
                            <a:gd name="connsiteX742" fmla="*/ 2619621 w 2647519"/>
                            <a:gd name="connsiteY742" fmla="*/ 1426155 h 2612594"/>
                            <a:gd name="connsiteX743" fmla="*/ 2621445 w 2647519"/>
                            <a:gd name="connsiteY743" fmla="*/ 1410652 h 2612594"/>
                            <a:gd name="connsiteX744" fmla="*/ 2622397 w 2647519"/>
                            <a:gd name="connsiteY744" fmla="*/ 1394460 h 2612594"/>
                            <a:gd name="connsiteX745" fmla="*/ 2625255 w 2647519"/>
                            <a:gd name="connsiteY745" fmla="*/ 1363027 h 2612594"/>
                            <a:gd name="connsiteX746" fmla="*/ 2630970 w 2647519"/>
                            <a:gd name="connsiteY746" fmla="*/ 1343977 h 2612594"/>
                            <a:gd name="connsiteX747" fmla="*/ 2635732 w 2647519"/>
                            <a:gd name="connsiteY747" fmla="*/ 1323975 h 2612594"/>
                            <a:gd name="connsiteX748" fmla="*/ 2643352 w 2647519"/>
                            <a:gd name="connsiteY748" fmla="*/ 1329690 h 2612594"/>
                            <a:gd name="connsiteX749" fmla="*/ 2642400 w 2647519"/>
                            <a:gd name="connsiteY749" fmla="*/ 1343977 h 2612594"/>
                            <a:gd name="connsiteX750" fmla="*/ 2640495 w 2647519"/>
                            <a:gd name="connsiteY750" fmla="*/ 1358265 h 2612594"/>
                            <a:gd name="connsiteX751" fmla="*/ 2639542 w 2647519"/>
                            <a:gd name="connsiteY751" fmla="*/ 1384935 h 2612594"/>
                            <a:gd name="connsiteX752" fmla="*/ 2637637 w 2647519"/>
                            <a:gd name="connsiteY752" fmla="*/ 1416367 h 2612594"/>
                            <a:gd name="connsiteX753" fmla="*/ 2632875 w 2647519"/>
                            <a:gd name="connsiteY753" fmla="*/ 1449705 h 2612594"/>
                            <a:gd name="connsiteX754" fmla="*/ 2627160 w 2647519"/>
                            <a:gd name="connsiteY754" fmla="*/ 1484947 h 2612594"/>
                            <a:gd name="connsiteX755" fmla="*/ 2620492 w 2647519"/>
                            <a:gd name="connsiteY755" fmla="*/ 1519237 h 2612594"/>
                            <a:gd name="connsiteX756" fmla="*/ 2608110 w 2647519"/>
                            <a:gd name="connsiteY756" fmla="*/ 1591627 h 2612594"/>
                            <a:gd name="connsiteX757" fmla="*/ 2596680 w 2647519"/>
                            <a:gd name="connsiteY757" fmla="*/ 1598295 h 2612594"/>
                            <a:gd name="connsiteX758" fmla="*/ 2582392 w 2647519"/>
                            <a:gd name="connsiteY758" fmla="*/ 1640205 h 2612594"/>
                            <a:gd name="connsiteX759" fmla="*/ 2578582 w 2647519"/>
                            <a:gd name="connsiteY759" fmla="*/ 1680210 h 2612594"/>
                            <a:gd name="connsiteX760" fmla="*/ 2576677 w 2647519"/>
                            <a:gd name="connsiteY760" fmla="*/ 1685925 h 2612594"/>
                            <a:gd name="connsiteX761" fmla="*/ 2560485 w 2647519"/>
                            <a:gd name="connsiteY761" fmla="*/ 1729740 h 2612594"/>
                            <a:gd name="connsiteX762" fmla="*/ 2555722 w 2647519"/>
                            <a:gd name="connsiteY762" fmla="*/ 1733550 h 2612594"/>
                            <a:gd name="connsiteX763" fmla="*/ 2535720 w 2647519"/>
                            <a:gd name="connsiteY763" fmla="*/ 1780222 h 2612594"/>
                            <a:gd name="connsiteX764" fmla="*/ 2556675 w 2647519"/>
                            <a:gd name="connsiteY764" fmla="*/ 1733550 h 2612594"/>
                            <a:gd name="connsiteX765" fmla="*/ 2561437 w 2647519"/>
                            <a:gd name="connsiteY765" fmla="*/ 1729740 h 2612594"/>
                            <a:gd name="connsiteX766" fmla="*/ 2530957 w 2647519"/>
                            <a:gd name="connsiteY766" fmla="*/ 1816417 h 2612594"/>
                            <a:gd name="connsiteX767" fmla="*/ 2514765 w 2647519"/>
                            <a:gd name="connsiteY767" fmla="*/ 1824990 h 2612594"/>
                            <a:gd name="connsiteX768" fmla="*/ 2511407 w 2647519"/>
                            <a:gd name="connsiteY768" fmla="*/ 1831707 h 2612594"/>
                            <a:gd name="connsiteX769" fmla="*/ 2511908 w 2647519"/>
                            <a:gd name="connsiteY769" fmla="*/ 1832609 h 2612594"/>
                            <a:gd name="connsiteX770" fmla="*/ 2515718 w 2647519"/>
                            <a:gd name="connsiteY770" fmla="*/ 1824989 h 2612594"/>
                            <a:gd name="connsiteX771" fmla="*/ 2531910 w 2647519"/>
                            <a:gd name="connsiteY771" fmla="*/ 1816417 h 2612594"/>
                            <a:gd name="connsiteX772" fmla="*/ 2520480 w 2647519"/>
                            <a:gd name="connsiteY772" fmla="*/ 1848802 h 2612594"/>
                            <a:gd name="connsiteX773" fmla="*/ 2499525 w 2647519"/>
                            <a:gd name="connsiteY773" fmla="*/ 1886902 h 2612594"/>
                            <a:gd name="connsiteX774" fmla="*/ 2489048 w 2647519"/>
                            <a:gd name="connsiteY774" fmla="*/ 1905952 h 2612594"/>
                            <a:gd name="connsiteX775" fmla="*/ 2477618 w 2647519"/>
                            <a:gd name="connsiteY775" fmla="*/ 1925002 h 2612594"/>
                            <a:gd name="connsiteX776" fmla="*/ 2469045 w 2647519"/>
                            <a:gd name="connsiteY776" fmla="*/ 1939289 h 2612594"/>
                            <a:gd name="connsiteX777" fmla="*/ 2456663 w 2647519"/>
                            <a:gd name="connsiteY777" fmla="*/ 1966912 h 2612594"/>
                            <a:gd name="connsiteX778" fmla="*/ 2443328 w 2647519"/>
                            <a:gd name="connsiteY778" fmla="*/ 1993582 h 2612594"/>
                            <a:gd name="connsiteX779" fmla="*/ 2422373 w 2647519"/>
                            <a:gd name="connsiteY779" fmla="*/ 2022157 h 2612594"/>
                            <a:gd name="connsiteX780" fmla="*/ 2401418 w 2647519"/>
                            <a:gd name="connsiteY780" fmla="*/ 2048827 h 2612594"/>
                            <a:gd name="connsiteX781" fmla="*/ 2402291 w 2647519"/>
                            <a:gd name="connsiteY781" fmla="*/ 2047029 h 2612594"/>
                            <a:gd name="connsiteX782" fmla="*/ 2378557 w 2647519"/>
                            <a:gd name="connsiteY782" fmla="*/ 2079307 h 2612594"/>
                            <a:gd name="connsiteX783" fmla="*/ 2327122 w 2647519"/>
                            <a:gd name="connsiteY783" fmla="*/ 2135505 h 2612594"/>
                            <a:gd name="connsiteX784" fmla="*/ 2316996 w 2647519"/>
                            <a:gd name="connsiteY784" fmla="*/ 2151085 h 2612594"/>
                            <a:gd name="connsiteX785" fmla="*/ 2327122 w 2647519"/>
                            <a:gd name="connsiteY785" fmla="*/ 2136457 h 2612594"/>
                            <a:gd name="connsiteX786" fmla="*/ 2378557 w 2647519"/>
                            <a:gd name="connsiteY786" fmla="*/ 2080259 h 2612594"/>
                            <a:gd name="connsiteX787" fmla="*/ 2339505 w 2647519"/>
                            <a:gd name="connsiteY787" fmla="*/ 2139314 h 2612594"/>
                            <a:gd name="connsiteX788" fmla="*/ 2319383 w 2647519"/>
                            <a:gd name="connsiteY788" fmla="*/ 2160389 h 2612594"/>
                            <a:gd name="connsiteX789" fmla="*/ 2303230 w 2647519"/>
                            <a:gd name="connsiteY789" fmla="*/ 2172263 h 2612594"/>
                            <a:gd name="connsiteX790" fmla="*/ 2302357 w 2647519"/>
                            <a:gd name="connsiteY790" fmla="*/ 2173605 h 2612594"/>
                            <a:gd name="connsiteX791" fmla="*/ 2292258 w 2647519"/>
                            <a:gd name="connsiteY791" fmla="*/ 2181374 h 2612594"/>
                            <a:gd name="connsiteX792" fmla="*/ 2291880 w 2647519"/>
                            <a:gd name="connsiteY792" fmla="*/ 2184082 h 2612594"/>
                            <a:gd name="connsiteX793" fmla="*/ 2247112 w 2647519"/>
                            <a:gd name="connsiteY793" fmla="*/ 2229802 h 2612594"/>
                            <a:gd name="connsiteX794" fmla="*/ 2199487 w 2647519"/>
                            <a:gd name="connsiteY794" fmla="*/ 2273617 h 2612594"/>
                            <a:gd name="connsiteX795" fmla="*/ 2197285 w 2647519"/>
                            <a:gd name="connsiteY795" fmla="*/ 2275215 h 2612594"/>
                            <a:gd name="connsiteX796" fmla="*/ 2181390 w 2647519"/>
                            <a:gd name="connsiteY796" fmla="*/ 2295524 h 2612594"/>
                            <a:gd name="connsiteX797" fmla="*/ 2143290 w 2647519"/>
                            <a:gd name="connsiteY797" fmla="*/ 2324099 h 2612594"/>
                            <a:gd name="connsiteX798" fmla="*/ 2107681 w 2647519"/>
                            <a:gd name="connsiteY798" fmla="*/ 2350806 h 2612594"/>
                            <a:gd name="connsiteX799" fmla="*/ 2107553 w 2647519"/>
                            <a:gd name="connsiteY799" fmla="*/ 2350961 h 2612594"/>
                            <a:gd name="connsiteX800" fmla="*/ 2143290 w 2647519"/>
                            <a:gd name="connsiteY800" fmla="*/ 2325052 h 2612594"/>
                            <a:gd name="connsiteX801" fmla="*/ 2181390 w 2647519"/>
                            <a:gd name="connsiteY801" fmla="*/ 2296477 h 2612594"/>
                            <a:gd name="connsiteX802" fmla="*/ 2149957 w 2647519"/>
                            <a:gd name="connsiteY802" fmla="*/ 2327909 h 2612594"/>
                            <a:gd name="connsiteX803" fmla="*/ 2124359 w 2647519"/>
                            <a:gd name="connsiteY803" fmla="*/ 2344578 h 2612594"/>
                            <a:gd name="connsiteX804" fmla="*/ 2106651 w 2647519"/>
                            <a:gd name="connsiteY804" fmla="*/ 2352057 h 2612594"/>
                            <a:gd name="connsiteX805" fmla="*/ 2106142 w 2647519"/>
                            <a:gd name="connsiteY805" fmla="*/ 2352675 h 2612594"/>
                            <a:gd name="connsiteX806" fmla="*/ 2087092 w 2647519"/>
                            <a:gd name="connsiteY806" fmla="*/ 2365057 h 2612594"/>
                            <a:gd name="connsiteX807" fmla="*/ 2079914 w 2647519"/>
                            <a:gd name="connsiteY807" fmla="*/ 2368384 h 2612594"/>
                            <a:gd name="connsiteX808" fmla="*/ 2061852 w 2647519"/>
                            <a:gd name="connsiteY808" fmla="*/ 2383036 h 2612594"/>
                            <a:gd name="connsiteX809" fmla="*/ 2044230 w 2647519"/>
                            <a:gd name="connsiteY809" fmla="*/ 2395537 h 2612594"/>
                            <a:gd name="connsiteX810" fmla="*/ 2017560 w 2647519"/>
                            <a:gd name="connsiteY810" fmla="*/ 2412682 h 2612594"/>
                            <a:gd name="connsiteX811" fmla="*/ 2008988 w 2647519"/>
                            <a:gd name="connsiteY811" fmla="*/ 2413635 h 2612594"/>
                            <a:gd name="connsiteX812" fmla="*/ 1999460 w 2647519"/>
                            <a:gd name="connsiteY812" fmla="*/ 2417870 h 2612594"/>
                            <a:gd name="connsiteX813" fmla="*/ 1997979 w 2647519"/>
                            <a:gd name="connsiteY813" fmla="*/ 2418995 h 2612594"/>
                            <a:gd name="connsiteX814" fmla="*/ 2009940 w 2647519"/>
                            <a:gd name="connsiteY814" fmla="*/ 2414587 h 2612594"/>
                            <a:gd name="connsiteX815" fmla="*/ 2018513 w 2647519"/>
                            <a:gd name="connsiteY815" fmla="*/ 2413635 h 2612594"/>
                            <a:gd name="connsiteX816" fmla="*/ 1984223 w 2647519"/>
                            <a:gd name="connsiteY816" fmla="*/ 2439352 h 2612594"/>
                            <a:gd name="connsiteX817" fmla="*/ 1962315 w 2647519"/>
                            <a:gd name="connsiteY817" fmla="*/ 2450783 h 2612594"/>
                            <a:gd name="connsiteX818" fmla="*/ 1940408 w 2647519"/>
                            <a:gd name="connsiteY818" fmla="*/ 2461260 h 2612594"/>
                            <a:gd name="connsiteX819" fmla="*/ 1924934 w 2647519"/>
                            <a:gd name="connsiteY819" fmla="*/ 2463581 h 2612594"/>
                            <a:gd name="connsiteX820" fmla="*/ 1922310 w 2647519"/>
                            <a:gd name="connsiteY820" fmla="*/ 2465070 h 2612594"/>
                            <a:gd name="connsiteX821" fmla="*/ 1849920 w 2647519"/>
                            <a:gd name="connsiteY821" fmla="*/ 2496502 h 2612594"/>
                            <a:gd name="connsiteX822" fmla="*/ 1846229 w 2647519"/>
                            <a:gd name="connsiteY822" fmla="*/ 2497341 h 2612594"/>
                            <a:gd name="connsiteX823" fmla="*/ 1824203 w 2647519"/>
                            <a:gd name="connsiteY823" fmla="*/ 2511742 h 2612594"/>
                            <a:gd name="connsiteX824" fmla="*/ 1836585 w 2647519"/>
                            <a:gd name="connsiteY824" fmla="*/ 2515552 h 2612594"/>
                            <a:gd name="connsiteX825" fmla="*/ 1790865 w 2647519"/>
                            <a:gd name="connsiteY825" fmla="*/ 2535555 h 2612594"/>
                            <a:gd name="connsiteX826" fmla="*/ 1794675 w 2647519"/>
                            <a:gd name="connsiteY826" fmla="*/ 2522220 h 2612594"/>
                            <a:gd name="connsiteX827" fmla="*/ 1779435 w 2647519"/>
                            <a:gd name="connsiteY827" fmla="*/ 2527935 h 2612594"/>
                            <a:gd name="connsiteX828" fmla="*/ 1765148 w 2647519"/>
                            <a:gd name="connsiteY828" fmla="*/ 2532697 h 2612594"/>
                            <a:gd name="connsiteX829" fmla="*/ 1735620 w 2647519"/>
                            <a:gd name="connsiteY829" fmla="*/ 2542222 h 2612594"/>
                            <a:gd name="connsiteX830" fmla="*/ 1731675 w 2647519"/>
                            <a:gd name="connsiteY830" fmla="*/ 2537487 h 2612594"/>
                            <a:gd name="connsiteX831" fmla="*/ 1717522 w 2647519"/>
                            <a:gd name="connsiteY831" fmla="*/ 2540317 h 2612594"/>
                            <a:gd name="connsiteX832" fmla="*/ 1700377 w 2647519"/>
                            <a:gd name="connsiteY832" fmla="*/ 2544127 h 2612594"/>
                            <a:gd name="connsiteX833" fmla="*/ 1665135 w 2647519"/>
                            <a:gd name="connsiteY833" fmla="*/ 2552700 h 2612594"/>
                            <a:gd name="connsiteX834" fmla="*/ 1663973 w 2647519"/>
                            <a:gd name="connsiteY834" fmla="*/ 2553240 h 2612594"/>
                            <a:gd name="connsiteX835" fmla="*/ 1697520 w 2647519"/>
                            <a:gd name="connsiteY835" fmla="*/ 2545079 h 2612594"/>
                            <a:gd name="connsiteX836" fmla="*/ 1714665 w 2647519"/>
                            <a:gd name="connsiteY836" fmla="*/ 2541269 h 2612594"/>
                            <a:gd name="connsiteX837" fmla="*/ 1728952 w 2647519"/>
                            <a:gd name="connsiteY837" fmla="*/ 2538412 h 2612594"/>
                            <a:gd name="connsiteX838" fmla="*/ 1734667 w 2647519"/>
                            <a:gd name="connsiteY838" fmla="*/ 2543174 h 2612594"/>
                            <a:gd name="connsiteX839" fmla="*/ 1764195 w 2647519"/>
                            <a:gd name="connsiteY839" fmla="*/ 2533649 h 2612594"/>
                            <a:gd name="connsiteX840" fmla="*/ 1778482 w 2647519"/>
                            <a:gd name="connsiteY840" fmla="*/ 2528887 h 2612594"/>
                            <a:gd name="connsiteX841" fmla="*/ 1793722 w 2647519"/>
                            <a:gd name="connsiteY841" fmla="*/ 2523172 h 2612594"/>
                            <a:gd name="connsiteX842" fmla="*/ 1789912 w 2647519"/>
                            <a:gd name="connsiteY842" fmla="*/ 2536507 h 2612594"/>
                            <a:gd name="connsiteX843" fmla="*/ 1749907 w 2647519"/>
                            <a:gd name="connsiteY843" fmla="*/ 2555557 h 2612594"/>
                            <a:gd name="connsiteX844" fmla="*/ 1747946 w 2647519"/>
                            <a:gd name="connsiteY844" fmla="*/ 2555008 h 2612594"/>
                            <a:gd name="connsiteX845" fmla="*/ 1720380 w 2647519"/>
                            <a:gd name="connsiteY845" fmla="*/ 2566034 h 2612594"/>
                            <a:gd name="connsiteX846" fmla="*/ 1697520 w 2647519"/>
                            <a:gd name="connsiteY846" fmla="*/ 2572702 h 2612594"/>
                            <a:gd name="connsiteX847" fmla="*/ 1663230 w 2647519"/>
                            <a:gd name="connsiteY847" fmla="*/ 2581274 h 2612594"/>
                            <a:gd name="connsiteX848" fmla="*/ 1649062 w 2647519"/>
                            <a:gd name="connsiteY848" fmla="*/ 2580084 h 2612594"/>
                            <a:gd name="connsiteX849" fmla="*/ 1619428 w 2647519"/>
                            <a:gd name="connsiteY849" fmla="*/ 2585850 h 2612594"/>
                            <a:gd name="connsiteX850" fmla="*/ 1618462 w 2647519"/>
                            <a:gd name="connsiteY850" fmla="*/ 2587942 h 2612594"/>
                            <a:gd name="connsiteX851" fmla="*/ 1539405 w 2647519"/>
                            <a:gd name="connsiteY851" fmla="*/ 2603182 h 2612594"/>
                            <a:gd name="connsiteX852" fmla="*/ 1521307 w 2647519"/>
                            <a:gd name="connsiteY852" fmla="*/ 2598419 h 2612594"/>
                            <a:gd name="connsiteX853" fmla="*/ 1506067 w 2647519"/>
                            <a:gd name="connsiteY853" fmla="*/ 2598419 h 2612594"/>
                            <a:gd name="connsiteX854" fmla="*/ 1479397 w 2647519"/>
                            <a:gd name="connsiteY854" fmla="*/ 2606992 h 2612594"/>
                            <a:gd name="connsiteX855" fmla="*/ 1455585 w 2647519"/>
                            <a:gd name="connsiteY855" fmla="*/ 2608897 h 2612594"/>
                            <a:gd name="connsiteX856" fmla="*/ 1431772 w 2647519"/>
                            <a:gd name="connsiteY856" fmla="*/ 2609849 h 2612594"/>
                            <a:gd name="connsiteX857" fmla="*/ 1429185 w 2647519"/>
                            <a:gd name="connsiteY857" fmla="*/ 2608741 h 2612594"/>
                            <a:gd name="connsiteX858" fmla="*/ 1407484 w 2647519"/>
                            <a:gd name="connsiteY858" fmla="*/ 2612588 h 2612594"/>
                            <a:gd name="connsiteX859" fmla="*/ 1381290 w 2647519"/>
                            <a:gd name="connsiteY859" fmla="*/ 2607944 h 2612594"/>
                            <a:gd name="connsiteX860" fmla="*/ 1382243 w 2647519"/>
                            <a:gd name="connsiteY860" fmla="*/ 2606992 h 2612594"/>
                            <a:gd name="connsiteX861" fmla="*/ 1387005 w 2647519"/>
                            <a:gd name="connsiteY861" fmla="*/ 2600324 h 2612594"/>
                            <a:gd name="connsiteX862" fmla="*/ 1365098 w 2647519"/>
                            <a:gd name="connsiteY862" fmla="*/ 2597467 h 2612594"/>
                            <a:gd name="connsiteX863" fmla="*/ 1375575 w 2647519"/>
                            <a:gd name="connsiteY863" fmla="*/ 2591752 h 2612594"/>
                            <a:gd name="connsiteX864" fmla="*/ 1407008 w 2647519"/>
                            <a:gd name="connsiteY864" fmla="*/ 2590799 h 2612594"/>
                            <a:gd name="connsiteX865" fmla="*/ 1437488 w 2647519"/>
                            <a:gd name="connsiteY865" fmla="*/ 2589847 h 2612594"/>
                            <a:gd name="connsiteX866" fmla="*/ 1481302 w 2647519"/>
                            <a:gd name="connsiteY866" fmla="*/ 2590799 h 2612594"/>
                            <a:gd name="connsiteX867" fmla="*/ 1511782 w 2647519"/>
                            <a:gd name="connsiteY867" fmla="*/ 2587942 h 2612594"/>
                            <a:gd name="connsiteX868" fmla="*/ 1568932 w 2647519"/>
                            <a:gd name="connsiteY868" fmla="*/ 2575559 h 2612594"/>
                            <a:gd name="connsiteX869" fmla="*/ 1607032 w 2647519"/>
                            <a:gd name="connsiteY869" fmla="*/ 2566987 h 2612594"/>
                            <a:gd name="connsiteX870" fmla="*/ 1635607 w 2647519"/>
                            <a:gd name="connsiteY870" fmla="*/ 2566034 h 2612594"/>
                            <a:gd name="connsiteX871" fmla="*/ 1637595 w 2647519"/>
                            <a:gd name="connsiteY871" fmla="*/ 2565111 h 2612594"/>
                            <a:gd name="connsiteX872" fmla="*/ 1609890 w 2647519"/>
                            <a:gd name="connsiteY872" fmla="*/ 2566035 h 2612594"/>
                            <a:gd name="connsiteX873" fmla="*/ 1571790 w 2647519"/>
                            <a:gd name="connsiteY873" fmla="*/ 2574607 h 2612594"/>
                            <a:gd name="connsiteX874" fmla="*/ 1514640 w 2647519"/>
                            <a:gd name="connsiteY874" fmla="*/ 2586990 h 2612594"/>
                            <a:gd name="connsiteX875" fmla="*/ 1484160 w 2647519"/>
                            <a:gd name="connsiteY875" fmla="*/ 2589847 h 2612594"/>
                            <a:gd name="connsiteX876" fmla="*/ 1440345 w 2647519"/>
                            <a:gd name="connsiteY876" fmla="*/ 2588895 h 2612594"/>
                            <a:gd name="connsiteX877" fmla="*/ 1409865 w 2647519"/>
                            <a:gd name="connsiteY877" fmla="*/ 2589847 h 2612594"/>
                            <a:gd name="connsiteX878" fmla="*/ 1378432 w 2647519"/>
                            <a:gd name="connsiteY878" fmla="*/ 2590800 h 2612594"/>
                            <a:gd name="connsiteX879" fmla="*/ 1379385 w 2647519"/>
                            <a:gd name="connsiteY879" fmla="*/ 2586990 h 2612594"/>
                            <a:gd name="connsiteX880" fmla="*/ 1386052 w 2647519"/>
                            <a:gd name="connsiteY880" fmla="*/ 2577465 h 2612594"/>
                            <a:gd name="connsiteX881" fmla="*/ 1679422 w 2647519"/>
                            <a:gd name="connsiteY881" fmla="*/ 2528887 h 2612594"/>
                            <a:gd name="connsiteX882" fmla="*/ 1878495 w 2647519"/>
                            <a:gd name="connsiteY882" fmla="*/ 2453640 h 2612594"/>
                            <a:gd name="connsiteX883" fmla="*/ 1930882 w 2647519"/>
                            <a:gd name="connsiteY883" fmla="*/ 2426017 h 2612594"/>
                            <a:gd name="connsiteX884" fmla="*/ 1960410 w 2647519"/>
                            <a:gd name="connsiteY884" fmla="*/ 2410777 h 2612594"/>
                            <a:gd name="connsiteX885" fmla="*/ 1990890 w 2647519"/>
                            <a:gd name="connsiteY885" fmla="*/ 2394585 h 2612594"/>
                            <a:gd name="connsiteX886" fmla="*/ 2048040 w 2647519"/>
                            <a:gd name="connsiteY886" fmla="*/ 2360295 h 2612594"/>
                            <a:gd name="connsiteX887" fmla="*/ 2093760 w 2647519"/>
                            <a:gd name="connsiteY887" fmla="*/ 2325052 h 2612594"/>
                            <a:gd name="connsiteX888" fmla="*/ 2179485 w 2647519"/>
                            <a:gd name="connsiteY888" fmla="*/ 2258377 h 2612594"/>
                            <a:gd name="connsiteX889" fmla="*/ 2203297 w 2647519"/>
                            <a:gd name="connsiteY889" fmla="*/ 2239327 h 2612594"/>
                            <a:gd name="connsiteX890" fmla="*/ 2226157 w 2647519"/>
                            <a:gd name="connsiteY890" fmla="*/ 2219325 h 2612594"/>
                            <a:gd name="connsiteX891" fmla="*/ 2260447 w 2647519"/>
                            <a:gd name="connsiteY891" fmla="*/ 2187892 h 2612594"/>
                            <a:gd name="connsiteX892" fmla="*/ 2274735 w 2647519"/>
                            <a:gd name="connsiteY892" fmla="*/ 2164080 h 2612594"/>
                            <a:gd name="connsiteX893" fmla="*/ 2295258 w 2647519"/>
                            <a:gd name="connsiteY893" fmla="*/ 2145267 h 2612594"/>
                            <a:gd name="connsiteX894" fmla="*/ 2295423 w 2647519"/>
                            <a:gd name="connsiteY894" fmla="*/ 2144085 h 2612594"/>
                            <a:gd name="connsiteX895" fmla="*/ 2275688 w 2647519"/>
                            <a:gd name="connsiteY895" fmla="*/ 2162175 h 2612594"/>
                            <a:gd name="connsiteX896" fmla="*/ 2261400 w 2647519"/>
                            <a:gd name="connsiteY896" fmla="*/ 2185987 h 2612594"/>
                            <a:gd name="connsiteX897" fmla="*/ 2227110 w 2647519"/>
                            <a:gd name="connsiteY897" fmla="*/ 2217420 h 2612594"/>
                            <a:gd name="connsiteX898" fmla="*/ 2204250 w 2647519"/>
                            <a:gd name="connsiteY898" fmla="*/ 2237422 h 2612594"/>
                            <a:gd name="connsiteX899" fmla="*/ 2180438 w 2647519"/>
                            <a:gd name="connsiteY899" fmla="*/ 2256472 h 2612594"/>
                            <a:gd name="connsiteX900" fmla="*/ 2094713 w 2647519"/>
                            <a:gd name="connsiteY900" fmla="*/ 2323147 h 2612594"/>
                            <a:gd name="connsiteX901" fmla="*/ 2048993 w 2647519"/>
                            <a:gd name="connsiteY901" fmla="*/ 2358390 h 2612594"/>
                            <a:gd name="connsiteX902" fmla="*/ 1991843 w 2647519"/>
                            <a:gd name="connsiteY902" fmla="*/ 2392680 h 2612594"/>
                            <a:gd name="connsiteX903" fmla="*/ 1961363 w 2647519"/>
                            <a:gd name="connsiteY903" fmla="*/ 2408872 h 2612594"/>
                            <a:gd name="connsiteX904" fmla="*/ 1931835 w 2647519"/>
                            <a:gd name="connsiteY904" fmla="*/ 2424112 h 2612594"/>
                            <a:gd name="connsiteX905" fmla="*/ 1879448 w 2647519"/>
                            <a:gd name="connsiteY905" fmla="*/ 2451735 h 2612594"/>
                            <a:gd name="connsiteX906" fmla="*/ 1680375 w 2647519"/>
                            <a:gd name="connsiteY906" fmla="*/ 2526982 h 2612594"/>
                            <a:gd name="connsiteX907" fmla="*/ 1387005 w 2647519"/>
                            <a:gd name="connsiteY907" fmla="*/ 2575560 h 2612594"/>
                            <a:gd name="connsiteX908" fmla="*/ 1365098 w 2647519"/>
                            <a:gd name="connsiteY908" fmla="*/ 2575560 h 2612594"/>
                            <a:gd name="connsiteX909" fmla="*/ 1362240 w 2647519"/>
                            <a:gd name="connsiteY909" fmla="*/ 2567940 h 2612594"/>
                            <a:gd name="connsiteX910" fmla="*/ 1339380 w 2647519"/>
                            <a:gd name="connsiteY910" fmla="*/ 2566987 h 2612594"/>
                            <a:gd name="connsiteX911" fmla="*/ 1318425 w 2647519"/>
                            <a:gd name="connsiteY911" fmla="*/ 2575560 h 2612594"/>
                            <a:gd name="connsiteX912" fmla="*/ 1257465 w 2647519"/>
                            <a:gd name="connsiteY912" fmla="*/ 2576512 h 2612594"/>
                            <a:gd name="connsiteX913" fmla="*/ 1212698 w 2647519"/>
                            <a:gd name="connsiteY913" fmla="*/ 2574607 h 2612594"/>
                            <a:gd name="connsiteX914" fmla="*/ 1190790 w 2647519"/>
                            <a:gd name="connsiteY914" fmla="*/ 2572702 h 2612594"/>
                            <a:gd name="connsiteX915" fmla="*/ 1168883 w 2647519"/>
                            <a:gd name="connsiteY915" fmla="*/ 2568892 h 2612594"/>
                            <a:gd name="connsiteX916" fmla="*/ 1182080 w 2647519"/>
                            <a:gd name="connsiteY916" fmla="*/ 2554816 h 2612594"/>
                            <a:gd name="connsiteX917" fmla="*/ 1179360 w 2647519"/>
                            <a:gd name="connsiteY917" fmla="*/ 2555557 h 2612594"/>
                            <a:gd name="connsiteX918" fmla="*/ 1130192 w 2647519"/>
                            <a:gd name="connsiteY918" fmla="*/ 2546452 h 2612594"/>
                            <a:gd name="connsiteX919" fmla="*/ 1127925 w 2647519"/>
                            <a:gd name="connsiteY919" fmla="*/ 2546985 h 2612594"/>
                            <a:gd name="connsiteX920" fmla="*/ 1033628 w 2647519"/>
                            <a:gd name="connsiteY920" fmla="*/ 2529840 h 2612594"/>
                            <a:gd name="connsiteX921" fmla="*/ 996480 w 2647519"/>
                            <a:gd name="connsiteY921" fmla="*/ 2522220 h 2612594"/>
                            <a:gd name="connsiteX922" fmla="*/ 964095 w 2647519"/>
                            <a:gd name="connsiteY922" fmla="*/ 2516505 h 2612594"/>
                            <a:gd name="connsiteX923" fmla="*/ 925043 w 2647519"/>
                            <a:gd name="connsiteY923" fmla="*/ 2498407 h 2612594"/>
                            <a:gd name="connsiteX924" fmla="*/ 876465 w 2647519"/>
                            <a:gd name="connsiteY924" fmla="*/ 2480310 h 2612594"/>
                            <a:gd name="connsiteX925" fmla="*/ 825983 w 2647519"/>
                            <a:gd name="connsiteY925" fmla="*/ 2460307 h 2612594"/>
                            <a:gd name="connsiteX926" fmla="*/ 834555 w 2647519"/>
                            <a:gd name="connsiteY926" fmla="*/ 2453640 h 2612594"/>
                            <a:gd name="connsiteX927" fmla="*/ 869798 w 2647519"/>
                            <a:gd name="connsiteY927" fmla="*/ 2460307 h 2612594"/>
                            <a:gd name="connsiteX928" fmla="*/ 885038 w 2647519"/>
                            <a:gd name="connsiteY928" fmla="*/ 2473642 h 2612594"/>
                            <a:gd name="connsiteX929" fmla="*/ 937425 w 2647519"/>
                            <a:gd name="connsiteY929" fmla="*/ 2488882 h 2612594"/>
                            <a:gd name="connsiteX930" fmla="*/ 1041248 w 2647519"/>
                            <a:gd name="connsiteY930" fmla="*/ 2515552 h 2612594"/>
                            <a:gd name="connsiteX931" fmla="*/ 1066965 w 2647519"/>
                            <a:gd name="connsiteY931" fmla="*/ 2520315 h 2612594"/>
                            <a:gd name="connsiteX932" fmla="*/ 1094588 w 2647519"/>
                            <a:gd name="connsiteY932" fmla="*/ 2525077 h 2612594"/>
                            <a:gd name="connsiteX933" fmla="*/ 1125068 w 2647519"/>
                            <a:gd name="connsiteY933" fmla="*/ 2531745 h 2612594"/>
                            <a:gd name="connsiteX934" fmla="*/ 1158657 w 2647519"/>
                            <a:gd name="connsiteY934" fmla="*/ 2539008 h 2612594"/>
                            <a:gd name="connsiteX935" fmla="*/ 1161262 w 2647519"/>
                            <a:gd name="connsiteY935" fmla="*/ 2538412 h 2612594"/>
                            <a:gd name="connsiteX936" fmla="*/ 1192695 w 2647519"/>
                            <a:gd name="connsiteY936" fmla="*/ 2543175 h 2612594"/>
                            <a:gd name="connsiteX937" fmla="*/ 1193647 w 2647519"/>
                            <a:gd name="connsiteY937" fmla="*/ 2541270 h 2612594"/>
                            <a:gd name="connsiteX938" fmla="*/ 1239367 w 2647519"/>
                            <a:gd name="connsiteY938" fmla="*/ 2543175 h 2612594"/>
                            <a:gd name="connsiteX939" fmla="*/ 1246987 w 2647519"/>
                            <a:gd name="connsiteY939" fmla="*/ 2544127 h 2612594"/>
                            <a:gd name="connsiteX940" fmla="*/ 1317472 w 2647519"/>
                            <a:gd name="connsiteY940" fmla="*/ 2544127 h 2612594"/>
                            <a:gd name="connsiteX941" fmla="*/ 1368907 w 2647519"/>
                            <a:gd name="connsiteY941" fmla="*/ 2546032 h 2612594"/>
                            <a:gd name="connsiteX942" fmla="*/ 1429867 w 2647519"/>
                            <a:gd name="connsiteY942" fmla="*/ 2541270 h 2612594"/>
                            <a:gd name="connsiteX943" fmla="*/ 1437487 w 2647519"/>
                            <a:gd name="connsiteY943" fmla="*/ 2541270 h 2612594"/>
                            <a:gd name="connsiteX944" fmla="*/ 1440345 w 2647519"/>
                            <a:gd name="connsiteY944" fmla="*/ 2548890 h 2612594"/>
                            <a:gd name="connsiteX945" fmla="*/ 1500352 w 2647519"/>
                            <a:gd name="connsiteY945" fmla="*/ 2541270 h 2612594"/>
                            <a:gd name="connsiteX946" fmla="*/ 1540357 w 2647519"/>
                            <a:gd name="connsiteY946" fmla="*/ 2531745 h 2612594"/>
                            <a:gd name="connsiteX947" fmla="*/ 1563217 w 2647519"/>
                            <a:gd name="connsiteY947" fmla="*/ 2527935 h 2612594"/>
                            <a:gd name="connsiteX948" fmla="*/ 1577505 w 2647519"/>
                            <a:gd name="connsiteY948" fmla="*/ 2526030 h 2612594"/>
                            <a:gd name="connsiteX949" fmla="*/ 1608937 w 2647519"/>
                            <a:gd name="connsiteY949" fmla="*/ 2518410 h 2612594"/>
                            <a:gd name="connsiteX950" fmla="*/ 1634655 w 2647519"/>
                            <a:gd name="connsiteY950" fmla="*/ 2512695 h 2612594"/>
                            <a:gd name="connsiteX951" fmla="*/ 1660372 w 2647519"/>
                            <a:gd name="connsiteY951" fmla="*/ 2506027 h 2612594"/>
                            <a:gd name="connsiteX952" fmla="*/ 1707545 w 2647519"/>
                            <a:gd name="connsiteY952" fmla="*/ 2497863 h 2612594"/>
                            <a:gd name="connsiteX953" fmla="*/ 1713713 w 2647519"/>
                            <a:gd name="connsiteY953" fmla="*/ 2495550 h 2612594"/>
                            <a:gd name="connsiteX954" fmla="*/ 1664183 w 2647519"/>
                            <a:gd name="connsiteY954" fmla="*/ 2504122 h 2612594"/>
                            <a:gd name="connsiteX955" fmla="*/ 1638465 w 2647519"/>
                            <a:gd name="connsiteY955" fmla="*/ 2510790 h 2612594"/>
                            <a:gd name="connsiteX956" fmla="*/ 1612748 w 2647519"/>
                            <a:gd name="connsiteY956" fmla="*/ 2516505 h 2612594"/>
                            <a:gd name="connsiteX957" fmla="*/ 1581315 w 2647519"/>
                            <a:gd name="connsiteY957" fmla="*/ 2524125 h 2612594"/>
                            <a:gd name="connsiteX958" fmla="*/ 1567028 w 2647519"/>
                            <a:gd name="connsiteY958" fmla="*/ 2526030 h 2612594"/>
                            <a:gd name="connsiteX959" fmla="*/ 1544168 w 2647519"/>
                            <a:gd name="connsiteY959" fmla="*/ 2529840 h 2612594"/>
                            <a:gd name="connsiteX960" fmla="*/ 1482255 w 2647519"/>
                            <a:gd name="connsiteY960" fmla="*/ 2535555 h 2612594"/>
                            <a:gd name="connsiteX961" fmla="*/ 1440345 w 2647519"/>
                            <a:gd name="connsiteY961" fmla="*/ 2539365 h 2612594"/>
                            <a:gd name="connsiteX962" fmla="*/ 1432725 w 2647519"/>
                            <a:gd name="connsiteY962" fmla="*/ 2539365 h 2612594"/>
                            <a:gd name="connsiteX963" fmla="*/ 1371765 w 2647519"/>
                            <a:gd name="connsiteY963" fmla="*/ 2544127 h 2612594"/>
                            <a:gd name="connsiteX964" fmla="*/ 1320330 w 2647519"/>
                            <a:gd name="connsiteY964" fmla="*/ 2542222 h 2612594"/>
                            <a:gd name="connsiteX965" fmla="*/ 1249845 w 2647519"/>
                            <a:gd name="connsiteY965" fmla="*/ 2542222 h 2612594"/>
                            <a:gd name="connsiteX966" fmla="*/ 1242225 w 2647519"/>
                            <a:gd name="connsiteY966" fmla="*/ 2541270 h 2612594"/>
                            <a:gd name="connsiteX967" fmla="*/ 1212698 w 2647519"/>
                            <a:gd name="connsiteY967" fmla="*/ 2528887 h 2612594"/>
                            <a:gd name="connsiteX968" fmla="*/ 1196505 w 2647519"/>
                            <a:gd name="connsiteY968" fmla="*/ 2539365 h 2612594"/>
                            <a:gd name="connsiteX969" fmla="*/ 1196464 w 2647519"/>
                            <a:gd name="connsiteY969" fmla="*/ 2539447 h 2612594"/>
                            <a:gd name="connsiteX970" fmla="*/ 1209840 w 2647519"/>
                            <a:gd name="connsiteY970" fmla="*/ 2530792 h 2612594"/>
                            <a:gd name="connsiteX971" fmla="*/ 1239368 w 2647519"/>
                            <a:gd name="connsiteY971" fmla="*/ 2543174 h 2612594"/>
                            <a:gd name="connsiteX972" fmla="*/ 1193648 w 2647519"/>
                            <a:gd name="connsiteY972" fmla="*/ 2541269 h 2612594"/>
                            <a:gd name="connsiteX973" fmla="*/ 1194008 w 2647519"/>
                            <a:gd name="connsiteY973" fmla="*/ 2541036 h 2612594"/>
                            <a:gd name="connsiteX974" fmla="*/ 1164120 w 2647519"/>
                            <a:gd name="connsiteY974" fmla="*/ 2536507 h 2612594"/>
                            <a:gd name="connsiteX975" fmla="*/ 1128878 w 2647519"/>
                            <a:gd name="connsiteY975" fmla="*/ 2528887 h 2612594"/>
                            <a:gd name="connsiteX976" fmla="*/ 1098398 w 2647519"/>
                            <a:gd name="connsiteY976" fmla="*/ 2522220 h 2612594"/>
                            <a:gd name="connsiteX977" fmla="*/ 1070775 w 2647519"/>
                            <a:gd name="connsiteY977" fmla="*/ 2517457 h 2612594"/>
                            <a:gd name="connsiteX978" fmla="*/ 1045058 w 2647519"/>
                            <a:gd name="connsiteY978" fmla="*/ 2512695 h 2612594"/>
                            <a:gd name="connsiteX979" fmla="*/ 941235 w 2647519"/>
                            <a:gd name="connsiteY979" fmla="*/ 2486025 h 2612594"/>
                            <a:gd name="connsiteX980" fmla="*/ 888848 w 2647519"/>
                            <a:gd name="connsiteY980" fmla="*/ 2470785 h 2612594"/>
                            <a:gd name="connsiteX981" fmla="*/ 873608 w 2647519"/>
                            <a:gd name="connsiteY981" fmla="*/ 2457450 h 2612594"/>
                            <a:gd name="connsiteX982" fmla="*/ 838365 w 2647519"/>
                            <a:gd name="connsiteY982" fmla="*/ 2450782 h 2612594"/>
                            <a:gd name="connsiteX983" fmla="*/ 785978 w 2647519"/>
                            <a:gd name="connsiteY983" fmla="*/ 2424112 h 2612594"/>
                            <a:gd name="connsiteX984" fmla="*/ 770738 w 2647519"/>
                            <a:gd name="connsiteY984" fmla="*/ 2425065 h 2612594"/>
                            <a:gd name="connsiteX985" fmla="*/ 716445 w 2647519"/>
                            <a:gd name="connsiteY985" fmla="*/ 2397442 h 2612594"/>
                            <a:gd name="connsiteX986" fmla="*/ 706920 w 2647519"/>
                            <a:gd name="connsiteY986" fmla="*/ 2380297 h 2612594"/>
                            <a:gd name="connsiteX987" fmla="*/ 708825 w 2647519"/>
                            <a:gd name="connsiteY987" fmla="*/ 2379345 h 2612594"/>
                            <a:gd name="connsiteX988" fmla="*/ 742163 w 2647519"/>
                            <a:gd name="connsiteY988" fmla="*/ 2397442 h 2612594"/>
                            <a:gd name="connsiteX989" fmla="*/ 775500 w 2647519"/>
                            <a:gd name="connsiteY989" fmla="*/ 2415540 h 2612594"/>
                            <a:gd name="connsiteX990" fmla="*/ 785025 w 2647519"/>
                            <a:gd name="connsiteY990" fmla="*/ 2409825 h 2612594"/>
                            <a:gd name="connsiteX991" fmla="*/ 745973 w 2647519"/>
                            <a:gd name="connsiteY991" fmla="*/ 2384107 h 2612594"/>
                            <a:gd name="connsiteX992" fmla="*/ 713588 w 2647519"/>
                            <a:gd name="connsiteY992" fmla="*/ 2369820 h 2612594"/>
                            <a:gd name="connsiteX993" fmla="*/ 668820 w 2647519"/>
                            <a:gd name="connsiteY993" fmla="*/ 2344102 h 2612594"/>
                            <a:gd name="connsiteX994" fmla="*/ 630720 w 2647519"/>
                            <a:gd name="connsiteY994" fmla="*/ 2319337 h 2612594"/>
                            <a:gd name="connsiteX995" fmla="*/ 570713 w 2647519"/>
                            <a:gd name="connsiteY995" fmla="*/ 2293620 h 2612594"/>
                            <a:gd name="connsiteX996" fmla="*/ 547853 w 2647519"/>
                            <a:gd name="connsiteY996" fmla="*/ 2274570 h 2612594"/>
                            <a:gd name="connsiteX997" fmla="*/ 552615 w 2647519"/>
                            <a:gd name="connsiteY997" fmla="*/ 2272665 h 2612594"/>
                            <a:gd name="connsiteX998" fmla="*/ 575475 w 2647519"/>
                            <a:gd name="connsiteY998" fmla="*/ 2279332 h 2612594"/>
                            <a:gd name="connsiteX999" fmla="*/ 527850 w 2647519"/>
                            <a:gd name="connsiteY999" fmla="*/ 2229802 h 2612594"/>
                            <a:gd name="connsiteX1000" fmla="*/ 501180 w 2647519"/>
                            <a:gd name="connsiteY1000" fmla="*/ 2207895 h 2612594"/>
                            <a:gd name="connsiteX1001" fmla="*/ 476415 w 2647519"/>
                            <a:gd name="connsiteY1001" fmla="*/ 2185987 h 2612594"/>
                            <a:gd name="connsiteX1002" fmla="*/ 444983 w 2647519"/>
                            <a:gd name="connsiteY1002" fmla="*/ 2160270 h 2612594"/>
                            <a:gd name="connsiteX1003" fmla="*/ 399263 w 2647519"/>
                            <a:gd name="connsiteY1003" fmla="*/ 2109787 h 2612594"/>
                            <a:gd name="connsiteX1004" fmla="*/ 396126 w 2647519"/>
                            <a:gd name="connsiteY1004" fmla="*/ 2099983 h 2612594"/>
                            <a:gd name="connsiteX1005" fmla="*/ 386880 w 2647519"/>
                            <a:gd name="connsiteY1005" fmla="*/ 2090737 h 2612594"/>
                            <a:gd name="connsiteX1006" fmla="*/ 355448 w 2647519"/>
                            <a:gd name="connsiteY1006" fmla="*/ 2056447 h 2612594"/>
                            <a:gd name="connsiteX1007" fmla="*/ 351638 w 2647519"/>
                            <a:gd name="connsiteY1007" fmla="*/ 2039302 h 2612594"/>
                            <a:gd name="connsiteX1008" fmla="*/ 339255 w 2647519"/>
                            <a:gd name="connsiteY1008" fmla="*/ 2022157 h 2612594"/>
                            <a:gd name="connsiteX1009" fmla="*/ 337780 w 2647519"/>
                            <a:gd name="connsiteY1009" fmla="*/ 2019844 h 2612594"/>
                            <a:gd name="connsiteX1010" fmla="*/ 323062 w 2647519"/>
                            <a:gd name="connsiteY1010" fmla="*/ 2009774 h 2612594"/>
                            <a:gd name="connsiteX1011" fmla="*/ 294487 w 2647519"/>
                            <a:gd name="connsiteY1011" fmla="*/ 1968817 h 2612594"/>
                            <a:gd name="connsiteX1012" fmla="*/ 278295 w 2647519"/>
                            <a:gd name="connsiteY1012" fmla="*/ 1930717 h 2612594"/>
                            <a:gd name="connsiteX1013" fmla="*/ 276390 w 2647519"/>
                            <a:gd name="connsiteY1013" fmla="*/ 1930717 h 2612594"/>
                            <a:gd name="connsiteX1014" fmla="*/ 254483 w 2647519"/>
                            <a:gd name="connsiteY1014" fmla="*/ 1888807 h 2612594"/>
                            <a:gd name="connsiteX1015" fmla="*/ 233528 w 2647519"/>
                            <a:gd name="connsiteY1015" fmla="*/ 1846897 h 2612594"/>
                            <a:gd name="connsiteX1016" fmla="*/ 211620 w 2647519"/>
                            <a:gd name="connsiteY1016" fmla="*/ 1798320 h 2612594"/>
                            <a:gd name="connsiteX1017" fmla="*/ 191618 w 2647519"/>
                            <a:gd name="connsiteY1017" fmla="*/ 1748790 h 2612594"/>
                            <a:gd name="connsiteX1018" fmla="*/ 211620 w 2647519"/>
                            <a:gd name="connsiteY1018" fmla="*/ 1782127 h 2612594"/>
                            <a:gd name="connsiteX1019" fmla="*/ 231623 w 2647519"/>
                            <a:gd name="connsiteY1019" fmla="*/ 1824037 h 2612594"/>
                            <a:gd name="connsiteX1020" fmla="*/ 238290 w 2647519"/>
                            <a:gd name="connsiteY1020" fmla="*/ 1846897 h 2612594"/>
                            <a:gd name="connsiteX1021" fmla="*/ 241046 w 2647519"/>
                            <a:gd name="connsiteY1021" fmla="*/ 1850938 h 2612594"/>
                            <a:gd name="connsiteX1022" fmla="*/ 237654 w 2647519"/>
                            <a:gd name="connsiteY1022" fmla="*/ 1833303 h 2612594"/>
                            <a:gd name="connsiteX1023" fmla="*/ 228809 w 2647519"/>
                            <a:gd name="connsiteY1023" fmla="*/ 1817250 h 2612594"/>
                            <a:gd name="connsiteX1024" fmla="*/ 214411 w 2647519"/>
                            <a:gd name="connsiteY1024" fmla="*/ 1784874 h 2612594"/>
                            <a:gd name="connsiteX1025" fmla="*/ 197332 w 2647519"/>
                            <a:gd name="connsiteY1025" fmla="*/ 1756409 h 2612594"/>
                            <a:gd name="connsiteX1026" fmla="*/ 176377 w 2647519"/>
                            <a:gd name="connsiteY1026" fmla="*/ 1699259 h 2612594"/>
                            <a:gd name="connsiteX1027" fmla="*/ 158424 w 2647519"/>
                            <a:gd name="connsiteY1027" fmla="*/ 1640674 h 2612594"/>
                            <a:gd name="connsiteX1028" fmla="*/ 152529 w 2647519"/>
                            <a:gd name="connsiteY1028" fmla="*/ 1623596 h 2612594"/>
                            <a:gd name="connsiteX1029" fmla="*/ 126853 w 2647519"/>
                            <a:gd name="connsiteY1029" fmla="*/ 1521108 h 2612594"/>
                            <a:gd name="connsiteX1030" fmla="*/ 115498 w 2647519"/>
                            <a:gd name="connsiteY1030" fmla="*/ 1446707 h 2612594"/>
                            <a:gd name="connsiteX1031" fmla="*/ 115417 w 2647519"/>
                            <a:gd name="connsiteY1031" fmla="*/ 1448752 h 2612594"/>
                            <a:gd name="connsiteX1032" fmla="*/ 116370 w 2647519"/>
                            <a:gd name="connsiteY1032" fmla="*/ 1463992 h 2612594"/>
                            <a:gd name="connsiteX1033" fmla="*/ 121132 w 2647519"/>
                            <a:gd name="connsiteY1033" fmla="*/ 1499235 h 2612594"/>
                            <a:gd name="connsiteX1034" fmla="*/ 126847 w 2647519"/>
                            <a:gd name="connsiteY1034" fmla="*/ 1535430 h 2612594"/>
                            <a:gd name="connsiteX1035" fmla="*/ 117322 w 2647519"/>
                            <a:gd name="connsiteY1035" fmla="*/ 1503997 h 2612594"/>
                            <a:gd name="connsiteX1036" fmla="*/ 110655 w 2647519"/>
                            <a:gd name="connsiteY1036" fmla="*/ 1463992 h 2612594"/>
                            <a:gd name="connsiteX1037" fmla="*/ 103035 w 2647519"/>
                            <a:gd name="connsiteY1037" fmla="*/ 1463992 h 2612594"/>
                            <a:gd name="connsiteX1038" fmla="*/ 98272 w 2647519"/>
                            <a:gd name="connsiteY1038" fmla="*/ 1427797 h 2612594"/>
                            <a:gd name="connsiteX1039" fmla="*/ 91605 w 2647519"/>
                            <a:gd name="connsiteY1039" fmla="*/ 1404937 h 2612594"/>
                            <a:gd name="connsiteX1040" fmla="*/ 85890 w 2647519"/>
                            <a:gd name="connsiteY1040" fmla="*/ 1383030 h 2612594"/>
                            <a:gd name="connsiteX1041" fmla="*/ 69697 w 2647519"/>
                            <a:gd name="connsiteY1041" fmla="*/ 1365885 h 2612594"/>
                            <a:gd name="connsiteX1042" fmla="*/ 64935 w 2647519"/>
                            <a:gd name="connsiteY1042" fmla="*/ 1365885 h 2612594"/>
                            <a:gd name="connsiteX1043" fmla="*/ 60172 w 2647519"/>
                            <a:gd name="connsiteY1043" fmla="*/ 1342072 h 2612594"/>
                            <a:gd name="connsiteX1044" fmla="*/ 58267 w 2647519"/>
                            <a:gd name="connsiteY1044" fmla="*/ 1311592 h 2612594"/>
                            <a:gd name="connsiteX1045" fmla="*/ 62077 w 2647519"/>
                            <a:gd name="connsiteY1045" fmla="*/ 1268730 h 2612594"/>
                            <a:gd name="connsiteX1046" fmla="*/ 63982 w 2647519"/>
                            <a:gd name="connsiteY1046" fmla="*/ 1253490 h 2612594"/>
                            <a:gd name="connsiteX1047" fmla="*/ 67226 w 2647519"/>
                            <a:gd name="connsiteY1047" fmla="*/ 1243037 h 2612594"/>
                            <a:gd name="connsiteX1048" fmla="*/ 65649 w 2647519"/>
                            <a:gd name="connsiteY1048" fmla="*/ 1219200 h 2612594"/>
                            <a:gd name="connsiteX1049" fmla="*/ 67792 w 2647519"/>
                            <a:gd name="connsiteY1049" fmla="*/ 1183957 h 2612594"/>
                            <a:gd name="connsiteX1050" fmla="*/ 71602 w 2647519"/>
                            <a:gd name="connsiteY1050" fmla="*/ 1176814 h 2612594"/>
                            <a:gd name="connsiteX1051" fmla="*/ 71602 w 2647519"/>
                            <a:gd name="connsiteY1051" fmla="*/ 1172527 h 2612594"/>
                            <a:gd name="connsiteX1052" fmla="*/ 63982 w 2647519"/>
                            <a:gd name="connsiteY1052" fmla="*/ 1186815 h 2612594"/>
                            <a:gd name="connsiteX1053" fmla="*/ 57315 w 2647519"/>
                            <a:gd name="connsiteY1053" fmla="*/ 1177290 h 2612594"/>
                            <a:gd name="connsiteX1054" fmla="*/ 44932 w 2647519"/>
                            <a:gd name="connsiteY1054" fmla="*/ 1160145 h 2612594"/>
                            <a:gd name="connsiteX1055" fmla="*/ 42670 w 2647519"/>
                            <a:gd name="connsiteY1055" fmla="*/ 1146572 h 2612594"/>
                            <a:gd name="connsiteX1056" fmla="*/ 42075 w 2647519"/>
                            <a:gd name="connsiteY1056" fmla="*/ 1147762 h 2612594"/>
                            <a:gd name="connsiteX1057" fmla="*/ 38265 w 2647519"/>
                            <a:gd name="connsiteY1057" fmla="*/ 1185862 h 2612594"/>
                            <a:gd name="connsiteX1058" fmla="*/ 35407 w 2647519"/>
                            <a:gd name="connsiteY1058" fmla="*/ 1223962 h 2612594"/>
                            <a:gd name="connsiteX1059" fmla="*/ 32550 w 2647519"/>
                            <a:gd name="connsiteY1059" fmla="*/ 1253490 h 2612594"/>
                            <a:gd name="connsiteX1060" fmla="*/ 32550 w 2647519"/>
                            <a:gd name="connsiteY1060" fmla="*/ 1314449 h 2612594"/>
                            <a:gd name="connsiteX1061" fmla="*/ 33502 w 2647519"/>
                            <a:gd name="connsiteY1061" fmla="*/ 1345882 h 2612594"/>
                            <a:gd name="connsiteX1062" fmla="*/ 35407 w 2647519"/>
                            <a:gd name="connsiteY1062" fmla="*/ 1377314 h 2612594"/>
                            <a:gd name="connsiteX1063" fmla="*/ 26835 w 2647519"/>
                            <a:gd name="connsiteY1063" fmla="*/ 1406842 h 2612594"/>
                            <a:gd name="connsiteX1064" fmla="*/ 24930 w 2647519"/>
                            <a:gd name="connsiteY1064" fmla="*/ 1406842 h 2612594"/>
                            <a:gd name="connsiteX1065" fmla="*/ 19215 w 2647519"/>
                            <a:gd name="connsiteY1065" fmla="*/ 1349692 h 2612594"/>
                            <a:gd name="connsiteX1066" fmla="*/ 19215 w 2647519"/>
                            <a:gd name="connsiteY1066" fmla="*/ 1290637 h 2612594"/>
                            <a:gd name="connsiteX1067" fmla="*/ 23977 w 2647519"/>
                            <a:gd name="connsiteY1067" fmla="*/ 1244917 h 2612594"/>
                            <a:gd name="connsiteX1068" fmla="*/ 32546 w 2647519"/>
                            <a:gd name="connsiteY1068" fmla="*/ 1253485 h 2612594"/>
                            <a:gd name="connsiteX1069" fmla="*/ 24930 w 2647519"/>
                            <a:gd name="connsiteY1069" fmla="*/ 1243965 h 2612594"/>
                            <a:gd name="connsiteX1070" fmla="*/ 23025 w 2647519"/>
                            <a:gd name="connsiteY1070" fmla="*/ 1209675 h 2612594"/>
                            <a:gd name="connsiteX1071" fmla="*/ 24930 w 2647519"/>
                            <a:gd name="connsiteY1071" fmla="*/ 1157287 h 2612594"/>
                            <a:gd name="connsiteX1072" fmla="*/ 25882 w 2647519"/>
                            <a:gd name="connsiteY1072" fmla="*/ 1143000 h 2612594"/>
                            <a:gd name="connsiteX1073" fmla="*/ 28740 w 2647519"/>
                            <a:gd name="connsiteY1073" fmla="*/ 1119187 h 2612594"/>
                            <a:gd name="connsiteX1074" fmla="*/ 40170 w 2647519"/>
                            <a:gd name="connsiteY1074" fmla="*/ 1076325 h 2612594"/>
                            <a:gd name="connsiteX1075" fmla="*/ 45865 w 2647519"/>
                            <a:gd name="connsiteY1075" fmla="*/ 1047851 h 2612594"/>
                            <a:gd name="connsiteX1076" fmla="*/ 43980 w 2647519"/>
                            <a:gd name="connsiteY1076" fmla="*/ 1041082 h 2612594"/>
                            <a:gd name="connsiteX1077" fmla="*/ 37312 w 2647519"/>
                            <a:gd name="connsiteY1077" fmla="*/ 1079182 h 2612594"/>
                            <a:gd name="connsiteX1078" fmla="*/ 25882 w 2647519"/>
                            <a:gd name="connsiteY1078" fmla="*/ 1122045 h 2612594"/>
                            <a:gd name="connsiteX1079" fmla="*/ 23025 w 2647519"/>
                            <a:gd name="connsiteY1079" fmla="*/ 1145857 h 2612594"/>
                            <a:gd name="connsiteX1080" fmla="*/ 22072 w 2647519"/>
                            <a:gd name="connsiteY1080" fmla="*/ 1160145 h 2612594"/>
                            <a:gd name="connsiteX1081" fmla="*/ 20167 w 2647519"/>
                            <a:gd name="connsiteY1081" fmla="*/ 1212532 h 2612594"/>
                            <a:gd name="connsiteX1082" fmla="*/ 22072 w 2647519"/>
                            <a:gd name="connsiteY1082" fmla="*/ 1246822 h 2612594"/>
                            <a:gd name="connsiteX1083" fmla="*/ 17310 w 2647519"/>
                            <a:gd name="connsiteY1083" fmla="*/ 1292542 h 2612594"/>
                            <a:gd name="connsiteX1084" fmla="*/ 17310 w 2647519"/>
                            <a:gd name="connsiteY1084" fmla="*/ 1351597 h 2612594"/>
                            <a:gd name="connsiteX1085" fmla="*/ 23025 w 2647519"/>
                            <a:gd name="connsiteY1085" fmla="*/ 1408747 h 2612594"/>
                            <a:gd name="connsiteX1086" fmla="*/ 24930 w 2647519"/>
                            <a:gd name="connsiteY1086" fmla="*/ 1408747 h 2612594"/>
                            <a:gd name="connsiteX1087" fmla="*/ 37312 w 2647519"/>
                            <a:gd name="connsiteY1087" fmla="*/ 1463040 h 2612594"/>
                            <a:gd name="connsiteX1088" fmla="*/ 43980 w 2647519"/>
                            <a:gd name="connsiteY1088" fmla="*/ 1507807 h 2612594"/>
                            <a:gd name="connsiteX1089" fmla="*/ 58267 w 2647519"/>
                            <a:gd name="connsiteY1089" fmla="*/ 1553527 h 2612594"/>
                            <a:gd name="connsiteX1090" fmla="*/ 80770 w 2647519"/>
                            <a:gd name="connsiteY1090" fmla="*/ 1651843 h 2612594"/>
                            <a:gd name="connsiteX1091" fmla="*/ 82734 w 2647519"/>
                            <a:gd name="connsiteY1091" fmla="*/ 1670685 h 2612594"/>
                            <a:gd name="connsiteX1092" fmla="*/ 86843 w 2647519"/>
                            <a:gd name="connsiteY1092" fmla="*/ 1670685 h 2612594"/>
                            <a:gd name="connsiteX1093" fmla="*/ 107798 w 2647519"/>
                            <a:gd name="connsiteY1093" fmla="*/ 1721167 h 2612594"/>
                            <a:gd name="connsiteX1094" fmla="*/ 115418 w 2647519"/>
                            <a:gd name="connsiteY1094" fmla="*/ 1746885 h 2612594"/>
                            <a:gd name="connsiteX1095" fmla="*/ 101130 w 2647519"/>
                            <a:gd name="connsiteY1095" fmla="*/ 1724977 h 2612594"/>
                            <a:gd name="connsiteX1096" fmla="*/ 85890 w 2647519"/>
                            <a:gd name="connsiteY1096" fmla="*/ 1690687 h 2612594"/>
                            <a:gd name="connsiteX1097" fmla="*/ 84938 w 2647519"/>
                            <a:gd name="connsiteY1097" fmla="*/ 1700212 h 2612594"/>
                            <a:gd name="connsiteX1098" fmla="*/ 76651 w 2647519"/>
                            <a:gd name="connsiteY1098" fmla="*/ 1674524 h 2612594"/>
                            <a:gd name="connsiteX1099" fmla="*/ 70650 w 2647519"/>
                            <a:gd name="connsiteY1099" fmla="*/ 1675447 h 2612594"/>
                            <a:gd name="connsiteX1100" fmla="*/ 63982 w 2647519"/>
                            <a:gd name="connsiteY1100" fmla="*/ 1653540 h 2612594"/>
                            <a:gd name="connsiteX1101" fmla="*/ 41122 w 2647519"/>
                            <a:gd name="connsiteY1101" fmla="*/ 1601152 h 2612594"/>
                            <a:gd name="connsiteX1102" fmla="*/ 26835 w 2647519"/>
                            <a:gd name="connsiteY1102" fmla="*/ 1554480 h 2612594"/>
                            <a:gd name="connsiteX1103" fmla="*/ 25882 w 2647519"/>
                            <a:gd name="connsiteY1103" fmla="*/ 1515427 h 2612594"/>
                            <a:gd name="connsiteX1104" fmla="*/ 19215 w 2647519"/>
                            <a:gd name="connsiteY1104" fmla="*/ 1469707 h 2612594"/>
                            <a:gd name="connsiteX1105" fmla="*/ 14452 w 2647519"/>
                            <a:gd name="connsiteY1105" fmla="*/ 1423987 h 2612594"/>
                            <a:gd name="connsiteX1106" fmla="*/ 3975 w 2647519"/>
                            <a:gd name="connsiteY1106" fmla="*/ 1390650 h 2612594"/>
                            <a:gd name="connsiteX1107" fmla="*/ 10642 w 2647519"/>
                            <a:gd name="connsiteY1107" fmla="*/ 1213485 h 2612594"/>
                            <a:gd name="connsiteX1108" fmla="*/ 17310 w 2647519"/>
                            <a:gd name="connsiteY1108" fmla="*/ 1167765 h 2612594"/>
                            <a:gd name="connsiteX1109" fmla="*/ 11595 w 2647519"/>
                            <a:gd name="connsiteY1109" fmla="*/ 1143000 h 2612594"/>
                            <a:gd name="connsiteX1110" fmla="*/ 23025 w 2647519"/>
                            <a:gd name="connsiteY1110" fmla="*/ 1074420 h 2612594"/>
                            <a:gd name="connsiteX1111" fmla="*/ 25882 w 2647519"/>
                            <a:gd name="connsiteY1111" fmla="*/ 1058227 h 2612594"/>
                            <a:gd name="connsiteX1112" fmla="*/ 33502 w 2647519"/>
                            <a:gd name="connsiteY1112" fmla="*/ 1002982 h 2612594"/>
                            <a:gd name="connsiteX1113" fmla="*/ 53505 w 2647519"/>
                            <a:gd name="connsiteY1113" fmla="*/ 962977 h 2612594"/>
                            <a:gd name="connsiteX1114" fmla="*/ 48742 w 2647519"/>
                            <a:gd name="connsiteY1114" fmla="*/ 1017270 h 2612594"/>
                            <a:gd name="connsiteX1115" fmla="*/ 53503 w 2647519"/>
                            <a:gd name="connsiteY1115" fmla="*/ 1007964 h 2612594"/>
                            <a:gd name="connsiteX1116" fmla="*/ 56362 w 2647519"/>
                            <a:gd name="connsiteY1116" fmla="*/ 985718 h 2612594"/>
                            <a:gd name="connsiteX1117" fmla="*/ 57315 w 2647519"/>
                            <a:gd name="connsiteY1117" fmla="*/ 961072 h 2612594"/>
                            <a:gd name="connsiteX1118" fmla="*/ 65887 w 2647519"/>
                            <a:gd name="connsiteY1118" fmla="*/ 929639 h 2612594"/>
                            <a:gd name="connsiteX1119" fmla="*/ 79222 w 2647519"/>
                            <a:gd name="connsiteY1119" fmla="*/ 882014 h 2612594"/>
                            <a:gd name="connsiteX1120" fmla="*/ 95415 w 2647519"/>
                            <a:gd name="connsiteY1120" fmla="*/ 833437 h 2612594"/>
                            <a:gd name="connsiteX1121" fmla="*/ 96628 w 2647519"/>
                            <a:gd name="connsiteY1121" fmla="*/ 832072 h 2612594"/>
                            <a:gd name="connsiteX1122" fmla="*/ 103988 w 2647519"/>
                            <a:gd name="connsiteY1122" fmla="*/ 793432 h 2612594"/>
                            <a:gd name="connsiteX1123" fmla="*/ 114465 w 2647519"/>
                            <a:gd name="connsiteY1123" fmla="*/ 765809 h 2612594"/>
                            <a:gd name="connsiteX1124" fmla="*/ 126848 w 2647519"/>
                            <a:gd name="connsiteY1124" fmla="*/ 742949 h 2612594"/>
                            <a:gd name="connsiteX1125" fmla="*/ 151613 w 2647519"/>
                            <a:gd name="connsiteY1125" fmla="*/ 695324 h 2612594"/>
                            <a:gd name="connsiteX1126" fmla="*/ 171615 w 2647519"/>
                            <a:gd name="connsiteY1126" fmla="*/ 652462 h 2612594"/>
                            <a:gd name="connsiteX1127" fmla="*/ 200190 w 2647519"/>
                            <a:gd name="connsiteY1127" fmla="*/ 597217 h 2612594"/>
                            <a:gd name="connsiteX1128" fmla="*/ 221145 w 2647519"/>
                            <a:gd name="connsiteY1128" fmla="*/ 573404 h 2612594"/>
                            <a:gd name="connsiteX1129" fmla="*/ 238290 w 2647519"/>
                            <a:gd name="connsiteY1129" fmla="*/ 540067 h 2612594"/>
                            <a:gd name="connsiteX1130" fmla="*/ 252578 w 2647519"/>
                            <a:gd name="connsiteY1130" fmla="*/ 519112 h 2612594"/>
                            <a:gd name="connsiteX1131" fmla="*/ 267818 w 2647519"/>
                            <a:gd name="connsiteY1131" fmla="*/ 511492 h 2612594"/>
                            <a:gd name="connsiteX1132" fmla="*/ 271628 w 2647519"/>
                            <a:gd name="connsiteY1132" fmla="*/ 505777 h 2612594"/>
                            <a:gd name="connsiteX1133" fmla="*/ 286868 w 2647519"/>
                            <a:gd name="connsiteY1133" fmla="*/ 475297 h 2612594"/>
                            <a:gd name="connsiteX1134" fmla="*/ 316395 w 2647519"/>
                            <a:gd name="connsiteY1134" fmla="*/ 441007 h 2612594"/>
                            <a:gd name="connsiteX1135" fmla="*/ 317199 w 2647519"/>
                            <a:gd name="connsiteY1135" fmla="*/ 455339 h 2612594"/>
                            <a:gd name="connsiteX1136" fmla="*/ 315045 w 2647519"/>
                            <a:gd name="connsiteY1136" fmla="*/ 461363 h 2612594"/>
                            <a:gd name="connsiteX1137" fmla="*/ 345922 w 2647519"/>
                            <a:gd name="connsiteY1137" fmla="*/ 429577 h 2612594"/>
                            <a:gd name="connsiteX1138" fmla="*/ 361162 w 2647519"/>
                            <a:gd name="connsiteY1138" fmla="*/ 409575 h 2612594"/>
                            <a:gd name="connsiteX1139" fmla="*/ 381165 w 2647519"/>
                            <a:gd name="connsiteY1139" fmla="*/ 390525 h 2612594"/>
                            <a:gd name="connsiteX1140" fmla="*/ 382889 w 2647519"/>
                            <a:gd name="connsiteY1140" fmla="*/ 392440 h 2612594"/>
                            <a:gd name="connsiteX1141" fmla="*/ 382118 w 2647519"/>
                            <a:gd name="connsiteY1141" fmla="*/ 391477 h 2612594"/>
                            <a:gd name="connsiteX1142" fmla="*/ 406883 w 2647519"/>
                            <a:gd name="connsiteY1142" fmla="*/ 366712 h 2612594"/>
                            <a:gd name="connsiteX1143" fmla="*/ 431648 w 2647519"/>
                            <a:gd name="connsiteY1143" fmla="*/ 343852 h 2612594"/>
                            <a:gd name="connsiteX1144" fmla="*/ 458318 w 2647519"/>
                            <a:gd name="connsiteY1144" fmla="*/ 315277 h 2612594"/>
                            <a:gd name="connsiteX1145" fmla="*/ 495465 w 2647519"/>
                            <a:gd name="connsiteY1145" fmla="*/ 287654 h 2612594"/>
                            <a:gd name="connsiteX1146" fmla="*/ 535470 w 2647519"/>
                            <a:gd name="connsiteY1146" fmla="*/ 258127 h 2612594"/>
                            <a:gd name="connsiteX1147" fmla="*/ 559389 w 2647519"/>
                            <a:gd name="connsiteY1147" fmla="*/ 241440 h 2612594"/>
                            <a:gd name="connsiteX1148" fmla="*/ 575475 w 2647519"/>
                            <a:gd name="connsiteY1148" fmla="*/ 226694 h 2612594"/>
                            <a:gd name="connsiteX1149" fmla="*/ 604050 w 2647519"/>
                            <a:gd name="connsiteY1149" fmla="*/ 209549 h 2612594"/>
                            <a:gd name="connsiteX1150" fmla="*/ 634530 w 2647519"/>
                            <a:gd name="connsiteY1150" fmla="*/ 193357 h 2612594"/>
                            <a:gd name="connsiteX1151" fmla="*/ 638565 w 2647519"/>
                            <a:gd name="connsiteY1151" fmla="*/ 191282 h 2612594"/>
                            <a:gd name="connsiteX1152" fmla="*/ 648937 w 2647519"/>
                            <a:gd name="connsiteY1152" fmla="*/ 181094 h 2612594"/>
                            <a:gd name="connsiteX1153" fmla="*/ 665963 w 2647519"/>
                            <a:gd name="connsiteY1153" fmla="*/ 168592 h 2612594"/>
                            <a:gd name="connsiteX1154" fmla="*/ 684656 w 2647519"/>
                            <a:gd name="connsiteY1154" fmla="*/ 159067 h 2612594"/>
                            <a:gd name="connsiteX1155" fmla="*/ 697880 w 2647519"/>
                            <a:gd name="connsiteY1155" fmla="*/ 156023 h 2612594"/>
                            <a:gd name="connsiteX1156" fmla="*/ 700252 w 2647519"/>
                            <a:gd name="connsiteY1156" fmla="*/ 154304 h 2612594"/>
                            <a:gd name="connsiteX1157" fmla="*/ 959332 w 2647519"/>
                            <a:gd name="connsiteY1157" fmla="*/ 49529 h 2612594"/>
                            <a:gd name="connsiteX1158" fmla="*/ 968945 w 2647519"/>
                            <a:gd name="connsiteY1158" fmla="*/ 47439 h 2612594"/>
                            <a:gd name="connsiteX1159" fmla="*/ 995527 w 2647519"/>
                            <a:gd name="connsiteY1159" fmla="*/ 38099 h 2612594"/>
                            <a:gd name="connsiteX1160" fmla="*/ 1013863 w 2647519"/>
                            <a:gd name="connsiteY1160" fmla="*/ 34408 h 2612594"/>
                            <a:gd name="connsiteX1161" fmla="*/ 1023424 w 2647519"/>
                            <a:gd name="connsiteY1161" fmla="*/ 34327 h 2612594"/>
                            <a:gd name="connsiteX1162" fmla="*/ 1026960 w 2647519"/>
                            <a:gd name="connsiteY1162" fmla="*/ 33337 h 2612594"/>
                            <a:gd name="connsiteX1163" fmla="*/ 1244130 w 2647519"/>
                            <a:gd name="connsiteY1163" fmla="*/ 4762 h 2612594"/>
                            <a:gd name="connsiteX1164" fmla="*/ 1305804 w 2647519"/>
                            <a:gd name="connsiteY1164" fmla="*/ 4524 h 2612594"/>
                            <a:gd name="connsiteX1165" fmla="*/ 1371765 w 2647519"/>
                            <a:gd name="connsiteY1165" fmla="*/ 5714 h 2612594"/>
                            <a:gd name="connsiteX1166" fmla="*/ 1372993 w 2647519"/>
                            <a:gd name="connsiteY1166" fmla="*/ 6635 h 2612594"/>
                            <a:gd name="connsiteX1167" fmla="*/ 1405103 w 2647519"/>
                            <a:gd name="connsiteY1167" fmla="*/ 2857 h 2612594"/>
                            <a:gd name="connsiteX1168" fmla="*/ 1434630 w 2647519"/>
                            <a:gd name="connsiteY1168" fmla="*/ 7619 h 2612594"/>
                            <a:gd name="connsiteX1169" fmla="*/ 1464158 w 2647519"/>
                            <a:gd name="connsiteY1169" fmla="*/ 13334 h 2612594"/>
                            <a:gd name="connsiteX1170" fmla="*/ 1479392 w 2647519"/>
                            <a:gd name="connsiteY1170" fmla="*/ 16797 h 2612594"/>
                            <a:gd name="connsiteX1171" fmla="*/ 1463205 w 2647519"/>
                            <a:gd name="connsiteY1171" fmla="*/ 12382 h 2612594"/>
                            <a:gd name="connsiteX1172" fmla="*/ 1433677 w 2647519"/>
                            <a:gd name="connsiteY1172" fmla="*/ 6667 h 2612594"/>
                            <a:gd name="connsiteX1173" fmla="*/ 1404150 w 2647519"/>
                            <a:gd name="connsiteY1173" fmla="*/ 1905 h 2612594"/>
                            <a:gd name="connsiteX1174" fmla="*/ 1404150 w 2647519"/>
                            <a:gd name="connsiteY1174" fmla="*/ 0 h 26125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 ang="0">
                              <a:pos x="connsiteX738" y="connsiteY738"/>
                            </a:cxn>
                            <a:cxn ang="0">
                              <a:pos x="connsiteX739" y="connsiteY739"/>
                            </a:cxn>
                            <a:cxn ang="0">
                              <a:pos x="connsiteX740" y="connsiteY740"/>
                            </a:cxn>
                            <a:cxn ang="0">
                              <a:pos x="connsiteX741" y="connsiteY741"/>
                            </a:cxn>
                            <a:cxn ang="0">
                              <a:pos x="connsiteX742" y="connsiteY742"/>
                            </a:cxn>
                            <a:cxn ang="0">
                              <a:pos x="connsiteX743" y="connsiteY743"/>
                            </a:cxn>
                            <a:cxn ang="0">
                              <a:pos x="connsiteX744" y="connsiteY744"/>
                            </a:cxn>
                            <a:cxn ang="0">
                              <a:pos x="connsiteX745" y="connsiteY745"/>
                            </a:cxn>
                            <a:cxn ang="0">
                              <a:pos x="connsiteX746" y="connsiteY746"/>
                            </a:cxn>
                            <a:cxn ang="0">
                              <a:pos x="connsiteX747" y="connsiteY747"/>
                            </a:cxn>
                            <a:cxn ang="0">
                              <a:pos x="connsiteX748" y="connsiteY748"/>
                            </a:cxn>
                            <a:cxn ang="0">
                              <a:pos x="connsiteX749" y="connsiteY749"/>
                            </a:cxn>
                            <a:cxn ang="0">
                              <a:pos x="connsiteX750" y="connsiteY750"/>
                            </a:cxn>
                            <a:cxn ang="0">
                              <a:pos x="connsiteX751" y="connsiteY751"/>
                            </a:cxn>
                            <a:cxn ang="0">
                              <a:pos x="connsiteX752" y="connsiteY752"/>
                            </a:cxn>
                            <a:cxn ang="0">
                              <a:pos x="connsiteX753" y="connsiteY753"/>
                            </a:cxn>
                            <a:cxn ang="0">
                              <a:pos x="connsiteX754" y="connsiteY754"/>
                            </a:cxn>
                            <a:cxn ang="0">
                              <a:pos x="connsiteX755" y="connsiteY755"/>
                            </a:cxn>
                            <a:cxn ang="0">
                              <a:pos x="connsiteX756" y="connsiteY756"/>
                            </a:cxn>
                            <a:cxn ang="0">
                              <a:pos x="connsiteX757" y="connsiteY757"/>
                            </a:cxn>
                            <a:cxn ang="0">
                              <a:pos x="connsiteX758" y="connsiteY758"/>
                            </a:cxn>
                            <a:cxn ang="0">
                              <a:pos x="connsiteX759" y="connsiteY759"/>
                            </a:cxn>
                            <a:cxn ang="0">
                              <a:pos x="connsiteX760" y="connsiteY760"/>
                            </a:cxn>
                            <a:cxn ang="0">
                              <a:pos x="connsiteX761" y="connsiteY761"/>
                            </a:cxn>
                            <a:cxn ang="0">
                              <a:pos x="connsiteX762" y="connsiteY762"/>
                            </a:cxn>
                            <a:cxn ang="0">
                              <a:pos x="connsiteX763" y="connsiteY763"/>
                            </a:cxn>
                            <a:cxn ang="0">
                              <a:pos x="connsiteX764" y="connsiteY764"/>
                            </a:cxn>
                            <a:cxn ang="0">
                              <a:pos x="connsiteX765" y="connsiteY765"/>
                            </a:cxn>
                            <a:cxn ang="0">
                              <a:pos x="connsiteX766" y="connsiteY766"/>
                            </a:cxn>
                            <a:cxn ang="0">
                              <a:pos x="connsiteX767" y="connsiteY767"/>
                            </a:cxn>
                            <a:cxn ang="0">
                              <a:pos x="connsiteX768" y="connsiteY768"/>
                            </a:cxn>
                            <a:cxn ang="0">
                              <a:pos x="connsiteX769" y="connsiteY769"/>
                            </a:cxn>
                            <a:cxn ang="0">
                              <a:pos x="connsiteX770" y="connsiteY770"/>
                            </a:cxn>
                            <a:cxn ang="0">
                              <a:pos x="connsiteX771" y="connsiteY771"/>
                            </a:cxn>
                            <a:cxn ang="0">
                              <a:pos x="connsiteX772" y="connsiteY772"/>
                            </a:cxn>
                            <a:cxn ang="0">
                              <a:pos x="connsiteX773" y="connsiteY773"/>
                            </a:cxn>
                            <a:cxn ang="0">
                              <a:pos x="connsiteX774" y="connsiteY774"/>
                            </a:cxn>
                            <a:cxn ang="0">
                              <a:pos x="connsiteX775" y="connsiteY775"/>
                            </a:cxn>
                            <a:cxn ang="0">
                              <a:pos x="connsiteX776" y="connsiteY776"/>
                            </a:cxn>
                            <a:cxn ang="0">
                              <a:pos x="connsiteX777" y="connsiteY777"/>
                            </a:cxn>
                            <a:cxn ang="0">
                              <a:pos x="connsiteX778" y="connsiteY778"/>
                            </a:cxn>
                            <a:cxn ang="0">
                              <a:pos x="connsiteX779" y="connsiteY779"/>
                            </a:cxn>
                            <a:cxn ang="0">
                              <a:pos x="connsiteX780" y="connsiteY780"/>
                            </a:cxn>
                            <a:cxn ang="0">
                              <a:pos x="connsiteX781" y="connsiteY781"/>
                            </a:cxn>
                            <a:cxn ang="0">
                              <a:pos x="connsiteX782" y="connsiteY782"/>
                            </a:cxn>
                            <a:cxn ang="0">
                              <a:pos x="connsiteX783" y="connsiteY783"/>
                            </a:cxn>
                            <a:cxn ang="0">
                              <a:pos x="connsiteX784" y="connsiteY784"/>
                            </a:cxn>
                            <a:cxn ang="0">
                              <a:pos x="connsiteX785" y="connsiteY785"/>
                            </a:cxn>
                            <a:cxn ang="0">
                              <a:pos x="connsiteX786" y="connsiteY786"/>
                            </a:cxn>
                            <a:cxn ang="0">
                              <a:pos x="connsiteX787" y="connsiteY787"/>
                            </a:cxn>
                            <a:cxn ang="0">
                              <a:pos x="connsiteX788" y="connsiteY788"/>
                            </a:cxn>
                            <a:cxn ang="0">
                              <a:pos x="connsiteX789" y="connsiteY789"/>
                            </a:cxn>
                            <a:cxn ang="0">
                              <a:pos x="connsiteX790" y="connsiteY790"/>
                            </a:cxn>
                            <a:cxn ang="0">
                              <a:pos x="connsiteX791" y="connsiteY791"/>
                            </a:cxn>
                            <a:cxn ang="0">
                              <a:pos x="connsiteX792" y="connsiteY792"/>
                            </a:cxn>
                            <a:cxn ang="0">
                              <a:pos x="connsiteX793" y="connsiteY793"/>
                            </a:cxn>
                            <a:cxn ang="0">
                              <a:pos x="connsiteX794" y="connsiteY794"/>
                            </a:cxn>
                            <a:cxn ang="0">
                              <a:pos x="connsiteX795" y="connsiteY795"/>
                            </a:cxn>
                            <a:cxn ang="0">
                              <a:pos x="connsiteX796" y="connsiteY796"/>
                            </a:cxn>
                            <a:cxn ang="0">
                              <a:pos x="connsiteX797" y="connsiteY797"/>
                            </a:cxn>
                            <a:cxn ang="0">
                              <a:pos x="connsiteX798" y="connsiteY798"/>
                            </a:cxn>
                            <a:cxn ang="0">
                              <a:pos x="connsiteX799" y="connsiteY799"/>
                            </a:cxn>
                            <a:cxn ang="0">
                              <a:pos x="connsiteX800" y="connsiteY800"/>
                            </a:cxn>
                            <a:cxn ang="0">
                              <a:pos x="connsiteX801" y="connsiteY801"/>
                            </a:cxn>
                            <a:cxn ang="0">
                              <a:pos x="connsiteX802" y="connsiteY802"/>
                            </a:cxn>
                            <a:cxn ang="0">
                              <a:pos x="connsiteX803" y="connsiteY803"/>
                            </a:cxn>
                            <a:cxn ang="0">
                              <a:pos x="connsiteX804" y="connsiteY804"/>
                            </a:cxn>
                            <a:cxn ang="0">
                              <a:pos x="connsiteX805" y="connsiteY805"/>
                            </a:cxn>
                            <a:cxn ang="0">
                              <a:pos x="connsiteX806" y="connsiteY806"/>
                            </a:cxn>
                            <a:cxn ang="0">
                              <a:pos x="connsiteX807" y="connsiteY807"/>
                            </a:cxn>
                            <a:cxn ang="0">
                              <a:pos x="connsiteX808" y="connsiteY808"/>
                            </a:cxn>
                            <a:cxn ang="0">
                              <a:pos x="connsiteX809" y="connsiteY809"/>
                            </a:cxn>
                            <a:cxn ang="0">
                              <a:pos x="connsiteX810" y="connsiteY810"/>
                            </a:cxn>
                            <a:cxn ang="0">
                              <a:pos x="connsiteX811" y="connsiteY811"/>
                            </a:cxn>
                            <a:cxn ang="0">
                              <a:pos x="connsiteX812" y="connsiteY812"/>
                            </a:cxn>
                            <a:cxn ang="0">
                              <a:pos x="connsiteX813" y="connsiteY813"/>
                            </a:cxn>
                            <a:cxn ang="0">
                              <a:pos x="connsiteX814" y="connsiteY814"/>
                            </a:cxn>
                            <a:cxn ang="0">
                              <a:pos x="connsiteX815" y="connsiteY815"/>
                            </a:cxn>
                            <a:cxn ang="0">
                              <a:pos x="connsiteX816" y="connsiteY816"/>
                            </a:cxn>
                            <a:cxn ang="0">
                              <a:pos x="connsiteX817" y="connsiteY817"/>
                            </a:cxn>
                            <a:cxn ang="0">
                              <a:pos x="connsiteX818" y="connsiteY818"/>
                            </a:cxn>
                            <a:cxn ang="0">
                              <a:pos x="connsiteX819" y="connsiteY819"/>
                            </a:cxn>
                            <a:cxn ang="0">
                              <a:pos x="connsiteX820" y="connsiteY820"/>
                            </a:cxn>
                            <a:cxn ang="0">
                              <a:pos x="connsiteX821" y="connsiteY821"/>
                            </a:cxn>
                            <a:cxn ang="0">
                              <a:pos x="connsiteX822" y="connsiteY822"/>
                            </a:cxn>
                            <a:cxn ang="0">
                              <a:pos x="connsiteX823" y="connsiteY823"/>
                            </a:cxn>
                            <a:cxn ang="0">
                              <a:pos x="connsiteX824" y="connsiteY824"/>
                            </a:cxn>
                            <a:cxn ang="0">
                              <a:pos x="connsiteX825" y="connsiteY825"/>
                            </a:cxn>
                            <a:cxn ang="0">
                              <a:pos x="connsiteX826" y="connsiteY826"/>
                            </a:cxn>
                            <a:cxn ang="0">
                              <a:pos x="connsiteX827" y="connsiteY827"/>
                            </a:cxn>
                            <a:cxn ang="0">
                              <a:pos x="connsiteX828" y="connsiteY828"/>
                            </a:cxn>
                            <a:cxn ang="0">
                              <a:pos x="connsiteX829" y="connsiteY829"/>
                            </a:cxn>
                            <a:cxn ang="0">
                              <a:pos x="connsiteX830" y="connsiteY830"/>
                            </a:cxn>
                            <a:cxn ang="0">
                              <a:pos x="connsiteX831" y="connsiteY831"/>
                            </a:cxn>
                            <a:cxn ang="0">
                              <a:pos x="connsiteX832" y="connsiteY832"/>
                            </a:cxn>
                            <a:cxn ang="0">
                              <a:pos x="connsiteX833" y="connsiteY833"/>
                            </a:cxn>
                            <a:cxn ang="0">
                              <a:pos x="connsiteX834" y="connsiteY834"/>
                            </a:cxn>
                            <a:cxn ang="0">
                              <a:pos x="connsiteX835" y="connsiteY835"/>
                            </a:cxn>
                            <a:cxn ang="0">
                              <a:pos x="connsiteX836" y="connsiteY836"/>
                            </a:cxn>
                            <a:cxn ang="0">
                              <a:pos x="connsiteX837" y="connsiteY837"/>
                            </a:cxn>
                            <a:cxn ang="0">
                              <a:pos x="connsiteX838" y="connsiteY838"/>
                            </a:cxn>
                            <a:cxn ang="0">
                              <a:pos x="connsiteX839" y="connsiteY839"/>
                            </a:cxn>
                            <a:cxn ang="0">
                              <a:pos x="connsiteX840" y="connsiteY840"/>
                            </a:cxn>
                            <a:cxn ang="0">
                              <a:pos x="connsiteX841" y="connsiteY841"/>
                            </a:cxn>
                            <a:cxn ang="0">
                              <a:pos x="connsiteX842" y="connsiteY842"/>
                            </a:cxn>
                            <a:cxn ang="0">
                              <a:pos x="connsiteX843" y="connsiteY843"/>
                            </a:cxn>
                            <a:cxn ang="0">
                              <a:pos x="connsiteX844" y="connsiteY844"/>
                            </a:cxn>
                            <a:cxn ang="0">
                              <a:pos x="connsiteX845" y="connsiteY845"/>
                            </a:cxn>
                            <a:cxn ang="0">
                              <a:pos x="connsiteX846" y="connsiteY846"/>
                            </a:cxn>
                            <a:cxn ang="0">
                              <a:pos x="connsiteX847" y="connsiteY847"/>
                            </a:cxn>
                            <a:cxn ang="0">
                              <a:pos x="connsiteX848" y="connsiteY848"/>
                            </a:cxn>
                            <a:cxn ang="0">
                              <a:pos x="connsiteX849" y="connsiteY849"/>
                            </a:cxn>
                            <a:cxn ang="0">
                              <a:pos x="connsiteX850" y="connsiteY850"/>
                            </a:cxn>
                            <a:cxn ang="0">
                              <a:pos x="connsiteX851" y="connsiteY851"/>
                            </a:cxn>
                            <a:cxn ang="0">
                              <a:pos x="connsiteX852" y="connsiteY852"/>
                            </a:cxn>
                            <a:cxn ang="0">
                              <a:pos x="connsiteX853" y="connsiteY853"/>
                            </a:cxn>
                            <a:cxn ang="0">
                              <a:pos x="connsiteX854" y="connsiteY854"/>
                            </a:cxn>
                            <a:cxn ang="0">
                              <a:pos x="connsiteX855" y="connsiteY855"/>
                            </a:cxn>
                            <a:cxn ang="0">
                              <a:pos x="connsiteX856" y="connsiteY856"/>
                            </a:cxn>
                            <a:cxn ang="0">
                              <a:pos x="connsiteX857" y="connsiteY857"/>
                            </a:cxn>
                            <a:cxn ang="0">
                              <a:pos x="connsiteX858" y="connsiteY858"/>
                            </a:cxn>
                            <a:cxn ang="0">
                              <a:pos x="connsiteX859" y="connsiteY859"/>
                            </a:cxn>
                            <a:cxn ang="0">
                              <a:pos x="connsiteX860" y="connsiteY860"/>
                            </a:cxn>
                            <a:cxn ang="0">
                              <a:pos x="connsiteX861" y="connsiteY861"/>
                            </a:cxn>
                            <a:cxn ang="0">
                              <a:pos x="connsiteX862" y="connsiteY862"/>
                            </a:cxn>
                            <a:cxn ang="0">
                              <a:pos x="connsiteX863" y="connsiteY863"/>
                            </a:cxn>
                            <a:cxn ang="0">
                              <a:pos x="connsiteX864" y="connsiteY864"/>
                            </a:cxn>
                            <a:cxn ang="0">
                              <a:pos x="connsiteX865" y="connsiteY865"/>
                            </a:cxn>
                            <a:cxn ang="0">
                              <a:pos x="connsiteX866" y="connsiteY866"/>
                            </a:cxn>
                            <a:cxn ang="0">
                              <a:pos x="connsiteX867" y="connsiteY867"/>
                            </a:cxn>
                            <a:cxn ang="0">
                              <a:pos x="connsiteX868" y="connsiteY868"/>
                            </a:cxn>
                            <a:cxn ang="0">
                              <a:pos x="connsiteX869" y="connsiteY869"/>
                            </a:cxn>
                            <a:cxn ang="0">
                              <a:pos x="connsiteX870" y="connsiteY870"/>
                            </a:cxn>
                            <a:cxn ang="0">
                              <a:pos x="connsiteX871" y="connsiteY871"/>
                            </a:cxn>
                            <a:cxn ang="0">
                              <a:pos x="connsiteX872" y="connsiteY872"/>
                            </a:cxn>
                            <a:cxn ang="0">
                              <a:pos x="connsiteX873" y="connsiteY873"/>
                            </a:cxn>
                            <a:cxn ang="0">
                              <a:pos x="connsiteX874" y="connsiteY874"/>
                            </a:cxn>
                            <a:cxn ang="0">
                              <a:pos x="connsiteX875" y="connsiteY875"/>
                            </a:cxn>
                            <a:cxn ang="0">
                              <a:pos x="connsiteX876" y="connsiteY876"/>
                            </a:cxn>
                            <a:cxn ang="0">
                              <a:pos x="connsiteX877" y="connsiteY877"/>
                            </a:cxn>
                            <a:cxn ang="0">
                              <a:pos x="connsiteX878" y="connsiteY878"/>
                            </a:cxn>
                            <a:cxn ang="0">
                              <a:pos x="connsiteX879" y="connsiteY879"/>
                            </a:cxn>
                            <a:cxn ang="0">
                              <a:pos x="connsiteX880" y="connsiteY880"/>
                            </a:cxn>
                            <a:cxn ang="0">
                              <a:pos x="connsiteX881" y="connsiteY881"/>
                            </a:cxn>
                            <a:cxn ang="0">
                              <a:pos x="connsiteX882" y="connsiteY882"/>
                            </a:cxn>
                            <a:cxn ang="0">
                              <a:pos x="connsiteX883" y="connsiteY883"/>
                            </a:cxn>
                            <a:cxn ang="0">
                              <a:pos x="connsiteX884" y="connsiteY884"/>
                            </a:cxn>
                            <a:cxn ang="0">
                              <a:pos x="connsiteX885" y="connsiteY885"/>
                            </a:cxn>
                            <a:cxn ang="0">
                              <a:pos x="connsiteX886" y="connsiteY886"/>
                            </a:cxn>
                            <a:cxn ang="0">
                              <a:pos x="connsiteX887" y="connsiteY887"/>
                            </a:cxn>
                            <a:cxn ang="0">
                              <a:pos x="connsiteX888" y="connsiteY888"/>
                            </a:cxn>
                            <a:cxn ang="0">
                              <a:pos x="connsiteX889" y="connsiteY889"/>
                            </a:cxn>
                            <a:cxn ang="0">
                              <a:pos x="connsiteX890" y="connsiteY890"/>
                            </a:cxn>
                            <a:cxn ang="0">
                              <a:pos x="connsiteX891" y="connsiteY891"/>
                            </a:cxn>
                            <a:cxn ang="0">
                              <a:pos x="connsiteX892" y="connsiteY892"/>
                            </a:cxn>
                            <a:cxn ang="0">
                              <a:pos x="connsiteX893" y="connsiteY893"/>
                            </a:cxn>
                            <a:cxn ang="0">
                              <a:pos x="connsiteX894" y="connsiteY894"/>
                            </a:cxn>
                            <a:cxn ang="0">
                              <a:pos x="connsiteX895" y="connsiteY895"/>
                            </a:cxn>
                            <a:cxn ang="0">
                              <a:pos x="connsiteX896" y="connsiteY896"/>
                            </a:cxn>
                            <a:cxn ang="0">
                              <a:pos x="connsiteX897" y="connsiteY897"/>
                            </a:cxn>
                            <a:cxn ang="0">
                              <a:pos x="connsiteX898" y="connsiteY898"/>
                            </a:cxn>
                            <a:cxn ang="0">
                              <a:pos x="connsiteX899" y="connsiteY899"/>
                            </a:cxn>
                            <a:cxn ang="0">
                              <a:pos x="connsiteX900" y="connsiteY900"/>
                            </a:cxn>
                            <a:cxn ang="0">
                              <a:pos x="connsiteX901" y="connsiteY901"/>
                            </a:cxn>
                            <a:cxn ang="0">
                              <a:pos x="connsiteX902" y="connsiteY902"/>
                            </a:cxn>
                            <a:cxn ang="0">
                              <a:pos x="connsiteX903" y="connsiteY903"/>
                            </a:cxn>
                            <a:cxn ang="0">
                              <a:pos x="connsiteX904" y="connsiteY904"/>
                            </a:cxn>
                            <a:cxn ang="0">
                              <a:pos x="connsiteX905" y="connsiteY905"/>
                            </a:cxn>
                            <a:cxn ang="0">
                              <a:pos x="connsiteX906" y="connsiteY906"/>
                            </a:cxn>
                            <a:cxn ang="0">
                              <a:pos x="connsiteX907" y="connsiteY907"/>
                            </a:cxn>
                            <a:cxn ang="0">
                              <a:pos x="connsiteX908" y="connsiteY908"/>
                            </a:cxn>
                            <a:cxn ang="0">
                              <a:pos x="connsiteX909" y="connsiteY909"/>
                            </a:cxn>
                            <a:cxn ang="0">
                              <a:pos x="connsiteX910" y="connsiteY910"/>
                            </a:cxn>
                            <a:cxn ang="0">
                              <a:pos x="connsiteX911" y="connsiteY911"/>
                            </a:cxn>
                            <a:cxn ang="0">
                              <a:pos x="connsiteX912" y="connsiteY912"/>
                            </a:cxn>
                            <a:cxn ang="0">
                              <a:pos x="connsiteX913" y="connsiteY913"/>
                            </a:cxn>
                            <a:cxn ang="0">
                              <a:pos x="connsiteX914" y="connsiteY914"/>
                            </a:cxn>
                            <a:cxn ang="0">
                              <a:pos x="connsiteX915" y="connsiteY915"/>
                            </a:cxn>
                            <a:cxn ang="0">
                              <a:pos x="connsiteX916" y="connsiteY916"/>
                            </a:cxn>
                            <a:cxn ang="0">
                              <a:pos x="connsiteX917" y="connsiteY917"/>
                            </a:cxn>
                            <a:cxn ang="0">
                              <a:pos x="connsiteX918" y="connsiteY918"/>
                            </a:cxn>
                            <a:cxn ang="0">
                              <a:pos x="connsiteX919" y="connsiteY919"/>
                            </a:cxn>
                            <a:cxn ang="0">
                              <a:pos x="connsiteX920" y="connsiteY920"/>
                            </a:cxn>
                            <a:cxn ang="0">
                              <a:pos x="connsiteX921" y="connsiteY921"/>
                            </a:cxn>
                            <a:cxn ang="0">
                              <a:pos x="connsiteX922" y="connsiteY922"/>
                            </a:cxn>
                            <a:cxn ang="0">
                              <a:pos x="connsiteX923" y="connsiteY923"/>
                            </a:cxn>
                            <a:cxn ang="0">
                              <a:pos x="connsiteX924" y="connsiteY924"/>
                            </a:cxn>
                            <a:cxn ang="0">
                              <a:pos x="connsiteX925" y="connsiteY925"/>
                            </a:cxn>
                            <a:cxn ang="0">
                              <a:pos x="connsiteX926" y="connsiteY926"/>
                            </a:cxn>
                            <a:cxn ang="0">
                              <a:pos x="connsiteX927" y="connsiteY927"/>
                            </a:cxn>
                            <a:cxn ang="0">
                              <a:pos x="connsiteX928" y="connsiteY928"/>
                            </a:cxn>
                            <a:cxn ang="0">
                              <a:pos x="connsiteX929" y="connsiteY929"/>
                            </a:cxn>
                            <a:cxn ang="0">
                              <a:pos x="connsiteX930" y="connsiteY930"/>
                            </a:cxn>
                            <a:cxn ang="0">
                              <a:pos x="connsiteX931" y="connsiteY931"/>
                            </a:cxn>
                            <a:cxn ang="0">
                              <a:pos x="connsiteX932" y="connsiteY932"/>
                            </a:cxn>
                            <a:cxn ang="0">
                              <a:pos x="connsiteX933" y="connsiteY933"/>
                            </a:cxn>
                            <a:cxn ang="0">
                              <a:pos x="connsiteX934" y="connsiteY934"/>
                            </a:cxn>
                            <a:cxn ang="0">
                              <a:pos x="connsiteX935" y="connsiteY935"/>
                            </a:cxn>
                            <a:cxn ang="0">
                              <a:pos x="connsiteX936" y="connsiteY936"/>
                            </a:cxn>
                            <a:cxn ang="0">
                              <a:pos x="connsiteX937" y="connsiteY937"/>
                            </a:cxn>
                            <a:cxn ang="0">
                              <a:pos x="connsiteX938" y="connsiteY938"/>
                            </a:cxn>
                            <a:cxn ang="0">
                              <a:pos x="connsiteX939" y="connsiteY939"/>
                            </a:cxn>
                            <a:cxn ang="0">
                              <a:pos x="connsiteX940" y="connsiteY940"/>
                            </a:cxn>
                            <a:cxn ang="0">
                              <a:pos x="connsiteX941" y="connsiteY941"/>
                            </a:cxn>
                            <a:cxn ang="0">
                              <a:pos x="connsiteX942" y="connsiteY942"/>
                            </a:cxn>
                            <a:cxn ang="0">
                              <a:pos x="connsiteX943" y="connsiteY943"/>
                            </a:cxn>
                            <a:cxn ang="0">
                              <a:pos x="connsiteX944" y="connsiteY944"/>
                            </a:cxn>
                            <a:cxn ang="0">
                              <a:pos x="connsiteX945" y="connsiteY945"/>
                            </a:cxn>
                            <a:cxn ang="0">
                              <a:pos x="connsiteX946" y="connsiteY946"/>
                            </a:cxn>
                            <a:cxn ang="0">
                              <a:pos x="connsiteX947" y="connsiteY947"/>
                            </a:cxn>
                            <a:cxn ang="0">
                              <a:pos x="connsiteX948" y="connsiteY948"/>
                            </a:cxn>
                            <a:cxn ang="0">
                              <a:pos x="connsiteX949" y="connsiteY949"/>
                            </a:cxn>
                            <a:cxn ang="0">
                              <a:pos x="connsiteX950" y="connsiteY950"/>
                            </a:cxn>
                            <a:cxn ang="0">
                              <a:pos x="connsiteX951" y="connsiteY951"/>
                            </a:cxn>
                            <a:cxn ang="0">
                              <a:pos x="connsiteX952" y="connsiteY952"/>
                            </a:cxn>
                            <a:cxn ang="0">
                              <a:pos x="connsiteX953" y="connsiteY953"/>
                            </a:cxn>
                            <a:cxn ang="0">
                              <a:pos x="connsiteX954" y="connsiteY954"/>
                            </a:cxn>
                            <a:cxn ang="0">
                              <a:pos x="connsiteX955" y="connsiteY955"/>
                            </a:cxn>
                            <a:cxn ang="0">
                              <a:pos x="connsiteX956" y="connsiteY956"/>
                            </a:cxn>
                            <a:cxn ang="0">
                              <a:pos x="connsiteX957" y="connsiteY957"/>
                            </a:cxn>
                            <a:cxn ang="0">
                              <a:pos x="connsiteX958" y="connsiteY958"/>
                            </a:cxn>
                            <a:cxn ang="0">
                              <a:pos x="connsiteX959" y="connsiteY959"/>
                            </a:cxn>
                            <a:cxn ang="0">
                              <a:pos x="connsiteX960" y="connsiteY960"/>
                            </a:cxn>
                            <a:cxn ang="0">
                              <a:pos x="connsiteX961" y="connsiteY961"/>
                            </a:cxn>
                            <a:cxn ang="0">
                              <a:pos x="connsiteX962" y="connsiteY962"/>
                            </a:cxn>
                            <a:cxn ang="0">
                              <a:pos x="connsiteX963" y="connsiteY963"/>
                            </a:cxn>
                            <a:cxn ang="0">
                              <a:pos x="connsiteX964" y="connsiteY964"/>
                            </a:cxn>
                            <a:cxn ang="0">
                              <a:pos x="connsiteX965" y="connsiteY965"/>
                            </a:cxn>
                            <a:cxn ang="0">
                              <a:pos x="connsiteX966" y="connsiteY966"/>
                            </a:cxn>
                            <a:cxn ang="0">
                              <a:pos x="connsiteX967" y="connsiteY967"/>
                            </a:cxn>
                            <a:cxn ang="0">
                              <a:pos x="connsiteX968" y="connsiteY968"/>
                            </a:cxn>
                            <a:cxn ang="0">
                              <a:pos x="connsiteX969" y="connsiteY969"/>
                            </a:cxn>
                            <a:cxn ang="0">
                              <a:pos x="connsiteX970" y="connsiteY970"/>
                            </a:cxn>
                            <a:cxn ang="0">
                              <a:pos x="connsiteX971" y="connsiteY971"/>
                            </a:cxn>
                            <a:cxn ang="0">
                              <a:pos x="connsiteX972" y="connsiteY972"/>
                            </a:cxn>
                            <a:cxn ang="0">
                              <a:pos x="connsiteX973" y="connsiteY973"/>
                            </a:cxn>
                            <a:cxn ang="0">
                              <a:pos x="connsiteX974" y="connsiteY974"/>
                            </a:cxn>
                            <a:cxn ang="0">
                              <a:pos x="connsiteX975" y="connsiteY975"/>
                            </a:cxn>
                            <a:cxn ang="0">
                              <a:pos x="connsiteX976" y="connsiteY976"/>
                            </a:cxn>
                            <a:cxn ang="0">
                              <a:pos x="connsiteX977" y="connsiteY977"/>
                            </a:cxn>
                            <a:cxn ang="0">
                              <a:pos x="connsiteX978" y="connsiteY978"/>
                            </a:cxn>
                            <a:cxn ang="0">
                              <a:pos x="connsiteX979" y="connsiteY979"/>
                            </a:cxn>
                            <a:cxn ang="0">
                              <a:pos x="connsiteX980" y="connsiteY980"/>
                            </a:cxn>
                            <a:cxn ang="0">
                              <a:pos x="connsiteX981" y="connsiteY981"/>
                            </a:cxn>
                            <a:cxn ang="0">
                              <a:pos x="connsiteX982" y="connsiteY982"/>
                            </a:cxn>
                            <a:cxn ang="0">
                              <a:pos x="connsiteX983" y="connsiteY983"/>
                            </a:cxn>
                            <a:cxn ang="0">
                              <a:pos x="connsiteX984" y="connsiteY984"/>
                            </a:cxn>
                            <a:cxn ang="0">
                              <a:pos x="connsiteX985" y="connsiteY985"/>
                            </a:cxn>
                            <a:cxn ang="0">
                              <a:pos x="connsiteX986" y="connsiteY986"/>
                            </a:cxn>
                            <a:cxn ang="0">
                              <a:pos x="connsiteX987" y="connsiteY987"/>
                            </a:cxn>
                            <a:cxn ang="0">
                              <a:pos x="connsiteX988" y="connsiteY988"/>
                            </a:cxn>
                            <a:cxn ang="0">
                              <a:pos x="connsiteX989" y="connsiteY989"/>
                            </a:cxn>
                            <a:cxn ang="0">
                              <a:pos x="connsiteX990" y="connsiteY990"/>
                            </a:cxn>
                            <a:cxn ang="0">
                              <a:pos x="connsiteX991" y="connsiteY991"/>
                            </a:cxn>
                            <a:cxn ang="0">
                              <a:pos x="connsiteX992" y="connsiteY992"/>
                            </a:cxn>
                            <a:cxn ang="0">
                              <a:pos x="connsiteX993" y="connsiteY993"/>
                            </a:cxn>
                            <a:cxn ang="0">
                              <a:pos x="connsiteX994" y="connsiteY994"/>
                            </a:cxn>
                            <a:cxn ang="0">
                              <a:pos x="connsiteX995" y="connsiteY995"/>
                            </a:cxn>
                            <a:cxn ang="0">
                              <a:pos x="connsiteX996" y="connsiteY996"/>
                            </a:cxn>
                            <a:cxn ang="0">
                              <a:pos x="connsiteX997" y="connsiteY997"/>
                            </a:cxn>
                            <a:cxn ang="0">
                              <a:pos x="connsiteX998" y="connsiteY998"/>
                            </a:cxn>
                            <a:cxn ang="0">
                              <a:pos x="connsiteX999" y="connsiteY999"/>
                            </a:cxn>
                            <a:cxn ang="0">
                              <a:pos x="connsiteX1000" y="connsiteY1000"/>
                            </a:cxn>
                            <a:cxn ang="0">
                              <a:pos x="connsiteX1001" y="connsiteY1001"/>
                            </a:cxn>
                            <a:cxn ang="0">
                              <a:pos x="connsiteX1002" y="connsiteY1002"/>
                            </a:cxn>
                            <a:cxn ang="0">
                              <a:pos x="connsiteX1003" y="connsiteY1003"/>
                            </a:cxn>
                            <a:cxn ang="0">
                              <a:pos x="connsiteX1004" y="connsiteY1004"/>
                            </a:cxn>
                            <a:cxn ang="0">
                              <a:pos x="connsiteX1005" y="connsiteY1005"/>
                            </a:cxn>
                            <a:cxn ang="0">
                              <a:pos x="connsiteX1006" y="connsiteY1006"/>
                            </a:cxn>
                            <a:cxn ang="0">
                              <a:pos x="connsiteX1007" y="connsiteY1007"/>
                            </a:cxn>
                            <a:cxn ang="0">
                              <a:pos x="connsiteX1008" y="connsiteY1008"/>
                            </a:cxn>
                            <a:cxn ang="0">
                              <a:pos x="connsiteX1009" y="connsiteY1009"/>
                            </a:cxn>
                            <a:cxn ang="0">
                              <a:pos x="connsiteX1010" y="connsiteY1010"/>
                            </a:cxn>
                            <a:cxn ang="0">
                              <a:pos x="connsiteX1011" y="connsiteY1011"/>
                            </a:cxn>
                            <a:cxn ang="0">
                              <a:pos x="connsiteX1012" y="connsiteY1012"/>
                            </a:cxn>
                            <a:cxn ang="0">
                              <a:pos x="connsiteX1013" y="connsiteY1013"/>
                            </a:cxn>
                            <a:cxn ang="0">
                              <a:pos x="connsiteX1014" y="connsiteY1014"/>
                            </a:cxn>
                            <a:cxn ang="0">
                              <a:pos x="connsiteX1015" y="connsiteY1015"/>
                            </a:cxn>
                            <a:cxn ang="0">
                              <a:pos x="connsiteX1016" y="connsiteY1016"/>
                            </a:cxn>
                            <a:cxn ang="0">
                              <a:pos x="connsiteX1017" y="connsiteY1017"/>
                            </a:cxn>
                            <a:cxn ang="0">
                              <a:pos x="connsiteX1018" y="connsiteY1018"/>
                            </a:cxn>
                            <a:cxn ang="0">
                              <a:pos x="connsiteX1019" y="connsiteY1019"/>
                            </a:cxn>
                            <a:cxn ang="0">
                              <a:pos x="connsiteX1020" y="connsiteY1020"/>
                            </a:cxn>
                            <a:cxn ang="0">
                              <a:pos x="connsiteX1021" y="connsiteY1021"/>
                            </a:cxn>
                            <a:cxn ang="0">
                              <a:pos x="connsiteX1022" y="connsiteY1022"/>
                            </a:cxn>
                            <a:cxn ang="0">
                              <a:pos x="connsiteX1023" y="connsiteY1023"/>
                            </a:cxn>
                            <a:cxn ang="0">
                              <a:pos x="connsiteX1024" y="connsiteY1024"/>
                            </a:cxn>
                            <a:cxn ang="0">
                              <a:pos x="connsiteX1025" y="connsiteY1025"/>
                            </a:cxn>
                            <a:cxn ang="0">
                              <a:pos x="connsiteX1026" y="connsiteY1026"/>
                            </a:cxn>
                            <a:cxn ang="0">
                              <a:pos x="connsiteX1027" y="connsiteY1027"/>
                            </a:cxn>
                            <a:cxn ang="0">
                              <a:pos x="connsiteX1028" y="connsiteY1028"/>
                            </a:cxn>
                            <a:cxn ang="0">
                              <a:pos x="connsiteX1029" y="connsiteY1029"/>
                            </a:cxn>
                            <a:cxn ang="0">
                              <a:pos x="connsiteX1030" y="connsiteY1030"/>
                            </a:cxn>
                            <a:cxn ang="0">
                              <a:pos x="connsiteX1031" y="connsiteY1031"/>
                            </a:cxn>
                            <a:cxn ang="0">
                              <a:pos x="connsiteX1032" y="connsiteY1032"/>
                            </a:cxn>
                            <a:cxn ang="0">
                              <a:pos x="connsiteX1033" y="connsiteY1033"/>
                            </a:cxn>
                            <a:cxn ang="0">
                              <a:pos x="connsiteX1034" y="connsiteY1034"/>
                            </a:cxn>
                            <a:cxn ang="0">
                              <a:pos x="connsiteX1035" y="connsiteY1035"/>
                            </a:cxn>
                            <a:cxn ang="0">
                              <a:pos x="connsiteX1036" y="connsiteY1036"/>
                            </a:cxn>
                            <a:cxn ang="0">
                              <a:pos x="connsiteX1037" y="connsiteY1037"/>
                            </a:cxn>
                            <a:cxn ang="0">
                              <a:pos x="connsiteX1038" y="connsiteY1038"/>
                            </a:cxn>
                            <a:cxn ang="0">
                              <a:pos x="connsiteX1039" y="connsiteY1039"/>
                            </a:cxn>
                            <a:cxn ang="0">
                              <a:pos x="connsiteX1040" y="connsiteY1040"/>
                            </a:cxn>
                            <a:cxn ang="0">
                              <a:pos x="connsiteX1041" y="connsiteY1041"/>
                            </a:cxn>
                            <a:cxn ang="0">
                              <a:pos x="connsiteX1042" y="connsiteY1042"/>
                            </a:cxn>
                            <a:cxn ang="0">
                              <a:pos x="connsiteX1043" y="connsiteY1043"/>
                            </a:cxn>
                            <a:cxn ang="0">
                              <a:pos x="connsiteX1044" y="connsiteY1044"/>
                            </a:cxn>
                            <a:cxn ang="0">
                              <a:pos x="connsiteX1045" y="connsiteY1045"/>
                            </a:cxn>
                            <a:cxn ang="0">
                              <a:pos x="connsiteX1046" y="connsiteY1046"/>
                            </a:cxn>
                            <a:cxn ang="0">
                              <a:pos x="connsiteX1047" y="connsiteY1047"/>
                            </a:cxn>
                            <a:cxn ang="0">
                              <a:pos x="connsiteX1048" y="connsiteY1048"/>
                            </a:cxn>
                            <a:cxn ang="0">
                              <a:pos x="connsiteX1049" y="connsiteY1049"/>
                            </a:cxn>
                            <a:cxn ang="0">
                              <a:pos x="connsiteX1050" y="connsiteY1050"/>
                            </a:cxn>
                            <a:cxn ang="0">
                              <a:pos x="connsiteX1051" y="connsiteY1051"/>
                            </a:cxn>
                            <a:cxn ang="0">
                              <a:pos x="connsiteX1052" y="connsiteY1052"/>
                            </a:cxn>
                            <a:cxn ang="0">
                              <a:pos x="connsiteX1053" y="connsiteY1053"/>
                            </a:cxn>
                            <a:cxn ang="0">
                              <a:pos x="connsiteX1054" y="connsiteY1054"/>
                            </a:cxn>
                            <a:cxn ang="0">
                              <a:pos x="connsiteX1055" y="connsiteY1055"/>
                            </a:cxn>
                            <a:cxn ang="0">
                              <a:pos x="connsiteX1056" y="connsiteY1056"/>
                            </a:cxn>
                            <a:cxn ang="0">
                              <a:pos x="connsiteX1057" y="connsiteY1057"/>
                            </a:cxn>
                            <a:cxn ang="0">
                              <a:pos x="connsiteX1058" y="connsiteY1058"/>
                            </a:cxn>
                            <a:cxn ang="0">
                              <a:pos x="connsiteX1059" y="connsiteY1059"/>
                            </a:cxn>
                            <a:cxn ang="0">
                              <a:pos x="connsiteX1060" y="connsiteY1060"/>
                            </a:cxn>
                            <a:cxn ang="0">
                              <a:pos x="connsiteX1061" y="connsiteY1061"/>
                            </a:cxn>
                            <a:cxn ang="0">
                              <a:pos x="connsiteX1062" y="connsiteY1062"/>
                            </a:cxn>
                            <a:cxn ang="0">
                              <a:pos x="connsiteX1063" y="connsiteY1063"/>
                            </a:cxn>
                            <a:cxn ang="0">
                              <a:pos x="connsiteX1064" y="connsiteY1064"/>
                            </a:cxn>
                            <a:cxn ang="0">
                              <a:pos x="connsiteX1065" y="connsiteY1065"/>
                            </a:cxn>
                            <a:cxn ang="0">
                              <a:pos x="connsiteX1066" y="connsiteY1066"/>
                            </a:cxn>
                            <a:cxn ang="0">
                              <a:pos x="connsiteX1067" y="connsiteY1067"/>
                            </a:cxn>
                            <a:cxn ang="0">
                              <a:pos x="connsiteX1068" y="connsiteY1068"/>
                            </a:cxn>
                            <a:cxn ang="0">
                              <a:pos x="connsiteX1069" y="connsiteY1069"/>
                            </a:cxn>
                            <a:cxn ang="0">
                              <a:pos x="connsiteX1070" y="connsiteY1070"/>
                            </a:cxn>
                            <a:cxn ang="0">
                              <a:pos x="connsiteX1071" y="connsiteY1071"/>
                            </a:cxn>
                            <a:cxn ang="0">
                              <a:pos x="connsiteX1072" y="connsiteY1072"/>
                            </a:cxn>
                            <a:cxn ang="0">
                              <a:pos x="connsiteX1073" y="connsiteY1073"/>
                            </a:cxn>
                            <a:cxn ang="0">
                              <a:pos x="connsiteX1074" y="connsiteY1074"/>
                            </a:cxn>
                            <a:cxn ang="0">
                              <a:pos x="connsiteX1075" y="connsiteY1075"/>
                            </a:cxn>
                            <a:cxn ang="0">
                              <a:pos x="connsiteX1076" y="connsiteY1076"/>
                            </a:cxn>
                            <a:cxn ang="0">
                              <a:pos x="connsiteX1077" y="connsiteY1077"/>
                            </a:cxn>
                            <a:cxn ang="0">
                              <a:pos x="connsiteX1078" y="connsiteY1078"/>
                            </a:cxn>
                            <a:cxn ang="0">
                              <a:pos x="connsiteX1079" y="connsiteY1079"/>
                            </a:cxn>
                            <a:cxn ang="0">
                              <a:pos x="connsiteX1080" y="connsiteY1080"/>
                            </a:cxn>
                            <a:cxn ang="0">
                              <a:pos x="connsiteX1081" y="connsiteY1081"/>
                            </a:cxn>
                            <a:cxn ang="0">
                              <a:pos x="connsiteX1082" y="connsiteY1082"/>
                            </a:cxn>
                            <a:cxn ang="0">
                              <a:pos x="connsiteX1083" y="connsiteY1083"/>
                            </a:cxn>
                            <a:cxn ang="0">
                              <a:pos x="connsiteX1084" y="connsiteY1084"/>
                            </a:cxn>
                            <a:cxn ang="0">
                              <a:pos x="connsiteX1085" y="connsiteY1085"/>
                            </a:cxn>
                            <a:cxn ang="0">
                              <a:pos x="connsiteX1086" y="connsiteY1086"/>
                            </a:cxn>
                            <a:cxn ang="0">
                              <a:pos x="connsiteX1087" y="connsiteY1087"/>
                            </a:cxn>
                            <a:cxn ang="0">
                              <a:pos x="connsiteX1088" y="connsiteY1088"/>
                            </a:cxn>
                            <a:cxn ang="0">
                              <a:pos x="connsiteX1089" y="connsiteY1089"/>
                            </a:cxn>
                            <a:cxn ang="0">
                              <a:pos x="connsiteX1090" y="connsiteY1090"/>
                            </a:cxn>
                            <a:cxn ang="0">
                              <a:pos x="connsiteX1091" y="connsiteY1091"/>
                            </a:cxn>
                            <a:cxn ang="0">
                              <a:pos x="connsiteX1092" y="connsiteY1092"/>
                            </a:cxn>
                            <a:cxn ang="0">
                              <a:pos x="connsiteX1093" y="connsiteY1093"/>
                            </a:cxn>
                            <a:cxn ang="0">
                              <a:pos x="connsiteX1094" y="connsiteY1094"/>
                            </a:cxn>
                            <a:cxn ang="0">
                              <a:pos x="connsiteX1095" y="connsiteY1095"/>
                            </a:cxn>
                            <a:cxn ang="0">
                              <a:pos x="connsiteX1096" y="connsiteY1096"/>
                            </a:cxn>
                            <a:cxn ang="0">
                              <a:pos x="connsiteX1097" y="connsiteY1097"/>
                            </a:cxn>
                            <a:cxn ang="0">
                              <a:pos x="connsiteX1098" y="connsiteY1098"/>
                            </a:cxn>
                            <a:cxn ang="0">
                              <a:pos x="connsiteX1099" y="connsiteY1099"/>
                            </a:cxn>
                            <a:cxn ang="0">
                              <a:pos x="connsiteX1100" y="connsiteY1100"/>
                            </a:cxn>
                            <a:cxn ang="0">
                              <a:pos x="connsiteX1101" y="connsiteY1101"/>
                            </a:cxn>
                            <a:cxn ang="0">
                              <a:pos x="connsiteX1102" y="connsiteY1102"/>
                            </a:cxn>
                            <a:cxn ang="0">
                              <a:pos x="connsiteX1103" y="connsiteY1103"/>
                            </a:cxn>
                            <a:cxn ang="0">
                              <a:pos x="connsiteX1104" y="connsiteY1104"/>
                            </a:cxn>
                            <a:cxn ang="0">
                              <a:pos x="connsiteX1105" y="connsiteY1105"/>
                            </a:cxn>
                            <a:cxn ang="0">
                              <a:pos x="connsiteX1106" y="connsiteY1106"/>
                            </a:cxn>
                            <a:cxn ang="0">
                              <a:pos x="connsiteX1107" y="connsiteY1107"/>
                            </a:cxn>
                            <a:cxn ang="0">
                              <a:pos x="connsiteX1108" y="connsiteY1108"/>
                            </a:cxn>
                            <a:cxn ang="0">
                              <a:pos x="connsiteX1109" y="connsiteY1109"/>
                            </a:cxn>
                            <a:cxn ang="0">
                              <a:pos x="connsiteX1110" y="connsiteY1110"/>
                            </a:cxn>
                            <a:cxn ang="0">
                              <a:pos x="connsiteX1111" y="connsiteY1111"/>
                            </a:cxn>
                            <a:cxn ang="0">
                              <a:pos x="connsiteX1112" y="connsiteY1112"/>
                            </a:cxn>
                            <a:cxn ang="0">
                              <a:pos x="connsiteX1113" y="connsiteY1113"/>
                            </a:cxn>
                            <a:cxn ang="0">
                              <a:pos x="connsiteX1114" y="connsiteY1114"/>
                            </a:cxn>
                            <a:cxn ang="0">
                              <a:pos x="connsiteX1115" y="connsiteY1115"/>
                            </a:cxn>
                            <a:cxn ang="0">
                              <a:pos x="connsiteX1116" y="connsiteY1116"/>
                            </a:cxn>
                            <a:cxn ang="0">
                              <a:pos x="connsiteX1117" y="connsiteY1117"/>
                            </a:cxn>
                            <a:cxn ang="0">
                              <a:pos x="connsiteX1118" y="connsiteY1118"/>
                            </a:cxn>
                            <a:cxn ang="0">
                              <a:pos x="connsiteX1119" y="connsiteY1119"/>
                            </a:cxn>
                            <a:cxn ang="0">
                              <a:pos x="connsiteX1120" y="connsiteY1120"/>
                            </a:cxn>
                            <a:cxn ang="0">
                              <a:pos x="connsiteX1121" y="connsiteY1121"/>
                            </a:cxn>
                            <a:cxn ang="0">
                              <a:pos x="connsiteX1122" y="connsiteY1122"/>
                            </a:cxn>
                            <a:cxn ang="0">
                              <a:pos x="connsiteX1123" y="connsiteY1123"/>
                            </a:cxn>
                            <a:cxn ang="0">
                              <a:pos x="connsiteX1124" y="connsiteY1124"/>
                            </a:cxn>
                            <a:cxn ang="0">
                              <a:pos x="connsiteX1125" y="connsiteY1125"/>
                            </a:cxn>
                            <a:cxn ang="0">
                              <a:pos x="connsiteX1126" y="connsiteY1126"/>
                            </a:cxn>
                            <a:cxn ang="0">
                              <a:pos x="connsiteX1127" y="connsiteY1127"/>
                            </a:cxn>
                            <a:cxn ang="0">
                              <a:pos x="connsiteX1128" y="connsiteY1128"/>
                            </a:cxn>
                            <a:cxn ang="0">
                              <a:pos x="connsiteX1129" y="connsiteY1129"/>
                            </a:cxn>
                            <a:cxn ang="0">
                              <a:pos x="connsiteX1130" y="connsiteY1130"/>
                            </a:cxn>
                            <a:cxn ang="0">
                              <a:pos x="connsiteX1131" y="connsiteY1131"/>
                            </a:cxn>
                            <a:cxn ang="0">
                              <a:pos x="connsiteX1132" y="connsiteY1132"/>
                            </a:cxn>
                            <a:cxn ang="0">
                              <a:pos x="connsiteX1133" y="connsiteY1133"/>
                            </a:cxn>
                            <a:cxn ang="0">
                              <a:pos x="connsiteX1134" y="connsiteY1134"/>
                            </a:cxn>
                            <a:cxn ang="0">
                              <a:pos x="connsiteX1135" y="connsiteY1135"/>
                            </a:cxn>
                            <a:cxn ang="0">
                              <a:pos x="connsiteX1136" y="connsiteY1136"/>
                            </a:cxn>
                            <a:cxn ang="0">
                              <a:pos x="connsiteX1137" y="connsiteY1137"/>
                            </a:cxn>
                            <a:cxn ang="0">
                              <a:pos x="connsiteX1138" y="connsiteY1138"/>
                            </a:cxn>
                            <a:cxn ang="0">
                              <a:pos x="connsiteX1139" y="connsiteY1139"/>
                            </a:cxn>
                            <a:cxn ang="0">
                              <a:pos x="connsiteX1140" y="connsiteY1140"/>
                            </a:cxn>
                            <a:cxn ang="0">
                              <a:pos x="connsiteX1141" y="connsiteY1141"/>
                            </a:cxn>
                            <a:cxn ang="0">
                              <a:pos x="connsiteX1142" y="connsiteY1142"/>
                            </a:cxn>
                            <a:cxn ang="0">
                              <a:pos x="connsiteX1143" y="connsiteY1143"/>
                            </a:cxn>
                            <a:cxn ang="0">
                              <a:pos x="connsiteX1144" y="connsiteY1144"/>
                            </a:cxn>
                            <a:cxn ang="0">
                              <a:pos x="connsiteX1145" y="connsiteY1145"/>
                            </a:cxn>
                            <a:cxn ang="0">
                              <a:pos x="connsiteX1146" y="connsiteY1146"/>
                            </a:cxn>
                            <a:cxn ang="0">
                              <a:pos x="connsiteX1147" y="connsiteY1147"/>
                            </a:cxn>
                            <a:cxn ang="0">
                              <a:pos x="connsiteX1148" y="connsiteY1148"/>
                            </a:cxn>
                            <a:cxn ang="0">
                              <a:pos x="connsiteX1149" y="connsiteY1149"/>
                            </a:cxn>
                            <a:cxn ang="0">
                              <a:pos x="connsiteX1150" y="connsiteY1150"/>
                            </a:cxn>
                            <a:cxn ang="0">
                              <a:pos x="connsiteX1151" y="connsiteY1151"/>
                            </a:cxn>
                            <a:cxn ang="0">
                              <a:pos x="connsiteX1152" y="connsiteY1152"/>
                            </a:cxn>
                            <a:cxn ang="0">
                              <a:pos x="connsiteX1153" y="connsiteY1153"/>
                            </a:cxn>
                            <a:cxn ang="0">
                              <a:pos x="connsiteX1154" y="connsiteY1154"/>
                            </a:cxn>
                            <a:cxn ang="0">
                              <a:pos x="connsiteX1155" y="connsiteY1155"/>
                            </a:cxn>
                            <a:cxn ang="0">
                              <a:pos x="connsiteX1156" y="connsiteY1156"/>
                            </a:cxn>
                            <a:cxn ang="0">
                              <a:pos x="connsiteX1157" y="connsiteY1157"/>
                            </a:cxn>
                            <a:cxn ang="0">
                              <a:pos x="connsiteX1158" y="connsiteY1158"/>
                            </a:cxn>
                            <a:cxn ang="0">
                              <a:pos x="connsiteX1159" y="connsiteY1159"/>
                            </a:cxn>
                            <a:cxn ang="0">
                              <a:pos x="connsiteX1160" y="connsiteY1160"/>
                            </a:cxn>
                            <a:cxn ang="0">
                              <a:pos x="connsiteX1161" y="connsiteY1161"/>
                            </a:cxn>
                            <a:cxn ang="0">
                              <a:pos x="connsiteX1162" y="connsiteY1162"/>
                            </a:cxn>
                            <a:cxn ang="0">
                              <a:pos x="connsiteX1163" y="connsiteY1163"/>
                            </a:cxn>
                            <a:cxn ang="0">
                              <a:pos x="connsiteX1164" y="connsiteY1164"/>
                            </a:cxn>
                            <a:cxn ang="0">
                              <a:pos x="connsiteX1165" y="connsiteY1165"/>
                            </a:cxn>
                            <a:cxn ang="0">
                              <a:pos x="connsiteX1166" y="connsiteY1166"/>
                            </a:cxn>
                            <a:cxn ang="0">
                              <a:pos x="connsiteX1167" y="connsiteY1167"/>
                            </a:cxn>
                            <a:cxn ang="0">
                              <a:pos x="connsiteX1168" y="connsiteY1168"/>
                            </a:cxn>
                            <a:cxn ang="0">
                              <a:pos x="connsiteX1169" y="connsiteY1169"/>
                            </a:cxn>
                            <a:cxn ang="0">
                              <a:pos x="connsiteX1170" y="connsiteY1170"/>
                            </a:cxn>
                            <a:cxn ang="0">
                              <a:pos x="connsiteX1171" y="connsiteY1171"/>
                            </a:cxn>
                            <a:cxn ang="0">
                              <a:pos x="connsiteX1172" y="connsiteY1172"/>
                            </a:cxn>
                            <a:cxn ang="0">
                              <a:pos x="connsiteX1173" y="connsiteY1173"/>
                            </a:cxn>
                            <a:cxn ang="0">
                              <a:pos x="connsiteX1174" y="connsiteY1174"/>
                            </a:cxn>
                          </a:cxnLst>
                          <a:rect l="l" t="t" r="r" b="b"/>
                          <a:pathLst>
                            <a:path w="2647519" h="2612594">
                              <a:moveTo>
                                <a:pt x="1439383" y="2598425"/>
                              </a:moveTo>
                              <a:lnTo>
                                <a:pt x="1427010" y="2605087"/>
                              </a:lnTo>
                              <a:lnTo>
                                <a:pt x="1427751" y="2605405"/>
                              </a:lnTo>
                              <a:close/>
                              <a:moveTo>
                                <a:pt x="1542263" y="2530792"/>
                              </a:moveTo>
                              <a:cubicBezTo>
                                <a:pt x="1527023" y="2534602"/>
                                <a:pt x="1516545" y="2538412"/>
                                <a:pt x="1502258" y="2540317"/>
                              </a:cubicBezTo>
                              <a:cubicBezTo>
                                <a:pt x="1487970" y="2542222"/>
                                <a:pt x="1470825" y="2545079"/>
                                <a:pt x="1442250" y="2547937"/>
                              </a:cubicBezTo>
                              <a:cubicBezTo>
                                <a:pt x="1442250" y="2545079"/>
                                <a:pt x="1440345" y="2543174"/>
                                <a:pt x="1439393" y="2540317"/>
                              </a:cubicBezTo>
                              <a:cubicBezTo>
                                <a:pt x="1452728" y="2540317"/>
                                <a:pt x="1465110" y="2538412"/>
                                <a:pt x="1481303" y="2536507"/>
                              </a:cubicBezTo>
                              <a:cubicBezTo>
                                <a:pt x="1496543" y="2534602"/>
                                <a:pt x="1515593" y="2533649"/>
                                <a:pt x="1542263" y="2530792"/>
                              </a:cubicBezTo>
                              <a:close/>
                              <a:moveTo>
                                <a:pt x="1646324" y="2520821"/>
                              </a:moveTo>
                              <a:lnTo>
                                <a:pt x="1643880" y="2521511"/>
                              </a:lnTo>
                              <a:lnTo>
                                <a:pt x="1645133" y="2521267"/>
                              </a:lnTo>
                              <a:close/>
                              <a:moveTo>
                                <a:pt x="899801" y="2506503"/>
                              </a:moveTo>
                              <a:cubicBezTo>
                                <a:pt x="908612" y="2507932"/>
                                <a:pt x="922185" y="2511742"/>
                                <a:pt x="942187" y="2517457"/>
                              </a:cubicBezTo>
                              <a:cubicBezTo>
                                <a:pt x="947902" y="2518409"/>
                                <a:pt x="954570" y="2518409"/>
                                <a:pt x="960285" y="2518409"/>
                              </a:cubicBezTo>
                              <a:cubicBezTo>
                                <a:pt x="977430" y="2526982"/>
                                <a:pt x="993622" y="2535555"/>
                                <a:pt x="1010767" y="2543175"/>
                              </a:cubicBezTo>
                              <a:cubicBezTo>
                                <a:pt x="1017435" y="2544127"/>
                                <a:pt x="1026007" y="2546032"/>
                                <a:pt x="1033627" y="2547937"/>
                              </a:cubicBezTo>
                              <a:lnTo>
                                <a:pt x="1035057" y="2548414"/>
                              </a:lnTo>
                              <a:lnTo>
                                <a:pt x="1040295" y="2543175"/>
                              </a:lnTo>
                              <a:cubicBezTo>
                                <a:pt x="1046962" y="2545080"/>
                                <a:pt x="1053630" y="2546985"/>
                                <a:pt x="1060297" y="2548890"/>
                              </a:cubicBezTo>
                              <a:cubicBezTo>
                                <a:pt x="1066965" y="2550795"/>
                                <a:pt x="1073632" y="2551747"/>
                                <a:pt x="1080300" y="2553652"/>
                              </a:cubicBezTo>
                              <a:lnTo>
                                <a:pt x="1119713" y="2562818"/>
                              </a:lnTo>
                              <a:lnTo>
                                <a:pt x="1120305" y="2562225"/>
                              </a:lnTo>
                              <a:cubicBezTo>
                                <a:pt x="1134592" y="2564130"/>
                                <a:pt x="1150785" y="2566987"/>
                                <a:pt x="1166025" y="2569845"/>
                              </a:cubicBezTo>
                              <a:cubicBezTo>
                                <a:pt x="1172692" y="2570797"/>
                                <a:pt x="1180312" y="2571750"/>
                                <a:pt x="1187932" y="2573655"/>
                              </a:cubicBezTo>
                              <a:cubicBezTo>
                                <a:pt x="1195552" y="2574607"/>
                                <a:pt x="1203172" y="2575560"/>
                                <a:pt x="1209840" y="2575560"/>
                              </a:cubicBezTo>
                              <a:cubicBezTo>
                                <a:pt x="1223175" y="2575560"/>
                                <a:pt x="1237462" y="2576512"/>
                                <a:pt x="1254607" y="2577465"/>
                              </a:cubicBezTo>
                              <a:cubicBezTo>
                                <a:pt x="1271752" y="2577465"/>
                                <a:pt x="1291755" y="2578417"/>
                                <a:pt x="1315567" y="2576512"/>
                              </a:cubicBezTo>
                              <a:lnTo>
                                <a:pt x="1318213" y="2576512"/>
                              </a:lnTo>
                              <a:lnTo>
                                <a:pt x="1324140" y="2573178"/>
                              </a:lnTo>
                              <a:cubicBezTo>
                                <a:pt x="1328188" y="2571750"/>
                                <a:pt x="1333189" y="2570321"/>
                                <a:pt x="1337475" y="2568892"/>
                              </a:cubicBezTo>
                              <a:cubicBezTo>
                                <a:pt x="1342238" y="2568892"/>
                                <a:pt x="1347000" y="2568654"/>
                                <a:pt x="1351048" y="2568654"/>
                              </a:cubicBezTo>
                              <a:cubicBezTo>
                                <a:pt x="1355096" y="2568654"/>
                                <a:pt x="1358430" y="2568892"/>
                                <a:pt x="1360335" y="2569844"/>
                              </a:cubicBezTo>
                              <a:lnTo>
                                <a:pt x="1362835" y="2576512"/>
                              </a:lnTo>
                              <a:lnTo>
                                <a:pt x="1384147" y="2576512"/>
                              </a:lnTo>
                              <a:cubicBezTo>
                                <a:pt x="1382242" y="2579370"/>
                                <a:pt x="1379385" y="2583180"/>
                                <a:pt x="1377480" y="2586037"/>
                              </a:cubicBezTo>
                              <a:cubicBezTo>
                                <a:pt x="1376527" y="2586990"/>
                                <a:pt x="1375575" y="2587942"/>
                                <a:pt x="1373670" y="2590800"/>
                              </a:cubicBezTo>
                              <a:cubicBezTo>
                                <a:pt x="1370812" y="2592705"/>
                                <a:pt x="1366050" y="2594610"/>
                                <a:pt x="1361287" y="2596515"/>
                              </a:cubicBezTo>
                              <a:cubicBezTo>
                                <a:pt x="1352715" y="2596515"/>
                                <a:pt x="1347000" y="2596515"/>
                                <a:pt x="1338427" y="2596515"/>
                              </a:cubicBezTo>
                              <a:cubicBezTo>
                                <a:pt x="1328902" y="2595562"/>
                                <a:pt x="1318425" y="2595562"/>
                                <a:pt x="1308900" y="2594610"/>
                              </a:cubicBezTo>
                              <a:cubicBezTo>
                                <a:pt x="1286992" y="2593657"/>
                                <a:pt x="1266037" y="2593657"/>
                                <a:pt x="1245082" y="2592705"/>
                              </a:cubicBezTo>
                              <a:cubicBezTo>
                                <a:pt x="1229842" y="2591752"/>
                                <a:pt x="1213650" y="2590800"/>
                                <a:pt x="1197457" y="2588895"/>
                              </a:cubicBezTo>
                              <a:cubicBezTo>
                                <a:pt x="1184122" y="2587942"/>
                                <a:pt x="1169835" y="2585085"/>
                                <a:pt x="1155547" y="2583180"/>
                              </a:cubicBezTo>
                              <a:cubicBezTo>
                                <a:pt x="1141260" y="2581275"/>
                                <a:pt x="1127925" y="2579370"/>
                                <a:pt x="1113637" y="2576512"/>
                              </a:cubicBezTo>
                              <a:cubicBezTo>
                                <a:pt x="1092682" y="2572702"/>
                                <a:pt x="1069822" y="2570797"/>
                                <a:pt x="1049820" y="2566987"/>
                              </a:cubicBezTo>
                              <a:cubicBezTo>
                                <a:pt x="1029817" y="2562225"/>
                                <a:pt x="1011720" y="2557462"/>
                                <a:pt x="1000290" y="2550795"/>
                              </a:cubicBezTo>
                              <a:lnTo>
                                <a:pt x="1000863" y="2550379"/>
                              </a:lnTo>
                              <a:lnTo>
                                <a:pt x="971715" y="2541270"/>
                              </a:lnTo>
                              <a:cubicBezTo>
                                <a:pt x="964095" y="2537459"/>
                                <a:pt x="955522" y="2533650"/>
                                <a:pt x="945997" y="2529840"/>
                              </a:cubicBezTo>
                              <a:cubicBezTo>
                                <a:pt x="935520" y="2526982"/>
                                <a:pt x="925995" y="2524125"/>
                                <a:pt x="916470" y="2520315"/>
                              </a:cubicBezTo>
                              <a:cubicBezTo>
                                <a:pt x="905992" y="2516505"/>
                                <a:pt x="896467" y="2513647"/>
                                <a:pt x="885990" y="2509837"/>
                              </a:cubicBezTo>
                              <a:cubicBezTo>
                                <a:pt x="886943" y="2506027"/>
                                <a:pt x="890991" y="2505075"/>
                                <a:pt x="899801" y="2506503"/>
                              </a:cubicBezTo>
                              <a:close/>
                              <a:moveTo>
                                <a:pt x="1460492" y="2486082"/>
                              </a:moveTo>
                              <a:lnTo>
                                <a:pt x="1445939" y="2488303"/>
                              </a:lnTo>
                              <a:lnTo>
                                <a:pt x="1345293" y="2493385"/>
                              </a:lnTo>
                              <a:lnTo>
                                <a:pt x="1378432" y="2497454"/>
                              </a:lnTo>
                              <a:cubicBezTo>
                                <a:pt x="1380337" y="2496502"/>
                                <a:pt x="1383195" y="2496502"/>
                                <a:pt x="1387005" y="2495549"/>
                              </a:cubicBezTo>
                              <a:cubicBezTo>
                                <a:pt x="1407007" y="2492692"/>
                                <a:pt x="1426057" y="2490787"/>
                                <a:pt x="1446060" y="2488882"/>
                              </a:cubicBezTo>
                              <a:cubicBezTo>
                                <a:pt x="1448203" y="2488406"/>
                                <a:pt x="1451716" y="2487751"/>
                                <a:pt x="1455778" y="2486992"/>
                              </a:cubicBezTo>
                              <a:close/>
                              <a:moveTo>
                                <a:pt x="1550918" y="2472281"/>
                              </a:moveTo>
                              <a:lnTo>
                                <a:pt x="1501488" y="2479825"/>
                              </a:lnTo>
                              <a:lnTo>
                                <a:pt x="1518450" y="2480309"/>
                              </a:lnTo>
                              <a:cubicBezTo>
                                <a:pt x="1528928" y="2479833"/>
                                <a:pt x="1536786" y="2477928"/>
                                <a:pt x="1542858" y="2475785"/>
                              </a:cubicBezTo>
                              <a:close/>
                              <a:moveTo>
                                <a:pt x="1731355" y="2470078"/>
                              </a:moveTo>
                              <a:lnTo>
                                <a:pt x="1576323" y="2511364"/>
                              </a:lnTo>
                              <a:lnTo>
                                <a:pt x="1654777" y="2493883"/>
                              </a:lnTo>
                              <a:close/>
                              <a:moveTo>
                                <a:pt x="737400" y="2450782"/>
                              </a:moveTo>
                              <a:cubicBezTo>
                                <a:pt x="787882" y="2468879"/>
                                <a:pt x="820267" y="2485072"/>
                                <a:pt x="846937" y="2497454"/>
                              </a:cubicBezTo>
                              <a:cubicBezTo>
                                <a:pt x="859320" y="2502217"/>
                                <a:pt x="872655" y="2506027"/>
                                <a:pt x="885990" y="2509837"/>
                              </a:cubicBezTo>
                              <a:cubicBezTo>
                                <a:pt x="896467" y="2513647"/>
                                <a:pt x="905992" y="2516504"/>
                                <a:pt x="915517" y="2520314"/>
                              </a:cubicBezTo>
                              <a:cubicBezTo>
                                <a:pt x="925042" y="2524124"/>
                                <a:pt x="934567" y="2526982"/>
                                <a:pt x="945045" y="2529839"/>
                              </a:cubicBezTo>
                              <a:cubicBezTo>
                                <a:pt x="954570" y="2533649"/>
                                <a:pt x="963142" y="2537459"/>
                                <a:pt x="970762" y="2541269"/>
                              </a:cubicBezTo>
                              <a:cubicBezTo>
                                <a:pt x="968857" y="2542222"/>
                                <a:pt x="966952" y="2544127"/>
                                <a:pt x="965047" y="2546032"/>
                              </a:cubicBezTo>
                              <a:cubicBezTo>
                                <a:pt x="960285" y="2545079"/>
                                <a:pt x="954570" y="2544127"/>
                                <a:pt x="949807" y="2543174"/>
                              </a:cubicBezTo>
                              <a:cubicBezTo>
                                <a:pt x="931710" y="2537459"/>
                                <a:pt x="913612" y="2529839"/>
                                <a:pt x="895515" y="2523172"/>
                              </a:cubicBezTo>
                              <a:lnTo>
                                <a:pt x="868845" y="2512694"/>
                              </a:lnTo>
                              <a:cubicBezTo>
                                <a:pt x="860272" y="2508884"/>
                                <a:pt x="850747" y="2505074"/>
                                <a:pt x="842175" y="2501264"/>
                              </a:cubicBezTo>
                              <a:cubicBezTo>
                                <a:pt x="829792" y="2497454"/>
                                <a:pt x="818362" y="2492692"/>
                                <a:pt x="806932" y="2488882"/>
                              </a:cubicBezTo>
                              <a:cubicBezTo>
                                <a:pt x="796455" y="2484119"/>
                                <a:pt x="785977" y="2480309"/>
                                <a:pt x="776452" y="2475547"/>
                              </a:cubicBezTo>
                              <a:cubicBezTo>
                                <a:pt x="766927" y="2471737"/>
                                <a:pt x="759307" y="2466974"/>
                                <a:pt x="752640" y="2463164"/>
                              </a:cubicBezTo>
                              <a:cubicBezTo>
                                <a:pt x="745972" y="2458402"/>
                                <a:pt x="741210" y="2454592"/>
                                <a:pt x="737400" y="2450782"/>
                              </a:cubicBezTo>
                              <a:close/>
                              <a:moveTo>
                                <a:pt x="782168" y="2426970"/>
                              </a:moveTo>
                              <a:cubicBezTo>
                                <a:pt x="800265" y="2436495"/>
                                <a:pt x="815505" y="2445067"/>
                                <a:pt x="834555" y="2453640"/>
                              </a:cubicBezTo>
                              <a:cubicBezTo>
                                <a:pt x="832650" y="2454592"/>
                                <a:pt x="830745" y="2455545"/>
                                <a:pt x="827888" y="2457450"/>
                              </a:cubicBezTo>
                              <a:cubicBezTo>
                                <a:pt x="807885" y="2447925"/>
                                <a:pt x="786930" y="2437447"/>
                                <a:pt x="766928" y="2427922"/>
                              </a:cubicBezTo>
                              <a:cubicBezTo>
                                <a:pt x="772643" y="2427922"/>
                                <a:pt x="776453" y="2427922"/>
                                <a:pt x="782168" y="2426970"/>
                              </a:cubicBezTo>
                              <a:close/>
                              <a:moveTo>
                                <a:pt x="588810" y="2362200"/>
                              </a:moveTo>
                              <a:cubicBezTo>
                                <a:pt x="620242" y="2375535"/>
                                <a:pt x="636435" y="2387917"/>
                                <a:pt x="653580" y="2398395"/>
                              </a:cubicBezTo>
                              <a:cubicBezTo>
                                <a:pt x="657390" y="2403157"/>
                                <a:pt x="669772" y="2412682"/>
                                <a:pt x="666915" y="2413635"/>
                              </a:cubicBezTo>
                              <a:cubicBezTo>
                                <a:pt x="655485" y="2407920"/>
                                <a:pt x="645007" y="2403157"/>
                                <a:pt x="636435" y="2397442"/>
                              </a:cubicBezTo>
                              <a:cubicBezTo>
                                <a:pt x="627862" y="2392680"/>
                                <a:pt x="620242" y="2387917"/>
                                <a:pt x="613575" y="2383155"/>
                              </a:cubicBezTo>
                              <a:cubicBezTo>
                                <a:pt x="601192" y="2374582"/>
                                <a:pt x="593572" y="2367915"/>
                                <a:pt x="588810" y="2362200"/>
                              </a:cubicBezTo>
                              <a:close/>
                              <a:moveTo>
                                <a:pt x="702387" y="2337759"/>
                              </a:moveTo>
                              <a:lnTo>
                                <a:pt x="702396" y="2338030"/>
                              </a:lnTo>
                              <a:lnTo>
                                <a:pt x="705613" y="2341924"/>
                              </a:lnTo>
                              <a:lnTo>
                                <a:pt x="705967" y="2340292"/>
                              </a:lnTo>
                              <a:close/>
                              <a:moveTo>
                                <a:pt x="2093409" y="2275234"/>
                              </a:moveTo>
                              <a:lnTo>
                                <a:pt x="2089950" y="2275522"/>
                              </a:lnTo>
                              <a:cubicBezTo>
                                <a:pt x="2073757" y="2288857"/>
                                <a:pt x="2052802" y="2303145"/>
                                <a:pt x="2032800" y="2316480"/>
                              </a:cubicBezTo>
                              <a:cubicBezTo>
                                <a:pt x="2012797" y="2329815"/>
                                <a:pt x="1991842" y="2340292"/>
                                <a:pt x="1976602" y="2346960"/>
                              </a:cubicBezTo>
                              <a:cubicBezTo>
                                <a:pt x="1964220" y="2354580"/>
                                <a:pt x="1950885" y="2362200"/>
                                <a:pt x="1936597" y="2370772"/>
                              </a:cubicBezTo>
                              <a:cubicBezTo>
                                <a:pt x="1928977" y="2373630"/>
                                <a:pt x="1922310" y="2377440"/>
                                <a:pt x="1914690" y="2380297"/>
                              </a:cubicBezTo>
                              <a:cubicBezTo>
                                <a:pt x="1907070" y="2383155"/>
                                <a:pt x="1899450" y="2386012"/>
                                <a:pt x="1891830" y="2389822"/>
                              </a:cubicBezTo>
                              <a:cubicBezTo>
                                <a:pt x="1886115" y="2394585"/>
                                <a:pt x="1874685" y="2399347"/>
                                <a:pt x="1864207" y="2404110"/>
                              </a:cubicBezTo>
                              <a:cubicBezTo>
                                <a:pt x="1853730" y="2408872"/>
                                <a:pt x="1844205" y="2412682"/>
                                <a:pt x="1843252" y="2416492"/>
                              </a:cubicBezTo>
                              <a:cubicBezTo>
                                <a:pt x="1833727" y="2420302"/>
                                <a:pt x="1823250" y="2425065"/>
                                <a:pt x="1812772" y="2428875"/>
                              </a:cubicBezTo>
                              <a:cubicBezTo>
                                <a:pt x="1802295" y="2433637"/>
                                <a:pt x="1791817" y="2436495"/>
                                <a:pt x="1781340" y="2440305"/>
                              </a:cubicBezTo>
                              <a:cubicBezTo>
                                <a:pt x="1779435" y="2442210"/>
                                <a:pt x="1775625" y="2446020"/>
                                <a:pt x="1772767" y="2448877"/>
                              </a:cubicBezTo>
                              <a:cubicBezTo>
                                <a:pt x="1768005" y="2450782"/>
                                <a:pt x="1764195" y="2451735"/>
                                <a:pt x="1759432" y="2453640"/>
                              </a:cubicBezTo>
                              <a:cubicBezTo>
                                <a:pt x="1748002" y="2456497"/>
                                <a:pt x="1736572" y="2457450"/>
                                <a:pt x="1726095" y="2459355"/>
                              </a:cubicBezTo>
                              <a:cubicBezTo>
                                <a:pt x="1710855" y="2464117"/>
                                <a:pt x="1696567" y="2468880"/>
                                <a:pt x="1683232" y="2472690"/>
                              </a:cubicBezTo>
                              <a:cubicBezTo>
                                <a:pt x="1669897" y="2476500"/>
                                <a:pt x="1656562" y="2480310"/>
                                <a:pt x="1644180" y="2485072"/>
                              </a:cubicBezTo>
                              <a:cubicBezTo>
                                <a:pt x="1630845" y="2489835"/>
                                <a:pt x="1616557" y="2492692"/>
                                <a:pt x="1601317" y="2497455"/>
                              </a:cubicBezTo>
                              <a:cubicBezTo>
                                <a:pt x="1586077" y="2502217"/>
                                <a:pt x="1568932" y="2506980"/>
                                <a:pt x="1547977" y="2510790"/>
                              </a:cubicBezTo>
                              <a:cubicBezTo>
                                <a:pt x="1498447" y="2513647"/>
                                <a:pt x="1480350" y="2519362"/>
                                <a:pt x="1472730" y="2523172"/>
                              </a:cubicBezTo>
                              <a:cubicBezTo>
                                <a:pt x="1471777" y="2524125"/>
                                <a:pt x="1471777" y="2525077"/>
                                <a:pt x="1470825" y="2526030"/>
                              </a:cubicBezTo>
                              <a:lnTo>
                                <a:pt x="1434646" y="2535075"/>
                              </a:lnTo>
                              <a:lnTo>
                                <a:pt x="1435583" y="2535555"/>
                              </a:lnTo>
                              <a:lnTo>
                                <a:pt x="1475761" y="2525510"/>
                              </a:lnTo>
                              <a:lnTo>
                                <a:pt x="1476540" y="2523172"/>
                              </a:lnTo>
                              <a:cubicBezTo>
                                <a:pt x="1484160" y="2518410"/>
                                <a:pt x="1503210" y="2513647"/>
                                <a:pt x="1551788" y="2510790"/>
                              </a:cubicBezTo>
                              <a:cubicBezTo>
                                <a:pt x="1571790" y="2506980"/>
                                <a:pt x="1588935" y="2502217"/>
                                <a:pt x="1605128" y="2497455"/>
                              </a:cubicBezTo>
                              <a:cubicBezTo>
                                <a:pt x="1620368" y="2492692"/>
                                <a:pt x="1634655" y="2489835"/>
                                <a:pt x="1647990" y="2485072"/>
                              </a:cubicBezTo>
                              <a:cubicBezTo>
                                <a:pt x="1661325" y="2481262"/>
                                <a:pt x="1673708" y="2477452"/>
                                <a:pt x="1687043" y="2472690"/>
                              </a:cubicBezTo>
                              <a:cubicBezTo>
                                <a:pt x="1700378" y="2468880"/>
                                <a:pt x="1713713" y="2464117"/>
                                <a:pt x="1729905" y="2459355"/>
                              </a:cubicBezTo>
                              <a:cubicBezTo>
                                <a:pt x="1741335" y="2457450"/>
                                <a:pt x="1752765" y="2456497"/>
                                <a:pt x="1763243" y="2453640"/>
                              </a:cubicBezTo>
                              <a:lnTo>
                                <a:pt x="1740675" y="2467181"/>
                              </a:lnTo>
                              <a:lnTo>
                                <a:pt x="1741335" y="2466975"/>
                              </a:lnTo>
                              <a:cubicBezTo>
                                <a:pt x="1748955" y="2462212"/>
                                <a:pt x="1758480" y="2456497"/>
                                <a:pt x="1765148" y="2452687"/>
                              </a:cubicBezTo>
                              <a:cubicBezTo>
                                <a:pt x="1769910" y="2450782"/>
                                <a:pt x="1773720" y="2449830"/>
                                <a:pt x="1778483" y="2447925"/>
                              </a:cubicBezTo>
                              <a:lnTo>
                                <a:pt x="1779371" y="2447679"/>
                              </a:lnTo>
                              <a:lnTo>
                                <a:pt x="1785150" y="2441257"/>
                              </a:lnTo>
                              <a:cubicBezTo>
                                <a:pt x="1795628" y="2437447"/>
                                <a:pt x="1806105" y="2433637"/>
                                <a:pt x="1816583" y="2429827"/>
                              </a:cubicBezTo>
                              <a:cubicBezTo>
                                <a:pt x="1827060" y="2425065"/>
                                <a:pt x="1837538" y="2421255"/>
                                <a:pt x="1847063" y="2417445"/>
                              </a:cubicBezTo>
                              <a:cubicBezTo>
                                <a:pt x="1848015" y="2413635"/>
                                <a:pt x="1857540" y="2409825"/>
                                <a:pt x="1868018" y="2405062"/>
                              </a:cubicBezTo>
                              <a:cubicBezTo>
                                <a:pt x="1878495" y="2400300"/>
                                <a:pt x="1889925" y="2395537"/>
                                <a:pt x="1895640" y="2390775"/>
                              </a:cubicBezTo>
                              <a:cubicBezTo>
                                <a:pt x="1903260" y="2387917"/>
                                <a:pt x="1910880" y="2385060"/>
                                <a:pt x="1918500" y="2381250"/>
                              </a:cubicBezTo>
                              <a:lnTo>
                                <a:pt x="1934176" y="2374435"/>
                              </a:lnTo>
                              <a:lnTo>
                                <a:pt x="1942313" y="2368867"/>
                              </a:lnTo>
                              <a:cubicBezTo>
                                <a:pt x="1955648" y="2360295"/>
                                <a:pt x="1969935" y="2352675"/>
                                <a:pt x="1982318" y="2345055"/>
                              </a:cubicBezTo>
                              <a:cubicBezTo>
                                <a:pt x="1997558" y="2339340"/>
                                <a:pt x="2017560" y="2327910"/>
                                <a:pt x="2038515" y="2314575"/>
                              </a:cubicBezTo>
                              <a:close/>
                              <a:moveTo>
                                <a:pt x="460060" y="2262062"/>
                              </a:moveTo>
                              <a:lnTo>
                                <a:pt x="463676" y="2265164"/>
                              </a:lnTo>
                              <a:lnTo>
                                <a:pt x="464911" y="2265793"/>
                              </a:lnTo>
                              <a:close/>
                              <a:moveTo>
                                <a:pt x="2099802" y="2237197"/>
                              </a:moveTo>
                              <a:lnTo>
                                <a:pt x="2099475" y="2237422"/>
                              </a:lnTo>
                              <a:lnTo>
                                <a:pt x="2099475" y="2237694"/>
                              </a:lnTo>
                              <a:lnTo>
                                <a:pt x="2100989" y="2237910"/>
                              </a:lnTo>
                              <a:lnTo>
                                <a:pt x="2101380" y="2237422"/>
                              </a:lnTo>
                              <a:close/>
                              <a:moveTo>
                                <a:pt x="2120380" y="2222979"/>
                              </a:moveTo>
                              <a:lnTo>
                                <a:pt x="2114756" y="2226864"/>
                              </a:lnTo>
                              <a:lnTo>
                                <a:pt x="2113762" y="2227897"/>
                              </a:lnTo>
                              <a:lnTo>
                                <a:pt x="2117618" y="2225429"/>
                              </a:lnTo>
                              <a:close/>
                              <a:moveTo>
                                <a:pt x="382287" y="2175002"/>
                              </a:moveTo>
                              <a:lnTo>
                                <a:pt x="418261" y="2217358"/>
                              </a:lnTo>
                              <a:lnTo>
                                <a:pt x="389737" y="2183129"/>
                              </a:lnTo>
                              <a:close/>
                              <a:moveTo>
                                <a:pt x="2187820" y="2174974"/>
                              </a:moveTo>
                              <a:lnTo>
                                <a:pt x="2187735" y="2175004"/>
                              </a:lnTo>
                              <a:lnTo>
                                <a:pt x="2187105" y="2179320"/>
                              </a:lnTo>
                              <a:cubicBezTo>
                                <a:pt x="2179485" y="2186940"/>
                                <a:pt x="2176627" y="2191702"/>
                                <a:pt x="2171865" y="2196465"/>
                              </a:cubicBezTo>
                              <a:cubicBezTo>
                                <a:pt x="2168055" y="2201227"/>
                                <a:pt x="2163292" y="2206942"/>
                                <a:pt x="2153767" y="2216467"/>
                              </a:cubicBezTo>
                              <a:lnTo>
                                <a:pt x="2154858" y="2216216"/>
                              </a:lnTo>
                              <a:lnTo>
                                <a:pt x="2171865" y="2197417"/>
                              </a:lnTo>
                              <a:cubicBezTo>
                                <a:pt x="2175675" y="2192655"/>
                                <a:pt x="2179485" y="2187892"/>
                                <a:pt x="2187105" y="2180272"/>
                              </a:cubicBezTo>
                              <a:cubicBezTo>
                                <a:pt x="2188296" y="2177177"/>
                                <a:pt x="2188475" y="2175510"/>
                                <a:pt x="2187820" y="2174974"/>
                              </a:cubicBezTo>
                              <a:close/>
                              <a:moveTo>
                                <a:pt x="475386" y="2153525"/>
                              </a:moveTo>
                              <a:lnTo>
                                <a:pt x="477272" y="2155822"/>
                              </a:lnTo>
                              <a:lnTo>
                                <a:pt x="477367" y="2155507"/>
                              </a:lnTo>
                              <a:close/>
                              <a:moveTo>
                                <a:pt x="334493" y="2131694"/>
                              </a:moveTo>
                              <a:cubicBezTo>
                                <a:pt x="337350" y="2128837"/>
                                <a:pt x="346875" y="2133599"/>
                                <a:pt x="359258" y="2147887"/>
                              </a:cubicBezTo>
                              <a:lnTo>
                                <a:pt x="360474" y="2149319"/>
                              </a:lnTo>
                              <a:lnTo>
                                <a:pt x="371759" y="2151816"/>
                              </a:lnTo>
                              <a:cubicBezTo>
                                <a:pt x="377593" y="2155745"/>
                                <a:pt x="385451" y="2163127"/>
                                <a:pt x="397357" y="2175509"/>
                              </a:cubicBezTo>
                              <a:cubicBezTo>
                                <a:pt x="409740" y="2185987"/>
                                <a:pt x="423075" y="2195512"/>
                                <a:pt x="432600" y="2204084"/>
                              </a:cubicBezTo>
                              <a:cubicBezTo>
                                <a:pt x="442125" y="2212657"/>
                                <a:pt x="447840" y="2220277"/>
                                <a:pt x="447840" y="2225039"/>
                              </a:cubicBezTo>
                              <a:cubicBezTo>
                                <a:pt x="450697" y="2228849"/>
                                <a:pt x="452602" y="2231707"/>
                                <a:pt x="456412" y="2235517"/>
                              </a:cubicBezTo>
                              <a:cubicBezTo>
                                <a:pt x="468795" y="2245994"/>
                                <a:pt x="479272" y="2255519"/>
                                <a:pt x="492607" y="2265997"/>
                              </a:cubicBezTo>
                              <a:cubicBezTo>
                                <a:pt x="489750" y="2269807"/>
                                <a:pt x="484987" y="2271712"/>
                                <a:pt x="482130" y="2274569"/>
                              </a:cubicBezTo>
                              <a:lnTo>
                                <a:pt x="448422" y="2237115"/>
                              </a:lnTo>
                              <a:lnTo>
                                <a:pt x="446888" y="2237422"/>
                              </a:lnTo>
                              <a:lnTo>
                                <a:pt x="478787" y="2272865"/>
                              </a:lnTo>
                              <a:lnTo>
                                <a:pt x="482130" y="2274569"/>
                              </a:lnTo>
                              <a:cubicBezTo>
                                <a:pt x="484988" y="2271712"/>
                                <a:pt x="488798" y="2268854"/>
                                <a:pt x="492608" y="2265997"/>
                              </a:cubicBezTo>
                              <a:cubicBezTo>
                                <a:pt x="521183" y="2290762"/>
                                <a:pt x="551663" y="2315527"/>
                                <a:pt x="583095" y="2337434"/>
                              </a:cubicBezTo>
                              <a:cubicBezTo>
                                <a:pt x="577380" y="2339339"/>
                                <a:pt x="572618" y="2341244"/>
                                <a:pt x="564998" y="2343149"/>
                              </a:cubicBezTo>
                              <a:cubicBezTo>
                                <a:pt x="567855" y="2345054"/>
                                <a:pt x="568808" y="2346007"/>
                                <a:pt x="571665" y="2347912"/>
                              </a:cubicBezTo>
                              <a:cubicBezTo>
                                <a:pt x="562140" y="2347912"/>
                                <a:pt x="554520" y="2348864"/>
                                <a:pt x="544995" y="2348864"/>
                              </a:cubicBezTo>
                              <a:cubicBezTo>
                                <a:pt x="539280" y="2345054"/>
                                <a:pt x="533565" y="2341244"/>
                                <a:pt x="527850" y="2337434"/>
                              </a:cubicBezTo>
                              <a:cubicBezTo>
                                <a:pt x="522135" y="2333624"/>
                                <a:pt x="517373" y="2328862"/>
                                <a:pt x="511658" y="2325052"/>
                              </a:cubicBezTo>
                              <a:cubicBezTo>
                                <a:pt x="498323" y="2313622"/>
                                <a:pt x="484035" y="2303144"/>
                                <a:pt x="471653" y="2291714"/>
                              </a:cubicBezTo>
                              <a:cubicBezTo>
                                <a:pt x="459270" y="2280284"/>
                                <a:pt x="446888" y="2268854"/>
                                <a:pt x="434505" y="2258377"/>
                              </a:cubicBezTo>
                              <a:cubicBezTo>
                                <a:pt x="422123" y="2246947"/>
                                <a:pt x="411645" y="2235517"/>
                                <a:pt x="400215" y="2225039"/>
                              </a:cubicBezTo>
                              <a:cubicBezTo>
                                <a:pt x="394500" y="2219324"/>
                                <a:pt x="388785" y="2213609"/>
                                <a:pt x="384023" y="2208847"/>
                              </a:cubicBezTo>
                              <a:cubicBezTo>
                                <a:pt x="379260" y="2203132"/>
                                <a:pt x="373545" y="2197417"/>
                                <a:pt x="368783" y="2191702"/>
                              </a:cubicBezTo>
                              <a:cubicBezTo>
                                <a:pt x="369735" y="2189797"/>
                                <a:pt x="379260" y="2195512"/>
                                <a:pt x="374498" y="2184082"/>
                              </a:cubicBezTo>
                              <a:cubicBezTo>
                                <a:pt x="381165" y="2189797"/>
                                <a:pt x="387833" y="2195512"/>
                                <a:pt x="393548" y="2201227"/>
                              </a:cubicBezTo>
                              <a:cubicBezTo>
                                <a:pt x="401168" y="2206942"/>
                                <a:pt x="407835" y="2212657"/>
                                <a:pt x="414503" y="2217419"/>
                              </a:cubicBezTo>
                              <a:cubicBezTo>
                                <a:pt x="423075" y="2226944"/>
                                <a:pt x="431648" y="2235517"/>
                                <a:pt x="440220" y="2245042"/>
                              </a:cubicBezTo>
                              <a:lnTo>
                                <a:pt x="442406" y="2246917"/>
                              </a:lnTo>
                              <a:lnTo>
                                <a:pt x="414503" y="2217419"/>
                              </a:lnTo>
                              <a:cubicBezTo>
                                <a:pt x="407835" y="2211704"/>
                                <a:pt x="401168" y="2206942"/>
                                <a:pt x="394500" y="2201227"/>
                              </a:cubicBezTo>
                              <a:cubicBezTo>
                                <a:pt x="387833" y="2195512"/>
                                <a:pt x="382118" y="2189797"/>
                                <a:pt x="375450" y="2184082"/>
                              </a:cubicBezTo>
                              <a:cubicBezTo>
                                <a:pt x="368783" y="2175509"/>
                                <a:pt x="361163" y="2166937"/>
                                <a:pt x="354495" y="2158364"/>
                              </a:cubicBezTo>
                              <a:cubicBezTo>
                                <a:pt x="347828" y="2149792"/>
                                <a:pt x="341160" y="2140267"/>
                                <a:pt x="334493" y="2131694"/>
                              </a:cubicBezTo>
                              <a:close/>
                              <a:moveTo>
                                <a:pt x="2432850" y="1980247"/>
                              </a:moveTo>
                              <a:lnTo>
                                <a:pt x="2432367" y="1980454"/>
                              </a:lnTo>
                              <a:lnTo>
                                <a:pt x="2421964" y="2005422"/>
                              </a:lnTo>
                              <a:close/>
                              <a:moveTo>
                                <a:pt x="2422850" y="1860918"/>
                              </a:moveTo>
                              <a:lnTo>
                                <a:pt x="2397608" y="1897379"/>
                              </a:lnTo>
                              <a:cubicBezTo>
                                <a:pt x="2392845" y="1904999"/>
                                <a:pt x="2389035" y="1912619"/>
                                <a:pt x="2385225" y="1920239"/>
                              </a:cubicBezTo>
                              <a:cubicBezTo>
                                <a:pt x="2380463" y="1927859"/>
                                <a:pt x="2376653" y="1934527"/>
                                <a:pt x="2372843" y="1941194"/>
                              </a:cubicBezTo>
                              <a:cubicBezTo>
                                <a:pt x="2363318" y="1954529"/>
                                <a:pt x="2353793" y="1967864"/>
                                <a:pt x="2343315" y="1980247"/>
                              </a:cubicBezTo>
                              <a:cubicBezTo>
                                <a:pt x="2334743" y="1993582"/>
                                <a:pt x="2327123" y="2005964"/>
                                <a:pt x="2317598" y="2019299"/>
                              </a:cubicBezTo>
                              <a:cubicBezTo>
                                <a:pt x="2309978" y="2029777"/>
                                <a:pt x="2302358" y="2040254"/>
                                <a:pt x="2294738" y="2050732"/>
                              </a:cubicBezTo>
                              <a:lnTo>
                                <a:pt x="2292832" y="2051897"/>
                              </a:lnTo>
                              <a:lnTo>
                                <a:pt x="2291272" y="2054208"/>
                              </a:lnTo>
                              <a:lnTo>
                                <a:pt x="2293785" y="2052637"/>
                              </a:lnTo>
                              <a:cubicBezTo>
                                <a:pt x="2301405" y="2042160"/>
                                <a:pt x="2309025" y="2031682"/>
                                <a:pt x="2316645" y="2021205"/>
                              </a:cubicBezTo>
                              <a:cubicBezTo>
                                <a:pt x="2325218" y="2007870"/>
                                <a:pt x="2333790" y="1995487"/>
                                <a:pt x="2342363" y="1982152"/>
                              </a:cubicBezTo>
                              <a:cubicBezTo>
                                <a:pt x="2352840" y="1969770"/>
                                <a:pt x="2362365" y="1956435"/>
                                <a:pt x="2371890" y="1943100"/>
                              </a:cubicBezTo>
                              <a:cubicBezTo>
                                <a:pt x="2375700" y="1936432"/>
                                <a:pt x="2380463" y="1929765"/>
                                <a:pt x="2384273" y="1922145"/>
                              </a:cubicBezTo>
                              <a:cubicBezTo>
                                <a:pt x="2388083" y="1914525"/>
                                <a:pt x="2392845" y="1906905"/>
                                <a:pt x="2396655" y="1899285"/>
                              </a:cubicBezTo>
                              <a:cubicBezTo>
                                <a:pt x="2405228" y="1884045"/>
                                <a:pt x="2414753" y="1870710"/>
                                <a:pt x="2422373" y="1862137"/>
                              </a:cubicBezTo>
                              <a:close/>
                              <a:moveTo>
                                <a:pt x="2521433" y="1847850"/>
                              </a:moveTo>
                              <a:cubicBezTo>
                                <a:pt x="2518575" y="1860232"/>
                                <a:pt x="2514765" y="1871662"/>
                                <a:pt x="2509050" y="1884997"/>
                              </a:cubicBezTo>
                              <a:cubicBezTo>
                                <a:pt x="2503335" y="1897380"/>
                                <a:pt x="2496668" y="1910715"/>
                                <a:pt x="2487143" y="1925002"/>
                              </a:cubicBezTo>
                              <a:cubicBezTo>
                                <a:pt x="2479523" y="1940242"/>
                                <a:pt x="2471903" y="1954530"/>
                                <a:pt x="2465235" y="1965960"/>
                              </a:cubicBezTo>
                              <a:cubicBezTo>
                                <a:pt x="2457615" y="1977390"/>
                                <a:pt x="2450948" y="1985962"/>
                                <a:pt x="2445233" y="1991677"/>
                              </a:cubicBezTo>
                              <a:lnTo>
                                <a:pt x="2458568" y="1965007"/>
                              </a:lnTo>
                              <a:cubicBezTo>
                                <a:pt x="2461425" y="1956435"/>
                                <a:pt x="2466188" y="1947862"/>
                                <a:pt x="2469998" y="1938337"/>
                              </a:cubicBezTo>
                              <a:cubicBezTo>
                                <a:pt x="2473808" y="1932622"/>
                                <a:pt x="2475713" y="1928812"/>
                                <a:pt x="2478570" y="1924050"/>
                              </a:cubicBezTo>
                              <a:cubicBezTo>
                                <a:pt x="2482380" y="1917382"/>
                                <a:pt x="2486190" y="1911667"/>
                                <a:pt x="2490000" y="1905000"/>
                              </a:cubicBezTo>
                              <a:cubicBezTo>
                                <a:pt x="2493810" y="1898332"/>
                                <a:pt x="2496668" y="1892617"/>
                                <a:pt x="2500478" y="1885950"/>
                              </a:cubicBezTo>
                              <a:cubicBezTo>
                                <a:pt x="2507145" y="1873567"/>
                                <a:pt x="2514765" y="1861185"/>
                                <a:pt x="2521433" y="1847850"/>
                              </a:cubicBezTo>
                              <a:close/>
                              <a:moveTo>
                                <a:pt x="2459780" y="1766202"/>
                              </a:moveTo>
                              <a:lnTo>
                                <a:pt x="2436660" y="1806892"/>
                              </a:lnTo>
                              <a:lnTo>
                                <a:pt x="2436235" y="1807870"/>
                              </a:lnTo>
                              <a:lnTo>
                                <a:pt x="2459520" y="1766887"/>
                              </a:lnTo>
                              <a:close/>
                              <a:moveTo>
                                <a:pt x="2472460" y="1674043"/>
                              </a:moveTo>
                              <a:lnTo>
                                <a:pt x="2444672" y="1749965"/>
                              </a:lnTo>
                              <a:cubicBezTo>
                                <a:pt x="2427321" y="1790989"/>
                                <a:pt x="2407787" y="1830865"/>
                                <a:pt x="2386218" y="1869449"/>
                              </a:cubicBezTo>
                              <a:lnTo>
                                <a:pt x="2377660" y="1882980"/>
                              </a:lnTo>
                              <a:lnTo>
                                <a:pt x="2377605" y="1883092"/>
                              </a:lnTo>
                              <a:cubicBezTo>
                                <a:pt x="2373795" y="1892617"/>
                                <a:pt x="2366175" y="1905000"/>
                                <a:pt x="2357602" y="1917382"/>
                              </a:cubicBezTo>
                              <a:cubicBezTo>
                                <a:pt x="2349030" y="1929765"/>
                                <a:pt x="2341410" y="1943100"/>
                                <a:pt x="2337600" y="1954530"/>
                              </a:cubicBezTo>
                              <a:cubicBezTo>
                                <a:pt x="2330932" y="1963102"/>
                                <a:pt x="2322360" y="1972627"/>
                                <a:pt x="2314740" y="1983105"/>
                              </a:cubicBezTo>
                              <a:cubicBezTo>
                                <a:pt x="2307120" y="1993582"/>
                                <a:pt x="2300452" y="2005012"/>
                                <a:pt x="2295690" y="2015490"/>
                              </a:cubicBezTo>
                              <a:cubicBezTo>
                                <a:pt x="2268067" y="2053590"/>
                                <a:pt x="2223300" y="2102167"/>
                                <a:pt x="2183295" y="2142172"/>
                              </a:cubicBezTo>
                              <a:cubicBezTo>
                                <a:pt x="2170912" y="2152650"/>
                                <a:pt x="2158530" y="2163127"/>
                                <a:pt x="2146147" y="2173605"/>
                              </a:cubicBezTo>
                              <a:lnTo>
                                <a:pt x="2142583" y="2176315"/>
                              </a:lnTo>
                              <a:lnTo>
                                <a:pt x="2141046" y="2177871"/>
                              </a:lnTo>
                              <a:lnTo>
                                <a:pt x="2125512" y="2190534"/>
                              </a:lnTo>
                              <a:lnTo>
                                <a:pt x="2112810" y="2205037"/>
                              </a:lnTo>
                              <a:cubicBezTo>
                                <a:pt x="2097570" y="2217420"/>
                                <a:pt x="2082330" y="2228850"/>
                                <a:pt x="2066137" y="2240280"/>
                              </a:cubicBezTo>
                              <a:lnTo>
                                <a:pt x="2058824" y="2244900"/>
                              </a:lnTo>
                              <a:lnTo>
                                <a:pt x="2038960" y="2261093"/>
                              </a:lnTo>
                              <a:lnTo>
                                <a:pt x="2036092" y="2262956"/>
                              </a:lnTo>
                              <a:lnTo>
                                <a:pt x="2031847" y="2266950"/>
                              </a:lnTo>
                              <a:cubicBezTo>
                                <a:pt x="2019465" y="2275522"/>
                                <a:pt x="2007082" y="2284095"/>
                                <a:pt x="1994700" y="2291715"/>
                              </a:cubicBezTo>
                              <a:cubicBezTo>
                                <a:pt x="1982317" y="2299335"/>
                                <a:pt x="1969935" y="2306955"/>
                                <a:pt x="1957552" y="2314575"/>
                              </a:cubicBezTo>
                              <a:lnTo>
                                <a:pt x="1953300" y="2316730"/>
                              </a:lnTo>
                              <a:lnTo>
                                <a:pt x="1928148" y="2333067"/>
                              </a:lnTo>
                              <a:lnTo>
                                <a:pt x="1920351" y="2337000"/>
                              </a:lnTo>
                              <a:lnTo>
                                <a:pt x="1912785" y="2342197"/>
                              </a:lnTo>
                              <a:cubicBezTo>
                                <a:pt x="1905165" y="2346960"/>
                                <a:pt x="1896592" y="2351722"/>
                                <a:pt x="1887067" y="2356485"/>
                              </a:cubicBezTo>
                              <a:lnTo>
                                <a:pt x="1863038" y="2365909"/>
                              </a:lnTo>
                              <a:lnTo>
                                <a:pt x="1809483" y="2392922"/>
                              </a:lnTo>
                              <a:cubicBezTo>
                                <a:pt x="1768715" y="2410756"/>
                                <a:pt x="1726785" y="2426426"/>
                                <a:pt x="1683836" y="2439784"/>
                              </a:cubicBezTo>
                              <a:lnTo>
                                <a:pt x="1596280" y="2462297"/>
                              </a:lnTo>
                              <a:lnTo>
                                <a:pt x="1667040" y="2448877"/>
                              </a:lnTo>
                              <a:cubicBezTo>
                                <a:pt x="1671802" y="2447924"/>
                                <a:pt x="1675612" y="2446972"/>
                                <a:pt x="1680375" y="2446019"/>
                              </a:cubicBezTo>
                              <a:cubicBezTo>
                                <a:pt x="1690852" y="2437447"/>
                                <a:pt x="1711807" y="2432684"/>
                                <a:pt x="1723237" y="2430779"/>
                              </a:cubicBezTo>
                              <a:cubicBezTo>
                                <a:pt x="1732762" y="2427922"/>
                                <a:pt x="1742287" y="2425064"/>
                                <a:pt x="1749907" y="2422207"/>
                              </a:cubicBezTo>
                              <a:cubicBezTo>
                                <a:pt x="1761337" y="2411729"/>
                                <a:pt x="1783245" y="2406014"/>
                                <a:pt x="1792770" y="2400299"/>
                              </a:cubicBezTo>
                              <a:cubicBezTo>
                                <a:pt x="1808962" y="2394584"/>
                                <a:pt x="1825155" y="2388869"/>
                                <a:pt x="1841347" y="2383154"/>
                              </a:cubicBezTo>
                              <a:lnTo>
                                <a:pt x="1872470" y="2370949"/>
                              </a:lnTo>
                              <a:lnTo>
                                <a:pt x="1886115" y="2363152"/>
                              </a:lnTo>
                              <a:lnTo>
                                <a:pt x="1898496" y="2359343"/>
                              </a:lnTo>
                              <a:lnTo>
                                <a:pt x="1915642" y="2349817"/>
                              </a:lnTo>
                              <a:lnTo>
                                <a:pt x="1920147" y="2346686"/>
                              </a:lnTo>
                              <a:lnTo>
                                <a:pt x="1931835" y="2335530"/>
                              </a:lnTo>
                              <a:cubicBezTo>
                                <a:pt x="1939455" y="2330767"/>
                                <a:pt x="1948980" y="2325052"/>
                                <a:pt x="1957552" y="2320290"/>
                              </a:cubicBezTo>
                              <a:lnTo>
                                <a:pt x="1986810" y="2305948"/>
                              </a:lnTo>
                              <a:lnTo>
                                <a:pt x="1997557" y="2299334"/>
                              </a:lnTo>
                              <a:cubicBezTo>
                                <a:pt x="2009940" y="2291714"/>
                                <a:pt x="2022322" y="2283142"/>
                                <a:pt x="2034705" y="2274569"/>
                              </a:cubicBezTo>
                              <a:cubicBezTo>
                                <a:pt x="2037562" y="2268854"/>
                                <a:pt x="2044230" y="2264092"/>
                                <a:pt x="2050897" y="2259329"/>
                              </a:cubicBezTo>
                              <a:cubicBezTo>
                                <a:pt x="2057565" y="2254567"/>
                                <a:pt x="2064232" y="2249804"/>
                                <a:pt x="2068995" y="2247899"/>
                              </a:cubicBezTo>
                              <a:cubicBezTo>
                                <a:pt x="2084235" y="2236469"/>
                                <a:pt x="2100427" y="2225039"/>
                                <a:pt x="2115667" y="2212657"/>
                              </a:cubicBezTo>
                              <a:cubicBezTo>
                                <a:pt x="2121382" y="2199322"/>
                                <a:pt x="2139480" y="2187892"/>
                                <a:pt x="2149005" y="2181224"/>
                              </a:cubicBezTo>
                              <a:cubicBezTo>
                                <a:pt x="2161387" y="2170747"/>
                                <a:pt x="2173770" y="2160269"/>
                                <a:pt x="2186152" y="2149792"/>
                              </a:cubicBezTo>
                              <a:cubicBezTo>
                                <a:pt x="2226157" y="2109787"/>
                                <a:pt x="2270925" y="2061209"/>
                                <a:pt x="2298547" y="2023109"/>
                              </a:cubicBezTo>
                              <a:lnTo>
                                <a:pt x="2314015" y="1996814"/>
                              </a:lnTo>
                              <a:lnTo>
                                <a:pt x="2314740" y="1994534"/>
                              </a:lnTo>
                              <a:cubicBezTo>
                                <a:pt x="2322360" y="1983104"/>
                                <a:pt x="2331885" y="1969769"/>
                                <a:pt x="2339505" y="1956434"/>
                              </a:cubicBezTo>
                              <a:cubicBezTo>
                                <a:pt x="2342363" y="1952624"/>
                                <a:pt x="2344268" y="1948814"/>
                                <a:pt x="2347125" y="1945004"/>
                              </a:cubicBezTo>
                              <a:lnTo>
                                <a:pt x="2357257" y="1930951"/>
                              </a:lnTo>
                              <a:lnTo>
                                <a:pt x="2360460" y="1925002"/>
                              </a:lnTo>
                              <a:cubicBezTo>
                                <a:pt x="2369032" y="1912619"/>
                                <a:pt x="2375700" y="1900237"/>
                                <a:pt x="2380462" y="1890712"/>
                              </a:cubicBezTo>
                              <a:cubicBezTo>
                                <a:pt x="2395702" y="1864042"/>
                                <a:pt x="2407132" y="1837372"/>
                                <a:pt x="2419515" y="1809749"/>
                              </a:cubicBezTo>
                              <a:cubicBezTo>
                                <a:pt x="2430945" y="1782127"/>
                                <a:pt x="2443327" y="1754504"/>
                                <a:pt x="2457615" y="1723072"/>
                              </a:cubicBezTo>
                              <a:cubicBezTo>
                                <a:pt x="2459044" y="1714500"/>
                                <a:pt x="2464759" y="1699974"/>
                                <a:pt x="2468807" y="1687829"/>
                              </a:cubicBezTo>
                              <a:close/>
                              <a:moveTo>
                                <a:pt x="2576677" y="1589722"/>
                              </a:moveTo>
                              <a:lnTo>
                                <a:pt x="2573820" y="1591627"/>
                              </a:lnTo>
                              <a:lnTo>
                                <a:pt x="2573820" y="1591627"/>
                              </a:lnTo>
                              <a:close/>
                              <a:moveTo>
                                <a:pt x="2585674" y="1533271"/>
                              </a:moveTo>
                              <a:lnTo>
                                <a:pt x="2585332" y="1534956"/>
                              </a:lnTo>
                              <a:lnTo>
                                <a:pt x="2588107" y="1538287"/>
                              </a:lnTo>
                              <a:cubicBezTo>
                                <a:pt x="2590965" y="1541145"/>
                                <a:pt x="2593822" y="1544955"/>
                                <a:pt x="2596680" y="1547812"/>
                              </a:cubicBezTo>
                              <a:cubicBezTo>
                                <a:pt x="2598585" y="1545907"/>
                                <a:pt x="2600490" y="1544002"/>
                                <a:pt x="2602395" y="1544002"/>
                              </a:cubicBezTo>
                              <a:lnTo>
                                <a:pt x="2602539" y="1543271"/>
                              </a:lnTo>
                              <a:lnTo>
                                <a:pt x="2598585" y="1545907"/>
                              </a:lnTo>
                              <a:cubicBezTo>
                                <a:pt x="2594775" y="1544002"/>
                                <a:pt x="2591918" y="1540192"/>
                                <a:pt x="2589060" y="1537334"/>
                              </a:cubicBezTo>
                              <a:close/>
                              <a:moveTo>
                                <a:pt x="2577184" y="1425070"/>
                              </a:moveTo>
                              <a:lnTo>
                                <a:pt x="2576519" y="1425107"/>
                              </a:lnTo>
                              <a:lnTo>
                                <a:pt x="2575314" y="1425174"/>
                              </a:lnTo>
                              <a:lnTo>
                                <a:pt x="2575725" y="1429702"/>
                              </a:lnTo>
                              <a:cubicBezTo>
                                <a:pt x="2575725" y="1438275"/>
                                <a:pt x="2575725" y="1444942"/>
                                <a:pt x="2574773" y="1453515"/>
                              </a:cubicBezTo>
                              <a:cubicBezTo>
                                <a:pt x="2573820" y="1458277"/>
                                <a:pt x="2572868" y="1462087"/>
                                <a:pt x="2570963" y="1467802"/>
                              </a:cubicBezTo>
                              <a:cubicBezTo>
                                <a:pt x="2563343" y="1480185"/>
                                <a:pt x="2555723" y="1492567"/>
                                <a:pt x="2548103" y="1503997"/>
                              </a:cubicBezTo>
                              <a:cubicBezTo>
                                <a:pt x="2546198" y="1515427"/>
                                <a:pt x="2545245" y="1524952"/>
                                <a:pt x="2542388" y="1535430"/>
                              </a:cubicBezTo>
                              <a:lnTo>
                                <a:pt x="2536673" y="1545907"/>
                              </a:lnTo>
                              <a:cubicBezTo>
                                <a:pt x="2533815" y="1561147"/>
                                <a:pt x="2530958" y="1575435"/>
                                <a:pt x="2527148" y="1591627"/>
                              </a:cubicBezTo>
                              <a:cubicBezTo>
                                <a:pt x="2523338" y="1604010"/>
                                <a:pt x="2520480" y="1615440"/>
                                <a:pt x="2516670" y="1627822"/>
                              </a:cubicBezTo>
                              <a:cubicBezTo>
                                <a:pt x="2512860" y="1640205"/>
                                <a:pt x="2510003" y="1651635"/>
                                <a:pt x="2505240" y="1663065"/>
                              </a:cubicBezTo>
                              <a:cubicBezTo>
                                <a:pt x="2503335" y="1672590"/>
                                <a:pt x="2501430" y="1681162"/>
                                <a:pt x="2498573" y="1690687"/>
                              </a:cubicBezTo>
                              <a:cubicBezTo>
                                <a:pt x="2496668" y="1700212"/>
                                <a:pt x="2494763" y="1709737"/>
                                <a:pt x="2490953" y="1719262"/>
                              </a:cubicBezTo>
                              <a:lnTo>
                                <a:pt x="2497030" y="1709810"/>
                              </a:lnTo>
                              <a:lnTo>
                                <a:pt x="2502383" y="1689734"/>
                              </a:lnTo>
                              <a:cubicBezTo>
                                <a:pt x="2503335" y="1679257"/>
                                <a:pt x="2505240" y="1670684"/>
                                <a:pt x="2507145" y="1661159"/>
                              </a:cubicBezTo>
                              <a:cubicBezTo>
                                <a:pt x="2510955" y="1649729"/>
                                <a:pt x="2514765" y="1637347"/>
                                <a:pt x="2518575" y="1625917"/>
                              </a:cubicBezTo>
                              <a:cubicBezTo>
                                <a:pt x="2522385" y="1613534"/>
                                <a:pt x="2525243" y="1602104"/>
                                <a:pt x="2529053" y="1589722"/>
                              </a:cubicBezTo>
                              <a:cubicBezTo>
                                <a:pt x="2532863" y="1574482"/>
                                <a:pt x="2534768" y="1560194"/>
                                <a:pt x="2538578" y="1544002"/>
                              </a:cubicBezTo>
                              <a:lnTo>
                                <a:pt x="2544293" y="1533524"/>
                              </a:lnTo>
                              <a:cubicBezTo>
                                <a:pt x="2547150" y="1523047"/>
                                <a:pt x="2548103" y="1513522"/>
                                <a:pt x="2550008" y="1502092"/>
                              </a:cubicBezTo>
                              <a:cubicBezTo>
                                <a:pt x="2557628" y="1489709"/>
                                <a:pt x="2565248" y="1478279"/>
                                <a:pt x="2572868" y="1465897"/>
                              </a:cubicBezTo>
                              <a:cubicBezTo>
                                <a:pt x="2568105" y="1490662"/>
                                <a:pt x="2563343" y="1514474"/>
                                <a:pt x="2557628" y="1539239"/>
                              </a:cubicBezTo>
                              <a:cubicBezTo>
                                <a:pt x="2555723" y="1562099"/>
                                <a:pt x="2542388" y="1593532"/>
                                <a:pt x="2546198" y="1600199"/>
                              </a:cubicBezTo>
                              <a:cubicBezTo>
                                <a:pt x="2537625" y="1626869"/>
                                <a:pt x="2530005" y="1652587"/>
                                <a:pt x="2520480" y="1678304"/>
                              </a:cubicBezTo>
                              <a:lnTo>
                                <a:pt x="2515393" y="1686218"/>
                              </a:lnTo>
                              <a:lnTo>
                                <a:pt x="2513218" y="1698069"/>
                              </a:lnTo>
                              <a:cubicBezTo>
                                <a:pt x="2512146" y="1704261"/>
                                <a:pt x="2510479" y="1710690"/>
                                <a:pt x="2506193" y="1718310"/>
                              </a:cubicBezTo>
                              <a:cubicBezTo>
                                <a:pt x="2492858" y="1737360"/>
                                <a:pt x="2486190" y="1756410"/>
                                <a:pt x="2479523" y="1776412"/>
                              </a:cubicBezTo>
                              <a:cubicBezTo>
                                <a:pt x="2475713" y="1785937"/>
                                <a:pt x="2471903" y="1796415"/>
                                <a:pt x="2467140" y="1806892"/>
                              </a:cubicBezTo>
                              <a:cubicBezTo>
                                <a:pt x="2465235" y="1812607"/>
                                <a:pt x="2462378" y="1817370"/>
                                <a:pt x="2459520" y="1823085"/>
                              </a:cubicBezTo>
                              <a:cubicBezTo>
                                <a:pt x="2456663" y="1828800"/>
                                <a:pt x="2453805" y="1834515"/>
                                <a:pt x="2449995" y="1840230"/>
                              </a:cubicBezTo>
                              <a:cubicBezTo>
                                <a:pt x="2441423" y="1855470"/>
                                <a:pt x="2432850" y="1871662"/>
                                <a:pt x="2424278" y="1885950"/>
                              </a:cubicBezTo>
                              <a:cubicBezTo>
                                <a:pt x="2417610" y="1903095"/>
                                <a:pt x="2406180" y="1914525"/>
                                <a:pt x="2396655" y="1930717"/>
                              </a:cubicBezTo>
                              <a:cubicBezTo>
                                <a:pt x="2389035" y="1948815"/>
                                <a:pt x="2375700" y="1970722"/>
                                <a:pt x="2361413" y="1990725"/>
                              </a:cubicBezTo>
                              <a:cubicBezTo>
                                <a:pt x="2347125" y="2010727"/>
                                <a:pt x="2332838" y="2031682"/>
                                <a:pt x="2322360" y="2049780"/>
                              </a:cubicBezTo>
                              <a:cubicBezTo>
                                <a:pt x="2313788" y="2061210"/>
                                <a:pt x="2305215" y="2072640"/>
                                <a:pt x="2296643" y="2083117"/>
                              </a:cubicBezTo>
                              <a:cubicBezTo>
                                <a:pt x="2287118" y="2093595"/>
                                <a:pt x="2278545" y="2104072"/>
                                <a:pt x="2269020" y="2115502"/>
                              </a:cubicBezTo>
                              <a:cubicBezTo>
                                <a:pt x="2266163" y="2120265"/>
                                <a:pt x="2262353" y="2124075"/>
                                <a:pt x="2259495" y="2128837"/>
                              </a:cubicBezTo>
                              <a:cubicBezTo>
                                <a:pt x="2255685" y="2133600"/>
                                <a:pt x="2252828" y="2137410"/>
                                <a:pt x="2249018" y="2142172"/>
                              </a:cubicBezTo>
                              <a:cubicBezTo>
                                <a:pt x="2243303" y="2146935"/>
                                <a:pt x="2237588" y="2151697"/>
                                <a:pt x="2232825" y="2155507"/>
                              </a:cubicBezTo>
                              <a:lnTo>
                                <a:pt x="2206342" y="2184829"/>
                              </a:lnTo>
                              <a:lnTo>
                                <a:pt x="2207107" y="2187892"/>
                              </a:lnTo>
                              <a:cubicBezTo>
                                <a:pt x="2195677" y="2200275"/>
                                <a:pt x="2188057" y="2208847"/>
                                <a:pt x="2179485" y="2216467"/>
                              </a:cubicBezTo>
                              <a:cubicBezTo>
                                <a:pt x="2169960" y="2223135"/>
                                <a:pt x="2159482" y="2229802"/>
                                <a:pt x="2149957" y="2237422"/>
                              </a:cubicBezTo>
                              <a:lnTo>
                                <a:pt x="2126145" y="2256472"/>
                              </a:lnTo>
                              <a:lnTo>
                                <a:pt x="2103587" y="2272957"/>
                              </a:lnTo>
                              <a:lnTo>
                                <a:pt x="2107095" y="2272665"/>
                              </a:lnTo>
                              <a:lnTo>
                                <a:pt x="2131860" y="2254567"/>
                              </a:lnTo>
                              <a:lnTo>
                                <a:pt x="2155673" y="2235517"/>
                              </a:lnTo>
                              <a:cubicBezTo>
                                <a:pt x="2165198" y="2228850"/>
                                <a:pt x="2175675" y="2222182"/>
                                <a:pt x="2185200" y="2214562"/>
                              </a:cubicBezTo>
                              <a:cubicBezTo>
                                <a:pt x="2192820" y="2206942"/>
                                <a:pt x="2201393" y="2198370"/>
                                <a:pt x="2212823" y="2185987"/>
                              </a:cubicBezTo>
                              <a:cubicBezTo>
                                <a:pt x="2212823" y="2185035"/>
                                <a:pt x="2212823" y="2184082"/>
                                <a:pt x="2211870" y="2182177"/>
                              </a:cubicBezTo>
                              <a:cubicBezTo>
                                <a:pt x="2221395" y="2172652"/>
                                <a:pt x="2229968" y="2163127"/>
                                <a:pt x="2238540" y="2152650"/>
                              </a:cubicBezTo>
                              <a:cubicBezTo>
                                <a:pt x="2243303" y="2148840"/>
                                <a:pt x="2249018" y="2144077"/>
                                <a:pt x="2254733" y="2139315"/>
                              </a:cubicBezTo>
                              <a:cubicBezTo>
                                <a:pt x="2257590" y="2135505"/>
                                <a:pt x="2261400" y="2130742"/>
                                <a:pt x="2265210" y="2125980"/>
                              </a:cubicBezTo>
                              <a:cubicBezTo>
                                <a:pt x="2268068" y="2121217"/>
                                <a:pt x="2271878" y="2116455"/>
                                <a:pt x="2274735" y="2112645"/>
                              </a:cubicBezTo>
                              <a:cubicBezTo>
                                <a:pt x="2284260" y="2102167"/>
                                <a:pt x="2292833" y="2090737"/>
                                <a:pt x="2302358" y="2080260"/>
                              </a:cubicBezTo>
                              <a:cubicBezTo>
                                <a:pt x="2310930" y="2069782"/>
                                <a:pt x="2319503" y="2058352"/>
                                <a:pt x="2328075" y="2046922"/>
                              </a:cubicBezTo>
                              <a:cubicBezTo>
                                <a:pt x="2338553" y="2028825"/>
                                <a:pt x="2352840" y="2007870"/>
                                <a:pt x="2367128" y="1987867"/>
                              </a:cubicBezTo>
                              <a:cubicBezTo>
                                <a:pt x="2381415" y="1966912"/>
                                <a:pt x="2394750" y="1945957"/>
                                <a:pt x="2402370" y="1927860"/>
                              </a:cubicBezTo>
                              <a:cubicBezTo>
                                <a:pt x="2411895" y="1911667"/>
                                <a:pt x="2423325" y="1900237"/>
                                <a:pt x="2429993" y="1883092"/>
                              </a:cubicBezTo>
                              <a:cubicBezTo>
                                <a:pt x="2438565" y="1868805"/>
                                <a:pt x="2447138" y="1851660"/>
                                <a:pt x="2455710" y="1837372"/>
                              </a:cubicBezTo>
                              <a:cubicBezTo>
                                <a:pt x="2459520" y="1831657"/>
                                <a:pt x="2462378" y="1825942"/>
                                <a:pt x="2465235" y="1820227"/>
                              </a:cubicBezTo>
                              <a:cubicBezTo>
                                <a:pt x="2468093" y="1814512"/>
                                <a:pt x="2469998" y="1808797"/>
                                <a:pt x="2472855" y="1804035"/>
                              </a:cubicBezTo>
                              <a:cubicBezTo>
                                <a:pt x="2477618" y="1793557"/>
                                <a:pt x="2481428" y="1783080"/>
                                <a:pt x="2485238" y="1773555"/>
                              </a:cubicBezTo>
                              <a:cubicBezTo>
                                <a:pt x="2492858" y="1753552"/>
                                <a:pt x="2499525" y="1734502"/>
                                <a:pt x="2511908" y="1715452"/>
                              </a:cubicBezTo>
                              <a:cubicBezTo>
                                <a:pt x="2520480" y="1700212"/>
                                <a:pt x="2518575" y="1688782"/>
                                <a:pt x="2522385" y="1676400"/>
                              </a:cubicBezTo>
                              <a:cubicBezTo>
                                <a:pt x="2532863" y="1650682"/>
                                <a:pt x="2539530" y="1624965"/>
                                <a:pt x="2548103" y="1598295"/>
                              </a:cubicBezTo>
                              <a:cubicBezTo>
                                <a:pt x="2544293" y="1590675"/>
                                <a:pt x="2557628" y="1560195"/>
                                <a:pt x="2559533" y="1537335"/>
                              </a:cubicBezTo>
                              <a:cubicBezTo>
                                <a:pt x="2565248" y="1513522"/>
                                <a:pt x="2570010" y="1488757"/>
                                <a:pt x="2574773" y="1463992"/>
                              </a:cubicBezTo>
                              <a:lnTo>
                                <a:pt x="2578209" y="1451109"/>
                              </a:lnTo>
                              <a:lnTo>
                                <a:pt x="2575725" y="1450657"/>
                              </a:lnTo>
                              <a:cubicBezTo>
                                <a:pt x="2576677" y="1443037"/>
                                <a:pt x="2576677" y="1436370"/>
                                <a:pt x="2576677" y="1426845"/>
                              </a:cubicBezTo>
                              <a:close/>
                              <a:moveTo>
                                <a:pt x="2597632" y="1404937"/>
                              </a:moveTo>
                              <a:lnTo>
                                <a:pt x="2586541" y="1451152"/>
                              </a:lnTo>
                              <a:lnTo>
                                <a:pt x="2586542" y="1451152"/>
                              </a:lnTo>
                              <a:lnTo>
                                <a:pt x="2597633" y="1404938"/>
                              </a:lnTo>
                              <a:close/>
                              <a:moveTo>
                                <a:pt x="2606205" y="1395412"/>
                              </a:moveTo>
                              <a:cubicBezTo>
                                <a:pt x="2604300" y="1399222"/>
                                <a:pt x="2602395" y="1402080"/>
                                <a:pt x="2600490" y="1407795"/>
                              </a:cubicBezTo>
                              <a:lnTo>
                                <a:pt x="2599181" y="1433750"/>
                              </a:lnTo>
                              <a:cubicBezTo>
                                <a:pt x="2599062" y="1441132"/>
                                <a:pt x="2599062" y="1448276"/>
                                <a:pt x="2598585" y="1458277"/>
                              </a:cubicBezTo>
                              <a:lnTo>
                                <a:pt x="2589060" y="1487586"/>
                              </a:lnTo>
                              <a:lnTo>
                                <a:pt x="2589060" y="1490934"/>
                              </a:lnTo>
                              <a:lnTo>
                                <a:pt x="2600490" y="1458277"/>
                              </a:lnTo>
                              <a:cubicBezTo>
                                <a:pt x="2601443" y="1438274"/>
                                <a:pt x="2600490" y="1429702"/>
                                <a:pt x="2602395" y="1407794"/>
                              </a:cubicBezTo>
                              <a:lnTo>
                                <a:pt x="2606836" y="1398173"/>
                              </a:lnTo>
                              <a:close/>
                              <a:moveTo>
                                <a:pt x="2565247" y="1354454"/>
                              </a:moveTo>
                              <a:lnTo>
                                <a:pt x="2559006" y="1369207"/>
                              </a:lnTo>
                              <a:lnTo>
                                <a:pt x="2556675" y="1390650"/>
                              </a:lnTo>
                              <a:lnTo>
                                <a:pt x="2553670" y="1380633"/>
                              </a:lnTo>
                              <a:lnTo>
                                <a:pt x="2552571" y="1382047"/>
                              </a:lnTo>
                              <a:lnTo>
                                <a:pt x="2555723" y="1392555"/>
                              </a:lnTo>
                              <a:cubicBezTo>
                                <a:pt x="2554770" y="1397317"/>
                                <a:pt x="2554770" y="1402080"/>
                                <a:pt x="2553818" y="1407795"/>
                              </a:cubicBezTo>
                              <a:cubicBezTo>
                                <a:pt x="2555723" y="1410652"/>
                                <a:pt x="2556675" y="1415415"/>
                                <a:pt x="2557628" y="1420177"/>
                              </a:cubicBezTo>
                              <a:lnTo>
                                <a:pt x="2560581" y="1420013"/>
                              </a:lnTo>
                              <a:lnTo>
                                <a:pt x="2558580" y="1413509"/>
                              </a:lnTo>
                              <a:cubicBezTo>
                                <a:pt x="2559532" y="1407794"/>
                                <a:pt x="2559532" y="1403032"/>
                                <a:pt x="2560485" y="1398269"/>
                              </a:cubicBezTo>
                              <a:cubicBezTo>
                                <a:pt x="2562390" y="1384934"/>
                                <a:pt x="2563342" y="1369694"/>
                                <a:pt x="2565247" y="1354454"/>
                              </a:cubicBezTo>
                              <a:close/>
                              <a:moveTo>
                                <a:pt x="2645258" y="1328737"/>
                              </a:moveTo>
                              <a:cubicBezTo>
                                <a:pt x="2646210" y="1329689"/>
                                <a:pt x="2646210" y="1329689"/>
                                <a:pt x="2647163" y="1329689"/>
                              </a:cubicBezTo>
                              <a:cubicBezTo>
                                <a:pt x="2647163" y="1345882"/>
                                <a:pt x="2646210" y="1359217"/>
                                <a:pt x="2646210" y="1369694"/>
                              </a:cubicBezTo>
                              <a:cubicBezTo>
                                <a:pt x="2646210" y="1380172"/>
                                <a:pt x="2647163" y="1388744"/>
                                <a:pt x="2647163" y="1397317"/>
                              </a:cubicBezTo>
                              <a:cubicBezTo>
                                <a:pt x="2648115" y="1413509"/>
                                <a:pt x="2647163" y="1425892"/>
                                <a:pt x="2644305" y="1447799"/>
                              </a:cubicBezTo>
                              <a:cubicBezTo>
                                <a:pt x="2645258" y="1453514"/>
                                <a:pt x="2643353" y="1463039"/>
                                <a:pt x="2641448" y="1476374"/>
                              </a:cubicBezTo>
                              <a:cubicBezTo>
                                <a:pt x="2638590" y="1488757"/>
                                <a:pt x="2635733" y="1503997"/>
                                <a:pt x="2632875" y="1518284"/>
                              </a:cubicBezTo>
                              <a:cubicBezTo>
                                <a:pt x="2631923" y="1529714"/>
                                <a:pt x="2631923" y="1542097"/>
                                <a:pt x="2630018" y="1553527"/>
                              </a:cubicBezTo>
                              <a:cubicBezTo>
                                <a:pt x="2623350" y="1574482"/>
                                <a:pt x="2622398" y="1591627"/>
                                <a:pt x="2615730" y="1618297"/>
                              </a:cubicBezTo>
                              <a:cubicBezTo>
                                <a:pt x="2610968" y="1637347"/>
                                <a:pt x="2607158" y="1656397"/>
                                <a:pt x="2602395" y="1674494"/>
                              </a:cubicBezTo>
                              <a:cubicBezTo>
                                <a:pt x="2590965" y="1685924"/>
                                <a:pt x="2591918" y="1668779"/>
                                <a:pt x="2578583" y="1684972"/>
                              </a:cubicBezTo>
                              <a:cubicBezTo>
                                <a:pt x="2578583" y="1684019"/>
                                <a:pt x="2579535" y="1680209"/>
                                <a:pt x="2580488" y="1679257"/>
                              </a:cubicBezTo>
                              <a:cubicBezTo>
                                <a:pt x="2581440" y="1664017"/>
                                <a:pt x="2577630" y="1661160"/>
                                <a:pt x="2584298" y="1639252"/>
                              </a:cubicBezTo>
                              <a:cubicBezTo>
                                <a:pt x="2589060" y="1625917"/>
                                <a:pt x="2594775" y="1611630"/>
                                <a:pt x="2598585" y="1597342"/>
                              </a:cubicBezTo>
                              <a:lnTo>
                                <a:pt x="2610015" y="1590675"/>
                              </a:lnTo>
                              <a:lnTo>
                                <a:pt x="2610015" y="1590674"/>
                              </a:lnTo>
                              <a:cubicBezTo>
                                <a:pt x="2618588" y="1552574"/>
                                <a:pt x="2615730" y="1544002"/>
                                <a:pt x="2622398" y="1518284"/>
                              </a:cubicBezTo>
                              <a:cubicBezTo>
                                <a:pt x="2624303" y="1506854"/>
                                <a:pt x="2627160" y="1495424"/>
                                <a:pt x="2629065" y="1483994"/>
                              </a:cubicBezTo>
                              <a:cubicBezTo>
                                <a:pt x="2630970" y="1472564"/>
                                <a:pt x="2632875" y="1460182"/>
                                <a:pt x="2634780" y="1448752"/>
                              </a:cubicBezTo>
                              <a:cubicBezTo>
                                <a:pt x="2636685" y="1437322"/>
                                <a:pt x="2637638" y="1425892"/>
                                <a:pt x="2639543" y="1415414"/>
                              </a:cubicBezTo>
                              <a:cubicBezTo>
                                <a:pt x="2640495" y="1404937"/>
                                <a:pt x="2641448" y="1394459"/>
                                <a:pt x="2641448" y="1383982"/>
                              </a:cubicBezTo>
                              <a:cubicBezTo>
                                <a:pt x="2640495" y="1376362"/>
                                <a:pt x="2641448" y="1366837"/>
                                <a:pt x="2642400" y="1357312"/>
                              </a:cubicBezTo>
                              <a:cubicBezTo>
                                <a:pt x="2643353" y="1352549"/>
                                <a:pt x="2643353" y="1347787"/>
                                <a:pt x="2644305" y="1343024"/>
                              </a:cubicBezTo>
                              <a:cubicBezTo>
                                <a:pt x="2644305" y="1338262"/>
                                <a:pt x="2645258" y="1333499"/>
                                <a:pt x="2645258" y="1328737"/>
                              </a:cubicBezTo>
                              <a:close/>
                              <a:moveTo>
                                <a:pt x="134151" y="887095"/>
                              </a:moveTo>
                              <a:lnTo>
                                <a:pt x="134625" y="887332"/>
                              </a:lnTo>
                              <a:lnTo>
                                <a:pt x="134670" y="887199"/>
                              </a:lnTo>
                              <a:close/>
                              <a:moveTo>
                                <a:pt x="191618" y="750570"/>
                              </a:moveTo>
                              <a:cubicBezTo>
                                <a:pt x="176378" y="775335"/>
                                <a:pt x="173520" y="782955"/>
                                <a:pt x="170663" y="789622"/>
                              </a:cubicBezTo>
                              <a:cubicBezTo>
                                <a:pt x="164948" y="795337"/>
                                <a:pt x="160185" y="801052"/>
                                <a:pt x="153518" y="803910"/>
                              </a:cubicBezTo>
                              <a:lnTo>
                                <a:pt x="153477" y="804822"/>
                              </a:lnTo>
                              <a:lnTo>
                                <a:pt x="151819" y="841286"/>
                              </a:lnTo>
                              <a:lnTo>
                                <a:pt x="151867" y="841199"/>
                              </a:lnTo>
                              <a:lnTo>
                                <a:pt x="153518" y="804862"/>
                              </a:lnTo>
                              <a:cubicBezTo>
                                <a:pt x="159233" y="801052"/>
                                <a:pt x="164948" y="795337"/>
                                <a:pt x="170663" y="790574"/>
                              </a:cubicBezTo>
                              <a:cubicBezTo>
                                <a:pt x="173520" y="783907"/>
                                <a:pt x="177330" y="776287"/>
                                <a:pt x="191618" y="751522"/>
                              </a:cubicBezTo>
                              <a:lnTo>
                                <a:pt x="192332" y="751998"/>
                              </a:lnTo>
                              <a:lnTo>
                                <a:pt x="192689" y="751284"/>
                              </a:lnTo>
                              <a:close/>
                              <a:moveTo>
                                <a:pt x="203047" y="667702"/>
                              </a:moveTo>
                              <a:cubicBezTo>
                                <a:pt x="199237" y="670560"/>
                                <a:pt x="194475" y="673417"/>
                                <a:pt x="189712" y="677227"/>
                              </a:cubicBezTo>
                              <a:cubicBezTo>
                                <a:pt x="183045" y="689610"/>
                                <a:pt x="178282" y="700087"/>
                                <a:pt x="169710" y="719137"/>
                              </a:cubicBezTo>
                              <a:lnTo>
                                <a:pt x="174286" y="722798"/>
                              </a:lnTo>
                              <a:lnTo>
                                <a:pt x="174435" y="722155"/>
                              </a:lnTo>
                              <a:lnTo>
                                <a:pt x="170663" y="719137"/>
                              </a:lnTo>
                              <a:cubicBezTo>
                                <a:pt x="179235" y="700087"/>
                                <a:pt x="183998" y="689609"/>
                                <a:pt x="190665" y="677227"/>
                              </a:cubicBezTo>
                              <a:lnTo>
                                <a:pt x="202473" y="668793"/>
                              </a:lnTo>
                              <a:close/>
                              <a:moveTo>
                                <a:pt x="276390" y="613410"/>
                              </a:moveTo>
                              <a:lnTo>
                                <a:pt x="275187" y="614373"/>
                              </a:lnTo>
                              <a:lnTo>
                                <a:pt x="270080" y="634008"/>
                              </a:lnTo>
                              <a:cubicBezTo>
                                <a:pt x="268770" y="638413"/>
                                <a:pt x="267818" y="641033"/>
                                <a:pt x="266865" y="643890"/>
                              </a:cubicBezTo>
                              <a:cubicBezTo>
                                <a:pt x="230670" y="692467"/>
                                <a:pt x="209715" y="757237"/>
                                <a:pt x="179235" y="803910"/>
                              </a:cubicBezTo>
                              <a:cubicBezTo>
                                <a:pt x="175425" y="816292"/>
                                <a:pt x="171615" y="829627"/>
                                <a:pt x="166852" y="842962"/>
                              </a:cubicBezTo>
                              <a:cubicBezTo>
                                <a:pt x="162090" y="856297"/>
                                <a:pt x="159232" y="869632"/>
                                <a:pt x="155422" y="882967"/>
                              </a:cubicBezTo>
                              <a:cubicBezTo>
                                <a:pt x="145897" y="911542"/>
                                <a:pt x="131610" y="942022"/>
                                <a:pt x="130657" y="966787"/>
                              </a:cubicBezTo>
                              <a:cubicBezTo>
                                <a:pt x="124942" y="985837"/>
                                <a:pt x="119227" y="1004887"/>
                                <a:pt x="114465" y="1023937"/>
                              </a:cubicBezTo>
                              <a:cubicBezTo>
                                <a:pt x="111607" y="1038225"/>
                                <a:pt x="109702" y="1052512"/>
                                <a:pt x="106845" y="1066800"/>
                              </a:cubicBezTo>
                              <a:lnTo>
                                <a:pt x="103035" y="1088707"/>
                              </a:lnTo>
                              <a:cubicBezTo>
                                <a:pt x="102082" y="1096327"/>
                                <a:pt x="101130" y="1102995"/>
                                <a:pt x="100177" y="1110615"/>
                              </a:cubicBezTo>
                              <a:cubicBezTo>
                                <a:pt x="97320" y="1130617"/>
                                <a:pt x="93510" y="1149667"/>
                                <a:pt x="91605" y="1169670"/>
                              </a:cubicBezTo>
                              <a:cubicBezTo>
                                <a:pt x="90652" y="1182052"/>
                                <a:pt x="89700" y="1192530"/>
                                <a:pt x="88747" y="1205865"/>
                              </a:cubicBezTo>
                              <a:cubicBezTo>
                                <a:pt x="89700" y="1215390"/>
                                <a:pt x="91605" y="1224915"/>
                                <a:pt x="93510" y="1243965"/>
                              </a:cubicBezTo>
                              <a:lnTo>
                                <a:pt x="95742" y="1223205"/>
                              </a:lnTo>
                              <a:lnTo>
                                <a:pt x="95415" y="1216342"/>
                              </a:lnTo>
                              <a:cubicBezTo>
                                <a:pt x="96367" y="1203007"/>
                                <a:pt x="98272" y="1188719"/>
                                <a:pt x="99225" y="1176337"/>
                              </a:cubicBezTo>
                              <a:cubicBezTo>
                                <a:pt x="101130" y="1156334"/>
                                <a:pt x="104940" y="1137284"/>
                                <a:pt x="107797" y="1117282"/>
                              </a:cubicBezTo>
                              <a:lnTo>
                                <a:pt x="114596" y="1109123"/>
                              </a:lnTo>
                              <a:lnTo>
                                <a:pt x="124469" y="1043051"/>
                              </a:lnTo>
                              <a:lnTo>
                                <a:pt x="123990" y="1031557"/>
                              </a:lnTo>
                              <a:lnTo>
                                <a:pt x="133400" y="1004580"/>
                              </a:lnTo>
                              <a:lnTo>
                                <a:pt x="138999" y="981931"/>
                              </a:lnTo>
                              <a:lnTo>
                                <a:pt x="137325" y="985837"/>
                              </a:lnTo>
                              <a:cubicBezTo>
                                <a:pt x="135420" y="984885"/>
                                <a:pt x="133515" y="983932"/>
                                <a:pt x="131610" y="983932"/>
                              </a:cubicBezTo>
                              <a:cubicBezTo>
                                <a:pt x="126847" y="996315"/>
                                <a:pt x="122085" y="1010602"/>
                                <a:pt x="117322" y="1024890"/>
                              </a:cubicBezTo>
                              <a:cubicBezTo>
                                <a:pt x="117322" y="1031557"/>
                                <a:pt x="117322" y="1039177"/>
                                <a:pt x="118275" y="1047750"/>
                              </a:cubicBezTo>
                              <a:cubicBezTo>
                                <a:pt x="115417" y="1062990"/>
                                <a:pt x="113512" y="1076325"/>
                                <a:pt x="111607" y="1091565"/>
                              </a:cubicBezTo>
                              <a:cubicBezTo>
                                <a:pt x="111607" y="1093470"/>
                                <a:pt x="110655" y="1096327"/>
                                <a:pt x="110655" y="1099185"/>
                              </a:cubicBezTo>
                              <a:cubicBezTo>
                                <a:pt x="106845" y="1102995"/>
                                <a:pt x="104940" y="1106805"/>
                                <a:pt x="101130" y="1110615"/>
                              </a:cubicBezTo>
                              <a:cubicBezTo>
                                <a:pt x="102082" y="1102995"/>
                                <a:pt x="103035" y="1096327"/>
                                <a:pt x="103987" y="1088707"/>
                              </a:cubicBezTo>
                              <a:lnTo>
                                <a:pt x="107797" y="1066800"/>
                              </a:lnTo>
                              <a:cubicBezTo>
                                <a:pt x="110655" y="1052512"/>
                                <a:pt x="112560" y="1038225"/>
                                <a:pt x="115417" y="1023937"/>
                              </a:cubicBezTo>
                              <a:cubicBezTo>
                                <a:pt x="121132" y="1004887"/>
                                <a:pt x="126847" y="985837"/>
                                <a:pt x="131610" y="966787"/>
                              </a:cubicBezTo>
                              <a:cubicBezTo>
                                <a:pt x="132562" y="942022"/>
                                <a:pt x="146850" y="912495"/>
                                <a:pt x="156375" y="882967"/>
                              </a:cubicBezTo>
                              <a:cubicBezTo>
                                <a:pt x="160185" y="869632"/>
                                <a:pt x="163042" y="856297"/>
                                <a:pt x="167805" y="842962"/>
                              </a:cubicBezTo>
                              <a:cubicBezTo>
                                <a:pt x="171615" y="829627"/>
                                <a:pt x="176377" y="817245"/>
                                <a:pt x="180187" y="803910"/>
                              </a:cubicBezTo>
                              <a:cubicBezTo>
                                <a:pt x="210667" y="757237"/>
                                <a:pt x="230670" y="692467"/>
                                <a:pt x="267817" y="643890"/>
                              </a:cubicBezTo>
                              <a:cubicBezTo>
                                <a:pt x="269722" y="637222"/>
                                <a:pt x="271627" y="633412"/>
                                <a:pt x="276390" y="613410"/>
                              </a:cubicBezTo>
                              <a:close/>
                              <a:moveTo>
                                <a:pt x="293536" y="518160"/>
                              </a:moveTo>
                              <a:lnTo>
                                <a:pt x="293535" y="518160"/>
                              </a:lnTo>
                              <a:lnTo>
                                <a:pt x="298297" y="521970"/>
                              </a:lnTo>
                              <a:lnTo>
                                <a:pt x="298297" y="521969"/>
                              </a:lnTo>
                              <a:close/>
                              <a:moveTo>
                                <a:pt x="465169" y="382550"/>
                              </a:moveTo>
                              <a:lnTo>
                                <a:pt x="464986" y="382696"/>
                              </a:lnTo>
                              <a:lnTo>
                                <a:pt x="464430" y="383325"/>
                              </a:lnTo>
                              <a:lnTo>
                                <a:pt x="456651" y="391477"/>
                              </a:lnTo>
                              <a:lnTo>
                                <a:pt x="454684" y="394338"/>
                              </a:lnTo>
                              <a:lnTo>
                                <a:pt x="453399" y="395790"/>
                              </a:lnTo>
                              <a:cubicBezTo>
                                <a:pt x="451546" y="398815"/>
                                <a:pt x="450698" y="401003"/>
                                <a:pt x="447840" y="403860"/>
                              </a:cubicBezTo>
                              <a:cubicBezTo>
                                <a:pt x="428790" y="425767"/>
                                <a:pt x="408788" y="447675"/>
                                <a:pt x="389738" y="472440"/>
                              </a:cubicBezTo>
                              <a:cubicBezTo>
                                <a:pt x="384023" y="479107"/>
                                <a:pt x="378308" y="484822"/>
                                <a:pt x="373545" y="491490"/>
                              </a:cubicBezTo>
                              <a:cubicBezTo>
                                <a:pt x="367830" y="498157"/>
                                <a:pt x="363068" y="504825"/>
                                <a:pt x="357353" y="511492"/>
                              </a:cubicBezTo>
                              <a:lnTo>
                                <a:pt x="285752" y="590631"/>
                              </a:lnTo>
                              <a:lnTo>
                                <a:pt x="358305" y="510540"/>
                              </a:lnTo>
                              <a:cubicBezTo>
                                <a:pt x="364020" y="503872"/>
                                <a:pt x="368782" y="497205"/>
                                <a:pt x="374497" y="490537"/>
                              </a:cubicBezTo>
                              <a:cubicBezTo>
                                <a:pt x="380212" y="483870"/>
                                <a:pt x="385927" y="478155"/>
                                <a:pt x="390690" y="471487"/>
                              </a:cubicBezTo>
                              <a:cubicBezTo>
                                <a:pt x="409740" y="446722"/>
                                <a:pt x="429742" y="425767"/>
                                <a:pt x="448792" y="402907"/>
                              </a:cubicBezTo>
                              <a:lnTo>
                                <a:pt x="454684" y="394338"/>
                              </a:lnTo>
                              <a:lnTo>
                                <a:pt x="464430" y="383325"/>
                              </a:lnTo>
                              <a:close/>
                              <a:moveTo>
                                <a:pt x="489348" y="316869"/>
                              </a:moveTo>
                              <a:cubicBezTo>
                                <a:pt x="487763" y="316669"/>
                                <a:pt x="484470" y="318176"/>
                                <a:pt x="481127" y="319733"/>
                              </a:cubicBezTo>
                              <a:lnTo>
                                <a:pt x="475013" y="322003"/>
                              </a:lnTo>
                              <a:lnTo>
                                <a:pt x="473558" y="323849"/>
                              </a:lnTo>
                              <a:cubicBezTo>
                                <a:pt x="469748" y="326707"/>
                                <a:pt x="465938" y="329564"/>
                                <a:pt x="463080" y="333374"/>
                              </a:cubicBezTo>
                              <a:cubicBezTo>
                                <a:pt x="453555" y="339089"/>
                                <a:pt x="445935" y="343852"/>
                                <a:pt x="436410" y="350519"/>
                              </a:cubicBezTo>
                              <a:lnTo>
                                <a:pt x="418313" y="370522"/>
                              </a:lnTo>
                              <a:lnTo>
                                <a:pt x="401168" y="390524"/>
                              </a:lnTo>
                              <a:cubicBezTo>
                                <a:pt x="397358" y="393382"/>
                                <a:pt x="394500" y="396239"/>
                                <a:pt x="389738" y="401002"/>
                              </a:cubicBezTo>
                              <a:lnTo>
                                <a:pt x="389350" y="400516"/>
                              </a:lnTo>
                              <a:lnTo>
                                <a:pt x="378546" y="413504"/>
                              </a:lnTo>
                              <a:cubicBezTo>
                                <a:pt x="374736" y="418862"/>
                                <a:pt x="369735" y="425768"/>
                                <a:pt x="360210" y="436245"/>
                              </a:cubicBezTo>
                              <a:lnTo>
                                <a:pt x="330683" y="468630"/>
                              </a:lnTo>
                              <a:lnTo>
                                <a:pt x="335445" y="474344"/>
                              </a:lnTo>
                              <a:lnTo>
                                <a:pt x="335536" y="474264"/>
                              </a:lnTo>
                              <a:lnTo>
                                <a:pt x="331635" y="469582"/>
                              </a:lnTo>
                              <a:cubicBezTo>
                                <a:pt x="341160" y="459105"/>
                                <a:pt x="352590" y="447675"/>
                                <a:pt x="361162" y="437197"/>
                              </a:cubicBezTo>
                              <a:cubicBezTo>
                                <a:pt x="380212" y="416242"/>
                                <a:pt x="381165" y="409575"/>
                                <a:pt x="390690" y="401002"/>
                              </a:cubicBezTo>
                              <a:cubicBezTo>
                                <a:pt x="395452" y="396240"/>
                                <a:pt x="399262" y="393382"/>
                                <a:pt x="402120" y="390525"/>
                              </a:cubicBezTo>
                              <a:lnTo>
                                <a:pt x="419265" y="370522"/>
                              </a:lnTo>
                              <a:lnTo>
                                <a:pt x="437362" y="350520"/>
                              </a:lnTo>
                              <a:cubicBezTo>
                                <a:pt x="446887" y="344805"/>
                                <a:pt x="454507" y="340042"/>
                                <a:pt x="464032" y="333375"/>
                              </a:cubicBezTo>
                              <a:cubicBezTo>
                                <a:pt x="467842" y="330517"/>
                                <a:pt x="471652" y="326707"/>
                                <a:pt x="474510" y="323850"/>
                              </a:cubicBezTo>
                              <a:cubicBezTo>
                                <a:pt x="476415" y="324326"/>
                                <a:pt x="481654" y="321469"/>
                                <a:pt x="485940" y="319564"/>
                              </a:cubicBezTo>
                              <a:lnTo>
                                <a:pt x="489548" y="318444"/>
                              </a:lnTo>
                              <a:close/>
                              <a:moveTo>
                                <a:pt x="1868970" y="144780"/>
                              </a:moveTo>
                              <a:cubicBezTo>
                                <a:pt x="1890877" y="153352"/>
                                <a:pt x="1906117" y="160020"/>
                                <a:pt x="1917547" y="166687"/>
                              </a:cubicBezTo>
                              <a:cubicBezTo>
                                <a:pt x="1928977" y="172402"/>
                                <a:pt x="1935645" y="178117"/>
                                <a:pt x="1938502" y="183832"/>
                              </a:cubicBezTo>
                              <a:cubicBezTo>
                                <a:pt x="1920405" y="174307"/>
                                <a:pt x="1904212" y="167640"/>
                                <a:pt x="1891830" y="160972"/>
                              </a:cubicBezTo>
                              <a:cubicBezTo>
                                <a:pt x="1879447" y="154305"/>
                                <a:pt x="1871827" y="148590"/>
                                <a:pt x="1868970" y="144780"/>
                              </a:cubicBezTo>
                              <a:close/>
                              <a:moveTo>
                                <a:pt x="1710855" y="75247"/>
                              </a:moveTo>
                              <a:cubicBezTo>
                                <a:pt x="1719427" y="75247"/>
                                <a:pt x="1733715" y="78104"/>
                                <a:pt x="1748955" y="83819"/>
                              </a:cubicBezTo>
                              <a:cubicBezTo>
                                <a:pt x="1765147" y="90487"/>
                                <a:pt x="1783245" y="100012"/>
                                <a:pt x="1802295" y="110489"/>
                              </a:cubicBezTo>
                              <a:cubicBezTo>
                                <a:pt x="1750860" y="94297"/>
                                <a:pt x="1716570" y="83819"/>
                                <a:pt x="1710855" y="75247"/>
                              </a:cubicBezTo>
                              <a:close/>
                              <a:moveTo>
                                <a:pt x="1137451" y="68937"/>
                              </a:moveTo>
                              <a:cubicBezTo>
                                <a:pt x="1133641" y="68580"/>
                                <a:pt x="1127926" y="69056"/>
                                <a:pt x="1117448" y="71437"/>
                              </a:cubicBezTo>
                              <a:cubicBezTo>
                                <a:pt x="1104113" y="73342"/>
                                <a:pt x="1088873" y="75247"/>
                                <a:pt x="1074585" y="77152"/>
                              </a:cubicBezTo>
                              <a:cubicBezTo>
                                <a:pt x="1061250" y="80010"/>
                                <a:pt x="1046010" y="83820"/>
                                <a:pt x="1032675" y="86677"/>
                              </a:cubicBezTo>
                              <a:cubicBezTo>
                                <a:pt x="1026960" y="88582"/>
                                <a:pt x="1021245" y="90487"/>
                                <a:pt x="1014578" y="92392"/>
                              </a:cubicBezTo>
                              <a:cubicBezTo>
                                <a:pt x="1007910" y="94297"/>
                                <a:pt x="1001243" y="96202"/>
                                <a:pt x="993623" y="98107"/>
                              </a:cubicBezTo>
                              <a:lnTo>
                                <a:pt x="947769" y="107115"/>
                              </a:lnTo>
                              <a:lnTo>
                                <a:pt x="939330" y="110490"/>
                              </a:lnTo>
                              <a:cubicBezTo>
                                <a:pt x="920280" y="117157"/>
                                <a:pt x="900278" y="122872"/>
                                <a:pt x="881228" y="130492"/>
                              </a:cubicBezTo>
                              <a:cubicBezTo>
                                <a:pt x="862178" y="138112"/>
                                <a:pt x="843128" y="144780"/>
                                <a:pt x="824078" y="153352"/>
                              </a:cubicBezTo>
                              <a:cubicBezTo>
                                <a:pt x="809790" y="160020"/>
                                <a:pt x="796455" y="165735"/>
                                <a:pt x="784073" y="171450"/>
                              </a:cubicBezTo>
                              <a:cubicBezTo>
                                <a:pt x="775500" y="173355"/>
                                <a:pt x="765975" y="178117"/>
                                <a:pt x="757403" y="181927"/>
                              </a:cubicBezTo>
                              <a:cubicBezTo>
                                <a:pt x="734543" y="190500"/>
                                <a:pt x="713588" y="201930"/>
                                <a:pt x="691680" y="212407"/>
                              </a:cubicBezTo>
                              <a:cubicBezTo>
                                <a:pt x="681203" y="218122"/>
                                <a:pt x="670725" y="225742"/>
                                <a:pt x="660248" y="232410"/>
                              </a:cubicBezTo>
                              <a:cubicBezTo>
                                <a:pt x="649770" y="239077"/>
                                <a:pt x="639293" y="245745"/>
                                <a:pt x="629768" y="252412"/>
                              </a:cubicBezTo>
                              <a:cubicBezTo>
                                <a:pt x="618338" y="263842"/>
                                <a:pt x="597383" y="280035"/>
                                <a:pt x="581190" y="288607"/>
                              </a:cubicBezTo>
                              <a:cubicBezTo>
                                <a:pt x="565950" y="300037"/>
                                <a:pt x="550710" y="312420"/>
                                <a:pt x="535470" y="324802"/>
                              </a:cubicBezTo>
                              <a:lnTo>
                                <a:pt x="491713" y="362974"/>
                              </a:lnTo>
                              <a:lnTo>
                                <a:pt x="495465" y="367665"/>
                              </a:lnTo>
                              <a:cubicBezTo>
                                <a:pt x="497370" y="366713"/>
                                <a:pt x="500764" y="364272"/>
                                <a:pt x="504752" y="361295"/>
                              </a:cubicBezTo>
                              <a:lnTo>
                                <a:pt x="512657" y="355403"/>
                              </a:lnTo>
                              <a:lnTo>
                                <a:pt x="541185" y="330517"/>
                              </a:lnTo>
                              <a:cubicBezTo>
                                <a:pt x="556425" y="318134"/>
                                <a:pt x="571665" y="306704"/>
                                <a:pt x="586905" y="294322"/>
                              </a:cubicBezTo>
                              <a:cubicBezTo>
                                <a:pt x="603097" y="285749"/>
                                <a:pt x="623100" y="269557"/>
                                <a:pt x="635482" y="258127"/>
                              </a:cubicBezTo>
                              <a:cubicBezTo>
                                <a:pt x="645960" y="251459"/>
                                <a:pt x="655485" y="244792"/>
                                <a:pt x="665962" y="238124"/>
                              </a:cubicBezTo>
                              <a:cubicBezTo>
                                <a:pt x="676440" y="231457"/>
                                <a:pt x="685965" y="224789"/>
                                <a:pt x="697395" y="218122"/>
                              </a:cubicBezTo>
                              <a:cubicBezTo>
                                <a:pt x="719302" y="207644"/>
                                <a:pt x="741210" y="196214"/>
                                <a:pt x="763117" y="187642"/>
                              </a:cubicBezTo>
                              <a:cubicBezTo>
                                <a:pt x="771690" y="183832"/>
                                <a:pt x="781215" y="179069"/>
                                <a:pt x="788835" y="174307"/>
                              </a:cubicBezTo>
                              <a:cubicBezTo>
                                <a:pt x="801217" y="168592"/>
                                <a:pt x="815505" y="162877"/>
                                <a:pt x="828840" y="156209"/>
                              </a:cubicBezTo>
                              <a:cubicBezTo>
                                <a:pt x="847890" y="147637"/>
                                <a:pt x="866940" y="140969"/>
                                <a:pt x="885990" y="133349"/>
                              </a:cubicBezTo>
                              <a:cubicBezTo>
                                <a:pt x="905040" y="125729"/>
                                <a:pt x="925042" y="120014"/>
                                <a:pt x="944092" y="113347"/>
                              </a:cubicBezTo>
                              <a:lnTo>
                                <a:pt x="968499" y="108553"/>
                              </a:lnTo>
                              <a:lnTo>
                                <a:pt x="980289" y="104524"/>
                              </a:lnTo>
                              <a:lnTo>
                                <a:pt x="1140765" y="69904"/>
                              </a:lnTo>
                              <a:close/>
                              <a:moveTo>
                                <a:pt x="1478088" y="48458"/>
                              </a:moveTo>
                              <a:cubicBezTo>
                                <a:pt x="1484636" y="48815"/>
                                <a:pt x="1491780" y="49530"/>
                                <a:pt x="1498447" y="50482"/>
                              </a:cubicBezTo>
                              <a:cubicBezTo>
                                <a:pt x="1511782" y="52387"/>
                                <a:pt x="1523212" y="56197"/>
                                <a:pt x="1526070" y="60007"/>
                              </a:cubicBezTo>
                              <a:cubicBezTo>
                                <a:pt x="1520355" y="59055"/>
                                <a:pt x="1514640" y="58102"/>
                                <a:pt x="1505115" y="57150"/>
                              </a:cubicBezTo>
                              <a:cubicBezTo>
                                <a:pt x="1495590" y="56197"/>
                                <a:pt x="1482255" y="53340"/>
                                <a:pt x="1461300" y="48577"/>
                              </a:cubicBezTo>
                              <a:cubicBezTo>
                                <a:pt x="1465586" y="48101"/>
                                <a:pt x="1471539" y="48101"/>
                                <a:pt x="1478088" y="48458"/>
                              </a:cubicBezTo>
                              <a:close/>
                              <a:moveTo>
                                <a:pt x="1588935" y="40957"/>
                              </a:moveTo>
                              <a:cubicBezTo>
                                <a:pt x="1602270" y="41909"/>
                                <a:pt x="1614652" y="42862"/>
                                <a:pt x="1627987" y="43814"/>
                              </a:cubicBezTo>
                              <a:cubicBezTo>
                                <a:pt x="1644180" y="48577"/>
                                <a:pt x="1659420" y="56197"/>
                                <a:pt x="1675612" y="62864"/>
                              </a:cubicBezTo>
                              <a:cubicBezTo>
                                <a:pt x="1652752" y="60007"/>
                                <a:pt x="1631797" y="55244"/>
                                <a:pt x="1616557" y="52387"/>
                              </a:cubicBezTo>
                              <a:cubicBezTo>
                                <a:pt x="1601317" y="48577"/>
                                <a:pt x="1590840" y="44767"/>
                                <a:pt x="1588935" y="40957"/>
                              </a:cubicBezTo>
                              <a:close/>
                              <a:moveTo>
                                <a:pt x="1270324" y="40719"/>
                              </a:moveTo>
                              <a:cubicBezTo>
                                <a:pt x="1233653" y="40957"/>
                                <a:pt x="1196981" y="42862"/>
                                <a:pt x="1160310" y="46672"/>
                              </a:cubicBezTo>
                              <a:cubicBezTo>
                                <a:pt x="1135545" y="47624"/>
                                <a:pt x="1109827" y="52387"/>
                                <a:pt x="1084110" y="57149"/>
                              </a:cubicBezTo>
                              <a:cubicBezTo>
                                <a:pt x="1071727" y="59054"/>
                                <a:pt x="1059345" y="62864"/>
                                <a:pt x="1047915" y="66674"/>
                              </a:cubicBezTo>
                              <a:cubicBezTo>
                                <a:pt x="1036485" y="70484"/>
                                <a:pt x="1026007" y="74294"/>
                                <a:pt x="1016482" y="78104"/>
                              </a:cubicBezTo>
                              <a:cubicBezTo>
                                <a:pt x="1001242" y="80009"/>
                                <a:pt x="987907" y="81914"/>
                                <a:pt x="972667" y="83819"/>
                              </a:cubicBezTo>
                              <a:cubicBezTo>
                                <a:pt x="914565" y="101917"/>
                                <a:pt x="859320" y="123824"/>
                                <a:pt x="806932" y="147637"/>
                              </a:cubicBezTo>
                              <a:cubicBezTo>
                                <a:pt x="786930" y="155257"/>
                                <a:pt x="765975" y="165734"/>
                                <a:pt x="746925" y="174307"/>
                              </a:cubicBezTo>
                              <a:cubicBezTo>
                                <a:pt x="741210" y="176212"/>
                                <a:pt x="734542" y="179069"/>
                                <a:pt x="728827" y="180974"/>
                              </a:cubicBezTo>
                              <a:cubicBezTo>
                                <a:pt x="723112" y="183832"/>
                                <a:pt x="717397" y="186689"/>
                                <a:pt x="712635" y="189547"/>
                              </a:cubicBezTo>
                              <a:cubicBezTo>
                                <a:pt x="702157" y="195262"/>
                                <a:pt x="691680" y="200977"/>
                                <a:pt x="682155" y="205739"/>
                              </a:cubicBezTo>
                              <a:cubicBezTo>
                                <a:pt x="663105" y="216217"/>
                                <a:pt x="647865" y="225742"/>
                                <a:pt x="634530" y="230504"/>
                              </a:cubicBezTo>
                              <a:cubicBezTo>
                                <a:pt x="619290" y="239077"/>
                                <a:pt x="610717" y="248602"/>
                                <a:pt x="598335" y="259079"/>
                              </a:cubicBezTo>
                              <a:cubicBezTo>
                                <a:pt x="555472" y="283844"/>
                                <a:pt x="517372" y="318134"/>
                                <a:pt x="493560" y="340994"/>
                              </a:cubicBezTo>
                              <a:lnTo>
                                <a:pt x="471664" y="360034"/>
                              </a:lnTo>
                              <a:lnTo>
                                <a:pt x="450243" y="379593"/>
                              </a:lnTo>
                              <a:lnTo>
                                <a:pt x="450697" y="380047"/>
                              </a:lnTo>
                              <a:cubicBezTo>
                                <a:pt x="388785" y="439102"/>
                                <a:pt x="334492" y="503872"/>
                                <a:pt x="285915" y="573404"/>
                              </a:cubicBezTo>
                              <a:cubicBezTo>
                                <a:pt x="271627" y="593407"/>
                                <a:pt x="260197" y="607694"/>
                                <a:pt x="252577" y="619124"/>
                              </a:cubicBezTo>
                              <a:cubicBezTo>
                                <a:pt x="244957" y="630554"/>
                                <a:pt x="240195" y="639127"/>
                                <a:pt x="237337" y="646747"/>
                              </a:cubicBezTo>
                              <a:cubicBezTo>
                                <a:pt x="232575" y="655319"/>
                                <a:pt x="226860" y="663892"/>
                                <a:pt x="222097" y="672464"/>
                              </a:cubicBezTo>
                              <a:cubicBezTo>
                                <a:pt x="212572" y="690562"/>
                                <a:pt x="203047" y="708659"/>
                                <a:pt x="193522" y="725804"/>
                              </a:cubicBezTo>
                              <a:lnTo>
                                <a:pt x="162439" y="774785"/>
                              </a:lnTo>
                              <a:lnTo>
                                <a:pt x="162090" y="776287"/>
                              </a:lnTo>
                              <a:cubicBezTo>
                                <a:pt x="158280" y="784860"/>
                                <a:pt x="155422" y="795337"/>
                                <a:pt x="151612" y="804862"/>
                              </a:cubicBezTo>
                              <a:cubicBezTo>
                                <a:pt x="148755" y="810577"/>
                                <a:pt x="146850" y="814387"/>
                                <a:pt x="143992" y="818197"/>
                              </a:cubicBezTo>
                              <a:lnTo>
                                <a:pt x="142087" y="820102"/>
                              </a:lnTo>
                              <a:lnTo>
                                <a:pt x="133634" y="848201"/>
                              </a:lnTo>
                              <a:cubicBezTo>
                                <a:pt x="132087" y="855345"/>
                                <a:pt x="131610" y="860584"/>
                                <a:pt x="131610" y="864870"/>
                              </a:cubicBezTo>
                              <a:cubicBezTo>
                                <a:pt x="131610" y="873442"/>
                                <a:pt x="132562" y="879157"/>
                                <a:pt x="129705" y="888682"/>
                              </a:cubicBezTo>
                              <a:cubicBezTo>
                                <a:pt x="124942" y="902017"/>
                                <a:pt x="121132" y="914400"/>
                                <a:pt x="116370" y="927735"/>
                              </a:cubicBezTo>
                              <a:cubicBezTo>
                                <a:pt x="112560" y="941070"/>
                                <a:pt x="107797" y="953452"/>
                                <a:pt x="103987" y="966787"/>
                              </a:cubicBezTo>
                              <a:cubicBezTo>
                                <a:pt x="99225" y="986790"/>
                                <a:pt x="95415" y="1004887"/>
                                <a:pt x="90652" y="1023937"/>
                              </a:cubicBezTo>
                              <a:cubicBezTo>
                                <a:pt x="87795" y="1042035"/>
                                <a:pt x="85890" y="1059180"/>
                                <a:pt x="83032" y="1076325"/>
                              </a:cubicBezTo>
                              <a:cubicBezTo>
                                <a:pt x="80175" y="1093470"/>
                                <a:pt x="79222" y="1111567"/>
                                <a:pt x="78270" y="1128712"/>
                              </a:cubicBezTo>
                              <a:cubicBezTo>
                                <a:pt x="81127" y="1115377"/>
                                <a:pt x="83032" y="1102995"/>
                                <a:pt x="84937" y="1092517"/>
                              </a:cubicBezTo>
                              <a:lnTo>
                                <a:pt x="85555" y="1089530"/>
                              </a:lnTo>
                              <a:lnTo>
                                <a:pt x="86842" y="1075372"/>
                              </a:lnTo>
                              <a:cubicBezTo>
                                <a:pt x="89700" y="1058227"/>
                                <a:pt x="91605" y="1040130"/>
                                <a:pt x="94462" y="1022985"/>
                              </a:cubicBezTo>
                              <a:lnTo>
                                <a:pt x="96848" y="1023781"/>
                              </a:lnTo>
                              <a:lnTo>
                                <a:pt x="97055" y="1022896"/>
                              </a:lnTo>
                              <a:lnTo>
                                <a:pt x="94463" y="1022032"/>
                              </a:lnTo>
                              <a:cubicBezTo>
                                <a:pt x="99225" y="1002029"/>
                                <a:pt x="103035" y="983932"/>
                                <a:pt x="107798" y="964882"/>
                              </a:cubicBezTo>
                              <a:cubicBezTo>
                                <a:pt x="111608" y="951547"/>
                                <a:pt x="115418" y="938212"/>
                                <a:pt x="120180" y="925829"/>
                              </a:cubicBezTo>
                              <a:lnTo>
                                <a:pt x="133454" y="886956"/>
                              </a:lnTo>
                              <a:lnTo>
                                <a:pt x="132563" y="886777"/>
                              </a:lnTo>
                              <a:cubicBezTo>
                                <a:pt x="135420" y="877252"/>
                                <a:pt x="134468" y="871537"/>
                                <a:pt x="134468" y="862965"/>
                              </a:cubicBezTo>
                              <a:cubicBezTo>
                                <a:pt x="134468" y="854392"/>
                                <a:pt x="135420" y="842010"/>
                                <a:pt x="144945" y="818197"/>
                              </a:cubicBezTo>
                              <a:cubicBezTo>
                                <a:pt x="146850" y="814387"/>
                                <a:pt x="148755" y="809625"/>
                                <a:pt x="152565" y="804862"/>
                              </a:cubicBezTo>
                              <a:lnTo>
                                <a:pt x="152821" y="804166"/>
                              </a:lnTo>
                              <a:lnTo>
                                <a:pt x="163043" y="776287"/>
                              </a:lnTo>
                              <a:cubicBezTo>
                                <a:pt x="173520" y="759142"/>
                                <a:pt x="183045" y="742950"/>
                                <a:pt x="194475" y="726757"/>
                              </a:cubicBezTo>
                              <a:cubicBezTo>
                                <a:pt x="204000" y="708660"/>
                                <a:pt x="212573" y="690562"/>
                                <a:pt x="223050" y="673417"/>
                              </a:cubicBezTo>
                              <a:cubicBezTo>
                                <a:pt x="227813" y="665797"/>
                                <a:pt x="233528" y="656272"/>
                                <a:pt x="238290" y="647700"/>
                              </a:cubicBezTo>
                              <a:cubicBezTo>
                                <a:pt x="241148" y="640080"/>
                                <a:pt x="245910" y="631507"/>
                                <a:pt x="253530" y="620077"/>
                              </a:cubicBezTo>
                              <a:cubicBezTo>
                                <a:pt x="261150" y="608647"/>
                                <a:pt x="272580" y="594360"/>
                                <a:pt x="286868" y="574357"/>
                              </a:cubicBezTo>
                              <a:cubicBezTo>
                                <a:pt x="335445" y="503872"/>
                                <a:pt x="389738" y="440055"/>
                                <a:pt x="451650" y="381000"/>
                              </a:cubicBezTo>
                              <a:cubicBezTo>
                                <a:pt x="466890" y="367665"/>
                                <a:pt x="479273" y="354330"/>
                                <a:pt x="495465" y="340995"/>
                              </a:cubicBezTo>
                              <a:cubicBezTo>
                                <a:pt x="519278" y="318135"/>
                                <a:pt x="557378" y="283845"/>
                                <a:pt x="600240" y="259080"/>
                              </a:cubicBezTo>
                              <a:cubicBezTo>
                                <a:pt x="612623" y="249555"/>
                                <a:pt x="621195" y="239077"/>
                                <a:pt x="636435" y="230505"/>
                              </a:cubicBezTo>
                              <a:cubicBezTo>
                                <a:pt x="649770" y="225742"/>
                                <a:pt x="665010" y="216217"/>
                                <a:pt x="684060" y="205740"/>
                              </a:cubicBezTo>
                              <a:cubicBezTo>
                                <a:pt x="693585" y="200977"/>
                                <a:pt x="704063" y="195262"/>
                                <a:pt x="714540" y="189547"/>
                              </a:cubicBezTo>
                              <a:cubicBezTo>
                                <a:pt x="720255" y="186690"/>
                                <a:pt x="725018" y="183832"/>
                                <a:pt x="730733" y="180975"/>
                              </a:cubicBezTo>
                              <a:cubicBezTo>
                                <a:pt x="736448" y="178117"/>
                                <a:pt x="742163" y="176212"/>
                                <a:pt x="748830" y="174307"/>
                              </a:cubicBezTo>
                              <a:cubicBezTo>
                                <a:pt x="767880" y="164782"/>
                                <a:pt x="788835" y="155257"/>
                                <a:pt x="808838" y="147637"/>
                              </a:cubicBezTo>
                              <a:cubicBezTo>
                                <a:pt x="860273" y="123825"/>
                                <a:pt x="916470" y="101917"/>
                                <a:pt x="974573" y="83820"/>
                              </a:cubicBezTo>
                              <a:cubicBezTo>
                                <a:pt x="989813" y="81915"/>
                                <a:pt x="1003148" y="80010"/>
                                <a:pt x="1018388" y="78105"/>
                              </a:cubicBezTo>
                              <a:cubicBezTo>
                                <a:pt x="1027913" y="74295"/>
                                <a:pt x="1038390" y="70485"/>
                                <a:pt x="1049820" y="66675"/>
                              </a:cubicBezTo>
                              <a:cubicBezTo>
                                <a:pt x="1061250" y="62865"/>
                                <a:pt x="1073633" y="59055"/>
                                <a:pt x="1086015" y="57150"/>
                              </a:cubicBezTo>
                              <a:cubicBezTo>
                                <a:pt x="1111733" y="52387"/>
                                <a:pt x="1138403" y="47625"/>
                                <a:pt x="1162215" y="46672"/>
                              </a:cubicBezTo>
                              <a:cubicBezTo>
                                <a:pt x="1198887" y="43338"/>
                                <a:pt x="1235558" y="41433"/>
                                <a:pt x="1272229" y="41076"/>
                              </a:cubicBezTo>
                              <a:lnTo>
                                <a:pt x="1360655" y="44043"/>
                              </a:lnTo>
                              <a:close/>
                              <a:moveTo>
                                <a:pt x="1404150" y="0"/>
                              </a:moveTo>
                              <a:cubicBezTo>
                                <a:pt x="1418437" y="952"/>
                                <a:pt x="1434630" y="1905"/>
                                <a:pt x="1448917" y="2857"/>
                              </a:cubicBezTo>
                              <a:cubicBezTo>
                                <a:pt x="1465110" y="3810"/>
                                <a:pt x="1480350" y="5715"/>
                                <a:pt x="1494637" y="7620"/>
                              </a:cubicBezTo>
                              <a:cubicBezTo>
                                <a:pt x="1509877" y="8572"/>
                                <a:pt x="1518450" y="11430"/>
                                <a:pt x="1525117" y="15240"/>
                              </a:cubicBezTo>
                              <a:cubicBezTo>
                                <a:pt x="1531785" y="19050"/>
                                <a:pt x="1536547" y="22860"/>
                                <a:pt x="1545120" y="24765"/>
                              </a:cubicBezTo>
                              <a:cubicBezTo>
                                <a:pt x="1558455" y="24765"/>
                                <a:pt x="1552740" y="17145"/>
                                <a:pt x="1569885" y="20002"/>
                              </a:cubicBezTo>
                              <a:cubicBezTo>
                                <a:pt x="1582267" y="21907"/>
                                <a:pt x="1594650" y="25717"/>
                                <a:pt x="1607032" y="28575"/>
                              </a:cubicBezTo>
                              <a:cubicBezTo>
                                <a:pt x="1614652" y="30480"/>
                                <a:pt x="1622272" y="33337"/>
                                <a:pt x="1629892" y="35242"/>
                              </a:cubicBezTo>
                              <a:cubicBezTo>
                                <a:pt x="1629892" y="35242"/>
                                <a:pt x="1629892" y="36195"/>
                                <a:pt x="1628940" y="36195"/>
                              </a:cubicBezTo>
                              <a:cubicBezTo>
                                <a:pt x="1629892" y="39052"/>
                                <a:pt x="1628940" y="40957"/>
                                <a:pt x="1627987" y="42862"/>
                              </a:cubicBezTo>
                              <a:cubicBezTo>
                                <a:pt x="1614652" y="41910"/>
                                <a:pt x="1602270" y="40957"/>
                                <a:pt x="1588935" y="40005"/>
                              </a:cubicBezTo>
                              <a:cubicBezTo>
                                <a:pt x="1584172" y="39052"/>
                                <a:pt x="1580362" y="38100"/>
                                <a:pt x="1575600" y="36195"/>
                              </a:cubicBezTo>
                              <a:cubicBezTo>
                                <a:pt x="1570837" y="35242"/>
                                <a:pt x="1567027" y="34290"/>
                                <a:pt x="1562265" y="33337"/>
                              </a:cubicBezTo>
                              <a:cubicBezTo>
                                <a:pt x="1553692" y="31432"/>
                                <a:pt x="1545120" y="29527"/>
                                <a:pt x="1536547" y="27622"/>
                              </a:cubicBezTo>
                              <a:cubicBezTo>
                                <a:pt x="1527975" y="25717"/>
                                <a:pt x="1519402" y="23812"/>
                                <a:pt x="1510830" y="21907"/>
                              </a:cubicBezTo>
                              <a:cubicBezTo>
                                <a:pt x="1502257" y="20955"/>
                                <a:pt x="1493685" y="19050"/>
                                <a:pt x="1484160" y="18097"/>
                              </a:cubicBezTo>
                              <a:lnTo>
                                <a:pt x="1454633" y="18097"/>
                              </a:lnTo>
                              <a:cubicBezTo>
                                <a:pt x="1446060" y="18097"/>
                                <a:pt x="1437488" y="18097"/>
                                <a:pt x="1430820" y="18097"/>
                              </a:cubicBezTo>
                              <a:cubicBezTo>
                                <a:pt x="1416533" y="18097"/>
                                <a:pt x="1405103" y="18097"/>
                                <a:pt x="1393673" y="18097"/>
                              </a:cubicBezTo>
                              <a:lnTo>
                                <a:pt x="1391928" y="17540"/>
                              </a:lnTo>
                              <a:lnTo>
                                <a:pt x="1375575" y="25717"/>
                              </a:lnTo>
                              <a:cubicBezTo>
                                <a:pt x="1367002" y="28574"/>
                                <a:pt x="1391767" y="30479"/>
                                <a:pt x="1381290" y="35242"/>
                              </a:cubicBezTo>
                              <a:cubicBezTo>
                                <a:pt x="1401292" y="39052"/>
                                <a:pt x="1421295" y="42862"/>
                                <a:pt x="1438440" y="46672"/>
                              </a:cubicBezTo>
                              <a:lnTo>
                                <a:pt x="1413008" y="47116"/>
                              </a:lnTo>
                              <a:lnTo>
                                <a:pt x="1413437" y="47149"/>
                              </a:lnTo>
                              <a:cubicBezTo>
                                <a:pt x="1423677" y="47863"/>
                                <a:pt x="1433202" y="48101"/>
                                <a:pt x="1440345" y="46672"/>
                              </a:cubicBezTo>
                              <a:cubicBezTo>
                                <a:pt x="1447965" y="47625"/>
                                <a:pt x="1455585" y="48577"/>
                                <a:pt x="1463205" y="49530"/>
                              </a:cubicBezTo>
                              <a:cubicBezTo>
                                <a:pt x="1484160" y="54292"/>
                                <a:pt x="1497495" y="56197"/>
                                <a:pt x="1507020" y="58102"/>
                              </a:cubicBezTo>
                              <a:cubicBezTo>
                                <a:pt x="1516545" y="60007"/>
                                <a:pt x="1522260" y="60007"/>
                                <a:pt x="1527975" y="60960"/>
                              </a:cubicBezTo>
                              <a:cubicBezTo>
                                <a:pt x="1539405" y="63817"/>
                                <a:pt x="1551788" y="66675"/>
                                <a:pt x="1563218" y="68580"/>
                              </a:cubicBezTo>
                              <a:cubicBezTo>
                                <a:pt x="1575600" y="70485"/>
                                <a:pt x="1587030" y="74295"/>
                                <a:pt x="1599413" y="76200"/>
                              </a:cubicBezTo>
                              <a:cubicBezTo>
                                <a:pt x="1610843" y="79057"/>
                                <a:pt x="1623225" y="81915"/>
                                <a:pt x="1634655" y="84772"/>
                              </a:cubicBezTo>
                              <a:lnTo>
                                <a:pt x="1669898" y="95250"/>
                              </a:lnTo>
                              <a:lnTo>
                                <a:pt x="1687043" y="100012"/>
                              </a:lnTo>
                              <a:lnTo>
                                <a:pt x="1704188" y="105727"/>
                              </a:lnTo>
                              <a:lnTo>
                                <a:pt x="1704409" y="105929"/>
                              </a:lnTo>
                              <a:lnTo>
                                <a:pt x="1716704" y="108049"/>
                              </a:lnTo>
                              <a:cubicBezTo>
                                <a:pt x="1727330" y="110549"/>
                                <a:pt x="1739921" y="114716"/>
                                <a:pt x="1746499" y="119121"/>
                              </a:cubicBezTo>
                              <a:lnTo>
                                <a:pt x="1750661" y="125427"/>
                              </a:lnTo>
                              <a:lnTo>
                                <a:pt x="1751813" y="125730"/>
                              </a:lnTo>
                              <a:cubicBezTo>
                                <a:pt x="1760385" y="129540"/>
                                <a:pt x="1769910" y="133350"/>
                                <a:pt x="1778483" y="136207"/>
                              </a:cubicBezTo>
                              <a:cubicBezTo>
                                <a:pt x="1786103" y="139065"/>
                                <a:pt x="1793723" y="141922"/>
                                <a:pt x="1801343" y="145732"/>
                              </a:cubicBezTo>
                              <a:cubicBezTo>
                                <a:pt x="1808963" y="149542"/>
                                <a:pt x="1816583" y="152400"/>
                                <a:pt x="1824203" y="156210"/>
                              </a:cubicBezTo>
                              <a:cubicBezTo>
                                <a:pt x="1828013" y="159067"/>
                                <a:pt x="1833728" y="161925"/>
                                <a:pt x="1841348" y="165735"/>
                              </a:cubicBezTo>
                              <a:cubicBezTo>
                                <a:pt x="1845158" y="167640"/>
                                <a:pt x="1848968" y="169545"/>
                                <a:pt x="1852778" y="171450"/>
                              </a:cubicBezTo>
                              <a:cubicBezTo>
                                <a:pt x="1856588" y="173355"/>
                                <a:pt x="1861350" y="175260"/>
                                <a:pt x="1865160" y="178117"/>
                              </a:cubicBezTo>
                              <a:cubicBezTo>
                                <a:pt x="1882305" y="186690"/>
                                <a:pt x="1899450" y="195262"/>
                                <a:pt x="1907070" y="201930"/>
                              </a:cubicBezTo>
                              <a:cubicBezTo>
                                <a:pt x="1924215" y="213360"/>
                                <a:pt x="1942313" y="223837"/>
                                <a:pt x="1960410" y="236220"/>
                              </a:cubicBezTo>
                              <a:cubicBezTo>
                                <a:pt x="1968983" y="241935"/>
                                <a:pt x="1978508" y="248602"/>
                                <a:pt x="1988033" y="255270"/>
                              </a:cubicBezTo>
                              <a:lnTo>
                                <a:pt x="1988833" y="255841"/>
                              </a:lnTo>
                              <a:lnTo>
                                <a:pt x="2002949" y="264417"/>
                              </a:lnTo>
                              <a:cubicBezTo>
                                <a:pt x="2327259" y="483516"/>
                                <a:pt x="2540483" y="854556"/>
                                <a:pt x="2540483" y="1275397"/>
                              </a:cubicBezTo>
                              <a:lnTo>
                                <a:pt x="2540081" y="1283368"/>
                              </a:lnTo>
                              <a:lnTo>
                                <a:pt x="2550960" y="1284922"/>
                              </a:lnTo>
                              <a:cubicBezTo>
                                <a:pt x="2554770" y="1287779"/>
                                <a:pt x="2557627" y="1289684"/>
                                <a:pt x="2561437" y="1292542"/>
                              </a:cubicBezTo>
                              <a:cubicBezTo>
                                <a:pt x="2562390" y="1303019"/>
                                <a:pt x="2564295" y="1305877"/>
                                <a:pt x="2566200" y="1318259"/>
                              </a:cubicBezTo>
                              <a:cubicBezTo>
                                <a:pt x="2571915" y="1329689"/>
                                <a:pt x="2578582" y="1339214"/>
                                <a:pt x="2584297" y="1348739"/>
                              </a:cubicBezTo>
                              <a:lnTo>
                                <a:pt x="2591918" y="1349432"/>
                              </a:lnTo>
                              <a:lnTo>
                                <a:pt x="2591918" y="1342072"/>
                              </a:lnTo>
                              <a:lnTo>
                                <a:pt x="2599661" y="1320563"/>
                              </a:lnTo>
                              <a:lnTo>
                                <a:pt x="2599537" y="1316355"/>
                              </a:lnTo>
                              <a:cubicBezTo>
                                <a:pt x="2602395" y="1287780"/>
                                <a:pt x="2604300" y="1288732"/>
                                <a:pt x="2607157" y="1290637"/>
                              </a:cubicBezTo>
                              <a:cubicBezTo>
                                <a:pt x="2610967" y="1289685"/>
                                <a:pt x="2614777" y="1289685"/>
                                <a:pt x="2617635" y="1290637"/>
                              </a:cubicBezTo>
                              <a:cubicBezTo>
                                <a:pt x="2623350" y="1286827"/>
                                <a:pt x="2628112" y="1282065"/>
                                <a:pt x="2633827" y="1280160"/>
                              </a:cubicBezTo>
                              <a:cubicBezTo>
                                <a:pt x="2634780" y="1294447"/>
                                <a:pt x="2634780" y="1306830"/>
                                <a:pt x="2635732" y="1322070"/>
                              </a:cubicBezTo>
                              <a:cubicBezTo>
                                <a:pt x="2633827" y="1328737"/>
                                <a:pt x="2632875" y="1335405"/>
                                <a:pt x="2630970" y="1342072"/>
                              </a:cubicBezTo>
                              <a:cubicBezTo>
                                <a:pt x="2629065" y="1348740"/>
                                <a:pt x="2627160" y="1355407"/>
                                <a:pt x="2625255" y="1361122"/>
                              </a:cubicBezTo>
                              <a:cubicBezTo>
                                <a:pt x="2624302" y="1371600"/>
                                <a:pt x="2623350" y="1382077"/>
                                <a:pt x="2622397" y="1392555"/>
                              </a:cubicBezTo>
                              <a:lnTo>
                                <a:pt x="2621445" y="1408747"/>
                              </a:lnTo>
                              <a:cubicBezTo>
                                <a:pt x="2620492" y="1414462"/>
                                <a:pt x="2620492" y="1419225"/>
                                <a:pt x="2619540" y="1424940"/>
                              </a:cubicBezTo>
                              <a:lnTo>
                                <a:pt x="2615479" y="1427648"/>
                              </a:lnTo>
                              <a:lnTo>
                                <a:pt x="2615730" y="1428749"/>
                              </a:lnTo>
                              <a:lnTo>
                                <a:pt x="2619621" y="1426155"/>
                              </a:lnTo>
                              <a:lnTo>
                                <a:pt x="2621445" y="1410652"/>
                              </a:lnTo>
                              <a:lnTo>
                                <a:pt x="2622397" y="1394460"/>
                              </a:lnTo>
                              <a:cubicBezTo>
                                <a:pt x="2623350" y="1383982"/>
                                <a:pt x="2624302" y="1373505"/>
                                <a:pt x="2625255" y="1363027"/>
                              </a:cubicBezTo>
                              <a:cubicBezTo>
                                <a:pt x="2627160" y="1357312"/>
                                <a:pt x="2629065" y="1350645"/>
                                <a:pt x="2630970" y="1343977"/>
                              </a:cubicBezTo>
                              <a:cubicBezTo>
                                <a:pt x="2632875" y="1337310"/>
                                <a:pt x="2634780" y="1330642"/>
                                <a:pt x="2635732" y="1323975"/>
                              </a:cubicBezTo>
                              <a:cubicBezTo>
                                <a:pt x="2638590" y="1325880"/>
                                <a:pt x="2640495" y="1327785"/>
                                <a:pt x="2643352" y="1329690"/>
                              </a:cubicBezTo>
                              <a:cubicBezTo>
                                <a:pt x="2643352" y="1334452"/>
                                <a:pt x="2643352" y="1339215"/>
                                <a:pt x="2642400" y="1343977"/>
                              </a:cubicBezTo>
                              <a:cubicBezTo>
                                <a:pt x="2641447" y="1348740"/>
                                <a:pt x="2641447" y="1353502"/>
                                <a:pt x="2640495" y="1358265"/>
                              </a:cubicBezTo>
                              <a:cubicBezTo>
                                <a:pt x="2639542" y="1367790"/>
                                <a:pt x="2638590" y="1376362"/>
                                <a:pt x="2639542" y="1384935"/>
                              </a:cubicBezTo>
                              <a:cubicBezTo>
                                <a:pt x="2638590" y="1394460"/>
                                <a:pt x="2638590" y="1404937"/>
                                <a:pt x="2637637" y="1416367"/>
                              </a:cubicBezTo>
                              <a:cubicBezTo>
                                <a:pt x="2635732" y="1426845"/>
                                <a:pt x="2634780" y="1438275"/>
                                <a:pt x="2632875" y="1449705"/>
                              </a:cubicBezTo>
                              <a:cubicBezTo>
                                <a:pt x="2630970" y="1461135"/>
                                <a:pt x="2630017" y="1472565"/>
                                <a:pt x="2627160" y="1484947"/>
                              </a:cubicBezTo>
                              <a:cubicBezTo>
                                <a:pt x="2625255" y="1496377"/>
                                <a:pt x="2622397" y="1507807"/>
                                <a:pt x="2620492" y="1519237"/>
                              </a:cubicBezTo>
                              <a:cubicBezTo>
                                <a:pt x="2613825" y="1544955"/>
                                <a:pt x="2615730" y="1553527"/>
                                <a:pt x="2608110" y="1591627"/>
                              </a:cubicBezTo>
                              <a:cubicBezTo>
                                <a:pt x="2604300" y="1593532"/>
                                <a:pt x="2600490" y="1595437"/>
                                <a:pt x="2596680" y="1598295"/>
                              </a:cubicBezTo>
                              <a:cubicBezTo>
                                <a:pt x="2592870" y="1611630"/>
                                <a:pt x="2587155" y="1626870"/>
                                <a:pt x="2582392" y="1640205"/>
                              </a:cubicBezTo>
                              <a:cubicBezTo>
                                <a:pt x="2575725" y="1662112"/>
                                <a:pt x="2580487" y="1664970"/>
                                <a:pt x="2578582" y="1680210"/>
                              </a:cubicBezTo>
                              <a:cubicBezTo>
                                <a:pt x="2577630" y="1682115"/>
                                <a:pt x="2576677" y="1684972"/>
                                <a:pt x="2576677" y="1685925"/>
                              </a:cubicBezTo>
                              <a:cubicBezTo>
                                <a:pt x="2570962" y="1701165"/>
                                <a:pt x="2565247" y="1716405"/>
                                <a:pt x="2560485" y="1729740"/>
                              </a:cubicBezTo>
                              <a:cubicBezTo>
                                <a:pt x="2558580" y="1731645"/>
                                <a:pt x="2557627" y="1732597"/>
                                <a:pt x="2555722" y="1733550"/>
                              </a:cubicBezTo>
                              <a:cubicBezTo>
                                <a:pt x="2549055" y="1748790"/>
                                <a:pt x="2542387" y="1764982"/>
                                <a:pt x="2535720" y="1780222"/>
                              </a:cubicBezTo>
                              <a:cubicBezTo>
                                <a:pt x="2543340" y="1764982"/>
                                <a:pt x="2550007" y="1748790"/>
                                <a:pt x="2556675" y="1733550"/>
                              </a:cubicBezTo>
                              <a:cubicBezTo>
                                <a:pt x="2558580" y="1731645"/>
                                <a:pt x="2559532" y="1731645"/>
                                <a:pt x="2561437" y="1729740"/>
                              </a:cubicBezTo>
                              <a:cubicBezTo>
                                <a:pt x="2553817" y="1770697"/>
                                <a:pt x="2541435" y="1796415"/>
                                <a:pt x="2530957" y="1816417"/>
                              </a:cubicBezTo>
                              <a:cubicBezTo>
                                <a:pt x="2525242" y="1820227"/>
                                <a:pt x="2519527" y="1823085"/>
                                <a:pt x="2514765" y="1824990"/>
                              </a:cubicBezTo>
                              <a:lnTo>
                                <a:pt x="2511407" y="1831707"/>
                              </a:lnTo>
                              <a:lnTo>
                                <a:pt x="2511908" y="1832609"/>
                              </a:lnTo>
                              <a:cubicBezTo>
                                <a:pt x="2512860" y="1830704"/>
                                <a:pt x="2513813" y="1827847"/>
                                <a:pt x="2515718" y="1824989"/>
                              </a:cubicBezTo>
                              <a:cubicBezTo>
                                <a:pt x="2520480" y="1823084"/>
                                <a:pt x="2526195" y="1820227"/>
                                <a:pt x="2531910" y="1816417"/>
                              </a:cubicBezTo>
                              <a:cubicBezTo>
                                <a:pt x="2532863" y="1826894"/>
                                <a:pt x="2525243" y="1840229"/>
                                <a:pt x="2520480" y="1848802"/>
                              </a:cubicBezTo>
                              <a:cubicBezTo>
                                <a:pt x="2513813" y="1862137"/>
                                <a:pt x="2506193" y="1874519"/>
                                <a:pt x="2499525" y="1886902"/>
                              </a:cubicBezTo>
                              <a:cubicBezTo>
                                <a:pt x="2495715" y="1893569"/>
                                <a:pt x="2492858" y="1899284"/>
                                <a:pt x="2489048" y="1905952"/>
                              </a:cubicBezTo>
                              <a:cubicBezTo>
                                <a:pt x="2485238" y="1912619"/>
                                <a:pt x="2481428" y="1918334"/>
                                <a:pt x="2477618" y="1925002"/>
                              </a:cubicBezTo>
                              <a:cubicBezTo>
                                <a:pt x="2474760" y="1928812"/>
                                <a:pt x="2472855" y="1933574"/>
                                <a:pt x="2469045" y="1939289"/>
                              </a:cubicBezTo>
                              <a:cubicBezTo>
                                <a:pt x="2465235" y="1948814"/>
                                <a:pt x="2461425" y="1957387"/>
                                <a:pt x="2456663" y="1966912"/>
                              </a:cubicBezTo>
                              <a:lnTo>
                                <a:pt x="2443328" y="1993582"/>
                              </a:lnTo>
                              <a:cubicBezTo>
                                <a:pt x="2436660" y="2003107"/>
                                <a:pt x="2429993" y="2013584"/>
                                <a:pt x="2422373" y="2022157"/>
                              </a:cubicBezTo>
                              <a:cubicBezTo>
                                <a:pt x="2415705" y="2030729"/>
                                <a:pt x="2408085" y="2040254"/>
                                <a:pt x="2401418" y="2048827"/>
                              </a:cubicBezTo>
                              <a:lnTo>
                                <a:pt x="2402291" y="2047029"/>
                              </a:lnTo>
                              <a:lnTo>
                                <a:pt x="2378557" y="2079307"/>
                              </a:lnTo>
                              <a:cubicBezTo>
                                <a:pt x="2372842" y="2073592"/>
                                <a:pt x="2341410" y="2118360"/>
                                <a:pt x="2327122" y="2135505"/>
                              </a:cubicBezTo>
                              <a:lnTo>
                                <a:pt x="2316996" y="2151085"/>
                              </a:lnTo>
                              <a:lnTo>
                                <a:pt x="2327122" y="2136457"/>
                              </a:lnTo>
                              <a:cubicBezTo>
                                <a:pt x="2341410" y="2120264"/>
                                <a:pt x="2372842" y="2075497"/>
                                <a:pt x="2378557" y="2080259"/>
                              </a:cubicBezTo>
                              <a:cubicBezTo>
                                <a:pt x="2375700" y="2100262"/>
                                <a:pt x="2348077" y="2125979"/>
                                <a:pt x="2339505" y="2139314"/>
                              </a:cubicBezTo>
                              <a:cubicBezTo>
                                <a:pt x="2331885" y="2148363"/>
                                <a:pt x="2325456" y="2155031"/>
                                <a:pt x="2319383" y="2160389"/>
                              </a:cubicBezTo>
                              <a:lnTo>
                                <a:pt x="2303230" y="2172263"/>
                              </a:lnTo>
                              <a:lnTo>
                                <a:pt x="2302357" y="2173605"/>
                              </a:lnTo>
                              <a:lnTo>
                                <a:pt x="2292258" y="2181374"/>
                              </a:lnTo>
                              <a:lnTo>
                                <a:pt x="2291880" y="2184082"/>
                              </a:lnTo>
                              <a:cubicBezTo>
                                <a:pt x="2277592" y="2199322"/>
                                <a:pt x="2263305" y="2215515"/>
                                <a:pt x="2247112" y="2229802"/>
                              </a:cubicBezTo>
                              <a:cubicBezTo>
                                <a:pt x="2231872" y="2245042"/>
                                <a:pt x="2216632" y="2260282"/>
                                <a:pt x="2199487" y="2273617"/>
                              </a:cubicBezTo>
                              <a:lnTo>
                                <a:pt x="2197285" y="2275215"/>
                              </a:lnTo>
                              <a:lnTo>
                                <a:pt x="2181390" y="2295524"/>
                              </a:lnTo>
                              <a:cubicBezTo>
                                <a:pt x="2169960" y="2306002"/>
                                <a:pt x="2156625" y="2314574"/>
                                <a:pt x="2143290" y="2324099"/>
                              </a:cubicBezTo>
                              <a:lnTo>
                                <a:pt x="2107681" y="2350806"/>
                              </a:lnTo>
                              <a:lnTo>
                                <a:pt x="2107553" y="2350961"/>
                              </a:lnTo>
                              <a:lnTo>
                                <a:pt x="2143290" y="2325052"/>
                              </a:lnTo>
                              <a:cubicBezTo>
                                <a:pt x="2155672" y="2315527"/>
                                <a:pt x="2169007" y="2306002"/>
                                <a:pt x="2181390" y="2296477"/>
                              </a:cubicBezTo>
                              <a:cubicBezTo>
                                <a:pt x="2173770" y="2309812"/>
                                <a:pt x="2163292" y="2318384"/>
                                <a:pt x="2149957" y="2327909"/>
                              </a:cubicBezTo>
                              <a:cubicBezTo>
                                <a:pt x="2139004" y="2337911"/>
                                <a:pt x="2131146" y="2341959"/>
                                <a:pt x="2124359" y="2344578"/>
                              </a:cubicBezTo>
                              <a:lnTo>
                                <a:pt x="2106651" y="2352057"/>
                              </a:lnTo>
                              <a:lnTo>
                                <a:pt x="2106142" y="2352675"/>
                              </a:lnTo>
                              <a:cubicBezTo>
                                <a:pt x="2099475" y="2357437"/>
                                <a:pt x="2093760" y="2361247"/>
                                <a:pt x="2087092" y="2365057"/>
                              </a:cubicBezTo>
                              <a:lnTo>
                                <a:pt x="2079914" y="2368384"/>
                              </a:lnTo>
                              <a:lnTo>
                                <a:pt x="2061852" y="2383036"/>
                              </a:lnTo>
                              <a:cubicBezTo>
                                <a:pt x="2055184" y="2388156"/>
                                <a:pt x="2049469" y="2392204"/>
                                <a:pt x="2044230" y="2395537"/>
                              </a:cubicBezTo>
                              <a:cubicBezTo>
                                <a:pt x="2034705" y="2403157"/>
                                <a:pt x="2027085" y="2407920"/>
                                <a:pt x="2017560" y="2412682"/>
                              </a:cubicBezTo>
                              <a:cubicBezTo>
                                <a:pt x="2019465" y="2409825"/>
                                <a:pt x="2014703" y="2411730"/>
                                <a:pt x="2008988" y="2413635"/>
                              </a:cubicBezTo>
                              <a:lnTo>
                                <a:pt x="1999460" y="2417870"/>
                              </a:lnTo>
                              <a:lnTo>
                                <a:pt x="1997979" y="2418995"/>
                              </a:lnTo>
                              <a:lnTo>
                                <a:pt x="2009940" y="2414587"/>
                              </a:lnTo>
                              <a:cubicBezTo>
                                <a:pt x="2015655" y="2412682"/>
                                <a:pt x="2019465" y="2410777"/>
                                <a:pt x="2018513" y="2413635"/>
                              </a:cubicBezTo>
                              <a:cubicBezTo>
                                <a:pt x="2011845" y="2423160"/>
                                <a:pt x="1998510" y="2431732"/>
                                <a:pt x="1984223" y="2439352"/>
                              </a:cubicBezTo>
                              <a:cubicBezTo>
                                <a:pt x="1976603" y="2443162"/>
                                <a:pt x="1969935" y="2446972"/>
                                <a:pt x="1962315" y="2450783"/>
                              </a:cubicBezTo>
                              <a:cubicBezTo>
                                <a:pt x="1954695" y="2454592"/>
                                <a:pt x="1947075" y="2457450"/>
                                <a:pt x="1940408" y="2461260"/>
                              </a:cubicBezTo>
                              <a:lnTo>
                                <a:pt x="1924934" y="2463581"/>
                              </a:lnTo>
                              <a:lnTo>
                                <a:pt x="1922310" y="2465070"/>
                              </a:lnTo>
                              <a:cubicBezTo>
                                <a:pt x="1898497" y="2476500"/>
                                <a:pt x="1874685" y="2486025"/>
                                <a:pt x="1849920" y="2496502"/>
                              </a:cubicBezTo>
                              <a:lnTo>
                                <a:pt x="1846229" y="2497341"/>
                              </a:lnTo>
                              <a:lnTo>
                                <a:pt x="1824203" y="2511742"/>
                              </a:lnTo>
                              <a:cubicBezTo>
                                <a:pt x="1829918" y="2512695"/>
                                <a:pt x="1832775" y="2513647"/>
                                <a:pt x="1836585" y="2515552"/>
                              </a:cubicBezTo>
                              <a:cubicBezTo>
                                <a:pt x="1819440" y="2530792"/>
                                <a:pt x="1796580" y="2533650"/>
                                <a:pt x="1790865" y="2535555"/>
                              </a:cubicBezTo>
                              <a:cubicBezTo>
                                <a:pt x="1791818" y="2531745"/>
                                <a:pt x="1793723" y="2526982"/>
                                <a:pt x="1794675" y="2522220"/>
                              </a:cubicBezTo>
                              <a:cubicBezTo>
                                <a:pt x="1789913" y="2524125"/>
                                <a:pt x="1785150" y="2526030"/>
                                <a:pt x="1779435" y="2527935"/>
                              </a:cubicBezTo>
                              <a:cubicBezTo>
                                <a:pt x="1774673" y="2529840"/>
                                <a:pt x="1769910" y="2530792"/>
                                <a:pt x="1765148" y="2532697"/>
                              </a:cubicBezTo>
                              <a:cubicBezTo>
                                <a:pt x="1755623" y="2535555"/>
                                <a:pt x="1745145" y="2538412"/>
                                <a:pt x="1735620" y="2542222"/>
                              </a:cubicBezTo>
                              <a:lnTo>
                                <a:pt x="1731675" y="2537487"/>
                              </a:lnTo>
                              <a:lnTo>
                                <a:pt x="1717522" y="2540317"/>
                              </a:lnTo>
                              <a:cubicBezTo>
                                <a:pt x="1711807" y="2541270"/>
                                <a:pt x="1706092" y="2543175"/>
                                <a:pt x="1700377" y="2544127"/>
                              </a:cubicBezTo>
                              <a:cubicBezTo>
                                <a:pt x="1688947" y="2546985"/>
                                <a:pt x="1676565" y="2550795"/>
                                <a:pt x="1665135" y="2552700"/>
                              </a:cubicBezTo>
                              <a:lnTo>
                                <a:pt x="1663973" y="2553240"/>
                              </a:lnTo>
                              <a:lnTo>
                                <a:pt x="1697520" y="2545079"/>
                              </a:lnTo>
                              <a:cubicBezTo>
                                <a:pt x="1703235" y="2543174"/>
                                <a:pt x="1708950" y="2542222"/>
                                <a:pt x="1714665" y="2541269"/>
                              </a:cubicBezTo>
                              <a:cubicBezTo>
                                <a:pt x="1720380" y="2540317"/>
                                <a:pt x="1725142" y="2538412"/>
                                <a:pt x="1728952" y="2538412"/>
                              </a:cubicBezTo>
                              <a:cubicBezTo>
                                <a:pt x="1729905" y="2540317"/>
                                <a:pt x="1731810" y="2542222"/>
                                <a:pt x="1734667" y="2543174"/>
                              </a:cubicBezTo>
                              <a:cubicBezTo>
                                <a:pt x="1745145" y="2540317"/>
                                <a:pt x="1754670" y="2537459"/>
                                <a:pt x="1764195" y="2533649"/>
                              </a:cubicBezTo>
                              <a:cubicBezTo>
                                <a:pt x="1768957" y="2531744"/>
                                <a:pt x="1773720" y="2530792"/>
                                <a:pt x="1778482" y="2528887"/>
                              </a:cubicBezTo>
                              <a:cubicBezTo>
                                <a:pt x="1783245" y="2526982"/>
                                <a:pt x="1788007" y="2525077"/>
                                <a:pt x="1793722" y="2523172"/>
                              </a:cubicBezTo>
                              <a:cubicBezTo>
                                <a:pt x="1792770" y="2526982"/>
                                <a:pt x="1790865" y="2531744"/>
                                <a:pt x="1789912" y="2536507"/>
                              </a:cubicBezTo>
                              <a:cubicBezTo>
                                <a:pt x="1776577" y="2543174"/>
                                <a:pt x="1763242" y="2548889"/>
                                <a:pt x="1749907" y="2555557"/>
                              </a:cubicBezTo>
                              <a:lnTo>
                                <a:pt x="1747946" y="2555008"/>
                              </a:lnTo>
                              <a:lnTo>
                                <a:pt x="1720380" y="2566034"/>
                              </a:lnTo>
                              <a:cubicBezTo>
                                <a:pt x="1711808" y="2568892"/>
                                <a:pt x="1704188" y="2570797"/>
                                <a:pt x="1697520" y="2572702"/>
                              </a:cubicBezTo>
                              <a:cubicBezTo>
                                <a:pt x="1683233" y="2576512"/>
                                <a:pt x="1672755" y="2578417"/>
                                <a:pt x="1663230" y="2581274"/>
                              </a:cubicBezTo>
                              <a:cubicBezTo>
                                <a:pt x="1663707" y="2578893"/>
                                <a:pt x="1657754" y="2578893"/>
                                <a:pt x="1649062" y="2580084"/>
                              </a:cubicBezTo>
                              <a:lnTo>
                                <a:pt x="1619428" y="2585850"/>
                              </a:lnTo>
                              <a:lnTo>
                                <a:pt x="1618462" y="2587942"/>
                              </a:lnTo>
                              <a:cubicBezTo>
                                <a:pt x="1593697" y="2593657"/>
                                <a:pt x="1566075" y="2598419"/>
                                <a:pt x="1539405" y="2603182"/>
                              </a:cubicBezTo>
                              <a:cubicBezTo>
                                <a:pt x="1530832" y="2602229"/>
                                <a:pt x="1531785" y="2600324"/>
                                <a:pt x="1521307" y="2598419"/>
                              </a:cubicBezTo>
                              <a:cubicBezTo>
                                <a:pt x="1516545" y="2598419"/>
                                <a:pt x="1511782" y="2598419"/>
                                <a:pt x="1506067" y="2598419"/>
                              </a:cubicBezTo>
                              <a:cubicBezTo>
                                <a:pt x="1498447" y="2601277"/>
                                <a:pt x="1488922" y="2604134"/>
                                <a:pt x="1479397" y="2606992"/>
                              </a:cubicBezTo>
                              <a:cubicBezTo>
                                <a:pt x="1470825" y="2607944"/>
                                <a:pt x="1463205" y="2608897"/>
                                <a:pt x="1455585" y="2608897"/>
                              </a:cubicBezTo>
                              <a:cubicBezTo>
                                <a:pt x="1447965" y="2608897"/>
                                <a:pt x="1440345" y="2609849"/>
                                <a:pt x="1431772" y="2609849"/>
                              </a:cubicBezTo>
                              <a:lnTo>
                                <a:pt x="1429185" y="2608741"/>
                              </a:lnTo>
                              <a:lnTo>
                                <a:pt x="1407484" y="2612588"/>
                              </a:lnTo>
                              <a:cubicBezTo>
                                <a:pt x="1399626" y="2612707"/>
                                <a:pt x="1391768" y="2611278"/>
                                <a:pt x="1381290" y="2607944"/>
                              </a:cubicBezTo>
                              <a:cubicBezTo>
                                <a:pt x="1381290" y="2607944"/>
                                <a:pt x="1382243" y="2606992"/>
                                <a:pt x="1382243" y="2606992"/>
                              </a:cubicBezTo>
                              <a:cubicBezTo>
                                <a:pt x="1384148" y="2605087"/>
                                <a:pt x="1385100" y="2603182"/>
                                <a:pt x="1387005" y="2600324"/>
                              </a:cubicBezTo>
                              <a:cubicBezTo>
                                <a:pt x="1379385" y="2599372"/>
                                <a:pt x="1371765" y="2598419"/>
                                <a:pt x="1365098" y="2597467"/>
                              </a:cubicBezTo>
                              <a:cubicBezTo>
                                <a:pt x="1367955" y="2595562"/>
                                <a:pt x="1372718" y="2593657"/>
                                <a:pt x="1375575" y="2591752"/>
                              </a:cubicBezTo>
                              <a:cubicBezTo>
                                <a:pt x="1386053" y="2591752"/>
                                <a:pt x="1396530" y="2591752"/>
                                <a:pt x="1407008" y="2590799"/>
                              </a:cubicBezTo>
                              <a:cubicBezTo>
                                <a:pt x="1417485" y="2589847"/>
                                <a:pt x="1427010" y="2589847"/>
                                <a:pt x="1437488" y="2589847"/>
                              </a:cubicBezTo>
                              <a:lnTo>
                                <a:pt x="1481302" y="2590799"/>
                              </a:lnTo>
                              <a:lnTo>
                                <a:pt x="1511782" y="2587942"/>
                              </a:lnTo>
                              <a:cubicBezTo>
                                <a:pt x="1531785" y="2584132"/>
                                <a:pt x="1550835" y="2579369"/>
                                <a:pt x="1568932" y="2575559"/>
                              </a:cubicBezTo>
                              <a:cubicBezTo>
                                <a:pt x="1585125" y="2570797"/>
                                <a:pt x="1596555" y="2568892"/>
                                <a:pt x="1607032" y="2566987"/>
                              </a:cubicBezTo>
                              <a:cubicBezTo>
                                <a:pt x="1617510" y="2566034"/>
                                <a:pt x="1627035" y="2566034"/>
                                <a:pt x="1635607" y="2566034"/>
                              </a:cubicBezTo>
                              <a:lnTo>
                                <a:pt x="1637595" y="2565111"/>
                              </a:lnTo>
                              <a:lnTo>
                                <a:pt x="1609890" y="2566035"/>
                              </a:lnTo>
                              <a:cubicBezTo>
                                <a:pt x="1599412" y="2566987"/>
                                <a:pt x="1587030" y="2569845"/>
                                <a:pt x="1571790" y="2574607"/>
                              </a:cubicBezTo>
                              <a:cubicBezTo>
                                <a:pt x="1553692" y="2578417"/>
                                <a:pt x="1534642" y="2583180"/>
                                <a:pt x="1514640" y="2586990"/>
                              </a:cubicBezTo>
                              <a:cubicBezTo>
                                <a:pt x="1505115" y="2587942"/>
                                <a:pt x="1495590" y="2588895"/>
                                <a:pt x="1484160" y="2589847"/>
                              </a:cubicBezTo>
                              <a:cubicBezTo>
                                <a:pt x="1470825" y="2589847"/>
                                <a:pt x="1455585" y="2589847"/>
                                <a:pt x="1440345" y="2588895"/>
                              </a:cubicBezTo>
                              <a:cubicBezTo>
                                <a:pt x="1430820" y="2588895"/>
                                <a:pt x="1420342" y="2589847"/>
                                <a:pt x="1409865" y="2589847"/>
                              </a:cubicBezTo>
                              <a:cubicBezTo>
                                <a:pt x="1399387" y="2590800"/>
                                <a:pt x="1388910" y="2590800"/>
                                <a:pt x="1378432" y="2590800"/>
                              </a:cubicBezTo>
                              <a:cubicBezTo>
                                <a:pt x="1377480" y="2588895"/>
                                <a:pt x="1378432" y="2587942"/>
                                <a:pt x="1379385" y="2586990"/>
                              </a:cubicBezTo>
                              <a:cubicBezTo>
                                <a:pt x="1381290" y="2584132"/>
                                <a:pt x="1384147" y="2581275"/>
                                <a:pt x="1386052" y="2577465"/>
                              </a:cubicBezTo>
                              <a:cubicBezTo>
                                <a:pt x="1479397" y="2573655"/>
                                <a:pt x="1585125" y="2555557"/>
                                <a:pt x="1679422" y="2528887"/>
                              </a:cubicBezTo>
                              <a:cubicBezTo>
                                <a:pt x="1748955" y="2508885"/>
                                <a:pt x="1814677" y="2485072"/>
                                <a:pt x="1878495" y="2453640"/>
                              </a:cubicBezTo>
                              <a:cubicBezTo>
                                <a:pt x="1893735" y="2445067"/>
                                <a:pt x="1911832" y="2435542"/>
                                <a:pt x="1930882" y="2426017"/>
                              </a:cubicBezTo>
                              <a:cubicBezTo>
                                <a:pt x="1940407" y="2421255"/>
                                <a:pt x="1950885" y="2416492"/>
                                <a:pt x="1960410" y="2410777"/>
                              </a:cubicBezTo>
                              <a:cubicBezTo>
                                <a:pt x="1969935" y="2405062"/>
                                <a:pt x="1980412" y="2400300"/>
                                <a:pt x="1990890" y="2394585"/>
                              </a:cubicBezTo>
                              <a:cubicBezTo>
                                <a:pt x="2010892" y="2383155"/>
                                <a:pt x="2029942" y="2371725"/>
                                <a:pt x="2048040" y="2360295"/>
                              </a:cubicBezTo>
                              <a:cubicBezTo>
                                <a:pt x="2066137" y="2347912"/>
                                <a:pt x="2081377" y="2336482"/>
                                <a:pt x="2093760" y="2325052"/>
                              </a:cubicBezTo>
                              <a:cubicBezTo>
                                <a:pt x="2122335" y="2304097"/>
                                <a:pt x="2150910" y="2283142"/>
                                <a:pt x="2179485" y="2258377"/>
                              </a:cubicBezTo>
                              <a:cubicBezTo>
                                <a:pt x="2187105" y="2251710"/>
                                <a:pt x="2195677" y="2245995"/>
                                <a:pt x="2203297" y="2239327"/>
                              </a:cubicBezTo>
                              <a:cubicBezTo>
                                <a:pt x="2210917" y="2232660"/>
                                <a:pt x="2218537" y="2225992"/>
                                <a:pt x="2226157" y="2219325"/>
                              </a:cubicBezTo>
                              <a:cubicBezTo>
                                <a:pt x="2238540" y="2208847"/>
                                <a:pt x="2249017" y="2199322"/>
                                <a:pt x="2260447" y="2187892"/>
                              </a:cubicBezTo>
                              <a:cubicBezTo>
                                <a:pt x="2265210" y="2179320"/>
                                <a:pt x="2270925" y="2171700"/>
                                <a:pt x="2274735" y="2164080"/>
                              </a:cubicBezTo>
                              <a:lnTo>
                                <a:pt x="2295258" y="2145267"/>
                              </a:lnTo>
                              <a:lnTo>
                                <a:pt x="2295423" y="2144085"/>
                              </a:lnTo>
                              <a:lnTo>
                                <a:pt x="2275688" y="2162175"/>
                              </a:lnTo>
                              <a:cubicBezTo>
                                <a:pt x="2271878" y="2169795"/>
                                <a:pt x="2266163" y="2177415"/>
                                <a:pt x="2261400" y="2185987"/>
                              </a:cubicBezTo>
                              <a:cubicBezTo>
                                <a:pt x="2249970" y="2197417"/>
                                <a:pt x="2239493" y="2206942"/>
                                <a:pt x="2227110" y="2217420"/>
                              </a:cubicBezTo>
                              <a:cubicBezTo>
                                <a:pt x="2219490" y="2224087"/>
                                <a:pt x="2211870" y="2230755"/>
                                <a:pt x="2204250" y="2237422"/>
                              </a:cubicBezTo>
                              <a:cubicBezTo>
                                <a:pt x="2196630" y="2244090"/>
                                <a:pt x="2189010" y="2249805"/>
                                <a:pt x="2180438" y="2256472"/>
                              </a:cubicBezTo>
                              <a:cubicBezTo>
                                <a:pt x="2151863" y="2280285"/>
                                <a:pt x="2124240" y="2302192"/>
                                <a:pt x="2094713" y="2323147"/>
                              </a:cubicBezTo>
                              <a:cubicBezTo>
                                <a:pt x="2082330" y="2334577"/>
                                <a:pt x="2066138" y="2346960"/>
                                <a:pt x="2048993" y="2358390"/>
                              </a:cubicBezTo>
                              <a:cubicBezTo>
                                <a:pt x="2030895" y="2369820"/>
                                <a:pt x="2011845" y="2382202"/>
                                <a:pt x="1991843" y="2392680"/>
                              </a:cubicBezTo>
                              <a:cubicBezTo>
                                <a:pt x="1981365" y="2398395"/>
                                <a:pt x="1971840" y="2403157"/>
                                <a:pt x="1961363" y="2408872"/>
                              </a:cubicBezTo>
                              <a:cubicBezTo>
                                <a:pt x="1951838" y="2414587"/>
                                <a:pt x="1941360" y="2419350"/>
                                <a:pt x="1931835" y="2424112"/>
                              </a:cubicBezTo>
                              <a:cubicBezTo>
                                <a:pt x="1912785" y="2433637"/>
                                <a:pt x="1894688" y="2443162"/>
                                <a:pt x="1879448" y="2451735"/>
                              </a:cubicBezTo>
                              <a:cubicBezTo>
                                <a:pt x="1815630" y="2482215"/>
                                <a:pt x="1749908" y="2506027"/>
                                <a:pt x="1680375" y="2526982"/>
                              </a:cubicBezTo>
                              <a:cubicBezTo>
                                <a:pt x="1586078" y="2553652"/>
                                <a:pt x="1480350" y="2571750"/>
                                <a:pt x="1387005" y="2575560"/>
                              </a:cubicBezTo>
                              <a:cubicBezTo>
                                <a:pt x="1379385" y="2575560"/>
                                <a:pt x="1370813" y="2575560"/>
                                <a:pt x="1365098" y="2575560"/>
                              </a:cubicBezTo>
                              <a:cubicBezTo>
                                <a:pt x="1364145" y="2572702"/>
                                <a:pt x="1362240" y="2570797"/>
                                <a:pt x="1362240" y="2567940"/>
                              </a:cubicBezTo>
                              <a:cubicBezTo>
                                <a:pt x="1358430" y="2566035"/>
                                <a:pt x="1348905" y="2566987"/>
                                <a:pt x="1339380" y="2566987"/>
                              </a:cubicBezTo>
                              <a:cubicBezTo>
                                <a:pt x="1330808" y="2569845"/>
                                <a:pt x="1319378" y="2572702"/>
                                <a:pt x="1318425" y="2575560"/>
                              </a:cubicBezTo>
                              <a:cubicBezTo>
                                <a:pt x="1294613" y="2576512"/>
                                <a:pt x="1275563" y="2576512"/>
                                <a:pt x="1257465" y="2576512"/>
                              </a:cubicBezTo>
                              <a:cubicBezTo>
                                <a:pt x="1240320" y="2575560"/>
                                <a:pt x="1226033" y="2574607"/>
                                <a:pt x="1212698" y="2574607"/>
                              </a:cubicBezTo>
                              <a:cubicBezTo>
                                <a:pt x="1205078" y="2573655"/>
                                <a:pt x="1198410" y="2572702"/>
                                <a:pt x="1190790" y="2572702"/>
                              </a:cubicBezTo>
                              <a:cubicBezTo>
                                <a:pt x="1183170" y="2571750"/>
                                <a:pt x="1175550" y="2570797"/>
                                <a:pt x="1168883" y="2568892"/>
                              </a:cubicBezTo>
                              <a:lnTo>
                                <a:pt x="1182080" y="2554816"/>
                              </a:lnTo>
                              <a:lnTo>
                                <a:pt x="1179360" y="2555557"/>
                              </a:lnTo>
                              <a:lnTo>
                                <a:pt x="1130192" y="2546452"/>
                              </a:lnTo>
                              <a:lnTo>
                                <a:pt x="1127925" y="2546985"/>
                              </a:lnTo>
                              <a:cubicBezTo>
                                <a:pt x="1090778" y="2541270"/>
                                <a:pt x="1060298" y="2535555"/>
                                <a:pt x="1033628" y="2529840"/>
                              </a:cubicBezTo>
                              <a:cubicBezTo>
                                <a:pt x="1020293" y="2526982"/>
                                <a:pt x="1007910" y="2524125"/>
                                <a:pt x="996480" y="2522220"/>
                              </a:cubicBezTo>
                              <a:cubicBezTo>
                                <a:pt x="985050" y="2519362"/>
                                <a:pt x="974573" y="2517457"/>
                                <a:pt x="964095" y="2516505"/>
                              </a:cubicBezTo>
                              <a:cubicBezTo>
                                <a:pt x="951713" y="2510790"/>
                                <a:pt x="938378" y="2505075"/>
                                <a:pt x="925043" y="2498407"/>
                              </a:cubicBezTo>
                              <a:cubicBezTo>
                                <a:pt x="911708" y="2493645"/>
                                <a:pt x="897420" y="2487930"/>
                                <a:pt x="876465" y="2480310"/>
                              </a:cubicBezTo>
                              <a:cubicBezTo>
                                <a:pt x="859320" y="2473642"/>
                                <a:pt x="842175" y="2466975"/>
                                <a:pt x="825983" y="2460307"/>
                              </a:cubicBezTo>
                              <a:cubicBezTo>
                                <a:pt x="830745" y="2455545"/>
                                <a:pt x="832650" y="2454592"/>
                                <a:pt x="834555" y="2453640"/>
                              </a:cubicBezTo>
                              <a:cubicBezTo>
                                <a:pt x="846938" y="2456497"/>
                                <a:pt x="858368" y="2458402"/>
                                <a:pt x="869798" y="2460307"/>
                              </a:cubicBezTo>
                              <a:cubicBezTo>
                                <a:pt x="875513" y="2465070"/>
                                <a:pt x="880275" y="2468880"/>
                                <a:pt x="885038" y="2473642"/>
                              </a:cubicBezTo>
                              <a:cubicBezTo>
                                <a:pt x="898373" y="2476500"/>
                                <a:pt x="912660" y="2482215"/>
                                <a:pt x="937425" y="2488882"/>
                              </a:cubicBezTo>
                              <a:cubicBezTo>
                                <a:pt x="975525" y="2503170"/>
                                <a:pt x="1006958" y="2509837"/>
                                <a:pt x="1041248" y="2515552"/>
                              </a:cubicBezTo>
                              <a:cubicBezTo>
                                <a:pt x="1049820" y="2517457"/>
                                <a:pt x="1058393" y="2518410"/>
                                <a:pt x="1066965" y="2520315"/>
                              </a:cubicBezTo>
                              <a:cubicBezTo>
                                <a:pt x="1075538" y="2521267"/>
                                <a:pt x="1085063" y="2523172"/>
                                <a:pt x="1094588" y="2525077"/>
                              </a:cubicBezTo>
                              <a:cubicBezTo>
                                <a:pt x="1104113" y="2526982"/>
                                <a:pt x="1114590" y="2528887"/>
                                <a:pt x="1125068" y="2531745"/>
                              </a:cubicBezTo>
                              <a:lnTo>
                                <a:pt x="1158657" y="2539008"/>
                              </a:lnTo>
                              <a:lnTo>
                                <a:pt x="1161262" y="2538412"/>
                              </a:lnTo>
                              <a:cubicBezTo>
                                <a:pt x="1171740" y="2540317"/>
                                <a:pt x="1181265" y="2541270"/>
                                <a:pt x="1192695" y="2543175"/>
                              </a:cubicBezTo>
                              <a:cubicBezTo>
                                <a:pt x="1193647" y="2542222"/>
                                <a:pt x="1193647" y="2542222"/>
                                <a:pt x="1193647" y="2541270"/>
                              </a:cubicBezTo>
                              <a:cubicBezTo>
                                <a:pt x="1208887" y="2542222"/>
                                <a:pt x="1225080" y="2542222"/>
                                <a:pt x="1239367" y="2543175"/>
                              </a:cubicBezTo>
                              <a:cubicBezTo>
                                <a:pt x="1242225" y="2543175"/>
                                <a:pt x="1246035" y="2544127"/>
                                <a:pt x="1246987" y="2544127"/>
                              </a:cubicBezTo>
                              <a:cubicBezTo>
                                <a:pt x="1271752" y="2545080"/>
                                <a:pt x="1294612" y="2544127"/>
                                <a:pt x="1317472" y="2544127"/>
                              </a:cubicBezTo>
                              <a:cubicBezTo>
                                <a:pt x="1335570" y="2545080"/>
                                <a:pt x="1352715" y="2545080"/>
                                <a:pt x="1368907" y="2546032"/>
                              </a:cubicBezTo>
                              <a:cubicBezTo>
                                <a:pt x="1389862" y="2545080"/>
                                <a:pt x="1410817" y="2542222"/>
                                <a:pt x="1429867" y="2541270"/>
                              </a:cubicBezTo>
                              <a:cubicBezTo>
                                <a:pt x="1432725" y="2541270"/>
                                <a:pt x="1436535" y="2541270"/>
                                <a:pt x="1437487" y="2541270"/>
                              </a:cubicBezTo>
                              <a:cubicBezTo>
                                <a:pt x="1438440" y="2544127"/>
                                <a:pt x="1440345" y="2546032"/>
                                <a:pt x="1440345" y="2548890"/>
                              </a:cubicBezTo>
                              <a:cubicBezTo>
                                <a:pt x="1468920" y="2546985"/>
                                <a:pt x="1486065" y="2544127"/>
                                <a:pt x="1500352" y="2541270"/>
                              </a:cubicBezTo>
                              <a:cubicBezTo>
                                <a:pt x="1514640" y="2539365"/>
                                <a:pt x="1525117" y="2536507"/>
                                <a:pt x="1540357" y="2531745"/>
                              </a:cubicBezTo>
                              <a:cubicBezTo>
                                <a:pt x="1547977" y="2530792"/>
                                <a:pt x="1555597" y="2529840"/>
                                <a:pt x="1563217" y="2527935"/>
                              </a:cubicBezTo>
                              <a:cubicBezTo>
                                <a:pt x="1567980" y="2526982"/>
                                <a:pt x="1572742" y="2526982"/>
                                <a:pt x="1577505" y="2526030"/>
                              </a:cubicBezTo>
                              <a:cubicBezTo>
                                <a:pt x="1588935" y="2523172"/>
                                <a:pt x="1598460" y="2521267"/>
                                <a:pt x="1608937" y="2518410"/>
                              </a:cubicBezTo>
                              <a:cubicBezTo>
                                <a:pt x="1617510" y="2516505"/>
                                <a:pt x="1626082" y="2514600"/>
                                <a:pt x="1634655" y="2512695"/>
                              </a:cubicBezTo>
                              <a:cubicBezTo>
                                <a:pt x="1643227" y="2510790"/>
                                <a:pt x="1651800" y="2507932"/>
                                <a:pt x="1660372" y="2506027"/>
                              </a:cubicBezTo>
                              <a:lnTo>
                                <a:pt x="1707545" y="2497863"/>
                              </a:lnTo>
                              <a:lnTo>
                                <a:pt x="1713713" y="2495550"/>
                              </a:lnTo>
                              <a:cubicBezTo>
                                <a:pt x="1697520" y="2498407"/>
                                <a:pt x="1680375" y="2501265"/>
                                <a:pt x="1664183" y="2504122"/>
                              </a:cubicBezTo>
                              <a:cubicBezTo>
                                <a:pt x="1655610" y="2506027"/>
                                <a:pt x="1647038" y="2508885"/>
                                <a:pt x="1638465" y="2510790"/>
                              </a:cubicBezTo>
                              <a:cubicBezTo>
                                <a:pt x="1629893" y="2512695"/>
                                <a:pt x="1621320" y="2514600"/>
                                <a:pt x="1612748" y="2516505"/>
                              </a:cubicBezTo>
                              <a:cubicBezTo>
                                <a:pt x="1601318" y="2519362"/>
                                <a:pt x="1592745" y="2521267"/>
                                <a:pt x="1581315" y="2524125"/>
                              </a:cubicBezTo>
                              <a:cubicBezTo>
                                <a:pt x="1576553" y="2525077"/>
                                <a:pt x="1571790" y="2525077"/>
                                <a:pt x="1567028" y="2526030"/>
                              </a:cubicBezTo>
                              <a:cubicBezTo>
                                <a:pt x="1559408" y="2526982"/>
                                <a:pt x="1551788" y="2527935"/>
                                <a:pt x="1544168" y="2529840"/>
                              </a:cubicBezTo>
                              <a:cubicBezTo>
                                <a:pt x="1517498" y="2532697"/>
                                <a:pt x="1498448" y="2533650"/>
                                <a:pt x="1482255" y="2535555"/>
                              </a:cubicBezTo>
                              <a:cubicBezTo>
                                <a:pt x="1467015" y="2537460"/>
                                <a:pt x="1454633" y="2539365"/>
                                <a:pt x="1440345" y="2539365"/>
                              </a:cubicBezTo>
                              <a:cubicBezTo>
                                <a:pt x="1438440" y="2539365"/>
                                <a:pt x="1435583" y="2539365"/>
                                <a:pt x="1432725" y="2539365"/>
                              </a:cubicBezTo>
                              <a:cubicBezTo>
                                <a:pt x="1413675" y="2541270"/>
                                <a:pt x="1392720" y="2544127"/>
                                <a:pt x="1371765" y="2544127"/>
                              </a:cubicBezTo>
                              <a:cubicBezTo>
                                <a:pt x="1355573" y="2543175"/>
                                <a:pt x="1338428" y="2543175"/>
                                <a:pt x="1320330" y="2542222"/>
                              </a:cubicBezTo>
                              <a:cubicBezTo>
                                <a:pt x="1297470" y="2542222"/>
                                <a:pt x="1274610" y="2543175"/>
                                <a:pt x="1249845" y="2542222"/>
                              </a:cubicBezTo>
                              <a:cubicBezTo>
                                <a:pt x="1247940" y="2542222"/>
                                <a:pt x="1245083" y="2541270"/>
                                <a:pt x="1242225" y="2541270"/>
                              </a:cubicBezTo>
                              <a:cubicBezTo>
                                <a:pt x="1231748" y="2537460"/>
                                <a:pt x="1224128" y="2533650"/>
                                <a:pt x="1212698" y="2528887"/>
                              </a:cubicBezTo>
                              <a:cubicBezTo>
                                <a:pt x="1207935" y="2532697"/>
                                <a:pt x="1201268" y="2535555"/>
                                <a:pt x="1196505" y="2539365"/>
                              </a:cubicBezTo>
                              <a:lnTo>
                                <a:pt x="1196464" y="2539447"/>
                              </a:lnTo>
                              <a:lnTo>
                                <a:pt x="1209840" y="2530792"/>
                              </a:lnTo>
                              <a:cubicBezTo>
                                <a:pt x="1221270" y="2535554"/>
                                <a:pt x="1229843" y="2539364"/>
                                <a:pt x="1239368" y="2543174"/>
                              </a:cubicBezTo>
                              <a:cubicBezTo>
                                <a:pt x="1224128" y="2543174"/>
                                <a:pt x="1207935" y="2542222"/>
                                <a:pt x="1193648" y="2541269"/>
                              </a:cubicBezTo>
                              <a:lnTo>
                                <a:pt x="1194008" y="2541036"/>
                              </a:lnTo>
                              <a:lnTo>
                                <a:pt x="1164120" y="2536507"/>
                              </a:lnTo>
                              <a:cubicBezTo>
                                <a:pt x="1151738" y="2533650"/>
                                <a:pt x="1140308" y="2531745"/>
                                <a:pt x="1128878" y="2528887"/>
                              </a:cubicBezTo>
                              <a:cubicBezTo>
                                <a:pt x="1118400" y="2526030"/>
                                <a:pt x="1107923" y="2524125"/>
                                <a:pt x="1098398" y="2522220"/>
                              </a:cubicBezTo>
                              <a:cubicBezTo>
                                <a:pt x="1088873" y="2520315"/>
                                <a:pt x="1079348" y="2519362"/>
                                <a:pt x="1070775" y="2517457"/>
                              </a:cubicBezTo>
                              <a:cubicBezTo>
                                <a:pt x="1062203" y="2515552"/>
                                <a:pt x="1053630" y="2514600"/>
                                <a:pt x="1045058" y="2512695"/>
                              </a:cubicBezTo>
                              <a:cubicBezTo>
                                <a:pt x="1010768" y="2506980"/>
                                <a:pt x="979335" y="2500312"/>
                                <a:pt x="941235" y="2486025"/>
                              </a:cubicBezTo>
                              <a:cubicBezTo>
                                <a:pt x="916470" y="2480310"/>
                                <a:pt x="902183" y="2474595"/>
                                <a:pt x="888848" y="2470785"/>
                              </a:cubicBezTo>
                              <a:cubicBezTo>
                                <a:pt x="883133" y="2466975"/>
                                <a:pt x="878370" y="2462212"/>
                                <a:pt x="873608" y="2457450"/>
                              </a:cubicBezTo>
                              <a:cubicBezTo>
                                <a:pt x="862178" y="2455545"/>
                                <a:pt x="850748" y="2453640"/>
                                <a:pt x="838365" y="2450782"/>
                              </a:cubicBezTo>
                              <a:cubicBezTo>
                                <a:pt x="820268" y="2442210"/>
                                <a:pt x="804075" y="2433637"/>
                                <a:pt x="785978" y="2424112"/>
                              </a:cubicBezTo>
                              <a:cubicBezTo>
                                <a:pt x="780263" y="2424112"/>
                                <a:pt x="776453" y="2425065"/>
                                <a:pt x="770738" y="2425065"/>
                              </a:cubicBezTo>
                              <a:cubicBezTo>
                                <a:pt x="751688" y="2415540"/>
                                <a:pt x="734543" y="2406967"/>
                                <a:pt x="716445" y="2397442"/>
                              </a:cubicBezTo>
                              <a:cubicBezTo>
                                <a:pt x="713588" y="2391727"/>
                                <a:pt x="709778" y="2386012"/>
                                <a:pt x="706920" y="2380297"/>
                              </a:cubicBezTo>
                              <a:cubicBezTo>
                                <a:pt x="706920" y="2380297"/>
                                <a:pt x="707873" y="2380297"/>
                                <a:pt x="708825" y="2379345"/>
                              </a:cubicBezTo>
                              <a:cubicBezTo>
                                <a:pt x="719303" y="2386012"/>
                                <a:pt x="730733" y="2391727"/>
                                <a:pt x="742163" y="2397442"/>
                              </a:cubicBezTo>
                              <a:cubicBezTo>
                                <a:pt x="753593" y="2403157"/>
                                <a:pt x="764070" y="2408872"/>
                                <a:pt x="775500" y="2415540"/>
                              </a:cubicBezTo>
                              <a:cubicBezTo>
                                <a:pt x="779310" y="2413635"/>
                                <a:pt x="782168" y="2411730"/>
                                <a:pt x="785025" y="2409825"/>
                              </a:cubicBezTo>
                              <a:cubicBezTo>
                                <a:pt x="766928" y="2401252"/>
                                <a:pt x="755498" y="2391727"/>
                                <a:pt x="745973" y="2384107"/>
                              </a:cubicBezTo>
                              <a:cubicBezTo>
                                <a:pt x="736448" y="2376487"/>
                                <a:pt x="726923" y="2371725"/>
                                <a:pt x="713588" y="2369820"/>
                              </a:cubicBezTo>
                              <a:cubicBezTo>
                                <a:pt x="686918" y="2350770"/>
                                <a:pt x="678345" y="2350770"/>
                                <a:pt x="668820" y="2344102"/>
                              </a:cubicBezTo>
                              <a:cubicBezTo>
                                <a:pt x="655485" y="2335530"/>
                                <a:pt x="643103" y="2327910"/>
                                <a:pt x="630720" y="2319337"/>
                              </a:cubicBezTo>
                              <a:cubicBezTo>
                                <a:pt x="600240" y="2302192"/>
                                <a:pt x="608813" y="2320290"/>
                                <a:pt x="570713" y="2293620"/>
                              </a:cubicBezTo>
                              <a:cubicBezTo>
                                <a:pt x="563093" y="2287905"/>
                                <a:pt x="556425" y="2282190"/>
                                <a:pt x="547853" y="2274570"/>
                              </a:cubicBezTo>
                              <a:cubicBezTo>
                                <a:pt x="549758" y="2274570"/>
                                <a:pt x="551663" y="2273617"/>
                                <a:pt x="552615" y="2272665"/>
                              </a:cubicBezTo>
                              <a:cubicBezTo>
                                <a:pt x="561188" y="2275522"/>
                                <a:pt x="567855" y="2277427"/>
                                <a:pt x="575475" y="2279332"/>
                              </a:cubicBezTo>
                              <a:cubicBezTo>
                                <a:pt x="559283" y="2261235"/>
                                <a:pt x="556425" y="2253615"/>
                                <a:pt x="527850" y="2229802"/>
                              </a:cubicBezTo>
                              <a:cubicBezTo>
                                <a:pt x="518325" y="2222182"/>
                                <a:pt x="509753" y="2214562"/>
                                <a:pt x="501180" y="2207895"/>
                              </a:cubicBezTo>
                              <a:cubicBezTo>
                                <a:pt x="492608" y="2200275"/>
                                <a:pt x="484035" y="2193607"/>
                                <a:pt x="476415" y="2185987"/>
                              </a:cubicBezTo>
                              <a:cubicBezTo>
                                <a:pt x="470700" y="2180272"/>
                                <a:pt x="455460" y="2174557"/>
                                <a:pt x="444983" y="2160270"/>
                              </a:cubicBezTo>
                              <a:cubicBezTo>
                                <a:pt x="428790" y="2143125"/>
                                <a:pt x="415455" y="2126932"/>
                                <a:pt x="399263" y="2109787"/>
                              </a:cubicBezTo>
                              <a:lnTo>
                                <a:pt x="396126" y="2099983"/>
                              </a:lnTo>
                              <a:lnTo>
                                <a:pt x="386880" y="2090737"/>
                              </a:lnTo>
                              <a:cubicBezTo>
                                <a:pt x="376403" y="2080260"/>
                                <a:pt x="365925" y="2068830"/>
                                <a:pt x="355448" y="2056447"/>
                              </a:cubicBezTo>
                              <a:cubicBezTo>
                                <a:pt x="353543" y="2049780"/>
                                <a:pt x="339255" y="2031682"/>
                                <a:pt x="351638" y="2039302"/>
                              </a:cubicBezTo>
                              <a:cubicBezTo>
                                <a:pt x="346875" y="2033587"/>
                                <a:pt x="343065" y="2026920"/>
                                <a:pt x="339255" y="2022157"/>
                              </a:cubicBezTo>
                              <a:lnTo>
                                <a:pt x="337780" y="2019844"/>
                              </a:lnTo>
                              <a:lnTo>
                                <a:pt x="323062" y="2009774"/>
                              </a:lnTo>
                              <a:cubicBezTo>
                                <a:pt x="311632" y="1996439"/>
                                <a:pt x="302107" y="1982152"/>
                                <a:pt x="294487" y="1968817"/>
                              </a:cubicBezTo>
                              <a:cubicBezTo>
                                <a:pt x="286867" y="1954529"/>
                                <a:pt x="281152" y="1941194"/>
                                <a:pt x="278295" y="1930717"/>
                              </a:cubicBezTo>
                              <a:lnTo>
                                <a:pt x="276390" y="1930717"/>
                              </a:lnTo>
                              <a:cubicBezTo>
                                <a:pt x="268770" y="1917382"/>
                                <a:pt x="261150" y="1903095"/>
                                <a:pt x="254483" y="1888807"/>
                              </a:cubicBezTo>
                              <a:cubicBezTo>
                                <a:pt x="247815" y="1874520"/>
                                <a:pt x="240195" y="1861185"/>
                                <a:pt x="233528" y="1846897"/>
                              </a:cubicBezTo>
                              <a:cubicBezTo>
                                <a:pt x="225908" y="1830705"/>
                                <a:pt x="218288" y="1814512"/>
                                <a:pt x="211620" y="1798320"/>
                              </a:cubicBezTo>
                              <a:cubicBezTo>
                                <a:pt x="204953" y="1782127"/>
                                <a:pt x="198285" y="1764982"/>
                                <a:pt x="191618" y="1748790"/>
                              </a:cubicBezTo>
                              <a:cubicBezTo>
                                <a:pt x="199238" y="1759267"/>
                                <a:pt x="205905" y="1769745"/>
                                <a:pt x="211620" y="1782127"/>
                              </a:cubicBezTo>
                              <a:cubicBezTo>
                                <a:pt x="217335" y="1794510"/>
                                <a:pt x="223050" y="1807845"/>
                                <a:pt x="231623" y="1824037"/>
                              </a:cubicBezTo>
                              <a:cubicBezTo>
                                <a:pt x="235433" y="1829752"/>
                                <a:pt x="236385" y="1839277"/>
                                <a:pt x="238290" y="1846897"/>
                              </a:cubicBezTo>
                              <a:lnTo>
                                <a:pt x="241046" y="1850938"/>
                              </a:lnTo>
                              <a:lnTo>
                                <a:pt x="237654" y="1833303"/>
                              </a:lnTo>
                              <a:lnTo>
                                <a:pt x="228809" y="1817250"/>
                              </a:lnTo>
                              <a:lnTo>
                                <a:pt x="214411" y="1784874"/>
                              </a:lnTo>
                              <a:lnTo>
                                <a:pt x="197332" y="1756409"/>
                              </a:lnTo>
                              <a:cubicBezTo>
                                <a:pt x="190665" y="1737359"/>
                                <a:pt x="183045" y="1718309"/>
                                <a:pt x="176377" y="1699259"/>
                              </a:cubicBezTo>
                              <a:lnTo>
                                <a:pt x="158424" y="1640674"/>
                              </a:lnTo>
                              <a:lnTo>
                                <a:pt x="152529" y="1623596"/>
                              </a:lnTo>
                              <a:cubicBezTo>
                                <a:pt x="142540" y="1590017"/>
                                <a:pt x="133959" y="1555831"/>
                                <a:pt x="126853" y="1521108"/>
                              </a:cubicBezTo>
                              <a:lnTo>
                                <a:pt x="115498" y="1446707"/>
                              </a:lnTo>
                              <a:lnTo>
                                <a:pt x="115417" y="1448752"/>
                              </a:lnTo>
                              <a:cubicBezTo>
                                <a:pt x="115417" y="1453515"/>
                                <a:pt x="115417" y="1457325"/>
                                <a:pt x="116370" y="1463992"/>
                              </a:cubicBezTo>
                              <a:cubicBezTo>
                                <a:pt x="118275" y="1475422"/>
                                <a:pt x="120180" y="1486852"/>
                                <a:pt x="121132" y="1499235"/>
                              </a:cubicBezTo>
                              <a:cubicBezTo>
                                <a:pt x="123037" y="1511617"/>
                                <a:pt x="124942" y="1524000"/>
                                <a:pt x="126847" y="1535430"/>
                              </a:cubicBezTo>
                              <a:cubicBezTo>
                                <a:pt x="122085" y="1526857"/>
                                <a:pt x="120180" y="1515427"/>
                                <a:pt x="117322" y="1503997"/>
                              </a:cubicBezTo>
                              <a:cubicBezTo>
                                <a:pt x="115417" y="1491615"/>
                                <a:pt x="113512" y="1478280"/>
                                <a:pt x="110655" y="1463992"/>
                              </a:cubicBezTo>
                              <a:cubicBezTo>
                                <a:pt x="105892" y="1463992"/>
                                <a:pt x="104940" y="1463992"/>
                                <a:pt x="103035" y="1463992"/>
                              </a:cubicBezTo>
                              <a:cubicBezTo>
                                <a:pt x="102082" y="1453515"/>
                                <a:pt x="101130" y="1443990"/>
                                <a:pt x="98272" y="1427797"/>
                              </a:cubicBezTo>
                              <a:cubicBezTo>
                                <a:pt x="96367" y="1420177"/>
                                <a:pt x="93510" y="1412557"/>
                                <a:pt x="91605" y="1404937"/>
                              </a:cubicBezTo>
                              <a:cubicBezTo>
                                <a:pt x="89700" y="1397317"/>
                                <a:pt x="87795" y="1389697"/>
                                <a:pt x="85890" y="1383030"/>
                              </a:cubicBezTo>
                              <a:cubicBezTo>
                                <a:pt x="80175" y="1376362"/>
                                <a:pt x="75412" y="1371600"/>
                                <a:pt x="69697" y="1365885"/>
                              </a:cubicBezTo>
                              <a:cubicBezTo>
                                <a:pt x="67792" y="1365885"/>
                                <a:pt x="66840" y="1365885"/>
                                <a:pt x="64935" y="1365885"/>
                              </a:cubicBezTo>
                              <a:cubicBezTo>
                                <a:pt x="63030" y="1360170"/>
                                <a:pt x="61125" y="1351597"/>
                                <a:pt x="60172" y="1342072"/>
                              </a:cubicBezTo>
                              <a:cubicBezTo>
                                <a:pt x="59220" y="1332547"/>
                                <a:pt x="58267" y="1322070"/>
                                <a:pt x="58267" y="1311592"/>
                              </a:cubicBezTo>
                              <a:cubicBezTo>
                                <a:pt x="58267" y="1291590"/>
                                <a:pt x="59220" y="1273492"/>
                                <a:pt x="62077" y="1268730"/>
                              </a:cubicBezTo>
                              <a:cubicBezTo>
                                <a:pt x="63030" y="1263015"/>
                                <a:pt x="63030" y="1258252"/>
                                <a:pt x="63982" y="1253490"/>
                              </a:cubicBezTo>
                              <a:lnTo>
                                <a:pt x="67226" y="1243037"/>
                              </a:lnTo>
                              <a:lnTo>
                                <a:pt x="65649" y="1219200"/>
                              </a:lnTo>
                              <a:cubicBezTo>
                                <a:pt x="65887" y="1207294"/>
                                <a:pt x="66839" y="1194911"/>
                                <a:pt x="67792" y="1183957"/>
                              </a:cubicBezTo>
                              <a:lnTo>
                                <a:pt x="71602" y="1176814"/>
                              </a:lnTo>
                              <a:lnTo>
                                <a:pt x="71602" y="1172527"/>
                              </a:lnTo>
                              <a:cubicBezTo>
                                <a:pt x="69697" y="1178242"/>
                                <a:pt x="66840" y="1182052"/>
                                <a:pt x="63982" y="1186815"/>
                              </a:cubicBezTo>
                              <a:cubicBezTo>
                                <a:pt x="62077" y="1183005"/>
                                <a:pt x="59220" y="1181100"/>
                                <a:pt x="57315" y="1177290"/>
                              </a:cubicBezTo>
                              <a:cubicBezTo>
                                <a:pt x="53505" y="1171575"/>
                                <a:pt x="54457" y="1120140"/>
                                <a:pt x="44932" y="1160145"/>
                              </a:cubicBezTo>
                              <a:lnTo>
                                <a:pt x="42670" y="1146572"/>
                              </a:lnTo>
                              <a:lnTo>
                                <a:pt x="42075" y="1147762"/>
                              </a:lnTo>
                              <a:cubicBezTo>
                                <a:pt x="41122" y="1160145"/>
                                <a:pt x="39217" y="1173480"/>
                                <a:pt x="38265" y="1185862"/>
                              </a:cubicBezTo>
                              <a:cubicBezTo>
                                <a:pt x="37312" y="1198245"/>
                                <a:pt x="35407" y="1211580"/>
                                <a:pt x="35407" y="1223962"/>
                              </a:cubicBezTo>
                              <a:cubicBezTo>
                                <a:pt x="34455" y="1233487"/>
                                <a:pt x="33502" y="1243965"/>
                                <a:pt x="32550" y="1253490"/>
                              </a:cubicBezTo>
                              <a:lnTo>
                                <a:pt x="32550" y="1314449"/>
                              </a:lnTo>
                              <a:cubicBezTo>
                                <a:pt x="32550" y="1324927"/>
                                <a:pt x="32550" y="1335404"/>
                                <a:pt x="33502" y="1345882"/>
                              </a:cubicBezTo>
                              <a:cubicBezTo>
                                <a:pt x="34455" y="1356359"/>
                                <a:pt x="35407" y="1366837"/>
                                <a:pt x="35407" y="1377314"/>
                              </a:cubicBezTo>
                              <a:cubicBezTo>
                                <a:pt x="31597" y="1378267"/>
                                <a:pt x="32550" y="1413509"/>
                                <a:pt x="26835" y="1406842"/>
                              </a:cubicBezTo>
                              <a:cubicBezTo>
                                <a:pt x="25882" y="1406842"/>
                                <a:pt x="25882" y="1406842"/>
                                <a:pt x="24930" y="1406842"/>
                              </a:cubicBezTo>
                              <a:cubicBezTo>
                                <a:pt x="19215" y="1385887"/>
                                <a:pt x="19215" y="1367789"/>
                                <a:pt x="19215" y="1349692"/>
                              </a:cubicBezTo>
                              <a:cubicBezTo>
                                <a:pt x="19215" y="1331594"/>
                                <a:pt x="22072" y="1313497"/>
                                <a:pt x="19215" y="1290637"/>
                              </a:cubicBezTo>
                              <a:cubicBezTo>
                                <a:pt x="20167" y="1274444"/>
                                <a:pt x="22072" y="1260157"/>
                                <a:pt x="23977" y="1244917"/>
                              </a:cubicBezTo>
                              <a:lnTo>
                                <a:pt x="32546" y="1253485"/>
                              </a:lnTo>
                              <a:lnTo>
                                <a:pt x="24930" y="1243965"/>
                              </a:lnTo>
                              <a:cubicBezTo>
                                <a:pt x="23025" y="1234440"/>
                                <a:pt x="23025" y="1223962"/>
                                <a:pt x="23025" y="1209675"/>
                              </a:cubicBezTo>
                              <a:cubicBezTo>
                                <a:pt x="23025" y="1195387"/>
                                <a:pt x="23977" y="1178242"/>
                                <a:pt x="24930" y="1157287"/>
                              </a:cubicBezTo>
                              <a:cubicBezTo>
                                <a:pt x="24930" y="1152525"/>
                                <a:pt x="25882" y="1147762"/>
                                <a:pt x="25882" y="1143000"/>
                              </a:cubicBezTo>
                              <a:cubicBezTo>
                                <a:pt x="26835" y="1135380"/>
                                <a:pt x="27787" y="1126807"/>
                                <a:pt x="28740" y="1119187"/>
                              </a:cubicBezTo>
                              <a:cubicBezTo>
                                <a:pt x="32550" y="1105852"/>
                                <a:pt x="36360" y="1089660"/>
                                <a:pt x="40170" y="1076325"/>
                              </a:cubicBezTo>
                              <a:lnTo>
                                <a:pt x="45865" y="1047851"/>
                              </a:lnTo>
                              <a:lnTo>
                                <a:pt x="43980" y="1041082"/>
                              </a:lnTo>
                              <a:cubicBezTo>
                                <a:pt x="42075" y="1053465"/>
                                <a:pt x="39217" y="1064895"/>
                                <a:pt x="37312" y="1079182"/>
                              </a:cubicBezTo>
                              <a:cubicBezTo>
                                <a:pt x="33502" y="1092517"/>
                                <a:pt x="29692" y="1108710"/>
                                <a:pt x="25882" y="1122045"/>
                              </a:cubicBezTo>
                              <a:cubicBezTo>
                                <a:pt x="24930" y="1129665"/>
                                <a:pt x="23977" y="1138237"/>
                                <a:pt x="23025" y="1145857"/>
                              </a:cubicBezTo>
                              <a:cubicBezTo>
                                <a:pt x="23025" y="1150620"/>
                                <a:pt x="22072" y="1155382"/>
                                <a:pt x="22072" y="1160145"/>
                              </a:cubicBezTo>
                              <a:cubicBezTo>
                                <a:pt x="22072" y="1181100"/>
                                <a:pt x="21120" y="1198245"/>
                                <a:pt x="20167" y="1212532"/>
                              </a:cubicBezTo>
                              <a:cubicBezTo>
                                <a:pt x="20167" y="1226820"/>
                                <a:pt x="21120" y="1237297"/>
                                <a:pt x="22072" y="1246822"/>
                              </a:cubicBezTo>
                              <a:cubicBezTo>
                                <a:pt x="20167" y="1263015"/>
                                <a:pt x="18262" y="1277302"/>
                                <a:pt x="17310" y="1292542"/>
                              </a:cubicBezTo>
                              <a:cubicBezTo>
                                <a:pt x="20167" y="1315402"/>
                                <a:pt x="17310" y="1333500"/>
                                <a:pt x="17310" y="1351597"/>
                              </a:cubicBezTo>
                              <a:cubicBezTo>
                                <a:pt x="17310" y="1369695"/>
                                <a:pt x="17310" y="1387792"/>
                                <a:pt x="23025" y="1408747"/>
                              </a:cubicBezTo>
                              <a:cubicBezTo>
                                <a:pt x="23025" y="1408747"/>
                                <a:pt x="23977" y="1408747"/>
                                <a:pt x="24930" y="1408747"/>
                              </a:cubicBezTo>
                              <a:cubicBezTo>
                                <a:pt x="28740" y="1426845"/>
                                <a:pt x="32550" y="1443990"/>
                                <a:pt x="37312" y="1463040"/>
                              </a:cubicBezTo>
                              <a:cubicBezTo>
                                <a:pt x="38265" y="1475422"/>
                                <a:pt x="41122" y="1486852"/>
                                <a:pt x="43980" y="1507807"/>
                              </a:cubicBezTo>
                              <a:cubicBezTo>
                                <a:pt x="48742" y="1524000"/>
                                <a:pt x="53505" y="1539240"/>
                                <a:pt x="58267" y="1553527"/>
                              </a:cubicBezTo>
                              <a:cubicBezTo>
                                <a:pt x="60410" y="1580673"/>
                                <a:pt x="74876" y="1623893"/>
                                <a:pt x="80770" y="1651843"/>
                              </a:cubicBezTo>
                              <a:lnTo>
                                <a:pt x="82734" y="1670685"/>
                              </a:lnTo>
                              <a:lnTo>
                                <a:pt x="86843" y="1670685"/>
                              </a:lnTo>
                              <a:cubicBezTo>
                                <a:pt x="97320" y="1697355"/>
                                <a:pt x="103988" y="1711642"/>
                                <a:pt x="107798" y="1721167"/>
                              </a:cubicBezTo>
                              <a:cubicBezTo>
                                <a:pt x="112560" y="1730692"/>
                                <a:pt x="114465" y="1737360"/>
                                <a:pt x="115418" y="1746885"/>
                              </a:cubicBezTo>
                              <a:cubicBezTo>
                                <a:pt x="111608" y="1745932"/>
                                <a:pt x="106845" y="1736407"/>
                                <a:pt x="101130" y="1724977"/>
                              </a:cubicBezTo>
                              <a:cubicBezTo>
                                <a:pt x="95415" y="1713547"/>
                                <a:pt x="90653" y="1700212"/>
                                <a:pt x="85890" y="1690687"/>
                              </a:cubicBezTo>
                              <a:cubicBezTo>
                                <a:pt x="81128" y="1678305"/>
                                <a:pt x="89700" y="1712595"/>
                                <a:pt x="84938" y="1700212"/>
                              </a:cubicBezTo>
                              <a:lnTo>
                                <a:pt x="76651" y="1674524"/>
                              </a:lnTo>
                              <a:lnTo>
                                <a:pt x="70650" y="1675447"/>
                              </a:lnTo>
                              <a:cubicBezTo>
                                <a:pt x="67792" y="1667827"/>
                                <a:pt x="65887" y="1660207"/>
                                <a:pt x="63982" y="1653540"/>
                              </a:cubicBezTo>
                              <a:cubicBezTo>
                                <a:pt x="53505" y="1643062"/>
                                <a:pt x="45885" y="1621155"/>
                                <a:pt x="41122" y="1601152"/>
                              </a:cubicBezTo>
                              <a:cubicBezTo>
                                <a:pt x="36360" y="1581150"/>
                                <a:pt x="32550" y="1562100"/>
                                <a:pt x="26835" y="1554480"/>
                              </a:cubicBezTo>
                              <a:cubicBezTo>
                                <a:pt x="22072" y="1537335"/>
                                <a:pt x="22072" y="1519237"/>
                                <a:pt x="25882" y="1515427"/>
                              </a:cubicBezTo>
                              <a:cubicBezTo>
                                <a:pt x="23977" y="1500187"/>
                                <a:pt x="21120" y="1484947"/>
                                <a:pt x="19215" y="1469707"/>
                              </a:cubicBezTo>
                              <a:cubicBezTo>
                                <a:pt x="17310" y="1454467"/>
                                <a:pt x="16357" y="1439227"/>
                                <a:pt x="14452" y="1423987"/>
                              </a:cubicBezTo>
                              <a:cubicBezTo>
                                <a:pt x="10642" y="1412557"/>
                                <a:pt x="6832" y="1403032"/>
                                <a:pt x="3975" y="1390650"/>
                              </a:cubicBezTo>
                              <a:cubicBezTo>
                                <a:pt x="-1740" y="1325880"/>
                                <a:pt x="-2693" y="1250632"/>
                                <a:pt x="10642" y="1213485"/>
                              </a:cubicBezTo>
                              <a:cubicBezTo>
                                <a:pt x="11595" y="1197292"/>
                                <a:pt x="12547" y="1177290"/>
                                <a:pt x="17310" y="1167765"/>
                              </a:cubicBezTo>
                              <a:cubicBezTo>
                                <a:pt x="15405" y="1159192"/>
                                <a:pt x="13500" y="1151572"/>
                                <a:pt x="11595" y="1143000"/>
                              </a:cubicBezTo>
                              <a:cubicBezTo>
                                <a:pt x="13500" y="1126807"/>
                                <a:pt x="11595" y="1089660"/>
                                <a:pt x="23025" y="1074420"/>
                              </a:cubicBezTo>
                              <a:cubicBezTo>
                                <a:pt x="23977" y="1067752"/>
                                <a:pt x="24930" y="1062990"/>
                                <a:pt x="25882" y="1058227"/>
                              </a:cubicBezTo>
                              <a:cubicBezTo>
                                <a:pt x="27787" y="1034415"/>
                                <a:pt x="29692" y="1018222"/>
                                <a:pt x="33502" y="1002982"/>
                              </a:cubicBezTo>
                              <a:cubicBezTo>
                                <a:pt x="40170" y="989647"/>
                                <a:pt x="48742" y="967740"/>
                                <a:pt x="53505" y="962977"/>
                              </a:cubicBezTo>
                              <a:cubicBezTo>
                                <a:pt x="58267" y="973455"/>
                                <a:pt x="46837" y="1000125"/>
                                <a:pt x="48742" y="1017270"/>
                              </a:cubicBezTo>
                              <a:lnTo>
                                <a:pt x="53503" y="1007964"/>
                              </a:lnTo>
                              <a:lnTo>
                                <a:pt x="56362" y="985718"/>
                              </a:lnTo>
                              <a:cubicBezTo>
                                <a:pt x="58267" y="975597"/>
                                <a:pt x="59696" y="966311"/>
                                <a:pt x="57315" y="961072"/>
                              </a:cubicBezTo>
                              <a:cubicBezTo>
                                <a:pt x="60172" y="949642"/>
                                <a:pt x="63030" y="941069"/>
                                <a:pt x="65887" y="929639"/>
                              </a:cubicBezTo>
                              <a:cubicBezTo>
                                <a:pt x="70650" y="914399"/>
                                <a:pt x="74460" y="898207"/>
                                <a:pt x="79222" y="882014"/>
                              </a:cubicBezTo>
                              <a:cubicBezTo>
                                <a:pt x="83985" y="865822"/>
                                <a:pt x="89700" y="849629"/>
                                <a:pt x="95415" y="833437"/>
                              </a:cubicBezTo>
                              <a:lnTo>
                                <a:pt x="96628" y="832072"/>
                              </a:lnTo>
                              <a:lnTo>
                                <a:pt x="103988" y="793432"/>
                              </a:lnTo>
                              <a:cubicBezTo>
                                <a:pt x="107798" y="785812"/>
                                <a:pt x="111608" y="775334"/>
                                <a:pt x="114465" y="765809"/>
                              </a:cubicBezTo>
                              <a:cubicBezTo>
                                <a:pt x="118275" y="756284"/>
                                <a:pt x="123038" y="748664"/>
                                <a:pt x="126848" y="742949"/>
                              </a:cubicBezTo>
                              <a:cubicBezTo>
                                <a:pt x="135420" y="726757"/>
                                <a:pt x="142088" y="710564"/>
                                <a:pt x="151613" y="695324"/>
                              </a:cubicBezTo>
                              <a:cubicBezTo>
                                <a:pt x="158280" y="680084"/>
                                <a:pt x="164948" y="667702"/>
                                <a:pt x="171615" y="652462"/>
                              </a:cubicBezTo>
                              <a:cubicBezTo>
                                <a:pt x="172568" y="639127"/>
                                <a:pt x="191618" y="614362"/>
                                <a:pt x="200190" y="597217"/>
                              </a:cubicBezTo>
                              <a:cubicBezTo>
                                <a:pt x="204953" y="591502"/>
                                <a:pt x="210668" y="585787"/>
                                <a:pt x="221145" y="573404"/>
                              </a:cubicBezTo>
                              <a:cubicBezTo>
                                <a:pt x="227813" y="559117"/>
                                <a:pt x="233528" y="548639"/>
                                <a:pt x="238290" y="540067"/>
                              </a:cubicBezTo>
                              <a:cubicBezTo>
                                <a:pt x="243053" y="531494"/>
                                <a:pt x="247815" y="525779"/>
                                <a:pt x="252578" y="519112"/>
                              </a:cubicBezTo>
                              <a:cubicBezTo>
                                <a:pt x="258293" y="513397"/>
                                <a:pt x="266865" y="503872"/>
                                <a:pt x="267818" y="511492"/>
                              </a:cubicBezTo>
                              <a:cubicBezTo>
                                <a:pt x="268770" y="510539"/>
                                <a:pt x="270675" y="507682"/>
                                <a:pt x="271628" y="505777"/>
                              </a:cubicBezTo>
                              <a:cubicBezTo>
                                <a:pt x="276390" y="495299"/>
                                <a:pt x="281153" y="485774"/>
                                <a:pt x="286868" y="475297"/>
                              </a:cubicBezTo>
                              <a:cubicBezTo>
                                <a:pt x="296393" y="464819"/>
                                <a:pt x="307823" y="446722"/>
                                <a:pt x="316395" y="441007"/>
                              </a:cubicBezTo>
                              <a:cubicBezTo>
                                <a:pt x="309966" y="453151"/>
                                <a:pt x="316932" y="450829"/>
                                <a:pt x="317199" y="455339"/>
                              </a:cubicBezTo>
                              <a:lnTo>
                                <a:pt x="315045" y="461363"/>
                              </a:lnTo>
                              <a:lnTo>
                                <a:pt x="345922" y="429577"/>
                              </a:lnTo>
                              <a:cubicBezTo>
                                <a:pt x="348780" y="423862"/>
                                <a:pt x="354495" y="417195"/>
                                <a:pt x="361162" y="409575"/>
                              </a:cubicBezTo>
                              <a:cubicBezTo>
                                <a:pt x="367830" y="402907"/>
                                <a:pt x="375450" y="396240"/>
                                <a:pt x="381165" y="390525"/>
                              </a:cubicBezTo>
                              <a:lnTo>
                                <a:pt x="382889" y="392440"/>
                              </a:lnTo>
                              <a:lnTo>
                                <a:pt x="382118" y="391477"/>
                              </a:lnTo>
                              <a:cubicBezTo>
                                <a:pt x="390690" y="382904"/>
                                <a:pt x="398310" y="374332"/>
                                <a:pt x="406883" y="366712"/>
                              </a:cubicBezTo>
                              <a:cubicBezTo>
                                <a:pt x="414503" y="359092"/>
                                <a:pt x="423075" y="351472"/>
                                <a:pt x="431648" y="343852"/>
                              </a:cubicBezTo>
                              <a:cubicBezTo>
                                <a:pt x="442125" y="333374"/>
                                <a:pt x="448793" y="324802"/>
                                <a:pt x="458318" y="315277"/>
                              </a:cubicBezTo>
                              <a:cubicBezTo>
                                <a:pt x="470700" y="305752"/>
                                <a:pt x="484035" y="296227"/>
                                <a:pt x="495465" y="287654"/>
                              </a:cubicBezTo>
                              <a:cubicBezTo>
                                <a:pt x="508800" y="277177"/>
                                <a:pt x="522135" y="267652"/>
                                <a:pt x="535470" y="258127"/>
                              </a:cubicBezTo>
                              <a:lnTo>
                                <a:pt x="559389" y="241440"/>
                              </a:lnTo>
                              <a:lnTo>
                                <a:pt x="575475" y="226694"/>
                              </a:lnTo>
                              <a:cubicBezTo>
                                <a:pt x="585000" y="220979"/>
                                <a:pt x="594525" y="215264"/>
                                <a:pt x="604050" y="209549"/>
                              </a:cubicBezTo>
                              <a:cubicBezTo>
                                <a:pt x="613575" y="203834"/>
                                <a:pt x="624052" y="199072"/>
                                <a:pt x="634530" y="193357"/>
                              </a:cubicBezTo>
                              <a:lnTo>
                                <a:pt x="638565" y="191282"/>
                              </a:lnTo>
                              <a:lnTo>
                                <a:pt x="648937" y="181094"/>
                              </a:lnTo>
                              <a:cubicBezTo>
                                <a:pt x="654771" y="176688"/>
                                <a:pt x="661201" y="172402"/>
                                <a:pt x="665963" y="168592"/>
                              </a:cubicBezTo>
                              <a:cubicBezTo>
                                <a:pt x="673583" y="162877"/>
                                <a:pt x="679298" y="160496"/>
                                <a:pt x="684656" y="159067"/>
                              </a:cubicBezTo>
                              <a:lnTo>
                                <a:pt x="697880" y="156023"/>
                              </a:lnTo>
                              <a:lnTo>
                                <a:pt x="700252" y="154304"/>
                              </a:lnTo>
                              <a:cubicBezTo>
                                <a:pt x="782167" y="109537"/>
                                <a:pt x="869797" y="74294"/>
                                <a:pt x="959332" y="49529"/>
                              </a:cubicBezTo>
                              <a:lnTo>
                                <a:pt x="968945" y="47439"/>
                              </a:lnTo>
                              <a:lnTo>
                                <a:pt x="995527" y="38099"/>
                              </a:lnTo>
                              <a:cubicBezTo>
                                <a:pt x="1001719" y="36194"/>
                                <a:pt x="1008148" y="35003"/>
                                <a:pt x="1013863" y="34408"/>
                              </a:cubicBezTo>
                              <a:lnTo>
                                <a:pt x="1023424" y="34327"/>
                              </a:lnTo>
                              <a:lnTo>
                                <a:pt x="1026960" y="33337"/>
                              </a:lnTo>
                              <a:cubicBezTo>
                                <a:pt x="1097445" y="17144"/>
                                <a:pt x="1169835" y="7619"/>
                                <a:pt x="1244130" y="4762"/>
                              </a:cubicBezTo>
                              <a:cubicBezTo>
                                <a:pt x="1262704" y="5238"/>
                                <a:pt x="1283897" y="4762"/>
                                <a:pt x="1305804" y="4524"/>
                              </a:cubicBezTo>
                              <a:cubicBezTo>
                                <a:pt x="1327712" y="4285"/>
                                <a:pt x="1350334" y="4285"/>
                                <a:pt x="1371765" y="5714"/>
                              </a:cubicBezTo>
                              <a:lnTo>
                                <a:pt x="1372993" y="6635"/>
                              </a:lnTo>
                              <a:lnTo>
                                <a:pt x="1405103" y="2857"/>
                              </a:lnTo>
                              <a:cubicBezTo>
                                <a:pt x="1415580" y="4762"/>
                                <a:pt x="1425105" y="5714"/>
                                <a:pt x="1434630" y="7619"/>
                              </a:cubicBezTo>
                              <a:cubicBezTo>
                                <a:pt x="1444155" y="9524"/>
                                <a:pt x="1453680" y="10477"/>
                                <a:pt x="1464158" y="13334"/>
                              </a:cubicBezTo>
                              <a:lnTo>
                                <a:pt x="1479392" y="16797"/>
                              </a:lnTo>
                              <a:lnTo>
                                <a:pt x="1463205" y="12382"/>
                              </a:lnTo>
                              <a:cubicBezTo>
                                <a:pt x="1453680" y="10477"/>
                                <a:pt x="1443202" y="8572"/>
                                <a:pt x="1433677" y="6667"/>
                              </a:cubicBezTo>
                              <a:cubicBezTo>
                                <a:pt x="1424152" y="4762"/>
                                <a:pt x="1414627" y="3810"/>
                                <a:pt x="1404150" y="1905"/>
                              </a:cubicBezTo>
                              <a:cubicBezTo>
                                <a:pt x="1404150" y="1905"/>
                                <a:pt x="1404150" y="952"/>
                                <a:pt x="1404150" y="0"/>
                              </a:cubicBezTo>
                              <a:close/>
                            </a:path>
                          </a:pathLst>
                        </a:custGeom>
                        <a:gradFill>
                          <a:gsLst>
                            <a:gs pos="0">
                              <a:schemeClr val="bg1"/>
                            </a:gs>
                            <a:gs pos="100000">
                              <a:schemeClr val="accent2">
                                <a:alpha val="37000"/>
                              </a:schemeClr>
                            </a:gs>
                          </a:gsLst>
                          <a:path path="circle">
                            <a:fillToRect l="100000" b="100000"/>
                          </a:path>
                        </a:gradFill>
                        <a:ln w="9525" cap="flat">
                          <a:noFill/>
                          <a:prstDash val="solid"/>
                          <a:miter/>
                        </a:ln>
                      </wps:spPr>
                      <wps:bodyPr rtlCol="0" anchor="ctr"/>
                    </wps:wsp>
                    <wps:wsp>
                      <wps:cNvPr id="4" name="矩形 4"/>
                      <wps:cNvSpPr/>
                      <wps:spPr>
                        <a:xfrm>
                          <a:off x="885446" y="-228600"/>
                          <a:ext cx="7858503" cy="262467"/>
                        </a:xfrm>
                        <a:prstGeom prst="rect">
                          <a:avLst/>
                        </a:pr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 name="群組 12"/>
                      <wpg:cNvGrpSpPr/>
                      <wpg:grpSpPr>
                        <a:xfrm>
                          <a:off x="1396365" y="312420"/>
                          <a:ext cx="7270367" cy="10006971"/>
                          <a:chOff x="-3747315" y="-5657926"/>
                          <a:chExt cx="5950166" cy="8190913"/>
                        </a:xfrm>
                      </wpg:grpSpPr>
                      <wps:wsp>
                        <wps:cNvPr id="6" name="手繪多邊形：圖案 10"/>
                        <wps:cNvSpPr/>
                        <wps:spPr>
                          <a:xfrm rot="10800000" flipH="1" flipV="1">
                            <a:off x="-2763" y="558416"/>
                            <a:ext cx="2205614" cy="1974571"/>
                          </a:xfrm>
                          <a:custGeom>
                            <a:avLst/>
                            <a:gdLst>
                              <a:gd name="connsiteX0" fmla="*/ 1439383 w 2647519"/>
                              <a:gd name="connsiteY0" fmla="*/ 2598425 h 2612594"/>
                              <a:gd name="connsiteX1" fmla="*/ 1427010 w 2647519"/>
                              <a:gd name="connsiteY1" fmla="*/ 2605087 h 2612594"/>
                              <a:gd name="connsiteX2" fmla="*/ 1427751 w 2647519"/>
                              <a:gd name="connsiteY2" fmla="*/ 2605405 h 2612594"/>
                              <a:gd name="connsiteX3" fmla="*/ 1542263 w 2647519"/>
                              <a:gd name="connsiteY3" fmla="*/ 2530792 h 2612594"/>
                              <a:gd name="connsiteX4" fmla="*/ 1502258 w 2647519"/>
                              <a:gd name="connsiteY4" fmla="*/ 2540317 h 2612594"/>
                              <a:gd name="connsiteX5" fmla="*/ 1442250 w 2647519"/>
                              <a:gd name="connsiteY5" fmla="*/ 2547937 h 2612594"/>
                              <a:gd name="connsiteX6" fmla="*/ 1439393 w 2647519"/>
                              <a:gd name="connsiteY6" fmla="*/ 2540317 h 2612594"/>
                              <a:gd name="connsiteX7" fmla="*/ 1481303 w 2647519"/>
                              <a:gd name="connsiteY7" fmla="*/ 2536507 h 2612594"/>
                              <a:gd name="connsiteX8" fmla="*/ 1542263 w 2647519"/>
                              <a:gd name="connsiteY8" fmla="*/ 2530792 h 2612594"/>
                              <a:gd name="connsiteX9" fmla="*/ 1646324 w 2647519"/>
                              <a:gd name="connsiteY9" fmla="*/ 2520821 h 2612594"/>
                              <a:gd name="connsiteX10" fmla="*/ 1643880 w 2647519"/>
                              <a:gd name="connsiteY10" fmla="*/ 2521511 h 2612594"/>
                              <a:gd name="connsiteX11" fmla="*/ 1645133 w 2647519"/>
                              <a:gd name="connsiteY11" fmla="*/ 2521267 h 2612594"/>
                              <a:gd name="connsiteX12" fmla="*/ 899801 w 2647519"/>
                              <a:gd name="connsiteY12" fmla="*/ 2506503 h 2612594"/>
                              <a:gd name="connsiteX13" fmla="*/ 942187 w 2647519"/>
                              <a:gd name="connsiteY13" fmla="*/ 2517457 h 2612594"/>
                              <a:gd name="connsiteX14" fmla="*/ 960285 w 2647519"/>
                              <a:gd name="connsiteY14" fmla="*/ 2518409 h 2612594"/>
                              <a:gd name="connsiteX15" fmla="*/ 1010767 w 2647519"/>
                              <a:gd name="connsiteY15" fmla="*/ 2543175 h 2612594"/>
                              <a:gd name="connsiteX16" fmla="*/ 1033627 w 2647519"/>
                              <a:gd name="connsiteY16" fmla="*/ 2547937 h 2612594"/>
                              <a:gd name="connsiteX17" fmla="*/ 1035057 w 2647519"/>
                              <a:gd name="connsiteY17" fmla="*/ 2548414 h 2612594"/>
                              <a:gd name="connsiteX18" fmla="*/ 1040295 w 2647519"/>
                              <a:gd name="connsiteY18" fmla="*/ 2543175 h 2612594"/>
                              <a:gd name="connsiteX19" fmla="*/ 1060297 w 2647519"/>
                              <a:gd name="connsiteY19" fmla="*/ 2548890 h 2612594"/>
                              <a:gd name="connsiteX20" fmla="*/ 1080300 w 2647519"/>
                              <a:gd name="connsiteY20" fmla="*/ 2553652 h 2612594"/>
                              <a:gd name="connsiteX21" fmla="*/ 1119713 w 2647519"/>
                              <a:gd name="connsiteY21" fmla="*/ 2562818 h 2612594"/>
                              <a:gd name="connsiteX22" fmla="*/ 1120305 w 2647519"/>
                              <a:gd name="connsiteY22" fmla="*/ 2562225 h 2612594"/>
                              <a:gd name="connsiteX23" fmla="*/ 1166025 w 2647519"/>
                              <a:gd name="connsiteY23" fmla="*/ 2569845 h 2612594"/>
                              <a:gd name="connsiteX24" fmla="*/ 1187932 w 2647519"/>
                              <a:gd name="connsiteY24" fmla="*/ 2573655 h 2612594"/>
                              <a:gd name="connsiteX25" fmla="*/ 1209840 w 2647519"/>
                              <a:gd name="connsiteY25" fmla="*/ 2575560 h 2612594"/>
                              <a:gd name="connsiteX26" fmla="*/ 1254607 w 2647519"/>
                              <a:gd name="connsiteY26" fmla="*/ 2577465 h 2612594"/>
                              <a:gd name="connsiteX27" fmla="*/ 1315567 w 2647519"/>
                              <a:gd name="connsiteY27" fmla="*/ 2576512 h 2612594"/>
                              <a:gd name="connsiteX28" fmla="*/ 1318213 w 2647519"/>
                              <a:gd name="connsiteY28" fmla="*/ 2576512 h 2612594"/>
                              <a:gd name="connsiteX29" fmla="*/ 1324140 w 2647519"/>
                              <a:gd name="connsiteY29" fmla="*/ 2573178 h 2612594"/>
                              <a:gd name="connsiteX30" fmla="*/ 1337475 w 2647519"/>
                              <a:gd name="connsiteY30" fmla="*/ 2568892 h 2612594"/>
                              <a:gd name="connsiteX31" fmla="*/ 1351048 w 2647519"/>
                              <a:gd name="connsiteY31" fmla="*/ 2568654 h 2612594"/>
                              <a:gd name="connsiteX32" fmla="*/ 1360335 w 2647519"/>
                              <a:gd name="connsiteY32" fmla="*/ 2569844 h 2612594"/>
                              <a:gd name="connsiteX33" fmla="*/ 1362835 w 2647519"/>
                              <a:gd name="connsiteY33" fmla="*/ 2576512 h 2612594"/>
                              <a:gd name="connsiteX34" fmla="*/ 1384147 w 2647519"/>
                              <a:gd name="connsiteY34" fmla="*/ 2576512 h 2612594"/>
                              <a:gd name="connsiteX35" fmla="*/ 1377480 w 2647519"/>
                              <a:gd name="connsiteY35" fmla="*/ 2586037 h 2612594"/>
                              <a:gd name="connsiteX36" fmla="*/ 1373670 w 2647519"/>
                              <a:gd name="connsiteY36" fmla="*/ 2590800 h 2612594"/>
                              <a:gd name="connsiteX37" fmla="*/ 1361287 w 2647519"/>
                              <a:gd name="connsiteY37" fmla="*/ 2596515 h 2612594"/>
                              <a:gd name="connsiteX38" fmla="*/ 1338427 w 2647519"/>
                              <a:gd name="connsiteY38" fmla="*/ 2596515 h 2612594"/>
                              <a:gd name="connsiteX39" fmla="*/ 1308900 w 2647519"/>
                              <a:gd name="connsiteY39" fmla="*/ 2594610 h 2612594"/>
                              <a:gd name="connsiteX40" fmla="*/ 1245082 w 2647519"/>
                              <a:gd name="connsiteY40" fmla="*/ 2592705 h 2612594"/>
                              <a:gd name="connsiteX41" fmla="*/ 1197457 w 2647519"/>
                              <a:gd name="connsiteY41" fmla="*/ 2588895 h 2612594"/>
                              <a:gd name="connsiteX42" fmla="*/ 1155547 w 2647519"/>
                              <a:gd name="connsiteY42" fmla="*/ 2583180 h 2612594"/>
                              <a:gd name="connsiteX43" fmla="*/ 1113637 w 2647519"/>
                              <a:gd name="connsiteY43" fmla="*/ 2576512 h 2612594"/>
                              <a:gd name="connsiteX44" fmla="*/ 1049820 w 2647519"/>
                              <a:gd name="connsiteY44" fmla="*/ 2566987 h 2612594"/>
                              <a:gd name="connsiteX45" fmla="*/ 1000290 w 2647519"/>
                              <a:gd name="connsiteY45" fmla="*/ 2550795 h 2612594"/>
                              <a:gd name="connsiteX46" fmla="*/ 1000863 w 2647519"/>
                              <a:gd name="connsiteY46" fmla="*/ 2550379 h 2612594"/>
                              <a:gd name="connsiteX47" fmla="*/ 971715 w 2647519"/>
                              <a:gd name="connsiteY47" fmla="*/ 2541270 h 2612594"/>
                              <a:gd name="connsiteX48" fmla="*/ 945997 w 2647519"/>
                              <a:gd name="connsiteY48" fmla="*/ 2529840 h 2612594"/>
                              <a:gd name="connsiteX49" fmla="*/ 916470 w 2647519"/>
                              <a:gd name="connsiteY49" fmla="*/ 2520315 h 2612594"/>
                              <a:gd name="connsiteX50" fmla="*/ 885990 w 2647519"/>
                              <a:gd name="connsiteY50" fmla="*/ 2509837 h 2612594"/>
                              <a:gd name="connsiteX51" fmla="*/ 899801 w 2647519"/>
                              <a:gd name="connsiteY51" fmla="*/ 2506503 h 2612594"/>
                              <a:gd name="connsiteX52" fmla="*/ 1460492 w 2647519"/>
                              <a:gd name="connsiteY52" fmla="*/ 2486082 h 2612594"/>
                              <a:gd name="connsiteX53" fmla="*/ 1445939 w 2647519"/>
                              <a:gd name="connsiteY53" fmla="*/ 2488303 h 2612594"/>
                              <a:gd name="connsiteX54" fmla="*/ 1345293 w 2647519"/>
                              <a:gd name="connsiteY54" fmla="*/ 2493385 h 2612594"/>
                              <a:gd name="connsiteX55" fmla="*/ 1378432 w 2647519"/>
                              <a:gd name="connsiteY55" fmla="*/ 2497454 h 2612594"/>
                              <a:gd name="connsiteX56" fmla="*/ 1387005 w 2647519"/>
                              <a:gd name="connsiteY56" fmla="*/ 2495549 h 2612594"/>
                              <a:gd name="connsiteX57" fmla="*/ 1446060 w 2647519"/>
                              <a:gd name="connsiteY57" fmla="*/ 2488882 h 2612594"/>
                              <a:gd name="connsiteX58" fmla="*/ 1455778 w 2647519"/>
                              <a:gd name="connsiteY58" fmla="*/ 2486992 h 2612594"/>
                              <a:gd name="connsiteX59" fmla="*/ 1550918 w 2647519"/>
                              <a:gd name="connsiteY59" fmla="*/ 2472281 h 2612594"/>
                              <a:gd name="connsiteX60" fmla="*/ 1501488 w 2647519"/>
                              <a:gd name="connsiteY60" fmla="*/ 2479825 h 2612594"/>
                              <a:gd name="connsiteX61" fmla="*/ 1518450 w 2647519"/>
                              <a:gd name="connsiteY61" fmla="*/ 2480309 h 2612594"/>
                              <a:gd name="connsiteX62" fmla="*/ 1542858 w 2647519"/>
                              <a:gd name="connsiteY62" fmla="*/ 2475785 h 2612594"/>
                              <a:gd name="connsiteX63" fmla="*/ 1731355 w 2647519"/>
                              <a:gd name="connsiteY63" fmla="*/ 2470078 h 2612594"/>
                              <a:gd name="connsiteX64" fmla="*/ 1576323 w 2647519"/>
                              <a:gd name="connsiteY64" fmla="*/ 2511364 h 2612594"/>
                              <a:gd name="connsiteX65" fmla="*/ 1654777 w 2647519"/>
                              <a:gd name="connsiteY65" fmla="*/ 2493883 h 2612594"/>
                              <a:gd name="connsiteX66" fmla="*/ 737400 w 2647519"/>
                              <a:gd name="connsiteY66" fmla="*/ 2450782 h 2612594"/>
                              <a:gd name="connsiteX67" fmla="*/ 846937 w 2647519"/>
                              <a:gd name="connsiteY67" fmla="*/ 2497454 h 2612594"/>
                              <a:gd name="connsiteX68" fmla="*/ 885990 w 2647519"/>
                              <a:gd name="connsiteY68" fmla="*/ 2509837 h 2612594"/>
                              <a:gd name="connsiteX69" fmla="*/ 915517 w 2647519"/>
                              <a:gd name="connsiteY69" fmla="*/ 2520314 h 2612594"/>
                              <a:gd name="connsiteX70" fmla="*/ 945045 w 2647519"/>
                              <a:gd name="connsiteY70" fmla="*/ 2529839 h 2612594"/>
                              <a:gd name="connsiteX71" fmla="*/ 970762 w 2647519"/>
                              <a:gd name="connsiteY71" fmla="*/ 2541269 h 2612594"/>
                              <a:gd name="connsiteX72" fmla="*/ 965047 w 2647519"/>
                              <a:gd name="connsiteY72" fmla="*/ 2546032 h 2612594"/>
                              <a:gd name="connsiteX73" fmla="*/ 949807 w 2647519"/>
                              <a:gd name="connsiteY73" fmla="*/ 2543174 h 2612594"/>
                              <a:gd name="connsiteX74" fmla="*/ 895515 w 2647519"/>
                              <a:gd name="connsiteY74" fmla="*/ 2523172 h 2612594"/>
                              <a:gd name="connsiteX75" fmla="*/ 868845 w 2647519"/>
                              <a:gd name="connsiteY75" fmla="*/ 2512694 h 2612594"/>
                              <a:gd name="connsiteX76" fmla="*/ 842175 w 2647519"/>
                              <a:gd name="connsiteY76" fmla="*/ 2501264 h 2612594"/>
                              <a:gd name="connsiteX77" fmla="*/ 806932 w 2647519"/>
                              <a:gd name="connsiteY77" fmla="*/ 2488882 h 2612594"/>
                              <a:gd name="connsiteX78" fmla="*/ 776452 w 2647519"/>
                              <a:gd name="connsiteY78" fmla="*/ 2475547 h 2612594"/>
                              <a:gd name="connsiteX79" fmla="*/ 752640 w 2647519"/>
                              <a:gd name="connsiteY79" fmla="*/ 2463164 h 2612594"/>
                              <a:gd name="connsiteX80" fmla="*/ 737400 w 2647519"/>
                              <a:gd name="connsiteY80" fmla="*/ 2450782 h 2612594"/>
                              <a:gd name="connsiteX81" fmla="*/ 782168 w 2647519"/>
                              <a:gd name="connsiteY81" fmla="*/ 2426970 h 2612594"/>
                              <a:gd name="connsiteX82" fmla="*/ 834555 w 2647519"/>
                              <a:gd name="connsiteY82" fmla="*/ 2453640 h 2612594"/>
                              <a:gd name="connsiteX83" fmla="*/ 827888 w 2647519"/>
                              <a:gd name="connsiteY83" fmla="*/ 2457450 h 2612594"/>
                              <a:gd name="connsiteX84" fmla="*/ 766928 w 2647519"/>
                              <a:gd name="connsiteY84" fmla="*/ 2427922 h 2612594"/>
                              <a:gd name="connsiteX85" fmla="*/ 782168 w 2647519"/>
                              <a:gd name="connsiteY85" fmla="*/ 2426970 h 2612594"/>
                              <a:gd name="connsiteX86" fmla="*/ 588810 w 2647519"/>
                              <a:gd name="connsiteY86" fmla="*/ 2362200 h 2612594"/>
                              <a:gd name="connsiteX87" fmla="*/ 653580 w 2647519"/>
                              <a:gd name="connsiteY87" fmla="*/ 2398395 h 2612594"/>
                              <a:gd name="connsiteX88" fmla="*/ 666915 w 2647519"/>
                              <a:gd name="connsiteY88" fmla="*/ 2413635 h 2612594"/>
                              <a:gd name="connsiteX89" fmla="*/ 636435 w 2647519"/>
                              <a:gd name="connsiteY89" fmla="*/ 2397442 h 2612594"/>
                              <a:gd name="connsiteX90" fmla="*/ 613575 w 2647519"/>
                              <a:gd name="connsiteY90" fmla="*/ 2383155 h 2612594"/>
                              <a:gd name="connsiteX91" fmla="*/ 588810 w 2647519"/>
                              <a:gd name="connsiteY91" fmla="*/ 2362200 h 2612594"/>
                              <a:gd name="connsiteX92" fmla="*/ 702387 w 2647519"/>
                              <a:gd name="connsiteY92" fmla="*/ 2337759 h 2612594"/>
                              <a:gd name="connsiteX93" fmla="*/ 702396 w 2647519"/>
                              <a:gd name="connsiteY93" fmla="*/ 2338030 h 2612594"/>
                              <a:gd name="connsiteX94" fmla="*/ 705613 w 2647519"/>
                              <a:gd name="connsiteY94" fmla="*/ 2341924 h 2612594"/>
                              <a:gd name="connsiteX95" fmla="*/ 705967 w 2647519"/>
                              <a:gd name="connsiteY95" fmla="*/ 2340292 h 2612594"/>
                              <a:gd name="connsiteX96" fmla="*/ 2093409 w 2647519"/>
                              <a:gd name="connsiteY96" fmla="*/ 2275234 h 2612594"/>
                              <a:gd name="connsiteX97" fmla="*/ 2089950 w 2647519"/>
                              <a:gd name="connsiteY97" fmla="*/ 2275522 h 2612594"/>
                              <a:gd name="connsiteX98" fmla="*/ 2032800 w 2647519"/>
                              <a:gd name="connsiteY98" fmla="*/ 2316480 h 2612594"/>
                              <a:gd name="connsiteX99" fmla="*/ 1976602 w 2647519"/>
                              <a:gd name="connsiteY99" fmla="*/ 2346960 h 2612594"/>
                              <a:gd name="connsiteX100" fmla="*/ 1936597 w 2647519"/>
                              <a:gd name="connsiteY100" fmla="*/ 2370772 h 2612594"/>
                              <a:gd name="connsiteX101" fmla="*/ 1914690 w 2647519"/>
                              <a:gd name="connsiteY101" fmla="*/ 2380297 h 2612594"/>
                              <a:gd name="connsiteX102" fmla="*/ 1891830 w 2647519"/>
                              <a:gd name="connsiteY102" fmla="*/ 2389822 h 2612594"/>
                              <a:gd name="connsiteX103" fmla="*/ 1864207 w 2647519"/>
                              <a:gd name="connsiteY103" fmla="*/ 2404110 h 2612594"/>
                              <a:gd name="connsiteX104" fmla="*/ 1843252 w 2647519"/>
                              <a:gd name="connsiteY104" fmla="*/ 2416492 h 2612594"/>
                              <a:gd name="connsiteX105" fmla="*/ 1812772 w 2647519"/>
                              <a:gd name="connsiteY105" fmla="*/ 2428875 h 2612594"/>
                              <a:gd name="connsiteX106" fmla="*/ 1781340 w 2647519"/>
                              <a:gd name="connsiteY106" fmla="*/ 2440305 h 2612594"/>
                              <a:gd name="connsiteX107" fmla="*/ 1772767 w 2647519"/>
                              <a:gd name="connsiteY107" fmla="*/ 2448877 h 2612594"/>
                              <a:gd name="connsiteX108" fmla="*/ 1759432 w 2647519"/>
                              <a:gd name="connsiteY108" fmla="*/ 2453640 h 2612594"/>
                              <a:gd name="connsiteX109" fmla="*/ 1726095 w 2647519"/>
                              <a:gd name="connsiteY109" fmla="*/ 2459355 h 2612594"/>
                              <a:gd name="connsiteX110" fmla="*/ 1683232 w 2647519"/>
                              <a:gd name="connsiteY110" fmla="*/ 2472690 h 2612594"/>
                              <a:gd name="connsiteX111" fmla="*/ 1644180 w 2647519"/>
                              <a:gd name="connsiteY111" fmla="*/ 2485072 h 2612594"/>
                              <a:gd name="connsiteX112" fmla="*/ 1601317 w 2647519"/>
                              <a:gd name="connsiteY112" fmla="*/ 2497455 h 2612594"/>
                              <a:gd name="connsiteX113" fmla="*/ 1547977 w 2647519"/>
                              <a:gd name="connsiteY113" fmla="*/ 2510790 h 2612594"/>
                              <a:gd name="connsiteX114" fmla="*/ 1472730 w 2647519"/>
                              <a:gd name="connsiteY114" fmla="*/ 2523172 h 2612594"/>
                              <a:gd name="connsiteX115" fmla="*/ 1470825 w 2647519"/>
                              <a:gd name="connsiteY115" fmla="*/ 2526030 h 2612594"/>
                              <a:gd name="connsiteX116" fmla="*/ 1434646 w 2647519"/>
                              <a:gd name="connsiteY116" fmla="*/ 2535075 h 2612594"/>
                              <a:gd name="connsiteX117" fmla="*/ 1435583 w 2647519"/>
                              <a:gd name="connsiteY117" fmla="*/ 2535555 h 2612594"/>
                              <a:gd name="connsiteX118" fmla="*/ 1475761 w 2647519"/>
                              <a:gd name="connsiteY118" fmla="*/ 2525510 h 2612594"/>
                              <a:gd name="connsiteX119" fmla="*/ 1476540 w 2647519"/>
                              <a:gd name="connsiteY119" fmla="*/ 2523172 h 2612594"/>
                              <a:gd name="connsiteX120" fmla="*/ 1551788 w 2647519"/>
                              <a:gd name="connsiteY120" fmla="*/ 2510790 h 2612594"/>
                              <a:gd name="connsiteX121" fmla="*/ 1605128 w 2647519"/>
                              <a:gd name="connsiteY121" fmla="*/ 2497455 h 2612594"/>
                              <a:gd name="connsiteX122" fmla="*/ 1647990 w 2647519"/>
                              <a:gd name="connsiteY122" fmla="*/ 2485072 h 2612594"/>
                              <a:gd name="connsiteX123" fmla="*/ 1687043 w 2647519"/>
                              <a:gd name="connsiteY123" fmla="*/ 2472690 h 2612594"/>
                              <a:gd name="connsiteX124" fmla="*/ 1729905 w 2647519"/>
                              <a:gd name="connsiteY124" fmla="*/ 2459355 h 2612594"/>
                              <a:gd name="connsiteX125" fmla="*/ 1763243 w 2647519"/>
                              <a:gd name="connsiteY125" fmla="*/ 2453640 h 2612594"/>
                              <a:gd name="connsiteX126" fmla="*/ 1740675 w 2647519"/>
                              <a:gd name="connsiteY126" fmla="*/ 2467181 h 2612594"/>
                              <a:gd name="connsiteX127" fmla="*/ 1741335 w 2647519"/>
                              <a:gd name="connsiteY127" fmla="*/ 2466975 h 2612594"/>
                              <a:gd name="connsiteX128" fmla="*/ 1765148 w 2647519"/>
                              <a:gd name="connsiteY128" fmla="*/ 2452687 h 2612594"/>
                              <a:gd name="connsiteX129" fmla="*/ 1778483 w 2647519"/>
                              <a:gd name="connsiteY129" fmla="*/ 2447925 h 2612594"/>
                              <a:gd name="connsiteX130" fmla="*/ 1779371 w 2647519"/>
                              <a:gd name="connsiteY130" fmla="*/ 2447679 h 2612594"/>
                              <a:gd name="connsiteX131" fmla="*/ 1785150 w 2647519"/>
                              <a:gd name="connsiteY131" fmla="*/ 2441257 h 2612594"/>
                              <a:gd name="connsiteX132" fmla="*/ 1816583 w 2647519"/>
                              <a:gd name="connsiteY132" fmla="*/ 2429827 h 2612594"/>
                              <a:gd name="connsiteX133" fmla="*/ 1847063 w 2647519"/>
                              <a:gd name="connsiteY133" fmla="*/ 2417445 h 2612594"/>
                              <a:gd name="connsiteX134" fmla="*/ 1868018 w 2647519"/>
                              <a:gd name="connsiteY134" fmla="*/ 2405062 h 2612594"/>
                              <a:gd name="connsiteX135" fmla="*/ 1895640 w 2647519"/>
                              <a:gd name="connsiteY135" fmla="*/ 2390775 h 2612594"/>
                              <a:gd name="connsiteX136" fmla="*/ 1918500 w 2647519"/>
                              <a:gd name="connsiteY136" fmla="*/ 2381250 h 2612594"/>
                              <a:gd name="connsiteX137" fmla="*/ 1934176 w 2647519"/>
                              <a:gd name="connsiteY137" fmla="*/ 2374435 h 2612594"/>
                              <a:gd name="connsiteX138" fmla="*/ 1942313 w 2647519"/>
                              <a:gd name="connsiteY138" fmla="*/ 2368867 h 2612594"/>
                              <a:gd name="connsiteX139" fmla="*/ 1982318 w 2647519"/>
                              <a:gd name="connsiteY139" fmla="*/ 2345055 h 2612594"/>
                              <a:gd name="connsiteX140" fmla="*/ 2038515 w 2647519"/>
                              <a:gd name="connsiteY140" fmla="*/ 2314575 h 2612594"/>
                              <a:gd name="connsiteX141" fmla="*/ 460060 w 2647519"/>
                              <a:gd name="connsiteY141" fmla="*/ 2262062 h 2612594"/>
                              <a:gd name="connsiteX142" fmla="*/ 463676 w 2647519"/>
                              <a:gd name="connsiteY142" fmla="*/ 2265164 h 2612594"/>
                              <a:gd name="connsiteX143" fmla="*/ 464911 w 2647519"/>
                              <a:gd name="connsiteY143" fmla="*/ 2265793 h 2612594"/>
                              <a:gd name="connsiteX144" fmla="*/ 2099802 w 2647519"/>
                              <a:gd name="connsiteY144" fmla="*/ 2237197 h 2612594"/>
                              <a:gd name="connsiteX145" fmla="*/ 2099475 w 2647519"/>
                              <a:gd name="connsiteY145" fmla="*/ 2237422 h 2612594"/>
                              <a:gd name="connsiteX146" fmla="*/ 2099475 w 2647519"/>
                              <a:gd name="connsiteY146" fmla="*/ 2237694 h 2612594"/>
                              <a:gd name="connsiteX147" fmla="*/ 2100989 w 2647519"/>
                              <a:gd name="connsiteY147" fmla="*/ 2237910 h 2612594"/>
                              <a:gd name="connsiteX148" fmla="*/ 2101380 w 2647519"/>
                              <a:gd name="connsiteY148" fmla="*/ 2237422 h 2612594"/>
                              <a:gd name="connsiteX149" fmla="*/ 2120380 w 2647519"/>
                              <a:gd name="connsiteY149" fmla="*/ 2222979 h 2612594"/>
                              <a:gd name="connsiteX150" fmla="*/ 2114756 w 2647519"/>
                              <a:gd name="connsiteY150" fmla="*/ 2226864 h 2612594"/>
                              <a:gd name="connsiteX151" fmla="*/ 2113762 w 2647519"/>
                              <a:gd name="connsiteY151" fmla="*/ 2227897 h 2612594"/>
                              <a:gd name="connsiteX152" fmla="*/ 2117618 w 2647519"/>
                              <a:gd name="connsiteY152" fmla="*/ 2225429 h 2612594"/>
                              <a:gd name="connsiteX153" fmla="*/ 382287 w 2647519"/>
                              <a:gd name="connsiteY153" fmla="*/ 2175002 h 2612594"/>
                              <a:gd name="connsiteX154" fmla="*/ 418261 w 2647519"/>
                              <a:gd name="connsiteY154" fmla="*/ 2217358 h 2612594"/>
                              <a:gd name="connsiteX155" fmla="*/ 389737 w 2647519"/>
                              <a:gd name="connsiteY155" fmla="*/ 2183129 h 2612594"/>
                              <a:gd name="connsiteX156" fmla="*/ 2187820 w 2647519"/>
                              <a:gd name="connsiteY156" fmla="*/ 2174974 h 2612594"/>
                              <a:gd name="connsiteX157" fmla="*/ 2187735 w 2647519"/>
                              <a:gd name="connsiteY157" fmla="*/ 2175004 h 2612594"/>
                              <a:gd name="connsiteX158" fmla="*/ 2187105 w 2647519"/>
                              <a:gd name="connsiteY158" fmla="*/ 2179320 h 2612594"/>
                              <a:gd name="connsiteX159" fmla="*/ 2171865 w 2647519"/>
                              <a:gd name="connsiteY159" fmla="*/ 2196465 h 2612594"/>
                              <a:gd name="connsiteX160" fmla="*/ 2153767 w 2647519"/>
                              <a:gd name="connsiteY160" fmla="*/ 2216467 h 2612594"/>
                              <a:gd name="connsiteX161" fmla="*/ 2154858 w 2647519"/>
                              <a:gd name="connsiteY161" fmla="*/ 2216216 h 2612594"/>
                              <a:gd name="connsiteX162" fmla="*/ 2171865 w 2647519"/>
                              <a:gd name="connsiteY162" fmla="*/ 2197417 h 2612594"/>
                              <a:gd name="connsiteX163" fmla="*/ 2187105 w 2647519"/>
                              <a:gd name="connsiteY163" fmla="*/ 2180272 h 2612594"/>
                              <a:gd name="connsiteX164" fmla="*/ 2187820 w 2647519"/>
                              <a:gd name="connsiteY164" fmla="*/ 2174974 h 2612594"/>
                              <a:gd name="connsiteX165" fmla="*/ 475386 w 2647519"/>
                              <a:gd name="connsiteY165" fmla="*/ 2153525 h 2612594"/>
                              <a:gd name="connsiteX166" fmla="*/ 477272 w 2647519"/>
                              <a:gd name="connsiteY166" fmla="*/ 2155822 h 2612594"/>
                              <a:gd name="connsiteX167" fmla="*/ 477367 w 2647519"/>
                              <a:gd name="connsiteY167" fmla="*/ 2155507 h 2612594"/>
                              <a:gd name="connsiteX168" fmla="*/ 334493 w 2647519"/>
                              <a:gd name="connsiteY168" fmla="*/ 2131694 h 2612594"/>
                              <a:gd name="connsiteX169" fmla="*/ 359258 w 2647519"/>
                              <a:gd name="connsiteY169" fmla="*/ 2147887 h 2612594"/>
                              <a:gd name="connsiteX170" fmla="*/ 360474 w 2647519"/>
                              <a:gd name="connsiteY170" fmla="*/ 2149319 h 2612594"/>
                              <a:gd name="connsiteX171" fmla="*/ 371759 w 2647519"/>
                              <a:gd name="connsiteY171" fmla="*/ 2151816 h 2612594"/>
                              <a:gd name="connsiteX172" fmla="*/ 397357 w 2647519"/>
                              <a:gd name="connsiteY172" fmla="*/ 2175509 h 2612594"/>
                              <a:gd name="connsiteX173" fmla="*/ 432600 w 2647519"/>
                              <a:gd name="connsiteY173" fmla="*/ 2204084 h 2612594"/>
                              <a:gd name="connsiteX174" fmla="*/ 447840 w 2647519"/>
                              <a:gd name="connsiteY174" fmla="*/ 2225039 h 2612594"/>
                              <a:gd name="connsiteX175" fmla="*/ 456412 w 2647519"/>
                              <a:gd name="connsiteY175" fmla="*/ 2235517 h 2612594"/>
                              <a:gd name="connsiteX176" fmla="*/ 492607 w 2647519"/>
                              <a:gd name="connsiteY176" fmla="*/ 2265997 h 2612594"/>
                              <a:gd name="connsiteX177" fmla="*/ 482130 w 2647519"/>
                              <a:gd name="connsiteY177" fmla="*/ 2274569 h 2612594"/>
                              <a:gd name="connsiteX178" fmla="*/ 448422 w 2647519"/>
                              <a:gd name="connsiteY178" fmla="*/ 2237115 h 2612594"/>
                              <a:gd name="connsiteX179" fmla="*/ 446888 w 2647519"/>
                              <a:gd name="connsiteY179" fmla="*/ 2237422 h 2612594"/>
                              <a:gd name="connsiteX180" fmla="*/ 478787 w 2647519"/>
                              <a:gd name="connsiteY180" fmla="*/ 2272865 h 2612594"/>
                              <a:gd name="connsiteX181" fmla="*/ 482130 w 2647519"/>
                              <a:gd name="connsiteY181" fmla="*/ 2274569 h 2612594"/>
                              <a:gd name="connsiteX182" fmla="*/ 492608 w 2647519"/>
                              <a:gd name="connsiteY182" fmla="*/ 2265997 h 2612594"/>
                              <a:gd name="connsiteX183" fmla="*/ 583095 w 2647519"/>
                              <a:gd name="connsiteY183" fmla="*/ 2337434 h 2612594"/>
                              <a:gd name="connsiteX184" fmla="*/ 564998 w 2647519"/>
                              <a:gd name="connsiteY184" fmla="*/ 2343149 h 2612594"/>
                              <a:gd name="connsiteX185" fmla="*/ 571665 w 2647519"/>
                              <a:gd name="connsiteY185" fmla="*/ 2347912 h 2612594"/>
                              <a:gd name="connsiteX186" fmla="*/ 544995 w 2647519"/>
                              <a:gd name="connsiteY186" fmla="*/ 2348864 h 2612594"/>
                              <a:gd name="connsiteX187" fmla="*/ 527850 w 2647519"/>
                              <a:gd name="connsiteY187" fmla="*/ 2337434 h 2612594"/>
                              <a:gd name="connsiteX188" fmla="*/ 511658 w 2647519"/>
                              <a:gd name="connsiteY188" fmla="*/ 2325052 h 2612594"/>
                              <a:gd name="connsiteX189" fmla="*/ 471653 w 2647519"/>
                              <a:gd name="connsiteY189" fmla="*/ 2291714 h 2612594"/>
                              <a:gd name="connsiteX190" fmla="*/ 434505 w 2647519"/>
                              <a:gd name="connsiteY190" fmla="*/ 2258377 h 2612594"/>
                              <a:gd name="connsiteX191" fmla="*/ 400215 w 2647519"/>
                              <a:gd name="connsiteY191" fmla="*/ 2225039 h 2612594"/>
                              <a:gd name="connsiteX192" fmla="*/ 384023 w 2647519"/>
                              <a:gd name="connsiteY192" fmla="*/ 2208847 h 2612594"/>
                              <a:gd name="connsiteX193" fmla="*/ 368783 w 2647519"/>
                              <a:gd name="connsiteY193" fmla="*/ 2191702 h 2612594"/>
                              <a:gd name="connsiteX194" fmla="*/ 374498 w 2647519"/>
                              <a:gd name="connsiteY194" fmla="*/ 2184082 h 2612594"/>
                              <a:gd name="connsiteX195" fmla="*/ 393548 w 2647519"/>
                              <a:gd name="connsiteY195" fmla="*/ 2201227 h 2612594"/>
                              <a:gd name="connsiteX196" fmla="*/ 414503 w 2647519"/>
                              <a:gd name="connsiteY196" fmla="*/ 2217419 h 2612594"/>
                              <a:gd name="connsiteX197" fmla="*/ 440220 w 2647519"/>
                              <a:gd name="connsiteY197" fmla="*/ 2245042 h 2612594"/>
                              <a:gd name="connsiteX198" fmla="*/ 442406 w 2647519"/>
                              <a:gd name="connsiteY198" fmla="*/ 2246917 h 2612594"/>
                              <a:gd name="connsiteX199" fmla="*/ 414503 w 2647519"/>
                              <a:gd name="connsiteY199" fmla="*/ 2217419 h 2612594"/>
                              <a:gd name="connsiteX200" fmla="*/ 394500 w 2647519"/>
                              <a:gd name="connsiteY200" fmla="*/ 2201227 h 2612594"/>
                              <a:gd name="connsiteX201" fmla="*/ 375450 w 2647519"/>
                              <a:gd name="connsiteY201" fmla="*/ 2184082 h 2612594"/>
                              <a:gd name="connsiteX202" fmla="*/ 354495 w 2647519"/>
                              <a:gd name="connsiteY202" fmla="*/ 2158364 h 2612594"/>
                              <a:gd name="connsiteX203" fmla="*/ 334493 w 2647519"/>
                              <a:gd name="connsiteY203" fmla="*/ 2131694 h 2612594"/>
                              <a:gd name="connsiteX204" fmla="*/ 2432850 w 2647519"/>
                              <a:gd name="connsiteY204" fmla="*/ 1980247 h 2612594"/>
                              <a:gd name="connsiteX205" fmla="*/ 2432367 w 2647519"/>
                              <a:gd name="connsiteY205" fmla="*/ 1980454 h 2612594"/>
                              <a:gd name="connsiteX206" fmla="*/ 2421964 w 2647519"/>
                              <a:gd name="connsiteY206" fmla="*/ 2005422 h 2612594"/>
                              <a:gd name="connsiteX207" fmla="*/ 2422850 w 2647519"/>
                              <a:gd name="connsiteY207" fmla="*/ 1860918 h 2612594"/>
                              <a:gd name="connsiteX208" fmla="*/ 2397608 w 2647519"/>
                              <a:gd name="connsiteY208" fmla="*/ 1897379 h 2612594"/>
                              <a:gd name="connsiteX209" fmla="*/ 2385225 w 2647519"/>
                              <a:gd name="connsiteY209" fmla="*/ 1920239 h 2612594"/>
                              <a:gd name="connsiteX210" fmla="*/ 2372843 w 2647519"/>
                              <a:gd name="connsiteY210" fmla="*/ 1941194 h 2612594"/>
                              <a:gd name="connsiteX211" fmla="*/ 2343315 w 2647519"/>
                              <a:gd name="connsiteY211" fmla="*/ 1980247 h 2612594"/>
                              <a:gd name="connsiteX212" fmla="*/ 2317598 w 2647519"/>
                              <a:gd name="connsiteY212" fmla="*/ 2019299 h 2612594"/>
                              <a:gd name="connsiteX213" fmla="*/ 2294738 w 2647519"/>
                              <a:gd name="connsiteY213" fmla="*/ 2050732 h 2612594"/>
                              <a:gd name="connsiteX214" fmla="*/ 2292832 w 2647519"/>
                              <a:gd name="connsiteY214" fmla="*/ 2051897 h 2612594"/>
                              <a:gd name="connsiteX215" fmla="*/ 2291272 w 2647519"/>
                              <a:gd name="connsiteY215" fmla="*/ 2054208 h 2612594"/>
                              <a:gd name="connsiteX216" fmla="*/ 2293785 w 2647519"/>
                              <a:gd name="connsiteY216" fmla="*/ 2052637 h 2612594"/>
                              <a:gd name="connsiteX217" fmla="*/ 2316645 w 2647519"/>
                              <a:gd name="connsiteY217" fmla="*/ 2021205 h 2612594"/>
                              <a:gd name="connsiteX218" fmla="*/ 2342363 w 2647519"/>
                              <a:gd name="connsiteY218" fmla="*/ 1982152 h 2612594"/>
                              <a:gd name="connsiteX219" fmla="*/ 2371890 w 2647519"/>
                              <a:gd name="connsiteY219" fmla="*/ 1943100 h 2612594"/>
                              <a:gd name="connsiteX220" fmla="*/ 2384273 w 2647519"/>
                              <a:gd name="connsiteY220" fmla="*/ 1922145 h 2612594"/>
                              <a:gd name="connsiteX221" fmla="*/ 2396655 w 2647519"/>
                              <a:gd name="connsiteY221" fmla="*/ 1899285 h 2612594"/>
                              <a:gd name="connsiteX222" fmla="*/ 2422373 w 2647519"/>
                              <a:gd name="connsiteY222" fmla="*/ 1862137 h 2612594"/>
                              <a:gd name="connsiteX223" fmla="*/ 2521433 w 2647519"/>
                              <a:gd name="connsiteY223" fmla="*/ 1847850 h 2612594"/>
                              <a:gd name="connsiteX224" fmla="*/ 2509050 w 2647519"/>
                              <a:gd name="connsiteY224" fmla="*/ 1884997 h 2612594"/>
                              <a:gd name="connsiteX225" fmla="*/ 2487143 w 2647519"/>
                              <a:gd name="connsiteY225" fmla="*/ 1925002 h 2612594"/>
                              <a:gd name="connsiteX226" fmla="*/ 2465235 w 2647519"/>
                              <a:gd name="connsiteY226" fmla="*/ 1965960 h 2612594"/>
                              <a:gd name="connsiteX227" fmla="*/ 2445233 w 2647519"/>
                              <a:gd name="connsiteY227" fmla="*/ 1991677 h 2612594"/>
                              <a:gd name="connsiteX228" fmla="*/ 2458568 w 2647519"/>
                              <a:gd name="connsiteY228" fmla="*/ 1965007 h 2612594"/>
                              <a:gd name="connsiteX229" fmla="*/ 2469998 w 2647519"/>
                              <a:gd name="connsiteY229" fmla="*/ 1938337 h 2612594"/>
                              <a:gd name="connsiteX230" fmla="*/ 2478570 w 2647519"/>
                              <a:gd name="connsiteY230" fmla="*/ 1924050 h 2612594"/>
                              <a:gd name="connsiteX231" fmla="*/ 2490000 w 2647519"/>
                              <a:gd name="connsiteY231" fmla="*/ 1905000 h 2612594"/>
                              <a:gd name="connsiteX232" fmla="*/ 2500478 w 2647519"/>
                              <a:gd name="connsiteY232" fmla="*/ 1885950 h 2612594"/>
                              <a:gd name="connsiteX233" fmla="*/ 2521433 w 2647519"/>
                              <a:gd name="connsiteY233" fmla="*/ 1847850 h 2612594"/>
                              <a:gd name="connsiteX234" fmla="*/ 2459780 w 2647519"/>
                              <a:gd name="connsiteY234" fmla="*/ 1766202 h 2612594"/>
                              <a:gd name="connsiteX235" fmla="*/ 2436660 w 2647519"/>
                              <a:gd name="connsiteY235" fmla="*/ 1806892 h 2612594"/>
                              <a:gd name="connsiteX236" fmla="*/ 2436235 w 2647519"/>
                              <a:gd name="connsiteY236" fmla="*/ 1807870 h 2612594"/>
                              <a:gd name="connsiteX237" fmla="*/ 2459520 w 2647519"/>
                              <a:gd name="connsiteY237" fmla="*/ 1766887 h 2612594"/>
                              <a:gd name="connsiteX238" fmla="*/ 2472460 w 2647519"/>
                              <a:gd name="connsiteY238" fmla="*/ 1674043 h 2612594"/>
                              <a:gd name="connsiteX239" fmla="*/ 2444672 w 2647519"/>
                              <a:gd name="connsiteY239" fmla="*/ 1749965 h 2612594"/>
                              <a:gd name="connsiteX240" fmla="*/ 2386218 w 2647519"/>
                              <a:gd name="connsiteY240" fmla="*/ 1869449 h 2612594"/>
                              <a:gd name="connsiteX241" fmla="*/ 2377660 w 2647519"/>
                              <a:gd name="connsiteY241" fmla="*/ 1882980 h 2612594"/>
                              <a:gd name="connsiteX242" fmla="*/ 2377605 w 2647519"/>
                              <a:gd name="connsiteY242" fmla="*/ 1883092 h 2612594"/>
                              <a:gd name="connsiteX243" fmla="*/ 2357602 w 2647519"/>
                              <a:gd name="connsiteY243" fmla="*/ 1917382 h 2612594"/>
                              <a:gd name="connsiteX244" fmla="*/ 2337600 w 2647519"/>
                              <a:gd name="connsiteY244" fmla="*/ 1954530 h 2612594"/>
                              <a:gd name="connsiteX245" fmla="*/ 2314740 w 2647519"/>
                              <a:gd name="connsiteY245" fmla="*/ 1983105 h 2612594"/>
                              <a:gd name="connsiteX246" fmla="*/ 2295690 w 2647519"/>
                              <a:gd name="connsiteY246" fmla="*/ 2015490 h 2612594"/>
                              <a:gd name="connsiteX247" fmla="*/ 2183295 w 2647519"/>
                              <a:gd name="connsiteY247" fmla="*/ 2142172 h 2612594"/>
                              <a:gd name="connsiteX248" fmla="*/ 2146147 w 2647519"/>
                              <a:gd name="connsiteY248" fmla="*/ 2173605 h 2612594"/>
                              <a:gd name="connsiteX249" fmla="*/ 2142583 w 2647519"/>
                              <a:gd name="connsiteY249" fmla="*/ 2176315 h 2612594"/>
                              <a:gd name="connsiteX250" fmla="*/ 2141046 w 2647519"/>
                              <a:gd name="connsiteY250" fmla="*/ 2177871 h 2612594"/>
                              <a:gd name="connsiteX251" fmla="*/ 2125512 w 2647519"/>
                              <a:gd name="connsiteY251" fmla="*/ 2190534 h 2612594"/>
                              <a:gd name="connsiteX252" fmla="*/ 2112810 w 2647519"/>
                              <a:gd name="connsiteY252" fmla="*/ 2205037 h 2612594"/>
                              <a:gd name="connsiteX253" fmla="*/ 2066137 w 2647519"/>
                              <a:gd name="connsiteY253" fmla="*/ 2240280 h 2612594"/>
                              <a:gd name="connsiteX254" fmla="*/ 2058824 w 2647519"/>
                              <a:gd name="connsiteY254" fmla="*/ 2244900 h 2612594"/>
                              <a:gd name="connsiteX255" fmla="*/ 2038960 w 2647519"/>
                              <a:gd name="connsiteY255" fmla="*/ 2261093 h 2612594"/>
                              <a:gd name="connsiteX256" fmla="*/ 2036092 w 2647519"/>
                              <a:gd name="connsiteY256" fmla="*/ 2262956 h 2612594"/>
                              <a:gd name="connsiteX257" fmla="*/ 2031847 w 2647519"/>
                              <a:gd name="connsiteY257" fmla="*/ 2266950 h 2612594"/>
                              <a:gd name="connsiteX258" fmla="*/ 1994700 w 2647519"/>
                              <a:gd name="connsiteY258" fmla="*/ 2291715 h 2612594"/>
                              <a:gd name="connsiteX259" fmla="*/ 1957552 w 2647519"/>
                              <a:gd name="connsiteY259" fmla="*/ 2314575 h 2612594"/>
                              <a:gd name="connsiteX260" fmla="*/ 1953300 w 2647519"/>
                              <a:gd name="connsiteY260" fmla="*/ 2316730 h 2612594"/>
                              <a:gd name="connsiteX261" fmla="*/ 1928148 w 2647519"/>
                              <a:gd name="connsiteY261" fmla="*/ 2333067 h 2612594"/>
                              <a:gd name="connsiteX262" fmla="*/ 1920351 w 2647519"/>
                              <a:gd name="connsiteY262" fmla="*/ 2337000 h 2612594"/>
                              <a:gd name="connsiteX263" fmla="*/ 1912785 w 2647519"/>
                              <a:gd name="connsiteY263" fmla="*/ 2342197 h 2612594"/>
                              <a:gd name="connsiteX264" fmla="*/ 1887067 w 2647519"/>
                              <a:gd name="connsiteY264" fmla="*/ 2356485 h 2612594"/>
                              <a:gd name="connsiteX265" fmla="*/ 1863038 w 2647519"/>
                              <a:gd name="connsiteY265" fmla="*/ 2365909 h 2612594"/>
                              <a:gd name="connsiteX266" fmla="*/ 1809483 w 2647519"/>
                              <a:gd name="connsiteY266" fmla="*/ 2392922 h 2612594"/>
                              <a:gd name="connsiteX267" fmla="*/ 1683836 w 2647519"/>
                              <a:gd name="connsiteY267" fmla="*/ 2439784 h 2612594"/>
                              <a:gd name="connsiteX268" fmla="*/ 1596280 w 2647519"/>
                              <a:gd name="connsiteY268" fmla="*/ 2462297 h 2612594"/>
                              <a:gd name="connsiteX269" fmla="*/ 1667040 w 2647519"/>
                              <a:gd name="connsiteY269" fmla="*/ 2448877 h 2612594"/>
                              <a:gd name="connsiteX270" fmla="*/ 1680375 w 2647519"/>
                              <a:gd name="connsiteY270" fmla="*/ 2446019 h 2612594"/>
                              <a:gd name="connsiteX271" fmla="*/ 1723237 w 2647519"/>
                              <a:gd name="connsiteY271" fmla="*/ 2430779 h 2612594"/>
                              <a:gd name="connsiteX272" fmla="*/ 1749907 w 2647519"/>
                              <a:gd name="connsiteY272" fmla="*/ 2422207 h 2612594"/>
                              <a:gd name="connsiteX273" fmla="*/ 1792770 w 2647519"/>
                              <a:gd name="connsiteY273" fmla="*/ 2400299 h 2612594"/>
                              <a:gd name="connsiteX274" fmla="*/ 1841347 w 2647519"/>
                              <a:gd name="connsiteY274" fmla="*/ 2383154 h 2612594"/>
                              <a:gd name="connsiteX275" fmla="*/ 1872470 w 2647519"/>
                              <a:gd name="connsiteY275" fmla="*/ 2370949 h 2612594"/>
                              <a:gd name="connsiteX276" fmla="*/ 1886115 w 2647519"/>
                              <a:gd name="connsiteY276" fmla="*/ 2363152 h 2612594"/>
                              <a:gd name="connsiteX277" fmla="*/ 1898496 w 2647519"/>
                              <a:gd name="connsiteY277" fmla="*/ 2359343 h 2612594"/>
                              <a:gd name="connsiteX278" fmla="*/ 1915642 w 2647519"/>
                              <a:gd name="connsiteY278" fmla="*/ 2349817 h 2612594"/>
                              <a:gd name="connsiteX279" fmla="*/ 1920147 w 2647519"/>
                              <a:gd name="connsiteY279" fmla="*/ 2346686 h 2612594"/>
                              <a:gd name="connsiteX280" fmla="*/ 1931835 w 2647519"/>
                              <a:gd name="connsiteY280" fmla="*/ 2335530 h 2612594"/>
                              <a:gd name="connsiteX281" fmla="*/ 1957552 w 2647519"/>
                              <a:gd name="connsiteY281" fmla="*/ 2320290 h 2612594"/>
                              <a:gd name="connsiteX282" fmla="*/ 1986810 w 2647519"/>
                              <a:gd name="connsiteY282" fmla="*/ 2305948 h 2612594"/>
                              <a:gd name="connsiteX283" fmla="*/ 1997557 w 2647519"/>
                              <a:gd name="connsiteY283" fmla="*/ 2299334 h 2612594"/>
                              <a:gd name="connsiteX284" fmla="*/ 2034705 w 2647519"/>
                              <a:gd name="connsiteY284" fmla="*/ 2274569 h 2612594"/>
                              <a:gd name="connsiteX285" fmla="*/ 2050897 w 2647519"/>
                              <a:gd name="connsiteY285" fmla="*/ 2259329 h 2612594"/>
                              <a:gd name="connsiteX286" fmla="*/ 2068995 w 2647519"/>
                              <a:gd name="connsiteY286" fmla="*/ 2247899 h 2612594"/>
                              <a:gd name="connsiteX287" fmla="*/ 2115667 w 2647519"/>
                              <a:gd name="connsiteY287" fmla="*/ 2212657 h 2612594"/>
                              <a:gd name="connsiteX288" fmla="*/ 2149005 w 2647519"/>
                              <a:gd name="connsiteY288" fmla="*/ 2181224 h 2612594"/>
                              <a:gd name="connsiteX289" fmla="*/ 2186152 w 2647519"/>
                              <a:gd name="connsiteY289" fmla="*/ 2149792 h 2612594"/>
                              <a:gd name="connsiteX290" fmla="*/ 2298547 w 2647519"/>
                              <a:gd name="connsiteY290" fmla="*/ 2023109 h 2612594"/>
                              <a:gd name="connsiteX291" fmla="*/ 2314015 w 2647519"/>
                              <a:gd name="connsiteY291" fmla="*/ 1996814 h 2612594"/>
                              <a:gd name="connsiteX292" fmla="*/ 2314740 w 2647519"/>
                              <a:gd name="connsiteY292" fmla="*/ 1994534 h 2612594"/>
                              <a:gd name="connsiteX293" fmla="*/ 2339505 w 2647519"/>
                              <a:gd name="connsiteY293" fmla="*/ 1956434 h 2612594"/>
                              <a:gd name="connsiteX294" fmla="*/ 2347125 w 2647519"/>
                              <a:gd name="connsiteY294" fmla="*/ 1945004 h 2612594"/>
                              <a:gd name="connsiteX295" fmla="*/ 2357257 w 2647519"/>
                              <a:gd name="connsiteY295" fmla="*/ 1930951 h 2612594"/>
                              <a:gd name="connsiteX296" fmla="*/ 2360460 w 2647519"/>
                              <a:gd name="connsiteY296" fmla="*/ 1925002 h 2612594"/>
                              <a:gd name="connsiteX297" fmla="*/ 2380462 w 2647519"/>
                              <a:gd name="connsiteY297" fmla="*/ 1890712 h 2612594"/>
                              <a:gd name="connsiteX298" fmla="*/ 2419515 w 2647519"/>
                              <a:gd name="connsiteY298" fmla="*/ 1809749 h 2612594"/>
                              <a:gd name="connsiteX299" fmla="*/ 2457615 w 2647519"/>
                              <a:gd name="connsiteY299" fmla="*/ 1723072 h 2612594"/>
                              <a:gd name="connsiteX300" fmla="*/ 2468807 w 2647519"/>
                              <a:gd name="connsiteY300" fmla="*/ 1687829 h 2612594"/>
                              <a:gd name="connsiteX301" fmla="*/ 2576677 w 2647519"/>
                              <a:gd name="connsiteY301" fmla="*/ 1589722 h 2612594"/>
                              <a:gd name="connsiteX302" fmla="*/ 2573820 w 2647519"/>
                              <a:gd name="connsiteY302" fmla="*/ 1591627 h 2612594"/>
                              <a:gd name="connsiteX303" fmla="*/ 2573820 w 2647519"/>
                              <a:gd name="connsiteY303" fmla="*/ 1591627 h 2612594"/>
                              <a:gd name="connsiteX304" fmla="*/ 2585674 w 2647519"/>
                              <a:gd name="connsiteY304" fmla="*/ 1533271 h 2612594"/>
                              <a:gd name="connsiteX305" fmla="*/ 2585332 w 2647519"/>
                              <a:gd name="connsiteY305" fmla="*/ 1534956 h 2612594"/>
                              <a:gd name="connsiteX306" fmla="*/ 2588107 w 2647519"/>
                              <a:gd name="connsiteY306" fmla="*/ 1538287 h 2612594"/>
                              <a:gd name="connsiteX307" fmla="*/ 2596680 w 2647519"/>
                              <a:gd name="connsiteY307" fmla="*/ 1547812 h 2612594"/>
                              <a:gd name="connsiteX308" fmla="*/ 2602395 w 2647519"/>
                              <a:gd name="connsiteY308" fmla="*/ 1544002 h 2612594"/>
                              <a:gd name="connsiteX309" fmla="*/ 2602539 w 2647519"/>
                              <a:gd name="connsiteY309" fmla="*/ 1543271 h 2612594"/>
                              <a:gd name="connsiteX310" fmla="*/ 2598585 w 2647519"/>
                              <a:gd name="connsiteY310" fmla="*/ 1545907 h 2612594"/>
                              <a:gd name="connsiteX311" fmla="*/ 2589060 w 2647519"/>
                              <a:gd name="connsiteY311" fmla="*/ 1537334 h 2612594"/>
                              <a:gd name="connsiteX312" fmla="*/ 2577184 w 2647519"/>
                              <a:gd name="connsiteY312" fmla="*/ 1425070 h 2612594"/>
                              <a:gd name="connsiteX313" fmla="*/ 2576519 w 2647519"/>
                              <a:gd name="connsiteY313" fmla="*/ 1425107 h 2612594"/>
                              <a:gd name="connsiteX314" fmla="*/ 2575314 w 2647519"/>
                              <a:gd name="connsiteY314" fmla="*/ 1425174 h 2612594"/>
                              <a:gd name="connsiteX315" fmla="*/ 2575725 w 2647519"/>
                              <a:gd name="connsiteY315" fmla="*/ 1429702 h 2612594"/>
                              <a:gd name="connsiteX316" fmla="*/ 2574773 w 2647519"/>
                              <a:gd name="connsiteY316" fmla="*/ 1453515 h 2612594"/>
                              <a:gd name="connsiteX317" fmla="*/ 2570963 w 2647519"/>
                              <a:gd name="connsiteY317" fmla="*/ 1467802 h 2612594"/>
                              <a:gd name="connsiteX318" fmla="*/ 2548103 w 2647519"/>
                              <a:gd name="connsiteY318" fmla="*/ 1503997 h 2612594"/>
                              <a:gd name="connsiteX319" fmla="*/ 2542388 w 2647519"/>
                              <a:gd name="connsiteY319" fmla="*/ 1535430 h 2612594"/>
                              <a:gd name="connsiteX320" fmla="*/ 2536673 w 2647519"/>
                              <a:gd name="connsiteY320" fmla="*/ 1545907 h 2612594"/>
                              <a:gd name="connsiteX321" fmla="*/ 2527148 w 2647519"/>
                              <a:gd name="connsiteY321" fmla="*/ 1591627 h 2612594"/>
                              <a:gd name="connsiteX322" fmla="*/ 2516670 w 2647519"/>
                              <a:gd name="connsiteY322" fmla="*/ 1627822 h 2612594"/>
                              <a:gd name="connsiteX323" fmla="*/ 2505240 w 2647519"/>
                              <a:gd name="connsiteY323" fmla="*/ 1663065 h 2612594"/>
                              <a:gd name="connsiteX324" fmla="*/ 2498573 w 2647519"/>
                              <a:gd name="connsiteY324" fmla="*/ 1690687 h 2612594"/>
                              <a:gd name="connsiteX325" fmla="*/ 2490953 w 2647519"/>
                              <a:gd name="connsiteY325" fmla="*/ 1719262 h 2612594"/>
                              <a:gd name="connsiteX326" fmla="*/ 2497030 w 2647519"/>
                              <a:gd name="connsiteY326" fmla="*/ 1709810 h 2612594"/>
                              <a:gd name="connsiteX327" fmla="*/ 2502383 w 2647519"/>
                              <a:gd name="connsiteY327" fmla="*/ 1689734 h 2612594"/>
                              <a:gd name="connsiteX328" fmla="*/ 2507145 w 2647519"/>
                              <a:gd name="connsiteY328" fmla="*/ 1661159 h 2612594"/>
                              <a:gd name="connsiteX329" fmla="*/ 2518575 w 2647519"/>
                              <a:gd name="connsiteY329" fmla="*/ 1625917 h 2612594"/>
                              <a:gd name="connsiteX330" fmla="*/ 2529053 w 2647519"/>
                              <a:gd name="connsiteY330" fmla="*/ 1589722 h 2612594"/>
                              <a:gd name="connsiteX331" fmla="*/ 2538578 w 2647519"/>
                              <a:gd name="connsiteY331" fmla="*/ 1544002 h 2612594"/>
                              <a:gd name="connsiteX332" fmla="*/ 2544293 w 2647519"/>
                              <a:gd name="connsiteY332" fmla="*/ 1533524 h 2612594"/>
                              <a:gd name="connsiteX333" fmla="*/ 2550008 w 2647519"/>
                              <a:gd name="connsiteY333" fmla="*/ 1502092 h 2612594"/>
                              <a:gd name="connsiteX334" fmla="*/ 2572868 w 2647519"/>
                              <a:gd name="connsiteY334" fmla="*/ 1465897 h 2612594"/>
                              <a:gd name="connsiteX335" fmla="*/ 2557628 w 2647519"/>
                              <a:gd name="connsiteY335" fmla="*/ 1539239 h 2612594"/>
                              <a:gd name="connsiteX336" fmla="*/ 2546198 w 2647519"/>
                              <a:gd name="connsiteY336" fmla="*/ 1600199 h 2612594"/>
                              <a:gd name="connsiteX337" fmla="*/ 2520480 w 2647519"/>
                              <a:gd name="connsiteY337" fmla="*/ 1678304 h 2612594"/>
                              <a:gd name="connsiteX338" fmla="*/ 2515393 w 2647519"/>
                              <a:gd name="connsiteY338" fmla="*/ 1686218 h 2612594"/>
                              <a:gd name="connsiteX339" fmla="*/ 2513218 w 2647519"/>
                              <a:gd name="connsiteY339" fmla="*/ 1698069 h 2612594"/>
                              <a:gd name="connsiteX340" fmla="*/ 2506193 w 2647519"/>
                              <a:gd name="connsiteY340" fmla="*/ 1718310 h 2612594"/>
                              <a:gd name="connsiteX341" fmla="*/ 2479523 w 2647519"/>
                              <a:gd name="connsiteY341" fmla="*/ 1776412 h 2612594"/>
                              <a:gd name="connsiteX342" fmla="*/ 2467140 w 2647519"/>
                              <a:gd name="connsiteY342" fmla="*/ 1806892 h 2612594"/>
                              <a:gd name="connsiteX343" fmla="*/ 2459520 w 2647519"/>
                              <a:gd name="connsiteY343" fmla="*/ 1823085 h 2612594"/>
                              <a:gd name="connsiteX344" fmla="*/ 2449995 w 2647519"/>
                              <a:gd name="connsiteY344" fmla="*/ 1840230 h 2612594"/>
                              <a:gd name="connsiteX345" fmla="*/ 2424278 w 2647519"/>
                              <a:gd name="connsiteY345" fmla="*/ 1885950 h 2612594"/>
                              <a:gd name="connsiteX346" fmla="*/ 2396655 w 2647519"/>
                              <a:gd name="connsiteY346" fmla="*/ 1930717 h 2612594"/>
                              <a:gd name="connsiteX347" fmla="*/ 2361413 w 2647519"/>
                              <a:gd name="connsiteY347" fmla="*/ 1990725 h 2612594"/>
                              <a:gd name="connsiteX348" fmla="*/ 2322360 w 2647519"/>
                              <a:gd name="connsiteY348" fmla="*/ 2049780 h 2612594"/>
                              <a:gd name="connsiteX349" fmla="*/ 2296643 w 2647519"/>
                              <a:gd name="connsiteY349" fmla="*/ 2083117 h 2612594"/>
                              <a:gd name="connsiteX350" fmla="*/ 2269020 w 2647519"/>
                              <a:gd name="connsiteY350" fmla="*/ 2115502 h 2612594"/>
                              <a:gd name="connsiteX351" fmla="*/ 2259495 w 2647519"/>
                              <a:gd name="connsiteY351" fmla="*/ 2128837 h 2612594"/>
                              <a:gd name="connsiteX352" fmla="*/ 2249018 w 2647519"/>
                              <a:gd name="connsiteY352" fmla="*/ 2142172 h 2612594"/>
                              <a:gd name="connsiteX353" fmla="*/ 2232825 w 2647519"/>
                              <a:gd name="connsiteY353" fmla="*/ 2155507 h 2612594"/>
                              <a:gd name="connsiteX354" fmla="*/ 2206342 w 2647519"/>
                              <a:gd name="connsiteY354" fmla="*/ 2184829 h 2612594"/>
                              <a:gd name="connsiteX355" fmla="*/ 2207107 w 2647519"/>
                              <a:gd name="connsiteY355" fmla="*/ 2187892 h 2612594"/>
                              <a:gd name="connsiteX356" fmla="*/ 2179485 w 2647519"/>
                              <a:gd name="connsiteY356" fmla="*/ 2216467 h 2612594"/>
                              <a:gd name="connsiteX357" fmla="*/ 2149957 w 2647519"/>
                              <a:gd name="connsiteY357" fmla="*/ 2237422 h 2612594"/>
                              <a:gd name="connsiteX358" fmla="*/ 2126145 w 2647519"/>
                              <a:gd name="connsiteY358" fmla="*/ 2256472 h 2612594"/>
                              <a:gd name="connsiteX359" fmla="*/ 2103587 w 2647519"/>
                              <a:gd name="connsiteY359" fmla="*/ 2272957 h 2612594"/>
                              <a:gd name="connsiteX360" fmla="*/ 2107095 w 2647519"/>
                              <a:gd name="connsiteY360" fmla="*/ 2272665 h 2612594"/>
                              <a:gd name="connsiteX361" fmla="*/ 2131860 w 2647519"/>
                              <a:gd name="connsiteY361" fmla="*/ 2254567 h 2612594"/>
                              <a:gd name="connsiteX362" fmla="*/ 2155673 w 2647519"/>
                              <a:gd name="connsiteY362" fmla="*/ 2235517 h 2612594"/>
                              <a:gd name="connsiteX363" fmla="*/ 2185200 w 2647519"/>
                              <a:gd name="connsiteY363" fmla="*/ 2214562 h 2612594"/>
                              <a:gd name="connsiteX364" fmla="*/ 2212823 w 2647519"/>
                              <a:gd name="connsiteY364" fmla="*/ 2185987 h 2612594"/>
                              <a:gd name="connsiteX365" fmla="*/ 2211870 w 2647519"/>
                              <a:gd name="connsiteY365" fmla="*/ 2182177 h 2612594"/>
                              <a:gd name="connsiteX366" fmla="*/ 2238540 w 2647519"/>
                              <a:gd name="connsiteY366" fmla="*/ 2152650 h 2612594"/>
                              <a:gd name="connsiteX367" fmla="*/ 2254733 w 2647519"/>
                              <a:gd name="connsiteY367" fmla="*/ 2139315 h 2612594"/>
                              <a:gd name="connsiteX368" fmla="*/ 2265210 w 2647519"/>
                              <a:gd name="connsiteY368" fmla="*/ 2125980 h 2612594"/>
                              <a:gd name="connsiteX369" fmla="*/ 2274735 w 2647519"/>
                              <a:gd name="connsiteY369" fmla="*/ 2112645 h 2612594"/>
                              <a:gd name="connsiteX370" fmla="*/ 2302358 w 2647519"/>
                              <a:gd name="connsiteY370" fmla="*/ 2080260 h 2612594"/>
                              <a:gd name="connsiteX371" fmla="*/ 2328075 w 2647519"/>
                              <a:gd name="connsiteY371" fmla="*/ 2046922 h 2612594"/>
                              <a:gd name="connsiteX372" fmla="*/ 2367128 w 2647519"/>
                              <a:gd name="connsiteY372" fmla="*/ 1987867 h 2612594"/>
                              <a:gd name="connsiteX373" fmla="*/ 2402370 w 2647519"/>
                              <a:gd name="connsiteY373" fmla="*/ 1927860 h 2612594"/>
                              <a:gd name="connsiteX374" fmla="*/ 2429993 w 2647519"/>
                              <a:gd name="connsiteY374" fmla="*/ 1883092 h 2612594"/>
                              <a:gd name="connsiteX375" fmla="*/ 2455710 w 2647519"/>
                              <a:gd name="connsiteY375" fmla="*/ 1837372 h 2612594"/>
                              <a:gd name="connsiteX376" fmla="*/ 2465235 w 2647519"/>
                              <a:gd name="connsiteY376" fmla="*/ 1820227 h 2612594"/>
                              <a:gd name="connsiteX377" fmla="*/ 2472855 w 2647519"/>
                              <a:gd name="connsiteY377" fmla="*/ 1804035 h 2612594"/>
                              <a:gd name="connsiteX378" fmla="*/ 2485238 w 2647519"/>
                              <a:gd name="connsiteY378" fmla="*/ 1773555 h 2612594"/>
                              <a:gd name="connsiteX379" fmla="*/ 2511908 w 2647519"/>
                              <a:gd name="connsiteY379" fmla="*/ 1715452 h 2612594"/>
                              <a:gd name="connsiteX380" fmla="*/ 2522385 w 2647519"/>
                              <a:gd name="connsiteY380" fmla="*/ 1676400 h 2612594"/>
                              <a:gd name="connsiteX381" fmla="*/ 2548103 w 2647519"/>
                              <a:gd name="connsiteY381" fmla="*/ 1598295 h 2612594"/>
                              <a:gd name="connsiteX382" fmla="*/ 2559533 w 2647519"/>
                              <a:gd name="connsiteY382" fmla="*/ 1537335 h 2612594"/>
                              <a:gd name="connsiteX383" fmla="*/ 2574773 w 2647519"/>
                              <a:gd name="connsiteY383" fmla="*/ 1463992 h 2612594"/>
                              <a:gd name="connsiteX384" fmla="*/ 2578209 w 2647519"/>
                              <a:gd name="connsiteY384" fmla="*/ 1451109 h 2612594"/>
                              <a:gd name="connsiteX385" fmla="*/ 2575725 w 2647519"/>
                              <a:gd name="connsiteY385" fmla="*/ 1450657 h 2612594"/>
                              <a:gd name="connsiteX386" fmla="*/ 2576677 w 2647519"/>
                              <a:gd name="connsiteY386" fmla="*/ 1426845 h 2612594"/>
                              <a:gd name="connsiteX387" fmla="*/ 2597632 w 2647519"/>
                              <a:gd name="connsiteY387" fmla="*/ 1404937 h 2612594"/>
                              <a:gd name="connsiteX388" fmla="*/ 2586541 w 2647519"/>
                              <a:gd name="connsiteY388" fmla="*/ 1451152 h 2612594"/>
                              <a:gd name="connsiteX389" fmla="*/ 2586542 w 2647519"/>
                              <a:gd name="connsiteY389" fmla="*/ 1451152 h 2612594"/>
                              <a:gd name="connsiteX390" fmla="*/ 2597633 w 2647519"/>
                              <a:gd name="connsiteY390" fmla="*/ 1404938 h 2612594"/>
                              <a:gd name="connsiteX391" fmla="*/ 2606205 w 2647519"/>
                              <a:gd name="connsiteY391" fmla="*/ 1395412 h 2612594"/>
                              <a:gd name="connsiteX392" fmla="*/ 2600490 w 2647519"/>
                              <a:gd name="connsiteY392" fmla="*/ 1407795 h 2612594"/>
                              <a:gd name="connsiteX393" fmla="*/ 2599181 w 2647519"/>
                              <a:gd name="connsiteY393" fmla="*/ 1433750 h 2612594"/>
                              <a:gd name="connsiteX394" fmla="*/ 2598585 w 2647519"/>
                              <a:gd name="connsiteY394" fmla="*/ 1458277 h 2612594"/>
                              <a:gd name="connsiteX395" fmla="*/ 2589060 w 2647519"/>
                              <a:gd name="connsiteY395" fmla="*/ 1487586 h 2612594"/>
                              <a:gd name="connsiteX396" fmla="*/ 2589060 w 2647519"/>
                              <a:gd name="connsiteY396" fmla="*/ 1490934 h 2612594"/>
                              <a:gd name="connsiteX397" fmla="*/ 2600490 w 2647519"/>
                              <a:gd name="connsiteY397" fmla="*/ 1458277 h 2612594"/>
                              <a:gd name="connsiteX398" fmla="*/ 2602395 w 2647519"/>
                              <a:gd name="connsiteY398" fmla="*/ 1407794 h 2612594"/>
                              <a:gd name="connsiteX399" fmla="*/ 2606836 w 2647519"/>
                              <a:gd name="connsiteY399" fmla="*/ 1398173 h 2612594"/>
                              <a:gd name="connsiteX400" fmla="*/ 2565247 w 2647519"/>
                              <a:gd name="connsiteY400" fmla="*/ 1354454 h 2612594"/>
                              <a:gd name="connsiteX401" fmla="*/ 2559006 w 2647519"/>
                              <a:gd name="connsiteY401" fmla="*/ 1369207 h 2612594"/>
                              <a:gd name="connsiteX402" fmla="*/ 2556675 w 2647519"/>
                              <a:gd name="connsiteY402" fmla="*/ 1390650 h 2612594"/>
                              <a:gd name="connsiteX403" fmla="*/ 2553670 w 2647519"/>
                              <a:gd name="connsiteY403" fmla="*/ 1380633 h 2612594"/>
                              <a:gd name="connsiteX404" fmla="*/ 2552571 w 2647519"/>
                              <a:gd name="connsiteY404" fmla="*/ 1382047 h 2612594"/>
                              <a:gd name="connsiteX405" fmla="*/ 2555723 w 2647519"/>
                              <a:gd name="connsiteY405" fmla="*/ 1392555 h 2612594"/>
                              <a:gd name="connsiteX406" fmla="*/ 2553818 w 2647519"/>
                              <a:gd name="connsiteY406" fmla="*/ 1407795 h 2612594"/>
                              <a:gd name="connsiteX407" fmla="*/ 2557628 w 2647519"/>
                              <a:gd name="connsiteY407" fmla="*/ 1420177 h 2612594"/>
                              <a:gd name="connsiteX408" fmla="*/ 2560581 w 2647519"/>
                              <a:gd name="connsiteY408" fmla="*/ 1420013 h 2612594"/>
                              <a:gd name="connsiteX409" fmla="*/ 2558580 w 2647519"/>
                              <a:gd name="connsiteY409" fmla="*/ 1413509 h 2612594"/>
                              <a:gd name="connsiteX410" fmla="*/ 2560485 w 2647519"/>
                              <a:gd name="connsiteY410" fmla="*/ 1398269 h 2612594"/>
                              <a:gd name="connsiteX411" fmla="*/ 2565247 w 2647519"/>
                              <a:gd name="connsiteY411" fmla="*/ 1354454 h 2612594"/>
                              <a:gd name="connsiteX412" fmla="*/ 2645258 w 2647519"/>
                              <a:gd name="connsiteY412" fmla="*/ 1328737 h 2612594"/>
                              <a:gd name="connsiteX413" fmla="*/ 2647163 w 2647519"/>
                              <a:gd name="connsiteY413" fmla="*/ 1329689 h 2612594"/>
                              <a:gd name="connsiteX414" fmla="*/ 2646210 w 2647519"/>
                              <a:gd name="connsiteY414" fmla="*/ 1369694 h 2612594"/>
                              <a:gd name="connsiteX415" fmla="*/ 2647163 w 2647519"/>
                              <a:gd name="connsiteY415" fmla="*/ 1397317 h 2612594"/>
                              <a:gd name="connsiteX416" fmla="*/ 2644305 w 2647519"/>
                              <a:gd name="connsiteY416" fmla="*/ 1447799 h 2612594"/>
                              <a:gd name="connsiteX417" fmla="*/ 2641448 w 2647519"/>
                              <a:gd name="connsiteY417" fmla="*/ 1476374 h 2612594"/>
                              <a:gd name="connsiteX418" fmla="*/ 2632875 w 2647519"/>
                              <a:gd name="connsiteY418" fmla="*/ 1518284 h 2612594"/>
                              <a:gd name="connsiteX419" fmla="*/ 2630018 w 2647519"/>
                              <a:gd name="connsiteY419" fmla="*/ 1553527 h 2612594"/>
                              <a:gd name="connsiteX420" fmla="*/ 2615730 w 2647519"/>
                              <a:gd name="connsiteY420" fmla="*/ 1618297 h 2612594"/>
                              <a:gd name="connsiteX421" fmla="*/ 2602395 w 2647519"/>
                              <a:gd name="connsiteY421" fmla="*/ 1674494 h 2612594"/>
                              <a:gd name="connsiteX422" fmla="*/ 2578583 w 2647519"/>
                              <a:gd name="connsiteY422" fmla="*/ 1684972 h 2612594"/>
                              <a:gd name="connsiteX423" fmla="*/ 2580488 w 2647519"/>
                              <a:gd name="connsiteY423" fmla="*/ 1679257 h 2612594"/>
                              <a:gd name="connsiteX424" fmla="*/ 2584298 w 2647519"/>
                              <a:gd name="connsiteY424" fmla="*/ 1639252 h 2612594"/>
                              <a:gd name="connsiteX425" fmla="*/ 2598585 w 2647519"/>
                              <a:gd name="connsiteY425" fmla="*/ 1597342 h 2612594"/>
                              <a:gd name="connsiteX426" fmla="*/ 2610015 w 2647519"/>
                              <a:gd name="connsiteY426" fmla="*/ 1590675 h 2612594"/>
                              <a:gd name="connsiteX427" fmla="*/ 2610015 w 2647519"/>
                              <a:gd name="connsiteY427" fmla="*/ 1590674 h 2612594"/>
                              <a:gd name="connsiteX428" fmla="*/ 2622398 w 2647519"/>
                              <a:gd name="connsiteY428" fmla="*/ 1518284 h 2612594"/>
                              <a:gd name="connsiteX429" fmla="*/ 2629065 w 2647519"/>
                              <a:gd name="connsiteY429" fmla="*/ 1483994 h 2612594"/>
                              <a:gd name="connsiteX430" fmla="*/ 2634780 w 2647519"/>
                              <a:gd name="connsiteY430" fmla="*/ 1448752 h 2612594"/>
                              <a:gd name="connsiteX431" fmla="*/ 2639543 w 2647519"/>
                              <a:gd name="connsiteY431" fmla="*/ 1415414 h 2612594"/>
                              <a:gd name="connsiteX432" fmla="*/ 2641448 w 2647519"/>
                              <a:gd name="connsiteY432" fmla="*/ 1383982 h 2612594"/>
                              <a:gd name="connsiteX433" fmla="*/ 2642400 w 2647519"/>
                              <a:gd name="connsiteY433" fmla="*/ 1357312 h 2612594"/>
                              <a:gd name="connsiteX434" fmla="*/ 2644305 w 2647519"/>
                              <a:gd name="connsiteY434" fmla="*/ 1343024 h 2612594"/>
                              <a:gd name="connsiteX435" fmla="*/ 2645258 w 2647519"/>
                              <a:gd name="connsiteY435" fmla="*/ 1328737 h 2612594"/>
                              <a:gd name="connsiteX436" fmla="*/ 134151 w 2647519"/>
                              <a:gd name="connsiteY436" fmla="*/ 887095 h 2612594"/>
                              <a:gd name="connsiteX437" fmla="*/ 134625 w 2647519"/>
                              <a:gd name="connsiteY437" fmla="*/ 887332 h 2612594"/>
                              <a:gd name="connsiteX438" fmla="*/ 134670 w 2647519"/>
                              <a:gd name="connsiteY438" fmla="*/ 887199 h 2612594"/>
                              <a:gd name="connsiteX439" fmla="*/ 191618 w 2647519"/>
                              <a:gd name="connsiteY439" fmla="*/ 750570 h 2612594"/>
                              <a:gd name="connsiteX440" fmla="*/ 170663 w 2647519"/>
                              <a:gd name="connsiteY440" fmla="*/ 789622 h 2612594"/>
                              <a:gd name="connsiteX441" fmla="*/ 153518 w 2647519"/>
                              <a:gd name="connsiteY441" fmla="*/ 803910 h 2612594"/>
                              <a:gd name="connsiteX442" fmla="*/ 153477 w 2647519"/>
                              <a:gd name="connsiteY442" fmla="*/ 804822 h 2612594"/>
                              <a:gd name="connsiteX443" fmla="*/ 151819 w 2647519"/>
                              <a:gd name="connsiteY443" fmla="*/ 841286 h 2612594"/>
                              <a:gd name="connsiteX444" fmla="*/ 151867 w 2647519"/>
                              <a:gd name="connsiteY444" fmla="*/ 841199 h 2612594"/>
                              <a:gd name="connsiteX445" fmla="*/ 153518 w 2647519"/>
                              <a:gd name="connsiteY445" fmla="*/ 804862 h 2612594"/>
                              <a:gd name="connsiteX446" fmla="*/ 170663 w 2647519"/>
                              <a:gd name="connsiteY446" fmla="*/ 790574 h 2612594"/>
                              <a:gd name="connsiteX447" fmla="*/ 191618 w 2647519"/>
                              <a:gd name="connsiteY447" fmla="*/ 751522 h 2612594"/>
                              <a:gd name="connsiteX448" fmla="*/ 192332 w 2647519"/>
                              <a:gd name="connsiteY448" fmla="*/ 751998 h 2612594"/>
                              <a:gd name="connsiteX449" fmla="*/ 192689 w 2647519"/>
                              <a:gd name="connsiteY449" fmla="*/ 751284 h 2612594"/>
                              <a:gd name="connsiteX450" fmla="*/ 203047 w 2647519"/>
                              <a:gd name="connsiteY450" fmla="*/ 667702 h 2612594"/>
                              <a:gd name="connsiteX451" fmla="*/ 189712 w 2647519"/>
                              <a:gd name="connsiteY451" fmla="*/ 677227 h 2612594"/>
                              <a:gd name="connsiteX452" fmla="*/ 169710 w 2647519"/>
                              <a:gd name="connsiteY452" fmla="*/ 719137 h 2612594"/>
                              <a:gd name="connsiteX453" fmla="*/ 174286 w 2647519"/>
                              <a:gd name="connsiteY453" fmla="*/ 722798 h 2612594"/>
                              <a:gd name="connsiteX454" fmla="*/ 174435 w 2647519"/>
                              <a:gd name="connsiteY454" fmla="*/ 722155 h 2612594"/>
                              <a:gd name="connsiteX455" fmla="*/ 170663 w 2647519"/>
                              <a:gd name="connsiteY455" fmla="*/ 719137 h 2612594"/>
                              <a:gd name="connsiteX456" fmla="*/ 190665 w 2647519"/>
                              <a:gd name="connsiteY456" fmla="*/ 677227 h 2612594"/>
                              <a:gd name="connsiteX457" fmla="*/ 202473 w 2647519"/>
                              <a:gd name="connsiteY457" fmla="*/ 668793 h 2612594"/>
                              <a:gd name="connsiteX458" fmla="*/ 276390 w 2647519"/>
                              <a:gd name="connsiteY458" fmla="*/ 613410 h 2612594"/>
                              <a:gd name="connsiteX459" fmla="*/ 275187 w 2647519"/>
                              <a:gd name="connsiteY459" fmla="*/ 614373 h 2612594"/>
                              <a:gd name="connsiteX460" fmla="*/ 270080 w 2647519"/>
                              <a:gd name="connsiteY460" fmla="*/ 634008 h 2612594"/>
                              <a:gd name="connsiteX461" fmla="*/ 266865 w 2647519"/>
                              <a:gd name="connsiteY461" fmla="*/ 643890 h 2612594"/>
                              <a:gd name="connsiteX462" fmla="*/ 179235 w 2647519"/>
                              <a:gd name="connsiteY462" fmla="*/ 803910 h 2612594"/>
                              <a:gd name="connsiteX463" fmla="*/ 166852 w 2647519"/>
                              <a:gd name="connsiteY463" fmla="*/ 842962 h 2612594"/>
                              <a:gd name="connsiteX464" fmla="*/ 155422 w 2647519"/>
                              <a:gd name="connsiteY464" fmla="*/ 882967 h 2612594"/>
                              <a:gd name="connsiteX465" fmla="*/ 130657 w 2647519"/>
                              <a:gd name="connsiteY465" fmla="*/ 966787 h 2612594"/>
                              <a:gd name="connsiteX466" fmla="*/ 114465 w 2647519"/>
                              <a:gd name="connsiteY466" fmla="*/ 1023937 h 2612594"/>
                              <a:gd name="connsiteX467" fmla="*/ 106845 w 2647519"/>
                              <a:gd name="connsiteY467" fmla="*/ 1066800 h 2612594"/>
                              <a:gd name="connsiteX468" fmla="*/ 103035 w 2647519"/>
                              <a:gd name="connsiteY468" fmla="*/ 1088707 h 2612594"/>
                              <a:gd name="connsiteX469" fmla="*/ 100177 w 2647519"/>
                              <a:gd name="connsiteY469" fmla="*/ 1110615 h 2612594"/>
                              <a:gd name="connsiteX470" fmla="*/ 91605 w 2647519"/>
                              <a:gd name="connsiteY470" fmla="*/ 1169670 h 2612594"/>
                              <a:gd name="connsiteX471" fmla="*/ 88747 w 2647519"/>
                              <a:gd name="connsiteY471" fmla="*/ 1205865 h 2612594"/>
                              <a:gd name="connsiteX472" fmla="*/ 93510 w 2647519"/>
                              <a:gd name="connsiteY472" fmla="*/ 1243965 h 2612594"/>
                              <a:gd name="connsiteX473" fmla="*/ 95742 w 2647519"/>
                              <a:gd name="connsiteY473" fmla="*/ 1223205 h 2612594"/>
                              <a:gd name="connsiteX474" fmla="*/ 95415 w 2647519"/>
                              <a:gd name="connsiteY474" fmla="*/ 1216342 h 2612594"/>
                              <a:gd name="connsiteX475" fmla="*/ 99225 w 2647519"/>
                              <a:gd name="connsiteY475" fmla="*/ 1176337 h 2612594"/>
                              <a:gd name="connsiteX476" fmla="*/ 107797 w 2647519"/>
                              <a:gd name="connsiteY476" fmla="*/ 1117282 h 2612594"/>
                              <a:gd name="connsiteX477" fmla="*/ 114596 w 2647519"/>
                              <a:gd name="connsiteY477" fmla="*/ 1109123 h 2612594"/>
                              <a:gd name="connsiteX478" fmla="*/ 124469 w 2647519"/>
                              <a:gd name="connsiteY478" fmla="*/ 1043051 h 2612594"/>
                              <a:gd name="connsiteX479" fmla="*/ 123990 w 2647519"/>
                              <a:gd name="connsiteY479" fmla="*/ 1031557 h 2612594"/>
                              <a:gd name="connsiteX480" fmla="*/ 133400 w 2647519"/>
                              <a:gd name="connsiteY480" fmla="*/ 1004580 h 2612594"/>
                              <a:gd name="connsiteX481" fmla="*/ 138999 w 2647519"/>
                              <a:gd name="connsiteY481" fmla="*/ 981931 h 2612594"/>
                              <a:gd name="connsiteX482" fmla="*/ 137325 w 2647519"/>
                              <a:gd name="connsiteY482" fmla="*/ 985837 h 2612594"/>
                              <a:gd name="connsiteX483" fmla="*/ 131610 w 2647519"/>
                              <a:gd name="connsiteY483" fmla="*/ 983932 h 2612594"/>
                              <a:gd name="connsiteX484" fmla="*/ 117322 w 2647519"/>
                              <a:gd name="connsiteY484" fmla="*/ 1024890 h 2612594"/>
                              <a:gd name="connsiteX485" fmla="*/ 118275 w 2647519"/>
                              <a:gd name="connsiteY485" fmla="*/ 1047750 h 2612594"/>
                              <a:gd name="connsiteX486" fmla="*/ 111607 w 2647519"/>
                              <a:gd name="connsiteY486" fmla="*/ 1091565 h 2612594"/>
                              <a:gd name="connsiteX487" fmla="*/ 110655 w 2647519"/>
                              <a:gd name="connsiteY487" fmla="*/ 1099185 h 2612594"/>
                              <a:gd name="connsiteX488" fmla="*/ 101130 w 2647519"/>
                              <a:gd name="connsiteY488" fmla="*/ 1110615 h 2612594"/>
                              <a:gd name="connsiteX489" fmla="*/ 103987 w 2647519"/>
                              <a:gd name="connsiteY489" fmla="*/ 1088707 h 2612594"/>
                              <a:gd name="connsiteX490" fmla="*/ 107797 w 2647519"/>
                              <a:gd name="connsiteY490" fmla="*/ 1066800 h 2612594"/>
                              <a:gd name="connsiteX491" fmla="*/ 115417 w 2647519"/>
                              <a:gd name="connsiteY491" fmla="*/ 1023937 h 2612594"/>
                              <a:gd name="connsiteX492" fmla="*/ 131610 w 2647519"/>
                              <a:gd name="connsiteY492" fmla="*/ 966787 h 2612594"/>
                              <a:gd name="connsiteX493" fmla="*/ 156375 w 2647519"/>
                              <a:gd name="connsiteY493" fmla="*/ 882967 h 2612594"/>
                              <a:gd name="connsiteX494" fmla="*/ 167805 w 2647519"/>
                              <a:gd name="connsiteY494" fmla="*/ 842962 h 2612594"/>
                              <a:gd name="connsiteX495" fmla="*/ 180187 w 2647519"/>
                              <a:gd name="connsiteY495" fmla="*/ 803910 h 2612594"/>
                              <a:gd name="connsiteX496" fmla="*/ 267817 w 2647519"/>
                              <a:gd name="connsiteY496" fmla="*/ 643890 h 2612594"/>
                              <a:gd name="connsiteX497" fmla="*/ 276390 w 2647519"/>
                              <a:gd name="connsiteY497" fmla="*/ 613410 h 2612594"/>
                              <a:gd name="connsiteX498" fmla="*/ 293536 w 2647519"/>
                              <a:gd name="connsiteY498" fmla="*/ 518160 h 2612594"/>
                              <a:gd name="connsiteX499" fmla="*/ 293535 w 2647519"/>
                              <a:gd name="connsiteY499" fmla="*/ 518160 h 2612594"/>
                              <a:gd name="connsiteX500" fmla="*/ 298297 w 2647519"/>
                              <a:gd name="connsiteY500" fmla="*/ 521970 h 2612594"/>
                              <a:gd name="connsiteX501" fmla="*/ 298297 w 2647519"/>
                              <a:gd name="connsiteY501" fmla="*/ 521969 h 2612594"/>
                              <a:gd name="connsiteX502" fmla="*/ 465169 w 2647519"/>
                              <a:gd name="connsiteY502" fmla="*/ 382550 h 2612594"/>
                              <a:gd name="connsiteX503" fmla="*/ 464986 w 2647519"/>
                              <a:gd name="connsiteY503" fmla="*/ 382696 h 2612594"/>
                              <a:gd name="connsiteX504" fmla="*/ 464430 w 2647519"/>
                              <a:gd name="connsiteY504" fmla="*/ 383325 h 2612594"/>
                              <a:gd name="connsiteX505" fmla="*/ 456651 w 2647519"/>
                              <a:gd name="connsiteY505" fmla="*/ 391477 h 2612594"/>
                              <a:gd name="connsiteX506" fmla="*/ 454684 w 2647519"/>
                              <a:gd name="connsiteY506" fmla="*/ 394338 h 2612594"/>
                              <a:gd name="connsiteX507" fmla="*/ 453399 w 2647519"/>
                              <a:gd name="connsiteY507" fmla="*/ 395790 h 2612594"/>
                              <a:gd name="connsiteX508" fmla="*/ 447840 w 2647519"/>
                              <a:gd name="connsiteY508" fmla="*/ 403860 h 2612594"/>
                              <a:gd name="connsiteX509" fmla="*/ 389738 w 2647519"/>
                              <a:gd name="connsiteY509" fmla="*/ 472440 h 2612594"/>
                              <a:gd name="connsiteX510" fmla="*/ 373545 w 2647519"/>
                              <a:gd name="connsiteY510" fmla="*/ 491490 h 2612594"/>
                              <a:gd name="connsiteX511" fmla="*/ 357353 w 2647519"/>
                              <a:gd name="connsiteY511" fmla="*/ 511492 h 2612594"/>
                              <a:gd name="connsiteX512" fmla="*/ 285752 w 2647519"/>
                              <a:gd name="connsiteY512" fmla="*/ 590631 h 2612594"/>
                              <a:gd name="connsiteX513" fmla="*/ 358305 w 2647519"/>
                              <a:gd name="connsiteY513" fmla="*/ 510540 h 2612594"/>
                              <a:gd name="connsiteX514" fmla="*/ 374497 w 2647519"/>
                              <a:gd name="connsiteY514" fmla="*/ 490537 h 2612594"/>
                              <a:gd name="connsiteX515" fmla="*/ 390690 w 2647519"/>
                              <a:gd name="connsiteY515" fmla="*/ 471487 h 2612594"/>
                              <a:gd name="connsiteX516" fmla="*/ 448792 w 2647519"/>
                              <a:gd name="connsiteY516" fmla="*/ 402907 h 2612594"/>
                              <a:gd name="connsiteX517" fmla="*/ 454684 w 2647519"/>
                              <a:gd name="connsiteY517" fmla="*/ 394338 h 2612594"/>
                              <a:gd name="connsiteX518" fmla="*/ 464430 w 2647519"/>
                              <a:gd name="connsiteY518" fmla="*/ 383325 h 2612594"/>
                              <a:gd name="connsiteX519" fmla="*/ 489348 w 2647519"/>
                              <a:gd name="connsiteY519" fmla="*/ 316869 h 2612594"/>
                              <a:gd name="connsiteX520" fmla="*/ 481127 w 2647519"/>
                              <a:gd name="connsiteY520" fmla="*/ 319733 h 2612594"/>
                              <a:gd name="connsiteX521" fmla="*/ 475013 w 2647519"/>
                              <a:gd name="connsiteY521" fmla="*/ 322003 h 2612594"/>
                              <a:gd name="connsiteX522" fmla="*/ 473558 w 2647519"/>
                              <a:gd name="connsiteY522" fmla="*/ 323849 h 2612594"/>
                              <a:gd name="connsiteX523" fmla="*/ 463080 w 2647519"/>
                              <a:gd name="connsiteY523" fmla="*/ 333374 h 2612594"/>
                              <a:gd name="connsiteX524" fmla="*/ 436410 w 2647519"/>
                              <a:gd name="connsiteY524" fmla="*/ 350519 h 2612594"/>
                              <a:gd name="connsiteX525" fmla="*/ 418313 w 2647519"/>
                              <a:gd name="connsiteY525" fmla="*/ 370522 h 2612594"/>
                              <a:gd name="connsiteX526" fmla="*/ 401168 w 2647519"/>
                              <a:gd name="connsiteY526" fmla="*/ 390524 h 2612594"/>
                              <a:gd name="connsiteX527" fmla="*/ 389738 w 2647519"/>
                              <a:gd name="connsiteY527" fmla="*/ 401002 h 2612594"/>
                              <a:gd name="connsiteX528" fmla="*/ 389350 w 2647519"/>
                              <a:gd name="connsiteY528" fmla="*/ 400516 h 2612594"/>
                              <a:gd name="connsiteX529" fmla="*/ 378546 w 2647519"/>
                              <a:gd name="connsiteY529" fmla="*/ 413504 h 2612594"/>
                              <a:gd name="connsiteX530" fmla="*/ 360210 w 2647519"/>
                              <a:gd name="connsiteY530" fmla="*/ 436245 h 2612594"/>
                              <a:gd name="connsiteX531" fmla="*/ 330683 w 2647519"/>
                              <a:gd name="connsiteY531" fmla="*/ 468630 h 2612594"/>
                              <a:gd name="connsiteX532" fmla="*/ 335445 w 2647519"/>
                              <a:gd name="connsiteY532" fmla="*/ 474344 h 2612594"/>
                              <a:gd name="connsiteX533" fmla="*/ 335536 w 2647519"/>
                              <a:gd name="connsiteY533" fmla="*/ 474264 h 2612594"/>
                              <a:gd name="connsiteX534" fmla="*/ 331635 w 2647519"/>
                              <a:gd name="connsiteY534" fmla="*/ 469582 h 2612594"/>
                              <a:gd name="connsiteX535" fmla="*/ 361162 w 2647519"/>
                              <a:gd name="connsiteY535" fmla="*/ 437197 h 2612594"/>
                              <a:gd name="connsiteX536" fmla="*/ 390690 w 2647519"/>
                              <a:gd name="connsiteY536" fmla="*/ 401002 h 2612594"/>
                              <a:gd name="connsiteX537" fmla="*/ 402120 w 2647519"/>
                              <a:gd name="connsiteY537" fmla="*/ 390525 h 2612594"/>
                              <a:gd name="connsiteX538" fmla="*/ 419265 w 2647519"/>
                              <a:gd name="connsiteY538" fmla="*/ 370522 h 2612594"/>
                              <a:gd name="connsiteX539" fmla="*/ 437362 w 2647519"/>
                              <a:gd name="connsiteY539" fmla="*/ 350520 h 2612594"/>
                              <a:gd name="connsiteX540" fmla="*/ 464032 w 2647519"/>
                              <a:gd name="connsiteY540" fmla="*/ 333375 h 2612594"/>
                              <a:gd name="connsiteX541" fmla="*/ 474510 w 2647519"/>
                              <a:gd name="connsiteY541" fmla="*/ 323850 h 2612594"/>
                              <a:gd name="connsiteX542" fmla="*/ 485940 w 2647519"/>
                              <a:gd name="connsiteY542" fmla="*/ 319564 h 2612594"/>
                              <a:gd name="connsiteX543" fmla="*/ 489548 w 2647519"/>
                              <a:gd name="connsiteY543" fmla="*/ 318444 h 2612594"/>
                              <a:gd name="connsiteX544" fmla="*/ 1868970 w 2647519"/>
                              <a:gd name="connsiteY544" fmla="*/ 144780 h 2612594"/>
                              <a:gd name="connsiteX545" fmla="*/ 1917547 w 2647519"/>
                              <a:gd name="connsiteY545" fmla="*/ 166687 h 2612594"/>
                              <a:gd name="connsiteX546" fmla="*/ 1938502 w 2647519"/>
                              <a:gd name="connsiteY546" fmla="*/ 183832 h 2612594"/>
                              <a:gd name="connsiteX547" fmla="*/ 1891830 w 2647519"/>
                              <a:gd name="connsiteY547" fmla="*/ 160972 h 2612594"/>
                              <a:gd name="connsiteX548" fmla="*/ 1868970 w 2647519"/>
                              <a:gd name="connsiteY548" fmla="*/ 144780 h 2612594"/>
                              <a:gd name="connsiteX549" fmla="*/ 1710855 w 2647519"/>
                              <a:gd name="connsiteY549" fmla="*/ 75247 h 2612594"/>
                              <a:gd name="connsiteX550" fmla="*/ 1748955 w 2647519"/>
                              <a:gd name="connsiteY550" fmla="*/ 83819 h 2612594"/>
                              <a:gd name="connsiteX551" fmla="*/ 1802295 w 2647519"/>
                              <a:gd name="connsiteY551" fmla="*/ 110489 h 2612594"/>
                              <a:gd name="connsiteX552" fmla="*/ 1710855 w 2647519"/>
                              <a:gd name="connsiteY552" fmla="*/ 75247 h 2612594"/>
                              <a:gd name="connsiteX553" fmla="*/ 1137451 w 2647519"/>
                              <a:gd name="connsiteY553" fmla="*/ 68937 h 2612594"/>
                              <a:gd name="connsiteX554" fmla="*/ 1117448 w 2647519"/>
                              <a:gd name="connsiteY554" fmla="*/ 71437 h 2612594"/>
                              <a:gd name="connsiteX555" fmla="*/ 1074585 w 2647519"/>
                              <a:gd name="connsiteY555" fmla="*/ 77152 h 2612594"/>
                              <a:gd name="connsiteX556" fmla="*/ 1032675 w 2647519"/>
                              <a:gd name="connsiteY556" fmla="*/ 86677 h 2612594"/>
                              <a:gd name="connsiteX557" fmla="*/ 1014578 w 2647519"/>
                              <a:gd name="connsiteY557" fmla="*/ 92392 h 2612594"/>
                              <a:gd name="connsiteX558" fmla="*/ 993623 w 2647519"/>
                              <a:gd name="connsiteY558" fmla="*/ 98107 h 2612594"/>
                              <a:gd name="connsiteX559" fmla="*/ 947769 w 2647519"/>
                              <a:gd name="connsiteY559" fmla="*/ 107115 h 2612594"/>
                              <a:gd name="connsiteX560" fmla="*/ 939330 w 2647519"/>
                              <a:gd name="connsiteY560" fmla="*/ 110490 h 2612594"/>
                              <a:gd name="connsiteX561" fmla="*/ 881228 w 2647519"/>
                              <a:gd name="connsiteY561" fmla="*/ 130492 h 2612594"/>
                              <a:gd name="connsiteX562" fmla="*/ 824078 w 2647519"/>
                              <a:gd name="connsiteY562" fmla="*/ 153352 h 2612594"/>
                              <a:gd name="connsiteX563" fmla="*/ 784073 w 2647519"/>
                              <a:gd name="connsiteY563" fmla="*/ 171450 h 2612594"/>
                              <a:gd name="connsiteX564" fmla="*/ 757403 w 2647519"/>
                              <a:gd name="connsiteY564" fmla="*/ 181927 h 2612594"/>
                              <a:gd name="connsiteX565" fmla="*/ 691680 w 2647519"/>
                              <a:gd name="connsiteY565" fmla="*/ 212407 h 2612594"/>
                              <a:gd name="connsiteX566" fmla="*/ 660248 w 2647519"/>
                              <a:gd name="connsiteY566" fmla="*/ 232410 h 2612594"/>
                              <a:gd name="connsiteX567" fmla="*/ 629768 w 2647519"/>
                              <a:gd name="connsiteY567" fmla="*/ 252412 h 2612594"/>
                              <a:gd name="connsiteX568" fmla="*/ 581190 w 2647519"/>
                              <a:gd name="connsiteY568" fmla="*/ 288607 h 2612594"/>
                              <a:gd name="connsiteX569" fmla="*/ 535470 w 2647519"/>
                              <a:gd name="connsiteY569" fmla="*/ 324802 h 2612594"/>
                              <a:gd name="connsiteX570" fmla="*/ 491713 w 2647519"/>
                              <a:gd name="connsiteY570" fmla="*/ 362974 h 2612594"/>
                              <a:gd name="connsiteX571" fmla="*/ 495465 w 2647519"/>
                              <a:gd name="connsiteY571" fmla="*/ 367665 h 2612594"/>
                              <a:gd name="connsiteX572" fmla="*/ 504752 w 2647519"/>
                              <a:gd name="connsiteY572" fmla="*/ 361295 h 2612594"/>
                              <a:gd name="connsiteX573" fmla="*/ 512657 w 2647519"/>
                              <a:gd name="connsiteY573" fmla="*/ 355403 h 2612594"/>
                              <a:gd name="connsiteX574" fmla="*/ 541185 w 2647519"/>
                              <a:gd name="connsiteY574" fmla="*/ 330517 h 2612594"/>
                              <a:gd name="connsiteX575" fmla="*/ 586905 w 2647519"/>
                              <a:gd name="connsiteY575" fmla="*/ 294322 h 2612594"/>
                              <a:gd name="connsiteX576" fmla="*/ 635482 w 2647519"/>
                              <a:gd name="connsiteY576" fmla="*/ 258127 h 2612594"/>
                              <a:gd name="connsiteX577" fmla="*/ 665962 w 2647519"/>
                              <a:gd name="connsiteY577" fmla="*/ 238124 h 2612594"/>
                              <a:gd name="connsiteX578" fmla="*/ 697395 w 2647519"/>
                              <a:gd name="connsiteY578" fmla="*/ 218122 h 2612594"/>
                              <a:gd name="connsiteX579" fmla="*/ 763117 w 2647519"/>
                              <a:gd name="connsiteY579" fmla="*/ 187642 h 2612594"/>
                              <a:gd name="connsiteX580" fmla="*/ 788835 w 2647519"/>
                              <a:gd name="connsiteY580" fmla="*/ 174307 h 2612594"/>
                              <a:gd name="connsiteX581" fmla="*/ 828840 w 2647519"/>
                              <a:gd name="connsiteY581" fmla="*/ 156209 h 2612594"/>
                              <a:gd name="connsiteX582" fmla="*/ 885990 w 2647519"/>
                              <a:gd name="connsiteY582" fmla="*/ 133349 h 2612594"/>
                              <a:gd name="connsiteX583" fmla="*/ 944092 w 2647519"/>
                              <a:gd name="connsiteY583" fmla="*/ 113347 h 2612594"/>
                              <a:gd name="connsiteX584" fmla="*/ 968499 w 2647519"/>
                              <a:gd name="connsiteY584" fmla="*/ 108553 h 2612594"/>
                              <a:gd name="connsiteX585" fmla="*/ 980289 w 2647519"/>
                              <a:gd name="connsiteY585" fmla="*/ 104524 h 2612594"/>
                              <a:gd name="connsiteX586" fmla="*/ 1140765 w 2647519"/>
                              <a:gd name="connsiteY586" fmla="*/ 69904 h 2612594"/>
                              <a:gd name="connsiteX587" fmla="*/ 1478088 w 2647519"/>
                              <a:gd name="connsiteY587" fmla="*/ 48458 h 2612594"/>
                              <a:gd name="connsiteX588" fmla="*/ 1498447 w 2647519"/>
                              <a:gd name="connsiteY588" fmla="*/ 50482 h 2612594"/>
                              <a:gd name="connsiteX589" fmla="*/ 1526070 w 2647519"/>
                              <a:gd name="connsiteY589" fmla="*/ 60007 h 2612594"/>
                              <a:gd name="connsiteX590" fmla="*/ 1505115 w 2647519"/>
                              <a:gd name="connsiteY590" fmla="*/ 57150 h 2612594"/>
                              <a:gd name="connsiteX591" fmla="*/ 1461300 w 2647519"/>
                              <a:gd name="connsiteY591" fmla="*/ 48577 h 2612594"/>
                              <a:gd name="connsiteX592" fmla="*/ 1478088 w 2647519"/>
                              <a:gd name="connsiteY592" fmla="*/ 48458 h 2612594"/>
                              <a:gd name="connsiteX593" fmla="*/ 1588935 w 2647519"/>
                              <a:gd name="connsiteY593" fmla="*/ 40957 h 2612594"/>
                              <a:gd name="connsiteX594" fmla="*/ 1627987 w 2647519"/>
                              <a:gd name="connsiteY594" fmla="*/ 43814 h 2612594"/>
                              <a:gd name="connsiteX595" fmla="*/ 1675612 w 2647519"/>
                              <a:gd name="connsiteY595" fmla="*/ 62864 h 2612594"/>
                              <a:gd name="connsiteX596" fmla="*/ 1616557 w 2647519"/>
                              <a:gd name="connsiteY596" fmla="*/ 52387 h 2612594"/>
                              <a:gd name="connsiteX597" fmla="*/ 1588935 w 2647519"/>
                              <a:gd name="connsiteY597" fmla="*/ 40957 h 2612594"/>
                              <a:gd name="connsiteX598" fmla="*/ 1270324 w 2647519"/>
                              <a:gd name="connsiteY598" fmla="*/ 40719 h 2612594"/>
                              <a:gd name="connsiteX599" fmla="*/ 1160310 w 2647519"/>
                              <a:gd name="connsiteY599" fmla="*/ 46672 h 2612594"/>
                              <a:gd name="connsiteX600" fmla="*/ 1084110 w 2647519"/>
                              <a:gd name="connsiteY600" fmla="*/ 57149 h 2612594"/>
                              <a:gd name="connsiteX601" fmla="*/ 1047915 w 2647519"/>
                              <a:gd name="connsiteY601" fmla="*/ 66674 h 2612594"/>
                              <a:gd name="connsiteX602" fmla="*/ 1016482 w 2647519"/>
                              <a:gd name="connsiteY602" fmla="*/ 78104 h 2612594"/>
                              <a:gd name="connsiteX603" fmla="*/ 972667 w 2647519"/>
                              <a:gd name="connsiteY603" fmla="*/ 83819 h 2612594"/>
                              <a:gd name="connsiteX604" fmla="*/ 806932 w 2647519"/>
                              <a:gd name="connsiteY604" fmla="*/ 147637 h 2612594"/>
                              <a:gd name="connsiteX605" fmla="*/ 746925 w 2647519"/>
                              <a:gd name="connsiteY605" fmla="*/ 174307 h 2612594"/>
                              <a:gd name="connsiteX606" fmla="*/ 728827 w 2647519"/>
                              <a:gd name="connsiteY606" fmla="*/ 180974 h 2612594"/>
                              <a:gd name="connsiteX607" fmla="*/ 712635 w 2647519"/>
                              <a:gd name="connsiteY607" fmla="*/ 189547 h 2612594"/>
                              <a:gd name="connsiteX608" fmla="*/ 682155 w 2647519"/>
                              <a:gd name="connsiteY608" fmla="*/ 205739 h 2612594"/>
                              <a:gd name="connsiteX609" fmla="*/ 634530 w 2647519"/>
                              <a:gd name="connsiteY609" fmla="*/ 230504 h 2612594"/>
                              <a:gd name="connsiteX610" fmla="*/ 598335 w 2647519"/>
                              <a:gd name="connsiteY610" fmla="*/ 259079 h 2612594"/>
                              <a:gd name="connsiteX611" fmla="*/ 493560 w 2647519"/>
                              <a:gd name="connsiteY611" fmla="*/ 340994 h 2612594"/>
                              <a:gd name="connsiteX612" fmla="*/ 471664 w 2647519"/>
                              <a:gd name="connsiteY612" fmla="*/ 360034 h 2612594"/>
                              <a:gd name="connsiteX613" fmla="*/ 450243 w 2647519"/>
                              <a:gd name="connsiteY613" fmla="*/ 379593 h 2612594"/>
                              <a:gd name="connsiteX614" fmla="*/ 450697 w 2647519"/>
                              <a:gd name="connsiteY614" fmla="*/ 380047 h 2612594"/>
                              <a:gd name="connsiteX615" fmla="*/ 285915 w 2647519"/>
                              <a:gd name="connsiteY615" fmla="*/ 573404 h 2612594"/>
                              <a:gd name="connsiteX616" fmla="*/ 252577 w 2647519"/>
                              <a:gd name="connsiteY616" fmla="*/ 619124 h 2612594"/>
                              <a:gd name="connsiteX617" fmla="*/ 237337 w 2647519"/>
                              <a:gd name="connsiteY617" fmla="*/ 646747 h 2612594"/>
                              <a:gd name="connsiteX618" fmla="*/ 222097 w 2647519"/>
                              <a:gd name="connsiteY618" fmla="*/ 672464 h 2612594"/>
                              <a:gd name="connsiteX619" fmla="*/ 193522 w 2647519"/>
                              <a:gd name="connsiteY619" fmla="*/ 725804 h 2612594"/>
                              <a:gd name="connsiteX620" fmla="*/ 162439 w 2647519"/>
                              <a:gd name="connsiteY620" fmla="*/ 774785 h 2612594"/>
                              <a:gd name="connsiteX621" fmla="*/ 162090 w 2647519"/>
                              <a:gd name="connsiteY621" fmla="*/ 776287 h 2612594"/>
                              <a:gd name="connsiteX622" fmla="*/ 151612 w 2647519"/>
                              <a:gd name="connsiteY622" fmla="*/ 804862 h 2612594"/>
                              <a:gd name="connsiteX623" fmla="*/ 143992 w 2647519"/>
                              <a:gd name="connsiteY623" fmla="*/ 818197 h 2612594"/>
                              <a:gd name="connsiteX624" fmla="*/ 142087 w 2647519"/>
                              <a:gd name="connsiteY624" fmla="*/ 820102 h 2612594"/>
                              <a:gd name="connsiteX625" fmla="*/ 133634 w 2647519"/>
                              <a:gd name="connsiteY625" fmla="*/ 848201 h 2612594"/>
                              <a:gd name="connsiteX626" fmla="*/ 131610 w 2647519"/>
                              <a:gd name="connsiteY626" fmla="*/ 864870 h 2612594"/>
                              <a:gd name="connsiteX627" fmla="*/ 129705 w 2647519"/>
                              <a:gd name="connsiteY627" fmla="*/ 888682 h 2612594"/>
                              <a:gd name="connsiteX628" fmla="*/ 116370 w 2647519"/>
                              <a:gd name="connsiteY628" fmla="*/ 927735 h 2612594"/>
                              <a:gd name="connsiteX629" fmla="*/ 103987 w 2647519"/>
                              <a:gd name="connsiteY629" fmla="*/ 966787 h 2612594"/>
                              <a:gd name="connsiteX630" fmla="*/ 90652 w 2647519"/>
                              <a:gd name="connsiteY630" fmla="*/ 1023937 h 2612594"/>
                              <a:gd name="connsiteX631" fmla="*/ 83032 w 2647519"/>
                              <a:gd name="connsiteY631" fmla="*/ 1076325 h 2612594"/>
                              <a:gd name="connsiteX632" fmla="*/ 78270 w 2647519"/>
                              <a:gd name="connsiteY632" fmla="*/ 1128712 h 2612594"/>
                              <a:gd name="connsiteX633" fmla="*/ 84937 w 2647519"/>
                              <a:gd name="connsiteY633" fmla="*/ 1092517 h 2612594"/>
                              <a:gd name="connsiteX634" fmla="*/ 85555 w 2647519"/>
                              <a:gd name="connsiteY634" fmla="*/ 1089530 h 2612594"/>
                              <a:gd name="connsiteX635" fmla="*/ 86842 w 2647519"/>
                              <a:gd name="connsiteY635" fmla="*/ 1075372 h 2612594"/>
                              <a:gd name="connsiteX636" fmla="*/ 94462 w 2647519"/>
                              <a:gd name="connsiteY636" fmla="*/ 1022985 h 2612594"/>
                              <a:gd name="connsiteX637" fmla="*/ 96848 w 2647519"/>
                              <a:gd name="connsiteY637" fmla="*/ 1023781 h 2612594"/>
                              <a:gd name="connsiteX638" fmla="*/ 97055 w 2647519"/>
                              <a:gd name="connsiteY638" fmla="*/ 1022896 h 2612594"/>
                              <a:gd name="connsiteX639" fmla="*/ 94463 w 2647519"/>
                              <a:gd name="connsiteY639" fmla="*/ 1022032 h 2612594"/>
                              <a:gd name="connsiteX640" fmla="*/ 107798 w 2647519"/>
                              <a:gd name="connsiteY640" fmla="*/ 964882 h 2612594"/>
                              <a:gd name="connsiteX641" fmla="*/ 120180 w 2647519"/>
                              <a:gd name="connsiteY641" fmla="*/ 925829 h 2612594"/>
                              <a:gd name="connsiteX642" fmla="*/ 133454 w 2647519"/>
                              <a:gd name="connsiteY642" fmla="*/ 886956 h 2612594"/>
                              <a:gd name="connsiteX643" fmla="*/ 132563 w 2647519"/>
                              <a:gd name="connsiteY643" fmla="*/ 886777 h 2612594"/>
                              <a:gd name="connsiteX644" fmla="*/ 134468 w 2647519"/>
                              <a:gd name="connsiteY644" fmla="*/ 862965 h 2612594"/>
                              <a:gd name="connsiteX645" fmla="*/ 144945 w 2647519"/>
                              <a:gd name="connsiteY645" fmla="*/ 818197 h 2612594"/>
                              <a:gd name="connsiteX646" fmla="*/ 152565 w 2647519"/>
                              <a:gd name="connsiteY646" fmla="*/ 804862 h 2612594"/>
                              <a:gd name="connsiteX647" fmla="*/ 152821 w 2647519"/>
                              <a:gd name="connsiteY647" fmla="*/ 804166 h 2612594"/>
                              <a:gd name="connsiteX648" fmla="*/ 163043 w 2647519"/>
                              <a:gd name="connsiteY648" fmla="*/ 776287 h 2612594"/>
                              <a:gd name="connsiteX649" fmla="*/ 194475 w 2647519"/>
                              <a:gd name="connsiteY649" fmla="*/ 726757 h 2612594"/>
                              <a:gd name="connsiteX650" fmla="*/ 223050 w 2647519"/>
                              <a:gd name="connsiteY650" fmla="*/ 673417 h 2612594"/>
                              <a:gd name="connsiteX651" fmla="*/ 238290 w 2647519"/>
                              <a:gd name="connsiteY651" fmla="*/ 647700 h 2612594"/>
                              <a:gd name="connsiteX652" fmla="*/ 253530 w 2647519"/>
                              <a:gd name="connsiteY652" fmla="*/ 620077 h 2612594"/>
                              <a:gd name="connsiteX653" fmla="*/ 286868 w 2647519"/>
                              <a:gd name="connsiteY653" fmla="*/ 574357 h 2612594"/>
                              <a:gd name="connsiteX654" fmla="*/ 451650 w 2647519"/>
                              <a:gd name="connsiteY654" fmla="*/ 381000 h 2612594"/>
                              <a:gd name="connsiteX655" fmla="*/ 495465 w 2647519"/>
                              <a:gd name="connsiteY655" fmla="*/ 340995 h 2612594"/>
                              <a:gd name="connsiteX656" fmla="*/ 600240 w 2647519"/>
                              <a:gd name="connsiteY656" fmla="*/ 259080 h 2612594"/>
                              <a:gd name="connsiteX657" fmla="*/ 636435 w 2647519"/>
                              <a:gd name="connsiteY657" fmla="*/ 230505 h 2612594"/>
                              <a:gd name="connsiteX658" fmla="*/ 684060 w 2647519"/>
                              <a:gd name="connsiteY658" fmla="*/ 205740 h 2612594"/>
                              <a:gd name="connsiteX659" fmla="*/ 714540 w 2647519"/>
                              <a:gd name="connsiteY659" fmla="*/ 189547 h 2612594"/>
                              <a:gd name="connsiteX660" fmla="*/ 730733 w 2647519"/>
                              <a:gd name="connsiteY660" fmla="*/ 180975 h 2612594"/>
                              <a:gd name="connsiteX661" fmla="*/ 748830 w 2647519"/>
                              <a:gd name="connsiteY661" fmla="*/ 174307 h 2612594"/>
                              <a:gd name="connsiteX662" fmla="*/ 808838 w 2647519"/>
                              <a:gd name="connsiteY662" fmla="*/ 147637 h 2612594"/>
                              <a:gd name="connsiteX663" fmla="*/ 974573 w 2647519"/>
                              <a:gd name="connsiteY663" fmla="*/ 83820 h 2612594"/>
                              <a:gd name="connsiteX664" fmla="*/ 1018388 w 2647519"/>
                              <a:gd name="connsiteY664" fmla="*/ 78105 h 2612594"/>
                              <a:gd name="connsiteX665" fmla="*/ 1049820 w 2647519"/>
                              <a:gd name="connsiteY665" fmla="*/ 66675 h 2612594"/>
                              <a:gd name="connsiteX666" fmla="*/ 1086015 w 2647519"/>
                              <a:gd name="connsiteY666" fmla="*/ 57150 h 2612594"/>
                              <a:gd name="connsiteX667" fmla="*/ 1162215 w 2647519"/>
                              <a:gd name="connsiteY667" fmla="*/ 46672 h 2612594"/>
                              <a:gd name="connsiteX668" fmla="*/ 1272229 w 2647519"/>
                              <a:gd name="connsiteY668" fmla="*/ 41076 h 2612594"/>
                              <a:gd name="connsiteX669" fmla="*/ 1360655 w 2647519"/>
                              <a:gd name="connsiteY669" fmla="*/ 44043 h 2612594"/>
                              <a:gd name="connsiteX670" fmla="*/ 1404150 w 2647519"/>
                              <a:gd name="connsiteY670" fmla="*/ 0 h 2612594"/>
                              <a:gd name="connsiteX671" fmla="*/ 1448917 w 2647519"/>
                              <a:gd name="connsiteY671" fmla="*/ 2857 h 2612594"/>
                              <a:gd name="connsiteX672" fmla="*/ 1494637 w 2647519"/>
                              <a:gd name="connsiteY672" fmla="*/ 7620 h 2612594"/>
                              <a:gd name="connsiteX673" fmla="*/ 1525117 w 2647519"/>
                              <a:gd name="connsiteY673" fmla="*/ 15240 h 2612594"/>
                              <a:gd name="connsiteX674" fmla="*/ 1545120 w 2647519"/>
                              <a:gd name="connsiteY674" fmla="*/ 24765 h 2612594"/>
                              <a:gd name="connsiteX675" fmla="*/ 1569885 w 2647519"/>
                              <a:gd name="connsiteY675" fmla="*/ 20002 h 2612594"/>
                              <a:gd name="connsiteX676" fmla="*/ 1607032 w 2647519"/>
                              <a:gd name="connsiteY676" fmla="*/ 28575 h 2612594"/>
                              <a:gd name="connsiteX677" fmla="*/ 1629892 w 2647519"/>
                              <a:gd name="connsiteY677" fmla="*/ 35242 h 2612594"/>
                              <a:gd name="connsiteX678" fmla="*/ 1628940 w 2647519"/>
                              <a:gd name="connsiteY678" fmla="*/ 36195 h 2612594"/>
                              <a:gd name="connsiteX679" fmla="*/ 1627987 w 2647519"/>
                              <a:gd name="connsiteY679" fmla="*/ 42862 h 2612594"/>
                              <a:gd name="connsiteX680" fmla="*/ 1588935 w 2647519"/>
                              <a:gd name="connsiteY680" fmla="*/ 40005 h 2612594"/>
                              <a:gd name="connsiteX681" fmla="*/ 1575600 w 2647519"/>
                              <a:gd name="connsiteY681" fmla="*/ 36195 h 2612594"/>
                              <a:gd name="connsiteX682" fmla="*/ 1562265 w 2647519"/>
                              <a:gd name="connsiteY682" fmla="*/ 33337 h 2612594"/>
                              <a:gd name="connsiteX683" fmla="*/ 1536547 w 2647519"/>
                              <a:gd name="connsiteY683" fmla="*/ 27622 h 2612594"/>
                              <a:gd name="connsiteX684" fmla="*/ 1510830 w 2647519"/>
                              <a:gd name="connsiteY684" fmla="*/ 21907 h 2612594"/>
                              <a:gd name="connsiteX685" fmla="*/ 1484160 w 2647519"/>
                              <a:gd name="connsiteY685" fmla="*/ 18097 h 2612594"/>
                              <a:gd name="connsiteX686" fmla="*/ 1454633 w 2647519"/>
                              <a:gd name="connsiteY686" fmla="*/ 18097 h 2612594"/>
                              <a:gd name="connsiteX687" fmla="*/ 1430820 w 2647519"/>
                              <a:gd name="connsiteY687" fmla="*/ 18097 h 2612594"/>
                              <a:gd name="connsiteX688" fmla="*/ 1393673 w 2647519"/>
                              <a:gd name="connsiteY688" fmla="*/ 18097 h 2612594"/>
                              <a:gd name="connsiteX689" fmla="*/ 1391928 w 2647519"/>
                              <a:gd name="connsiteY689" fmla="*/ 17540 h 2612594"/>
                              <a:gd name="connsiteX690" fmla="*/ 1375575 w 2647519"/>
                              <a:gd name="connsiteY690" fmla="*/ 25717 h 2612594"/>
                              <a:gd name="connsiteX691" fmla="*/ 1381290 w 2647519"/>
                              <a:gd name="connsiteY691" fmla="*/ 35242 h 2612594"/>
                              <a:gd name="connsiteX692" fmla="*/ 1438440 w 2647519"/>
                              <a:gd name="connsiteY692" fmla="*/ 46672 h 2612594"/>
                              <a:gd name="connsiteX693" fmla="*/ 1413008 w 2647519"/>
                              <a:gd name="connsiteY693" fmla="*/ 47116 h 2612594"/>
                              <a:gd name="connsiteX694" fmla="*/ 1413437 w 2647519"/>
                              <a:gd name="connsiteY694" fmla="*/ 47149 h 2612594"/>
                              <a:gd name="connsiteX695" fmla="*/ 1440345 w 2647519"/>
                              <a:gd name="connsiteY695" fmla="*/ 46672 h 2612594"/>
                              <a:gd name="connsiteX696" fmla="*/ 1463205 w 2647519"/>
                              <a:gd name="connsiteY696" fmla="*/ 49530 h 2612594"/>
                              <a:gd name="connsiteX697" fmla="*/ 1507020 w 2647519"/>
                              <a:gd name="connsiteY697" fmla="*/ 58102 h 2612594"/>
                              <a:gd name="connsiteX698" fmla="*/ 1527975 w 2647519"/>
                              <a:gd name="connsiteY698" fmla="*/ 60960 h 2612594"/>
                              <a:gd name="connsiteX699" fmla="*/ 1563218 w 2647519"/>
                              <a:gd name="connsiteY699" fmla="*/ 68580 h 2612594"/>
                              <a:gd name="connsiteX700" fmla="*/ 1599413 w 2647519"/>
                              <a:gd name="connsiteY700" fmla="*/ 76200 h 2612594"/>
                              <a:gd name="connsiteX701" fmla="*/ 1634655 w 2647519"/>
                              <a:gd name="connsiteY701" fmla="*/ 84772 h 2612594"/>
                              <a:gd name="connsiteX702" fmla="*/ 1669898 w 2647519"/>
                              <a:gd name="connsiteY702" fmla="*/ 95250 h 2612594"/>
                              <a:gd name="connsiteX703" fmla="*/ 1687043 w 2647519"/>
                              <a:gd name="connsiteY703" fmla="*/ 100012 h 2612594"/>
                              <a:gd name="connsiteX704" fmla="*/ 1704188 w 2647519"/>
                              <a:gd name="connsiteY704" fmla="*/ 105727 h 2612594"/>
                              <a:gd name="connsiteX705" fmla="*/ 1704409 w 2647519"/>
                              <a:gd name="connsiteY705" fmla="*/ 105929 h 2612594"/>
                              <a:gd name="connsiteX706" fmla="*/ 1716704 w 2647519"/>
                              <a:gd name="connsiteY706" fmla="*/ 108049 h 2612594"/>
                              <a:gd name="connsiteX707" fmla="*/ 1746499 w 2647519"/>
                              <a:gd name="connsiteY707" fmla="*/ 119121 h 2612594"/>
                              <a:gd name="connsiteX708" fmla="*/ 1750661 w 2647519"/>
                              <a:gd name="connsiteY708" fmla="*/ 125427 h 2612594"/>
                              <a:gd name="connsiteX709" fmla="*/ 1751813 w 2647519"/>
                              <a:gd name="connsiteY709" fmla="*/ 125730 h 2612594"/>
                              <a:gd name="connsiteX710" fmla="*/ 1778483 w 2647519"/>
                              <a:gd name="connsiteY710" fmla="*/ 136207 h 2612594"/>
                              <a:gd name="connsiteX711" fmla="*/ 1801343 w 2647519"/>
                              <a:gd name="connsiteY711" fmla="*/ 145732 h 2612594"/>
                              <a:gd name="connsiteX712" fmla="*/ 1824203 w 2647519"/>
                              <a:gd name="connsiteY712" fmla="*/ 156210 h 2612594"/>
                              <a:gd name="connsiteX713" fmla="*/ 1841348 w 2647519"/>
                              <a:gd name="connsiteY713" fmla="*/ 165735 h 2612594"/>
                              <a:gd name="connsiteX714" fmla="*/ 1852778 w 2647519"/>
                              <a:gd name="connsiteY714" fmla="*/ 171450 h 2612594"/>
                              <a:gd name="connsiteX715" fmla="*/ 1865160 w 2647519"/>
                              <a:gd name="connsiteY715" fmla="*/ 178117 h 2612594"/>
                              <a:gd name="connsiteX716" fmla="*/ 1907070 w 2647519"/>
                              <a:gd name="connsiteY716" fmla="*/ 201930 h 2612594"/>
                              <a:gd name="connsiteX717" fmla="*/ 1960410 w 2647519"/>
                              <a:gd name="connsiteY717" fmla="*/ 236220 h 2612594"/>
                              <a:gd name="connsiteX718" fmla="*/ 1988033 w 2647519"/>
                              <a:gd name="connsiteY718" fmla="*/ 255270 h 2612594"/>
                              <a:gd name="connsiteX719" fmla="*/ 1988833 w 2647519"/>
                              <a:gd name="connsiteY719" fmla="*/ 255841 h 2612594"/>
                              <a:gd name="connsiteX720" fmla="*/ 2002949 w 2647519"/>
                              <a:gd name="connsiteY720" fmla="*/ 264417 h 2612594"/>
                              <a:gd name="connsiteX721" fmla="*/ 2540483 w 2647519"/>
                              <a:gd name="connsiteY721" fmla="*/ 1275397 h 2612594"/>
                              <a:gd name="connsiteX722" fmla="*/ 2540081 w 2647519"/>
                              <a:gd name="connsiteY722" fmla="*/ 1283368 h 2612594"/>
                              <a:gd name="connsiteX723" fmla="*/ 2550960 w 2647519"/>
                              <a:gd name="connsiteY723" fmla="*/ 1284922 h 2612594"/>
                              <a:gd name="connsiteX724" fmla="*/ 2561437 w 2647519"/>
                              <a:gd name="connsiteY724" fmla="*/ 1292542 h 2612594"/>
                              <a:gd name="connsiteX725" fmla="*/ 2566200 w 2647519"/>
                              <a:gd name="connsiteY725" fmla="*/ 1318259 h 2612594"/>
                              <a:gd name="connsiteX726" fmla="*/ 2584297 w 2647519"/>
                              <a:gd name="connsiteY726" fmla="*/ 1348739 h 2612594"/>
                              <a:gd name="connsiteX727" fmla="*/ 2591918 w 2647519"/>
                              <a:gd name="connsiteY727" fmla="*/ 1349432 h 2612594"/>
                              <a:gd name="connsiteX728" fmla="*/ 2591918 w 2647519"/>
                              <a:gd name="connsiteY728" fmla="*/ 1342072 h 2612594"/>
                              <a:gd name="connsiteX729" fmla="*/ 2599661 w 2647519"/>
                              <a:gd name="connsiteY729" fmla="*/ 1320563 h 2612594"/>
                              <a:gd name="connsiteX730" fmla="*/ 2599537 w 2647519"/>
                              <a:gd name="connsiteY730" fmla="*/ 1316355 h 2612594"/>
                              <a:gd name="connsiteX731" fmla="*/ 2607157 w 2647519"/>
                              <a:gd name="connsiteY731" fmla="*/ 1290637 h 2612594"/>
                              <a:gd name="connsiteX732" fmla="*/ 2617635 w 2647519"/>
                              <a:gd name="connsiteY732" fmla="*/ 1290637 h 2612594"/>
                              <a:gd name="connsiteX733" fmla="*/ 2633827 w 2647519"/>
                              <a:gd name="connsiteY733" fmla="*/ 1280160 h 2612594"/>
                              <a:gd name="connsiteX734" fmla="*/ 2635732 w 2647519"/>
                              <a:gd name="connsiteY734" fmla="*/ 1322070 h 2612594"/>
                              <a:gd name="connsiteX735" fmla="*/ 2630970 w 2647519"/>
                              <a:gd name="connsiteY735" fmla="*/ 1342072 h 2612594"/>
                              <a:gd name="connsiteX736" fmla="*/ 2625255 w 2647519"/>
                              <a:gd name="connsiteY736" fmla="*/ 1361122 h 2612594"/>
                              <a:gd name="connsiteX737" fmla="*/ 2622397 w 2647519"/>
                              <a:gd name="connsiteY737" fmla="*/ 1392555 h 2612594"/>
                              <a:gd name="connsiteX738" fmla="*/ 2621445 w 2647519"/>
                              <a:gd name="connsiteY738" fmla="*/ 1408747 h 2612594"/>
                              <a:gd name="connsiteX739" fmla="*/ 2619540 w 2647519"/>
                              <a:gd name="connsiteY739" fmla="*/ 1424940 h 2612594"/>
                              <a:gd name="connsiteX740" fmla="*/ 2615479 w 2647519"/>
                              <a:gd name="connsiteY740" fmla="*/ 1427648 h 2612594"/>
                              <a:gd name="connsiteX741" fmla="*/ 2615730 w 2647519"/>
                              <a:gd name="connsiteY741" fmla="*/ 1428749 h 2612594"/>
                              <a:gd name="connsiteX742" fmla="*/ 2619621 w 2647519"/>
                              <a:gd name="connsiteY742" fmla="*/ 1426155 h 2612594"/>
                              <a:gd name="connsiteX743" fmla="*/ 2621445 w 2647519"/>
                              <a:gd name="connsiteY743" fmla="*/ 1410652 h 2612594"/>
                              <a:gd name="connsiteX744" fmla="*/ 2622397 w 2647519"/>
                              <a:gd name="connsiteY744" fmla="*/ 1394460 h 2612594"/>
                              <a:gd name="connsiteX745" fmla="*/ 2625255 w 2647519"/>
                              <a:gd name="connsiteY745" fmla="*/ 1363027 h 2612594"/>
                              <a:gd name="connsiteX746" fmla="*/ 2630970 w 2647519"/>
                              <a:gd name="connsiteY746" fmla="*/ 1343977 h 2612594"/>
                              <a:gd name="connsiteX747" fmla="*/ 2635732 w 2647519"/>
                              <a:gd name="connsiteY747" fmla="*/ 1323975 h 2612594"/>
                              <a:gd name="connsiteX748" fmla="*/ 2643352 w 2647519"/>
                              <a:gd name="connsiteY748" fmla="*/ 1329690 h 2612594"/>
                              <a:gd name="connsiteX749" fmla="*/ 2642400 w 2647519"/>
                              <a:gd name="connsiteY749" fmla="*/ 1343977 h 2612594"/>
                              <a:gd name="connsiteX750" fmla="*/ 2640495 w 2647519"/>
                              <a:gd name="connsiteY750" fmla="*/ 1358265 h 2612594"/>
                              <a:gd name="connsiteX751" fmla="*/ 2639542 w 2647519"/>
                              <a:gd name="connsiteY751" fmla="*/ 1384935 h 2612594"/>
                              <a:gd name="connsiteX752" fmla="*/ 2637637 w 2647519"/>
                              <a:gd name="connsiteY752" fmla="*/ 1416367 h 2612594"/>
                              <a:gd name="connsiteX753" fmla="*/ 2632875 w 2647519"/>
                              <a:gd name="connsiteY753" fmla="*/ 1449705 h 2612594"/>
                              <a:gd name="connsiteX754" fmla="*/ 2627160 w 2647519"/>
                              <a:gd name="connsiteY754" fmla="*/ 1484947 h 2612594"/>
                              <a:gd name="connsiteX755" fmla="*/ 2620492 w 2647519"/>
                              <a:gd name="connsiteY755" fmla="*/ 1519237 h 2612594"/>
                              <a:gd name="connsiteX756" fmla="*/ 2608110 w 2647519"/>
                              <a:gd name="connsiteY756" fmla="*/ 1591627 h 2612594"/>
                              <a:gd name="connsiteX757" fmla="*/ 2596680 w 2647519"/>
                              <a:gd name="connsiteY757" fmla="*/ 1598295 h 2612594"/>
                              <a:gd name="connsiteX758" fmla="*/ 2582392 w 2647519"/>
                              <a:gd name="connsiteY758" fmla="*/ 1640205 h 2612594"/>
                              <a:gd name="connsiteX759" fmla="*/ 2578582 w 2647519"/>
                              <a:gd name="connsiteY759" fmla="*/ 1680210 h 2612594"/>
                              <a:gd name="connsiteX760" fmla="*/ 2576677 w 2647519"/>
                              <a:gd name="connsiteY760" fmla="*/ 1685925 h 2612594"/>
                              <a:gd name="connsiteX761" fmla="*/ 2560485 w 2647519"/>
                              <a:gd name="connsiteY761" fmla="*/ 1729740 h 2612594"/>
                              <a:gd name="connsiteX762" fmla="*/ 2555722 w 2647519"/>
                              <a:gd name="connsiteY762" fmla="*/ 1733550 h 2612594"/>
                              <a:gd name="connsiteX763" fmla="*/ 2535720 w 2647519"/>
                              <a:gd name="connsiteY763" fmla="*/ 1780222 h 2612594"/>
                              <a:gd name="connsiteX764" fmla="*/ 2556675 w 2647519"/>
                              <a:gd name="connsiteY764" fmla="*/ 1733550 h 2612594"/>
                              <a:gd name="connsiteX765" fmla="*/ 2561437 w 2647519"/>
                              <a:gd name="connsiteY765" fmla="*/ 1729740 h 2612594"/>
                              <a:gd name="connsiteX766" fmla="*/ 2530957 w 2647519"/>
                              <a:gd name="connsiteY766" fmla="*/ 1816417 h 2612594"/>
                              <a:gd name="connsiteX767" fmla="*/ 2514765 w 2647519"/>
                              <a:gd name="connsiteY767" fmla="*/ 1824990 h 2612594"/>
                              <a:gd name="connsiteX768" fmla="*/ 2511407 w 2647519"/>
                              <a:gd name="connsiteY768" fmla="*/ 1831707 h 2612594"/>
                              <a:gd name="connsiteX769" fmla="*/ 2511908 w 2647519"/>
                              <a:gd name="connsiteY769" fmla="*/ 1832609 h 2612594"/>
                              <a:gd name="connsiteX770" fmla="*/ 2515718 w 2647519"/>
                              <a:gd name="connsiteY770" fmla="*/ 1824989 h 2612594"/>
                              <a:gd name="connsiteX771" fmla="*/ 2531910 w 2647519"/>
                              <a:gd name="connsiteY771" fmla="*/ 1816417 h 2612594"/>
                              <a:gd name="connsiteX772" fmla="*/ 2520480 w 2647519"/>
                              <a:gd name="connsiteY772" fmla="*/ 1848802 h 2612594"/>
                              <a:gd name="connsiteX773" fmla="*/ 2499525 w 2647519"/>
                              <a:gd name="connsiteY773" fmla="*/ 1886902 h 2612594"/>
                              <a:gd name="connsiteX774" fmla="*/ 2489048 w 2647519"/>
                              <a:gd name="connsiteY774" fmla="*/ 1905952 h 2612594"/>
                              <a:gd name="connsiteX775" fmla="*/ 2477618 w 2647519"/>
                              <a:gd name="connsiteY775" fmla="*/ 1925002 h 2612594"/>
                              <a:gd name="connsiteX776" fmla="*/ 2469045 w 2647519"/>
                              <a:gd name="connsiteY776" fmla="*/ 1939289 h 2612594"/>
                              <a:gd name="connsiteX777" fmla="*/ 2456663 w 2647519"/>
                              <a:gd name="connsiteY777" fmla="*/ 1966912 h 2612594"/>
                              <a:gd name="connsiteX778" fmla="*/ 2443328 w 2647519"/>
                              <a:gd name="connsiteY778" fmla="*/ 1993582 h 2612594"/>
                              <a:gd name="connsiteX779" fmla="*/ 2422373 w 2647519"/>
                              <a:gd name="connsiteY779" fmla="*/ 2022157 h 2612594"/>
                              <a:gd name="connsiteX780" fmla="*/ 2401418 w 2647519"/>
                              <a:gd name="connsiteY780" fmla="*/ 2048827 h 2612594"/>
                              <a:gd name="connsiteX781" fmla="*/ 2402291 w 2647519"/>
                              <a:gd name="connsiteY781" fmla="*/ 2047029 h 2612594"/>
                              <a:gd name="connsiteX782" fmla="*/ 2378557 w 2647519"/>
                              <a:gd name="connsiteY782" fmla="*/ 2079307 h 2612594"/>
                              <a:gd name="connsiteX783" fmla="*/ 2327122 w 2647519"/>
                              <a:gd name="connsiteY783" fmla="*/ 2135505 h 2612594"/>
                              <a:gd name="connsiteX784" fmla="*/ 2316996 w 2647519"/>
                              <a:gd name="connsiteY784" fmla="*/ 2151085 h 2612594"/>
                              <a:gd name="connsiteX785" fmla="*/ 2327122 w 2647519"/>
                              <a:gd name="connsiteY785" fmla="*/ 2136457 h 2612594"/>
                              <a:gd name="connsiteX786" fmla="*/ 2378557 w 2647519"/>
                              <a:gd name="connsiteY786" fmla="*/ 2080259 h 2612594"/>
                              <a:gd name="connsiteX787" fmla="*/ 2339505 w 2647519"/>
                              <a:gd name="connsiteY787" fmla="*/ 2139314 h 2612594"/>
                              <a:gd name="connsiteX788" fmla="*/ 2319383 w 2647519"/>
                              <a:gd name="connsiteY788" fmla="*/ 2160389 h 2612594"/>
                              <a:gd name="connsiteX789" fmla="*/ 2303230 w 2647519"/>
                              <a:gd name="connsiteY789" fmla="*/ 2172263 h 2612594"/>
                              <a:gd name="connsiteX790" fmla="*/ 2302357 w 2647519"/>
                              <a:gd name="connsiteY790" fmla="*/ 2173605 h 2612594"/>
                              <a:gd name="connsiteX791" fmla="*/ 2292258 w 2647519"/>
                              <a:gd name="connsiteY791" fmla="*/ 2181374 h 2612594"/>
                              <a:gd name="connsiteX792" fmla="*/ 2291880 w 2647519"/>
                              <a:gd name="connsiteY792" fmla="*/ 2184082 h 2612594"/>
                              <a:gd name="connsiteX793" fmla="*/ 2247112 w 2647519"/>
                              <a:gd name="connsiteY793" fmla="*/ 2229802 h 2612594"/>
                              <a:gd name="connsiteX794" fmla="*/ 2199487 w 2647519"/>
                              <a:gd name="connsiteY794" fmla="*/ 2273617 h 2612594"/>
                              <a:gd name="connsiteX795" fmla="*/ 2197285 w 2647519"/>
                              <a:gd name="connsiteY795" fmla="*/ 2275215 h 2612594"/>
                              <a:gd name="connsiteX796" fmla="*/ 2181390 w 2647519"/>
                              <a:gd name="connsiteY796" fmla="*/ 2295524 h 2612594"/>
                              <a:gd name="connsiteX797" fmla="*/ 2143290 w 2647519"/>
                              <a:gd name="connsiteY797" fmla="*/ 2324099 h 2612594"/>
                              <a:gd name="connsiteX798" fmla="*/ 2107681 w 2647519"/>
                              <a:gd name="connsiteY798" fmla="*/ 2350806 h 2612594"/>
                              <a:gd name="connsiteX799" fmla="*/ 2107553 w 2647519"/>
                              <a:gd name="connsiteY799" fmla="*/ 2350961 h 2612594"/>
                              <a:gd name="connsiteX800" fmla="*/ 2143290 w 2647519"/>
                              <a:gd name="connsiteY800" fmla="*/ 2325052 h 2612594"/>
                              <a:gd name="connsiteX801" fmla="*/ 2181390 w 2647519"/>
                              <a:gd name="connsiteY801" fmla="*/ 2296477 h 2612594"/>
                              <a:gd name="connsiteX802" fmla="*/ 2149957 w 2647519"/>
                              <a:gd name="connsiteY802" fmla="*/ 2327909 h 2612594"/>
                              <a:gd name="connsiteX803" fmla="*/ 2124359 w 2647519"/>
                              <a:gd name="connsiteY803" fmla="*/ 2344578 h 2612594"/>
                              <a:gd name="connsiteX804" fmla="*/ 2106651 w 2647519"/>
                              <a:gd name="connsiteY804" fmla="*/ 2352057 h 2612594"/>
                              <a:gd name="connsiteX805" fmla="*/ 2106142 w 2647519"/>
                              <a:gd name="connsiteY805" fmla="*/ 2352675 h 2612594"/>
                              <a:gd name="connsiteX806" fmla="*/ 2087092 w 2647519"/>
                              <a:gd name="connsiteY806" fmla="*/ 2365057 h 2612594"/>
                              <a:gd name="connsiteX807" fmla="*/ 2079914 w 2647519"/>
                              <a:gd name="connsiteY807" fmla="*/ 2368384 h 2612594"/>
                              <a:gd name="connsiteX808" fmla="*/ 2061852 w 2647519"/>
                              <a:gd name="connsiteY808" fmla="*/ 2383036 h 2612594"/>
                              <a:gd name="connsiteX809" fmla="*/ 2044230 w 2647519"/>
                              <a:gd name="connsiteY809" fmla="*/ 2395537 h 2612594"/>
                              <a:gd name="connsiteX810" fmla="*/ 2017560 w 2647519"/>
                              <a:gd name="connsiteY810" fmla="*/ 2412682 h 2612594"/>
                              <a:gd name="connsiteX811" fmla="*/ 2008988 w 2647519"/>
                              <a:gd name="connsiteY811" fmla="*/ 2413635 h 2612594"/>
                              <a:gd name="connsiteX812" fmla="*/ 1999460 w 2647519"/>
                              <a:gd name="connsiteY812" fmla="*/ 2417870 h 2612594"/>
                              <a:gd name="connsiteX813" fmla="*/ 1997979 w 2647519"/>
                              <a:gd name="connsiteY813" fmla="*/ 2418995 h 2612594"/>
                              <a:gd name="connsiteX814" fmla="*/ 2009940 w 2647519"/>
                              <a:gd name="connsiteY814" fmla="*/ 2414587 h 2612594"/>
                              <a:gd name="connsiteX815" fmla="*/ 2018513 w 2647519"/>
                              <a:gd name="connsiteY815" fmla="*/ 2413635 h 2612594"/>
                              <a:gd name="connsiteX816" fmla="*/ 1984223 w 2647519"/>
                              <a:gd name="connsiteY816" fmla="*/ 2439352 h 2612594"/>
                              <a:gd name="connsiteX817" fmla="*/ 1962315 w 2647519"/>
                              <a:gd name="connsiteY817" fmla="*/ 2450783 h 2612594"/>
                              <a:gd name="connsiteX818" fmla="*/ 1940408 w 2647519"/>
                              <a:gd name="connsiteY818" fmla="*/ 2461260 h 2612594"/>
                              <a:gd name="connsiteX819" fmla="*/ 1924934 w 2647519"/>
                              <a:gd name="connsiteY819" fmla="*/ 2463581 h 2612594"/>
                              <a:gd name="connsiteX820" fmla="*/ 1922310 w 2647519"/>
                              <a:gd name="connsiteY820" fmla="*/ 2465070 h 2612594"/>
                              <a:gd name="connsiteX821" fmla="*/ 1849920 w 2647519"/>
                              <a:gd name="connsiteY821" fmla="*/ 2496502 h 2612594"/>
                              <a:gd name="connsiteX822" fmla="*/ 1846229 w 2647519"/>
                              <a:gd name="connsiteY822" fmla="*/ 2497341 h 2612594"/>
                              <a:gd name="connsiteX823" fmla="*/ 1824203 w 2647519"/>
                              <a:gd name="connsiteY823" fmla="*/ 2511742 h 2612594"/>
                              <a:gd name="connsiteX824" fmla="*/ 1836585 w 2647519"/>
                              <a:gd name="connsiteY824" fmla="*/ 2515552 h 2612594"/>
                              <a:gd name="connsiteX825" fmla="*/ 1790865 w 2647519"/>
                              <a:gd name="connsiteY825" fmla="*/ 2535555 h 2612594"/>
                              <a:gd name="connsiteX826" fmla="*/ 1794675 w 2647519"/>
                              <a:gd name="connsiteY826" fmla="*/ 2522220 h 2612594"/>
                              <a:gd name="connsiteX827" fmla="*/ 1779435 w 2647519"/>
                              <a:gd name="connsiteY827" fmla="*/ 2527935 h 2612594"/>
                              <a:gd name="connsiteX828" fmla="*/ 1765148 w 2647519"/>
                              <a:gd name="connsiteY828" fmla="*/ 2532697 h 2612594"/>
                              <a:gd name="connsiteX829" fmla="*/ 1735620 w 2647519"/>
                              <a:gd name="connsiteY829" fmla="*/ 2542222 h 2612594"/>
                              <a:gd name="connsiteX830" fmla="*/ 1731675 w 2647519"/>
                              <a:gd name="connsiteY830" fmla="*/ 2537487 h 2612594"/>
                              <a:gd name="connsiteX831" fmla="*/ 1717522 w 2647519"/>
                              <a:gd name="connsiteY831" fmla="*/ 2540317 h 2612594"/>
                              <a:gd name="connsiteX832" fmla="*/ 1700377 w 2647519"/>
                              <a:gd name="connsiteY832" fmla="*/ 2544127 h 2612594"/>
                              <a:gd name="connsiteX833" fmla="*/ 1665135 w 2647519"/>
                              <a:gd name="connsiteY833" fmla="*/ 2552700 h 2612594"/>
                              <a:gd name="connsiteX834" fmla="*/ 1663973 w 2647519"/>
                              <a:gd name="connsiteY834" fmla="*/ 2553240 h 2612594"/>
                              <a:gd name="connsiteX835" fmla="*/ 1697520 w 2647519"/>
                              <a:gd name="connsiteY835" fmla="*/ 2545079 h 2612594"/>
                              <a:gd name="connsiteX836" fmla="*/ 1714665 w 2647519"/>
                              <a:gd name="connsiteY836" fmla="*/ 2541269 h 2612594"/>
                              <a:gd name="connsiteX837" fmla="*/ 1728952 w 2647519"/>
                              <a:gd name="connsiteY837" fmla="*/ 2538412 h 2612594"/>
                              <a:gd name="connsiteX838" fmla="*/ 1734667 w 2647519"/>
                              <a:gd name="connsiteY838" fmla="*/ 2543174 h 2612594"/>
                              <a:gd name="connsiteX839" fmla="*/ 1764195 w 2647519"/>
                              <a:gd name="connsiteY839" fmla="*/ 2533649 h 2612594"/>
                              <a:gd name="connsiteX840" fmla="*/ 1778482 w 2647519"/>
                              <a:gd name="connsiteY840" fmla="*/ 2528887 h 2612594"/>
                              <a:gd name="connsiteX841" fmla="*/ 1793722 w 2647519"/>
                              <a:gd name="connsiteY841" fmla="*/ 2523172 h 2612594"/>
                              <a:gd name="connsiteX842" fmla="*/ 1789912 w 2647519"/>
                              <a:gd name="connsiteY842" fmla="*/ 2536507 h 2612594"/>
                              <a:gd name="connsiteX843" fmla="*/ 1749907 w 2647519"/>
                              <a:gd name="connsiteY843" fmla="*/ 2555557 h 2612594"/>
                              <a:gd name="connsiteX844" fmla="*/ 1747946 w 2647519"/>
                              <a:gd name="connsiteY844" fmla="*/ 2555008 h 2612594"/>
                              <a:gd name="connsiteX845" fmla="*/ 1720380 w 2647519"/>
                              <a:gd name="connsiteY845" fmla="*/ 2566034 h 2612594"/>
                              <a:gd name="connsiteX846" fmla="*/ 1697520 w 2647519"/>
                              <a:gd name="connsiteY846" fmla="*/ 2572702 h 2612594"/>
                              <a:gd name="connsiteX847" fmla="*/ 1663230 w 2647519"/>
                              <a:gd name="connsiteY847" fmla="*/ 2581274 h 2612594"/>
                              <a:gd name="connsiteX848" fmla="*/ 1649062 w 2647519"/>
                              <a:gd name="connsiteY848" fmla="*/ 2580084 h 2612594"/>
                              <a:gd name="connsiteX849" fmla="*/ 1619428 w 2647519"/>
                              <a:gd name="connsiteY849" fmla="*/ 2585850 h 2612594"/>
                              <a:gd name="connsiteX850" fmla="*/ 1618462 w 2647519"/>
                              <a:gd name="connsiteY850" fmla="*/ 2587942 h 2612594"/>
                              <a:gd name="connsiteX851" fmla="*/ 1539405 w 2647519"/>
                              <a:gd name="connsiteY851" fmla="*/ 2603182 h 2612594"/>
                              <a:gd name="connsiteX852" fmla="*/ 1521307 w 2647519"/>
                              <a:gd name="connsiteY852" fmla="*/ 2598419 h 2612594"/>
                              <a:gd name="connsiteX853" fmla="*/ 1506067 w 2647519"/>
                              <a:gd name="connsiteY853" fmla="*/ 2598419 h 2612594"/>
                              <a:gd name="connsiteX854" fmla="*/ 1479397 w 2647519"/>
                              <a:gd name="connsiteY854" fmla="*/ 2606992 h 2612594"/>
                              <a:gd name="connsiteX855" fmla="*/ 1455585 w 2647519"/>
                              <a:gd name="connsiteY855" fmla="*/ 2608897 h 2612594"/>
                              <a:gd name="connsiteX856" fmla="*/ 1431772 w 2647519"/>
                              <a:gd name="connsiteY856" fmla="*/ 2609849 h 2612594"/>
                              <a:gd name="connsiteX857" fmla="*/ 1429185 w 2647519"/>
                              <a:gd name="connsiteY857" fmla="*/ 2608741 h 2612594"/>
                              <a:gd name="connsiteX858" fmla="*/ 1407484 w 2647519"/>
                              <a:gd name="connsiteY858" fmla="*/ 2612588 h 2612594"/>
                              <a:gd name="connsiteX859" fmla="*/ 1381290 w 2647519"/>
                              <a:gd name="connsiteY859" fmla="*/ 2607944 h 2612594"/>
                              <a:gd name="connsiteX860" fmla="*/ 1382243 w 2647519"/>
                              <a:gd name="connsiteY860" fmla="*/ 2606992 h 2612594"/>
                              <a:gd name="connsiteX861" fmla="*/ 1387005 w 2647519"/>
                              <a:gd name="connsiteY861" fmla="*/ 2600324 h 2612594"/>
                              <a:gd name="connsiteX862" fmla="*/ 1365098 w 2647519"/>
                              <a:gd name="connsiteY862" fmla="*/ 2597467 h 2612594"/>
                              <a:gd name="connsiteX863" fmla="*/ 1375575 w 2647519"/>
                              <a:gd name="connsiteY863" fmla="*/ 2591752 h 2612594"/>
                              <a:gd name="connsiteX864" fmla="*/ 1407008 w 2647519"/>
                              <a:gd name="connsiteY864" fmla="*/ 2590799 h 2612594"/>
                              <a:gd name="connsiteX865" fmla="*/ 1437488 w 2647519"/>
                              <a:gd name="connsiteY865" fmla="*/ 2589847 h 2612594"/>
                              <a:gd name="connsiteX866" fmla="*/ 1481302 w 2647519"/>
                              <a:gd name="connsiteY866" fmla="*/ 2590799 h 2612594"/>
                              <a:gd name="connsiteX867" fmla="*/ 1511782 w 2647519"/>
                              <a:gd name="connsiteY867" fmla="*/ 2587942 h 2612594"/>
                              <a:gd name="connsiteX868" fmla="*/ 1568932 w 2647519"/>
                              <a:gd name="connsiteY868" fmla="*/ 2575559 h 2612594"/>
                              <a:gd name="connsiteX869" fmla="*/ 1607032 w 2647519"/>
                              <a:gd name="connsiteY869" fmla="*/ 2566987 h 2612594"/>
                              <a:gd name="connsiteX870" fmla="*/ 1635607 w 2647519"/>
                              <a:gd name="connsiteY870" fmla="*/ 2566034 h 2612594"/>
                              <a:gd name="connsiteX871" fmla="*/ 1637595 w 2647519"/>
                              <a:gd name="connsiteY871" fmla="*/ 2565111 h 2612594"/>
                              <a:gd name="connsiteX872" fmla="*/ 1609890 w 2647519"/>
                              <a:gd name="connsiteY872" fmla="*/ 2566035 h 2612594"/>
                              <a:gd name="connsiteX873" fmla="*/ 1571790 w 2647519"/>
                              <a:gd name="connsiteY873" fmla="*/ 2574607 h 2612594"/>
                              <a:gd name="connsiteX874" fmla="*/ 1514640 w 2647519"/>
                              <a:gd name="connsiteY874" fmla="*/ 2586990 h 2612594"/>
                              <a:gd name="connsiteX875" fmla="*/ 1484160 w 2647519"/>
                              <a:gd name="connsiteY875" fmla="*/ 2589847 h 2612594"/>
                              <a:gd name="connsiteX876" fmla="*/ 1440345 w 2647519"/>
                              <a:gd name="connsiteY876" fmla="*/ 2588895 h 2612594"/>
                              <a:gd name="connsiteX877" fmla="*/ 1409865 w 2647519"/>
                              <a:gd name="connsiteY877" fmla="*/ 2589847 h 2612594"/>
                              <a:gd name="connsiteX878" fmla="*/ 1378432 w 2647519"/>
                              <a:gd name="connsiteY878" fmla="*/ 2590800 h 2612594"/>
                              <a:gd name="connsiteX879" fmla="*/ 1379385 w 2647519"/>
                              <a:gd name="connsiteY879" fmla="*/ 2586990 h 2612594"/>
                              <a:gd name="connsiteX880" fmla="*/ 1386052 w 2647519"/>
                              <a:gd name="connsiteY880" fmla="*/ 2577465 h 2612594"/>
                              <a:gd name="connsiteX881" fmla="*/ 1679422 w 2647519"/>
                              <a:gd name="connsiteY881" fmla="*/ 2528887 h 2612594"/>
                              <a:gd name="connsiteX882" fmla="*/ 1878495 w 2647519"/>
                              <a:gd name="connsiteY882" fmla="*/ 2453640 h 2612594"/>
                              <a:gd name="connsiteX883" fmla="*/ 1930882 w 2647519"/>
                              <a:gd name="connsiteY883" fmla="*/ 2426017 h 2612594"/>
                              <a:gd name="connsiteX884" fmla="*/ 1960410 w 2647519"/>
                              <a:gd name="connsiteY884" fmla="*/ 2410777 h 2612594"/>
                              <a:gd name="connsiteX885" fmla="*/ 1990890 w 2647519"/>
                              <a:gd name="connsiteY885" fmla="*/ 2394585 h 2612594"/>
                              <a:gd name="connsiteX886" fmla="*/ 2048040 w 2647519"/>
                              <a:gd name="connsiteY886" fmla="*/ 2360295 h 2612594"/>
                              <a:gd name="connsiteX887" fmla="*/ 2093760 w 2647519"/>
                              <a:gd name="connsiteY887" fmla="*/ 2325052 h 2612594"/>
                              <a:gd name="connsiteX888" fmla="*/ 2179485 w 2647519"/>
                              <a:gd name="connsiteY888" fmla="*/ 2258377 h 2612594"/>
                              <a:gd name="connsiteX889" fmla="*/ 2203297 w 2647519"/>
                              <a:gd name="connsiteY889" fmla="*/ 2239327 h 2612594"/>
                              <a:gd name="connsiteX890" fmla="*/ 2226157 w 2647519"/>
                              <a:gd name="connsiteY890" fmla="*/ 2219325 h 2612594"/>
                              <a:gd name="connsiteX891" fmla="*/ 2260447 w 2647519"/>
                              <a:gd name="connsiteY891" fmla="*/ 2187892 h 2612594"/>
                              <a:gd name="connsiteX892" fmla="*/ 2274735 w 2647519"/>
                              <a:gd name="connsiteY892" fmla="*/ 2164080 h 2612594"/>
                              <a:gd name="connsiteX893" fmla="*/ 2295258 w 2647519"/>
                              <a:gd name="connsiteY893" fmla="*/ 2145267 h 2612594"/>
                              <a:gd name="connsiteX894" fmla="*/ 2295423 w 2647519"/>
                              <a:gd name="connsiteY894" fmla="*/ 2144085 h 2612594"/>
                              <a:gd name="connsiteX895" fmla="*/ 2275688 w 2647519"/>
                              <a:gd name="connsiteY895" fmla="*/ 2162175 h 2612594"/>
                              <a:gd name="connsiteX896" fmla="*/ 2261400 w 2647519"/>
                              <a:gd name="connsiteY896" fmla="*/ 2185987 h 2612594"/>
                              <a:gd name="connsiteX897" fmla="*/ 2227110 w 2647519"/>
                              <a:gd name="connsiteY897" fmla="*/ 2217420 h 2612594"/>
                              <a:gd name="connsiteX898" fmla="*/ 2204250 w 2647519"/>
                              <a:gd name="connsiteY898" fmla="*/ 2237422 h 2612594"/>
                              <a:gd name="connsiteX899" fmla="*/ 2180438 w 2647519"/>
                              <a:gd name="connsiteY899" fmla="*/ 2256472 h 2612594"/>
                              <a:gd name="connsiteX900" fmla="*/ 2094713 w 2647519"/>
                              <a:gd name="connsiteY900" fmla="*/ 2323147 h 2612594"/>
                              <a:gd name="connsiteX901" fmla="*/ 2048993 w 2647519"/>
                              <a:gd name="connsiteY901" fmla="*/ 2358390 h 2612594"/>
                              <a:gd name="connsiteX902" fmla="*/ 1991843 w 2647519"/>
                              <a:gd name="connsiteY902" fmla="*/ 2392680 h 2612594"/>
                              <a:gd name="connsiteX903" fmla="*/ 1961363 w 2647519"/>
                              <a:gd name="connsiteY903" fmla="*/ 2408872 h 2612594"/>
                              <a:gd name="connsiteX904" fmla="*/ 1931835 w 2647519"/>
                              <a:gd name="connsiteY904" fmla="*/ 2424112 h 2612594"/>
                              <a:gd name="connsiteX905" fmla="*/ 1879448 w 2647519"/>
                              <a:gd name="connsiteY905" fmla="*/ 2451735 h 2612594"/>
                              <a:gd name="connsiteX906" fmla="*/ 1680375 w 2647519"/>
                              <a:gd name="connsiteY906" fmla="*/ 2526982 h 2612594"/>
                              <a:gd name="connsiteX907" fmla="*/ 1387005 w 2647519"/>
                              <a:gd name="connsiteY907" fmla="*/ 2575560 h 2612594"/>
                              <a:gd name="connsiteX908" fmla="*/ 1365098 w 2647519"/>
                              <a:gd name="connsiteY908" fmla="*/ 2575560 h 2612594"/>
                              <a:gd name="connsiteX909" fmla="*/ 1362240 w 2647519"/>
                              <a:gd name="connsiteY909" fmla="*/ 2567940 h 2612594"/>
                              <a:gd name="connsiteX910" fmla="*/ 1339380 w 2647519"/>
                              <a:gd name="connsiteY910" fmla="*/ 2566987 h 2612594"/>
                              <a:gd name="connsiteX911" fmla="*/ 1318425 w 2647519"/>
                              <a:gd name="connsiteY911" fmla="*/ 2575560 h 2612594"/>
                              <a:gd name="connsiteX912" fmla="*/ 1257465 w 2647519"/>
                              <a:gd name="connsiteY912" fmla="*/ 2576512 h 2612594"/>
                              <a:gd name="connsiteX913" fmla="*/ 1212698 w 2647519"/>
                              <a:gd name="connsiteY913" fmla="*/ 2574607 h 2612594"/>
                              <a:gd name="connsiteX914" fmla="*/ 1190790 w 2647519"/>
                              <a:gd name="connsiteY914" fmla="*/ 2572702 h 2612594"/>
                              <a:gd name="connsiteX915" fmla="*/ 1168883 w 2647519"/>
                              <a:gd name="connsiteY915" fmla="*/ 2568892 h 2612594"/>
                              <a:gd name="connsiteX916" fmla="*/ 1182080 w 2647519"/>
                              <a:gd name="connsiteY916" fmla="*/ 2554816 h 2612594"/>
                              <a:gd name="connsiteX917" fmla="*/ 1179360 w 2647519"/>
                              <a:gd name="connsiteY917" fmla="*/ 2555557 h 2612594"/>
                              <a:gd name="connsiteX918" fmla="*/ 1130192 w 2647519"/>
                              <a:gd name="connsiteY918" fmla="*/ 2546452 h 2612594"/>
                              <a:gd name="connsiteX919" fmla="*/ 1127925 w 2647519"/>
                              <a:gd name="connsiteY919" fmla="*/ 2546985 h 2612594"/>
                              <a:gd name="connsiteX920" fmla="*/ 1033628 w 2647519"/>
                              <a:gd name="connsiteY920" fmla="*/ 2529840 h 2612594"/>
                              <a:gd name="connsiteX921" fmla="*/ 996480 w 2647519"/>
                              <a:gd name="connsiteY921" fmla="*/ 2522220 h 2612594"/>
                              <a:gd name="connsiteX922" fmla="*/ 964095 w 2647519"/>
                              <a:gd name="connsiteY922" fmla="*/ 2516505 h 2612594"/>
                              <a:gd name="connsiteX923" fmla="*/ 925043 w 2647519"/>
                              <a:gd name="connsiteY923" fmla="*/ 2498407 h 2612594"/>
                              <a:gd name="connsiteX924" fmla="*/ 876465 w 2647519"/>
                              <a:gd name="connsiteY924" fmla="*/ 2480310 h 2612594"/>
                              <a:gd name="connsiteX925" fmla="*/ 825983 w 2647519"/>
                              <a:gd name="connsiteY925" fmla="*/ 2460307 h 2612594"/>
                              <a:gd name="connsiteX926" fmla="*/ 834555 w 2647519"/>
                              <a:gd name="connsiteY926" fmla="*/ 2453640 h 2612594"/>
                              <a:gd name="connsiteX927" fmla="*/ 869798 w 2647519"/>
                              <a:gd name="connsiteY927" fmla="*/ 2460307 h 2612594"/>
                              <a:gd name="connsiteX928" fmla="*/ 885038 w 2647519"/>
                              <a:gd name="connsiteY928" fmla="*/ 2473642 h 2612594"/>
                              <a:gd name="connsiteX929" fmla="*/ 937425 w 2647519"/>
                              <a:gd name="connsiteY929" fmla="*/ 2488882 h 2612594"/>
                              <a:gd name="connsiteX930" fmla="*/ 1041248 w 2647519"/>
                              <a:gd name="connsiteY930" fmla="*/ 2515552 h 2612594"/>
                              <a:gd name="connsiteX931" fmla="*/ 1066965 w 2647519"/>
                              <a:gd name="connsiteY931" fmla="*/ 2520315 h 2612594"/>
                              <a:gd name="connsiteX932" fmla="*/ 1094588 w 2647519"/>
                              <a:gd name="connsiteY932" fmla="*/ 2525077 h 2612594"/>
                              <a:gd name="connsiteX933" fmla="*/ 1125068 w 2647519"/>
                              <a:gd name="connsiteY933" fmla="*/ 2531745 h 2612594"/>
                              <a:gd name="connsiteX934" fmla="*/ 1158657 w 2647519"/>
                              <a:gd name="connsiteY934" fmla="*/ 2539008 h 2612594"/>
                              <a:gd name="connsiteX935" fmla="*/ 1161262 w 2647519"/>
                              <a:gd name="connsiteY935" fmla="*/ 2538412 h 2612594"/>
                              <a:gd name="connsiteX936" fmla="*/ 1192695 w 2647519"/>
                              <a:gd name="connsiteY936" fmla="*/ 2543175 h 2612594"/>
                              <a:gd name="connsiteX937" fmla="*/ 1193647 w 2647519"/>
                              <a:gd name="connsiteY937" fmla="*/ 2541270 h 2612594"/>
                              <a:gd name="connsiteX938" fmla="*/ 1239367 w 2647519"/>
                              <a:gd name="connsiteY938" fmla="*/ 2543175 h 2612594"/>
                              <a:gd name="connsiteX939" fmla="*/ 1246987 w 2647519"/>
                              <a:gd name="connsiteY939" fmla="*/ 2544127 h 2612594"/>
                              <a:gd name="connsiteX940" fmla="*/ 1317472 w 2647519"/>
                              <a:gd name="connsiteY940" fmla="*/ 2544127 h 2612594"/>
                              <a:gd name="connsiteX941" fmla="*/ 1368907 w 2647519"/>
                              <a:gd name="connsiteY941" fmla="*/ 2546032 h 2612594"/>
                              <a:gd name="connsiteX942" fmla="*/ 1429867 w 2647519"/>
                              <a:gd name="connsiteY942" fmla="*/ 2541270 h 2612594"/>
                              <a:gd name="connsiteX943" fmla="*/ 1437487 w 2647519"/>
                              <a:gd name="connsiteY943" fmla="*/ 2541270 h 2612594"/>
                              <a:gd name="connsiteX944" fmla="*/ 1440345 w 2647519"/>
                              <a:gd name="connsiteY944" fmla="*/ 2548890 h 2612594"/>
                              <a:gd name="connsiteX945" fmla="*/ 1500352 w 2647519"/>
                              <a:gd name="connsiteY945" fmla="*/ 2541270 h 2612594"/>
                              <a:gd name="connsiteX946" fmla="*/ 1540357 w 2647519"/>
                              <a:gd name="connsiteY946" fmla="*/ 2531745 h 2612594"/>
                              <a:gd name="connsiteX947" fmla="*/ 1563217 w 2647519"/>
                              <a:gd name="connsiteY947" fmla="*/ 2527935 h 2612594"/>
                              <a:gd name="connsiteX948" fmla="*/ 1577505 w 2647519"/>
                              <a:gd name="connsiteY948" fmla="*/ 2526030 h 2612594"/>
                              <a:gd name="connsiteX949" fmla="*/ 1608937 w 2647519"/>
                              <a:gd name="connsiteY949" fmla="*/ 2518410 h 2612594"/>
                              <a:gd name="connsiteX950" fmla="*/ 1634655 w 2647519"/>
                              <a:gd name="connsiteY950" fmla="*/ 2512695 h 2612594"/>
                              <a:gd name="connsiteX951" fmla="*/ 1660372 w 2647519"/>
                              <a:gd name="connsiteY951" fmla="*/ 2506027 h 2612594"/>
                              <a:gd name="connsiteX952" fmla="*/ 1707545 w 2647519"/>
                              <a:gd name="connsiteY952" fmla="*/ 2497863 h 2612594"/>
                              <a:gd name="connsiteX953" fmla="*/ 1713713 w 2647519"/>
                              <a:gd name="connsiteY953" fmla="*/ 2495550 h 2612594"/>
                              <a:gd name="connsiteX954" fmla="*/ 1664183 w 2647519"/>
                              <a:gd name="connsiteY954" fmla="*/ 2504122 h 2612594"/>
                              <a:gd name="connsiteX955" fmla="*/ 1638465 w 2647519"/>
                              <a:gd name="connsiteY955" fmla="*/ 2510790 h 2612594"/>
                              <a:gd name="connsiteX956" fmla="*/ 1612748 w 2647519"/>
                              <a:gd name="connsiteY956" fmla="*/ 2516505 h 2612594"/>
                              <a:gd name="connsiteX957" fmla="*/ 1581315 w 2647519"/>
                              <a:gd name="connsiteY957" fmla="*/ 2524125 h 2612594"/>
                              <a:gd name="connsiteX958" fmla="*/ 1567028 w 2647519"/>
                              <a:gd name="connsiteY958" fmla="*/ 2526030 h 2612594"/>
                              <a:gd name="connsiteX959" fmla="*/ 1544168 w 2647519"/>
                              <a:gd name="connsiteY959" fmla="*/ 2529840 h 2612594"/>
                              <a:gd name="connsiteX960" fmla="*/ 1482255 w 2647519"/>
                              <a:gd name="connsiteY960" fmla="*/ 2535555 h 2612594"/>
                              <a:gd name="connsiteX961" fmla="*/ 1440345 w 2647519"/>
                              <a:gd name="connsiteY961" fmla="*/ 2539365 h 2612594"/>
                              <a:gd name="connsiteX962" fmla="*/ 1432725 w 2647519"/>
                              <a:gd name="connsiteY962" fmla="*/ 2539365 h 2612594"/>
                              <a:gd name="connsiteX963" fmla="*/ 1371765 w 2647519"/>
                              <a:gd name="connsiteY963" fmla="*/ 2544127 h 2612594"/>
                              <a:gd name="connsiteX964" fmla="*/ 1320330 w 2647519"/>
                              <a:gd name="connsiteY964" fmla="*/ 2542222 h 2612594"/>
                              <a:gd name="connsiteX965" fmla="*/ 1249845 w 2647519"/>
                              <a:gd name="connsiteY965" fmla="*/ 2542222 h 2612594"/>
                              <a:gd name="connsiteX966" fmla="*/ 1242225 w 2647519"/>
                              <a:gd name="connsiteY966" fmla="*/ 2541270 h 2612594"/>
                              <a:gd name="connsiteX967" fmla="*/ 1212698 w 2647519"/>
                              <a:gd name="connsiteY967" fmla="*/ 2528887 h 2612594"/>
                              <a:gd name="connsiteX968" fmla="*/ 1196505 w 2647519"/>
                              <a:gd name="connsiteY968" fmla="*/ 2539365 h 2612594"/>
                              <a:gd name="connsiteX969" fmla="*/ 1196464 w 2647519"/>
                              <a:gd name="connsiteY969" fmla="*/ 2539447 h 2612594"/>
                              <a:gd name="connsiteX970" fmla="*/ 1209840 w 2647519"/>
                              <a:gd name="connsiteY970" fmla="*/ 2530792 h 2612594"/>
                              <a:gd name="connsiteX971" fmla="*/ 1239368 w 2647519"/>
                              <a:gd name="connsiteY971" fmla="*/ 2543174 h 2612594"/>
                              <a:gd name="connsiteX972" fmla="*/ 1193648 w 2647519"/>
                              <a:gd name="connsiteY972" fmla="*/ 2541269 h 2612594"/>
                              <a:gd name="connsiteX973" fmla="*/ 1194008 w 2647519"/>
                              <a:gd name="connsiteY973" fmla="*/ 2541036 h 2612594"/>
                              <a:gd name="connsiteX974" fmla="*/ 1164120 w 2647519"/>
                              <a:gd name="connsiteY974" fmla="*/ 2536507 h 2612594"/>
                              <a:gd name="connsiteX975" fmla="*/ 1128878 w 2647519"/>
                              <a:gd name="connsiteY975" fmla="*/ 2528887 h 2612594"/>
                              <a:gd name="connsiteX976" fmla="*/ 1098398 w 2647519"/>
                              <a:gd name="connsiteY976" fmla="*/ 2522220 h 2612594"/>
                              <a:gd name="connsiteX977" fmla="*/ 1070775 w 2647519"/>
                              <a:gd name="connsiteY977" fmla="*/ 2517457 h 2612594"/>
                              <a:gd name="connsiteX978" fmla="*/ 1045058 w 2647519"/>
                              <a:gd name="connsiteY978" fmla="*/ 2512695 h 2612594"/>
                              <a:gd name="connsiteX979" fmla="*/ 941235 w 2647519"/>
                              <a:gd name="connsiteY979" fmla="*/ 2486025 h 2612594"/>
                              <a:gd name="connsiteX980" fmla="*/ 888848 w 2647519"/>
                              <a:gd name="connsiteY980" fmla="*/ 2470785 h 2612594"/>
                              <a:gd name="connsiteX981" fmla="*/ 873608 w 2647519"/>
                              <a:gd name="connsiteY981" fmla="*/ 2457450 h 2612594"/>
                              <a:gd name="connsiteX982" fmla="*/ 838365 w 2647519"/>
                              <a:gd name="connsiteY982" fmla="*/ 2450782 h 2612594"/>
                              <a:gd name="connsiteX983" fmla="*/ 785978 w 2647519"/>
                              <a:gd name="connsiteY983" fmla="*/ 2424112 h 2612594"/>
                              <a:gd name="connsiteX984" fmla="*/ 770738 w 2647519"/>
                              <a:gd name="connsiteY984" fmla="*/ 2425065 h 2612594"/>
                              <a:gd name="connsiteX985" fmla="*/ 716445 w 2647519"/>
                              <a:gd name="connsiteY985" fmla="*/ 2397442 h 2612594"/>
                              <a:gd name="connsiteX986" fmla="*/ 706920 w 2647519"/>
                              <a:gd name="connsiteY986" fmla="*/ 2380297 h 2612594"/>
                              <a:gd name="connsiteX987" fmla="*/ 708825 w 2647519"/>
                              <a:gd name="connsiteY987" fmla="*/ 2379345 h 2612594"/>
                              <a:gd name="connsiteX988" fmla="*/ 742163 w 2647519"/>
                              <a:gd name="connsiteY988" fmla="*/ 2397442 h 2612594"/>
                              <a:gd name="connsiteX989" fmla="*/ 775500 w 2647519"/>
                              <a:gd name="connsiteY989" fmla="*/ 2415540 h 2612594"/>
                              <a:gd name="connsiteX990" fmla="*/ 785025 w 2647519"/>
                              <a:gd name="connsiteY990" fmla="*/ 2409825 h 2612594"/>
                              <a:gd name="connsiteX991" fmla="*/ 745973 w 2647519"/>
                              <a:gd name="connsiteY991" fmla="*/ 2384107 h 2612594"/>
                              <a:gd name="connsiteX992" fmla="*/ 713588 w 2647519"/>
                              <a:gd name="connsiteY992" fmla="*/ 2369820 h 2612594"/>
                              <a:gd name="connsiteX993" fmla="*/ 668820 w 2647519"/>
                              <a:gd name="connsiteY993" fmla="*/ 2344102 h 2612594"/>
                              <a:gd name="connsiteX994" fmla="*/ 630720 w 2647519"/>
                              <a:gd name="connsiteY994" fmla="*/ 2319337 h 2612594"/>
                              <a:gd name="connsiteX995" fmla="*/ 570713 w 2647519"/>
                              <a:gd name="connsiteY995" fmla="*/ 2293620 h 2612594"/>
                              <a:gd name="connsiteX996" fmla="*/ 547853 w 2647519"/>
                              <a:gd name="connsiteY996" fmla="*/ 2274570 h 2612594"/>
                              <a:gd name="connsiteX997" fmla="*/ 552615 w 2647519"/>
                              <a:gd name="connsiteY997" fmla="*/ 2272665 h 2612594"/>
                              <a:gd name="connsiteX998" fmla="*/ 575475 w 2647519"/>
                              <a:gd name="connsiteY998" fmla="*/ 2279332 h 2612594"/>
                              <a:gd name="connsiteX999" fmla="*/ 527850 w 2647519"/>
                              <a:gd name="connsiteY999" fmla="*/ 2229802 h 2612594"/>
                              <a:gd name="connsiteX1000" fmla="*/ 501180 w 2647519"/>
                              <a:gd name="connsiteY1000" fmla="*/ 2207895 h 2612594"/>
                              <a:gd name="connsiteX1001" fmla="*/ 476415 w 2647519"/>
                              <a:gd name="connsiteY1001" fmla="*/ 2185987 h 2612594"/>
                              <a:gd name="connsiteX1002" fmla="*/ 444983 w 2647519"/>
                              <a:gd name="connsiteY1002" fmla="*/ 2160270 h 2612594"/>
                              <a:gd name="connsiteX1003" fmla="*/ 399263 w 2647519"/>
                              <a:gd name="connsiteY1003" fmla="*/ 2109787 h 2612594"/>
                              <a:gd name="connsiteX1004" fmla="*/ 396126 w 2647519"/>
                              <a:gd name="connsiteY1004" fmla="*/ 2099983 h 2612594"/>
                              <a:gd name="connsiteX1005" fmla="*/ 386880 w 2647519"/>
                              <a:gd name="connsiteY1005" fmla="*/ 2090737 h 2612594"/>
                              <a:gd name="connsiteX1006" fmla="*/ 355448 w 2647519"/>
                              <a:gd name="connsiteY1006" fmla="*/ 2056447 h 2612594"/>
                              <a:gd name="connsiteX1007" fmla="*/ 351638 w 2647519"/>
                              <a:gd name="connsiteY1007" fmla="*/ 2039302 h 2612594"/>
                              <a:gd name="connsiteX1008" fmla="*/ 339255 w 2647519"/>
                              <a:gd name="connsiteY1008" fmla="*/ 2022157 h 2612594"/>
                              <a:gd name="connsiteX1009" fmla="*/ 337780 w 2647519"/>
                              <a:gd name="connsiteY1009" fmla="*/ 2019844 h 2612594"/>
                              <a:gd name="connsiteX1010" fmla="*/ 323062 w 2647519"/>
                              <a:gd name="connsiteY1010" fmla="*/ 2009774 h 2612594"/>
                              <a:gd name="connsiteX1011" fmla="*/ 294487 w 2647519"/>
                              <a:gd name="connsiteY1011" fmla="*/ 1968817 h 2612594"/>
                              <a:gd name="connsiteX1012" fmla="*/ 278295 w 2647519"/>
                              <a:gd name="connsiteY1012" fmla="*/ 1930717 h 2612594"/>
                              <a:gd name="connsiteX1013" fmla="*/ 276390 w 2647519"/>
                              <a:gd name="connsiteY1013" fmla="*/ 1930717 h 2612594"/>
                              <a:gd name="connsiteX1014" fmla="*/ 254483 w 2647519"/>
                              <a:gd name="connsiteY1014" fmla="*/ 1888807 h 2612594"/>
                              <a:gd name="connsiteX1015" fmla="*/ 233528 w 2647519"/>
                              <a:gd name="connsiteY1015" fmla="*/ 1846897 h 2612594"/>
                              <a:gd name="connsiteX1016" fmla="*/ 211620 w 2647519"/>
                              <a:gd name="connsiteY1016" fmla="*/ 1798320 h 2612594"/>
                              <a:gd name="connsiteX1017" fmla="*/ 191618 w 2647519"/>
                              <a:gd name="connsiteY1017" fmla="*/ 1748790 h 2612594"/>
                              <a:gd name="connsiteX1018" fmla="*/ 211620 w 2647519"/>
                              <a:gd name="connsiteY1018" fmla="*/ 1782127 h 2612594"/>
                              <a:gd name="connsiteX1019" fmla="*/ 231623 w 2647519"/>
                              <a:gd name="connsiteY1019" fmla="*/ 1824037 h 2612594"/>
                              <a:gd name="connsiteX1020" fmla="*/ 238290 w 2647519"/>
                              <a:gd name="connsiteY1020" fmla="*/ 1846897 h 2612594"/>
                              <a:gd name="connsiteX1021" fmla="*/ 241046 w 2647519"/>
                              <a:gd name="connsiteY1021" fmla="*/ 1850938 h 2612594"/>
                              <a:gd name="connsiteX1022" fmla="*/ 237654 w 2647519"/>
                              <a:gd name="connsiteY1022" fmla="*/ 1833303 h 2612594"/>
                              <a:gd name="connsiteX1023" fmla="*/ 228809 w 2647519"/>
                              <a:gd name="connsiteY1023" fmla="*/ 1817250 h 2612594"/>
                              <a:gd name="connsiteX1024" fmla="*/ 214411 w 2647519"/>
                              <a:gd name="connsiteY1024" fmla="*/ 1784874 h 2612594"/>
                              <a:gd name="connsiteX1025" fmla="*/ 197332 w 2647519"/>
                              <a:gd name="connsiteY1025" fmla="*/ 1756409 h 2612594"/>
                              <a:gd name="connsiteX1026" fmla="*/ 176377 w 2647519"/>
                              <a:gd name="connsiteY1026" fmla="*/ 1699259 h 2612594"/>
                              <a:gd name="connsiteX1027" fmla="*/ 158424 w 2647519"/>
                              <a:gd name="connsiteY1027" fmla="*/ 1640674 h 2612594"/>
                              <a:gd name="connsiteX1028" fmla="*/ 152529 w 2647519"/>
                              <a:gd name="connsiteY1028" fmla="*/ 1623596 h 2612594"/>
                              <a:gd name="connsiteX1029" fmla="*/ 126853 w 2647519"/>
                              <a:gd name="connsiteY1029" fmla="*/ 1521108 h 2612594"/>
                              <a:gd name="connsiteX1030" fmla="*/ 115498 w 2647519"/>
                              <a:gd name="connsiteY1030" fmla="*/ 1446707 h 2612594"/>
                              <a:gd name="connsiteX1031" fmla="*/ 115417 w 2647519"/>
                              <a:gd name="connsiteY1031" fmla="*/ 1448752 h 2612594"/>
                              <a:gd name="connsiteX1032" fmla="*/ 116370 w 2647519"/>
                              <a:gd name="connsiteY1032" fmla="*/ 1463992 h 2612594"/>
                              <a:gd name="connsiteX1033" fmla="*/ 121132 w 2647519"/>
                              <a:gd name="connsiteY1033" fmla="*/ 1499235 h 2612594"/>
                              <a:gd name="connsiteX1034" fmla="*/ 126847 w 2647519"/>
                              <a:gd name="connsiteY1034" fmla="*/ 1535430 h 2612594"/>
                              <a:gd name="connsiteX1035" fmla="*/ 117322 w 2647519"/>
                              <a:gd name="connsiteY1035" fmla="*/ 1503997 h 2612594"/>
                              <a:gd name="connsiteX1036" fmla="*/ 110655 w 2647519"/>
                              <a:gd name="connsiteY1036" fmla="*/ 1463992 h 2612594"/>
                              <a:gd name="connsiteX1037" fmla="*/ 103035 w 2647519"/>
                              <a:gd name="connsiteY1037" fmla="*/ 1463992 h 2612594"/>
                              <a:gd name="connsiteX1038" fmla="*/ 98272 w 2647519"/>
                              <a:gd name="connsiteY1038" fmla="*/ 1427797 h 2612594"/>
                              <a:gd name="connsiteX1039" fmla="*/ 91605 w 2647519"/>
                              <a:gd name="connsiteY1039" fmla="*/ 1404937 h 2612594"/>
                              <a:gd name="connsiteX1040" fmla="*/ 85890 w 2647519"/>
                              <a:gd name="connsiteY1040" fmla="*/ 1383030 h 2612594"/>
                              <a:gd name="connsiteX1041" fmla="*/ 69697 w 2647519"/>
                              <a:gd name="connsiteY1041" fmla="*/ 1365885 h 2612594"/>
                              <a:gd name="connsiteX1042" fmla="*/ 64935 w 2647519"/>
                              <a:gd name="connsiteY1042" fmla="*/ 1365885 h 2612594"/>
                              <a:gd name="connsiteX1043" fmla="*/ 60172 w 2647519"/>
                              <a:gd name="connsiteY1043" fmla="*/ 1342072 h 2612594"/>
                              <a:gd name="connsiteX1044" fmla="*/ 58267 w 2647519"/>
                              <a:gd name="connsiteY1044" fmla="*/ 1311592 h 2612594"/>
                              <a:gd name="connsiteX1045" fmla="*/ 62077 w 2647519"/>
                              <a:gd name="connsiteY1045" fmla="*/ 1268730 h 2612594"/>
                              <a:gd name="connsiteX1046" fmla="*/ 63982 w 2647519"/>
                              <a:gd name="connsiteY1046" fmla="*/ 1253490 h 2612594"/>
                              <a:gd name="connsiteX1047" fmla="*/ 67226 w 2647519"/>
                              <a:gd name="connsiteY1047" fmla="*/ 1243037 h 2612594"/>
                              <a:gd name="connsiteX1048" fmla="*/ 65649 w 2647519"/>
                              <a:gd name="connsiteY1048" fmla="*/ 1219200 h 2612594"/>
                              <a:gd name="connsiteX1049" fmla="*/ 67792 w 2647519"/>
                              <a:gd name="connsiteY1049" fmla="*/ 1183957 h 2612594"/>
                              <a:gd name="connsiteX1050" fmla="*/ 71602 w 2647519"/>
                              <a:gd name="connsiteY1050" fmla="*/ 1176814 h 2612594"/>
                              <a:gd name="connsiteX1051" fmla="*/ 71602 w 2647519"/>
                              <a:gd name="connsiteY1051" fmla="*/ 1172527 h 2612594"/>
                              <a:gd name="connsiteX1052" fmla="*/ 63982 w 2647519"/>
                              <a:gd name="connsiteY1052" fmla="*/ 1186815 h 2612594"/>
                              <a:gd name="connsiteX1053" fmla="*/ 57315 w 2647519"/>
                              <a:gd name="connsiteY1053" fmla="*/ 1177290 h 2612594"/>
                              <a:gd name="connsiteX1054" fmla="*/ 44932 w 2647519"/>
                              <a:gd name="connsiteY1054" fmla="*/ 1160145 h 2612594"/>
                              <a:gd name="connsiteX1055" fmla="*/ 42670 w 2647519"/>
                              <a:gd name="connsiteY1055" fmla="*/ 1146572 h 2612594"/>
                              <a:gd name="connsiteX1056" fmla="*/ 42075 w 2647519"/>
                              <a:gd name="connsiteY1056" fmla="*/ 1147762 h 2612594"/>
                              <a:gd name="connsiteX1057" fmla="*/ 38265 w 2647519"/>
                              <a:gd name="connsiteY1057" fmla="*/ 1185862 h 2612594"/>
                              <a:gd name="connsiteX1058" fmla="*/ 35407 w 2647519"/>
                              <a:gd name="connsiteY1058" fmla="*/ 1223962 h 2612594"/>
                              <a:gd name="connsiteX1059" fmla="*/ 32550 w 2647519"/>
                              <a:gd name="connsiteY1059" fmla="*/ 1253490 h 2612594"/>
                              <a:gd name="connsiteX1060" fmla="*/ 32550 w 2647519"/>
                              <a:gd name="connsiteY1060" fmla="*/ 1314449 h 2612594"/>
                              <a:gd name="connsiteX1061" fmla="*/ 33502 w 2647519"/>
                              <a:gd name="connsiteY1061" fmla="*/ 1345882 h 2612594"/>
                              <a:gd name="connsiteX1062" fmla="*/ 35407 w 2647519"/>
                              <a:gd name="connsiteY1062" fmla="*/ 1377314 h 2612594"/>
                              <a:gd name="connsiteX1063" fmla="*/ 26835 w 2647519"/>
                              <a:gd name="connsiteY1063" fmla="*/ 1406842 h 2612594"/>
                              <a:gd name="connsiteX1064" fmla="*/ 24930 w 2647519"/>
                              <a:gd name="connsiteY1064" fmla="*/ 1406842 h 2612594"/>
                              <a:gd name="connsiteX1065" fmla="*/ 19215 w 2647519"/>
                              <a:gd name="connsiteY1065" fmla="*/ 1349692 h 2612594"/>
                              <a:gd name="connsiteX1066" fmla="*/ 19215 w 2647519"/>
                              <a:gd name="connsiteY1066" fmla="*/ 1290637 h 2612594"/>
                              <a:gd name="connsiteX1067" fmla="*/ 23977 w 2647519"/>
                              <a:gd name="connsiteY1067" fmla="*/ 1244917 h 2612594"/>
                              <a:gd name="connsiteX1068" fmla="*/ 32546 w 2647519"/>
                              <a:gd name="connsiteY1068" fmla="*/ 1253485 h 2612594"/>
                              <a:gd name="connsiteX1069" fmla="*/ 24930 w 2647519"/>
                              <a:gd name="connsiteY1069" fmla="*/ 1243965 h 2612594"/>
                              <a:gd name="connsiteX1070" fmla="*/ 23025 w 2647519"/>
                              <a:gd name="connsiteY1070" fmla="*/ 1209675 h 2612594"/>
                              <a:gd name="connsiteX1071" fmla="*/ 24930 w 2647519"/>
                              <a:gd name="connsiteY1071" fmla="*/ 1157287 h 2612594"/>
                              <a:gd name="connsiteX1072" fmla="*/ 25882 w 2647519"/>
                              <a:gd name="connsiteY1072" fmla="*/ 1143000 h 2612594"/>
                              <a:gd name="connsiteX1073" fmla="*/ 28740 w 2647519"/>
                              <a:gd name="connsiteY1073" fmla="*/ 1119187 h 2612594"/>
                              <a:gd name="connsiteX1074" fmla="*/ 40170 w 2647519"/>
                              <a:gd name="connsiteY1074" fmla="*/ 1076325 h 2612594"/>
                              <a:gd name="connsiteX1075" fmla="*/ 45865 w 2647519"/>
                              <a:gd name="connsiteY1075" fmla="*/ 1047851 h 2612594"/>
                              <a:gd name="connsiteX1076" fmla="*/ 43980 w 2647519"/>
                              <a:gd name="connsiteY1076" fmla="*/ 1041082 h 2612594"/>
                              <a:gd name="connsiteX1077" fmla="*/ 37312 w 2647519"/>
                              <a:gd name="connsiteY1077" fmla="*/ 1079182 h 2612594"/>
                              <a:gd name="connsiteX1078" fmla="*/ 25882 w 2647519"/>
                              <a:gd name="connsiteY1078" fmla="*/ 1122045 h 2612594"/>
                              <a:gd name="connsiteX1079" fmla="*/ 23025 w 2647519"/>
                              <a:gd name="connsiteY1079" fmla="*/ 1145857 h 2612594"/>
                              <a:gd name="connsiteX1080" fmla="*/ 22072 w 2647519"/>
                              <a:gd name="connsiteY1080" fmla="*/ 1160145 h 2612594"/>
                              <a:gd name="connsiteX1081" fmla="*/ 20167 w 2647519"/>
                              <a:gd name="connsiteY1081" fmla="*/ 1212532 h 2612594"/>
                              <a:gd name="connsiteX1082" fmla="*/ 22072 w 2647519"/>
                              <a:gd name="connsiteY1082" fmla="*/ 1246822 h 2612594"/>
                              <a:gd name="connsiteX1083" fmla="*/ 17310 w 2647519"/>
                              <a:gd name="connsiteY1083" fmla="*/ 1292542 h 2612594"/>
                              <a:gd name="connsiteX1084" fmla="*/ 17310 w 2647519"/>
                              <a:gd name="connsiteY1084" fmla="*/ 1351597 h 2612594"/>
                              <a:gd name="connsiteX1085" fmla="*/ 23025 w 2647519"/>
                              <a:gd name="connsiteY1085" fmla="*/ 1408747 h 2612594"/>
                              <a:gd name="connsiteX1086" fmla="*/ 24930 w 2647519"/>
                              <a:gd name="connsiteY1086" fmla="*/ 1408747 h 2612594"/>
                              <a:gd name="connsiteX1087" fmla="*/ 37312 w 2647519"/>
                              <a:gd name="connsiteY1087" fmla="*/ 1463040 h 2612594"/>
                              <a:gd name="connsiteX1088" fmla="*/ 43980 w 2647519"/>
                              <a:gd name="connsiteY1088" fmla="*/ 1507807 h 2612594"/>
                              <a:gd name="connsiteX1089" fmla="*/ 58267 w 2647519"/>
                              <a:gd name="connsiteY1089" fmla="*/ 1553527 h 2612594"/>
                              <a:gd name="connsiteX1090" fmla="*/ 80770 w 2647519"/>
                              <a:gd name="connsiteY1090" fmla="*/ 1651843 h 2612594"/>
                              <a:gd name="connsiteX1091" fmla="*/ 82734 w 2647519"/>
                              <a:gd name="connsiteY1091" fmla="*/ 1670685 h 2612594"/>
                              <a:gd name="connsiteX1092" fmla="*/ 86843 w 2647519"/>
                              <a:gd name="connsiteY1092" fmla="*/ 1670685 h 2612594"/>
                              <a:gd name="connsiteX1093" fmla="*/ 107798 w 2647519"/>
                              <a:gd name="connsiteY1093" fmla="*/ 1721167 h 2612594"/>
                              <a:gd name="connsiteX1094" fmla="*/ 115418 w 2647519"/>
                              <a:gd name="connsiteY1094" fmla="*/ 1746885 h 2612594"/>
                              <a:gd name="connsiteX1095" fmla="*/ 101130 w 2647519"/>
                              <a:gd name="connsiteY1095" fmla="*/ 1724977 h 2612594"/>
                              <a:gd name="connsiteX1096" fmla="*/ 85890 w 2647519"/>
                              <a:gd name="connsiteY1096" fmla="*/ 1690687 h 2612594"/>
                              <a:gd name="connsiteX1097" fmla="*/ 84938 w 2647519"/>
                              <a:gd name="connsiteY1097" fmla="*/ 1700212 h 2612594"/>
                              <a:gd name="connsiteX1098" fmla="*/ 76651 w 2647519"/>
                              <a:gd name="connsiteY1098" fmla="*/ 1674524 h 2612594"/>
                              <a:gd name="connsiteX1099" fmla="*/ 70650 w 2647519"/>
                              <a:gd name="connsiteY1099" fmla="*/ 1675447 h 2612594"/>
                              <a:gd name="connsiteX1100" fmla="*/ 63982 w 2647519"/>
                              <a:gd name="connsiteY1100" fmla="*/ 1653540 h 2612594"/>
                              <a:gd name="connsiteX1101" fmla="*/ 41122 w 2647519"/>
                              <a:gd name="connsiteY1101" fmla="*/ 1601152 h 2612594"/>
                              <a:gd name="connsiteX1102" fmla="*/ 26835 w 2647519"/>
                              <a:gd name="connsiteY1102" fmla="*/ 1554480 h 2612594"/>
                              <a:gd name="connsiteX1103" fmla="*/ 25882 w 2647519"/>
                              <a:gd name="connsiteY1103" fmla="*/ 1515427 h 2612594"/>
                              <a:gd name="connsiteX1104" fmla="*/ 19215 w 2647519"/>
                              <a:gd name="connsiteY1104" fmla="*/ 1469707 h 2612594"/>
                              <a:gd name="connsiteX1105" fmla="*/ 14452 w 2647519"/>
                              <a:gd name="connsiteY1105" fmla="*/ 1423987 h 2612594"/>
                              <a:gd name="connsiteX1106" fmla="*/ 3975 w 2647519"/>
                              <a:gd name="connsiteY1106" fmla="*/ 1390650 h 2612594"/>
                              <a:gd name="connsiteX1107" fmla="*/ 10642 w 2647519"/>
                              <a:gd name="connsiteY1107" fmla="*/ 1213485 h 2612594"/>
                              <a:gd name="connsiteX1108" fmla="*/ 17310 w 2647519"/>
                              <a:gd name="connsiteY1108" fmla="*/ 1167765 h 2612594"/>
                              <a:gd name="connsiteX1109" fmla="*/ 11595 w 2647519"/>
                              <a:gd name="connsiteY1109" fmla="*/ 1143000 h 2612594"/>
                              <a:gd name="connsiteX1110" fmla="*/ 23025 w 2647519"/>
                              <a:gd name="connsiteY1110" fmla="*/ 1074420 h 2612594"/>
                              <a:gd name="connsiteX1111" fmla="*/ 25882 w 2647519"/>
                              <a:gd name="connsiteY1111" fmla="*/ 1058227 h 2612594"/>
                              <a:gd name="connsiteX1112" fmla="*/ 33502 w 2647519"/>
                              <a:gd name="connsiteY1112" fmla="*/ 1002982 h 2612594"/>
                              <a:gd name="connsiteX1113" fmla="*/ 53505 w 2647519"/>
                              <a:gd name="connsiteY1113" fmla="*/ 962977 h 2612594"/>
                              <a:gd name="connsiteX1114" fmla="*/ 48742 w 2647519"/>
                              <a:gd name="connsiteY1114" fmla="*/ 1017270 h 2612594"/>
                              <a:gd name="connsiteX1115" fmla="*/ 53503 w 2647519"/>
                              <a:gd name="connsiteY1115" fmla="*/ 1007964 h 2612594"/>
                              <a:gd name="connsiteX1116" fmla="*/ 56362 w 2647519"/>
                              <a:gd name="connsiteY1116" fmla="*/ 985718 h 2612594"/>
                              <a:gd name="connsiteX1117" fmla="*/ 57315 w 2647519"/>
                              <a:gd name="connsiteY1117" fmla="*/ 961072 h 2612594"/>
                              <a:gd name="connsiteX1118" fmla="*/ 65887 w 2647519"/>
                              <a:gd name="connsiteY1118" fmla="*/ 929639 h 2612594"/>
                              <a:gd name="connsiteX1119" fmla="*/ 79222 w 2647519"/>
                              <a:gd name="connsiteY1119" fmla="*/ 882014 h 2612594"/>
                              <a:gd name="connsiteX1120" fmla="*/ 95415 w 2647519"/>
                              <a:gd name="connsiteY1120" fmla="*/ 833437 h 2612594"/>
                              <a:gd name="connsiteX1121" fmla="*/ 96628 w 2647519"/>
                              <a:gd name="connsiteY1121" fmla="*/ 832072 h 2612594"/>
                              <a:gd name="connsiteX1122" fmla="*/ 103988 w 2647519"/>
                              <a:gd name="connsiteY1122" fmla="*/ 793432 h 2612594"/>
                              <a:gd name="connsiteX1123" fmla="*/ 114465 w 2647519"/>
                              <a:gd name="connsiteY1123" fmla="*/ 765809 h 2612594"/>
                              <a:gd name="connsiteX1124" fmla="*/ 126848 w 2647519"/>
                              <a:gd name="connsiteY1124" fmla="*/ 742949 h 2612594"/>
                              <a:gd name="connsiteX1125" fmla="*/ 151613 w 2647519"/>
                              <a:gd name="connsiteY1125" fmla="*/ 695324 h 2612594"/>
                              <a:gd name="connsiteX1126" fmla="*/ 171615 w 2647519"/>
                              <a:gd name="connsiteY1126" fmla="*/ 652462 h 2612594"/>
                              <a:gd name="connsiteX1127" fmla="*/ 200190 w 2647519"/>
                              <a:gd name="connsiteY1127" fmla="*/ 597217 h 2612594"/>
                              <a:gd name="connsiteX1128" fmla="*/ 221145 w 2647519"/>
                              <a:gd name="connsiteY1128" fmla="*/ 573404 h 2612594"/>
                              <a:gd name="connsiteX1129" fmla="*/ 238290 w 2647519"/>
                              <a:gd name="connsiteY1129" fmla="*/ 540067 h 2612594"/>
                              <a:gd name="connsiteX1130" fmla="*/ 252578 w 2647519"/>
                              <a:gd name="connsiteY1130" fmla="*/ 519112 h 2612594"/>
                              <a:gd name="connsiteX1131" fmla="*/ 267818 w 2647519"/>
                              <a:gd name="connsiteY1131" fmla="*/ 511492 h 2612594"/>
                              <a:gd name="connsiteX1132" fmla="*/ 271628 w 2647519"/>
                              <a:gd name="connsiteY1132" fmla="*/ 505777 h 2612594"/>
                              <a:gd name="connsiteX1133" fmla="*/ 286868 w 2647519"/>
                              <a:gd name="connsiteY1133" fmla="*/ 475297 h 2612594"/>
                              <a:gd name="connsiteX1134" fmla="*/ 316395 w 2647519"/>
                              <a:gd name="connsiteY1134" fmla="*/ 441007 h 2612594"/>
                              <a:gd name="connsiteX1135" fmla="*/ 317199 w 2647519"/>
                              <a:gd name="connsiteY1135" fmla="*/ 455339 h 2612594"/>
                              <a:gd name="connsiteX1136" fmla="*/ 315045 w 2647519"/>
                              <a:gd name="connsiteY1136" fmla="*/ 461363 h 2612594"/>
                              <a:gd name="connsiteX1137" fmla="*/ 345922 w 2647519"/>
                              <a:gd name="connsiteY1137" fmla="*/ 429577 h 2612594"/>
                              <a:gd name="connsiteX1138" fmla="*/ 361162 w 2647519"/>
                              <a:gd name="connsiteY1138" fmla="*/ 409575 h 2612594"/>
                              <a:gd name="connsiteX1139" fmla="*/ 381165 w 2647519"/>
                              <a:gd name="connsiteY1139" fmla="*/ 390525 h 2612594"/>
                              <a:gd name="connsiteX1140" fmla="*/ 382889 w 2647519"/>
                              <a:gd name="connsiteY1140" fmla="*/ 392440 h 2612594"/>
                              <a:gd name="connsiteX1141" fmla="*/ 382118 w 2647519"/>
                              <a:gd name="connsiteY1141" fmla="*/ 391477 h 2612594"/>
                              <a:gd name="connsiteX1142" fmla="*/ 406883 w 2647519"/>
                              <a:gd name="connsiteY1142" fmla="*/ 366712 h 2612594"/>
                              <a:gd name="connsiteX1143" fmla="*/ 431648 w 2647519"/>
                              <a:gd name="connsiteY1143" fmla="*/ 343852 h 2612594"/>
                              <a:gd name="connsiteX1144" fmla="*/ 458318 w 2647519"/>
                              <a:gd name="connsiteY1144" fmla="*/ 315277 h 2612594"/>
                              <a:gd name="connsiteX1145" fmla="*/ 495465 w 2647519"/>
                              <a:gd name="connsiteY1145" fmla="*/ 287654 h 2612594"/>
                              <a:gd name="connsiteX1146" fmla="*/ 535470 w 2647519"/>
                              <a:gd name="connsiteY1146" fmla="*/ 258127 h 2612594"/>
                              <a:gd name="connsiteX1147" fmla="*/ 559389 w 2647519"/>
                              <a:gd name="connsiteY1147" fmla="*/ 241440 h 2612594"/>
                              <a:gd name="connsiteX1148" fmla="*/ 575475 w 2647519"/>
                              <a:gd name="connsiteY1148" fmla="*/ 226694 h 2612594"/>
                              <a:gd name="connsiteX1149" fmla="*/ 604050 w 2647519"/>
                              <a:gd name="connsiteY1149" fmla="*/ 209549 h 2612594"/>
                              <a:gd name="connsiteX1150" fmla="*/ 634530 w 2647519"/>
                              <a:gd name="connsiteY1150" fmla="*/ 193357 h 2612594"/>
                              <a:gd name="connsiteX1151" fmla="*/ 638565 w 2647519"/>
                              <a:gd name="connsiteY1151" fmla="*/ 191282 h 2612594"/>
                              <a:gd name="connsiteX1152" fmla="*/ 648937 w 2647519"/>
                              <a:gd name="connsiteY1152" fmla="*/ 181094 h 2612594"/>
                              <a:gd name="connsiteX1153" fmla="*/ 665963 w 2647519"/>
                              <a:gd name="connsiteY1153" fmla="*/ 168592 h 2612594"/>
                              <a:gd name="connsiteX1154" fmla="*/ 684656 w 2647519"/>
                              <a:gd name="connsiteY1154" fmla="*/ 159067 h 2612594"/>
                              <a:gd name="connsiteX1155" fmla="*/ 697880 w 2647519"/>
                              <a:gd name="connsiteY1155" fmla="*/ 156023 h 2612594"/>
                              <a:gd name="connsiteX1156" fmla="*/ 700252 w 2647519"/>
                              <a:gd name="connsiteY1156" fmla="*/ 154304 h 2612594"/>
                              <a:gd name="connsiteX1157" fmla="*/ 959332 w 2647519"/>
                              <a:gd name="connsiteY1157" fmla="*/ 49529 h 2612594"/>
                              <a:gd name="connsiteX1158" fmla="*/ 968945 w 2647519"/>
                              <a:gd name="connsiteY1158" fmla="*/ 47439 h 2612594"/>
                              <a:gd name="connsiteX1159" fmla="*/ 995527 w 2647519"/>
                              <a:gd name="connsiteY1159" fmla="*/ 38099 h 2612594"/>
                              <a:gd name="connsiteX1160" fmla="*/ 1013863 w 2647519"/>
                              <a:gd name="connsiteY1160" fmla="*/ 34408 h 2612594"/>
                              <a:gd name="connsiteX1161" fmla="*/ 1023424 w 2647519"/>
                              <a:gd name="connsiteY1161" fmla="*/ 34327 h 2612594"/>
                              <a:gd name="connsiteX1162" fmla="*/ 1026960 w 2647519"/>
                              <a:gd name="connsiteY1162" fmla="*/ 33337 h 2612594"/>
                              <a:gd name="connsiteX1163" fmla="*/ 1244130 w 2647519"/>
                              <a:gd name="connsiteY1163" fmla="*/ 4762 h 2612594"/>
                              <a:gd name="connsiteX1164" fmla="*/ 1305804 w 2647519"/>
                              <a:gd name="connsiteY1164" fmla="*/ 4524 h 2612594"/>
                              <a:gd name="connsiteX1165" fmla="*/ 1371765 w 2647519"/>
                              <a:gd name="connsiteY1165" fmla="*/ 5714 h 2612594"/>
                              <a:gd name="connsiteX1166" fmla="*/ 1372993 w 2647519"/>
                              <a:gd name="connsiteY1166" fmla="*/ 6635 h 2612594"/>
                              <a:gd name="connsiteX1167" fmla="*/ 1405103 w 2647519"/>
                              <a:gd name="connsiteY1167" fmla="*/ 2857 h 2612594"/>
                              <a:gd name="connsiteX1168" fmla="*/ 1434630 w 2647519"/>
                              <a:gd name="connsiteY1168" fmla="*/ 7619 h 2612594"/>
                              <a:gd name="connsiteX1169" fmla="*/ 1464158 w 2647519"/>
                              <a:gd name="connsiteY1169" fmla="*/ 13334 h 2612594"/>
                              <a:gd name="connsiteX1170" fmla="*/ 1479392 w 2647519"/>
                              <a:gd name="connsiteY1170" fmla="*/ 16797 h 2612594"/>
                              <a:gd name="connsiteX1171" fmla="*/ 1463205 w 2647519"/>
                              <a:gd name="connsiteY1171" fmla="*/ 12382 h 2612594"/>
                              <a:gd name="connsiteX1172" fmla="*/ 1433677 w 2647519"/>
                              <a:gd name="connsiteY1172" fmla="*/ 6667 h 2612594"/>
                              <a:gd name="connsiteX1173" fmla="*/ 1404150 w 2647519"/>
                              <a:gd name="connsiteY1173" fmla="*/ 1905 h 2612594"/>
                              <a:gd name="connsiteX1174" fmla="*/ 1404150 w 2647519"/>
                              <a:gd name="connsiteY1174" fmla="*/ 0 h 26125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 ang="0">
                                <a:pos x="connsiteX738" y="connsiteY738"/>
                              </a:cxn>
                              <a:cxn ang="0">
                                <a:pos x="connsiteX739" y="connsiteY739"/>
                              </a:cxn>
                              <a:cxn ang="0">
                                <a:pos x="connsiteX740" y="connsiteY740"/>
                              </a:cxn>
                              <a:cxn ang="0">
                                <a:pos x="connsiteX741" y="connsiteY741"/>
                              </a:cxn>
                              <a:cxn ang="0">
                                <a:pos x="connsiteX742" y="connsiteY742"/>
                              </a:cxn>
                              <a:cxn ang="0">
                                <a:pos x="connsiteX743" y="connsiteY743"/>
                              </a:cxn>
                              <a:cxn ang="0">
                                <a:pos x="connsiteX744" y="connsiteY744"/>
                              </a:cxn>
                              <a:cxn ang="0">
                                <a:pos x="connsiteX745" y="connsiteY745"/>
                              </a:cxn>
                              <a:cxn ang="0">
                                <a:pos x="connsiteX746" y="connsiteY746"/>
                              </a:cxn>
                              <a:cxn ang="0">
                                <a:pos x="connsiteX747" y="connsiteY747"/>
                              </a:cxn>
                              <a:cxn ang="0">
                                <a:pos x="connsiteX748" y="connsiteY748"/>
                              </a:cxn>
                              <a:cxn ang="0">
                                <a:pos x="connsiteX749" y="connsiteY749"/>
                              </a:cxn>
                              <a:cxn ang="0">
                                <a:pos x="connsiteX750" y="connsiteY750"/>
                              </a:cxn>
                              <a:cxn ang="0">
                                <a:pos x="connsiteX751" y="connsiteY751"/>
                              </a:cxn>
                              <a:cxn ang="0">
                                <a:pos x="connsiteX752" y="connsiteY752"/>
                              </a:cxn>
                              <a:cxn ang="0">
                                <a:pos x="connsiteX753" y="connsiteY753"/>
                              </a:cxn>
                              <a:cxn ang="0">
                                <a:pos x="connsiteX754" y="connsiteY754"/>
                              </a:cxn>
                              <a:cxn ang="0">
                                <a:pos x="connsiteX755" y="connsiteY755"/>
                              </a:cxn>
                              <a:cxn ang="0">
                                <a:pos x="connsiteX756" y="connsiteY756"/>
                              </a:cxn>
                              <a:cxn ang="0">
                                <a:pos x="connsiteX757" y="connsiteY757"/>
                              </a:cxn>
                              <a:cxn ang="0">
                                <a:pos x="connsiteX758" y="connsiteY758"/>
                              </a:cxn>
                              <a:cxn ang="0">
                                <a:pos x="connsiteX759" y="connsiteY759"/>
                              </a:cxn>
                              <a:cxn ang="0">
                                <a:pos x="connsiteX760" y="connsiteY760"/>
                              </a:cxn>
                              <a:cxn ang="0">
                                <a:pos x="connsiteX761" y="connsiteY761"/>
                              </a:cxn>
                              <a:cxn ang="0">
                                <a:pos x="connsiteX762" y="connsiteY762"/>
                              </a:cxn>
                              <a:cxn ang="0">
                                <a:pos x="connsiteX763" y="connsiteY763"/>
                              </a:cxn>
                              <a:cxn ang="0">
                                <a:pos x="connsiteX764" y="connsiteY764"/>
                              </a:cxn>
                              <a:cxn ang="0">
                                <a:pos x="connsiteX765" y="connsiteY765"/>
                              </a:cxn>
                              <a:cxn ang="0">
                                <a:pos x="connsiteX766" y="connsiteY766"/>
                              </a:cxn>
                              <a:cxn ang="0">
                                <a:pos x="connsiteX767" y="connsiteY767"/>
                              </a:cxn>
                              <a:cxn ang="0">
                                <a:pos x="connsiteX768" y="connsiteY768"/>
                              </a:cxn>
                              <a:cxn ang="0">
                                <a:pos x="connsiteX769" y="connsiteY769"/>
                              </a:cxn>
                              <a:cxn ang="0">
                                <a:pos x="connsiteX770" y="connsiteY770"/>
                              </a:cxn>
                              <a:cxn ang="0">
                                <a:pos x="connsiteX771" y="connsiteY771"/>
                              </a:cxn>
                              <a:cxn ang="0">
                                <a:pos x="connsiteX772" y="connsiteY772"/>
                              </a:cxn>
                              <a:cxn ang="0">
                                <a:pos x="connsiteX773" y="connsiteY773"/>
                              </a:cxn>
                              <a:cxn ang="0">
                                <a:pos x="connsiteX774" y="connsiteY774"/>
                              </a:cxn>
                              <a:cxn ang="0">
                                <a:pos x="connsiteX775" y="connsiteY775"/>
                              </a:cxn>
                              <a:cxn ang="0">
                                <a:pos x="connsiteX776" y="connsiteY776"/>
                              </a:cxn>
                              <a:cxn ang="0">
                                <a:pos x="connsiteX777" y="connsiteY777"/>
                              </a:cxn>
                              <a:cxn ang="0">
                                <a:pos x="connsiteX778" y="connsiteY778"/>
                              </a:cxn>
                              <a:cxn ang="0">
                                <a:pos x="connsiteX779" y="connsiteY779"/>
                              </a:cxn>
                              <a:cxn ang="0">
                                <a:pos x="connsiteX780" y="connsiteY780"/>
                              </a:cxn>
                              <a:cxn ang="0">
                                <a:pos x="connsiteX781" y="connsiteY781"/>
                              </a:cxn>
                              <a:cxn ang="0">
                                <a:pos x="connsiteX782" y="connsiteY782"/>
                              </a:cxn>
                              <a:cxn ang="0">
                                <a:pos x="connsiteX783" y="connsiteY783"/>
                              </a:cxn>
                              <a:cxn ang="0">
                                <a:pos x="connsiteX784" y="connsiteY784"/>
                              </a:cxn>
                              <a:cxn ang="0">
                                <a:pos x="connsiteX785" y="connsiteY785"/>
                              </a:cxn>
                              <a:cxn ang="0">
                                <a:pos x="connsiteX786" y="connsiteY786"/>
                              </a:cxn>
                              <a:cxn ang="0">
                                <a:pos x="connsiteX787" y="connsiteY787"/>
                              </a:cxn>
                              <a:cxn ang="0">
                                <a:pos x="connsiteX788" y="connsiteY788"/>
                              </a:cxn>
                              <a:cxn ang="0">
                                <a:pos x="connsiteX789" y="connsiteY789"/>
                              </a:cxn>
                              <a:cxn ang="0">
                                <a:pos x="connsiteX790" y="connsiteY790"/>
                              </a:cxn>
                              <a:cxn ang="0">
                                <a:pos x="connsiteX791" y="connsiteY791"/>
                              </a:cxn>
                              <a:cxn ang="0">
                                <a:pos x="connsiteX792" y="connsiteY792"/>
                              </a:cxn>
                              <a:cxn ang="0">
                                <a:pos x="connsiteX793" y="connsiteY793"/>
                              </a:cxn>
                              <a:cxn ang="0">
                                <a:pos x="connsiteX794" y="connsiteY794"/>
                              </a:cxn>
                              <a:cxn ang="0">
                                <a:pos x="connsiteX795" y="connsiteY795"/>
                              </a:cxn>
                              <a:cxn ang="0">
                                <a:pos x="connsiteX796" y="connsiteY796"/>
                              </a:cxn>
                              <a:cxn ang="0">
                                <a:pos x="connsiteX797" y="connsiteY797"/>
                              </a:cxn>
                              <a:cxn ang="0">
                                <a:pos x="connsiteX798" y="connsiteY798"/>
                              </a:cxn>
                              <a:cxn ang="0">
                                <a:pos x="connsiteX799" y="connsiteY799"/>
                              </a:cxn>
                              <a:cxn ang="0">
                                <a:pos x="connsiteX800" y="connsiteY800"/>
                              </a:cxn>
                              <a:cxn ang="0">
                                <a:pos x="connsiteX801" y="connsiteY801"/>
                              </a:cxn>
                              <a:cxn ang="0">
                                <a:pos x="connsiteX802" y="connsiteY802"/>
                              </a:cxn>
                              <a:cxn ang="0">
                                <a:pos x="connsiteX803" y="connsiteY803"/>
                              </a:cxn>
                              <a:cxn ang="0">
                                <a:pos x="connsiteX804" y="connsiteY804"/>
                              </a:cxn>
                              <a:cxn ang="0">
                                <a:pos x="connsiteX805" y="connsiteY805"/>
                              </a:cxn>
                              <a:cxn ang="0">
                                <a:pos x="connsiteX806" y="connsiteY806"/>
                              </a:cxn>
                              <a:cxn ang="0">
                                <a:pos x="connsiteX807" y="connsiteY807"/>
                              </a:cxn>
                              <a:cxn ang="0">
                                <a:pos x="connsiteX808" y="connsiteY808"/>
                              </a:cxn>
                              <a:cxn ang="0">
                                <a:pos x="connsiteX809" y="connsiteY809"/>
                              </a:cxn>
                              <a:cxn ang="0">
                                <a:pos x="connsiteX810" y="connsiteY810"/>
                              </a:cxn>
                              <a:cxn ang="0">
                                <a:pos x="connsiteX811" y="connsiteY811"/>
                              </a:cxn>
                              <a:cxn ang="0">
                                <a:pos x="connsiteX812" y="connsiteY812"/>
                              </a:cxn>
                              <a:cxn ang="0">
                                <a:pos x="connsiteX813" y="connsiteY813"/>
                              </a:cxn>
                              <a:cxn ang="0">
                                <a:pos x="connsiteX814" y="connsiteY814"/>
                              </a:cxn>
                              <a:cxn ang="0">
                                <a:pos x="connsiteX815" y="connsiteY815"/>
                              </a:cxn>
                              <a:cxn ang="0">
                                <a:pos x="connsiteX816" y="connsiteY816"/>
                              </a:cxn>
                              <a:cxn ang="0">
                                <a:pos x="connsiteX817" y="connsiteY817"/>
                              </a:cxn>
                              <a:cxn ang="0">
                                <a:pos x="connsiteX818" y="connsiteY818"/>
                              </a:cxn>
                              <a:cxn ang="0">
                                <a:pos x="connsiteX819" y="connsiteY819"/>
                              </a:cxn>
                              <a:cxn ang="0">
                                <a:pos x="connsiteX820" y="connsiteY820"/>
                              </a:cxn>
                              <a:cxn ang="0">
                                <a:pos x="connsiteX821" y="connsiteY821"/>
                              </a:cxn>
                              <a:cxn ang="0">
                                <a:pos x="connsiteX822" y="connsiteY822"/>
                              </a:cxn>
                              <a:cxn ang="0">
                                <a:pos x="connsiteX823" y="connsiteY823"/>
                              </a:cxn>
                              <a:cxn ang="0">
                                <a:pos x="connsiteX824" y="connsiteY824"/>
                              </a:cxn>
                              <a:cxn ang="0">
                                <a:pos x="connsiteX825" y="connsiteY825"/>
                              </a:cxn>
                              <a:cxn ang="0">
                                <a:pos x="connsiteX826" y="connsiteY826"/>
                              </a:cxn>
                              <a:cxn ang="0">
                                <a:pos x="connsiteX827" y="connsiteY827"/>
                              </a:cxn>
                              <a:cxn ang="0">
                                <a:pos x="connsiteX828" y="connsiteY828"/>
                              </a:cxn>
                              <a:cxn ang="0">
                                <a:pos x="connsiteX829" y="connsiteY829"/>
                              </a:cxn>
                              <a:cxn ang="0">
                                <a:pos x="connsiteX830" y="connsiteY830"/>
                              </a:cxn>
                              <a:cxn ang="0">
                                <a:pos x="connsiteX831" y="connsiteY831"/>
                              </a:cxn>
                              <a:cxn ang="0">
                                <a:pos x="connsiteX832" y="connsiteY832"/>
                              </a:cxn>
                              <a:cxn ang="0">
                                <a:pos x="connsiteX833" y="connsiteY833"/>
                              </a:cxn>
                              <a:cxn ang="0">
                                <a:pos x="connsiteX834" y="connsiteY834"/>
                              </a:cxn>
                              <a:cxn ang="0">
                                <a:pos x="connsiteX835" y="connsiteY835"/>
                              </a:cxn>
                              <a:cxn ang="0">
                                <a:pos x="connsiteX836" y="connsiteY836"/>
                              </a:cxn>
                              <a:cxn ang="0">
                                <a:pos x="connsiteX837" y="connsiteY837"/>
                              </a:cxn>
                              <a:cxn ang="0">
                                <a:pos x="connsiteX838" y="connsiteY838"/>
                              </a:cxn>
                              <a:cxn ang="0">
                                <a:pos x="connsiteX839" y="connsiteY839"/>
                              </a:cxn>
                              <a:cxn ang="0">
                                <a:pos x="connsiteX840" y="connsiteY840"/>
                              </a:cxn>
                              <a:cxn ang="0">
                                <a:pos x="connsiteX841" y="connsiteY841"/>
                              </a:cxn>
                              <a:cxn ang="0">
                                <a:pos x="connsiteX842" y="connsiteY842"/>
                              </a:cxn>
                              <a:cxn ang="0">
                                <a:pos x="connsiteX843" y="connsiteY843"/>
                              </a:cxn>
                              <a:cxn ang="0">
                                <a:pos x="connsiteX844" y="connsiteY844"/>
                              </a:cxn>
                              <a:cxn ang="0">
                                <a:pos x="connsiteX845" y="connsiteY845"/>
                              </a:cxn>
                              <a:cxn ang="0">
                                <a:pos x="connsiteX846" y="connsiteY846"/>
                              </a:cxn>
                              <a:cxn ang="0">
                                <a:pos x="connsiteX847" y="connsiteY847"/>
                              </a:cxn>
                              <a:cxn ang="0">
                                <a:pos x="connsiteX848" y="connsiteY848"/>
                              </a:cxn>
                              <a:cxn ang="0">
                                <a:pos x="connsiteX849" y="connsiteY849"/>
                              </a:cxn>
                              <a:cxn ang="0">
                                <a:pos x="connsiteX850" y="connsiteY850"/>
                              </a:cxn>
                              <a:cxn ang="0">
                                <a:pos x="connsiteX851" y="connsiteY851"/>
                              </a:cxn>
                              <a:cxn ang="0">
                                <a:pos x="connsiteX852" y="connsiteY852"/>
                              </a:cxn>
                              <a:cxn ang="0">
                                <a:pos x="connsiteX853" y="connsiteY853"/>
                              </a:cxn>
                              <a:cxn ang="0">
                                <a:pos x="connsiteX854" y="connsiteY854"/>
                              </a:cxn>
                              <a:cxn ang="0">
                                <a:pos x="connsiteX855" y="connsiteY855"/>
                              </a:cxn>
                              <a:cxn ang="0">
                                <a:pos x="connsiteX856" y="connsiteY856"/>
                              </a:cxn>
                              <a:cxn ang="0">
                                <a:pos x="connsiteX857" y="connsiteY857"/>
                              </a:cxn>
                              <a:cxn ang="0">
                                <a:pos x="connsiteX858" y="connsiteY858"/>
                              </a:cxn>
                              <a:cxn ang="0">
                                <a:pos x="connsiteX859" y="connsiteY859"/>
                              </a:cxn>
                              <a:cxn ang="0">
                                <a:pos x="connsiteX860" y="connsiteY860"/>
                              </a:cxn>
                              <a:cxn ang="0">
                                <a:pos x="connsiteX861" y="connsiteY861"/>
                              </a:cxn>
                              <a:cxn ang="0">
                                <a:pos x="connsiteX862" y="connsiteY862"/>
                              </a:cxn>
                              <a:cxn ang="0">
                                <a:pos x="connsiteX863" y="connsiteY863"/>
                              </a:cxn>
                              <a:cxn ang="0">
                                <a:pos x="connsiteX864" y="connsiteY864"/>
                              </a:cxn>
                              <a:cxn ang="0">
                                <a:pos x="connsiteX865" y="connsiteY865"/>
                              </a:cxn>
                              <a:cxn ang="0">
                                <a:pos x="connsiteX866" y="connsiteY866"/>
                              </a:cxn>
                              <a:cxn ang="0">
                                <a:pos x="connsiteX867" y="connsiteY867"/>
                              </a:cxn>
                              <a:cxn ang="0">
                                <a:pos x="connsiteX868" y="connsiteY868"/>
                              </a:cxn>
                              <a:cxn ang="0">
                                <a:pos x="connsiteX869" y="connsiteY869"/>
                              </a:cxn>
                              <a:cxn ang="0">
                                <a:pos x="connsiteX870" y="connsiteY870"/>
                              </a:cxn>
                              <a:cxn ang="0">
                                <a:pos x="connsiteX871" y="connsiteY871"/>
                              </a:cxn>
                              <a:cxn ang="0">
                                <a:pos x="connsiteX872" y="connsiteY872"/>
                              </a:cxn>
                              <a:cxn ang="0">
                                <a:pos x="connsiteX873" y="connsiteY873"/>
                              </a:cxn>
                              <a:cxn ang="0">
                                <a:pos x="connsiteX874" y="connsiteY874"/>
                              </a:cxn>
                              <a:cxn ang="0">
                                <a:pos x="connsiteX875" y="connsiteY875"/>
                              </a:cxn>
                              <a:cxn ang="0">
                                <a:pos x="connsiteX876" y="connsiteY876"/>
                              </a:cxn>
                              <a:cxn ang="0">
                                <a:pos x="connsiteX877" y="connsiteY877"/>
                              </a:cxn>
                              <a:cxn ang="0">
                                <a:pos x="connsiteX878" y="connsiteY878"/>
                              </a:cxn>
                              <a:cxn ang="0">
                                <a:pos x="connsiteX879" y="connsiteY879"/>
                              </a:cxn>
                              <a:cxn ang="0">
                                <a:pos x="connsiteX880" y="connsiteY880"/>
                              </a:cxn>
                              <a:cxn ang="0">
                                <a:pos x="connsiteX881" y="connsiteY881"/>
                              </a:cxn>
                              <a:cxn ang="0">
                                <a:pos x="connsiteX882" y="connsiteY882"/>
                              </a:cxn>
                              <a:cxn ang="0">
                                <a:pos x="connsiteX883" y="connsiteY883"/>
                              </a:cxn>
                              <a:cxn ang="0">
                                <a:pos x="connsiteX884" y="connsiteY884"/>
                              </a:cxn>
                              <a:cxn ang="0">
                                <a:pos x="connsiteX885" y="connsiteY885"/>
                              </a:cxn>
                              <a:cxn ang="0">
                                <a:pos x="connsiteX886" y="connsiteY886"/>
                              </a:cxn>
                              <a:cxn ang="0">
                                <a:pos x="connsiteX887" y="connsiteY887"/>
                              </a:cxn>
                              <a:cxn ang="0">
                                <a:pos x="connsiteX888" y="connsiteY888"/>
                              </a:cxn>
                              <a:cxn ang="0">
                                <a:pos x="connsiteX889" y="connsiteY889"/>
                              </a:cxn>
                              <a:cxn ang="0">
                                <a:pos x="connsiteX890" y="connsiteY890"/>
                              </a:cxn>
                              <a:cxn ang="0">
                                <a:pos x="connsiteX891" y="connsiteY891"/>
                              </a:cxn>
                              <a:cxn ang="0">
                                <a:pos x="connsiteX892" y="connsiteY892"/>
                              </a:cxn>
                              <a:cxn ang="0">
                                <a:pos x="connsiteX893" y="connsiteY893"/>
                              </a:cxn>
                              <a:cxn ang="0">
                                <a:pos x="connsiteX894" y="connsiteY894"/>
                              </a:cxn>
                              <a:cxn ang="0">
                                <a:pos x="connsiteX895" y="connsiteY895"/>
                              </a:cxn>
                              <a:cxn ang="0">
                                <a:pos x="connsiteX896" y="connsiteY896"/>
                              </a:cxn>
                              <a:cxn ang="0">
                                <a:pos x="connsiteX897" y="connsiteY897"/>
                              </a:cxn>
                              <a:cxn ang="0">
                                <a:pos x="connsiteX898" y="connsiteY898"/>
                              </a:cxn>
                              <a:cxn ang="0">
                                <a:pos x="connsiteX899" y="connsiteY899"/>
                              </a:cxn>
                              <a:cxn ang="0">
                                <a:pos x="connsiteX900" y="connsiteY900"/>
                              </a:cxn>
                              <a:cxn ang="0">
                                <a:pos x="connsiteX901" y="connsiteY901"/>
                              </a:cxn>
                              <a:cxn ang="0">
                                <a:pos x="connsiteX902" y="connsiteY902"/>
                              </a:cxn>
                              <a:cxn ang="0">
                                <a:pos x="connsiteX903" y="connsiteY903"/>
                              </a:cxn>
                              <a:cxn ang="0">
                                <a:pos x="connsiteX904" y="connsiteY904"/>
                              </a:cxn>
                              <a:cxn ang="0">
                                <a:pos x="connsiteX905" y="connsiteY905"/>
                              </a:cxn>
                              <a:cxn ang="0">
                                <a:pos x="connsiteX906" y="connsiteY906"/>
                              </a:cxn>
                              <a:cxn ang="0">
                                <a:pos x="connsiteX907" y="connsiteY907"/>
                              </a:cxn>
                              <a:cxn ang="0">
                                <a:pos x="connsiteX908" y="connsiteY908"/>
                              </a:cxn>
                              <a:cxn ang="0">
                                <a:pos x="connsiteX909" y="connsiteY909"/>
                              </a:cxn>
                              <a:cxn ang="0">
                                <a:pos x="connsiteX910" y="connsiteY910"/>
                              </a:cxn>
                              <a:cxn ang="0">
                                <a:pos x="connsiteX911" y="connsiteY911"/>
                              </a:cxn>
                              <a:cxn ang="0">
                                <a:pos x="connsiteX912" y="connsiteY912"/>
                              </a:cxn>
                              <a:cxn ang="0">
                                <a:pos x="connsiteX913" y="connsiteY913"/>
                              </a:cxn>
                              <a:cxn ang="0">
                                <a:pos x="connsiteX914" y="connsiteY914"/>
                              </a:cxn>
                              <a:cxn ang="0">
                                <a:pos x="connsiteX915" y="connsiteY915"/>
                              </a:cxn>
                              <a:cxn ang="0">
                                <a:pos x="connsiteX916" y="connsiteY916"/>
                              </a:cxn>
                              <a:cxn ang="0">
                                <a:pos x="connsiteX917" y="connsiteY917"/>
                              </a:cxn>
                              <a:cxn ang="0">
                                <a:pos x="connsiteX918" y="connsiteY918"/>
                              </a:cxn>
                              <a:cxn ang="0">
                                <a:pos x="connsiteX919" y="connsiteY919"/>
                              </a:cxn>
                              <a:cxn ang="0">
                                <a:pos x="connsiteX920" y="connsiteY920"/>
                              </a:cxn>
                              <a:cxn ang="0">
                                <a:pos x="connsiteX921" y="connsiteY921"/>
                              </a:cxn>
                              <a:cxn ang="0">
                                <a:pos x="connsiteX922" y="connsiteY922"/>
                              </a:cxn>
                              <a:cxn ang="0">
                                <a:pos x="connsiteX923" y="connsiteY923"/>
                              </a:cxn>
                              <a:cxn ang="0">
                                <a:pos x="connsiteX924" y="connsiteY924"/>
                              </a:cxn>
                              <a:cxn ang="0">
                                <a:pos x="connsiteX925" y="connsiteY925"/>
                              </a:cxn>
                              <a:cxn ang="0">
                                <a:pos x="connsiteX926" y="connsiteY926"/>
                              </a:cxn>
                              <a:cxn ang="0">
                                <a:pos x="connsiteX927" y="connsiteY927"/>
                              </a:cxn>
                              <a:cxn ang="0">
                                <a:pos x="connsiteX928" y="connsiteY928"/>
                              </a:cxn>
                              <a:cxn ang="0">
                                <a:pos x="connsiteX929" y="connsiteY929"/>
                              </a:cxn>
                              <a:cxn ang="0">
                                <a:pos x="connsiteX930" y="connsiteY930"/>
                              </a:cxn>
                              <a:cxn ang="0">
                                <a:pos x="connsiteX931" y="connsiteY931"/>
                              </a:cxn>
                              <a:cxn ang="0">
                                <a:pos x="connsiteX932" y="connsiteY932"/>
                              </a:cxn>
                              <a:cxn ang="0">
                                <a:pos x="connsiteX933" y="connsiteY933"/>
                              </a:cxn>
                              <a:cxn ang="0">
                                <a:pos x="connsiteX934" y="connsiteY934"/>
                              </a:cxn>
                              <a:cxn ang="0">
                                <a:pos x="connsiteX935" y="connsiteY935"/>
                              </a:cxn>
                              <a:cxn ang="0">
                                <a:pos x="connsiteX936" y="connsiteY936"/>
                              </a:cxn>
                              <a:cxn ang="0">
                                <a:pos x="connsiteX937" y="connsiteY937"/>
                              </a:cxn>
                              <a:cxn ang="0">
                                <a:pos x="connsiteX938" y="connsiteY938"/>
                              </a:cxn>
                              <a:cxn ang="0">
                                <a:pos x="connsiteX939" y="connsiteY939"/>
                              </a:cxn>
                              <a:cxn ang="0">
                                <a:pos x="connsiteX940" y="connsiteY940"/>
                              </a:cxn>
                              <a:cxn ang="0">
                                <a:pos x="connsiteX941" y="connsiteY941"/>
                              </a:cxn>
                              <a:cxn ang="0">
                                <a:pos x="connsiteX942" y="connsiteY942"/>
                              </a:cxn>
                              <a:cxn ang="0">
                                <a:pos x="connsiteX943" y="connsiteY943"/>
                              </a:cxn>
                              <a:cxn ang="0">
                                <a:pos x="connsiteX944" y="connsiteY944"/>
                              </a:cxn>
                              <a:cxn ang="0">
                                <a:pos x="connsiteX945" y="connsiteY945"/>
                              </a:cxn>
                              <a:cxn ang="0">
                                <a:pos x="connsiteX946" y="connsiteY946"/>
                              </a:cxn>
                              <a:cxn ang="0">
                                <a:pos x="connsiteX947" y="connsiteY947"/>
                              </a:cxn>
                              <a:cxn ang="0">
                                <a:pos x="connsiteX948" y="connsiteY948"/>
                              </a:cxn>
                              <a:cxn ang="0">
                                <a:pos x="connsiteX949" y="connsiteY949"/>
                              </a:cxn>
                              <a:cxn ang="0">
                                <a:pos x="connsiteX950" y="connsiteY950"/>
                              </a:cxn>
                              <a:cxn ang="0">
                                <a:pos x="connsiteX951" y="connsiteY951"/>
                              </a:cxn>
                              <a:cxn ang="0">
                                <a:pos x="connsiteX952" y="connsiteY952"/>
                              </a:cxn>
                              <a:cxn ang="0">
                                <a:pos x="connsiteX953" y="connsiteY953"/>
                              </a:cxn>
                              <a:cxn ang="0">
                                <a:pos x="connsiteX954" y="connsiteY954"/>
                              </a:cxn>
                              <a:cxn ang="0">
                                <a:pos x="connsiteX955" y="connsiteY955"/>
                              </a:cxn>
                              <a:cxn ang="0">
                                <a:pos x="connsiteX956" y="connsiteY956"/>
                              </a:cxn>
                              <a:cxn ang="0">
                                <a:pos x="connsiteX957" y="connsiteY957"/>
                              </a:cxn>
                              <a:cxn ang="0">
                                <a:pos x="connsiteX958" y="connsiteY958"/>
                              </a:cxn>
                              <a:cxn ang="0">
                                <a:pos x="connsiteX959" y="connsiteY959"/>
                              </a:cxn>
                              <a:cxn ang="0">
                                <a:pos x="connsiteX960" y="connsiteY960"/>
                              </a:cxn>
                              <a:cxn ang="0">
                                <a:pos x="connsiteX961" y="connsiteY961"/>
                              </a:cxn>
                              <a:cxn ang="0">
                                <a:pos x="connsiteX962" y="connsiteY962"/>
                              </a:cxn>
                              <a:cxn ang="0">
                                <a:pos x="connsiteX963" y="connsiteY963"/>
                              </a:cxn>
                              <a:cxn ang="0">
                                <a:pos x="connsiteX964" y="connsiteY964"/>
                              </a:cxn>
                              <a:cxn ang="0">
                                <a:pos x="connsiteX965" y="connsiteY965"/>
                              </a:cxn>
                              <a:cxn ang="0">
                                <a:pos x="connsiteX966" y="connsiteY966"/>
                              </a:cxn>
                              <a:cxn ang="0">
                                <a:pos x="connsiteX967" y="connsiteY967"/>
                              </a:cxn>
                              <a:cxn ang="0">
                                <a:pos x="connsiteX968" y="connsiteY968"/>
                              </a:cxn>
                              <a:cxn ang="0">
                                <a:pos x="connsiteX969" y="connsiteY969"/>
                              </a:cxn>
                              <a:cxn ang="0">
                                <a:pos x="connsiteX970" y="connsiteY970"/>
                              </a:cxn>
                              <a:cxn ang="0">
                                <a:pos x="connsiteX971" y="connsiteY971"/>
                              </a:cxn>
                              <a:cxn ang="0">
                                <a:pos x="connsiteX972" y="connsiteY972"/>
                              </a:cxn>
                              <a:cxn ang="0">
                                <a:pos x="connsiteX973" y="connsiteY973"/>
                              </a:cxn>
                              <a:cxn ang="0">
                                <a:pos x="connsiteX974" y="connsiteY974"/>
                              </a:cxn>
                              <a:cxn ang="0">
                                <a:pos x="connsiteX975" y="connsiteY975"/>
                              </a:cxn>
                              <a:cxn ang="0">
                                <a:pos x="connsiteX976" y="connsiteY976"/>
                              </a:cxn>
                              <a:cxn ang="0">
                                <a:pos x="connsiteX977" y="connsiteY977"/>
                              </a:cxn>
                              <a:cxn ang="0">
                                <a:pos x="connsiteX978" y="connsiteY978"/>
                              </a:cxn>
                              <a:cxn ang="0">
                                <a:pos x="connsiteX979" y="connsiteY979"/>
                              </a:cxn>
                              <a:cxn ang="0">
                                <a:pos x="connsiteX980" y="connsiteY980"/>
                              </a:cxn>
                              <a:cxn ang="0">
                                <a:pos x="connsiteX981" y="connsiteY981"/>
                              </a:cxn>
                              <a:cxn ang="0">
                                <a:pos x="connsiteX982" y="connsiteY982"/>
                              </a:cxn>
                              <a:cxn ang="0">
                                <a:pos x="connsiteX983" y="connsiteY983"/>
                              </a:cxn>
                              <a:cxn ang="0">
                                <a:pos x="connsiteX984" y="connsiteY984"/>
                              </a:cxn>
                              <a:cxn ang="0">
                                <a:pos x="connsiteX985" y="connsiteY985"/>
                              </a:cxn>
                              <a:cxn ang="0">
                                <a:pos x="connsiteX986" y="connsiteY986"/>
                              </a:cxn>
                              <a:cxn ang="0">
                                <a:pos x="connsiteX987" y="connsiteY987"/>
                              </a:cxn>
                              <a:cxn ang="0">
                                <a:pos x="connsiteX988" y="connsiteY988"/>
                              </a:cxn>
                              <a:cxn ang="0">
                                <a:pos x="connsiteX989" y="connsiteY989"/>
                              </a:cxn>
                              <a:cxn ang="0">
                                <a:pos x="connsiteX990" y="connsiteY990"/>
                              </a:cxn>
                              <a:cxn ang="0">
                                <a:pos x="connsiteX991" y="connsiteY991"/>
                              </a:cxn>
                              <a:cxn ang="0">
                                <a:pos x="connsiteX992" y="connsiteY992"/>
                              </a:cxn>
                              <a:cxn ang="0">
                                <a:pos x="connsiteX993" y="connsiteY993"/>
                              </a:cxn>
                              <a:cxn ang="0">
                                <a:pos x="connsiteX994" y="connsiteY994"/>
                              </a:cxn>
                              <a:cxn ang="0">
                                <a:pos x="connsiteX995" y="connsiteY995"/>
                              </a:cxn>
                              <a:cxn ang="0">
                                <a:pos x="connsiteX996" y="connsiteY996"/>
                              </a:cxn>
                              <a:cxn ang="0">
                                <a:pos x="connsiteX997" y="connsiteY997"/>
                              </a:cxn>
                              <a:cxn ang="0">
                                <a:pos x="connsiteX998" y="connsiteY998"/>
                              </a:cxn>
                              <a:cxn ang="0">
                                <a:pos x="connsiteX999" y="connsiteY999"/>
                              </a:cxn>
                              <a:cxn ang="0">
                                <a:pos x="connsiteX1000" y="connsiteY1000"/>
                              </a:cxn>
                              <a:cxn ang="0">
                                <a:pos x="connsiteX1001" y="connsiteY1001"/>
                              </a:cxn>
                              <a:cxn ang="0">
                                <a:pos x="connsiteX1002" y="connsiteY1002"/>
                              </a:cxn>
                              <a:cxn ang="0">
                                <a:pos x="connsiteX1003" y="connsiteY1003"/>
                              </a:cxn>
                              <a:cxn ang="0">
                                <a:pos x="connsiteX1004" y="connsiteY1004"/>
                              </a:cxn>
                              <a:cxn ang="0">
                                <a:pos x="connsiteX1005" y="connsiteY1005"/>
                              </a:cxn>
                              <a:cxn ang="0">
                                <a:pos x="connsiteX1006" y="connsiteY1006"/>
                              </a:cxn>
                              <a:cxn ang="0">
                                <a:pos x="connsiteX1007" y="connsiteY1007"/>
                              </a:cxn>
                              <a:cxn ang="0">
                                <a:pos x="connsiteX1008" y="connsiteY1008"/>
                              </a:cxn>
                              <a:cxn ang="0">
                                <a:pos x="connsiteX1009" y="connsiteY1009"/>
                              </a:cxn>
                              <a:cxn ang="0">
                                <a:pos x="connsiteX1010" y="connsiteY1010"/>
                              </a:cxn>
                              <a:cxn ang="0">
                                <a:pos x="connsiteX1011" y="connsiteY1011"/>
                              </a:cxn>
                              <a:cxn ang="0">
                                <a:pos x="connsiteX1012" y="connsiteY1012"/>
                              </a:cxn>
                              <a:cxn ang="0">
                                <a:pos x="connsiteX1013" y="connsiteY1013"/>
                              </a:cxn>
                              <a:cxn ang="0">
                                <a:pos x="connsiteX1014" y="connsiteY1014"/>
                              </a:cxn>
                              <a:cxn ang="0">
                                <a:pos x="connsiteX1015" y="connsiteY1015"/>
                              </a:cxn>
                              <a:cxn ang="0">
                                <a:pos x="connsiteX1016" y="connsiteY1016"/>
                              </a:cxn>
                              <a:cxn ang="0">
                                <a:pos x="connsiteX1017" y="connsiteY1017"/>
                              </a:cxn>
                              <a:cxn ang="0">
                                <a:pos x="connsiteX1018" y="connsiteY1018"/>
                              </a:cxn>
                              <a:cxn ang="0">
                                <a:pos x="connsiteX1019" y="connsiteY1019"/>
                              </a:cxn>
                              <a:cxn ang="0">
                                <a:pos x="connsiteX1020" y="connsiteY1020"/>
                              </a:cxn>
                              <a:cxn ang="0">
                                <a:pos x="connsiteX1021" y="connsiteY1021"/>
                              </a:cxn>
                              <a:cxn ang="0">
                                <a:pos x="connsiteX1022" y="connsiteY1022"/>
                              </a:cxn>
                              <a:cxn ang="0">
                                <a:pos x="connsiteX1023" y="connsiteY1023"/>
                              </a:cxn>
                              <a:cxn ang="0">
                                <a:pos x="connsiteX1024" y="connsiteY1024"/>
                              </a:cxn>
                              <a:cxn ang="0">
                                <a:pos x="connsiteX1025" y="connsiteY1025"/>
                              </a:cxn>
                              <a:cxn ang="0">
                                <a:pos x="connsiteX1026" y="connsiteY1026"/>
                              </a:cxn>
                              <a:cxn ang="0">
                                <a:pos x="connsiteX1027" y="connsiteY1027"/>
                              </a:cxn>
                              <a:cxn ang="0">
                                <a:pos x="connsiteX1028" y="connsiteY1028"/>
                              </a:cxn>
                              <a:cxn ang="0">
                                <a:pos x="connsiteX1029" y="connsiteY1029"/>
                              </a:cxn>
                              <a:cxn ang="0">
                                <a:pos x="connsiteX1030" y="connsiteY1030"/>
                              </a:cxn>
                              <a:cxn ang="0">
                                <a:pos x="connsiteX1031" y="connsiteY1031"/>
                              </a:cxn>
                              <a:cxn ang="0">
                                <a:pos x="connsiteX1032" y="connsiteY1032"/>
                              </a:cxn>
                              <a:cxn ang="0">
                                <a:pos x="connsiteX1033" y="connsiteY1033"/>
                              </a:cxn>
                              <a:cxn ang="0">
                                <a:pos x="connsiteX1034" y="connsiteY1034"/>
                              </a:cxn>
                              <a:cxn ang="0">
                                <a:pos x="connsiteX1035" y="connsiteY1035"/>
                              </a:cxn>
                              <a:cxn ang="0">
                                <a:pos x="connsiteX1036" y="connsiteY1036"/>
                              </a:cxn>
                              <a:cxn ang="0">
                                <a:pos x="connsiteX1037" y="connsiteY1037"/>
                              </a:cxn>
                              <a:cxn ang="0">
                                <a:pos x="connsiteX1038" y="connsiteY1038"/>
                              </a:cxn>
                              <a:cxn ang="0">
                                <a:pos x="connsiteX1039" y="connsiteY1039"/>
                              </a:cxn>
                              <a:cxn ang="0">
                                <a:pos x="connsiteX1040" y="connsiteY1040"/>
                              </a:cxn>
                              <a:cxn ang="0">
                                <a:pos x="connsiteX1041" y="connsiteY1041"/>
                              </a:cxn>
                              <a:cxn ang="0">
                                <a:pos x="connsiteX1042" y="connsiteY1042"/>
                              </a:cxn>
                              <a:cxn ang="0">
                                <a:pos x="connsiteX1043" y="connsiteY1043"/>
                              </a:cxn>
                              <a:cxn ang="0">
                                <a:pos x="connsiteX1044" y="connsiteY1044"/>
                              </a:cxn>
                              <a:cxn ang="0">
                                <a:pos x="connsiteX1045" y="connsiteY1045"/>
                              </a:cxn>
                              <a:cxn ang="0">
                                <a:pos x="connsiteX1046" y="connsiteY1046"/>
                              </a:cxn>
                              <a:cxn ang="0">
                                <a:pos x="connsiteX1047" y="connsiteY1047"/>
                              </a:cxn>
                              <a:cxn ang="0">
                                <a:pos x="connsiteX1048" y="connsiteY1048"/>
                              </a:cxn>
                              <a:cxn ang="0">
                                <a:pos x="connsiteX1049" y="connsiteY1049"/>
                              </a:cxn>
                              <a:cxn ang="0">
                                <a:pos x="connsiteX1050" y="connsiteY1050"/>
                              </a:cxn>
                              <a:cxn ang="0">
                                <a:pos x="connsiteX1051" y="connsiteY1051"/>
                              </a:cxn>
                              <a:cxn ang="0">
                                <a:pos x="connsiteX1052" y="connsiteY1052"/>
                              </a:cxn>
                              <a:cxn ang="0">
                                <a:pos x="connsiteX1053" y="connsiteY1053"/>
                              </a:cxn>
                              <a:cxn ang="0">
                                <a:pos x="connsiteX1054" y="connsiteY1054"/>
                              </a:cxn>
                              <a:cxn ang="0">
                                <a:pos x="connsiteX1055" y="connsiteY1055"/>
                              </a:cxn>
                              <a:cxn ang="0">
                                <a:pos x="connsiteX1056" y="connsiteY1056"/>
                              </a:cxn>
                              <a:cxn ang="0">
                                <a:pos x="connsiteX1057" y="connsiteY1057"/>
                              </a:cxn>
                              <a:cxn ang="0">
                                <a:pos x="connsiteX1058" y="connsiteY1058"/>
                              </a:cxn>
                              <a:cxn ang="0">
                                <a:pos x="connsiteX1059" y="connsiteY1059"/>
                              </a:cxn>
                              <a:cxn ang="0">
                                <a:pos x="connsiteX1060" y="connsiteY1060"/>
                              </a:cxn>
                              <a:cxn ang="0">
                                <a:pos x="connsiteX1061" y="connsiteY1061"/>
                              </a:cxn>
                              <a:cxn ang="0">
                                <a:pos x="connsiteX1062" y="connsiteY1062"/>
                              </a:cxn>
                              <a:cxn ang="0">
                                <a:pos x="connsiteX1063" y="connsiteY1063"/>
                              </a:cxn>
                              <a:cxn ang="0">
                                <a:pos x="connsiteX1064" y="connsiteY1064"/>
                              </a:cxn>
                              <a:cxn ang="0">
                                <a:pos x="connsiteX1065" y="connsiteY1065"/>
                              </a:cxn>
                              <a:cxn ang="0">
                                <a:pos x="connsiteX1066" y="connsiteY1066"/>
                              </a:cxn>
                              <a:cxn ang="0">
                                <a:pos x="connsiteX1067" y="connsiteY1067"/>
                              </a:cxn>
                              <a:cxn ang="0">
                                <a:pos x="connsiteX1068" y="connsiteY1068"/>
                              </a:cxn>
                              <a:cxn ang="0">
                                <a:pos x="connsiteX1069" y="connsiteY1069"/>
                              </a:cxn>
                              <a:cxn ang="0">
                                <a:pos x="connsiteX1070" y="connsiteY1070"/>
                              </a:cxn>
                              <a:cxn ang="0">
                                <a:pos x="connsiteX1071" y="connsiteY1071"/>
                              </a:cxn>
                              <a:cxn ang="0">
                                <a:pos x="connsiteX1072" y="connsiteY1072"/>
                              </a:cxn>
                              <a:cxn ang="0">
                                <a:pos x="connsiteX1073" y="connsiteY1073"/>
                              </a:cxn>
                              <a:cxn ang="0">
                                <a:pos x="connsiteX1074" y="connsiteY1074"/>
                              </a:cxn>
                              <a:cxn ang="0">
                                <a:pos x="connsiteX1075" y="connsiteY1075"/>
                              </a:cxn>
                              <a:cxn ang="0">
                                <a:pos x="connsiteX1076" y="connsiteY1076"/>
                              </a:cxn>
                              <a:cxn ang="0">
                                <a:pos x="connsiteX1077" y="connsiteY1077"/>
                              </a:cxn>
                              <a:cxn ang="0">
                                <a:pos x="connsiteX1078" y="connsiteY1078"/>
                              </a:cxn>
                              <a:cxn ang="0">
                                <a:pos x="connsiteX1079" y="connsiteY1079"/>
                              </a:cxn>
                              <a:cxn ang="0">
                                <a:pos x="connsiteX1080" y="connsiteY1080"/>
                              </a:cxn>
                              <a:cxn ang="0">
                                <a:pos x="connsiteX1081" y="connsiteY1081"/>
                              </a:cxn>
                              <a:cxn ang="0">
                                <a:pos x="connsiteX1082" y="connsiteY1082"/>
                              </a:cxn>
                              <a:cxn ang="0">
                                <a:pos x="connsiteX1083" y="connsiteY1083"/>
                              </a:cxn>
                              <a:cxn ang="0">
                                <a:pos x="connsiteX1084" y="connsiteY1084"/>
                              </a:cxn>
                              <a:cxn ang="0">
                                <a:pos x="connsiteX1085" y="connsiteY1085"/>
                              </a:cxn>
                              <a:cxn ang="0">
                                <a:pos x="connsiteX1086" y="connsiteY1086"/>
                              </a:cxn>
                              <a:cxn ang="0">
                                <a:pos x="connsiteX1087" y="connsiteY1087"/>
                              </a:cxn>
                              <a:cxn ang="0">
                                <a:pos x="connsiteX1088" y="connsiteY1088"/>
                              </a:cxn>
                              <a:cxn ang="0">
                                <a:pos x="connsiteX1089" y="connsiteY1089"/>
                              </a:cxn>
                              <a:cxn ang="0">
                                <a:pos x="connsiteX1090" y="connsiteY1090"/>
                              </a:cxn>
                              <a:cxn ang="0">
                                <a:pos x="connsiteX1091" y="connsiteY1091"/>
                              </a:cxn>
                              <a:cxn ang="0">
                                <a:pos x="connsiteX1092" y="connsiteY1092"/>
                              </a:cxn>
                              <a:cxn ang="0">
                                <a:pos x="connsiteX1093" y="connsiteY1093"/>
                              </a:cxn>
                              <a:cxn ang="0">
                                <a:pos x="connsiteX1094" y="connsiteY1094"/>
                              </a:cxn>
                              <a:cxn ang="0">
                                <a:pos x="connsiteX1095" y="connsiteY1095"/>
                              </a:cxn>
                              <a:cxn ang="0">
                                <a:pos x="connsiteX1096" y="connsiteY1096"/>
                              </a:cxn>
                              <a:cxn ang="0">
                                <a:pos x="connsiteX1097" y="connsiteY1097"/>
                              </a:cxn>
                              <a:cxn ang="0">
                                <a:pos x="connsiteX1098" y="connsiteY1098"/>
                              </a:cxn>
                              <a:cxn ang="0">
                                <a:pos x="connsiteX1099" y="connsiteY1099"/>
                              </a:cxn>
                              <a:cxn ang="0">
                                <a:pos x="connsiteX1100" y="connsiteY1100"/>
                              </a:cxn>
                              <a:cxn ang="0">
                                <a:pos x="connsiteX1101" y="connsiteY1101"/>
                              </a:cxn>
                              <a:cxn ang="0">
                                <a:pos x="connsiteX1102" y="connsiteY1102"/>
                              </a:cxn>
                              <a:cxn ang="0">
                                <a:pos x="connsiteX1103" y="connsiteY1103"/>
                              </a:cxn>
                              <a:cxn ang="0">
                                <a:pos x="connsiteX1104" y="connsiteY1104"/>
                              </a:cxn>
                              <a:cxn ang="0">
                                <a:pos x="connsiteX1105" y="connsiteY1105"/>
                              </a:cxn>
                              <a:cxn ang="0">
                                <a:pos x="connsiteX1106" y="connsiteY1106"/>
                              </a:cxn>
                              <a:cxn ang="0">
                                <a:pos x="connsiteX1107" y="connsiteY1107"/>
                              </a:cxn>
                              <a:cxn ang="0">
                                <a:pos x="connsiteX1108" y="connsiteY1108"/>
                              </a:cxn>
                              <a:cxn ang="0">
                                <a:pos x="connsiteX1109" y="connsiteY1109"/>
                              </a:cxn>
                              <a:cxn ang="0">
                                <a:pos x="connsiteX1110" y="connsiteY1110"/>
                              </a:cxn>
                              <a:cxn ang="0">
                                <a:pos x="connsiteX1111" y="connsiteY1111"/>
                              </a:cxn>
                              <a:cxn ang="0">
                                <a:pos x="connsiteX1112" y="connsiteY1112"/>
                              </a:cxn>
                              <a:cxn ang="0">
                                <a:pos x="connsiteX1113" y="connsiteY1113"/>
                              </a:cxn>
                              <a:cxn ang="0">
                                <a:pos x="connsiteX1114" y="connsiteY1114"/>
                              </a:cxn>
                              <a:cxn ang="0">
                                <a:pos x="connsiteX1115" y="connsiteY1115"/>
                              </a:cxn>
                              <a:cxn ang="0">
                                <a:pos x="connsiteX1116" y="connsiteY1116"/>
                              </a:cxn>
                              <a:cxn ang="0">
                                <a:pos x="connsiteX1117" y="connsiteY1117"/>
                              </a:cxn>
                              <a:cxn ang="0">
                                <a:pos x="connsiteX1118" y="connsiteY1118"/>
                              </a:cxn>
                              <a:cxn ang="0">
                                <a:pos x="connsiteX1119" y="connsiteY1119"/>
                              </a:cxn>
                              <a:cxn ang="0">
                                <a:pos x="connsiteX1120" y="connsiteY1120"/>
                              </a:cxn>
                              <a:cxn ang="0">
                                <a:pos x="connsiteX1121" y="connsiteY1121"/>
                              </a:cxn>
                              <a:cxn ang="0">
                                <a:pos x="connsiteX1122" y="connsiteY1122"/>
                              </a:cxn>
                              <a:cxn ang="0">
                                <a:pos x="connsiteX1123" y="connsiteY1123"/>
                              </a:cxn>
                              <a:cxn ang="0">
                                <a:pos x="connsiteX1124" y="connsiteY1124"/>
                              </a:cxn>
                              <a:cxn ang="0">
                                <a:pos x="connsiteX1125" y="connsiteY1125"/>
                              </a:cxn>
                              <a:cxn ang="0">
                                <a:pos x="connsiteX1126" y="connsiteY1126"/>
                              </a:cxn>
                              <a:cxn ang="0">
                                <a:pos x="connsiteX1127" y="connsiteY1127"/>
                              </a:cxn>
                              <a:cxn ang="0">
                                <a:pos x="connsiteX1128" y="connsiteY1128"/>
                              </a:cxn>
                              <a:cxn ang="0">
                                <a:pos x="connsiteX1129" y="connsiteY1129"/>
                              </a:cxn>
                              <a:cxn ang="0">
                                <a:pos x="connsiteX1130" y="connsiteY1130"/>
                              </a:cxn>
                              <a:cxn ang="0">
                                <a:pos x="connsiteX1131" y="connsiteY1131"/>
                              </a:cxn>
                              <a:cxn ang="0">
                                <a:pos x="connsiteX1132" y="connsiteY1132"/>
                              </a:cxn>
                              <a:cxn ang="0">
                                <a:pos x="connsiteX1133" y="connsiteY1133"/>
                              </a:cxn>
                              <a:cxn ang="0">
                                <a:pos x="connsiteX1134" y="connsiteY1134"/>
                              </a:cxn>
                              <a:cxn ang="0">
                                <a:pos x="connsiteX1135" y="connsiteY1135"/>
                              </a:cxn>
                              <a:cxn ang="0">
                                <a:pos x="connsiteX1136" y="connsiteY1136"/>
                              </a:cxn>
                              <a:cxn ang="0">
                                <a:pos x="connsiteX1137" y="connsiteY1137"/>
                              </a:cxn>
                              <a:cxn ang="0">
                                <a:pos x="connsiteX1138" y="connsiteY1138"/>
                              </a:cxn>
                              <a:cxn ang="0">
                                <a:pos x="connsiteX1139" y="connsiteY1139"/>
                              </a:cxn>
                              <a:cxn ang="0">
                                <a:pos x="connsiteX1140" y="connsiteY1140"/>
                              </a:cxn>
                              <a:cxn ang="0">
                                <a:pos x="connsiteX1141" y="connsiteY1141"/>
                              </a:cxn>
                              <a:cxn ang="0">
                                <a:pos x="connsiteX1142" y="connsiteY1142"/>
                              </a:cxn>
                              <a:cxn ang="0">
                                <a:pos x="connsiteX1143" y="connsiteY1143"/>
                              </a:cxn>
                              <a:cxn ang="0">
                                <a:pos x="connsiteX1144" y="connsiteY1144"/>
                              </a:cxn>
                              <a:cxn ang="0">
                                <a:pos x="connsiteX1145" y="connsiteY1145"/>
                              </a:cxn>
                              <a:cxn ang="0">
                                <a:pos x="connsiteX1146" y="connsiteY1146"/>
                              </a:cxn>
                              <a:cxn ang="0">
                                <a:pos x="connsiteX1147" y="connsiteY1147"/>
                              </a:cxn>
                              <a:cxn ang="0">
                                <a:pos x="connsiteX1148" y="connsiteY1148"/>
                              </a:cxn>
                              <a:cxn ang="0">
                                <a:pos x="connsiteX1149" y="connsiteY1149"/>
                              </a:cxn>
                              <a:cxn ang="0">
                                <a:pos x="connsiteX1150" y="connsiteY1150"/>
                              </a:cxn>
                              <a:cxn ang="0">
                                <a:pos x="connsiteX1151" y="connsiteY1151"/>
                              </a:cxn>
                              <a:cxn ang="0">
                                <a:pos x="connsiteX1152" y="connsiteY1152"/>
                              </a:cxn>
                              <a:cxn ang="0">
                                <a:pos x="connsiteX1153" y="connsiteY1153"/>
                              </a:cxn>
                              <a:cxn ang="0">
                                <a:pos x="connsiteX1154" y="connsiteY1154"/>
                              </a:cxn>
                              <a:cxn ang="0">
                                <a:pos x="connsiteX1155" y="connsiteY1155"/>
                              </a:cxn>
                              <a:cxn ang="0">
                                <a:pos x="connsiteX1156" y="connsiteY1156"/>
                              </a:cxn>
                              <a:cxn ang="0">
                                <a:pos x="connsiteX1157" y="connsiteY1157"/>
                              </a:cxn>
                              <a:cxn ang="0">
                                <a:pos x="connsiteX1158" y="connsiteY1158"/>
                              </a:cxn>
                              <a:cxn ang="0">
                                <a:pos x="connsiteX1159" y="connsiteY1159"/>
                              </a:cxn>
                              <a:cxn ang="0">
                                <a:pos x="connsiteX1160" y="connsiteY1160"/>
                              </a:cxn>
                              <a:cxn ang="0">
                                <a:pos x="connsiteX1161" y="connsiteY1161"/>
                              </a:cxn>
                              <a:cxn ang="0">
                                <a:pos x="connsiteX1162" y="connsiteY1162"/>
                              </a:cxn>
                              <a:cxn ang="0">
                                <a:pos x="connsiteX1163" y="connsiteY1163"/>
                              </a:cxn>
                              <a:cxn ang="0">
                                <a:pos x="connsiteX1164" y="connsiteY1164"/>
                              </a:cxn>
                              <a:cxn ang="0">
                                <a:pos x="connsiteX1165" y="connsiteY1165"/>
                              </a:cxn>
                              <a:cxn ang="0">
                                <a:pos x="connsiteX1166" y="connsiteY1166"/>
                              </a:cxn>
                              <a:cxn ang="0">
                                <a:pos x="connsiteX1167" y="connsiteY1167"/>
                              </a:cxn>
                              <a:cxn ang="0">
                                <a:pos x="connsiteX1168" y="connsiteY1168"/>
                              </a:cxn>
                              <a:cxn ang="0">
                                <a:pos x="connsiteX1169" y="connsiteY1169"/>
                              </a:cxn>
                              <a:cxn ang="0">
                                <a:pos x="connsiteX1170" y="connsiteY1170"/>
                              </a:cxn>
                              <a:cxn ang="0">
                                <a:pos x="connsiteX1171" y="connsiteY1171"/>
                              </a:cxn>
                              <a:cxn ang="0">
                                <a:pos x="connsiteX1172" y="connsiteY1172"/>
                              </a:cxn>
                              <a:cxn ang="0">
                                <a:pos x="connsiteX1173" y="connsiteY1173"/>
                              </a:cxn>
                              <a:cxn ang="0">
                                <a:pos x="connsiteX1174" y="connsiteY1174"/>
                              </a:cxn>
                            </a:cxnLst>
                            <a:rect l="l" t="t" r="r" b="b"/>
                            <a:pathLst>
                              <a:path w="2647519" h="2612594">
                                <a:moveTo>
                                  <a:pt x="1439383" y="2598425"/>
                                </a:moveTo>
                                <a:lnTo>
                                  <a:pt x="1427010" y="2605087"/>
                                </a:lnTo>
                                <a:lnTo>
                                  <a:pt x="1427751" y="2605405"/>
                                </a:lnTo>
                                <a:close/>
                                <a:moveTo>
                                  <a:pt x="1542263" y="2530792"/>
                                </a:moveTo>
                                <a:cubicBezTo>
                                  <a:pt x="1527023" y="2534602"/>
                                  <a:pt x="1516545" y="2538412"/>
                                  <a:pt x="1502258" y="2540317"/>
                                </a:cubicBezTo>
                                <a:cubicBezTo>
                                  <a:pt x="1487970" y="2542222"/>
                                  <a:pt x="1470825" y="2545079"/>
                                  <a:pt x="1442250" y="2547937"/>
                                </a:cubicBezTo>
                                <a:cubicBezTo>
                                  <a:pt x="1442250" y="2545079"/>
                                  <a:pt x="1440345" y="2543174"/>
                                  <a:pt x="1439393" y="2540317"/>
                                </a:cubicBezTo>
                                <a:cubicBezTo>
                                  <a:pt x="1452728" y="2540317"/>
                                  <a:pt x="1465110" y="2538412"/>
                                  <a:pt x="1481303" y="2536507"/>
                                </a:cubicBezTo>
                                <a:cubicBezTo>
                                  <a:pt x="1496543" y="2534602"/>
                                  <a:pt x="1515593" y="2533649"/>
                                  <a:pt x="1542263" y="2530792"/>
                                </a:cubicBezTo>
                                <a:close/>
                                <a:moveTo>
                                  <a:pt x="1646324" y="2520821"/>
                                </a:moveTo>
                                <a:lnTo>
                                  <a:pt x="1643880" y="2521511"/>
                                </a:lnTo>
                                <a:lnTo>
                                  <a:pt x="1645133" y="2521267"/>
                                </a:lnTo>
                                <a:close/>
                                <a:moveTo>
                                  <a:pt x="899801" y="2506503"/>
                                </a:moveTo>
                                <a:cubicBezTo>
                                  <a:pt x="908612" y="2507932"/>
                                  <a:pt x="922185" y="2511742"/>
                                  <a:pt x="942187" y="2517457"/>
                                </a:cubicBezTo>
                                <a:cubicBezTo>
                                  <a:pt x="947902" y="2518409"/>
                                  <a:pt x="954570" y="2518409"/>
                                  <a:pt x="960285" y="2518409"/>
                                </a:cubicBezTo>
                                <a:cubicBezTo>
                                  <a:pt x="977430" y="2526982"/>
                                  <a:pt x="993622" y="2535555"/>
                                  <a:pt x="1010767" y="2543175"/>
                                </a:cubicBezTo>
                                <a:cubicBezTo>
                                  <a:pt x="1017435" y="2544127"/>
                                  <a:pt x="1026007" y="2546032"/>
                                  <a:pt x="1033627" y="2547937"/>
                                </a:cubicBezTo>
                                <a:lnTo>
                                  <a:pt x="1035057" y="2548414"/>
                                </a:lnTo>
                                <a:lnTo>
                                  <a:pt x="1040295" y="2543175"/>
                                </a:lnTo>
                                <a:cubicBezTo>
                                  <a:pt x="1046962" y="2545080"/>
                                  <a:pt x="1053630" y="2546985"/>
                                  <a:pt x="1060297" y="2548890"/>
                                </a:cubicBezTo>
                                <a:cubicBezTo>
                                  <a:pt x="1066965" y="2550795"/>
                                  <a:pt x="1073632" y="2551747"/>
                                  <a:pt x="1080300" y="2553652"/>
                                </a:cubicBezTo>
                                <a:lnTo>
                                  <a:pt x="1119713" y="2562818"/>
                                </a:lnTo>
                                <a:lnTo>
                                  <a:pt x="1120305" y="2562225"/>
                                </a:lnTo>
                                <a:cubicBezTo>
                                  <a:pt x="1134592" y="2564130"/>
                                  <a:pt x="1150785" y="2566987"/>
                                  <a:pt x="1166025" y="2569845"/>
                                </a:cubicBezTo>
                                <a:cubicBezTo>
                                  <a:pt x="1172692" y="2570797"/>
                                  <a:pt x="1180312" y="2571750"/>
                                  <a:pt x="1187932" y="2573655"/>
                                </a:cubicBezTo>
                                <a:cubicBezTo>
                                  <a:pt x="1195552" y="2574607"/>
                                  <a:pt x="1203172" y="2575560"/>
                                  <a:pt x="1209840" y="2575560"/>
                                </a:cubicBezTo>
                                <a:cubicBezTo>
                                  <a:pt x="1223175" y="2575560"/>
                                  <a:pt x="1237462" y="2576512"/>
                                  <a:pt x="1254607" y="2577465"/>
                                </a:cubicBezTo>
                                <a:cubicBezTo>
                                  <a:pt x="1271752" y="2577465"/>
                                  <a:pt x="1291755" y="2578417"/>
                                  <a:pt x="1315567" y="2576512"/>
                                </a:cubicBezTo>
                                <a:lnTo>
                                  <a:pt x="1318213" y="2576512"/>
                                </a:lnTo>
                                <a:lnTo>
                                  <a:pt x="1324140" y="2573178"/>
                                </a:lnTo>
                                <a:cubicBezTo>
                                  <a:pt x="1328188" y="2571750"/>
                                  <a:pt x="1333189" y="2570321"/>
                                  <a:pt x="1337475" y="2568892"/>
                                </a:cubicBezTo>
                                <a:cubicBezTo>
                                  <a:pt x="1342238" y="2568892"/>
                                  <a:pt x="1347000" y="2568654"/>
                                  <a:pt x="1351048" y="2568654"/>
                                </a:cubicBezTo>
                                <a:cubicBezTo>
                                  <a:pt x="1355096" y="2568654"/>
                                  <a:pt x="1358430" y="2568892"/>
                                  <a:pt x="1360335" y="2569844"/>
                                </a:cubicBezTo>
                                <a:lnTo>
                                  <a:pt x="1362835" y="2576512"/>
                                </a:lnTo>
                                <a:lnTo>
                                  <a:pt x="1384147" y="2576512"/>
                                </a:lnTo>
                                <a:cubicBezTo>
                                  <a:pt x="1382242" y="2579370"/>
                                  <a:pt x="1379385" y="2583180"/>
                                  <a:pt x="1377480" y="2586037"/>
                                </a:cubicBezTo>
                                <a:cubicBezTo>
                                  <a:pt x="1376527" y="2586990"/>
                                  <a:pt x="1375575" y="2587942"/>
                                  <a:pt x="1373670" y="2590800"/>
                                </a:cubicBezTo>
                                <a:cubicBezTo>
                                  <a:pt x="1370812" y="2592705"/>
                                  <a:pt x="1366050" y="2594610"/>
                                  <a:pt x="1361287" y="2596515"/>
                                </a:cubicBezTo>
                                <a:cubicBezTo>
                                  <a:pt x="1352715" y="2596515"/>
                                  <a:pt x="1347000" y="2596515"/>
                                  <a:pt x="1338427" y="2596515"/>
                                </a:cubicBezTo>
                                <a:cubicBezTo>
                                  <a:pt x="1328902" y="2595562"/>
                                  <a:pt x="1318425" y="2595562"/>
                                  <a:pt x="1308900" y="2594610"/>
                                </a:cubicBezTo>
                                <a:cubicBezTo>
                                  <a:pt x="1286992" y="2593657"/>
                                  <a:pt x="1266037" y="2593657"/>
                                  <a:pt x="1245082" y="2592705"/>
                                </a:cubicBezTo>
                                <a:cubicBezTo>
                                  <a:pt x="1229842" y="2591752"/>
                                  <a:pt x="1213650" y="2590800"/>
                                  <a:pt x="1197457" y="2588895"/>
                                </a:cubicBezTo>
                                <a:cubicBezTo>
                                  <a:pt x="1184122" y="2587942"/>
                                  <a:pt x="1169835" y="2585085"/>
                                  <a:pt x="1155547" y="2583180"/>
                                </a:cubicBezTo>
                                <a:cubicBezTo>
                                  <a:pt x="1141260" y="2581275"/>
                                  <a:pt x="1127925" y="2579370"/>
                                  <a:pt x="1113637" y="2576512"/>
                                </a:cubicBezTo>
                                <a:cubicBezTo>
                                  <a:pt x="1092682" y="2572702"/>
                                  <a:pt x="1069822" y="2570797"/>
                                  <a:pt x="1049820" y="2566987"/>
                                </a:cubicBezTo>
                                <a:cubicBezTo>
                                  <a:pt x="1029817" y="2562225"/>
                                  <a:pt x="1011720" y="2557462"/>
                                  <a:pt x="1000290" y="2550795"/>
                                </a:cubicBezTo>
                                <a:lnTo>
                                  <a:pt x="1000863" y="2550379"/>
                                </a:lnTo>
                                <a:lnTo>
                                  <a:pt x="971715" y="2541270"/>
                                </a:lnTo>
                                <a:cubicBezTo>
                                  <a:pt x="964095" y="2537459"/>
                                  <a:pt x="955522" y="2533650"/>
                                  <a:pt x="945997" y="2529840"/>
                                </a:cubicBezTo>
                                <a:cubicBezTo>
                                  <a:pt x="935520" y="2526982"/>
                                  <a:pt x="925995" y="2524125"/>
                                  <a:pt x="916470" y="2520315"/>
                                </a:cubicBezTo>
                                <a:cubicBezTo>
                                  <a:pt x="905992" y="2516505"/>
                                  <a:pt x="896467" y="2513647"/>
                                  <a:pt x="885990" y="2509837"/>
                                </a:cubicBezTo>
                                <a:cubicBezTo>
                                  <a:pt x="886943" y="2506027"/>
                                  <a:pt x="890991" y="2505075"/>
                                  <a:pt x="899801" y="2506503"/>
                                </a:cubicBezTo>
                                <a:close/>
                                <a:moveTo>
                                  <a:pt x="1460492" y="2486082"/>
                                </a:moveTo>
                                <a:lnTo>
                                  <a:pt x="1445939" y="2488303"/>
                                </a:lnTo>
                                <a:lnTo>
                                  <a:pt x="1345293" y="2493385"/>
                                </a:lnTo>
                                <a:lnTo>
                                  <a:pt x="1378432" y="2497454"/>
                                </a:lnTo>
                                <a:cubicBezTo>
                                  <a:pt x="1380337" y="2496502"/>
                                  <a:pt x="1383195" y="2496502"/>
                                  <a:pt x="1387005" y="2495549"/>
                                </a:cubicBezTo>
                                <a:cubicBezTo>
                                  <a:pt x="1407007" y="2492692"/>
                                  <a:pt x="1426057" y="2490787"/>
                                  <a:pt x="1446060" y="2488882"/>
                                </a:cubicBezTo>
                                <a:cubicBezTo>
                                  <a:pt x="1448203" y="2488406"/>
                                  <a:pt x="1451716" y="2487751"/>
                                  <a:pt x="1455778" y="2486992"/>
                                </a:cubicBezTo>
                                <a:close/>
                                <a:moveTo>
                                  <a:pt x="1550918" y="2472281"/>
                                </a:moveTo>
                                <a:lnTo>
                                  <a:pt x="1501488" y="2479825"/>
                                </a:lnTo>
                                <a:lnTo>
                                  <a:pt x="1518450" y="2480309"/>
                                </a:lnTo>
                                <a:cubicBezTo>
                                  <a:pt x="1528928" y="2479833"/>
                                  <a:pt x="1536786" y="2477928"/>
                                  <a:pt x="1542858" y="2475785"/>
                                </a:cubicBezTo>
                                <a:close/>
                                <a:moveTo>
                                  <a:pt x="1731355" y="2470078"/>
                                </a:moveTo>
                                <a:lnTo>
                                  <a:pt x="1576323" y="2511364"/>
                                </a:lnTo>
                                <a:lnTo>
                                  <a:pt x="1654777" y="2493883"/>
                                </a:lnTo>
                                <a:close/>
                                <a:moveTo>
                                  <a:pt x="737400" y="2450782"/>
                                </a:moveTo>
                                <a:cubicBezTo>
                                  <a:pt x="787882" y="2468879"/>
                                  <a:pt x="820267" y="2485072"/>
                                  <a:pt x="846937" y="2497454"/>
                                </a:cubicBezTo>
                                <a:cubicBezTo>
                                  <a:pt x="859320" y="2502217"/>
                                  <a:pt x="872655" y="2506027"/>
                                  <a:pt x="885990" y="2509837"/>
                                </a:cubicBezTo>
                                <a:cubicBezTo>
                                  <a:pt x="896467" y="2513647"/>
                                  <a:pt x="905992" y="2516504"/>
                                  <a:pt x="915517" y="2520314"/>
                                </a:cubicBezTo>
                                <a:cubicBezTo>
                                  <a:pt x="925042" y="2524124"/>
                                  <a:pt x="934567" y="2526982"/>
                                  <a:pt x="945045" y="2529839"/>
                                </a:cubicBezTo>
                                <a:cubicBezTo>
                                  <a:pt x="954570" y="2533649"/>
                                  <a:pt x="963142" y="2537459"/>
                                  <a:pt x="970762" y="2541269"/>
                                </a:cubicBezTo>
                                <a:cubicBezTo>
                                  <a:pt x="968857" y="2542222"/>
                                  <a:pt x="966952" y="2544127"/>
                                  <a:pt x="965047" y="2546032"/>
                                </a:cubicBezTo>
                                <a:cubicBezTo>
                                  <a:pt x="960285" y="2545079"/>
                                  <a:pt x="954570" y="2544127"/>
                                  <a:pt x="949807" y="2543174"/>
                                </a:cubicBezTo>
                                <a:cubicBezTo>
                                  <a:pt x="931710" y="2537459"/>
                                  <a:pt x="913612" y="2529839"/>
                                  <a:pt x="895515" y="2523172"/>
                                </a:cubicBezTo>
                                <a:lnTo>
                                  <a:pt x="868845" y="2512694"/>
                                </a:lnTo>
                                <a:cubicBezTo>
                                  <a:pt x="860272" y="2508884"/>
                                  <a:pt x="850747" y="2505074"/>
                                  <a:pt x="842175" y="2501264"/>
                                </a:cubicBezTo>
                                <a:cubicBezTo>
                                  <a:pt x="829792" y="2497454"/>
                                  <a:pt x="818362" y="2492692"/>
                                  <a:pt x="806932" y="2488882"/>
                                </a:cubicBezTo>
                                <a:cubicBezTo>
                                  <a:pt x="796455" y="2484119"/>
                                  <a:pt x="785977" y="2480309"/>
                                  <a:pt x="776452" y="2475547"/>
                                </a:cubicBezTo>
                                <a:cubicBezTo>
                                  <a:pt x="766927" y="2471737"/>
                                  <a:pt x="759307" y="2466974"/>
                                  <a:pt x="752640" y="2463164"/>
                                </a:cubicBezTo>
                                <a:cubicBezTo>
                                  <a:pt x="745972" y="2458402"/>
                                  <a:pt x="741210" y="2454592"/>
                                  <a:pt x="737400" y="2450782"/>
                                </a:cubicBezTo>
                                <a:close/>
                                <a:moveTo>
                                  <a:pt x="782168" y="2426970"/>
                                </a:moveTo>
                                <a:cubicBezTo>
                                  <a:pt x="800265" y="2436495"/>
                                  <a:pt x="815505" y="2445067"/>
                                  <a:pt x="834555" y="2453640"/>
                                </a:cubicBezTo>
                                <a:cubicBezTo>
                                  <a:pt x="832650" y="2454592"/>
                                  <a:pt x="830745" y="2455545"/>
                                  <a:pt x="827888" y="2457450"/>
                                </a:cubicBezTo>
                                <a:cubicBezTo>
                                  <a:pt x="807885" y="2447925"/>
                                  <a:pt x="786930" y="2437447"/>
                                  <a:pt x="766928" y="2427922"/>
                                </a:cubicBezTo>
                                <a:cubicBezTo>
                                  <a:pt x="772643" y="2427922"/>
                                  <a:pt x="776453" y="2427922"/>
                                  <a:pt x="782168" y="2426970"/>
                                </a:cubicBezTo>
                                <a:close/>
                                <a:moveTo>
                                  <a:pt x="588810" y="2362200"/>
                                </a:moveTo>
                                <a:cubicBezTo>
                                  <a:pt x="620242" y="2375535"/>
                                  <a:pt x="636435" y="2387917"/>
                                  <a:pt x="653580" y="2398395"/>
                                </a:cubicBezTo>
                                <a:cubicBezTo>
                                  <a:pt x="657390" y="2403157"/>
                                  <a:pt x="669772" y="2412682"/>
                                  <a:pt x="666915" y="2413635"/>
                                </a:cubicBezTo>
                                <a:cubicBezTo>
                                  <a:pt x="655485" y="2407920"/>
                                  <a:pt x="645007" y="2403157"/>
                                  <a:pt x="636435" y="2397442"/>
                                </a:cubicBezTo>
                                <a:cubicBezTo>
                                  <a:pt x="627862" y="2392680"/>
                                  <a:pt x="620242" y="2387917"/>
                                  <a:pt x="613575" y="2383155"/>
                                </a:cubicBezTo>
                                <a:cubicBezTo>
                                  <a:pt x="601192" y="2374582"/>
                                  <a:pt x="593572" y="2367915"/>
                                  <a:pt x="588810" y="2362200"/>
                                </a:cubicBezTo>
                                <a:close/>
                                <a:moveTo>
                                  <a:pt x="702387" y="2337759"/>
                                </a:moveTo>
                                <a:lnTo>
                                  <a:pt x="702396" y="2338030"/>
                                </a:lnTo>
                                <a:lnTo>
                                  <a:pt x="705613" y="2341924"/>
                                </a:lnTo>
                                <a:lnTo>
                                  <a:pt x="705967" y="2340292"/>
                                </a:lnTo>
                                <a:close/>
                                <a:moveTo>
                                  <a:pt x="2093409" y="2275234"/>
                                </a:moveTo>
                                <a:lnTo>
                                  <a:pt x="2089950" y="2275522"/>
                                </a:lnTo>
                                <a:cubicBezTo>
                                  <a:pt x="2073757" y="2288857"/>
                                  <a:pt x="2052802" y="2303145"/>
                                  <a:pt x="2032800" y="2316480"/>
                                </a:cubicBezTo>
                                <a:cubicBezTo>
                                  <a:pt x="2012797" y="2329815"/>
                                  <a:pt x="1991842" y="2340292"/>
                                  <a:pt x="1976602" y="2346960"/>
                                </a:cubicBezTo>
                                <a:cubicBezTo>
                                  <a:pt x="1964220" y="2354580"/>
                                  <a:pt x="1950885" y="2362200"/>
                                  <a:pt x="1936597" y="2370772"/>
                                </a:cubicBezTo>
                                <a:cubicBezTo>
                                  <a:pt x="1928977" y="2373630"/>
                                  <a:pt x="1922310" y="2377440"/>
                                  <a:pt x="1914690" y="2380297"/>
                                </a:cubicBezTo>
                                <a:cubicBezTo>
                                  <a:pt x="1907070" y="2383155"/>
                                  <a:pt x="1899450" y="2386012"/>
                                  <a:pt x="1891830" y="2389822"/>
                                </a:cubicBezTo>
                                <a:cubicBezTo>
                                  <a:pt x="1886115" y="2394585"/>
                                  <a:pt x="1874685" y="2399347"/>
                                  <a:pt x="1864207" y="2404110"/>
                                </a:cubicBezTo>
                                <a:cubicBezTo>
                                  <a:pt x="1853730" y="2408872"/>
                                  <a:pt x="1844205" y="2412682"/>
                                  <a:pt x="1843252" y="2416492"/>
                                </a:cubicBezTo>
                                <a:cubicBezTo>
                                  <a:pt x="1833727" y="2420302"/>
                                  <a:pt x="1823250" y="2425065"/>
                                  <a:pt x="1812772" y="2428875"/>
                                </a:cubicBezTo>
                                <a:cubicBezTo>
                                  <a:pt x="1802295" y="2433637"/>
                                  <a:pt x="1791817" y="2436495"/>
                                  <a:pt x="1781340" y="2440305"/>
                                </a:cubicBezTo>
                                <a:cubicBezTo>
                                  <a:pt x="1779435" y="2442210"/>
                                  <a:pt x="1775625" y="2446020"/>
                                  <a:pt x="1772767" y="2448877"/>
                                </a:cubicBezTo>
                                <a:cubicBezTo>
                                  <a:pt x="1768005" y="2450782"/>
                                  <a:pt x="1764195" y="2451735"/>
                                  <a:pt x="1759432" y="2453640"/>
                                </a:cubicBezTo>
                                <a:cubicBezTo>
                                  <a:pt x="1748002" y="2456497"/>
                                  <a:pt x="1736572" y="2457450"/>
                                  <a:pt x="1726095" y="2459355"/>
                                </a:cubicBezTo>
                                <a:cubicBezTo>
                                  <a:pt x="1710855" y="2464117"/>
                                  <a:pt x="1696567" y="2468880"/>
                                  <a:pt x="1683232" y="2472690"/>
                                </a:cubicBezTo>
                                <a:cubicBezTo>
                                  <a:pt x="1669897" y="2476500"/>
                                  <a:pt x="1656562" y="2480310"/>
                                  <a:pt x="1644180" y="2485072"/>
                                </a:cubicBezTo>
                                <a:cubicBezTo>
                                  <a:pt x="1630845" y="2489835"/>
                                  <a:pt x="1616557" y="2492692"/>
                                  <a:pt x="1601317" y="2497455"/>
                                </a:cubicBezTo>
                                <a:cubicBezTo>
                                  <a:pt x="1586077" y="2502217"/>
                                  <a:pt x="1568932" y="2506980"/>
                                  <a:pt x="1547977" y="2510790"/>
                                </a:cubicBezTo>
                                <a:cubicBezTo>
                                  <a:pt x="1498447" y="2513647"/>
                                  <a:pt x="1480350" y="2519362"/>
                                  <a:pt x="1472730" y="2523172"/>
                                </a:cubicBezTo>
                                <a:cubicBezTo>
                                  <a:pt x="1471777" y="2524125"/>
                                  <a:pt x="1471777" y="2525077"/>
                                  <a:pt x="1470825" y="2526030"/>
                                </a:cubicBezTo>
                                <a:lnTo>
                                  <a:pt x="1434646" y="2535075"/>
                                </a:lnTo>
                                <a:lnTo>
                                  <a:pt x="1435583" y="2535555"/>
                                </a:lnTo>
                                <a:lnTo>
                                  <a:pt x="1475761" y="2525510"/>
                                </a:lnTo>
                                <a:lnTo>
                                  <a:pt x="1476540" y="2523172"/>
                                </a:lnTo>
                                <a:cubicBezTo>
                                  <a:pt x="1484160" y="2518410"/>
                                  <a:pt x="1503210" y="2513647"/>
                                  <a:pt x="1551788" y="2510790"/>
                                </a:cubicBezTo>
                                <a:cubicBezTo>
                                  <a:pt x="1571790" y="2506980"/>
                                  <a:pt x="1588935" y="2502217"/>
                                  <a:pt x="1605128" y="2497455"/>
                                </a:cubicBezTo>
                                <a:cubicBezTo>
                                  <a:pt x="1620368" y="2492692"/>
                                  <a:pt x="1634655" y="2489835"/>
                                  <a:pt x="1647990" y="2485072"/>
                                </a:cubicBezTo>
                                <a:cubicBezTo>
                                  <a:pt x="1661325" y="2481262"/>
                                  <a:pt x="1673708" y="2477452"/>
                                  <a:pt x="1687043" y="2472690"/>
                                </a:cubicBezTo>
                                <a:cubicBezTo>
                                  <a:pt x="1700378" y="2468880"/>
                                  <a:pt x="1713713" y="2464117"/>
                                  <a:pt x="1729905" y="2459355"/>
                                </a:cubicBezTo>
                                <a:cubicBezTo>
                                  <a:pt x="1741335" y="2457450"/>
                                  <a:pt x="1752765" y="2456497"/>
                                  <a:pt x="1763243" y="2453640"/>
                                </a:cubicBezTo>
                                <a:lnTo>
                                  <a:pt x="1740675" y="2467181"/>
                                </a:lnTo>
                                <a:lnTo>
                                  <a:pt x="1741335" y="2466975"/>
                                </a:lnTo>
                                <a:cubicBezTo>
                                  <a:pt x="1748955" y="2462212"/>
                                  <a:pt x="1758480" y="2456497"/>
                                  <a:pt x="1765148" y="2452687"/>
                                </a:cubicBezTo>
                                <a:cubicBezTo>
                                  <a:pt x="1769910" y="2450782"/>
                                  <a:pt x="1773720" y="2449830"/>
                                  <a:pt x="1778483" y="2447925"/>
                                </a:cubicBezTo>
                                <a:lnTo>
                                  <a:pt x="1779371" y="2447679"/>
                                </a:lnTo>
                                <a:lnTo>
                                  <a:pt x="1785150" y="2441257"/>
                                </a:lnTo>
                                <a:cubicBezTo>
                                  <a:pt x="1795628" y="2437447"/>
                                  <a:pt x="1806105" y="2433637"/>
                                  <a:pt x="1816583" y="2429827"/>
                                </a:cubicBezTo>
                                <a:cubicBezTo>
                                  <a:pt x="1827060" y="2425065"/>
                                  <a:pt x="1837538" y="2421255"/>
                                  <a:pt x="1847063" y="2417445"/>
                                </a:cubicBezTo>
                                <a:cubicBezTo>
                                  <a:pt x="1848015" y="2413635"/>
                                  <a:pt x="1857540" y="2409825"/>
                                  <a:pt x="1868018" y="2405062"/>
                                </a:cubicBezTo>
                                <a:cubicBezTo>
                                  <a:pt x="1878495" y="2400300"/>
                                  <a:pt x="1889925" y="2395537"/>
                                  <a:pt x="1895640" y="2390775"/>
                                </a:cubicBezTo>
                                <a:cubicBezTo>
                                  <a:pt x="1903260" y="2387917"/>
                                  <a:pt x="1910880" y="2385060"/>
                                  <a:pt x="1918500" y="2381250"/>
                                </a:cubicBezTo>
                                <a:lnTo>
                                  <a:pt x="1934176" y="2374435"/>
                                </a:lnTo>
                                <a:lnTo>
                                  <a:pt x="1942313" y="2368867"/>
                                </a:lnTo>
                                <a:cubicBezTo>
                                  <a:pt x="1955648" y="2360295"/>
                                  <a:pt x="1969935" y="2352675"/>
                                  <a:pt x="1982318" y="2345055"/>
                                </a:cubicBezTo>
                                <a:cubicBezTo>
                                  <a:pt x="1997558" y="2339340"/>
                                  <a:pt x="2017560" y="2327910"/>
                                  <a:pt x="2038515" y="2314575"/>
                                </a:cubicBezTo>
                                <a:close/>
                                <a:moveTo>
                                  <a:pt x="460060" y="2262062"/>
                                </a:moveTo>
                                <a:lnTo>
                                  <a:pt x="463676" y="2265164"/>
                                </a:lnTo>
                                <a:lnTo>
                                  <a:pt x="464911" y="2265793"/>
                                </a:lnTo>
                                <a:close/>
                                <a:moveTo>
                                  <a:pt x="2099802" y="2237197"/>
                                </a:moveTo>
                                <a:lnTo>
                                  <a:pt x="2099475" y="2237422"/>
                                </a:lnTo>
                                <a:lnTo>
                                  <a:pt x="2099475" y="2237694"/>
                                </a:lnTo>
                                <a:lnTo>
                                  <a:pt x="2100989" y="2237910"/>
                                </a:lnTo>
                                <a:lnTo>
                                  <a:pt x="2101380" y="2237422"/>
                                </a:lnTo>
                                <a:close/>
                                <a:moveTo>
                                  <a:pt x="2120380" y="2222979"/>
                                </a:moveTo>
                                <a:lnTo>
                                  <a:pt x="2114756" y="2226864"/>
                                </a:lnTo>
                                <a:lnTo>
                                  <a:pt x="2113762" y="2227897"/>
                                </a:lnTo>
                                <a:lnTo>
                                  <a:pt x="2117618" y="2225429"/>
                                </a:lnTo>
                                <a:close/>
                                <a:moveTo>
                                  <a:pt x="382287" y="2175002"/>
                                </a:moveTo>
                                <a:lnTo>
                                  <a:pt x="418261" y="2217358"/>
                                </a:lnTo>
                                <a:lnTo>
                                  <a:pt x="389737" y="2183129"/>
                                </a:lnTo>
                                <a:close/>
                                <a:moveTo>
                                  <a:pt x="2187820" y="2174974"/>
                                </a:moveTo>
                                <a:lnTo>
                                  <a:pt x="2187735" y="2175004"/>
                                </a:lnTo>
                                <a:lnTo>
                                  <a:pt x="2187105" y="2179320"/>
                                </a:lnTo>
                                <a:cubicBezTo>
                                  <a:pt x="2179485" y="2186940"/>
                                  <a:pt x="2176627" y="2191702"/>
                                  <a:pt x="2171865" y="2196465"/>
                                </a:cubicBezTo>
                                <a:cubicBezTo>
                                  <a:pt x="2168055" y="2201227"/>
                                  <a:pt x="2163292" y="2206942"/>
                                  <a:pt x="2153767" y="2216467"/>
                                </a:cubicBezTo>
                                <a:lnTo>
                                  <a:pt x="2154858" y="2216216"/>
                                </a:lnTo>
                                <a:lnTo>
                                  <a:pt x="2171865" y="2197417"/>
                                </a:lnTo>
                                <a:cubicBezTo>
                                  <a:pt x="2175675" y="2192655"/>
                                  <a:pt x="2179485" y="2187892"/>
                                  <a:pt x="2187105" y="2180272"/>
                                </a:cubicBezTo>
                                <a:cubicBezTo>
                                  <a:pt x="2188296" y="2177177"/>
                                  <a:pt x="2188475" y="2175510"/>
                                  <a:pt x="2187820" y="2174974"/>
                                </a:cubicBezTo>
                                <a:close/>
                                <a:moveTo>
                                  <a:pt x="475386" y="2153525"/>
                                </a:moveTo>
                                <a:lnTo>
                                  <a:pt x="477272" y="2155822"/>
                                </a:lnTo>
                                <a:lnTo>
                                  <a:pt x="477367" y="2155507"/>
                                </a:lnTo>
                                <a:close/>
                                <a:moveTo>
                                  <a:pt x="334493" y="2131694"/>
                                </a:moveTo>
                                <a:cubicBezTo>
                                  <a:pt x="337350" y="2128837"/>
                                  <a:pt x="346875" y="2133599"/>
                                  <a:pt x="359258" y="2147887"/>
                                </a:cubicBezTo>
                                <a:lnTo>
                                  <a:pt x="360474" y="2149319"/>
                                </a:lnTo>
                                <a:lnTo>
                                  <a:pt x="371759" y="2151816"/>
                                </a:lnTo>
                                <a:cubicBezTo>
                                  <a:pt x="377593" y="2155745"/>
                                  <a:pt x="385451" y="2163127"/>
                                  <a:pt x="397357" y="2175509"/>
                                </a:cubicBezTo>
                                <a:cubicBezTo>
                                  <a:pt x="409740" y="2185987"/>
                                  <a:pt x="423075" y="2195512"/>
                                  <a:pt x="432600" y="2204084"/>
                                </a:cubicBezTo>
                                <a:cubicBezTo>
                                  <a:pt x="442125" y="2212657"/>
                                  <a:pt x="447840" y="2220277"/>
                                  <a:pt x="447840" y="2225039"/>
                                </a:cubicBezTo>
                                <a:cubicBezTo>
                                  <a:pt x="450697" y="2228849"/>
                                  <a:pt x="452602" y="2231707"/>
                                  <a:pt x="456412" y="2235517"/>
                                </a:cubicBezTo>
                                <a:cubicBezTo>
                                  <a:pt x="468795" y="2245994"/>
                                  <a:pt x="479272" y="2255519"/>
                                  <a:pt x="492607" y="2265997"/>
                                </a:cubicBezTo>
                                <a:cubicBezTo>
                                  <a:pt x="489750" y="2269807"/>
                                  <a:pt x="484987" y="2271712"/>
                                  <a:pt x="482130" y="2274569"/>
                                </a:cubicBezTo>
                                <a:lnTo>
                                  <a:pt x="448422" y="2237115"/>
                                </a:lnTo>
                                <a:lnTo>
                                  <a:pt x="446888" y="2237422"/>
                                </a:lnTo>
                                <a:lnTo>
                                  <a:pt x="478787" y="2272865"/>
                                </a:lnTo>
                                <a:lnTo>
                                  <a:pt x="482130" y="2274569"/>
                                </a:lnTo>
                                <a:cubicBezTo>
                                  <a:pt x="484988" y="2271712"/>
                                  <a:pt x="488798" y="2268854"/>
                                  <a:pt x="492608" y="2265997"/>
                                </a:cubicBezTo>
                                <a:cubicBezTo>
                                  <a:pt x="521183" y="2290762"/>
                                  <a:pt x="551663" y="2315527"/>
                                  <a:pt x="583095" y="2337434"/>
                                </a:cubicBezTo>
                                <a:cubicBezTo>
                                  <a:pt x="577380" y="2339339"/>
                                  <a:pt x="572618" y="2341244"/>
                                  <a:pt x="564998" y="2343149"/>
                                </a:cubicBezTo>
                                <a:cubicBezTo>
                                  <a:pt x="567855" y="2345054"/>
                                  <a:pt x="568808" y="2346007"/>
                                  <a:pt x="571665" y="2347912"/>
                                </a:cubicBezTo>
                                <a:cubicBezTo>
                                  <a:pt x="562140" y="2347912"/>
                                  <a:pt x="554520" y="2348864"/>
                                  <a:pt x="544995" y="2348864"/>
                                </a:cubicBezTo>
                                <a:cubicBezTo>
                                  <a:pt x="539280" y="2345054"/>
                                  <a:pt x="533565" y="2341244"/>
                                  <a:pt x="527850" y="2337434"/>
                                </a:cubicBezTo>
                                <a:cubicBezTo>
                                  <a:pt x="522135" y="2333624"/>
                                  <a:pt x="517373" y="2328862"/>
                                  <a:pt x="511658" y="2325052"/>
                                </a:cubicBezTo>
                                <a:cubicBezTo>
                                  <a:pt x="498323" y="2313622"/>
                                  <a:pt x="484035" y="2303144"/>
                                  <a:pt x="471653" y="2291714"/>
                                </a:cubicBezTo>
                                <a:cubicBezTo>
                                  <a:pt x="459270" y="2280284"/>
                                  <a:pt x="446888" y="2268854"/>
                                  <a:pt x="434505" y="2258377"/>
                                </a:cubicBezTo>
                                <a:cubicBezTo>
                                  <a:pt x="422123" y="2246947"/>
                                  <a:pt x="411645" y="2235517"/>
                                  <a:pt x="400215" y="2225039"/>
                                </a:cubicBezTo>
                                <a:cubicBezTo>
                                  <a:pt x="394500" y="2219324"/>
                                  <a:pt x="388785" y="2213609"/>
                                  <a:pt x="384023" y="2208847"/>
                                </a:cubicBezTo>
                                <a:cubicBezTo>
                                  <a:pt x="379260" y="2203132"/>
                                  <a:pt x="373545" y="2197417"/>
                                  <a:pt x="368783" y="2191702"/>
                                </a:cubicBezTo>
                                <a:cubicBezTo>
                                  <a:pt x="369735" y="2189797"/>
                                  <a:pt x="379260" y="2195512"/>
                                  <a:pt x="374498" y="2184082"/>
                                </a:cubicBezTo>
                                <a:cubicBezTo>
                                  <a:pt x="381165" y="2189797"/>
                                  <a:pt x="387833" y="2195512"/>
                                  <a:pt x="393548" y="2201227"/>
                                </a:cubicBezTo>
                                <a:cubicBezTo>
                                  <a:pt x="401168" y="2206942"/>
                                  <a:pt x="407835" y="2212657"/>
                                  <a:pt x="414503" y="2217419"/>
                                </a:cubicBezTo>
                                <a:cubicBezTo>
                                  <a:pt x="423075" y="2226944"/>
                                  <a:pt x="431648" y="2235517"/>
                                  <a:pt x="440220" y="2245042"/>
                                </a:cubicBezTo>
                                <a:lnTo>
                                  <a:pt x="442406" y="2246917"/>
                                </a:lnTo>
                                <a:lnTo>
                                  <a:pt x="414503" y="2217419"/>
                                </a:lnTo>
                                <a:cubicBezTo>
                                  <a:pt x="407835" y="2211704"/>
                                  <a:pt x="401168" y="2206942"/>
                                  <a:pt x="394500" y="2201227"/>
                                </a:cubicBezTo>
                                <a:cubicBezTo>
                                  <a:pt x="387833" y="2195512"/>
                                  <a:pt x="382118" y="2189797"/>
                                  <a:pt x="375450" y="2184082"/>
                                </a:cubicBezTo>
                                <a:cubicBezTo>
                                  <a:pt x="368783" y="2175509"/>
                                  <a:pt x="361163" y="2166937"/>
                                  <a:pt x="354495" y="2158364"/>
                                </a:cubicBezTo>
                                <a:cubicBezTo>
                                  <a:pt x="347828" y="2149792"/>
                                  <a:pt x="341160" y="2140267"/>
                                  <a:pt x="334493" y="2131694"/>
                                </a:cubicBezTo>
                                <a:close/>
                                <a:moveTo>
                                  <a:pt x="2432850" y="1980247"/>
                                </a:moveTo>
                                <a:lnTo>
                                  <a:pt x="2432367" y="1980454"/>
                                </a:lnTo>
                                <a:lnTo>
                                  <a:pt x="2421964" y="2005422"/>
                                </a:lnTo>
                                <a:close/>
                                <a:moveTo>
                                  <a:pt x="2422850" y="1860918"/>
                                </a:moveTo>
                                <a:lnTo>
                                  <a:pt x="2397608" y="1897379"/>
                                </a:lnTo>
                                <a:cubicBezTo>
                                  <a:pt x="2392845" y="1904999"/>
                                  <a:pt x="2389035" y="1912619"/>
                                  <a:pt x="2385225" y="1920239"/>
                                </a:cubicBezTo>
                                <a:cubicBezTo>
                                  <a:pt x="2380463" y="1927859"/>
                                  <a:pt x="2376653" y="1934527"/>
                                  <a:pt x="2372843" y="1941194"/>
                                </a:cubicBezTo>
                                <a:cubicBezTo>
                                  <a:pt x="2363318" y="1954529"/>
                                  <a:pt x="2353793" y="1967864"/>
                                  <a:pt x="2343315" y="1980247"/>
                                </a:cubicBezTo>
                                <a:cubicBezTo>
                                  <a:pt x="2334743" y="1993582"/>
                                  <a:pt x="2327123" y="2005964"/>
                                  <a:pt x="2317598" y="2019299"/>
                                </a:cubicBezTo>
                                <a:cubicBezTo>
                                  <a:pt x="2309978" y="2029777"/>
                                  <a:pt x="2302358" y="2040254"/>
                                  <a:pt x="2294738" y="2050732"/>
                                </a:cubicBezTo>
                                <a:lnTo>
                                  <a:pt x="2292832" y="2051897"/>
                                </a:lnTo>
                                <a:lnTo>
                                  <a:pt x="2291272" y="2054208"/>
                                </a:lnTo>
                                <a:lnTo>
                                  <a:pt x="2293785" y="2052637"/>
                                </a:lnTo>
                                <a:cubicBezTo>
                                  <a:pt x="2301405" y="2042160"/>
                                  <a:pt x="2309025" y="2031682"/>
                                  <a:pt x="2316645" y="2021205"/>
                                </a:cubicBezTo>
                                <a:cubicBezTo>
                                  <a:pt x="2325218" y="2007870"/>
                                  <a:pt x="2333790" y="1995487"/>
                                  <a:pt x="2342363" y="1982152"/>
                                </a:cubicBezTo>
                                <a:cubicBezTo>
                                  <a:pt x="2352840" y="1969770"/>
                                  <a:pt x="2362365" y="1956435"/>
                                  <a:pt x="2371890" y="1943100"/>
                                </a:cubicBezTo>
                                <a:cubicBezTo>
                                  <a:pt x="2375700" y="1936432"/>
                                  <a:pt x="2380463" y="1929765"/>
                                  <a:pt x="2384273" y="1922145"/>
                                </a:cubicBezTo>
                                <a:cubicBezTo>
                                  <a:pt x="2388083" y="1914525"/>
                                  <a:pt x="2392845" y="1906905"/>
                                  <a:pt x="2396655" y="1899285"/>
                                </a:cubicBezTo>
                                <a:cubicBezTo>
                                  <a:pt x="2405228" y="1884045"/>
                                  <a:pt x="2414753" y="1870710"/>
                                  <a:pt x="2422373" y="1862137"/>
                                </a:cubicBezTo>
                                <a:close/>
                                <a:moveTo>
                                  <a:pt x="2521433" y="1847850"/>
                                </a:moveTo>
                                <a:cubicBezTo>
                                  <a:pt x="2518575" y="1860232"/>
                                  <a:pt x="2514765" y="1871662"/>
                                  <a:pt x="2509050" y="1884997"/>
                                </a:cubicBezTo>
                                <a:cubicBezTo>
                                  <a:pt x="2503335" y="1897380"/>
                                  <a:pt x="2496668" y="1910715"/>
                                  <a:pt x="2487143" y="1925002"/>
                                </a:cubicBezTo>
                                <a:cubicBezTo>
                                  <a:pt x="2479523" y="1940242"/>
                                  <a:pt x="2471903" y="1954530"/>
                                  <a:pt x="2465235" y="1965960"/>
                                </a:cubicBezTo>
                                <a:cubicBezTo>
                                  <a:pt x="2457615" y="1977390"/>
                                  <a:pt x="2450948" y="1985962"/>
                                  <a:pt x="2445233" y="1991677"/>
                                </a:cubicBezTo>
                                <a:lnTo>
                                  <a:pt x="2458568" y="1965007"/>
                                </a:lnTo>
                                <a:cubicBezTo>
                                  <a:pt x="2461425" y="1956435"/>
                                  <a:pt x="2466188" y="1947862"/>
                                  <a:pt x="2469998" y="1938337"/>
                                </a:cubicBezTo>
                                <a:cubicBezTo>
                                  <a:pt x="2473808" y="1932622"/>
                                  <a:pt x="2475713" y="1928812"/>
                                  <a:pt x="2478570" y="1924050"/>
                                </a:cubicBezTo>
                                <a:cubicBezTo>
                                  <a:pt x="2482380" y="1917382"/>
                                  <a:pt x="2486190" y="1911667"/>
                                  <a:pt x="2490000" y="1905000"/>
                                </a:cubicBezTo>
                                <a:cubicBezTo>
                                  <a:pt x="2493810" y="1898332"/>
                                  <a:pt x="2496668" y="1892617"/>
                                  <a:pt x="2500478" y="1885950"/>
                                </a:cubicBezTo>
                                <a:cubicBezTo>
                                  <a:pt x="2507145" y="1873567"/>
                                  <a:pt x="2514765" y="1861185"/>
                                  <a:pt x="2521433" y="1847850"/>
                                </a:cubicBezTo>
                                <a:close/>
                                <a:moveTo>
                                  <a:pt x="2459780" y="1766202"/>
                                </a:moveTo>
                                <a:lnTo>
                                  <a:pt x="2436660" y="1806892"/>
                                </a:lnTo>
                                <a:lnTo>
                                  <a:pt x="2436235" y="1807870"/>
                                </a:lnTo>
                                <a:lnTo>
                                  <a:pt x="2459520" y="1766887"/>
                                </a:lnTo>
                                <a:close/>
                                <a:moveTo>
                                  <a:pt x="2472460" y="1674043"/>
                                </a:moveTo>
                                <a:lnTo>
                                  <a:pt x="2444672" y="1749965"/>
                                </a:lnTo>
                                <a:cubicBezTo>
                                  <a:pt x="2427321" y="1790989"/>
                                  <a:pt x="2407787" y="1830865"/>
                                  <a:pt x="2386218" y="1869449"/>
                                </a:cubicBezTo>
                                <a:lnTo>
                                  <a:pt x="2377660" y="1882980"/>
                                </a:lnTo>
                                <a:lnTo>
                                  <a:pt x="2377605" y="1883092"/>
                                </a:lnTo>
                                <a:cubicBezTo>
                                  <a:pt x="2373795" y="1892617"/>
                                  <a:pt x="2366175" y="1905000"/>
                                  <a:pt x="2357602" y="1917382"/>
                                </a:cubicBezTo>
                                <a:cubicBezTo>
                                  <a:pt x="2349030" y="1929765"/>
                                  <a:pt x="2341410" y="1943100"/>
                                  <a:pt x="2337600" y="1954530"/>
                                </a:cubicBezTo>
                                <a:cubicBezTo>
                                  <a:pt x="2330932" y="1963102"/>
                                  <a:pt x="2322360" y="1972627"/>
                                  <a:pt x="2314740" y="1983105"/>
                                </a:cubicBezTo>
                                <a:cubicBezTo>
                                  <a:pt x="2307120" y="1993582"/>
                                  <a:pt x="2300452" y="2005012"/>
                                  <a:pt x="2295690" y="2015490"/>
                                </a:cubicBezTo>
                                <a:cubicBezTo>
                                  <a:pt x="2268067" y="2053590"/>
                                  <a:pt x="2223300" y="2102167"/>
                                  <a:pt x="2183295" y="2142172"/>
                                </a:cubicBezTo>
                                <a:cubicBezTo>
                                  <a:pt x="2170912" y="2152650"/>
                                  <a:pt x="2158530" y="2163127"/>
                                  <a:pt x="2146147" y="2173605"/>
                                </a:cubicBezTo>
                                <a:lnTo>
                                  <a:pt x="2142583" y="2176315"/>
                                </a:lnTo>
                                <a:lnTo>
                                  <a:pt x="2141046" y="2177871"/>
                                </a:lnTo>
                                <a:lnTo>
                                  <a:pt x="2125512" y="2190534"/>
                                </a:lnTo>
                                <a:lnTo>
                                  <a:pt x="2112810" y="2205037"/>
                                </a:lnTo>
                                <a:cubicBezTo>
                                  <a:pt x="2097570" y="2217420"/>
                                  <a:pt x="2082330" y="2228850"/>
                                  <a:pt x="2066137" y="2240280"/>
                                </a:cubicBezTo>
                                <a:lnTo>
                                  <a:pt x="2058824" y="2244900"/>
                                </a:lnTo>
                                <a:lnTo>
                                  <a:pt x="2038960" y="2261093"/>
                                </a:lnTo>
                                <a:lnTo>
                                  <a:pt x="2036092" y="2262956"/>
                                </a:lnTo>
                                <a:lnTo>
                                  <a:pt x="2031847" y="2266950"/>
                                </a:lnTo>
                                <a:cubicBezTo>
                                  <a:pt x="2019465" y="2275522"/>
                                  <a:pt x="2007082" y="2284095"/>
                                  <a:pt x="1994700" y="2291715"/>
                                </a:cubicBezTo>
                                <a:cubicBezTo>
                                  <a:pt x="1982317" y="2299335"/>
                                  <a:pt x="1969935" y="2306955"/>
                                  <a:pt x="1957552" y="2314575"/>
                                </a:cubicBezTo>
                                <a:lnTo>
                                  <a:pt x="1953300" y="2316730"/>
                                </a:lnTo>
                                <a:lnTo>
                                  <a:pt x="1928148" y="2333067"/>
                                </a:lnTo>
                                <a:lnTo>
                                  <a:pt x="1920351" y="2337000"/>
                                </a:lnTo>
                                <a:lnTo>
                                  <a:pt x="1912785" y="2342197"/>
                                </a:lnTo>
                                <a:cubicBezTo>
                                  <a:pt x="1905165" y="2346960"/>
                                  <a:pt x="1896592" y="2351722"/>
                                  <a:pt x="1887067" y="2356485"/>
                                </a:cubicBezTo>
                                <a:lnTo>
                                  <a:pt x="1863038" y="2365909"/>
                                </a:lnTo>
                                <a:lnTo>
                                  <a:pt x="1809483" y="2392922"/>
                                </a:lnTo>
                                <a:cubicBezTo>
                                  <a:pt x="1768715" y="2410756"/>
                                  <a:pt x="1726785" y="2426426"/>
                                  <a:pt x="1683836" y="2439784"/>
                                </a:cubicBezTo>
                                <a:lnTo>
                                  <a:pt x="1596280" y="2462297"/>
                                </a:lnTo>
                                <a:lnTo>
                                  <a:pt x="1667040" y="2448877"/>
                                </a:lnTo>
                                <a:cubicBezTo>
                                  <a:pt x="1671802" y="2447924"/>
                                  <a:pt x="1675612" y="2446972"/>
                                  <a:pt x="1680375" y="2446019"/>
                                </a:cubicBezTo>
                                <a:cubicBezTo>
                                  <a:pt x="1690852" y="2437447"/>
                                  <a:pt x="1711807" y="2432684"/>
                                  <a:pt x="1723237" y="2430779"/>
                                </a:cubicBezTo>
                                <a:cubicBezTo>
                                  <a:pt x="1732762" y="2427922"/>
                                  <a:pt x="1742287" y="2425064"/>
                                  <a:pt x="1749907" y="2422207"/>
                                </a:cubicBezTo>
                                <a:cubicBezTo>
                                  <a:pt x="1761337" y="2411729"/>
                                  <a:pt x="1783245" y="2406014"/>
                                  <a:pt x="1792770" y="2400299"/>
                                </a:cubicBezTo>
                                <a:cubicBezTo>
                                  <a:pt x="1808962" y="2394584"/>
                                  <a:pt x="1825155" y="2388869"/>
                                  <a:pt x="1841347" y="2383154"/>
                                </a:cubicBezTo>
                                <a:lnTo>
                                  <a:pt x="1872470" y="2370949"/>
                                </a:lnTo>
                                <a:lnTo>
                                  <a:pt x="1886115" y="2363152"/>
                                </a:lnTo>
                                <a:lnTo>
                                  <a:pt x="1898496" y="2359343"/>
                                </a:lnTo>
                                <a:lnTo>
                                  <a:pt x="1915642" y="2349817"/>
                                </a:lnTo>
                                <a:lnTo>
                                  <a:pt x="1920147" y="2346686"/>
                                </a:lnTo>
                                <a:lnTo>
                                  <a:pt x="1931835" y="2335530"/>
                                </a:lnTo>
                                <a:cubicBezTo>
                                  <a:pt x="1939455" y="2330767"/>
                                  <a:pt x="1948980" y="2325052"/>
                                  <a:pt x="1957552" y="2320290"/>
                                </a:cubicBezTo>
                                <a:lnTo>
                                  <a:pt x="1986810" y="2305948"/>
                                </a:lnTo>
                                <a:lnTo>
                                  <a:pt x="1997557" y="2299334"/>
                                </a:lnTo>
                                <a:cubicBezTo>
                                  <a:pt x="2009940" y="2291714"/>
                                  <a:pt x="2022322" y="2283142"/>
                                  <a:pt x="2034705" y="2274569"/>
                                </a:cubicBezTo>
                                <a:cubicBezTo>
                                  <a:pt x="2037562" y="2268854"/>
                                  <a:pt x="2044230" y="2264092"/>
                                  <a:pt x="2050897" y="2259329"/>
                                </a:cubicBezTo>
                                <a:cubicBezTo>
                                  <a:pt x="2057565" y="2254567"/>
                                  <a:pt x="2064232" y="2249804"/>
                                  <a:pt x="2068995" y="2247899"/>
                                </a:cubicBezTo>
                                <a:cubicBezTo>
                                  <a:pt x="2084235" y="2236469"/>
                                  <a:pt x="2100427" y="2225039"/>
                                  <a:pt x="2115667" y="2212657"/>
                                </a:cubicBezTo>
                                <a:cubicBezTo>
                                  <a:pt x="2121382" y="2199322"/>
                                  <a:pt x="2139480" y="2187892"/>
                                  <a:pt x="2149005" y="2181224"/>
                                </a:cubicBezTo>
                                <a:cubicBezTo>
                                  <a:pt x="2161387" y="2170747"/>
                                  <a:pt x="2173770" y="2160269"/>
                                  <a:pt x="2186152" y="2149792"/>
                                </a:cubicBezTo>
                                <a:cubicBezTo>
                                  <a:pt x="2226157" y="2109787"/>
                                  <a:pt x="2270925" y="2061209"/>
                                  <a:pt x="2298547" y="2023109"/>
                                </a:cubicBezTo>
                                <a:lnTo>
                                  <a:pt x="2314015" y="1996814"/>
                                </a:lnTo>
                                <a:lnTo>
                                  <a:pt x="2314740" y="1994534"/>
                                </a:lnTo>
                                <a:cubicBezTo>
                                  <a:pt x="2322360" y="1983104"/>
                                  <a:pt x="2331885" y="1969769"/>
                                  <a:pt x="2339505" y="1956434"/>
                                </a:cubicBezTo>
                                <a:cubicBezTo>
                                  <a:pt x="2342363" y="1952624"/>
                                  <a:pt x="2344268" y="1948814"/>
                                  <a:pt x="2347125" y="1945004"/>
                                </a:cubicBezTo>
                                <a:lnTo>
                                  <a:pt x="2357257" y="1930951"/>
                                </a:lnTo>
                                <a:lnTo>
                                  <a:pt x="2360460" y="1925002"/>
                                </a:lnTo>
                                <a:cubicBezTo>
                                  <a:pt x="2369032" y="1912619"/>
                                  <a:pt x="2375700" y="1900237"/>
                                  <a:pt x="2380462" y="1890712"/>
                                </a:cubicBezTo>
                                <a:cubicBezTo>
                                  <a:pt x="2395702" y="1864042"/>
                                  <a:pt x="2407132" y="1837372"/>
                                  <a:pt x="2419515" y="1809749"/>
                                </a:cubicBezTo>
                                <a:cubicBezTo>
                                  <a:pt x="2430945" y="1782127"/>
                                  <a:pt x="2443327" y="1754504"/>
                                  <a:pt x="2457615" y="1723072"/>
                                </a:cubicBezTo>
                                <a:cubicBezTo>
                                  <a:pt x="2459044" y="1714500"/>
                                  <a:pt x="2464759" y="1699974"/>
                                  <a:pt x="2468807" y="1687829"/>
                                </a:cubicBezTo>
                                <a:close/>
                                <a:moveTo>
                                  <a:pt x="2576677" y="1589722"/>
                                </a:moveTo>
                                <a:lnTo>
                                  <a:pt x="2573820" y="1591627"/>
                                </a:lnTo>
                                <a:lnTo>
                                  <a:pt x="2573820" y="1591627"/>
                                </a:lnTo>
                                <a:close/>
                                <a:moveTo>
                                  <a:pt x="2585674" y="1533271"/>
                                </a:moveTo>
                                <a:lnTo>
                                  <a:pt x="2585332" y="1534956"/>
                                </a:lnTo>
                                <a:lnTo>
                                  <a:pt x="2588107" y="1538287"/>
                                </a:lnTo>
                                <a:cubicBezTo>
                                  <a:pt x="2590965" y="1541145"/>
                                  <a:pt x="2593822" y="1544955"/>
                                  <a:pt x="2596680" y="1547812"/>
                                </a:cubicBezTo>
                                <a:cubicBezTo>
                                  <a:pt x="2598585" y="1545907"/>
                                  <a:pt x="2600490" y="1544002"/>
                                  <a:pt x="2602395" y="1544002"/>
                                </a:cubicBezTo>
                                <a:lnTo>
                                  <a:pt x="2602539" y="1543271"/>
                                </a:lnTo>
                                <a:lnTo>
                                  <a:pt x="2598585" y="1545907"/>
                                </a:lnTo>
                                <a:cubicBezTo>
                                  <a:pt x="2594775" y="1544002"/>
                                  <a:pt x="2591918" y="1540192"/>
                                  <a:pt x="2589060" y="1537334"/>
                                </a:cubicBezTo>
                                <a:close/>
                                <a:moveTo>
                                  <a:pt x="2577184" y="1425070"/>
                                </a:moveTo>
                                <a:lnTo>
                                  <a:pt x="2576519" y="1425107"/>
                                </a:lnTo>
                                <a:lnTo>
                                  <a:pt x="2575314" y="1425174"/>
                                </a:lnTo>
                                <a:lnTo>
                                  <a:pt x="2575725" y="1429702"/>
                                </a:lnTo>
                                <a:cubicBezTo>
                                  <a:pt x="2575725" y="1438275"/>
                                  <a:pt x="2575725" y="1444942"/>
                                  <a:pt x="2574773" y="1453515"/>
                                </a:cubicBezTo>
                                <a:cubicBezTo>
                                  <a:pt x="2573820" y="1458277"/>
                                  <a:pt x="2572868" y="1462087"/>
                                  <a:pt x="2570963" y="1467802"/>
                                </a:cubicBezTo>
                                <a:cubicBezTo>
                                  <a:pt x="2563343" y="1480185"/>
                                  <a:pt x="2555723" y="1492567"/>
                                  <a:pt x="2548103" y="1503997"/>
                                </a:cubicBezTo>
                                <a:cubicBezTo>
                                  <a:pt x="2546198" y="1515427"/>
                                  <a:pt x="2545245" y="1524952"/>
                                  <a:pt x="2542388" y="1535430"/>
                                </a:cubicBezTo>
                                <a:lnTo>
                                  <a:pt x="2536673" y="1545907"/>
                                </a:lnTo>
                                <a:cubicBezTo>
                                  <a:pt x="2533815" y="1561147"/>
                                  <a:pt x="2530958" y="1575435"/>
                                  <a:pt x="2527148" y="1591627"/>
                                </a:cubicBezTo>
                                <a:cubicBezTo>
                                  <a:pt x="2523338" y="1604010"/>
                                  <a:pt x="2520480" y="1615440"/>
                                  <a:pt x="2516670" y="1627822"/>
                                </a:cubicBezTo>
                                <a:cubicBezTo>
                                  <a:pt x="2512860" y="1640205"/>
                                  <a:pt x="2510003" y="1651635"/>
                                  <a:pt x="2505240" y="1663065"/>
                                </a:cubicBezTo>
                                <a:cubicBezTo>
                                  <a:pt x="2503335" y="1672590"/>
                                  <a:pt x="2501430" y="1681162"/>
                                  <a:pt x="2498573" y="1690687"/>
                                </a:cubicBezTo>
                                <a:cubicBezTo>
                                  <a:pt x="2496668" y="1700212"/>
                                  <a:pt x="2494763" y="1709737"/>
                                  <a:pt x="2490953" y="1719262"/>
                                </a:cubicBezTo>
                                <a:lnTo>
                                  <a:pt x="2497030" y="1709810"/>
                                </a:lnTo>
                                <a:lnTo>
                                  <a:pt x="2502383" y="1689734"/>
                                </a:lnTo>
                                <a:cubicBezTo>
                                  <a:pt x="2503335" y="1679257"/>
                                  <a:pt x="2505240" y="1670684"/>
                                  <a:pt x="2507145" y="1661159"/>
                                </a:cubicBezTo>
                                <a:cubicBezTo>
                                  <a:pt x="2510955" y="1649729"/>
                                  <a:pt x="2514765" y="1637347"/>
                                  <a:pt x="2518575" y="1625917"/>
                                </a:cubicBezTo>
                                <a:cubicBezTo>
                                  <a:pt x="2522385" y="1613534"/>
                                  <a:pt x="2525243" y="1602104"/>
                                  <a:pt x="2529053" y="1589722"/>
                                </a:cubicBezTo>
                                <a:cubicBezTo>
                                  <a:pt x="2532863" y="1574482"/>
                                  <a:pt x="2534768" y="1560194"/>
                                  <a:pt x="2538578" y="1544002"/>
                                </a:cubicBezTo>
                                <a:lnTo>
                                  <a:pt x="2544293" y="1533524"/>
                                </a:lnTo>
                                <a:cubicBezTo>
                                  <a:pt x="2547150" y="1523047"/>
                                  <a:pt x="2548103" y="1513522"/>
                                  <a:pt x="2550008" y="1502092"/>
                                </a:cubicBezTo>
                                <a:cubicBezTo>
                                  <a:pt x="2557628" y="1489709"/>
                                  <a:pt x="2565248" y="1478279"/>
                                  <a:pt x="2572868" y="1465897"/>
                                </a:cubicBezTo>
                                <a:cubicBezTo>
                                  <a:pt x="2568105" y="1490662"/>
                                  <a:pt x="2563343" y="1514474"/>
                                  <a:pt x="2557628" y="1539239"/>
                                </a:cubicBezTo>
                                <a:cubicBezTo>
                                  <a:pt x="2555723" y="1562099"/>
                                  <a:pt x="2542388" y="1593532"/>
                                  <a:pt x="2546198" y="1600199"/>
                                </a:cubicBezTo>
                                <a:cubicBezTo>
                                  <a:pt x="2537625" y="1626869"/>
                                  <a:pt x="2530005" y="1652587"/>
                                  <a:pt x="2520480" y="1678304"/>
                                </a:cubicBezTo>
                                <a:lnTo>
                                  <a:pt x="2515393" y="1686218"/>
                                </a:lnTo>
                                <a:lnTo>
                                  <a:pt x="2513218" y="1698069"/>
                                </a:lnTo>
                                <a:cubicBezTo>
                                  <a:pt x="2512146" y="1704261"/>
                                  <a:pt x="2510479" y="1710690"/>
                                  <a:pt x="2506193" y="1718310"/>
                                </a:cubicBezTo>
                                <a:cubicBezTo>
                                  <a:pt x="2492858" y="1737360"/>
                                  <a:pt x="2486190" y="1756410"/>
                                  <a:pt x="2479523" y="1776412"/>
                                </a:cubicBezTo>
                                <a:cubicBezTo>
                                  <a:pt x="2475713" y="1785937"/>
                                  <a:pt x="2471903" y="1796415"/>
                                  <a:pt x="2467140" y="1806892"/>
                                </a:cubicBezTo>
                                <a:cubicBezTo>
                                  <a:pt x="2465235" y="1812607"/>
                                  <a:pt x="2462378" y="1817370"/>
                                  <a:pt x="2459520" y="1823085"/>
                                </a:cubicBezTo>
                                <a:cubicBezTo>
                                  <a:pt x="2456663" y="1828800"/>
                                  <a:pt x="2453805" y="1834515"/>
                                  <a:pt x="2449995" y="1840230"/>
                                </a:cubicBezTo>
                                <a:cubicBezTo>
                                  <a:pt x="2441423" y="1855470"/>
                                  <a:pt x="2432850" y="1871662"/>
                                  <a:pt x="2424278" y="1885950"/>
                                </a:cubicBezTo>
                                <a:cubicBezTo>
                                  <a:pt x="2417610" y="1903095"/>
                                  <a:pt x="2406180" y="1914525"/>
                                  <a:pt x="2396655" y="1930717"/>
                                </a:cubicBezTo>
                                <a:cubicBezTo>
                                  <a:pt x="2389035" y="1948815"/>
                                  <a:pt x="2375700" y="1970722"/>
                                  <a:pt x="2361413" y="1990725"/>
                                </a:cubicBezTo>
                                <a:cubicBezTo>
                                  <a:pt x="2347125" y="2010727"/>
                                  <a:pt x="2332838" y="2031682"/>
                                  <a:pt x="2322360" y="2049780"/>
                                </a:cubicBezTo>
                                <a:cubicBezTo>
                                  <a:pt x="2313788" y="2061210"/>
                                  <a:pt x="2305215" y="2072640"/>
                                  <a:pt x="2296643" y="2083117"/>
                                </a:cubicBezTo>
                                <a:cubicBezTo>
                                  <a:pt x="2287118" y="2093595"/>
                                  <a:pt x="2278545" y="2104072"/>
                                  <a:pt x="2269020" y="2115502"/>
                                </a:cubicBezTo>
                                <a:cubicBezTo>
                                  <a:pt x="2266163" y="2120265"/>
                                  <a:pt x="2262353" y="2124075"/>
                                  <a:pt x="2259495" y="2128837"/>
                                </a:cubicBezTo>
                                <a:cubicBezTo>
                                  <a:pt x="2255685" y="2133600"/>
                                  <a:pt x="2252828" y="2137410"/>
                                  <a:pt x="2249018" y="2142172"/>
                                </a:cubicBezTo>
                                <a:cubicBezTo>
                                  <a:pt x="2243303" y="2146935"/>
                                  <a:pt x="2237588" y="2151697"/>
                                  <a:pt x="2232825" y="2155507"/>
                                </a:cubicBezTo>
                                <a:lnTo>
                                  <a:pt x="2206342" y="2184829"/>
                                </a:lnTo>
                                <a:lnTo>
                                  <a:pt x="2207107" y="2187892"/>
                                </a:lnTo>
                                <a:cubicBezTo>
                                  <a:pt x="2195677" y="2200275"/>
                                  <a:pt x="2188057" y="2208847"/>
                                  <a:pt x="2179485" y="2216467"/>
                                </a:cubicBezTo>
                                <a:cubicBezTo>
                                  <a:pt x="2169960" y="2223135"/>
                                  <a:pt x="2159482" y="2229802"/>
                                  <a:pt x="2149957" y="2237422"/>
                                </a:cubicBezTo>
                                <a:lnTo>
                                  <a:pt x="2126145" y="2256472"/>
                                </a:lnTo>
                                <a:lnTo>
                                  <a:pt x="2103587" y="2272957"/>
                                </a:lnTo>
                                <a:lnTo>
                                  <a:pt x="2107095" y="2272665"/>
                                </a:lnTo>
                                <a:lnTo>
                                  <a:pt x="2131860" y="2254567"/>
                                </a:lnTo>
                                <a:lnTo>
                                  <a:pt x="2155673" y="2235517"/>
                                </a:lnTo>
                                <a:cubicBezTo>
                                  <a:pt x="2165198" y="2228850"/>
                                  <a:pt x="2175675" y="2222182"/>
                                  <a:pt x="2185200" y="2214562"/>
                                </a:cubicBezTo>
                                <a:cubicBezTo>
                                  <a:pt x="2192820" y="2206942"/>
                                  <a:pt x="2201393" y="2198370"/>
                                  <a:pt x="2212823" y="2185987"/>
                                </a:cubicBezTo>
                                <a:cubicBezTo>
                                  <a:pt x="2212823" y="2185035"/>
                                  <a:pt x="2212823" y="2184082"/>
                                  <a:pt x="2211870" y="2182177"/>
                                </a:cubicBezTo>
                                <a:cubicBezTo>
                                  <a:pt x="2221395" y="2172652"/>
                                  <a:pt x="2229968" y="2163127"/>
                                  <a:pt x="2238540" y="2152650"/>
                                </a:cubicBezTo>
                                <a:cubicBezTo>
                                  <a:pt x="2243303" y="2148840"/>
                                  <a:pt x="2249018" y="2144077"/>
                                  <a:pt x="2254733" y="2139315"/>
                                </a:cubicBezTo>
                                <a:cubicBezTo>
                                  <a:pt x="2257590" y="2135505"/>
                                  <a:pt x="2261400" y="2130742"/>
                                  <a:pt x="2265210" y="2125980"/>
                                </a:cubicBezTo>
                                <a:cubicBezTo>
                                  <a:pt x="2268068" y="2121217"/>
                                  <a:pt x="2271878" y="2116455"/>
                                  <a:pt x="2274735" y="2112645"/>
                                </a:cubicBezTo>
                                <a:cubicBezTo>
                                  <a:pt x="2284260" y="2102167"/>
                                  <a:pt x="2292833" y="2090737"/>
                                  <a:pt x="2302358" y="2080260"/>
                                </a:cubicBezTo>
                                <a:cubicBezTo>
                                  <a:pt x="2310930" y="2069782"/>
                                  <a:pt x="2319503" y="2058352"/>
                                  <a:pt x="2328075" y="2046922"/>
                                </a:cubicBezTo>
                                <a:cubicBezTo>
                                  <a:pt x="2338553" y="2028825"/>
                                  <a:pt x="2352840" y="2007870"/>
                                  <a:pt x="2367128" y="1987867"/>
                                </a:cubicBezTo>
                                <a:cubicBezTo>
                                  <a:pt x="2381415" y="1966912"/>
                                  <a:pt x="2394750" y="1945957"/>
                                  <a:pt x="2402370" y="1927860"/>
                                </a:cubicBezTo>
                                <a:cubicBezTo>
                                  <a:pt x="2411895" y="1911667"/>
                                  <a:pt x="2423325" y="1900237"/>
                                  <a:pt x="2429993" y="1883092"/>
                                </a:cubicBezTo>
                                <a:cubicBezTo>
                                  <a:pt x="2438565" y="1868805"/>
                                  <a:pt x="2447138" y="1851660"/>
                                  <a:pt x="2455710" y="1837372"/>
                                </a:cubicBezTo>
                                <a:cubicBezTo>
                                  <a:pt x="2459520" y="1831657"/>
                                  <a:pt x="2462378" y="1825942"/>
                                  <a:pt x="2465235" y="1820227"/>
                                </a:cubicBezTo>
                                <a:cubicBezTo>
                                  <a:pt x="2468093" y="1814512"/>
                                  <a:pt x="2469998" y="1808797"/>
                                  <a:pt x="2472855" y="1804035"/>
                                </a:cubicBezTo>
                                <a:cubicBezTo>
                                  <a:pt x="2477618" y="1793557"/>
                                  <a:pt x="2481428" y="1783080"/>
                                  <a:pt x="2485238" y="1773555"/>
                                </a:cubicBezTo>
                                <a:cubicBezTo>
                                  <a:pt x="2492858" y="1753552"/>
                                  <a:pt x="2499525" y="1734502"/>
                                  <a:pt x="2511908" y="1715452"/>
                                </a:cubicBezTo>
                                <a:cubicBezTo>
                                  <a:pt x="2520480" y="1700212"/>
                                  <a:pt x="2518575" y="1688782"/>
                                  <a:pt x="2522385" y="1676400"/>
                                </a:cubicBezTo>
                                <a:cubicBezTo>
                                  <a:pt x="2532863" y="1650682"/>
                                  <a:pt x="2539530" y="1624965"/>
                                  <a:pt x="2548103" y="1598295"/>
                                </a:cubicBezTo>
                                <a:cubicBezTo>
                                  <a:pt x="2544293" y="1590675"/>
                                  <a:pt x="2557628" y="1560195"/>
                                  <a:pt x="2559533" y="1537335"/>
                                </a:cubicBezTo>
                                <a:cubicBezTo>
                                  <a:pt x="2565248" y="1513522"/>
                                  <a:pt x="2570010" y="1488757"/>
                                  <a:pt x="2574773" y="1463992"/>
                                </a:cubicBezTo>
                                <a:lnTo>
                                  <a:pt x="2578209" y="1451109"/>
                                </a:lnTo>
                                <a:lnTo>
                                  <a:pt x="2575725" y="1450657"/>
                                </a:lnTo>
                                <a:cubicBezTo>
                                  <a:pt x="2576677" y="1443037"/>
                                  <a:pt x="2576677" y="1436370"/>
                                  <a:pt x="2576677" y="1426845"/>
                                </a:cubicBezTo>
                                <a:close/>
                                <a:moveTo>
                                  <a:pt x="2597632" y="1404937"/>
                                </a:moveTo>
                                <a:lnTo>
                                  <a:pt x="2586541" y="1451152"/>
                                </a:lnTo>
                                <a:lnTo>
                                  <a:pt x="2586542" y="1451152"/>
                                </a:lnTo>
                                <a:lnTo>
                                  <a:pt x="2597633" y="1404938"/>
                                </a:lnTo>
                                <a:close/>
                                <a:moveTo>
                                  <a:pt x="2606205" y="1395412"/>
                                </a:moveTo>
                                <a:cubicBezTo>
                                  <a:pt x="2604300" y="1399222"/>
                                  <a:pt x="2602395" y="1402080"/>
                                  <a:pt x="2600490" y="1407795"/>
                                </a:cubicBezTo>
                                <a:lnTo>
                                  <a:pt x="2599181" y="1433750"/>
                                </a:lnTo>
                                <a:cubicBezTo>
                                  <a:pt x="2599062" y="1441132"/>
                                  <a:pt x="2599062" y="1448276"/>
                                  <a:pt x="2598585" y="1458277"/>
                                </a:cubicBezTo>
                                <a:lnTo>
                                  <a:pt x="2589060" y="1487586"/>
                                </a:lnTo>
                                <a:lnTo>
                                  <a:pt x="2589060" y="1490934"/>
                                </a:lnTo>
                                <a:lnTo>
                                  <a:pt x="2600490" y="1458277"/>
                                </a:lnTo>
                                <a:cubicBezTo>
                                  <a:pt x="2601443" y="1438274"/>
                                  <a:pt x="2600490" y="1429702"/>
                                  <a:pt x="2602395" y="1407794"/>
                                </a:cubicBezTo>
                                <a:lnTo>
                                  <a:pt x="2606836" y="1398173"/>
                                </a:lnTo>
                                <a:close/>
                                <a:moveTo>
                                  <a:pt x="2565247" y="1354454"/>
                                </a:moveTo>
                                <a:lnTo>
                                  <a:pt x="2559006" y="1369207"/>
                                </a:lnTo>
                                <a:lnTo>
                                  <a:pt x="2556675" y="1390650"/>
                                </a:lnTo>
                                <a:lnTo>
                                  <a:pt x="2553670" y="1380633"/>
                                </a:lnTo>
                                <a:lnTo>
                                  <a:pt x="2552571" y="1382047"/>
                                </a:lnTo>
                                <a:lnTo>
                                  <a:pt x="2555723" y="1392555"/>
                                </a:lnTo>
                                <a:cubicBezTo>
                                  <a:pt x="2554770" y="1397317"/>
                                  <a:pt x="2554770" y="1402080"/>
                                  <a:pt x="2553818" y="1407795"/>
                                </a:cubicBezTo>
                                <a:cubicBezTo>
                                  <a:pt x="2555723" y="1410652"/>
                                  <a:pt x="2556675" y="1415415"/>
                                  <a:pt x="2557628" y="1420177"/>
                                </a:cubicBezTo>
                                <a:lnTo>
                                  <a:pt x="2560581" y="1420013"/>
                                </a:lnTo>
                                <a:lnTo>
                                  <a:pt x="2558580" y="1413509"/>
                                </a:lnTo>
                                <a:cubicBezTo>
                                  <a:pt x="2559532" y="1407794"/>
                                  <a:pt x="2559532" y="1403032"/>
                                  <a:pt x="2560485" y="1398269"/>
                                </a:cubicBezTo>
                                <a:cubicBezTo>
                                  <a:pt x="2562390" y="1384934"/>
                                  <a:pt x="2563342" y="1369694"/>
                                  <a:pt x="2565247" y="1354454"/>
                                </a:cubicBezTo>
                                <a:close/>
                                <a:moveTo>
                                  <a:pt x="2645258" y="1328737"/>
                                </a:moveTo>
                                <a:cubicBezTo>
                                  <a:pt x="2646210" y="1329689"/>
                                  <a:pt x="2646210" y="1329689"/>
                                  <a:pt x="2647163" y="1329689"/>
                                </a:cubicBezTo>
                                <a:cubicBezTo>
                                  <a:pt x="2647163" y="1345882"/>
                                  <a:pt x="2646210" y="1359217"/>
                                  <a:pt x="2646210" y="1369694"/>
                                </a:cubicBezTo>
                                <a:cubicBezTo>
                                  <a:pt x="2646210" y="1380172"/>
                                  <a:pt x="2647163" y="1388744"/>
                                  <a:pt x="2647163" y="1397317"/>
                                </a:cubicBezTo>
                                <a:cubicBezTo>
                                  <a:pt x="2648115" y="1413509"/>
                                  <a:pt x="2647163" y="1425892"/>
                                  <a:pt x="2644305" y="1447799"/>
                                </a:cubicBezTo>
                                <a:cubicBezTo>
                                  <a:pt x="2645258" y="1453514"/>
                                  <a:pt x="2643353" y="1463039"/>
                                  <a:pt x="2641448" y="1476374"/>
                                </a:cubicBezTo>
                                <a:cubicBezTo>
                                  <a:pt x="2638590" y="1488757"/>
                                  <a:pt x="2635733" y="1503997"/>
                                  <a:pt x="2632875" y="1518284"/>
                                </a:cubicBezTo>
                                <a:cubicBezTo>
                                  <a:pt x="2631923" y="1529714"/>
                                  <a:pt x="2631923" y="1542097"/>
                                  <a:pt x="2630018" y="1553527"/>
                                </a:cubicBezTo>
                                <a:cubicBezTo>
                                  <a:pt x="2623350" y="1574482"/>
                                  <a:pt x="2622398" y="1591627"/>
                                  <a:pt x="2615730" y="1618297"/>
                                </a:cubicBezTo>
                                <a:cubicBezTo>
                                  <a:pt x="2610968" y="1637347"/>
                                  <a:pt x="2607158" y="1656397"/>
                                  <a:pt x="2602395" y="1674494"/>
                                </a:cubicBezTo>
                                <a:cubicBezTo>
                                  <a:pt x="2590965" y="1685924"/>
                                  <a:pt x="2591918" y="1668779"/>
                                  <a:pt x="2578583" y="1684972"/>
                                </a:cubicBezTo>
                                <a:cubicBezTo>
                                  <a:pt x="2578583" y="1684019"/>
                                  <a:pt x="2579535" y="1680209"/>
                                  <a:pt x="2580488" y="1679257"/>
                                </a:cubicBezTo>
                                <a:cubicBezTo>
                                  <a:pt x="2581440" y="1664017"/>
                                  <a:pt x="2577630" y="1661160"/>
                                  <a:pt x="2584298" y="1639252"/>
                                </a:cubicBezTo>
                                <a:cubicBezTo>
                                  <a:pt x="2589060" y="1625917"/>
                                  <a:pt x="2594775" y="1611630"/>
                                  <a:pt x="2598585" y="1597342"/>
                                </a:cubicBezTo>
                                <a:lnTo>
                                  <a:pt x="2610015" y="1590675"/>
                                </a:lnTo>
                                <a:lnTo>
                                  <a:pt x="2610015" y="1590674"/>
                                </a:lnTo>
                                <a:cubicBezTo>
                                  <a:pt x="2618588" y="1552574"/>
                                  <a:pt x="2615730" y="1544002"/>
                                  <a:pt x="2622398" y="1518284"/>
                                </a:cubicBezTo>
                                <a:cubicBezTo>
                                  <a:pt x="2624303" y="1506854"/>
                                  <a:pt x="2627160" y="1495424"/>
                                  <a:pt x="2629065" y="1483994"/>
                                </a:cubicBezTo>
                                <a:cubicBezTo>
                                  <a:pt x="2630970" y="1472564"/>
                                  <a:pt x="2632875" y="1460182"/>
                                  <a:pt x="2634780" y="1448752"/>
                                </a:cubicBezTo>
                                <a:cubicBezTo>
                                  <a:pt x="2636685" y="1437322"/>
                                  <a:pt x="2637638" y="1425892"/>
                                  <a:pt x="2639543" y="1415414"/>
                                </a:cubicBezTo>
                                <a:cubicBezTo>
                                  <a:pt x="2640495" y="1404937"/>
                                  <a:pt x="2641448" y="1394459"/>
                                  <a:pt x="2641448" y="1383982"/>
                                </a:cubicBezTo>
                                <a:cubicBezTo>
                                  <a:pt x="2640495" y="1376362"/>
                                  <a:pt x="2641448" y="1366837"/>
                                  <a:pt x="2642400" y="1357312"/>
                                </a:cubicBezTo>
                                <a:cubicBezTo>
                                  <a:pt x="2643353" y="1352549"/>
                                  <a:pt x="2643353" y="1347787"/>
                                  <a:pt x="2644305" y="1343024"/>
                                </a:cubicBezTo>
                                <a:cubicBezTo>
                                  <a:pt x="2644305" y="1338262"/>
                                  <a:pt x="2645258" y="1333499"/>
                                  <a:pt x="2645258" y="1328737"/>
                                </a:cubicBezTo>
                                <a:close/>
                                <a:moveTo>
                                  <a:pt x="134151" y="887095"/>
                                </a:moveTo>
                                <a:lnTo>
                                  <a:pt x="134625" y="887332"/>
                                </a:lnTo>
                                <a:lnTo>
                                  <a:pt x="134670" y="887199"/>
                                </a:lnTo>
                                <a:close/>
                                <a:moveTo>
                                  <a:pt x="191618" y="750570"/>
                                </a:moveTo>
                                <a:cubicBezTo>
                                  <a:pt x="176378" y="775335"/>
                                  <a:pt x="173520" y="782955"/>
                                  <a:pt x="170663" y="789622"/>
                                </a:cubicBezTo>
                                <a:cubicBezTo>
                                  <a:pt x="164948" y="795337"/>
                                  <a:pt x="160185" y="801052"/>
                                  <a:pt x="153518" y="803910"/>
                                </a:cubicBezTo>
                                <a:lnTo>
                                  <a:pt x="153477" y="804822"/>
                                </a:lnTo>
                                <a:lnTo>
                                  <a:pt x="151819" y="841286"/>
                                </a:lnTo>
                                <a:lnTo>
                                  <a:pt x="151867" y="841199"/>
                                </a:lnTo>
                                <a:lnTo>
                                  <a:pt x="153518" y="804862"/>
                                </a:lnTo>
                                <a:cubicBezTo>
                                  <a:pt x="159233" y="801052"/>
                                  <a:pt x="164948" y="795337"/>
                                  <a:pt x="170663" y="790574"/>
                                </a:cubicBezTo>
                                <a:cubicBezTo>
                                  <a:pt x="173520" y="783907"/>
                                  <a:pt x="177330" y="776287"/>
                                  <a:pt x="191618" y="751522"/>
                                </a:cubicBezTo>
                                <a:lnTo>
                                  <a:pt x="192332" y="751998"/>
                                </a:lnTo>
                                <a:lnTo>
                                  <a:pt x="192689" y="751284"/>
                                </a:lnTo>
                                <a:close/>
                                <a:moveTo>
                                  <a:pt x="203047" y="667702"/>
                                </a:moveTo>
                                <a:cubicBezTo>
                                  <a:pt x="199237" y="670560"/>
                                  <a:pt x="194475" y="673417"/>
                                  <a:pt x="189712" y="677227"/>
                                </a:cubicBezTo>
                                <a:cubicBezTo>
                                  <a:pt x="183045" y="689610"/>
                                  <a:pt x="178282" y="700087"/>
                                  <a:pt x="169710" y="719137"/>
                                </a:cubicBezTo>
                                <a:lnTo>
                                  <a:pt x="174286" y="722798"/>
                                </a:lnTo>
                                <a:lnTo>
                                  <a:pt x="174435" y="722155"/>
                                </a:lnTo>
                                <a:lnTo>
                                  <a:pt x="170663" y="719137"/>
                                </a:lnTo>
                                <a:cubicBezTo>
                                  <a:pt x="179235" y="700087"/>
                                  <a:pt x="183998" y="689609"/>
                                  <a:pt x="190665" y="677227"/>
                                </a:cubicBezTo>
                                <a:lnTo>
                                  <a:pt x="202473" y="668793"/>
                                </a:lnTo>
                                <a:close/>
                                <a:moveTo>
                                  <a:pt x="276390" y="613410"/>
                                </a:moveTo>
                                <a:lnTo>
                                  <a:pt x="275187" y="614373"/>
                                </a:lnTo>
                                <a:lnTo>
                                  <a:pt x="270080" y="634008"/>
                                </a:lnTo>
                                <a:cubicBezTo>
                                  <a:pt x="268770" y="638413"/>
                                  <a:pt x="267818" y="641033"/>
                                  <a:pt x="266865" y="643890"/>
                                </a:cubicBezTo>
                                <a:cubicBezTo>
                                  <a:pt x="230670" y="692467"/>
                                  <a:pt x="209715" y="757237"/>
                                  <a:pt x="179235" y="803910"/>
                                </a:cubicBezTo>
                                <a:cubicBezTo>
                                  <a:pt x="175425" y="816292"/>
                                  <a:pt x="171615" y="829627"/>
                                  <a:pt x="166852" y="842962"/>
                                </a:cubicBezTo>
                                <a:cubicBezTo>
                                  <a:pt x="162090" y="856297"/>
                                  <a:pt x="159232" y="869632"/>
                                  <a:pt x="155422" y="882967"/>
                                </a:cubicBezTo>
                                <a:cubicBezTo>
                                  <a:pt x="145897" y="911542"/>
                                  <a:pt x="131610" y="942022"/>
                                  <a:pt x="130657" y="966787"/>
                                </a:cubicBezTo>
                                <a:cubicBezTo>
                                  <a:pt x="124942" y="985837"/>
                                  <a:pt x="119227" y="1004887"/>
                                  <a:pt x="114465" y="1023937"/>
                                </a:cubicBezTo>
                                <a:cubicBezTo>
                                  <a:pt x="111607" y="1038225"/>
                                  <a:pt x="109702" y="1052512"/>
                                  <a:pt x="106845" y="1066800"/>
                                </a:cubicBezTo>
                                <a:lnTo>
                                  <a:pt x="103035" y="1088707"/>
                                </a:lnTo>
                                <a:cubicBezTo>
                                  <a:pt x="102082" y="1096327"/>
                                  <a:pt x="101130" y="1102995"/>
                                  <a:pt x="100177" y="1110615"/>
                                </a:cubicBezTo>
                                <a:cubicBezTo>
                                  <a:pt x="97320" y="1130617"/>
                                  <a:pt x="93510" y="1149667"/>
                                  <a:pt x="91605" y="1169670"/>
                                </a:cubicBezTo>
                                <a:cubicBezTo>
                                  <a:pt x="90652" y="1182052"/>
                                  <a:pt x="89700" y="1192530"/>
                                  <a:pt x="88747" y="1205865"/>
                                </a:cubicBezTo>
                                <a:cubicBezTo>
                                  <a:pt x="89700" y="1215390"/>
                                  <a:pt x="91605" y="1224915"/>
                                  <a:pt x="93510" y="1243965"/>
                                </a:cubicBezTo>
                                <a:lnTo>
                                  <a:pt x="95742" y="1223205"/>
                                </a:lnTo>
                                <a:lnTo>
                                  <a:pt x="95415" y="1216342"/>
                                </a:lnTo>
                                <a:cubicBezTo>
                                  <a:pt x="96367" y="1203007"/>
                                  <a:pt x="98272" y="1188719"/>
                                  <a:pt x="99225" y="1176337"/>
                                </a:cubicBezTo>
                                <a:cubicBezTo>
                                  <a:pt x="101130" y="1156334"/>
                                  <a:pt x="104940" y="1137284"/>
                                  <a:pt x="107797" y="1117282"/>
                                </a:cubicBezTo>
                                <a:lnTo>
                                  <a:pt x="114596" y="1109123"/>
                                </a:lnTo>
                                <a:lnTo>
                                  <a:pt x="124469" y="1043051"/>
                                </a:lnTo>
                                <a:lnTo>
                                  <a:pt x="123990" y="1031557"/>
                                </a:lnTo>
                                <a:lnTo>
                                  <a:pt x="133400" y="1004580"/>
                                </a:lnTo>
                                <a:lnTo>
                                  <a:pt x="138999" y="981931"/>
                                </a:lnTo>
                                <a:lnTo>
                                  <a:pt x="137325" y="985837"/>
                                </a:lnTo>
                                <a:cubicBezTo>
                                  <a:pt x="135420" y="984885"/>
                                  <a:pt x="133515" y="983932"/>
                                  <a:pt x="131610" y="983932"/>
                                </a:cubicBezTo>
                                <a:cubicBezTo>
                                  <a:pt x="126847" y="996315"/>
                                  <a:pt x="122085" y="1010602"/>
                                  <a:pt x="117322" y="1024890"/>
                                </a:cubicBezTo>
                                <a:cubicBezTo>
                                  <a:pt x="117322" y="1031557"/>
                                  <a:pt x="117322" y="1039177"/>
                                  <a:pt x="118275" y="1047750"/>
                                </a:cubicBezTo>
                                <a:cubicBezTo>
                                  <a:pt x="115417" y="1062990"/>
                                  <a:pt x="113512" y="1076325"/>
                                  <a:pt x="111607" y="1091565"/>
                                </a:cubicBezTo>
                                <a:cubicBezTo>
                                  <a:pt x="111607" y="1093470"/>
                                  <a:pt x="110655" y="1096327"/>
                                  <a:pt x="110655" y="1099185"/>
                                </a:cubicBezTo>
                                <a:cubicBezTo>
                                  <a:pt x="106845" y="1102995"/>
                                  <a:pt x="104940" y="1106805"/>
                                  <a:pt x="101130" y="1110615"/>
                                </a:cubicBezTo>
                                <a:cubicBezTo>
                                  <a:pt x="102082" y="1102995"/>
                                  <a:pt x="103035" y="1096327"/>
                                  <a:pt x="103987" y="1088707"/>
                                </a:cubicBezTo>
                                <a:lnTo>
                                  <a:pt x="107797" y="1066800"/>
                                </a:lnTo>
                                <a:cubicBezTo>
                                  <a:pt x="110655" y="1052512"/>
                                  <a:pt x="112560" y="1038225"/>
                                  <a:pt x="115417" y="1023937"/>
                                </a:cubicBezTo>
                                <a:cubicBezTo>
                                  <a:pt x="121132" y="1004887"/>
                                  <a:pt x="126847" y="985837"/>
                                  <a:pt x="131610" y="966787"/>
                                </a:cubicBezTo>
                                <a:cubicBezTo>
                                  <a:pt x="132562" y="942022"/>
                                  <a:pt x="146850" y="912495"/>
                                  <a:pt x="156375" y="882967"/>
                                </a:cubicBezTo>
                                <a:cubicBezTo>
                                  <a:pt x="160185" y="869632"/>
                                  <a:pt x="163042" y="856297"/>
                                  <a:pt x="167805" y="842962"/>
                                </a:cubicBezTo>
                                <a:cubicBezTo>
                                  <a:pt x="171615" y="829627"/>
                                  <a:pt x="176377" y="817245"/>
                                  <a:pt x="180187" y="803910"/>
                                </a:cubicBezTo>
                                <a:cubicBezTo>
                                  <a:pt x="210667" y="757237"/>
                                  <a:pt x="230670" y="692467"/>
                                  <a:pt x="267817" y="643890"/>
                                </a:cubicBezTo>
                                <a:cubicBezTo>
                                  <a:pt x="269722" y="637222"/>
                                  <a:pt x="271627" y="633412"/>
                                  <a:pt x="276390" y="613410"/>
                                </a:cubicBezTo>
                                <a:close/>
                                <a:moveTo>
                                  <a:pt x="293536" y="518160"/>
                                </a:moveTo>
                                <a:lnTo>
                                  <a:pt x="293535" y="518160"/>
                                </a:lnTo>
                                <a:lnTo>
                                  <a:pt x="298297" y="521970"/>
                                </a:lnTo>
                                <a:lnTo>
                                  <a:pt x="298297" y="521969"/>
                                </a:lnTo>
                                <a:close/>
                                <a:moveTo>
                                  <a:pt x="465169" y="382550"/>
                                </a:moveTo>
                                <a:lnTo>
                                  <a:pt x="464986" y="382696"/>
                                </a:lnTo>
                                <a:lnTo>
                                  <a:pt x="464430" y="383325"/>
                                </a:lnTo>
                                <a:lnTo>
                                  <a:pt x="456651" y="391477"/>
                                </a:lnTo>
                                <a:lnTo>
                                  <a:pt x="454684" y="394338"/>
                                </a:lnTo>
                                <a:lnTo>
                                  <a:pt x="453399" y="395790"/>
                                </a:lnTo>
                                <a:cubicBezTo>
                                  <a:pt x="451546" y="398815"/>
                                  <a:pt x="450698" y="401003"/>
                                  <a:pt x="447840" y="403860"/>
                                </a:cubicBezTo>
                                <a:cubicBezTo>
                                  <a:pt x="428790" y="425767"/>
                                  <a:pt x="408788" y="447675"/>
                                  <a:pt x="389738" y="472440"/>
                                </a:cubicBezTo>
                                <a:cubicBezTo>
                                  <a:pt x="384023" y="479107"/>
                                  <a:pt x="378308" y="484822"/>
                                  <a:pt x="373545" y="491490"/>
                                </a:cubicBezTo>
                                <a:cubicBezTo>
                                  <a:pt x="367830" y="498157"/>
                                  <a:pt x="363068" y="504825"/>
                                  <a:pt x="357353" y="511492"/>
                                </a:cubicBezTo>
                                <a:lnTo>
                                  <a:pt x="285752" y="590631"/>
                                </a:lnTo>
                                <a:lnTo>
                                  <a:pt x="358305" y="510540"/>
                                </a:lnTo>
                                <a:cubicBezTo>
                                  <a:pt x="364020" y="503872"/>
                                  <a:pt x="368782" y="497205"/>
                                  <a:pt x="374497" y="490537"/>
                                </a:cubicBezTo>
                                <a:cubicBezTo>
                                  <a:pt x="380212" y="483870"/>
                                  <a:pt x="385927" y="478155"/>
                                  <a:pt x="390690" y="471487"/>
                                </a:cubicBezTo>
                                <a:cubicBezTo>
                                  <a:pt x="409740" y="446722"/>
                                  <a:pt x="429742" y="425767"/>
                                  <a:pt x="448792" y="402907"/>
                                </a:cubicBezTo>
                                <a:lnTo>
                                  <a:pt x="454684" y="394338"/>
                                </a:lnTo>
                                <a:lnTo>
                                  <a:pt x="464430" y="383325"/>
                                </a:lnTo>
                                <a:close/>
                                <a:moveTo>
                                  <a:pt x="489348" y="316869"/>
                                </a:moveTo>
                                <a:cubicBezTo>
                                  <a:pt x="487763" y="316669"/>
                                  <a:pt x="484470" y="318176"/>
                                  <a:pt x="481127" y="319733"/>
                                </a:cubicBezTo>
                                <a:lnTo>
                                  <a:pt x="475013" y="322003"/>
                                </a:lnTo>
                                <a:lnTo>
                                  <a:pt x="473558" y="323849"/>
                                </a:lnTo>
                                <a:cubicBezTo>
                                  <a:pt x="469748" y="326707"/>
                                  <a:pt x="465938" y="329564"/>
                                  <a:pt x="463080" y="333374"/>
                                </a:cubicBezTo>
                                <a:cubicBezTo>
                                  <a:pt x="453555" y="339089"/>
                                  <a:pt x="445935" y="343852"/>
                                  <a:pt x="436410" y="350519"/>
                                </a:cubicBezTo>
                                <a:lnTo>
                                  <a:pt x="418313" y="370522"/>
                                </a:lnTo>
                                <a:lnTo>
                                  <a:pt x="401168" y="390524"/>
                                </a:lnTo>
                                <a:cubicBezTo>
                                  <a:pt x="397358" y="393382"/>
                                  <a:pt x="394500" y="396239"/>
                                  <a:pt x="389738" y="401002"/>
                                </a:cubicBezTo>
                                <a:lnTo>
                                  <a:pt x="389350" y="400516"/>
                                </a:lnTo>
                                <a:lnTo>
                                  <a:pt x="378546" y="413504"/>
                                </a:lnTo>
                                <a:cubicBezTo>
                                  <a:pt x="374736" y="418862"/>
                                  <a:pt x="369735" y="425768"/>
                                  <a:pt x="360210" y="436245"/>
                                </a:cubicBezTo>
                                <a:lnTo>
                                  <a:pt x="330683" y="468630"/>
                                </a:lnTo>
                                <a:lnTo>
                                  <a:pt x="335445" y="474344"/>
                                </a:lnTo>
                                <a:lnTo>
                                  <a:pt x="335536" y="474264"/>
                                </a:lnTo>
                                <a:lnTo>
                                  <a:pt x="331635" y="469582"/>
                                </a:lnTo>
                                <a:cubicBezTo>
                                  <a:pt x="341160" y="459105"/>
                                  <a:pt x="352590" y="447675"/>
                                  <a:pt x="361162" y="437197"/>
                                </a:cubicBezTo>
                                <a:cubicBezTo>
                                  <a:pt x="380212" y="416242"/>
                                  <a:pt x="381165" y="409575"/>
                                  <a:pt x="390690" y="401002"/>
                                </a:cubicBezTo>
                                <a:cubicBezTo>
                                  <a:pt x="395452" y="396240"/>
                                  <a:pt x="399262" y="393382"/>
                                  <a:pt x="402120" y="390525"/>
                                </a:cubicBezTo>
                                <a:lnTo>
                                  <a:pt x="419265" y="370522"/>
                                </a:lnTo>
                                <a:lnTo>
                                  <a:pt x="437362" y="350520"/>
                                </a:lnTo>
                                <a:cubicBezTo>
                                  <a:pt x="446887" y="344805"/>
                                  <a:pt x="454507" y="340042"/>
                                  <a:pt x="464032" y="333375"/>
                                </a:cubicBezTo>
                                <a:cubicBezTo>
                                  <a:pt x="467842" y="330517"/>
                                  <a:pt x="471652" y="326707"/>
                                  <a:pt x="474510" y="323850"/>
                                </a:cubicBezTo>
                                <a:cubicBezTo>
                                  <a:pt x="476415" y="324326"/>
                                  <a:pt x="481654" y="321469"/>
                                  <a:pt x="485940" y="319564"/>
                                </a:cubicBezTo>
                                <a:lnTo>
                                  <a:pt x="489548" y="318444"/>
                                </a:lnTo>
                                <a:close/>
                                <a:moveTo>
                                  <a:pt x="1868970" y="144780"/>
                                </a:moveTo>
                                <a:cubicBezTo>
                                  <a:pt x="1890877" y="153352"/>
                                  <a:pt x="1906117" y="160020"/>
                                  <a:pt x="1917547" y="166687"/>
                                </a:cubicBezTo>
                                <a:cubicBezTo>
                                  <a:pt x="1928977" y="172402"/>
                                  <a:pt x="1935645" y="178117"/>
                                  <a:pt x="1938502" y="183832"/>
                                </a:cubicBezTo>
                                <a:cubicBezTo>
                                  <a:pt x="1920405" y="174307"/>
                                  <a:pt x="1904212" y="167640"/>
                                  <a:pt x="1891830" y="160972"/>
                                </a:cubicBezTo>
                                <a:cubicBezTo>
                                  <a:pt x="1879447" y="154305"/>
                                  <a:pt x="1871827" y="148590"/>
                                  <a:pt x="1868970" y="144780"/>
                                </a:cubicBezTo>
                                <a:close/>
                                <a:moveTo>
                                  <a:pt x="1710855" y="75247"/>
                                </a:moveTo>
                                <a:cubicBezTo>
                                  <a:pt x="1719427" y="75247"/>
                                  <a:pt x="1733715" y="78104"/>
                                  <a:pt x="1748955" y="83819"/>
                                </a:cubicBezTo>
                                <a:cubicBezTo>
                                  <a:pt x="1765147" y="90487"/>
                                  <a:pt x="1783245" y="100012"/>
                                  <a:pt x="1802295" y="110489"/>
                                </a:cubicBezTo>
                                <a:cubicBezTo>
                                  <a:pt x="1750860" y="94297"/>
                                  <a:pt x="1716570" y="83819"/>
                                  <a:pt x="1710855" y="75247"/>
                                </a:cubicBezTo>
                                <a:close/>
                                <a:moveTo>
                                  <a:pt x="1137451" y="68937"/>
                                </a:moveTo>
                                <a:cubicBezTo>
                                  <a:pt x="1133641" y="68580"/>
                                  <a:pt x="1127926" y="69056"/>
                                  <a:pt x="1117448" y="71437"/>
                                </a:cubicBezTo>
                                <a:cubicBezTo>
                                  <a:pt x="1104113" y="73342"/>
                                  <a:pt x="1088873" y="75247"/>
                                  <a:pt x="1074585" y="77152"/>
                                </a:cubicBezTo>
                                <a:cubicBezTo>
                                  <a:pt x="1061250" y="80010"/>
                                  <a:pt x="1046010" y="83820"/>
                                  <a:pt x="1032675" y="86677"/>
                                </a:cubicBezTo>
                                <a:cubicBezTo>
                                  <a:pt x="1026960" y="88582"/>
                                  <a:pt x="1021245" y="90487"/>
                                  <a:pt x="1014578" y="92392"/>
                                </a:cubicBezTo>
                                <a:cubicBezTo>
                                  <a:pt x="1007910" y="94297"/>
                                  <a:pt x="1001243" y="96202"/>
                                  <a:pt x="993623" y="98107"/>
                                </a:cubicBezTo>
                                <a:lnTo>
                                  <a:pt x="947769" y="107115"/>
                                </a:lnTo>
                                <a:lnTo>
                                  <a:pt x="939330" y="110490"/>
                                </a:lnTo>
                                <a:cubicBezTo>
                                  <a:pt x="920280" y="117157"/>
                                  <a:pt x="900278" y="122872"/>
                                  <a:pt x="881228" y="130492"/>
                                </a:cubicBezTo>
                                <a:cubicBezTo>
                                  <a:pt x="862178" y="138112"/>
                                  <a:pt x="843128" y="144780"/>
                                  <a:pt x="824078" y="153352"/>
                                </a:cubicBezTo>
                                <a:cubicBezTo>
                                  <a:pt x="809790" y="160020"/>
                                  <a:pt x="796455" y="165735"/>
                                  <a:pt x="784073" y="171450"/>
                                </a:cubicBezTo>
                                <a:cubicBezTo>
                                  <a:pt x="775500" y="173355"/>
                                  <a:pt x="765975" y="178117"/>
                                  <a:pt x="757403" y="181927"/>
                                </a:cubicBezTo>
                                <a:cubicBezTo>
                                  <a:pt x="734543" y="190500"/>
                                  <a:pt x="713588" y="201930"/>
                                  <a:pt x="691680" y="212407"/>
                                </a:cubicBezTo>
                                <a:cubicBezTo>
                                  <a:pt x="681203" y="218122"/>
                                  <a:pt x="670725" y="225742"/>
                                  <a:pt x="660248" y="232410"/>
                                </a:cubicBezTo>
                                <a:cubicBezTo>
                                  <a:pt x="649770" y="239077"/>
                                  <a:pt x="639293" y="245745"/>
                                  <a:pt x="629768" y="252412"/>
                                </a:cubicBezTo>
                                <a:cubicBezTo>
                                  <a:pt x="618338" y="263842"/>
                                  <a:pt x="597383" y="280035"/>
                                  <a:pt x="581190" y="288607"/>
                                </a:cubicBezTo>
                                <a:cubicBezTo>
                                  <a:pt x="565950" y="300037"/>
                                  <a:pt x="550710" y="312420"/>
                                  <a:pt x="535470" y="324802"/>
                                </a:cubicBezTo>
                                <a:lnTo>
                                  <a:pt x="491713" y="362974"/>
                                </a:lnTo>
                                <a:lnTo>
                                  <a:pt x="495465" y="367665"/>
                                </a:lnTo>
                                <a:cubicBezTo>
                                  <a:pt x="497370" y="366713"/>
                                  <a:pt x="500764" y="364272"/>
                                  <a:pt x="504752" y="361295"/>
                                </a:cubicBezTo>
                                <a:lnTo>
                                  <a:pt x="512657" y="355403"/>
                                </a:lnTo>
                                <a:lnTo>
                                  <a:pt x="541185" y="330517"/>
                                </a:lnTo>
                                <a:cubicBezTo>
                                  <a:pt x="556425" y="318134"/>
                                  <a:pt x="571665" y="306704"/>
                                  <a:pt x="586905" y="294322"/>
                                </a:cubicBezTo>
                                <a:cubicBezTo>
                                  <a:pt x="603097" y="285749"/>
                                  <a:pt x="623100" y="269557"/>
                                  <a:pt x="635482" y="258127"/>
                                </a:cubicBezTo>
                                <a:cubicBezTo>
                                  <a:pt x="645960" y="251459"/>
                                  <a:pt x="655485" y="244792"/>
                                  <a:pt x="665962" y="238124"/>
                                </a:cubicBezTo>
                                <a:cubicBezTo>
                                  <a:pt x="676440" y="231457"/>
                                  <a:pt x="685965" y="224789"/>
                                  <a:pt x="697395" y="218122"/>
                                </a:cubicBezTo>
                                <a:cubicBezTo>
                                  <a:pt x="719302" y="207644"/>
                                  <a:pt x="741210" y="196214"/>
                                  <a:pt x="763117" y="187642"/>
                                </a:cubicBezTo>
                                <a:cubicBezTo>
                                  <a:pt x="771690" y="183832"/>
                                  <a:pt x="781215" y="179069"/>
                                  <a:pt x="788835" y="174307"/>
                                </a:cubicBezTo>
                                <a:cubicBezTo>
                                  <a:pt x="801217" y="168592"/>
                                  <a:pt x="815505" y="162877"/>
                                  <a:pt x="828840" y="156209"/>
                                </a:cubicBezTo>
                                <a:cubicBezTo>
                                  <a:pt x="847890" y="147637"/>
                                  <a:pt x="866940" y="140969"/>
                                  <a:pt x="885990" y="133349"/>
                                </a:cubicBezTo>
                                <a:cubicBezTo>
                                  <a:pt x="905040" y="125729"/>
                                  <a:pt x="925042" y="120014"/>
                                  <a:pt x="944092" y="113347"/>
                                </a:cubicBezTo>
                                <a:lnTo>
                                  <a:pt x="968499" y="108553"/>
                                </a:lnTo>
                                <a:lnTo>
                                  <a:pt x="980289" y="104524"/>
                                </a:lnTo>
                                <a:lnTo>
                                  <a:pt x="1140765" y="69904"/>
                                </a:lnTo>
                                <a:close/>
                                <a:moveTo>
                                  <a:pt x="1478088" y="48458"/>
                                </a:moveTo>
                                <a:cubicBezTo>
                                  <a:pt x="1484636" y="48815"/>
                                  <a:pt x="1491780" y="49530"/>
                                  <a:pt x="1498447" y="50482"/>
                                </a:cubicBezTo>
                                <a:cubicBezTo>
                                  <a:pt x="1511782" y="52387"/>
                                  <a:pt x="1523212" y="56197"/>
                                  <a:pt x="1526070" y="60007"/>
                                </a:cubicBezTo>
                                <a:cubicBezTo>
                                  <a:pt x="1520355" y="59055"/>
                                  <a:pt x="1514640" y="58102"/>
                                  <a:pt x="1505115" y="57150"/>
                                </a:cubicBezTo>
                                <a:cubicBezTo>
                                  <a:pt x="1495590" y="56197"/>
                                  <a:pt x="1482255" y="53340"/>
                                  <a:pt x="1461300" y="48577"/>
                                </a:cubicBezTo>
                                <a:cubicBezTo>
                                  <a:pt x="1465586" y="48101"/>
                                  <a:pt x="1471539" y="48101"/>
                                  <a:pt x="1478088" y="48458"/>
                                </a:cubicBezTo>
                                <a:close/>
                                <a:moveTo>
                                  <a:pt x="1588935" y="40957"/>
                                </a:moveTo>
                                <a:cubicBezTo>
                                  <a:pt x="1602270" y="41909"/>
                                  <a:pt x="1614652" y="42862"/>
                                  <a:pt x="1627987" y="43814"/>
                                </a:cubicBezTo>
                                <a:cubicBezTo>
                                  <a:pt x="1644180" y="48577"/>
                                  <a:pt x="1659420" y="56197"/>
                                  <a:pt x="1675612" y="62864"/>
                                </a:cubicBezTo>
                                <a:cubicBezTo>
                                  <a:pt x="1652752" y="60007"/>
                                  <a:pt x="1631797" y="55244"/>
                                  <a:pt x="1616557" y="52387"/>
                                </a:cubicBezTo>
                                <a:cubicBezTo>
                                  <a:pt x="1601317" y="48577"/>
                                  <a:pt x="1590840" y="44767"/>
                                  <a:pt x="1588935" y="40957"/>
                                </a:cubicBezTo>
                                <a:close/>
                                <a:moveTo>
                                  <a:pt x="1270324" y="40719"/>
                                </a:moveTo>
                                <a:cubicBezTo>
                                  <a:pt x="1233653" y="40957"/>
                                  <a:pt x="1196981" y="42862"/>
                                  <a:pt x="1160310" y="46672"/>
                                </a:cubicBezTo>
                                <a:cubicBezTo>
                                  <a:pt x="1135545" y="47624"/>
                                  <a:pt x="1109827" y="52387"/>
                                  <a:pt x="1084110" y="57149"/>
                                </a:cubicBezTo>
                                <a:cubicBezTo>
                                  <a:pt x="1071727" y="59054"/>
                                  <a:pt x="1059345" y="62864"/>
                                  <a:pt x="1047915" y="66674"/>
                                </a:cubicBezTo>
                                <a:cubicBezTo>
                                  <a:pt x="1036485" y="70484"/>
                                  <a:pt x="1026007" y="74294"/>
                                  <a:pt x="1016482" y="78104"/>
                                </a:cubicBezTo>
                                <a:cubicBezTo>
                                  <a:pt x="1001242" y="80009"/>
                                  <a:pt x="987907" y="81914"/>
                                  <a:pt x="972667" y="83819"/>
                                </a:cubicBezTo>
                                <a:cubicBezTo>
                                  <a:pt x="914565" y="101917"/>
                                  <a:pt x="859320" y="123824"/>
                                  <a:pt x="806932" y="147637"/>
                                </a:cubicBezTo>
                                <a:cubicBezTo>
                                  <a:pt x="786930" y="155257"/>
                                  <a:pt x="765975" y="165734"/>
                                  <a:pt x="746925" y="174307"/>
                                </a:cubicBezTo>
                                <a:cubicBezTo>
                                  <a:pt x="741210" y="176212"/>
                                  <a:pt x="734542" y="179069"/>
                                  <a:pt x="728827" y="180974"/>
                                </a:cubicBezTo>
                                <a:cubicBezTo>
                                  <a:pt x="723112" y="183832"/>
                                  <a:pt x="717397" y="186689"/>
                                  <a:pt x="712635" y="189547"/>
                                </a:cubicBezTo>
                                <a:cubicBezTo>
                                  <a:pt x="702157" y="195262"/>
                                  <a:pt x="691680" y="200977"/>
                                  <a:pt x="682155" y="205739"/>
                                </a:cubicBezTo>
                                <a:cubicBezTo>
                                  <a:pt x="663105" y="216217"/>
                                  <a:pt x="647865" y="225742"/>
                                  <a:pt x="634530" y="230504"/>
                                </a:cubicBezTo>
                                <a:cubicBezTo>
                                  <a:pt x="619290" y="239077"/>
                                  <a:pt x="610717" y="248602"/>
                                  <a:pt x="598335" y="259079"/>
                                </a:cubicBezTo>
                                <a:cubicBezTo>
                                  <a:pt x="555472" y="283844"/>
                                  <a:pt x="517372" y="318134"/>
                                  <a:pt x="493560" y="340994"/>
                                </a:cubicBezTo>
                                <a:lnTo>
                                  <a:pt x="471664" y="360034"/>
                                </a:lnTo>
                                <a:lnTo>
                                  <a:pt x="450243" y="379593"/>
                                </a:lnTo>
                                <a:lnTo>
                                  <a:pt x="450697" y="380047"/>
                                </a:lnTo>
                                <a:cubicBezTo>
                                  <a:pt x="388785" y="439102"/>
                                  <a:pt x="334492" y="503872"/>
                                  <a:pt x="285915" y="573404"/>
                                </a:cubicBezTo>
                                <a:cubicBezTo>
                                  <a:pt x="271627" y="593407"/>
                                  <a:pt x="260197" y="607694"/>
                                  <a:pt x="252577" y="619124"/>
                                </a:cubicBezTo>
                                <a:cubicBezTo>
                                  <a:pt x="244957" y="630554"/>
                                  <a:pt x="240195" y="639127"/>
                                  <a:pt x="237337" y="646747"/>
                                </a:cubicBezTo>
                                <a:cubicBezTo>
                                  <a:pt x="232575" y="655319"/>
                                  <a:pt x="226860" y="663892"/>
                                  <a:pt x="222097" y="672464"/>
                                </a:cubicBezTo>
                                <a:cubicBezTo>
                                  <a:pt x="212572" y="690562"/>
                                  <a:pt x="203047" y="708659"/>
                                  <a:pt x="193522" y="725804"/>
                                </a:cubicBezTo>
                                <a:lnTo>
                                  <a:pt x="162439" y="774785"/>
                                </a:lnTo>
                                <a:lnTo>
                                  <a:pt x="162090" y="776287"/>
                                </a:lnTo>
                                <a:cubicBezTo>
                                  <a:pt x="158280" y="784860"/>
                                  <a:pt x="155422" y="795337"/>
                                  <a:pt x="151612" y="804862"/>
                                </a:cubicBezTo>
                                <a:cubicBezTo>
                                  <a:pt x="148755" y="810577"/>
                                  <a:pt x="146850" y="814387"/>
                                  <a:pt x="143992" y="818197"/>
                                </a:cubicBezTo>
                                <a:lnTo>
                                  <a:pt x="142087" y="820102"/>
                                </a:lnTo>
                                <a:lnTo>
                                  <a:pt x="133634" y="848201"/>
                                </a:lnTo>
                                <a:cubicBezTo>
                                  <a:pt x="132087" y="855345"/>
                                  <a:pt x="131610" y="860584"/>
                                  <a:pt x="131610" y="864870"/>
                                </a:cubicBezTo>
                                <a:cubicBezTo>
                                  <a:pt x="131610" y="873442"/>
                                  <a:pt x="132562" y="879157"/>
                                  <a:pt x="129705" y="888682"/>
                                </a:cubicBezTo>
                                <a:cubicBezTo>
                                  <a:pt x="124942" y="902017"/>
                                  <a:pt x="121132" y="914400"/>
                                  <a:pt x="116370" y="927735"/>
                                </a:cubicBezTo>
                                <a:cubicBezTo>
                                  <a:pt x="112560" y="941070"/>
                                  <a:pt x="107797" y="953452"/>
                                  <a:pt x="103987" y="966787"/>
                                </a:cubicBezTo>
                                <a:cubicBezTo>
                                  <a:pt x="99225" y="986790"/>
                                  <a:pt x="95415" y="1004887"/>
                                  <a:pt x="90652" y="1023937"/>
                                </a:cubicBezTo>
                                <a:cubicBezTo>
                                  <a:pt x="87795" y="1042035"/>
                                  <a:pt x="85890" y="1059180"/>
                                  <a:pt x="83032" y="1076325"/>
                                </a:cubicBezTo>
                                <a:cubicBezTo>
                                  <a:pt x="80175" y="1093470"/>
                                  <a:pt x="79222" y="1111567"/>
                                  <a:pt x="78270" y="1128712"/>
                                </a:cubicBezTo>
                                <a:cubicBezTo>
                                  <a:pt x="81127" y="1115377"/>
                                  <a:pt x="83032" y="1102995"/>
                                  <a:pt x="84937" y="1092517"/>
                                </a:cubicBezTo>
                                <a:lnTo>
                                  <a:pt x="85555" y="1089530"/>
                                </a:lnTo>
                                <a:lnTo>
                                  <a:pt x="86842" y="1075372"/>
                                </a:lnTo>
                                <a:cubicBezTo>
                                  <a:pt x="89700" y="1058227"/>
                                  <a:pt x="91605" y="1040130"/>
                                  <a:pt x="94462" y="1022985"/>
                                </a:cubicBezTo>
                                <a:lnTo>
                                  <a:pt x="96848" y="1023781"/>
                                </a:lnTo>
                                <a:lnTo>
                                  <a:pt x="97055" y="1022896"/>
                                </a:lnTo>
                                <a:lnTo>
                                  <a:pt x="94463" y="1022032"/>
                                </a:lnTo>
                                <a:cubicBezTo>
                                  <a:pt x="99225" y="1002029"/>
                                  <a:pt x="103035" y="983932"/>
                                  <a:pt x="107798" y="964882"/>
                                </a:cubicBezTo>
                                <a:cubicBezTo>
                                  <a:pt x="111608" y="951547"/>
                                  <a:pt x="115418" y="938212"/>
                                  <a:pt x="120180" y="925829"/>
                                </a:cubicBezTo>
                                <a:lnTo>
                                  <a:pt x="133454" y="886956"/>
                                </a:lnTo>
                                <a:lnTo>
                                  <a:pt x="132563" y="886777"/>
                                </a:lnTo>
                                <a:cubicBezTo>
                                  <a:pt x="135420" y="877252"/>
                                  <a:pt x="134468" y="871537"/>
                                  <a:pt x="134468" y="862965"/>
                                </a:cubicBezTo>
                                <a:cubicBezTo>
                                  <a:pt x="134468" y="854392"/>
                                  <a:pt x="135420" y="842010"/>
                                  <a:pt x="144945" y="818197"/>
                                </a:cubicBezTo>
                                <a:cubicBezTo>
                                  <a:pt x="146850" y="814387"/>
                                  <a:pt x="148755" y="809625"/>
                                  <a:pt x="152565" y="804862"/>
                                </a:cubicBezTo>
                                <a:lnTo>
                                  <a:pt x="152821" y="804166"/>
                                </a:lnTo>
                                <a:lnTo>
                                  <a:pt x="163043" y="776287"/>
                                </a:lnTo>
                                <a:cubicBezTo>
                                  <a:pt x="173520" y="759142"/>
                                  <a:pt x="183045" y="742950"/>
                                  <a:pt x="194475" y="726757"/>
                                </a:cubicBezTo>
                                <a:cubicBezTo>
                                  <a:pt x="204000" y="708660"/>
                                  <a:pt x="212573" y="690562"/>
                                  <a:pt x="223050" y="673417"/>
                                </a:cubicBezTo>
                                <a:cubicBezTo>
                                  <a:pt x="227813" y="665797"/>
                                  <a:pt x="233528" y="656272"/>
                                  <a:pt x="238290" y="647700"/>
                                </a:cubicBezTo>
                                <a:cubicBezTo>
                                  <a:pt x="241148" y="640080"/>
                                  <a:pt x="245910" y="631507"/>
                                  <a:pt x="253530" y="620077"/>
                                </a:cubicBezTo>
                                <a:cubicBezTo>
                                  <a:pt x="261150" y="608647"/>
                                  <a:pt x="272580" y="594360"/>
                                  <a:pt x="286868" y="574357"/>
                                </a:cubicBezTo>
                                <a:cubicBezTo>
                                  <a:pt x="335445" y="503872"/>
                                  <a:pt x="389738" y="440055"/>
                                  <a:pt x="451650" y="381000"/>
                                </a:cubicBezTo>
                                <a:cubicBezTo>
                                  <a:pt x="466890" y="367665"/>
                                  <a:pt x="479273" y="354330"/>
                                  <a:pt x="495465" y="340995"/>
                                </a:cubicBezTo>
                                <a:cubicBezTo>
                                  <a:pt x="519278" y="318135"/>
                                  <a:pt x="557378" y="283845"/>
                                  <a:pt x="600240" y="259080"/>
                                </a:cubicBezTo>
                                <a:cubicBezTo>
                                  <a:pt x="612623" y="249555"/>
                                  <a:pt x="621195" y="239077"/>
                                  <a:pt x="636435" y="230505"/>
                                </a:cubicBezTo>
                                <a:cubicBezTo>
                                  <a:pt x="649770" y="225742"/>
                                  <a:pt x="665010" y="216217"/>
                                  <a:pt x="684060" y="205740"/>
                                </a:cubicBezTo>
                                <a:cubicBezTo>
                                  <a:pt x="693585" y="200977"/>
                                  <a:pt x="704063" y="195262"/>
                                  <a:pt x="714540" y="189547"/>
                                </a:cubicBezTo>
                                <a:cubicBezTo>
                                  <a:pt x="720255" y="186690"/>
                                  <a:pt x="725018" y="183832"/>
                                  <a:pt x="730733" y="180975"/>
                                </a:cubicBezTo>
                                <a:cubicBezTo>
                                  <a:pt x="736448" y="178117"/>
                                  <a:pt x="742163" y="176212"/>
                                  <a:pt x="748830" y="174307"/>
                                </a:cubicBezTo>
                                <a:cubicBezTo>
                                  <a:pt x="767880" y="164782"/>
                                  <a:pt x="788835" y="155257"/>
                                  <a:pt x="808838" y="147637"/>
                                </a:cubicBezTo>
                                <a:cubicBezTo>
                                  <a:pt x="860273" y="123825"/>
                                  <a:pt x="916470" y="101917"/>
                                  <a:pt x="974573" y="83820"/>
                                </a:cubicBezTo>
                                <a:cubicBezTo>
                                  <a:pt x="989813" y="81915"/>
                                  <a:pt x="1003148" y="80010"/>
                                  <a:pt x="1018388" y="78105"/>
                                </a:cubicBezTo>
                                <a:cubicBezTo>
                                  <a:pt x="1027913" y="74295"/>
                                  <a:pt x="1038390" y="70485"/>
                                  <a:pt x="1049820" y="66675"/>
                                </a:cubicBezTo>
                                <a:cubicBezTo>
                                  <a:pt x="1061250" y="62865"/>
                                  <a:pt x="1073633" y="59055"/>
                                  <a:pt x="1086015" y="57150"/>
                                </a:cubicBezTo>
                                <a:cubicBezTo>
                                  <a:pt x="1111733" y="52387"/>
                                  <a:pt x="1138403" y="47625"/>
                                  <a:pt x="1162215" y="46672"/>
                                </a:cubicBezTo>
                                <a:cubicBezTo>
                                  <a:pt x="1198887" y="43338"/>
                                  <a:pt x="1235558" y="41433"/>
                                  <a:pt x="1272229" y="41076"/>
                                </a:cubicBezTo>
                                <a:lnTo>
                                  <a:pt x="1360655" y="44043"/>
                                </a:lnTo>
                                <a:close/>
                                <a:moveTo>
                                  <a:pt x="1404150" y="0"/>
                                </a:moveTo>
                                <a:cubicBezTo>
                                  <a:pt x="1418437" y="952"/>
                                  <a:pt x="1434630" y="1905"/>
                                  <a:pt x="1448917" y="2857"/>
                                </a:cubicBezTo>
                                <a:cubicBezTo>
                                  <a:pt x="1465110" y="3810"/>
                                  <a:pt x="1480350" y="5715"/>
                                  <a:pt x="1494637" y="7620"/>
                                </a:cubicBezTo>
                                <a:cubicBezTo>
                                  <a:pt x="1509877" y="8572"/>
                                  <a:pt x="1518450" y="11430"/>
                                  <a:pt x="1525117" y="15240"/>
                                </a:cubicBezTo>
                                <a:cubicBezTo>
                                  <a:pt x="1531785" y="19050"/>
                                  <a:pt x="1536547" y="22860"/>
                                  <a:pt x="1545120" y="24765"/>
                                </a:cubicBezTo>
                                <a:cubicBezTo>
                                  <a:pt x="1558455" y="24765"/>
                                  <a:pt x="1552740" y="17145"/>
                                  <a:pt x="1569885" y="20002"/>
                                </a:cubicBezTo>
                                <a:cubicBezTo>
                                  <a:pt x="1582267" y="21907"/>
                                  <a:pt x="1594650" y="25717"/>
                                  <a:pt x="1607032" y="28575"/>
                                </a:cubicBezTo>
                                <a:cubicBezTo>
                                  <a:pt x="1614652" y="30480"/>
                                  <a:pt x="1622272" y="33337"/>
                                  <a:pt x="1629892" y="35242"/>
                                </a:cubicBezTo>
                                <a:cubicBezTo>
                                  <a:pt x="1629892" y="35242"/>
                                  <a:pt x="1629892" y="36195"/>
                                  <a:pt x="1628940" y="36195"/>
                                </a:cubicBezTo>
                                <a:cubicBezTo>
                                  <a:pt x="1629892" y="39052"/>
                                  <a:pt x="1628940" y="40957"/>
                                  <a:pt x="1627987" y="42862"/>
                                </a:cubicBezTo>
                                <a:cubicBezTo>
                                  <a:pt x="1614652" y="41910"/>
                                  <a:pt x="1602270" y="40957"/>
                                  <a:pt x="1588935" y="40005"/>
                                </a:cubicBezTo>
                                <a:cubicBezTo>
                                  <a:pt x="1584172" y="39052"/>
                                  <a:pt x="1580362" y="38100"/>
                                  <a:pt x="1575600" y="36195"/>
                                </a:cubicBezTo>
                                <a:cubicBezTo>
                                  <a:pt x="1570837" y="35242"/>
                                  <a:pt x="1567027" y="34290"/>
                                  <a:pt x="1562265" y="33337"/>
                                </a:cubicBezTo>
                                <a:cubicBezTo>
                                  <a:pt x="1553692" y="31432"/>
                                  <a:pt x="1545120" y="29527"/>
                                  <a:pt x="1536547" y="27622"/>
                                </a:cubicBezTo>
                                <a:cubicBezTo>
                                  <a:pt x="1527975" y="25717"/>
                                  <a:pt x="1519402" y="23812"/>
                                  <a:pt x="1510830" y="21907"/>
                                </a:cubicBezTo>
                                <a:cubicBezTo>
                                  <a:pt x="1502257" y="20955"/>
                                  <a:pt x="1493685" y="19050"/>
                                  <a:pt x="1484160" y="18097"/>
                                </a:cubicBezTo>
                                <a:lnTo>
                                  <a:pt x="1454633" y="18097"/>
                                </a:lnTo>
                                <a:cubicBezTo>
                                  <a:pt x="1446060" y="18097"/>
                                  <a:pt x="1437488" y="18097"/>
                                  <a:pt x="1430820" y="18097"/>
                                </a:cubicBezTo>
                                <a:cubicBezTo>
                                  <a:pt x="1416533" y="18097"/>
                                  <a:pt x="1405103" y="18097"/>
                                  <a:pt x="1393673" y="18097"/>
                                </a:cubicBezTo>
                                <a:lnTo>
                                  <a:pt x="1391928" y="17540"/>
                                </a:lnTo>
                                <a:lnTo>
                                  <a:pt x="1375575" y="25717"/>
                                </a:lnTo>
                                <a:cubicBezTo>
                                  <a:pt x="1367002" y="28574"/>
                                  <a:pt x="1391767" y="30479"/>
                                  <a:pt x="1381290" y="35242"/>
                                </a:cubicBezTo>
                                <a:cubicBezTo>
                                  <a:pt x="1401292" y="39052"/>
                                  <a:pt x="1421295" y="42862"/>
                                  <a:pt x="1438440" y="46672"/>
                                </a:cubicBezTo>
                                <a:lnTo>
                                  <a:pt x="1413008" y="47116"/>
                                </a:lnTo>
                                <a:lnTo>
                                  <a:pt x="1413437" y="47149"/>
                                </a:lnTo>
                                <a:cubicBezTo>
                                  <a:pt x="1423677" y="47863"/>
                                  <a:pt x="1433202" y="48101"/>
                                  <a:pt x="1440345" y="46672"/>
                                </a:cubicBezTo>
                                <a:cubicBezTo>
                                  <a:pt x="1447965" y="47625"/>
                                  <a:pt x="1455585" y="48577"/>
                                  <a:pt x="1463205" y="49530"/>
                                </a:cubicBezTo>
                                <a:cubicBezTo>
                                  <a:pt x="1484160" y="54292"/>
                                  <a:pt x="1497495" y="56197"/>
                                  <a:pt x="1507020" y="58102"/>
                                </a:cubicBezTo>
                                <a:cubicBezTo>
                                  <a:pt x="1516545" y="60007"/>
                                  <a:pt x="1522260" y="60007"/>
                                  <a:pt x="1527975" y="60960"/>
                                </a:cubicBezTo>
                                <a:cubicBezTo>
                                  <a:pt x="1539405" y="63817"/>
                                  <a:pt x="1551788" y="66675"/>
                                  <a:pt x="1563218" y="68580"/>
                                </a:cubicBezTo>
                                <a:cubicBezTo>
                                  <a:pt x="1575600" y="70485"/>
                                  <a:pt x="1587030" y="74295"/>
                                  <a:pt x="1599413" y="76200"/>
                                </a:cubicBezTo>
                                <a:cubicBezTo>
                                  <a:pt x="1610843" y="79057"/>
                                  <a:pt x="1623225" y="81915"/>
                                  <a:pt x="1634655" y="84772"/>
                                </a:cubicBezTo>
                                <a:lnTo>
                                  <a:pt x="1669898" y="95250"/>
                                </a:lnTo>
                                <a:lnTo>
                                  <a:pt x="1687043" y="100012"/>
                                </a:lnTo>
                                <a:lnTo>
                                  <a:pt x="1704188" y="105727"/>
                                </a:lnTo>
                                <a:lnTo>
                                  <a:pt x="1704409" y="105929"/>
                                </a:lnTo>
                                <a:lnTo>
                                  <a:pt x="1716704" y="108049"/>
                                </a:lnTo>
                                <a:cubicBezTo>
                                  <a:pt x="1727330" y="110549"/>
                                  <a:pt x="1739921" y="114716"/>
                                  <a:pt x="1746499" y="119121"/>
                                </a:cubicBezTo>
                                <a:lnTo>
                                  <a:pt x="1750661" y="125427"/>
                                </a:lnTo>
                                <a:lnTo>
                                  <a:pt x="1751813" y="125730"/>
                                </a:lnTo>
                                <a:cubicBezTo>
                                  <a:pt x="1760385" y="129540"/>
                                  <a:pt x="1769910" y="133350"/>
                                  <a:pt x="1778483" y="136207"/>
                                </a:cubicBezTo>
                                <a:cubicBezTo>
                                  <a:pt x="1786103" y="139065"/>
                                  <a:pt x="1793723" y="141922"/>
                                  <a:pt x="1801343" y="145732"/>
                                </a:cubicBezTo>
                                <a:cubicBezTo>
                                  <a:pt x="1808963" y="149542"/>
                                  <a:pt x="1816583" y="152400"/>
                                  <a:pt x="1824203" y="156210"/>
                                </a:cubicBezTo>
                                <a:cubicBezTo>
                                  <a:pt x="1828013" y="159067"/>
                                  <a:pt x="1833728" y="161925"/>
                                  <a:pt x="1841348" y="165735"/>
                                </a:cubicBezTo>
                                <a:cubicBezTo>
                                  <a:pt x="1845158" y="167640"/>
                                  <a:pt x="1848968" y="169545"/>
                                  <a:pt x="1852778" y="171450"/>
                                </a:cubicBezTo>
                                <a:cubicBezTo>
                                  <a:pt x="1856588" y="173355"/>
                                  <a:pt x="1861350" y="175260"/>
                                  <a:pt x="1865160" y="178117"/>
                                </a:cubicBezTo>
                                <a:cubicBezTo>
                                  <a:pt x="1882305" y="186690"/>
                                  <a:pt x="1899450" y="195262"/>
                                  <a:pt x="1907070" y="201930"/>
                                </a:cubicBezTo>
                                <a:cubicBezTo>
                                  <a:pt x="1924215" y="213360"/>
                                  <a:pt x="1942313" y="223837"/>
                                  <a:pt x="1960410" y="236220"/>
                                </a:cubicBezTo>
                                <a:cubicBezTo>
                                  <a:pt x="1968983" y="241935"/>
                                  <a:pt x="1978508" y="248602"/>
                                  <a:pt x="1988033" y="255270"/>
                                </a:cubicBezTo>
                                <a:lnTo>
                                  <a:pt x="1988833" y="255841"/>
                                </a:lnTo>
                                <a:lnTo>
                                  <a:pt x="2002949" y="264417"/>
                                </a:lnTo>
                                <a:cubicBezTo>
                                  <a:pt x="2327259" y="483516"/>
                                  <a:pt x="2540483" y="854556"/>
                                  <a:pt x="2540483" y="1275397"/>
                                </a:cubicBezTo>
                                <a:lnTo>
                                  <a:pt x="2540081" y="1283368"/>
                                </a:lnTo>
                                <a:lnTo>
                                  <a:pt x="2550960" y="1284922"/>
                                </a:lnTo>
                                <a:cubicBezTo>
                                  <a:pt x="2554770" y="1287779"/>
                                  <a:pt x="2557627" y="1289684"/>
                                  <a:pt x="2561437" y="1292542"/>
                                </a:cubicBezTo>
                                <a:cubicBezTo>
                                  <a:pt x="2562390" y="1303019"/>
                                  <a:pt x="2564295" y="1305877"/>
                                  <a:pt x="2566200" y="1318259"/>
                                </a:cubicBezTo>
                                <a:cubicBezTo>
                                  <a:pt x="2571915" y="1329689"/>
                                  <a:pt x="2578582" y="1339214"/>
                                  <a:pt x="2584297" y="1348739"/>
                                </a:cubicBezTo>
                                <a:lnTo>
                                  <a:pt x="2591918" y="1349432"/>
                                </a:lnTo>
                                <a:lnTo>
                                  <a:pt x="2591918" y="1342072"/>
                                </a:lnTo>
                                <a:lnTo>
                                  <a:pt x="2599661" y="1320563"/>
                                </a:lnTo>
                                <a:lnTo>
                                  <a:pt x="2599537" y="1316355"/>
                                </a:lnTo>
                                <a:cubicBezTo>
                                  <a:pt x="2602395" y="1287780"/>
                                  <a:pt x="2604300" y="1288732"/>
                                  <a:pt x="2607157" y="1290637"/>
                                </a:cubicBezTo>
                                <a:cubicBezTo>
                                  <a:pt x="2610967" y="1289685"/>
                                  <a:pt x="2614777" y="1289685"/>
                                  <a:pt x="2617635" y="1290637"/>
                                </a:cubicBezTo>
                                <a:cubicBezTo>
                                  <a:pt x="2623350" y="1286827"/>
                                  <a:pt x="2628112" y="1282065"/>
                                  <a:pt x="2633827" y="1280160"/>
                                </a:cubicBezTo>
                                <a:cubicBezTo>
                                  <a:pt x="2634780" y="1294447"/>
                                  <a:pt x="2634780" y="1306830"/>
                                  <a:pt x="2635732" y="1322070"/>
                                </a:cubicBezTo>
                                <a:cubicBezTo>
                                  <a:pt x="2633827" y="1328737"/>
                                  <a:pt x="2632875" y="1335405"/>
                                  <a:pt x="2630970" y="1342072"/>
                                </a:cubicBezTo>
                                <a:cubicBezTo>
                                  <a:pt x="2629065" y="1348740"/>
                                  <a:pt x="2627160" y="1355407"/>
                                  <a:pt x="2625255" y="1361122"/>
                                </a:cubicBezTo>
                                <a:cubicBezTo>
                                  <a:pt x="2624302" y="1371600"/>
                                  <a:pt x="2623350" y="1382077"/>
                                  <a:pt x="2622397" y="1392555"/>
                                </a:cubicBezTo>
                                <a:lnTo>
                                  <a:pt x="2621445" y="1408747"/>
                                </a:lnTo>
                                <a:cubicBezTo>
                                  <a:pt x="2620492" y="1414462"/>
                                  <a:pt x="2620492" y="1419225"/>
                                  <a:pt x="2619540" y="1424940"/>
                                </a:cubicBezTo>
                                <a:lnTo>
                                  <a:pt x="2615479" y="1427648"/>
                                </a:lnTo>
                                <a:lnTo>
                                  <a:pt x="2615730" y="1428749"/>
                                </a:lnTo>
                                <a:lnTo>
                                  <a:pt x="2619621" y="1426155"/>
                                </a:lnTo>
                                <a:lnTo>
                                  <a:pt x="2621445" y="1410652"/>
                                </a:lnTo>
                                <a:lnTo>
                                  <a:pt x="2622397" y="1394460"/>
                                </a:lnTo>
                                <a:cubicBezTo>
                                  <a:pt x="2623350" y="1383982"/>
                                  <a:pt x="2624302" y="1373505"/>
                                  <a:pt x="2625255" y="1363027"/>
                                </a:cubicBezTo>
                                <a:cubicBezTo>
                                  <a:pt x="2627160" y="1357312"/>
                                  <a:pt x="2629065" y="1350645"/>
                                  <a:pt x="2630970" y="1343977"/>
                                </a:cubicBezTo>
                                <a:cubicBezTo>
                                  <a:pt x="2632875" y="1337310"/>
                                  <a:pt x="2634780" y="1330642"/>
                                  <a:pt x="2635732" y="1323975"/>
                                </a:cubicBezTo>
                                <a:cubicBezTo>
                                  <a:pt x="2638590" y="1325880"/>
                                  <a:pt x="2640495" y="1327785"/>
                                  <a:pt x="2643352" y="1329690"/>
                                </a:cubicBezTo>
                                <a:cubicBezTo>
                                  <a:pt x="2643352" y="1334452"/>
                                  <a:pt x="2643352" y="1339215"/>
                                  <a:pt x="2642400" y="1343977"/>
                                </a:cubicBezTo>
                                <a:cubicBezTo>
                                  <a:pt x="2641447" y="1348740"/>
                                  <a:pt x="2641447" y="1353502"/>
                                  <a:pt x="2640495" y="1358265"/>
                                </a:cubicBezTo>
                                <a:cubicBezTo>
                                  <a:pt x="2639542" y="1367790"/>
                                  <a:pt x="2638590" y="1376362"/>
                                  <a:pt x="2639542" y="1384935"/>
                                </a:cubicBezTo>
                                <a:cubicBezTo>
                                  <a:pt x="2638590" y="1394460"/>
                                  <a:pt x="2638590" y="1404937"/>
                                  <a:pt x="2637637" y="1416367"/>
                                </a:cubicBezTo>
                                <a:cubicBezTo>
                                  <a:pt x="2635732" y="1426845"/>
                                  <a:pt x="2634780" y="1438275"/>
                                  <a:pt x="2632875" y="1449705"/>
                                </a:cubicBezTo>
                                <a:cubicBezTo>
                                  <a:pt x="2630970" y="1461135"/>
                                  <a:pt x="2630017" y="1472565"/>
                                  <a:pt x="2627160" y="1484947"/>
                                </a:cubicBezTo>
                                <a:cubicBezTo>
                                  <a:pt x="2625255" y="1496377"/>
                                  <a:pt x="2622397" y="1507807"/>
                                  <a:pt x="2620492" y="1519237"/>
                                </a:cubicBezTo>
                                <a:cubicBezTo>
                                  <a:pt x="2613825" y="1544955"/>
                                  <a:pt x="2615730" y="1553527"/>
                                  <a:pt x="2608110" y="1591627"/>
                                </a:cubicBezTo>
                                <a:cubicBezTo>
                                  <a:pt x="2604300" y="1593532"/>
                                  <a:pt x="2600490" y="1595437"/>
                                  <a:pt x="2596680" y="1598295"/>
                                </a:cubicBezTo>
                                <a:cubicBezTo>
                                  <a:pt x="2592870" y="1611630"/>
                                  <a:pt x="2587155" y="1626870"/>
                                  <a:pt x="2582392" y="1640205"/>
                                </a:cubicBezTo>
                                <a:cubicBezTo>
                                  <a:pt x="2575725" y="1662112"/>
                                  <a:pt x="2580487" y="1664970"/>
                                  <a:pt x="2578582" y="1680210"/>
                                </a:cubicBezTo>
                                <a:cubicBezTo>
                                  <a:pt x="2577630" y="1682115"/>
                                  <a:pt x="2576677" y="1684972"/>
                                  <a:pt x="2576677" y="1685925"/>
                                </a:cubicBezTo>
                                <a:cubicBezTo>
                                  <a:pt x="2570962" y="1701165"/>
                                  <a:pt x="2565247" y="1716405"/>
                                  <a:pt x="2560485" y="1729740"/>
                                </a:cubicBezTo>
                                <a:cubicBezTo>
                                  <a:pt x="2558580" y="1731645"/>
                                  <a:pt x="2557627" y="1732597"/>
                                  <a:pt x="2555722" y="1733550"/>
                                </a:cubicBezTo>
                                <a:cubicBezTo>
                                  <a:pt x="2549055" y="1748790"/>
                                  <a:pt x="2542387" y="1764982"/>
                                  <a:pt x="2535720" y="1780222"/>
                                </a:cubicBezTo>
                                <a:cubicBezTo>
                                  <a:pt x="2543340" y="1764982"/>
                                  <a:pt x="2550007" y="1748790"/>
                                  <a:pt x="2556675" y="1733550"/>
                                </a:cubicBezTo>
                                <a:cubicBezTo>
                                  <a:pt x="2558580" y="1731645"/>
                                  <a:pt x="2559532" y="1731645"/>
                                  <a:pt x="2561437" y="1729740"/>
                                </a:cubicBezTo>
                                <a:cubicBezTo>
                                  <a:pt x="2553817" y="1770697"/>
                                  <a:pt x="2541435" y="1796415"/>
                                  <a:pt x="2530957" y="1816417"/>
                                </a:cubicBezTo>
                                <a:cubicBezTo>
                                  <a:pt x="2525242" y="1820227"/>
                                  <a:pt x="2519527" y="1823085"/>
                                  <a:pt x="2514765" y="1824990"/>
                                </a:cubicBezTo>
                                <a:lnTo>
                                  <a:pt x="2511407" y="1831707"/>
                                </a:lnTo>
                                <a:lnTo>
                                  <a:pt x="2511908" y="1832609"/>
                                </a:lnTo>
                                <a:cubicBezTo>
                                  <a:pt x="2512860" y="1830704"/>
                                  <a:pt x="2513813" y="1827847"/>
                                  <a:pt x="2515718" y="1824989"/>
                                </a:cubicBezTo>
                                <a:cubicBezTo>
                                  <a:pt x="2520480" y="1823084"/>
                                  <a:pt x="2526195" y="1820227"/>
                                  <a:pt x="2531910" y="1816417"/>
                                </a:cubicBezTo>
                                <a:cubicBezTo>
                                  <a:pt x="2532863" y="1826894"/>
                                  <a:pt x="2525243" y="1840229"/>
                                  <a:pt x="2520480" y="1848802"/>
                                </a:cubicBezTo>
                                <a:cubicBezTo>
                                  <a:pt x="2513813" y="1862137"/>
                                  <a:pt x="2506193" y="1874519"/>
                                  <a:pt x="2499525" y="1886902"/>
                                </a:cubicBezTo>
                                <a:cubicBezTo>
                                  <a:pt x="2495715" y="1893569"/>
                                  <a:pt x="2492858" y="1899284"/>
                                  <a:pt x="2489048" y="1905952"/>
                                </a:cubicBezTo>
                                <a:cubicBezTo>
                                  <a:pt x="2485238" y="1912619"/>
                                  <a:pt x="2481428" y="1918334"/>
                                  <a:pt x="2477618" y="1925002"/>
                                </a:cubicBezTo>
                                <a:cubicBezTo>
                                  <a:pt x="2474760" y="1928812"/>
                                  <a:pt x="2472855" y="1933574"/>
                                  <a:pt x="2469045" y="1939289"/>
                                </a:cubicBezTo>
                                <a:cubicBezTo>
                                  <a:pt x="2465235" y="1948814"/>
                                  <a:pt x="2461425" y="1957387"/>
                                  <a:pt x="2456663" y="1966912"/>
                                </a:cubicBezTo>
                                <a:lnTo>
                                  <a:pt x="2443328" y="1993582"/>
                                </a:lnTo>
                                <a:cubicBezTo>
                                  <a:pt x="2436660" y="2003107"/>
                                  <a:pt x="2429993" y="2013584"/>
                                  <a:pt x="2422373" y="2022157"/>
                                </a:cubicBezTo>
                                <a:cubicBezTo>
                                  <a:pt x="2415705" y="2030729"/>
                                  <a:pt x="2408085" y="2040254"/>
                                  <a:pt x="2401418" y="2048827"/>
                                </a:cubicBezTo>
                                <a:lnTo>
                                  <a:pt x="2402291" y="2047029"/>
                                </a:lnTo>
                                <a:lnTo>
                                  <a:pt x="2378557" y="2079307"/>
                                </a:lnTo>
                                <a:cubicBezTo>
                                  <a:pt x="2372842" y="2073592"/>
                                  <a:pt x="2341410" y="2118360"/>
                                  <a:pt x="2327122" y="2135505"/>
                                </a:cubicBezTo>
                                <a:lnTo>
                                  <a:pt x="2316996" y="2151085"/>
                                </a:lnTo>
                                <a:lnTo>
                                  <a:pt x="2327122" y="2136457"/>
                                </a:lnTo>
                                <a:cubicBezTo>
                                  <a:pt x="2341410" y="2120264"/>
                                  <a:pt x="2372842" y="2075497"/>
                                  <a:pt x="2378557" y="2080259"/>
                                </a:cubicBezTo>
                                <a:cubicBezTo>
                                  <a:pt x="2375700" y="2100262"/>
                                  <a:pt x="2348077" y="2125979"/>
                                  <a:pt x="2339505" y="2139314"/>
                                </a:cubicBezTo>
                                <a:cubicBezTo>
                                  <a:pt x="2331885" y="2148363"/>
                                  <a:pt x="2325456" y="2155031"/>
                                  <a:pt x="2319383" y="2160389"/>
                                </a:cubicBezTo>
                                <a:lnTo>
                                  <a:pt x="2303230" y="2172263"/>
                                </a:lnTo>
                                <a:lnTo>
                                  <a:pt x="2302357" y="2173605"/>
                                </a:lnTo>
                                <a:lnTo>
                                  <a:pt x="2292258" y="2181374"/>
                                </a:lnTo>
                                <a:lnTo>
                                  <a:pt x="2291880" y="2184082"/>
                                </a:lnTo>
                                <a:cubicBezTo>
                                  <a:pt x="2277592" y="2199322"/>
                                  <a:pt x="2263305" y="2215515"/>
                                  <a:pt x="2247112" y="2229802"/>
                                </a:cubicBezTo>
                                <a:cubicBezTo>
                                  <a:pt x="2231872" y="2245042"/>
                                  <a:pt x="2216632" y="2260282"/>
                                  <a:pt x="2199487" y="2273617"/>
                                </a:cubicBezTo>
                                <a:lnTo>
                                  <a:pt x="2197285" y="2275215"/>
                                </a:lnTo>
                                <a:lnTo>
                                  <a:pt x="2181390" y="2295524"/>
                                </a:lnTo>
                                <a:cubicBezTo>
                                  <a:pt x="2169960" y="2306002"/>
                                  <a:pt x="2156625" y="2314574"/>
                                  <a:pt x="2143290" y="2324099"/>
                                </a:cubicBezTo>
                                <a:lnTo>
                                  <a:pt x="2107681" y="2350806"/>
                                </a:lnTo>
                                <a:lnTo>
                                  <a:pt x="2107553" y="2350961"/>
                                </a:lnTo>
                                <a:lnTo>
                                  <a:pt x="2143290" y="2325052"/>
                                </a:lnTo>
                                <a:cubicBezTo>
                                  <a:pt x="2155672" y="2315527"/>
                                  <a:pt x="2169007" y="2306002"/>
                                  <a:pt x="2181390" y="2296477"/>
                                </a:cubicBezTo>
                                <a:cubicBezTo>
                                  <a:pt x="2173770" y="2309812"/>
                                  <a:pt x="2163292" y="2318384"/>
                                  <a:pt x="2149957" y="2327909"/>
                                </a:cubicBezTo>
                                <a:cubicBezTo>
                                  <a:pt x="2139004" y="2337911"/>
                                  <a:pt x="2131146" y="2341959"/>
                                  <a:pt x="2124359" y="2344578"/>
                                </a:cubicBezTo>
                                <a:lnTo>
                                  <a:pt x="2106651" y="2352057"/>
                                </a:lnTo>
                                <a:lnTo>
                                  <a:pt x="2106142" y="2352675"/>
                                </a:lnTo>
                                <a:cubicBezTo>
                                  <a:pt x="2099475" y="2357437"/>
                                  <a:pt x="2093760" y="2361247"/>
                                  <a:pt x="2087092" y="2365057"/>
                                </a:cubicBezTo>
                                <a:lnTo>
                                  <a:pt x="2079914" y="2368384"/>
                                </a:lnTo>
                                <a:lnTo>
                                  <a:pt x="2061852" y="2383036"/>
                                </a:lnTo>
                                <a:cubicBezTo>
                                  <a:pt x="2055184" y="2388156"/>
                                  <a:pt x="2049469" y="2392204"/>
                                  <a:pt x="2044230" y="2395537"/>
                                </a:cubicBezTo>
                                <a:cubicBezTo>
                                  <a:pt x="2034705" y="2403157"/>
                                  <a:pt x="2027085" y="2407920"/>
                                  <a:pt x="2017560" y="2412682"/>
                                </a:cubicBezTo>
                                <a:cubicBezTo>
                                  <a:pt x="2019465" y="2409825"/>
                                  <a:pt x="2014703" y="2411730"/>
                                  <a:pt x="2008988" y="2413635"/>
                                </a:cubicBezTo>
                                <a:lnTo>
                                  <a:pt x="1999460" y="2417870"/>
                                </a:lnTo>
                                <a:lnTo>
                                  <a:pt x="1997979" y="2418995"/>
                                </a:lnTo>
                                <a:lnTo>
                                  <a:pt x="2009940" y="2414587"/>
                                </a:lnTo>
                                <a:cubicBezTo>
                                  <a:pt x="2015655" y="2412682"/>
                                  <a:pt x="2019465" y="2410777"/>
                                  <a:pt x="2018513" y="2413635"/>
                                </a:cubicBezTo>
                                <a:cubicBezTo>
                                  <a:pt x="2011845" y="2423160"/>
                                  <a:pt x="1998510" y="2431732"/>
                                  <a:pt x="1984223" y="2439352"/>
                                </a:cubicBezTo>
                                <a:cubicBezTo>
                                  <a:pt x="1976603" y="2443162"/>
                                  <a:pt x="1969935" y="2446972"/>
                                  <a:pt x="1962315" y="2450783"/>
                                </a:cubicBezTo>
                                <a:cubicBezTo>
                                  <a:pt x="1954695" y="2454592"/>
                                  <a:pt x="1947075" y="2457450"/>
                                  <a:pt x="1940408" y="2461260"/>
                                </a:cubicBezTo>
                                <a:lnTo>
                                  <a:pt x="1924934" y="2463581"/>
                                </a:lnTo>
                                <a:lnTo>
                                  <a:pt x="1922310" y="2465070"/>
                                </a:lnTo>
                                <a:cubicBezTo>
                                  <a:pt x="1898497" y="2476500"/>
                                  <a:pt x="1874685" y="2486025"/>
                                  <a:pt x="1849920" y="2496502"/>
                                </a:cubicBezTo>
                                <a:lnTo>
                                  <a:pt x="1846229" y="2497341"/>
                                </a:lnTo>
                                <a:lnTo>
                                  <a:pt x="1824203" y="2511742"/>
                                </a:lnTo>
                                <a:cubicBezTo>
                                  <a:pt x="1829918" y="2512695"/>
                                  <a:pt x="1832775" y="2513647"/>
                                  <a:pt x="1836585" y="2515552"/>
                                </a:cubicBezTo>
                                <a:cubicBezTo>
                                  <a:pt x="1819440" y="2530792"/>
                                  <a:pt x="1796580" y="2533650"/>
                                  <a:pt x="1790865" y="2535555"/>
                                </a:cubicBezTo>
                                <a:cubicBezTo>
                                  <a:pt x="1791818" y="2531745"/>
                                  <a:pt x="1793723" y="2526982"/>
                                  <a:pt x="1794675" y="2522220"/>
                                </a:cubicBezTo>
                                <a:cubicBezTo>
                                  <a:pt x="1789913" y="2524125"/>
                                  <a:pt x="1785150" y="2526030"/>
                                  <a:pt x="1779435" y="2527935"/>
                                </a:cubicBezTo>
                                <a:cubicBezTo>
                                  <a:pt x="1774673" y="2529840"/>
                                  <a:pt x="1769910" y="2530792"/>
                                  <a:pt x="1765148" y="2532697"/>
                                </a:cubicBezTo>
                                <a:cubicBezTo>
                                  <a:pt x="1755623" y="2535555"/>
                                  <a:pt x="1745145" y="2538412"/>
                                  <a:pt x="1735620" y="2542222"/>
                                </a:cubicBezTo>
                                <a:lnTo>
                                  <a:pt x="1731675" y="2537487"/>
                                </a:lnTo>
                                <a:lnTo>
                                  <a:pt x="1717522" y="2540317"/>
                                </a:lnTo>
                                <a:cubicBezTo>
                                  <a:pt x="1711807" y="2541270"/>
                                  <a:pt x="1706092" y="2543175"/>
                                  <a:pt x="1700377" y="2544127"/>
                                </a:cubicBezTo>
                                <a:cubicBezTo>
                                  <a:pt x="1688947" y="2546985"/>
                                  <a:pt x="1676565" y="2550795"/>
                                  <a:pt x="1665135" y="2552700"/>
                                </a:cubicBezTo>
                                <a:lnTo>
                                  <a:pt x="1663973" y="2553240"/>
                                </a:lnTo>
                                <a:lnTo>
                                  <a:pt x="1697520" y="2545079"/>
                                </a:lnTo>
                                <a:cubicBezTo>
                                  <a:pt x="1703235" y="2543174"/>
                                  <a:pt x="1708950" y="2542222"/>
                                  <a:pt x="1714665" y="2541269"/>
                                </a:cubicBezTo>
                                <a:cubicBezTo>
                                  <a:pt x="1720380" y="2540317"/>
                                  <a:pt x="1725142" y="2538412"/>
                                  <a:pt x="1728952" y="2538412"/>
                                </a:cubicBezTo>
                                <a:cubicBezTo>
                                  <a:pt x="1729905" y="2540317"/>
                                  <a:pt x="1731810" y="2542222"/>
                                  <a:pt x="1734667" y="2543174"/>
                                </a:cubicBezTo>
                                <a:cubicBezTo>
                                  <a:pt x="1745145" y="2540317"/>
                                  <a:pt x="1754670" y="2537459"/>
                                  <a:pt x="1764195" y="2533649"/>
                                </a:cubicBezTo>
                                <a:cubicBezTo>
                                  <a:pt x="1768957" y="2531744"/>
                                  <a:pt x="1773720" y="2530792"/>
                                  <a:pt x="1778482" y="2528887"/>
                                </a:cubicBezTo>
                                <a:cubicBezTo>
                                  <a:pt x="1783245" y="2526982"/>
                                  <a:pt x="1788007" y="2525077"/>
                                  <a:pt x="1793722" y="2523172"/>
                                </a:cubicBezTo>
                                <a:cubicBezTo>
                                  <a:pt x="1792770" y="2526982"/>
                                  <a:pt x="1790865" y="2531744"/>
                                  <a:pt x="1789912" y="2536507"/>
                                </a:cubicBezTo>
                                <a:cubicBezTo>
                                  <a:pt x="1776577" y="2543174"/>
                                  <a:pt x="1763242" y="2548889"/>
                                  <a:pt x="1749907" y="2555557"/>
                                </a:cubicBezTo>
                                <a:lnTo>
                                  <a:pt x="1747946" y="2555008"/>
                                </a:lnTo>
                                <a:lnTo>
                                  <a:pt x="1720380" y="2566034"/>
                                </a:lnTo>
                                <a:cubicBezTo>
                                  <a:pt x="1711808" y="2568892"/>
                                  <a:pt x="1704188" y="2570797"/>
                                  <a:pt x="1697520" y="2572702"/>
                                </a:cubicBezTo>
                                <a:cubicBezTo>
                                  <a:pt x="1683233" y="2576512"/>
                                  <a:pt x="1672755" y="2578417"/>
                                  <a:pt x="1663230" y="2581274"/>
                                </a:cubicBezTo>
                                <a:cubicBezTo>
                                  <a:pt x="1663707" y="2578893"/>
                                  <a:pt x="1657754" y="2578893"/>
                                  <a:pt x="1649062" y="2580084"/>
                                </a:cubicBezTo>
                                <a:lnTo>
                                  <a:pt x="1619428" y="2585850"/>
                                </a:lnTo>
                                <a:lnTo>
                                  <a:pt x="1618462" y="2587942"/>
                                </a:lnTo>
                                <a:cubicBezTo>
                                  <a:pt x="1593697" y="2593657"/>
                                  <a:pt x="1566075" y="2598419"/>
                                  <a:pt x="1539405" y="2603182"/>
                                </a:cubicBezTo>
                                <a:cubicBezTo>
                                  <a:pt x="1530832" y="2602229"/>
                                  <a:pt x="1531785" y="2600324"/>
                                  <a:pt x="1521307" y="2598419"/>
                                </a:cubicBezTo>
                                <a:cubicBezTo>
                                  <a:pt x="1516545" y="2598419"/>
                                  <a:pt x="1511782" y="2598419"/>
                                  <a:pt x="1506067" y="2598419"/>
                                </a:cubicBezTo>
                                <a:cubicBezTo>
                                  <a:pt x="1498447" y="2601277"/>
                                  <a:pt x="1488922" y="2604134"/>
                                  <a:pt x="1479397" y="2606992"/>
                                </a:cubicBezTo>
                                <a:cubicBezTo>
                                  <a:pt x="1470825" y="2607944"/>
                                  <a:pt x="1463205" y="2608897"/>
                                  <a:pt x="1455585" y="2608897"/>
                                </a:cubicBezTo>
                                <a:cubicBezTo>
                                  <a:pt x="1447965" y="2608897"/>
                                  <a:pt x="1440345" y="2609849"/>
                                  <a:pt x="1431772" y="2609849"/>
                                </a:cubicBezTo>
                                <a:lnTo>
                                  <a:pt x="1429185" y="2608741"/>
                                </a:lnTo>
                                <a:lnTo>
                                  <a:pt x="1407484" y="2612588"/>
                                </a:lnTo>
                                <a:cubicBezTo>
                                  <a:pt x="1399626" y="2612707"/>
                                  <a:pt x="1391768" y="2611278"/>
                                  <a:pt x="1381290" y="2607944"/>
                                </a:cubicBezTo>
                                <a:cubicBezTo>
                                  <a:pt x="1381290" y="2607944"/>
                                  <a:pt x="1382243" y="2606992"/>
                                  <a:pt x="1382243" y="2606992"/>
                                </a:cubicBezTo>
                                <a:cubicBezTo>
                                  <a:pt x="1384148" y="2605087"/>
                                  <a:pt x="1385100" y="2603182"/>
                                  <a:pt x="1387005" y="2600324"/>
                                </a:cubicBezTo>
                                <a:cubicBezTo>
                                  <a:pt x="1379385" y="2599372"/>
                                  <a:pt x="1371765" y="2598419"/>
                                  <a:pt x="1365098" y="2597467"/>
                                </a:cubicBezTo>
                                <a:cubicBezTo>
                                  <a:pt x="1367955" y="2595562"/>
                                  <a:pt x="1372718" y="2593657"/>
                                  <a:pt x="1375575" y="2591752"/>
                                </a:cubicBezTo>
                                <a:cubicBezTo>
                                  <a:pt x="1386053" y="2591752"/>
                                  <a:pt x="1396530" y="2591752"/>
                                  <a:pt x="1407008" y="2590799"/>
                                </a:cubicBezTo>
                                <a:cubicBezTo>
                                  <a:pt x="1417485" y="2589847"/>
                                  <a:pt x="1427010" y="2589847"/>
                                  <a:pt x="1437488" y="2589847"/>
                                </a:cubicBezTo>
                                <a:lnTo>
                                  <a:pt x="1481302" y="2590799"/>
                                </a:lnTo>
                                <a:lnTo>
                                  <a:pt x="1511782" y="2587942"/>
                                </a:lnTo>
                                <a:cubicBezTo>
                                  <a:pt x="1531785" y="2584132"/>
                                  <a:pt x="1550835" y="2579369"/>
                                  <a:pt x="1568932" y="2575559"/>
                                </a:cubicBezTo>
                                <a:cubicBezTo>
                                  <a:pt x="1585125" y="2570797"/>
                                  <a:pt x="1596555" y="2568892"/>
                                  <a:pt x="1607032" y="2566987"/>
                                </a:cubicBezTo>
                                <a:cubicBezTo>
                                  <a:pt x="1617510" y="2566034"/>
                                  <a:pt x="1627035" y="2566034"/>
                                  <a:pt x="1635607" y="2566034"/>
                                </a:cubicBezTo>
                                <a:lnTo>
                                  <a:pt x="1637595" y="2565111"/>
                                </a:lnTo>
                                <a:lnTo>
                                  <a:pt x="1609890" y="2566035"/>
                                </a:lnTo>
                                <a:cubicBezTo>
                                  <a:pt x="1599412" y="2566987"/>
                                  <a:pt x="1587030" y="2569845"/>
                                  <a:pt x="1571790" y="2574607"/>
                                </a:cubicBezTo>
                                <a:cubicBezTo>
                                  <a:pt x="1553692" y="2578417"/>
                                  <a:pt x="1534642" y="2583180"/>
                                  <a:pt x="1514640" y="2586990"/>
                                </a:cubicBezTo>
                                <a:cubicBezTo>
                                  <a:pt x="1505115" y="2587942"/>
                                  <a:pt x="1495590" y="2588895"/>
                                  <a:pt x="1484160" y="2589847"/>
                                </a:cubicBezTo>
                                <a:cubicBezTo>
                                  <a:pt x="1470825" y="2589847"/>
                                  <a:pt x="1455585" y="2589847"/>
                                  <a:pt x="1440345" y="2588895"/>
                                </a:cubicBezTo>
                                <a:cubicBezTo>
                                  <a:pt x="1430820" y="2588895"/>
                                  <a:pt x="1420342" y="2589847"/>
                                  <a:pt x="1409865" y="2589847"/>
                                </a:cubicBezTo>
                                <a:cubicBezTo>
                                  <a:pt x="1399387" y="2590800"/>
                                  <a:pt x="1388910" y="2590800"/>
                                  <a:pt x="1378432" y="2590800"/>
                                </a:cubicBezTo>
                                <a:cubicBezTo>
                                  <a:pt x="1377480" y="2588895"/>
                                  <a:pt x="1378432" y="2587942"/>
                                  <a:pt x="1379385" y="2586990"/>
                                </a:cubicBezTo>
                                <a:cubicBezTo>
                                  <a:pt x="1381290" y="2584132"/>
                                  <a:pt x="1384147" y="2581275"/>
                                  <a:pt x="1386052" y="2577465"/>
                                </a:cubicBezTo>
                                <a:cubicBezTo>
                                  <a:pt x="1479397" y="2573655"/>
                                  <a:pt x="1585125" y="2555557"/>
                                  <a:pt x="1679422" y="2528887"/>
                                </a:cubicBezTo>
                                <a:cubicBezTo>
                                  <a:pt x="1748955" y="2508885"/>
                                  <a:pt x="1814677" y="2485072"/>
                                  <a:pt x="1878495" y="2453640"/>
                                </a:cubicBezTo>
                                <a:cubicBezTo>
                                  <a:pt x="1893735" y="2445067"/>
                                  <a:pt x="1911832" y="2435542"/>
                                  <a:pt x="1930882" y="2426017"/>
                                </a:cubicBezTo>
                                <a:cubicBezTo>
                                  <a:pt x="1940407" y="2421255"/>
                                  <a:pt x="1950885" y="2416492"/>
                                  <a:pt x="1960410" y="2410777"/>
                                </a:cubicBezTo>
                                <a:cubicBezTo>
                                  <a:pt x="1969935" y="2405062"/>
                                  <a:pt x="1980412" y="2400300"/>
                                  <a:pt x="1990890" y="2394585"/>
                                </a:cubicBezTo>
                                <a:cubicBezTo>
                                  <a:pt x="2010892" y="2383155"/>
                                  <a:pt x="2029942" y="2371725"/>
                                  <a:pt x="2048040" y="2360295"/>
                                </a:cubicBezTo>
                                <a:cubicBezTo>
                                  <a:pt x="2066137" y="2347912"/>
                                  <a:pt x="2081377" y="2336482"/>
                                  <a:pt x="2093760" y="2325052"/>
                                </a:cubicBezTo>
                                <a:cubicBezTo>
                                  <a:pt x="2122335" y="2304097"/>
                                  <a:pt x="2150910" y="2283142"/>
                                  <a:pt x="2179485" y="2258377"/>
                                </a:cubicBezTo>
                                <a:cubicBezTo>
                                  <a:pt x="2187105" y="2251710"/>
                                  <a:pt x="2195677" y="2245995"/>
                                  <a:pt x="2203297" y="2239327"/>
                                </a:cubicBezTo>
                                <a:cubicBezTo>
                                  <a:pt x="2210917" y="2232660"/>
                                  <a:pt x="2218537" y="2225992"/>
                                  <a:pt x="2226157" y="2219325"/>
                                </a:cubicBezTo>
                                <a:cubicBezTo>
                                  <a:pt x="2238540" y="2208847"/>
                                  <a:pt x="2249017" y="2199322"/>
                                  <a:pt x="2260447" y="2187892"/>
                                </a:cubicBezTo>
                                <a:cubicBezTo>
                                  <a:pt x="2265210" y="2179320"/>
                                  <a:pt x="2270925" y="2171700"/>
                                  <a:pt x="2274735" y="2164080"/>
                                </a:cubicBezTo>
                                <a:lnTo>
                                  <a:pt x="2295258" y="2145267"/>
                                </a:lnTo>
                                <a:lnTo>
                                  <a:pt x="2295423" y="2144085"/>
                                </a:lnTo>
                                <a:lnTo>
                                  <a:pt x="2275688" y="2162175"/>
                                </a:lnTo>
                                <a:cubicBezTo>
                                  <a:pt x="2271878" y="2169795"/>
                                  <a:pt x="2266163" y="2177415"/>
                                  <a:pt x="2261400" y="2185987"/>
                                </a:cubicBezTo>
                                <a:cubicBezTo>
                                  <a:pt x="2249970" y="2197417"/>
                                  <a:pt x="2239493" y="2206942"/>
                                  <a:pt x="2227110" y="2217420"/>
                                </a:cubicBezTo>
                                <a:cubicBezTo>
                                  <a:pt x="2219490" y="2224087"/>
                                  <a:pt x="2211870" y="2230755"/>
                                  <a:pt x="2204250" y="2237422"/>
                                </a:cubicBezTo>
                                <a:cubicBezTo>
                                  <a:pt x="2196630" y="2244090"/>
                                  <a:pt x="2189010" y="2249805"/>
                                  <a:pt x="2180438" y="2256472"/>
                                </a:cubicBezTo>
                                <a:cubicBezTo>
                                  <a:pt x="2151863" y="2280285"/>
                                  <a:pt x="2124240" y="2302192"/>
                                  <a:pt x="2094713" y="2323147"/>
                                </a:cubicBezTo>
                                <a:cubicBezTo>
                                  <a:pt x="2082330" y="2334577"/>
                                  <a:pt x="2066138" y="2346960"/>
                                  <a:pt x="2048993" y="2358390"/>
                                </a:cubicBezTo>
                                <a:cubicBezTo>
                                  <a:pt x="2030895" y="2369820"/>
                                  <a:pt x="2011845" y="2382202"/>
                                  <a:pt x="1991843" y="2392680"/>
                                </a:cubicBezTo>
                                <a:cubicBezTo>
                                  <a:pt x="1981365" y="2398395"/>
                                  <a:pt x="1971840" y="2403157"/>
                                  <a:pt x="1961363" y="2408872"/>
                                </a:cubicBezTo>
                                <a:cubicBezTo>
                                  <a:pt x="1951838" y="2414587"/>
                                  <a:pt x="1941360" y="2419350"/>
                                  <a:pt x="1931835" y="2424112"/>
                                </a:cubicBezTo>
                                <a:cubicBezTo>
                                  <a:pt x="1912785" y="2433637"/>
                                  <a:pt x="1894688" y="2443162"/>
                                  <a:pt x="1879448" y="2451735"/>
                                </a:cubicBezTo>
                                <a:cubicBezTo>
                                  <a:pt x="1815630" y="2482215"/>
                                  <a:pt x="1749908" y="2506027"/>
                                  <a:pt x="1680375" y="2526982"/>
                                </a:cubicBezTo>
                                <a:cubicBezTo>
                                  <a:pt x="1586078" y="2553652"/>
                                  <a:pt x="1480350" y="2571750"/>
                                  <a:pt x="1387005" y="2575560"/>
                                </a:cubicBezTo>
                                <a:cubicBezTo>
                                  <a:pt x="1379385" y="2575560"/>
                                  <a:pt x="1370813" y="2575560"/>
                                  <a:pt x="1365098" y="2575560"/>
                                </a:cubicBezTo>
                                <a:cubicBezTo>
                                  <a:pt x="1364145" y="2572702"/>
                                  <a:pt x="1362240" y="2570797"/>
                                  <a:pt x="1362240" y="2567940"/>
                                </a:cubicBezTo>
                                <a:cubicBezTo>
                                  <a:pt x="1358430" y="2566035"/>
                                  <a:pt x="1348905" y="2566987"/>
                                  <a:pt x="1339380" y="2566987"/>
                                </a:cubicBezTo>
                                <a:cubicBezTo>
                                  <a:pt x="1330808" y="2569845"/>
                                  <a:pt x="1319378" y="2572702"/>
                                  <a:pt x="1318425" y="2575560"/>
                                </a:cubicBezTo>
                                <a:cubicBezTo>
                                  <a:pt x="1294613" y="2576512"/>
                                  <a:pt x="1275563" y="2576512"/>
                                  <a:pt x="1257465" y="2576512"/>
                                </a:cubicBezTo>
                                <a:cubicBezTo>
                                  <a:pt x="1240320" y="2575560"/>
                                  <a:pt x="1226033" y="2574607"/>
                                  <a:pt x="1212698" y="2574607"/>
                                </a:cubicBezTo>
                                <a:cubicBezTo>
                                  <a:pt x="1205078" y="2573655"/>
                                  <a:pt x="1198410" y="2572702"/>
                                  <a:pt x="1190790" y="2572702"/>
                                </a:cubicBezTo>
                                <a:cubicBezTo>
                                  <a:pt x="1183170" y="2571750"/>
                                  <a:pt x="1175550" y="2570797"/>
                                  <a:pt x="1168883" y="2568892"/>
                                </a:cubicBezTo>
                                <a:lnTo>
                                  <a:pt x="1182080" y="2554816"/>
                                </a:lnTo>
                                <a:lnTo>
                                  <a:pt x="1179360" y="2555557"/>
                                </a:lnTo>
                                <a:lnTo>
                                  <a:pt x="1130192" y="2546452"/>
                                </a:lnTo>
                                <a:lnTo>
                                  <a:pt x="1127925" y="2546985"/>
                                </a:lnTo>
                                <a:cubicBezTo>
                                  <a:pt x="1090778" y="2541270"/>
                                  <a:pt x="1060298" y="2535555"/>
                                  <a:pt x="1033628" y="2529840"/>
                                </a:cubicBezTo>
                                <a:cubicBezTo>
                                  <a:pt x="1020293" y="2526982"/>
                                  <a:pt x="1007910" y="2524125"/>
                                  <a:pt x="996480" y="2522220"/>
                                </a:cubicBezTo>
                                <a:cubicBezTo>
                                  <a:pt x="985050" y="2519362"/>
                                  <a:pt x="974573" y="2517457"/>
                                  <a:pt x="964095" y="2516505"/>
                                </a:cubicBezTo>
                                <a:cubicBezTo>
                                  <a:pt x="951713" y="2510790"/>
                                  <a:pt x="938378" y="2505075"/>
                                  <a:pt x="925043" y="2498407"/>
                                </a:cubicBezTo>
                                <a:cubicBezTo>
                                  <a:pt x="911708" y="2493645"/>
                                  <a:pt x="897420" y="2487930"/>
                                  <a:pt x="876465" y="2480310"/>
                                </a:cubicBezTo>
                                <a:cubicBezTo>
                                  <a:pt x="859320" y="2473642"/>
                                  <a:pt x="842175" y="2466975"/>
                                  <a:pt x="825983" y="2460307"/>
                                </a:cubicBezTo>
                                <a:cubicBezTo>
                                  <a:pt x="830745" y="2455545"/>
                                  <a:pt x="832650" y="2454592"/>
                                  <a:pt x="834555" y="2453640"/>
                                </a:cubicBezTo>
                                <a:cubicBezTo>
                                  <a:pt x="846938" y="2456497"/>
                                  <a:pt x="858368" y="2458402"/>
                                  <a:pt x="869798" y="2460307"/>
                                </a:cubicBezTo>
                                <a:cubicBezTo>
                                  <a:pt x="875513" y="2465070"/>
                                  <a:pt x="880275" y="2468880"/>
                                  <a:pt x="885038" y="2473642"/>
                                </a:cubicBezTo>
                                <a:cubicBezTo>
                                  <a:pt x="898373" y="2476500"/>
                                  <a:pt x="912660" y="2482215"/>
                                  <a:pt x="937425" y="2488882"/>
                                </a:cubicBezTo>
                                <a:cubicBezTo>
                                  <a:pt x="975525" y="2503170"/>
                                  <a:pt x="1006958" y="2509837"/>
                                  <a:pt x="1041248" y="2515552"/>
                                </a:cubicBezTo>
                                <a:cubicBezTo>
                                  <a:pt x="1049820" y="2517457"/>
                                  <a:pt x="1058393" y="2518410"/>
                                  <a:pt x="1066965" y="2520315"/>
                                </a:cubicBezTo>
                                <a:cubicBezTo>
                                  <a:pt x="1075538" y="2521267"/>
                                  <a:pt x="1085063" y="2523172"/>
                                  <a:pt x="1094588" y="2525077"/>
                                </a:cubicBezTo>
                                <a:cubicBezTo>
                                  <a:pt x="1104113" y="2526982"/>
                                  <a:pt x="1114590" y="2528887"/>
                                  <a:pt x="1125068" y="2531745"/>
                                </a:cubicBezTo>
                                <a:lnTo>
                                  <a:pt x="1158657" y="2539008"/>
                                </a:lnTo>
                                <a:lnTo>
                                  <a:pt x="1161262" y="2538412"/>
                                </a:lnTo>
                                <a:cubicBezTo>
                                  <a:pt x="1171740" y="2540317"/>
                                  <a:pt x="1181265" y="2541270"/>
                                  <a:pt x="1192695" y="2543175"/>
                                </a:cubicBezTo>
                                <a:cubicBezTo>
                                  <a:pt x="1193647" y="2542222"/>
                                  <a:pt x="1193647" y="2542222"/>
                                  <a:pt x="1193647" y="2541270"/>
                                </a:cubicBezTo>
                                <a:cubicBezTo>
                                  <a:pt x="1208887" y="2542222"/>
                                  <a:pt x="1225080" y="2542222"/>
                                  <a:pt x="1239367" y="2543175"/>
                                </a:cubicBezTo>
                                <a:cubicBezTo>
                                  <a:pt x="1242225" y="2543175"/>
                                  <a:pt x="1246035" y="2544127"/>
                                  <a:pt x="1246987" y="2544127"/>
                                </a:cubicBezTo>
                                <a:cubicBezTo>
                                  <a:pt x="1271752" y="2545080"/>
                                  <a:pt x="1294612" y="2544127"/>
                                  <a:pt x="1317472" y="2544127"/>
                                </a:cubicBezTo>
                                <a:cubicBezTo>
                                  <a:pt x="1335570" y="2545080"/>
                                  <a:pt x="1352715" y="2545080"/>
                                  <a:pt x="1368907" y="2546032"/>
                                </a:cubicBezTo>
                                <a:cubicBezTo>
                                  <a:pt x="1389862" y="2545080"/>
                                  <a:pt x="1410817" y="2542222"/>
                                  <a:pt x="1429867" y="2541270"/>
                                </a:cubicBezTo>
                                <a:cubicBezTo>
                                  <a:pt x="1432725" y="2541270"/>
                                  <a:pt x="1436535" y="2541270"/>
                                  <a:pt x="1437487" y="2541270"/>
                                </a:cubicBezTo>
                                <a:cubicBezTo>
                                  <a:pt x="1438440" y="2544127"/>
                                  <a:pt x="1440345" y="2546032"/>
                                  <a:pt x="1440345" y="2548890"/>
                                </a:cubicBezTo>
                                <a:cubicBezTo>
                                  <a:pt x="1468920" y="2546985"/>
                                  <a:pt x="1486065" y="2544127"/>
                                  <a:pt x="1500352" y="2541270"/>
                                </a:cubicBezTo>
                                <a:cubicBezTo>
                                  <a:pt x="1514640" y="2539365"/>
                                  <a:pt x="1525117" y="2536507"/>
                                  <a:pt x="1540357" y="2531745"/>
                                </a:cubicBezTo>
                                <a:cubicBezTo>
                                  <a:pt x="1547977" y="2530792"/>
                                  <a:pt x="1555597" y="2529840"/>
                                  <a:pt x="1563217" y="2527935"/>
                                </a:cubicBezTo>
                                <a:cubicBezTo>
                                  <a:pt x="1567980" y="2526982"/>
                                  <a:pt x="1572742" y="2526982"/>
                                  <a:pt x="1577505" y="2526030"/>
                                </a:cubicBezTo>
                                <a:cubicBezTo>
                                  <a:pt x="1588935" y="2523172"/>
                                  <a:pt x="1598460" y="2521267"/>
                                  <a:pt x="1608937" y="2518410"/>
                                </a:cubicBezTo>
                                <a:cubicBezTo>
                                  <a:pt x="1617510" y="2516505"/>
                                  <a:pt x="1626082" y="2514600"/>
                                  <a:pt x="1634655" y="2512695"/>
                                </a:cubicBezTo>
                                <a:cubicBezTo>
                                  <a:pt x="1643227" y="2510790"/>
                                  <a:pt x="1651800" y="2507932"/>
                                  <a:pt x="1660372" y="2506027"/>
                                </a:cubicBezTo>
                                <a:lnTo>
                                  <a:pt x="1707545" y="2497863"/>
                                </a:lnTo>
                                <a:lnTo>
                                  <a:pt x="1713713" y="2495550"/>
                                </a:lnTo>
                                <a:cubicBezTo>
                                  <a:pt x="1697520" y="2498407"/>
                                  <a:pt x="1680375" y="2501265"/>
                                  <a:pt x="1664183" y="2504122"/>
                                </a:cubicBezTo>
                                <a:cubicBezTo>
                                  <a:pt x="1655610" y="2506027"/>
                                  <a:pt x="1647038" y="2508885"/>
                                  <a:pt x="1638465" y="2510790"/>
                                </a:cubicBezTo>
                                <a:cubicBezTo>
                                  <a:pt x="1629893" y="2512695"/>
                                  <a:pt x="1621320" y="2514600"/>
                                  <a:pt x="1612748" y="2516505"/>
                                </a:cubicBezTo>
                                <a:cubicBezTo>
                                  <a:pt x="1601318" y="2519362"/>
                                  <a:pt x="1592745" y="2521267"/>
                                  <a:pt x="1581315" y="2524125"/>
                                </a:cubicBezTo>
                                <a:cubicBezTo>
                                  <a:pt x="1576553" y="2525077"/>
                                  <a:pt x="1571790" y="2525077"/>
                                  <a:pt x="1567028" y="2526030"/>
                                </a:cubicBezTo>
                                <a:cubicBezTo>
                                  <a:pt x="1559408" y="2526982"/>
                                  <a:pt x="1551788" y="2527935"/>
                                  <a:pt x="1544168" y="2529840"/>
                                </a:cubicBezTo>
                                <a:cubicBezTo>
                                  <a:pt x="1517498" y="2532697"/>
                                  <a:pt x="1498448" y="2533650"/>
                                  <a:pt x="1482255" y="2535555"/>
                                </a:cubicBezTo>
                                <a:cubicBezTo>
                                  <a:pt x="1467015" y="2537460"/>
                                  <a:pt x="1454633" y="2539365"/>
                                  <a:pt x="1440345" y="2539365"/>
                                </a:cubicBezTo>
                                <a:cubicBezTo>
                                  <a:pt x="1438440" y="2539365"/>
                                  <a:pt x="1435583" y="2539365"/>
                                  <a:pt x="1432725" y="2539365"/>
                                </a:cubicBezTo>
                                <a:cubicBezTo>
                                  <a:pt x="1413675" y="2541270"/>
                                  <a:pt x="1392720" y="2544127"/>
                                  <a:pt x="1371765" y="2544127"/>
                                </a:cubicBezTo>
                                <a:cubicBezTo>
                                  <a:pt x="1355573" y="2543175"/>
                                  <a:pt x="1338428" y="2543175"/>
                                  <a:pt x="1320330" y="2542222"/>
                                </a:cubicBezTo>
                                <a:cubicBezTo>
                                  <a:pt x="1297470" y="2542222"/>
                                  <a:pt x="1274610" y="2543175"/>
                                  <a:pt x="1249845" y="2542222"/>
                                </a:cubicBezTo>
                                <a:cubicBezTo>
                                  <a:pt x="1247940" y="2542222"/>
                                  <a:pt x="1245083" y="2541270"/>
                                  <a:pt x="1242225" y="2541270"/>
                                </a:cubicBezTo>
                                <a:cubicBezTo>
                                  <a:pt x="1231748" y="2537460"/>
                                  <a:pt x="1224128" y="2533650"/>
                                  <a:pt x="1212698" y="2528887"/>
                                </a:cubicBezTo>
                                <a:cubicBezTo>
                                  <a:pt x="1207935" y="2532697"/>
                                  <a:pt x="1201268" y="2535555"/>
                                  <a:pt x="1196505" y="2539365"/>
                                </a:cubicBezTo>
                                <a:lnTo>
                                  <a:pt x="1196464" y="2539447"/>
                                </a:lnTo>
                                <a:lnTo>
                                  <a:pt x="1209840" y="2530792"/>
                                </a:lnTo>
                                <a:cubicBezTo>
                                  <a:pt x="1221270" y="2535554"/>
                                  <a:pt x="1229843" y="2539364"/>
                                  <a:pt x="1239368" y="2543174"/>
                                </a:cubicBezTo>
                                <a:cubicBezTo>
                                  <a:pt x="1224128" y="2543174"/>
                                  <a:pt x="1207935" y="2542222"/>
                                  <a:pt x="1193648" y="2541269"/>
                                </a:cubicBezTo>
                                <a:lnTo>
                                  <a:pt x="1194008" y="2541036"/>
                                </a:lnTo>
                                <a:lnTo>
                                  <a:pt x="1164120" y="2536507"/>
                                </a:lnTo>
                                <a:cubicBezTo>
                                  <a:pt x="1151738" y="2533650"/>
                                  <a:pt x="1140308" y="2531745"/>
                                  <a:pt x="1128878" y="2528887"/>
                                </a:cubicBezTo>
                                <a:cubicBezTo>
                                  <a:pt x="1118400" y="2526030"/>
                                  <a:pt x="1107923" y="2524125"/>
                                  <a:pt x="1098398" y="2522220"/>
                                </a:cubicBezTo>
                                <a:cubicBezTo>
                                  <a:pt x="1088873" y="2520315"/>
                                  <a:pt x="1079348" y="2519362"/>
                                  <a:pt x="1070775" y="2517457"/>
                                </a:cubicBezTo>
                                <a:cubicBezTo>
                                  <a:pt x="1062203" y="2515552"/>
                                  <a:pt x="1053630" y="2514600"/>
                                  <a:pt x="1045058" y="2512695"/>
                                </a:cubicBezTo>
                                <a:cubicBezTo>
                                  <a:pt x="1010768" y="2506980"/>
                                  <a:pt x="979335" y="2500312"/>
                                  <a:pt x="941235" y="2486025"/>
                                </a:cubicBezTo>
                                <a:cubicBezTo>
                                  <a:pt x="916470" y="2480310"/>
                                  <a:pt x="902183" y="2474595"/>
                                  <a:pt x="888848" y="2470785"/>
                                </a:cubicBezTo>
                                <a:cubicBezTo>
                                  <a:pt x="883133" y="2466975"/>
                                  <a:pt x="878370" y="2462212"/>
                                  <a:pt x="873608" y="2457450"/>
                                </a:cubicBezTo>
                                <a:cubicBezTo>
                                  <a:pt x="862178" y="2455545"/>
                                  <a:pt x="850748" y="2453640"/>
                                  <a:pt x="838365" y="2450782"/>
                                </a:cubicBezTo>
                                <a:cubicBezTo>
                                  <a:pt x="820268" y="2442210"/>
                                  <a:pt x="804075" y="2433637"/>
                                  <a:pt x="785978" y="2424112"/>
                                </a:cubicBezTo>
                                <a:cubicBezTo>
                                  <a:pt x="780263" y="2424112"/>
                                  <a:pt x="776453" y="2425065"/>
                                  <a:pt x="770738" y="2425065"/>
                                </a:cubicBezTo>
                                <a:cubicBezTo>
                                  <a:pt x="751688" y="2415540"/>
                                  <a:pt x="734543" y="2406967"/>
                                  <a:pt x="716445" y="2397442"/>
                                </a:cubicBezTo>
                                <a:cubicBezTo>
                                  <a:pt x="713588" y="2391727"/>
                                  <a:pt x="709778" y="2386012"/>
                                  <a:pt x="706920" y="2380297"/>
                                </a:cubicBezTo>
                                <a:cubicBezTo>
                                  <a:pt x="706920" y="2380297"/>
                                  <a:pt x="707873" y="2380297"/>
                                  <a:pt x="708825" y="2379345"/>
                                </a:cubicBezTo>
                                <a:cubicBezTo>
                                  <a:pt x="719303" y="2386012"/>
                                  <a:pt x="730733" y="2391727"/>
                                  <a:pt x="742163" y="2397442"/>
                                </a:cubicBezTo>
                                <a:cubicBezTo>
                                  <a:pt x="753593" y="2403157"/>
                                  <a:pt x="764070" y="2408872"/>
                                  <a:pt x="775500" y="2415540"/>
                                </a:cubicBezTo>
                                <a:cubicBezTo>
                                  <a:pt x="779310" y="2413635"/>
                                  <a:pt x="782168" y="2411730"/>
                                  <a:pt x="785025" y="2409825"/>
                                </a:cubicBezTo>
                                <a:cubicBezTo>
                                  <a:pt x="766928" y="2401252"/>
                                  <a:pt x="755498" y="2391727"/>
                                  <a:pt x="745973" y="2384107"/>
                                </a:cubicBezTo>
                                <a:cubicBezTo>
                                  <a:pt x="736448" y="2376487"/>
                                  <a:pt x="726923" y="2371725"/>
                                  <a:pt x="713588" y="2369820"/>
                                </a:cubicBezTo>
                                <a:cubicBezTo>
                                  <a:pt x="686918" y="2350770"/>
                                  <a:pt x="678345" y="2350770"/>
                                  <a:pt x="668820" y="2344102"/>
                                </a:cubicBezTo>
                                <a:cubicBezTo>
                                  <a:pt x="655485" y="2335530"/>
                                  <a:pt x="643103" y="2327910"/>
                                  <a:pt x="630720" y="2319337"/>
                                </a:cubicBezTo>
                                <a:cubicBezTo>
                                  <a:pt x="600240" y="2302192"/>
                                  <a:pt x="608813" y="2320290"/>
                                  <a:pt x="570713" y="2293620"/>
                                </a:cubicBezTo>
                                <a:cubicBezTo>
                                  <a:pt x="563093" y="2287905"/>
                                  <a:pt x="556425" y="2282190"/>
                                  <a:pt x="547853" y="2274570"/>
                                </a:cubicBezTo>
                                <a:cubicBezTo>
                                  <a:pt x="549758" y="2274570"/>
                                  <a:pt x="551663" y="2273617"/>
                                  <a:pt x="552615" y="2272665"/>
                                </a:cubicBezTo>
                                <a:cubicBezTo>
                                  <a:pt x="561188" y="2275522"/>
                                  <a:pt x="567855" y="2277427"/>
                                  <a:pt x="575475" y="2279332"/>
                                </a:cubicBezTo>
                                <a:cubicBezTo>
                                  <a:pt x="559283" y="2261235"/>
                                  <a:pt x="556425" y="2253615"/>
                                  <a:pt x="527850" y="2229802"/>
                                </a:cubicBezTo>
                                <a:cubicBezTo>
                                  <a:pt x="518325" y="2222182"/>
                                  <a:pt x="509753" y="2214562"/>
                                  <a:pt x="501180" y="2207895"/>
                                </a:cubicBezTo>
                                <a:cubicBezTo>
                                  <a:pt x="492608" y="2200275"/>
                                  <a:pt x="484035" y="2193607"/>
                                  <a:pt x="476415" y="2185987"/>
                                </a:cubicBezTo>
                                <a:cubicBezTo>
                                  <a:pt x="470700" y="2180272"/>
                                  <a:pt x="455460" y="2174557"/>
                                  <a:pt x="444983" y="2160270"/>
                                </a:cubicBezTo>
                                <a:cubicBezTo>
                                  <a:pt x="428790" y="2143125"/>
                                  <a:pt x="415455" y="2126932"/>
                                  <a:pt x="399263" y="2109787"/>
                                </a:cubicBezTo>
                                <a:lnTo>
                                  <a:pt x="396126" y="2099983"/>
                                </a:lnTo>
                                <a:lnTo>
                                  <a:pt x="386880" y="2090737"/>
                                </a:lnTo>
                                <a:cubicBezTo>
                                  <a:pt x="376403" y="2080260"/>
                                  <a:pt x="365925" y="2068830"/>
                                  <a:pt x="355448" y="2056447"/>
                                </a:cubicBezTo>
                                <a:cubicBezTo>
                                  <a:pt x="353543" y="2049780"/>
                                  <a:pt x="339255" y="2031682"/>
                                  <a:pt x="351638" y="2039302"/>
                                </a:cubicBezTo>
                                <a:cubicBezTo>
                                  <a:pt x="346875" y="2033587"/>
                                  <a:pt x="343065" y="2026920"/>
                                  <a:pt x="339255" y="2022157"/>
                                </a:cubicBezTo>
                                <a:lnTo>
                                  <a:pt x="337780" y="2019844"/>
                                </a:lnTo>
                                <a:lnTo>
                                  <a:pt x="323062" y="2009774"/>
                                </a:lnTo>
                                <a:cubicBezTo>
                                  <a:pt x="311632" y="1996439"/>
                                  <a:pt x="302107" y="1982152"/>
                                  <a:pt x="294487" y="1968817"/>
                                </a:cubicBezTo>
                                <a:cubicBezTo>
                                  <a:pt x="286867" y="1954529"/>
                                  <a:pt x="281152" y="1941194"/>
                                  <a:pt x="278295" y="1930717"/>
                                </a:cubicBezTo>
                                <a:lnTo>
                                  <a:pt x="276390" y="1930717"/>
                                </a:lnTo>
                                <a:cubicBezTo>
                                  <a:pt x="268770" y="1917382"/>
                                  <a:pt x="261150" y="1903095"/>
                                  <a:pt x="254483" y="1888807"/>
                                </a:cubicBezTo>
                                <a:cubicBezTo>
                                  <a:pt x="247815" y="1874520"/>
                                  <a:pt x="240195" y="1861185"/>
                                  <a:pt x="233528" y="1846897"/>
                                </a:cubicBezTo>
                                <a:cubicBezTo>
                                  <a:pt x="225908" y="1830705"/>
                                  <a:pt x="218288" y="1814512"/>
                                  <a:pt x="211620" y="1798320"/>
                                </a:cubicBezTo>
                                <a:cubicBezTo>
                                  <a:pt x="204953" y="1782127"/>
                                  <a:pt x="198285" y="1764982"/>
                                  <a:pt x="191618" y="1748790"/>
                                </a:cubicBezTo>
                                <a:cubicBezTo>
                                  <a:pt x="199238" y="1759267"/>
                                  <a:pt x="205905" y="1769745"/>
                                  <a:pt x="211620" y="1782127"/>
                                </a:cubicBezTo>
                                <a:cubicBezTo>
                                  <a:pt x="217335" y="1794510"/>
                                  <a:pt x="223050" y="1807845"/>
                                  <a:pt x="231623" y="1824037"/>
                                </a:cubicBezTo>
                                <a:cubicBezTo>
                                  <a:pt x="235433" y="1829752"/>
                                  <a:pt x="236385" y="1839277"/>
                                  <a:pt x="238290" y="1846897"/>
                                </a:cubicBezTo>
                                <a:lnTo>
                                  <a:pt x="241046" y="1850938"/>
                                </a:lnTo>
                                <a:lnTo>
                                  <a:pt x="237654" y="1833303"/>
                                </a:lnTo>
                                <a:lnTo>
                                  <a:pt x="228809" y="1817250"/>
                                </a:lnTo>
                                <a:lnTo>
                                  <a:pt x="214411" y="1784874"/>
                                </a:lnTo>
                                <a:lnTo>
                                  <a:pt x="197332" y="1756409"/>
                                </a:lnTo>
                                <a:cubicBezTo>
                                  <a:pt x="190665" y="1737359"/>
                                  <a:pt x="183045" y="1718309"/>
                                  <a:pt x="176377" y="1699259"/>
                                </a:cubicBezTo>
                                <a:lnTo>
                                  <a:pt x="158424" y="1640674"/>
                                </a:lnTo>
                                <a:lnTo>
                                  <a:pt x="152529" y="1623596"/>
                                </a:lnTo>
                                <a:cubicBezTo>
                                  <a:pt x="142540" y="1590017"/>
                                  <a:pt x="133959" y="1555831"/>
                                  <a:pt x="126853" y="1521108"/>
                                </a:cubicBezTo>
                                <a:lnTo>
                                  <a:pt x="115498" y="1446707"/>
                                </a:lnTo>
                                <a:lnTo>
                                  <a:pt x="115417" y="1448752"/>
                                </a:lnTo>
                                <a:cubicBezTo>
                                  <a:pt x="115417" y="1453515"/>
                                  <a:pt x="115417" y="1457325"/>
                                  <a:pt x="116370" y="1463992"/>
                                </a:cubicBezTo>
                                <a:cubicBezTo>
                                  <a:pt x="118275" y="1475422"/>
                                  <a:pt x="120180" y="1486852"/>
                                  <a:pt x="121132" y="1499235"/>
                                </a:cubicBezTo>
                                <a:cubicBezTo>
                                  <a:pt x="123037" y="1511617"/>
                                  <a:pt x="124942" y="1524000"/>
                                  <a:pt x="126847" y="1535430"/>
                                </a:cubicBezTo>
                                <a:cubicBezTo>
                                  <a:pt x="122085" y="1526857"/>
                                  <a:pt x="120180" y="1515427"/>
                                  <a:pt x="117322" y="1503997"/>
                                </a:cubicBezTo>
                                <a:cubicBezTo>
                                  <a:pt x="115417" y="1491615"/>
                                  <a:pt x="113512" y="1478280"/>
                                  <a:pt x="110655" y="1463992"/>
                                </a:cubicBezTo>
                                <a:cubicBezTo>
                                  <a:pt x="105892" y="1463992"/>
                                  <a:pt x="104940" y="1463992"/>
                                  <a:pt x="103035" y="1463992"/>
                                </a:cubicBezTo>
                                <a:cubicBezTo>
                                  <a:pt x="102082" y="1453515"/>
                                  <a:pt x="101130" y="1443990"/>
                                  <a:pt x="98272" y="1427797"/>
                                </a:cubicBezTo>
                                <a:cubicBezTo>
                                  <a:pt x="96367" y="1420177"/>
                                  <a:pt x="93510" y="1412557"/>
                                  <a:pt x="91605" y="1404937"/>
                                </a:cubicBezTo>
                                <a:cubicBezTo>
                                  <a:pt x="89700" y="1397317"/>
                                  <a:pt x="87795" y="1389697"/>
                                  <a:pt x="85890" y="1383030"/>
                                </a:cubicBezTo>
                                <a:cubicBezTo>
                                  <a:pt x="80175" y="1376362"/>
                                  <a:pt x="75412" y="1371600"/>
                                  <a:pt x="69697" y="1365885"/>
                                </a:cubicBezTo>
                                <a:cubicBezTo>
                                  <a:pt x="67792" y="1365885"/>
                                  <a:pt x="66840" y="1365885"/>
                                  <a:pt x="64935" y="1365885"/>
                                </a:cubicBezTo>
                                <a:cubicBezTo>
                                  <a:pt x="63030" y="1360170"/>
                                  <a:pt x="61125" y="1351597"/>
                                  <a:pt x="60172" y="1342072"/>
                                </a:cubicBezTo>
                                <a:cubicBezTo>
                                  <a:pt x="59220" y="1332547"/>
                                  <a:pt x="58267" y="1322070"/>
                                  <a:pt x="58267" y="1311592"/>
                                </a:cubicBezTo>
                                <a:cubicBezTo>
                                  <a:pt x="58267" y="1291590"/>
                                  <a:pt x="59220" y="1273492"/>
                                  <a:pt x="62077" y="1268730"/>
                                </a:cubicBezTo>
                                <a:cubicBezTo>
                                  <a:pt x="63030" y="1263015"/>
                                  <a:pt x="63030" y="1258252"/>
                                  <a:pt x="63982" y="1253490"/>
                                </a:cubicBezTo>
                                <a:lnTo>
                                  <a:pt x="67226" y="1243037"/>
                                </a:lnTo>
                                <a:lnTo>
                                  <a:pt x="65649" y="1219200"/>
                                </a:lnTo>
                                <a:cubicBezTo>
                                  <a:pt x="65887" y="1207294"/>
                                  <a:pt x="66839" y="1194911"/>
                                  <a:pt x="67792" y="1183957"/>
                                </a:cubicBezTo>
                                <a:lnTo>
                                  <a:pt x="71602" y="1176814"/>
                                </a:lnTo>
                                <a:lnTo>
                                  <a:pt x="71602" y="1172527"/>
                                </a:lnTo>
                                <a:cubicBezTo>
                                  <a:pt x="69697" y="1178242"/>
                                  <a:pt x="66840" y="1182052"/>
                                  <a:pt x="63982" y="1186815"/>
                                </a:cubicBezTo>
                                <a:cubicBezTo>
                                  <a:pt x="62077" y="1183005"/>
                                  <a:pt x="59220" y="1181100"/>
                                  <a:pt x="57315" y="1177290"/>
                                </a:cubicBezTo>
                                <a:cubicBezTo>
                                  <a:pt x="53505" y="1171575"/>
                                  <a:pt x="54457" y="1120140"/>
                                  <a:pt x="44932" y="1160145"/>
                                </a:cubicBezTo>
                                <a:lnTo>
                                  <a:pt x="42670" y="1146572"/>
                                </a:lnTo>
                                <a:lnTo>
                                  <a:pt x="42075" y="1147762"/>
                                </a:lnTo>
                                <a:cubicBezTo>
                                  <a:pt x="41122" y="1160145"/>
                                  <a:pt x="39217" y="1173480"/>
                                  <a:pt x="38265" y="1185862"/>
                                </a:cubicBezTo>
                                <a:cubicBezTo>
                                  <a:pt x="37312" y="1198245"/>
                                  <a:pt x="35407" y="1211580"/>
                                  <a:pt x="35407" y="1223962"/>
                                </a:cubicBezTo>
                                <a:cubicBezTo>
                                  <a:pt x="34455" y="1233487"/>
                                  <a:pt x="33502" y="1243965"/>
                                  <a:pt x="32550" y="1253490"/>
                                </a:cubicBezTo>
                                <a:lnTo>
                                  <a:pt x="32550" y="1314449"/>
                                </a:lnTo>
                                <a:cubicBezTo>
                                  <a:pt x="32550" y="1324927"/>
                                  <a:pt x="32550" y="1335404"/>
                                  <a:pt x="33502" y="1345882"/>
                                </a:cubicBezTo>
                                <a:cubicBezTo>
                                  <a:pt x="34455" y="1356359"/>
                                  <a:pt x="35407" y="1366837"/>
                                  <a:pt x="35407" y="1377314"/>
                                </a:cubicBezTo>
                                <a:cubicBezTo>
                                  <a:pt x="31597" y="1378267"/>
                                  <a:pt x="32550" y="1413509"/>
                                  <a:pt x="26835" y="1406842"/>
                                </a:cubicBezTo>
                                <a:cubicBezTo>
                                  <a:pt x="25882" y="1406842"/>
                                  <a:pt x="25882" y="1406842"/>
                                  <a:pt x="24930" y="1406842"/>
                                </a:cubicBezTo>
                                <a:cubicBezTo>
                                  <a:pt x="19215" y="1385887"/>
                                  <a:pt x="19215" y="1367789"/>
                                  <a:pt x="19215" y="1349692"/>
                                </a:cubicBezTo>
                                <a:cubicBezTo>
                                  <a:pt x="19215" y="1331594"/>
                                  <a:pt x="22072" y="1313497"/>
                                  <a:pt x="19215" y="1290637"/>
                                </a:cubicBezTo>
                                <a:cubicBezTo>
                                  <a:pt x="20167" y="1274444"/>
                                  <a:pt x="22072" y="1260157"/>
                                  <a:pt x="23977" y="1244917"/>
                                </a:cubicBezTo>
                                <a:lnTo>
                                  <a:pt x="32546" y="1253485"/>
                                </a:lnTo>
                                <a:lnTo>
                                  <a:pt x="24930" y="1243965"/>
                                </a:lnTo>
                                <a:cubicBezTo>
                                  <a:pt x="23025" y="1234440"/>
                                  <a:pt x="23025" y="1223962"/>
                                  <a:pt x="23025" y="1209675"/>
                                </a:cubicBezTo>
                                <a:cubicBezTo>
                                  <a:pt x="23025" y="1195387"/>
                                  <a:pt x="23977" y="1178242"/>
                                  <a:pt x="24930" y="1157287"/>
                                </a:cubicBezTo>
                                <a:cubicBezTo>
                                  <a:pt x="24930" y="1152525"/>
                                  <a:pt x="25882" y="1147762"/>
                                  <a:pt x="25882" y="1143000"/>
                                </a:cubicBezTo>
                                <a:cubicBezTo>
                                  <a:pt x="26835" y="1135380"/>
                                  <a:pt x="27787" y="1126807"/>
                                  <a:pt x="28740" y="1119187"/>
                                </a:cubicBezTo>
                                <a:cubicBezTo>
                                  <a:pt x="32550" y="1105852"/>
                                  <a:pt x="36360" y="1089660"/>
                                  <a:pt x="40170" y="1076325"/>
                                </a:cubicBezTo>
                                <a:lnTo>
                                  <a:pt x="45865" y="1047851"/>
                                </a:lnTo>
                                <a:lnTo>
                                  <a:pt x="43980" y="1041082"/>
                                </a:lnTo>
                                <a:cubicBezTo>
                                  <a:pt x="42075" y="1053465"/>
                                  <a:pt x="39217" y="1064895"/>
                                  <a:pt x="37312" y="1079182"/>
                                </a:cubicBezTo>
                                <a:cubicBezTo>
                                  <a:pt x="33502" y="1092517"/>
                                  <a:pt x="29692" y="1108710"/>
                                  <a:pt x="25882" y="1122045"/>
                                </a:cubicBezTo>
                                <a:cubicBezTo>
                                  <a:pt x="24930" y="1129665"/>
                                  <a:pt x="23977" y="1138237"/>
                                  <a:pt x="23025" y="1145857"/>
                                </a:cubicBezTo>
                                <a:cubicBezTo>
                                  <a:pt x="23025" y="1150620"/>
                                  <a:pt x="22072" y="1155382"/>
                                  <a:pt x="22072" y="1160145"/>
                                </a:cubicBezTo>
                                <a:cubicBezTo>
                                  <a:pt x="22072" y="1181100"/>
                                  <a:pt x="21120" y="1198245"/>
                                  <a:pt x="20167" y="1212532"/>
                                </a:cubicBezTo>
                                <a:cubicBezTo>
                                  <a:pt x="20167" y="1226820"/>
                                  <a:pt x="21120" y="1237297"/>
                                  <a:pt x="22072" y="1246822"/>
                                </a:cubicBezTo>
                                <a:cubicBezTo>
                                  <a:pt x="20167" y="1263015"/>
                                  <a:pt x="18262" y="1277302"/>
                                  <a:pt x="17310" y="1292542"/>
                                </a:cubicBezTo>
                                <a:cubicBezTo>
                                  <a:pt x="20167" y="1315402"/>
                                  <a:pt x="17310" y="1333500"/>
                                  <a:pt x="17310" y="1351597"/>
                                </a:cubicBezTo>
                                <a:cubicBezTo>
                                  <a:pt x="17310" y="1369695"/>
                                  <a:pt x="17310" y="1387792"/>
                                  <a:pt x="23025" y="1408747"/>
                                </a:cubicBezTo>
                                <a:cubicBezTo>
                                  <a:pt x="23025" y="1408747"/>
                                  <a:pt x="23977" y="1408747"/>
                                  <a:pt x="24930" y="1408747"/>
                                </a:cubicBezTo>
                                <a:cubicBezTo>
                                  <a:pt x="28740" y="1426845"/>
                                  <a:pt x="32550" y="1443990"/>
                                  <a:pt x="37312" y="1463040"/>
                                </a:cubicBezTo>
                                <a:cubicBezTo>
                                  <a:pt x="38265" y="1475422"/>
                                  <a:pt x="41122" y="1486852"/>
                                  <a:pt x="43980" y="1507807"/>
                                </a:cubicBezTo>
                                <a:cubicBezTo>
                                  <a:pt x="48742" y="1524000"/>
                                  <a:pt x="53505" y="1539240"/>
                                  <a:pt x="58267" y="1553527"/>
                                </a:cubicBezTo>
                                <a:cubicBezTo>
                                  <a:pt x="60410" y="1580673"/>
                                  <a:pt x="74876" y="1623893"/>
                                  <a:pt x="80770" y="1651843"/>
                                </a:cubicBezTo>
                                <a:lnTo>
                                  <a:pt x="82734" y="1670685"/>
                                </a:lnTo>
                                <a:lnTo>
                                  <a:pt x="86843" y="1670685"/>
                                </a:lnTo>
                                <a:cubicBezTo>
                                  <a:pt x="97320" y="1697355"/>
                                  <a:pt x="103988" y="1711642"/>
                                  <a:pt x="107798" y="1721167"/>
                                </a:cubicBezTo>
                                <a:cubicBezTo>
                                  <a:pt x="112560" y="1730692"/>
                                  <a:pt x="114465" y="1737360"/>
                                  <a:pt x="115418" y="1746885"/>
                                </a:cubicBezTo>
                                <a:cubicBezTo>
                                  <a:pt x="111608" y="1745932"/>
                                  <a:pt x="106845" y="1736407"/>
                                  <a:pt x="101130" y="1724977"/>
                                </a:cubicBezTo>
                                <a:cubicBezTo>
                                  <a:pt x="95415" y="1713547"/>
                                  <a:pt x="90653" y="1700212"/>
                                  <a:pt x="85890" y="1690687"/>
                                </a:cubicBezTo>
                                <a:cubicBezTo>
                                  <a:pt x="81128" y="1678305"/>
                                  <a:pt x="89700" y="1712595"/>
                                  <a:pt x="84938" y="1700212"/>
                                </a:cubicBezTo>
                                <a:lnTo>
                                  <a:pt x="76651" y="1674524"/>
                                </a:lnTo>
                                <a:lnTo>
                                  <a:pt x="70650" y="1675447"/>
                                </a:lnTo>
                                <a:cubicBezTo>
                                  <a:pt x="67792" y="1667827"/>
                                  <a:pt x="65887" y="1660207"/>
                                  <a:pt x="63982" y="1653540"/>
                                </a:cubicBezTo>
                                <a:cubicBezTo>
                                  <a:pt x="53505" y="1643062"/>
                                  <a:pt x="45885" y="1621155"/>
                                  <a:pt x="41122" y="1601152"/>
                                </a:cubicBezTo>
                                <a:cubicBezTo>
                                  <a:pt x="36360" y="1581150"/>
                                  <a:pt x="32550" y="1562100"/>
                                  <a:pt x="26835" y="1554480"/>
                                </a:cubicBezTo>
                                <a:cubicBezTo>
                                  <a:pt x="22072" y="1537335"/>
                                  <a:pt x="22072" y="1519237"/>
                                  <a:pt x="25882" y="1515427"/>
                                </a:cubicBezTo>
                                <a:cubicBezTo>
                                  <a:pt x="23977" y="1500187"/>
                                  <a:pt x="21120" y="1484947"/>
                                  <a:pt x="19215" y="1469707"/>
                                </a:cubicBezTo>
                                <a:cubicBezTo>
                                  <a:pt x="17310" y="1454467"/>
                                  <a:pt x="16357" y="1439227"/>
                                  <a:pt x="14452" y="1423987"/>
                                </a:cubicBezTo>
                                <a:cubicBezTo>
                                  <a:pt x="10642" y="1412557"/>
                                  <a:pt x="6832" y="1403032"/>
                                  <a:pt x="3975" y="1390650"/>
                                </a:cubicBezTo>
                                <a:cubicBezTo>
                                  <a:pt x="-1740" y="1325880"/>
                                  <a:pt x="-2693" y="1250632"/>
                                  <a:pt x="10642" y="1213485"/>
                                </a:cubicBezTo>
                                <a:cubicBezTo>
                                  <a:pt x="11595" y="1197292"/>
                                  <a:pt x="12547" y="1177290"/>
                                  <a:pt x="17310" y="1167765"/>
                                </a:cubicBezTo>
                                <a:cubicBezTo>
                                  <a:pt x="15405" y="1159192"/>
                                  <a:pt x="13500" y="1151572"/>
                                  <a:pt x="11595" y="1143000"/>
                                </a:cubicBezTo>
                                <a:cubicBezTo>
                                  <a:pt x="13500" y="1126807"/>
                                  <a:pt x="11595" y="1089660"/>
                                  <a:pt x="23025" y="1074420"/>
                                </a:cubicBezTo>
                                <a:cubicBezTo>
                                  <a:pt x="23977" y="1067752"/>
                                  <a:pt x="24930" y="1062990"/>
                                  <a:pt x="25882" y="1058227"/>
                                </a:cubicBezTo>
                                <a:cubicBezTo>
                                  <a:pt x="27787" y="1034415"/>
                                  <a:pt x="29692" y="1018222"/>
                                  <a:pt x="33502" y="1002982"/>
                                </a:cubicBezTo>
                                <a:cubicBezTo>
                                  <a:pt x="40170" y="989647"/>
                                  <a:pt x="48742" y="967740"/>
                                  <a:pt x="53505" y="962977"/>
                                </a:cubicBezTo>
                                <a:cubicBezTo>
                                  <a:pt x="58267" y="973455"/>
                                  <a:pt x="46837" y="1000125"/>
                                  <a:pt x="48742" y="1017270"/>
                                </a:cubicBezTo>
                                <a:lnTo>
                                  <a:pt x="53503" y="1007964"/>
                                </a:lnTo>
                                <a:lnTo>
                                  <a:pt x="56362" y="985718"/>
                                </a:lnTo>
                                <a:cubicBezTo>
                                  <a:pt x="58267" y="975597"/>
                                  <a:pt x="59696" y="966311"/>
                                  <a:pt x="57315" y="961072"/>
                                </a:cubicBezTo>
                                <a:cubicBezTo>
                                  <a:pt x="60172" y="949642"/>
                                  <a:pt x="63030" y="941069"/>
                                  <a:pt x="65887" y="929639"/>
                                </a:cubicBezTo>
                                <a:cubicBezTo>
                                  <a:pt x="70650" y="914399"/>
                                  <a:pt x="74460" y="898207"/>
                                  <a:pt x="79222" y="882014"/>
                                </a:cubicBezTo>
                                <a:cubicBezTo>
                                  <a:pt x="83985" y="865822"/>
                                  <a:pt x="89700" y="849629"/>
                                  <a:pt x="95415" y="833437"/>
                                </a:cubicBezTo>
                                <a:lnTo>
                                  <a:pt x="96628" y="832072"/>
                                </a:lnTo>
                                <a:lnTo>
                                  <a:pt x="103988" y="793432"/>
                                </a:lnTo>
                                <a:cubicBezTo>
                                  <a:pt x="107798" y="785812"/>
                                  <a:pt x="111608" y="775334"/>
                                  <a:pt x="114465" y="765809"/>
                                </a:cubicBezTo>
                                <a:cubicBezTo>
                                  <a:pt x="118275" y="756284"/>
                                  <a:pt x="123038" y="748664"/>
                                  <a:pt x="126848" y="742949"/>
                                </a:cubicBezTo>
                                <a:cubicBezTo>
                                  <a:pt x="135420" y="726757"/>
                                  <a:pt x="142088" y="710564"/>
                                  <a:pt x="151613" y="695324"/>
                                </a:cubicBezTo>
                                <a:cubicBezTo>
                                  <a:pt x="158280" y="680084"/>
                                  <a:pt x="164948" y="667702"/>
                                  <a:pt x="171615" y="652462"/>
                                </a:cubicBezTo>
                                <a:cubicBezTo>
                                  <a:pt x="172568" y="639127"/>
                                  <a:pt x="191618" y="614362"/>
                                  <a:pt x="200190" y="597217"/>
                                </a:cubicBezTo>
                                <a:cubicBezTo>
                                  <a:pt x="204953" y="591502"/>
                                  <a:pt x="210668" y="585787"/>
                                  <a:pt x="221145" y="573404"/>
                                </a:cubicBezTo>
                                <a:cubicBezTo>
                                  <a:pt x="227813" y="559117"/>
                                  <a:pt x="233528" y="548639"/>
                                  <a:pt x="238290" y="540067"/>
                                </a:cubicBezTo>
                                <a:cubicBezTo>
                                  <a:pt x="243053" y="531494"/>
                                  <a:pt x="247815" y="525779"/>
                                  <a:pt x="252578" y="519112"/>
                                </a:cubicBezTo>
                                <a:cubicBezTo>
                                  <a:pt x="258293" y="513397"/>
                                  <a:pt x="266865" y="503872"/>
                                  <a:pt x="267818" y="511492"/>
                                </a:cubicBezTo>
                                <a:cubicBezTo>
                                  <a:pt x="268770" y="510539"/>
                                  <a:pt x="270675" y="507682"/>
                                  <a:pt x="271628" y="505777"/>
                                </a:cubicBezTo>
                                <a:cubicBezTo>
                                  <a:pt x="276390" y="495299"/>
                                  <a:pt x="281153" y="485774"/>
                                  <a:pt x="286868" y="475297"/>
                                </a:cubicBezTo>
                                <a:cubicBezTo>
                                  <a:pt x="296393" y="464819"/>
                                  <a:pt x="307823" y="446722"/>
                                  <a:pt x="316395" y="441007"/>
                                </a:cubicBezTo>
                                <a:cubicBezTo>
                                  <a:pt x="309966" y="453151"/>
                                  <a:pt x="316932" y="450829"/>
                                  <a:pt x="317199" y="455339"/>
                                </a:cubicBezTo>
                                <a:lnTo>
                                  <a:pt x="315045" y="461363"/>
                                </a:lnTo>
                                <a:lnTo>
                                  <a:pt x="345922" y="429577"/>
                                </a:lnTo>
                                <a:cubicBezTo>
                                  <a:pt x="348780" y="423862"/>
                                  <a:pt x="354495" y="417195"/>
                                  <a:pt x="361162" y="409575"/>
                                </a:cubicBezTo>
                                <a:cubicBezTo>
                                  <a:pt x="367830" y="402907"/>
                                  <a:pt x="375450" y="396240"/>
                                  <a:pt x="381165" y="390525"/>
                                </a:cubicBezTo>
                                <a:lnTo>
                                  <a:pt x="382889" y="392440"/>
                                </a:lnTo>
                                <a:lnTo>
                                  <a:pt x="382118" y="391477"/>
                                </a:lnTo>
                                <a:cubicBezTo>
                                  <a:pt x="390690" y="382904"/>
                                  <a:pt x="398310" y="374332"/>
                                  <a:pt x="406883" y="366712"/>
                                </a:cubicBezTo>
                                <a:cubicBezTo>
                                  <a:pt x="414503" y="359092"/>
                                  <a:pt x="423075" y="351472"/>
                                  <a:pt x="431648" y="343852"/>
                                </a:cubicBezTo>
                                <a:cubicBezTo>
                                  <a:pt x="442125" y="333374"/>
                                  <a:pt x="448793" y="324802"/>
                                  <a:pt x="458318" y="315277"/>
                                </a:cubicBezTo>
                                <a:cubicBezTo>
                                  <a:pt x="470700" y="305752"/>
                                  <a:pt x="484035" y="296227"/>
                                  <a:pt x="495465" y="287654"/>
                                </a:cubicBezTo>
                                <a:cubicBezTo>
                                  <a:pt x="508800" y="277177"/>
                                  <a:pt x="522135" y="267652"/>
                                  <a:pt x="535470" y="258127"/>
                                </a:cubicBezTo>
                                <a:lnTo>
                                  <a:pt x="559389" y="241440"/>
                                </a:lnTo>
                                <a:lnTo>
                                  <a:pt x="575475" y="226694"/>
                                </a:lnTo>
                                <a:cubicBezTo>
                                  <a:pt x="585000" y="220979"/>
                                  <a:pt x="594525" y="215264"/>
                                  <a:pt x="604050" y="209549"/>
                                </a:cubicBezTo>
                                <a:cubicBezTo>
                                  <a:pt x="613575" y="203834"/>
                                  <a:pt x="624052" y="199072"/>
                                  <a:pt x="634530" y="193357"/>
                                </a:cubicBezTo>
                                <a:lnTo>
                                  <a:pt x="638565" y="191282"/>
                                </a:lnTo>
                                <a:lnTo>
                                  <a:pt x="648937" y="181094"/>
                                </a:lnTo>
                                <a:cubicBezTo>
                                  <a:pt x="654771" y="176688"/>
                                  <a:pt x="661201" y="172402"/>
                                  <a:pt x="665963" y="168592"/>
                                </a:cubicBezTo>
                                <a:cubicBezTo>
                                  <a:pt x="673583" y="162877"/>
                                  <a:pt x="679298" y="160496"/>
                                  <a:pt x="684656" y="159067"/>
                                </a:cubicBezTo>
                                <a:lnTo>
                                  <a:pt x="697880" y="156023"/>
                                </a:lnTo>
                                <a:lnTo>
                                  <a:pt x="700252" y="154304"/>
                                </a:lnTo>
                                <a:cubicBezTo>
                                  <a:pt x="782167" y="109537"/>
                                  <a:pt x="869797" y="74294"/>
                                  <a:pt x="959332" y="49529"/>
                                </a:cubicBezTo>
                                <a:lnTo>
                                  <a:pt x="968945" y="47439"/>
                                </a:lnTo>
                                <a:lnTo>
                                  <a:pt x="995527" y="38099"/>
                                </a:lnTo>
                                <a:cubicBezTo>
                                  <a:pt x="1001719" y="36194"/>
                                  <a:pt x="1008148" y="35003"/>
                                  <a:pt x="1013863" y="34408"/>
                                </a:cubicBezTo>
                                <a:lnTo>
                                  <a:pt x="1023424" y="34327"/>
                                </a:lnTo>
                                <a:lnTo>
                                  <a:pt x="1026960" y="33337"/>
                                </a:lnTo>
                                <a:cubicBezTo>
                                  <a:pt x="1097445" y="17144"/>
                                  <a:pt x="1169835" y="7619"/>
                                  <a:pt x="1244130" y="4762"/>
                                </a:cubicBezTo>
                                <a:cubicBezTo>
                                  <a:pt x="1262704" y="5238"/>
                                  <a:pt x="1283897" y="4762"/>
                                  <a:pt x="1305804" y="4524"/>
                                </a:cubicBezTo>
                                <a:cubicBezTo>
                                  <a:pt x="1327712" y="4285"/>
                                  <a:pt x="1350334" y="4285"/>
                                  <a:pt x="1371765" y="5714"/>
                                </a:cubicBezTo>
                                <a:lnTo>
                                  <a:pt x="1372993" y="6635"/>
                                </a:lnTo>
                                <a:lnTo>
                                  <a:pt x="1405103" y="2857"/>
                                </a:lnTo>
                                <a:cubicBezTo>
                                  <a:pt x="1415580" y="4762"/>
                                  <a:pt x="1425105" y="5714"/>
                                  <a:pt x="1434630" y="7619"/>
                                </a:cubicBezTo>
                                <a:cubicBezTo>
                                  <a:pt x="1444155" y="9524"/>
                                  <a:pt x="1453680" y="10477"/>
                                  <a:pt x="1464158" y="13334"/>
                                </a:cubicBezTo>
                                <a:lnTo>
                                  <a:pt x="1479392" y="16797"/>
                                </a:lnTo>
                                <a:lnTo>
                                  <a:pt x="1463205" y="12382"/>
                                </a:lnTo>
                                <a:cubicBezTo>
                                  <a:pt x="1453680" y="10477"/>
                                  <a:pt x="1443202" y="8572"/>
                                  <a:pt x="1433677" y="6667"/>
                                </a:cubicBezTo>
                                <a:cubicBezTo>
                                  <a:pt x="1424152" y="4762"/>
                                  <a:pt x="1414627" y="3810"/>
                                  <a:pt x="1404150" y="1905"/>
                                </a:cubicBezTo>
                                <a:cubicBezTo>
                                  <a:pt x="1404150" y="1905"/>
                                  <a:pt x="1404150" y="952"/>
                                  <a:pt x="1404150" y="0"/>
                                </a:cubicBezTo>
                                <a:close/>
                              </a:path>
                            </a:pathLst>
                          </a:custGeom>
                          <a:gradFill>
                            <a:gsLst>
                              <a:gs pos="0">
                                <a:schemeClr val="accent1">
                                  <a:alpha val="18000"/>
                                </a:schemeClr>
                              </a:gs>
                              <a:gs pos="100000">
                                <a:schemeClr val="accent2">
                                  <a:alpha val="20000"/>
                                </a:schemeClr>
                              </a:gs>
                            </a:gsLst>
                            <a:path path="circle">
                              <a:fillToRect l="100000" b="100000"/>
                            </a:path>
                          </a:gradFill>
                          <a:ln w="9525" cap="flat">
                            <a:noFill/>
                            <a:prstDash val="solid"/>
                            <a:miter/>
                          </a:ln>
                        </wps:spPr>
                        <wps:bodyPr rtlCol="0" anchor="ctr"/>
                      </wps:wsp>
                      <wps:wsp>
                        <wps:cNvPr id="18" name="手繪多邊形：圖案 10"/>
                        <wps:cNvSpPr/>
                        <wps:spPr>
                          <a:xfrm rot="10800000">
                            <a:off x="391867" y="884905"/>
                            <a:ext cx="1684287" cy="1509021"/>
                          </a:xfrm>
                          <a:custGeom>
                            <a:avLst/>
                            <a:gdLst>
                              <a:gd name="connsiteX0" fmla="*/ 1439383 w 2647519"/>
                              <a:gd name="connsiteY0" fmla="*/ 2598425 h 2612594"/>
                              <a:gd name="connsiteX1" fmla="*/ 1427010 w 2647519"/>
                              <a:gd name="connsiteY1" fmla="*/ 2605087 h 2612594"/>
                              <a:gd name="connsiteX2" fmla="*/ 1427751 w 2647519"/>
                              <a:gd name="connsiteY2" fmla="*/ 2605405 h 2612594"/>
                              <a:gd name="connsiteX3" fmla="*/ 1542263 w 2647519"/>
                              <a:gd name="connsiteY3" fmla="*/ 2530792 h 2612594"/>
                              <a:gd name="connsiteX4" fmla="*/ 1502258 w 2647519"/>
                              <a:gd name="connsiteY4" fmla="*/ 2540317 h 2612594"/>
                              <a:gd name="connsiteX5" fmla="*/ 1442250 w 2647519"/>
                              <a:gd name="connsiteY5" fmla="*/ 2547937 h 2612594"/>
                              <a:gd name="connsiteX6" fmla="*/ 1439393 w 2647519"/>
                              <a:gd name="connsiteY6" fmla="*/ 2540317 h 2612594"/>
                              <a:gd name="connsiteX7" fmla="*/ 1481303 w 2647519"/>
                              <a:gd name="connsiteY7" fmla="*/ 2536507 h 2612594"/>
                              <a:gd name="connsiteX8" fmla="*/ 1542263 w 2647519"/>
                              <a:gd name="connsiteY8" fmla="*/ 2530792 h 2612594"/>
                              <a:gd name="connsiteX9" fmla="*/ 1646324 w 2647519"/>
                              <a:gd name="connsiteY9" fmla="*/ 2520821 h 2612594"/>
                              <a:gd name="connsiteX10" fmla="*/ 1643880 w 2647519"/>
                              <a:gd name="connsiteY10" fmla="*/ 2521511 h 2612594"/>
                              <a:gd name="connsiteX11" fmla="*/ 1645133 w 2647519"/>
                              <a:gd name="connsiteY11" fmla="*/ 2521267 h 2612594"/>
                              <a:gd name="connsiteX12" fmla="*/ 899801 w 2647519"/>
                              <a:gd name="connsiteY12" fmla="*/ 2506503 h 2612594"/>
                              <a:gd name="connsiteX13" fmla="*/ 942187 w 2647519"/>
                              <a:gd name="connsiteY13" fmla="*/ 2517457 h 2612594"/>
                              <a:gd name="connsiteX14" fmla="*/ 960285 w 2647519"/>
                              <a:gd name="connsiteY14" fmla="*/ 2518409 h 2612594"/>
                              <a:gd name="connsiteX15" fmla="*/ 1010767 w 2647519"/>
                              <a:gd name="connsiteY15" fmla="*/ 2543175 h 2612594"/>
                              <a:gd name="connsiteX16" fmla="*/ 1033627 w 2647519"/>
                              <a:gd name="connsiteY16" fmla="*/ 2547937 h 2612594"/>
                              <a:gd name="connsiteX17" fmla="*/ 1035057 w 2647519"/>
                              <a:gd name="connsiteY17" fmla="*/ 2548414 h 2612594"/>
                              <a:gd name="connsiteX18" fmla="*/ 1040295 w 2647519"/>
                              <a:gd name="connsiteY18" fmla="*/ 2543175 h 2612594"/>
                              <a:gd name="connsiteX19" fmla="*/ 1060297 w 2647519"/>
                              <a:gd name="connsiteY19" fmla="*/ 2548890 h 2612594"/>
                              <a:gd name="connsiteX20" fmla="*/ 1080300 w 2647519"/>
                              <a:gd name="connsiteY20" fmla="*/ 2553652 h 2612594"/>
                              <a:gd name="connsiteX21" fmla="*/ 1119713 w 2647519"/>
                              <a:gd name="connsiteY21" fmla="*/ 2562818 h 2612594"/>
                              <a:gd name="connsiteX22" fmla="*/ 1120305 w 2647519"/>
                              <a:gd name="connsiteY22" fmla="*/ 2562225 h 2612594"/>
                              <a:gd name="connsiteX23" fmla="*/ 1166025 w 2647519"/>
                              <a:gd name="connsiteY23" fmla="*/ 2569845 h 2612594"/>
                              <a:gd name="connsiteX24" fmla="*/ 1187932 w 2647519"/>
                              <a:gd name="connsiteY24" fmla="*/ 2573655 h 2612594"/>
                              <a:gd name="connsiteX25" fmla="*/ 1209840 w 2647519"/>
                              <a:gd name="connsiteY25" fmla="*/ 2575560 h 2612594"/>
                              <a:gd name="connsiteX26" fmla="*/ 1254607 w 2647519"/>
                              <a:gd name="connsiteY26" fmla="*/ 2577465 h 2612594"/>
                              <a:gd name="connsiteX27" fmla="*/ 1315567 w 2647519"/>
                              <a:gd name="connsiteY27" fmla="*/ 2576512 h 2612594"/>
                              <a:gd name="connsiteX28" fmla="*/ 1318213 w 2647519"/>
                              <a:gd name="connsiteY28" fmla="*/ 2576512 h 2612594"/>
                              <a:gd name="connsiteX29" fmla="*/ 1324140 w 2647519"/>
                              <a:gd name="connsiteY29" fmla="*/ 2573178 h 2612594"/>
                              <a:gd name="connsiteX30" fmla="*/ 1337475 w 2647519"/>
                              <a:gd name="connsiteY30" fmla="*/ 2568892 h 2612594"/>
                              <a:gd name="connsiteX31" fmla="*/ 1351048 w 2647519"/>
                              <a:gd name="connsiteY31" fmla="*/ 2568654 h 2612594"/>
                              <a:gd name="connsiteX32" fmla="*/ 1360335 w 2647519"/>
                              <a:gd name="connsiteY32" fmla="*/ 2569844 h 2612594"/>
                              <a:gd name="connsiteX33" fmla="*/ 1362835 w 2647519"/>
                              <a:gd name="connsiteY33" fmla="*/ 2576512 h 2612594"/>
                              <a:gd name="connsiteX34" fmla="*/ 1384147 w 2647519"/>
                              <a:gd name="connsiteY34" fmla="*/ 2576512 h 2612594"/>
                              <a:gd name="connsiteX35" fmla="*/ 1377480 w 2647519"/>
                              <a:gd name="connsiteY35" fmla="*/ 2586037 h 2612594"/>
                              <a:gd name="connsiteX36" fmla="*/ 1373670 w 2647519"/>
                              <a:gd name="connsiteY36" fmla="*/ 2590800 h 2612594"/>
                              <a:gd name="connsiteX37" fmla="*/ 1361287 w 2647519"/>
                              <a:gd name="connsiteY37" fmla="*/ 2596515 h 2612594"/>
                              <a:gd name="connsiteX38" fmla="*/ 1338427 w 2647519"/>
                              <a:gd name="connsiteY38" fmla="*/ 2596515 h 2612594"/>
                              <a:gd name="connsiteX39" fmla="*/ 1308900 w 2647519"/>
                              <a:gd name="connsiteY39" fmla="*/ 2594610 h 2612594"/>
                              <a:gd name="connsiteX40" fmla="*/ 1245082 w 2647519"/>
                              <a:gd name="connsiteY40" fmla="*/ 2592705 h 2612594"/>
                              <a:gd name="connsiteX41" fmla="*/ 1197457 w 2647519"/>
                              <a:gd name="connsiteY41" fmla="*/ 2588895 h 2612594"/>
                              <a:gd name="connsiteX42" fmla="*/ 1155547 w 2647519"/>
                              <a:gd name="connsiteY42" fmla="*/ 2583180 h 2612594"/>
                              <a:gd name="connsiteX43" fmla="*/ 1113637 w 2647519"/>
                              <a:gd name="connsiteY43" fmla="*/ 2576512 h 2612594"/>
                              <a:gd name="connsiteX44" fmla="*/ 1049820 w 2647519"/>
                              <a:gd name="connsiteY44" fmla="*/ 2566987 h 2612594"/>
                              <a:gd name="connsiteX45" fmla="*/ 1000290 w 2647519"/>
                              <a:gd name="connsiteY45" fmla="*/ 2550795 h 2612594"/>
                              <a:gd name="connsiteX46" fmla="*/ 1000863 w 2647519"/>
                              <a:gd name="connsiteY46" fmla="*/ 2550379 h 2612594"/>
                              <a:gd name="connsiteX47" fmla="*/ 971715 w 2647519"/>
                              <a:gd name="connsiteY47" fmla="*/ 2541270 h 2612594"/>
                              <a:gd name="connsiteX48" fmla="*/ 945997 w 2647519"/>
                              <a:gd name="connsiteY48" fmla="*/ 2529840 h 2612594"/>
                              <a:gd name="connsiteX49" fmla="*/ 916470 w 2647519"/>
                              <a:gd name="connsiteY49" fmla="*/ 2520315 h 2612594"/>
                              <a:gd name="connsiteX50" fmla="*/ 885990 w 2647519"/>
                              <a:gd name="connsiteY50" fmla="*/ 2509837 h 2612594"/>
                              <a:gd name="connsiteX51" fmla="*/ 899801 w 2647519"/>
                              <a:gd name="connsiteY51" fmla="*/ 2506503 h 2612594"/>
                              <a:gd name="connsiteX52" fmla="*/ 1460492 w 2647519"/>
                              <a:gd name="connsiteY52" fmla="*/ 2486082 h 2612594"/>
                              <a:gd name="connsiteX53" fmla="*/ 1445939 w 2647519"/>
                              <a:gd name="connsiteY53" fmla="*/ 2488303 h 2612594"/>
                              <a:gd name="connsiteX54" fmla="*/ 1345293 w 2647519"/>
                              <a:gd name="connsiteY54" fmla="*/ 2493385 h 2612594"/>
                              <a:gd name="connsiteX55" fmla="*/ 1378432 w 2647519"/>
                              <a:gd name="connsiteY55" fmla="*/ 2497454 h 2612594"/>
                              <a:gd name="connsiteX56" fmla="*/ 1387005 w 2647519"/>
                              <a:gd name="connsiteY56" fmla="*/ 2495549 h 2612594"/>
                              <a:gd name="connsiteX57" fmla="*/ 1446060 w 2647519"/>
                              <a:gd name="connsiteY57" fmla="*/ 2488882 h 2612594"/>
                              <a:gd name="connsiteX58" fmla="*/ 1455778 w 2647519"/>
                              <a:gd name="connsiteY58" fmla="*/ 2486992 h 2612594"/>
                              <a:gd name="connsiteX59" fmla="*/ 1550918 w 2647519"/>
                              <a:gd name="connsiteY59" fmla="*/ 2472281 h 2612594"/>
                              <a:gd name="connsiteX60" fmla="*/ 1501488 w 2647519"/>
                              <a:gd name="connsiteY60" fmla="*/ 2479825 h 2612594"/>
                              <a:gd name="connsiteX61" fmla="*/ 1518450 w 2647519"/>
                              <a:gd name="connsiteY61" fmla="*/ 2480309 h 2612594"/>
                              <a:gd name="connsiteX62" fmla="*/ 1542858 w 2647519"/>
                              <a:gd name="connsiteY62" fmla="*/ 2475785 h 2612594"/>
                              <a:gd name="connsiteX63" fmla="*/ 1731355 w 2647519"/>
                              <a:gd name="connsiteY63" fmla="*/ 2470078 h 2612594"/>
                              <a:gd name="connsiteX64" fmla="*/ 1576323 w 2647519"/>
                              <a:gd name="connsiteY64" fmla="*/ 2511364 h 2612594"/>
                              <a:gd name="connsiteX65" fmla="*/ 1654777 w 2647519"/>
                              <a:gd name="connsiteY65" fmla="*/ 2493883 h 2612594"/>
                              <a:gd name="connsiteX66" fmla="*/ 737400 w 2647519"/>
                              <a:gd name="connsiteY66" fmla="*/ 2450782 h 2612594"/>
                              <a:gd name="connsiteX67" fmla="*/ 846937 w 2647519"/>
                              <a:gd name="connsiteY67" fmla="*/ 2497454 h 2612594"/>
                              <a:gd name="connsiteX68" fmla="*/ 885990 w 2647519"/>
                              <a:gd name="connsiteY68" fmla="*/ 2509837 h 2612594"/>
                              <a:gd name="connsiteX69" fmla="*/ 915517 w 2647519"/>
                              <a:gd name="connsiteY69" fmla="*/ 2520314 h 2612594"/>
                              <a:gd name="connsiteX70" fmla="*/ 945045 w 2647519"/>
                              <a:gd name="connsiteY70" fmla="*/ 2529839 h 2612594"/>
                              <a:gd name="connsiteX71" fmla="*/ 970762 w 2647519"/>
                              <a:gd name="connsiteY71" fmla="*/ 2541269 h 2612594"/>
                              <a:gd name="connsiteX72" fmla="*/ 965047 w 2647519"/>
                              <a:gd name="connsiteY72" fmla="*/ 2546032 h 2612594"/>
                              <a:gd name="connsiteX73" fmla="*/ 949807 w 2647519"/>
                              <a:gd name="connsiteY73" fmla="*/ 2543174 h 2612594"/>
                              <a:gd name="connsiteX74" fmla="*/ 895515 w 2647519"/>
                              <a:gd name="connsiteY74" fmla="*/ 2523172 h 2612594"/>
                              <a:gd name="connsiteX75" fmla="*/ 868845 w 2647519"/>
                              <a:gd name="connsiteY75" fmla="*/ 2512694 h 2612594"/>
                              <a:gd name="connsiteX76" fmla="*/ 842175 w 2647519"/>
                              <a:gd name="connsiteY76" fmla="*/ 2501264 h 2612594"/>
                              <a:gd name="connsiteX77" fmla="*/ 806932 w 2647519"/>
                              <a:gd name="connsiteY77" fmla="*/ 2488882 h 2612594"/>
                              <a:gd name="connsiteX78" fmla="*/ 776452 w 2647519"/>
                              <a:gd name="connsiteY78" fmla="*/ 2475547 h 2612594"/>
                              <a:gd name="connsiteX79" fmla="*/ 752640 w 2647519"/>
                              <a:gd name="connsiteY79" fmla="*/ 2463164 h 2612594"/>
                              <a:gd name="connsiteX80" fmla="*/ 737400 w 2647519"/>
                              <a:gd name="connsiteY80" fmla="*/ 2450782 h 2612594"/>
                              <a:gd name="connsiteX81" fmla="*/ 782168 w 2647519"/>
                              <a:gd name="connsiteY81" fmla="*/ 2426970 h 2612594"/>
                              <a:gd name="connsiteX82" fmla="*/ 834555 w 2647519"/>
                              <a:gd name="connsiteY82" fmla="*/ 2453640 h 2612594"/>
                              <a:gd name="connsiteX83" fmla="*/ 827888 w 2647519"/>
                              <a:gd name="connsiteY83" fmla="*/ 2457450 h 2612594"/>
                              <a:gd name="connsiteX84" fmla="*/ 766928 w 2647519"/>
                              <a:gd name="connsiteY84" fmla="*/ 2427922 h 2612594"/>
                              <a:gd name="connsiteX85" fmla="*/ 782168 w 2647519"/>
                              <a:gd name="connsiteY85" fmla="*/ 2426970 h 2612594"/>
                              <a:gd name="connsiteX86" fmla="*/ 588810 w 2647519"/>
                              <a:gd name="connsiteY86" fmla="*/ 2362200 h 2612594"/>
                              <a:gd name="connsiteX87" fmla="*/ 653580 w 2647519"/>
                              <a:gd name="connsiteY87" fmla="*/ 2398395 h 2612594"/>
                              <a:gd name="connsiteX88" fmla="*/ 666915 w 2647519"/>
                              <a:gd name="connsiteY88" fmla="*/ 2413635 h 2612594"/>
                              <a:gd name="connsiteX89" fmla="*/ 636435 w 2647519"/>
                              <a:gd name="connsiteY89" fmla="*/ 2397442 h 2612594"/>
                              <a:gd name="connsiteX90" fmla="*/ 613575 w 2647519"/>
                              <a:gd name="connsiteY90" fmla="*/ 2383155 h 2612594"/>
                              <a:gd name="connsiteX91" fmla="*/ 588810 w 2647519"/>
                              <a:gd name="connsiteY91" fmla="*/ 2362200 h 2612594"/>
                              <a:gd name="connsiteX92" fmla="*/ 702387 w 2647519"/>
                              <a:gd name="connsiteY92" fmla="*/ 2337759 h 2612594"/>
                              <a:gd name="connsiteX93" fmla="*/ 702396 w 2647519"/>
                              <a:gd name="connsiteY93" fmla="*/ 2338030 h 2612594"/>
                              <a:gd name="connsiteX94" fmla="*/ 705613 w 2647519"/>
                              <a:gd name="connsiteY94" fmla="*/ 2341924 h 2612594"/>
                              <a:gd name="connsiteX95" fmla="*/ 705967 w 2647519"/>
                              <a:gd name="connsiteY95" fmla="*/ 2340292 h 2612594"/>
                              <a:gd name="connsiteX96" fmla="*/ 2093409 w 2647519"/>
                              <a:gd name="connsiteY96" fmla="*/ 2275234 h 2612594"/>
                              <a:gd name="connsiteX97" fmla="*/ 2089950 w 2647519"/>
                              <a:gd name="connsiteY97" fmla="*/ 2275522 h 2612594"/>
                              <a:gd name="connsiteX98" fmla="*/ 2032800 w 2647519"/>
                              <a:gd name="connsiteY98" fmla="*/ 2316480 h 2612594"/>
                              <a:gd name="connsiteX99" fmla="*/ 1976602 w 2647519"/>
                              <a:gd name="connsiteY99" fmla="*/ 2346960 h 2612594"/>
                              <a:gd name="connsiteX100" fmla="*/ 1936597 w 2647519"/>
                              <a:gd name="connsiteY100" fmla="*/ 2370772 h 2612594"/>
                              <a:gd name="connsiteX101" fmla="*/ 1914690 w 2647519"/>
                              <a:gd name="connsiteY101" fmla="*/ 2380297 h 2612594"/>
                              <a:gd name="connsiteX102" fmla="*/ 1891830 w 2647519"/>
                              <a:gd name="connsiteY102" fmla="*/ 2389822 h 2612594"/>
                              <a:gd name="connsiteX103" fmla="*/ 1864207 w 2647519"/>
                              <a:gd name="connsiteY103" fmla="*/ 2404110 h 2612594"/>
                              <a:gd name="connsiteX104" fmla="*/ 1843252 w 2647519"/>
                              <a:gd name="connsiteY104" fmla="*/ 2416492 h 2612594"/>
                              <a:gd name="connsiteX105" fmla="*/ 1812772 w 2647519"/>
                              <a:gd name="connsiteY105" fmla="*/ 2428875 h 2612594"/>
                              <a:gd name="connsiteX106" fmla="*/ 1781340 w 2647519"/>
                              <a:gd name="connsiteY106" fmla="*/ 2440305 h 2612594"/>
                              <a:gd name="connsiteX107" fmla="*/ 1772767 w 2647519"/>
                              <a:gd name="connsiteY107" fmla="*/ 2448877 h 2612594"/>
                              <a:gd name="connsiteX108" fmla="*/ 1759432 w 2647519"/>
                              <a:gd name="connsiteY108" fmla="*/ 2453640 h 2612594"/>
                              <a:gd name="connsiteX109" fmla="*/ 1726095 w 2647519"/>
                              <a:gd name="connsiteY109" fmla="*/ 2459355 h 2612594"/>
                              <a:gd name="connsiteX110" fmla="*/ 1683232 w 2647519"/>
                              <a:gd name="connsiteY110" fmla="*/ 2472690 h 2612594"/>
                              <a:gd name="connsiteX111" fmla="*/ 1644180 w 2647519"/>
                              <a:gd name="connsiteY111" fmla="*/ 2485072 h 2612594"/>
                              <a:gd name="connsiteX112" fmla="*/ 1601317 w 2647519"/>
                              <a:gd name="connsiteY112" fmla="*/ 2497455 h 2612594"/>
                              <a:gd name="connsiteX113" fmla="*/ 1547977 w 2647519"/>
                              <a:gd name="connsiteY113" fmla="*/ 2510790 h 2612594"/>
                              <a:gd name="connsiteX114" fmla="*/ 1472730 w 2647519"/>
                              <a:gd name="connsiteY114" fmla="*/ 2523172 h 2612594"/>
                              <a:gd name="connsiteX115" fmla="*/ 1470825 w 2647519"/>
                              <a:gd name="connsiteY115" fmla="*/ 2526030 h 2612594"/>
                              <a:gd name="connsiteX116" fmla="*/ 1434646 w 2647519"/>
                              <a:gd name="connsiteY116" fmla="*/ 2535075 h 2612594"/>
                              <a:gd name="connsiteX117" fmla="*/ 1435583 w 2647519"/>
                              <a:gd name="connsiteY117" fmla="*/ 2535555 h 2612594"/>
                              <a:gd name="connsiteX118" fmla="*/ 1475761 w 2647519"/>
                              <a:gd name="connsiteY118" fmla="*/ 2525510 h 2612594"/>
                              <a:gd name="connsiteX119" fmla="*/ 1476540 w 2647519"/>
                              <a:gd name="connsiteY119" fmla="*/ 2523172 h 2612594"/>
                              <a:gd name="connsiteX120" fmla="*/ 1551788 w 2647519"/>
                              <a:gd name="connsiteY120" fmla="*/ 2510790 h 2612594"/>
                              <a:gd name="connsiteX121" fmla="*/ 1605128 w 2647519"/>
                              <a:gd name="connsiteY121" fmla="*/ 2497455 h 2612594"/>
                              <a:gd name="connsiteX122" fmla="*/ 1647990 w 2647519"/>
                              <a:gd name="connsiteY122" fmla="*/ 2485072 h 2612594"/>
                              <a:gd name="connsiteX123" fmla="*/ 1687043 w 2647519"/>
                              <a:gd name="connsiteY123" fmla="*/ 2472690 h 2612594"/>
                              <a:gd name="connsiteX124" fmla="*/ 1729905 w 2647519"/>
                              <a:gd name="connsiteY124" fmla="*/ 2459355 h 2612594"/>
                              <a:gd name="connsiteX125" fmla="*/ 1763243 w 2647519"/>
                              <a:gd name="connsiteY125" fmla="*/ 2453640 h 2612594"/>
                              <a:gd name="connsiteX126" fmla="*/ 1740675 w 2647519"/>
                              <a:gd name="connsiteY126" fmla="*/ 2467181 h 2612594"/>
                              <a:gd name="connsiteX127" fmla="*/ 1741335 w 2647519"/>
                              <a:gd name="connsiteY127" fmla="*/ 2466975 h 2612594"/>
                              <a:gd name="connsiteX128" fmla="*/ 1765148 w 2647519"/>
                              <a:gd name="connsiteY128" fmla="*/ 2452687 h 2612594"/>
                              <a:gd name="connsiteX129" fmla="*/ 1778483 w 2647519"/>
                              <a:gd name="connsiteY129" fmla="*/ 2447925 h 2612594"/>
                              <a:gd name="connsiteX130" fmla="*/ 1779371 w 2647519"/>
                              <a:gd name="connsiteY130" fmla="*/ 2447679 h 2612594"/>
                              <a:gd name="connsiteX131" fmla="*/ 1785150 w 2647519"/>
                              <a:gd name="connsiteY131" fmla="*/ 2441257 h 2612594"/>
                              <a:gd name="connsiteX132" fmla="*/ 1816583 w 2647519"/>
                              <a:gd name="connsiteY132" fmla="*/ 2429827 h 2612594"/>
                              <a:gd name="connsiteX133" fmla="*/ 1847063 w 2647519"/>
                              <a:gd name="connsiteY133" fmla="*/ 2417445 h 2612594"/>
                              <a:gd name="connsiteX134" fmla="*/ 1868018 w 2647519"/>
                              <a:gd name="connsiteY134" fmla="*/ 2405062 h 2612594"/>
                              <a:gd name="connsiteX135" fmla="*/ 1895640 w 2647519"/>
                              <a:gd name="connsiteY135" fmla="*/ 2390775 h 2612594"/>
                              <a:gd name="connsiteX136" fmla="*/ 1918500 w 2647519"/>
                              <a:gd name="connsiteY136" fmla="*/ 2381250 h 2612594"/>
                              <a:gd name="connsiteX137" fmla="*/ 1934176 w 2647519"/>
                              <a:gd name="connsiteY137" fmla="*/ 2374435 h 2612594"/>
                              <a:gd name="connsiteX138" fmla="*/ 1942313 w 2647519"/>
                              <a:gd name="connsiteY138" fmla="*/ 2368867 h 2612594"/>
                              <a:gd name="connsiteX139" fmla="*/ 1982318 w 2647519"/>
                              <a:gd name="connsiteY139" fmla="*/ 2345055 h 2612594"/>
                              <a:gd name="connsiteX140" fmla="*/ 2038515 w 2647519"/>
                              <a:gd name="connsiteY140" fmla="*/ 2314575 h 2612594"/>
                              <a:gd name="connsiteX141" fmla="*/ 460060 w 2647519"/>
                              <a:gd name="connsiteY141" fmla="*/ 2262062 h 2612594"/>
                              <a:gd name="connsiteX142" fmla="*/ 463676 w 2647519"/>
                              <a:gd name="connsiteY142" fmla="*/ 2265164 h 2612594"/>
                              <a:gd name="connsiteX143" fmla="*/ 464911 w 2647519"/>
                              <a:gd name="connsiteY143" fmla="*/ 2265793 h 2612594"/>
                              <a:gd name="connsiteX144" fmla="*/ 2099802 w 2647519"/>
                              <a:gd name="connsiteY144" fmla="*/ 2237197 h 2612594"/>
                              <a:gd name="connsiteX145" fmla="*/ 2099475 w 2647519"/>
                              <a:gd name="connsiteY145" fmla="*/ 2237422 h 2612594"/>
                              <a:gd name="connsiteX146" fmla="*/ 2099475 w 2647519"/>
                              <a:gd name="connsiteY146" fmla="*/ 2237694 h 2612594"/>
                              <a:gd name="connsiteX147" fmla="*/ 2100989 w 2647519"/>
                              <a:gd name="connsiteY147" fmla="*/ 2237910 h 2612594"/>
                              <a:gd name="connsiteX148" fmla="*/ 2101380 w 2647519"/>
                              <a:gd name="connsiteY148" fmla="*/ 2237422 h 2612594"/>
                              <a:gd name="connsiteX149" fmla="*/ 2120380 w 2647519"/>
                              <a:gd name="connsiteY149" fmla="*/ 2222979 h 2612594"/>
                              <a:gd name="connsiteX150" fmla="*/ 2114756 w 2647519"/>
                              <a:gd name="connsiteY150" fmla="*/ 2226864 h 2612594"/>
                              <a:gd name="connsiteX151" fmla="*/ 2113762 w 2647519"/>
                              <a:gd name="connsiteY151" fmla="*/ 2227897 h 2612594"/>
                              <a:gd name="connsiteX152" fmla="*/ 2117618 w 2647519"/>
                              <a:gd name="connsiteY152" fmla="*/ 2225429 h 2612594"/>
                              <a:gd name="connsiteX153" fmla="*/ 382287 w 2647519"/>
                              <a:gd name="connsiteY153" fmla="*/ 2175002 h 2612594"/>
                              <a:gd name="connsiteX154" fmla="*/ 418261 w 2647519"/>
                              <a:gd name="connsiteY154" fmla="*/ 2217358 h 2612594"/>
                              <a:gd name="connsiteX155" fmla="*/ 389737 w 2647519"/>
                              <a:gd name="connsiteY155" fmla="*/ 2183129 h 2612594"/>
                              <a:gd name="connsiteX156" fmla="*/ 2187820 w 2647519"/>
                              <a:gd name="connsiteY156" fmla="*/ 2174974 h 2612594"/>
                              <a:gd name="connsiteX157" fmla="*/ 2187735 w 2647519"/>
                              <a:gd name="connsiteY157" fmla="*/ 2175004 h 2612594"/>
                              <a:gd name="connsiteX158" fmla="*/ 2187105 w 2647519"/>
                              <a:gd name="connsiteY158" fmla="*/ 2179320 h 2612594"/>
                              <a:gd name="connsiteX159" fmla="*/ 2171865 w 2647519"/>
                              <a:gd name="connsiteY159" fmla="*/ 2196465 h 2612594"/>
                              <a:gd name="connsiteX160" fmla="*/ 2153767 w 2647519"/>
                              <a:gd name="connsiteY160" fmla="*/ 2216467 h 2612594"/>
                              <a:gd name="connsiteX161" fmla="*/ 2154858 w 2647519"/>
                              <a:gd name="connsiteY161" fmla="*/ 2216216 h 2612594"/>
                              <a:gd name="connsiteX162" fmla="*/ 2171865 w 2647519"/>
                              <a:gd name="connsiteY162" fmla="*/ 2197417 h 2612594"/>
                              <a:gd name="connsiteX163" fmla="*/ 2187105 w 2647519"/>
                              <a:gd name="connsiteY163" fmla="*/ 2180272 h 2612594"/>
                              <a:gd name="connsiteX164" fmla="*/ 2187820 w 2647519"/>
                              <a:gd name="connsiteY164" fmla="*/ 2174974 h 2612594"/>
                              <a:gd name="connsiteX165" fmla="*/ 475386 w 2647519"/>
                              <a:gd name="connsiteY165" fmla="*/ 2153525 h 2612594"/>
                              <a:gd name="connsiteX166" fmla="*/ 477272 w 2647519"/>
                              <a:gd name="connsiteY166" fmla="*/ 2155822 h 2612594"/>
                              <a:gd name="connsiteX167" fmla="*/ 477367 w 2647519"/>
                              <a:gd name="connsiteY167" fmla="*/ 2155507 h 2612594"/>
                              <a:gd name="connsiteX168" fmla="*/ 334493 w 2647519"/>
                              <a:gd name="connsiteY168" fmla="*/ 2131694 h 2612594"/>
                              <a:gd name="connsiteX169" fmla="*/ 359258 w 2647519"/>
                              <a:gd name="connsiteY169" fmla="*/ 2147887 h 2612594"/>
                              <a:gd name="connsiteX170" fmla="*/ 360474 w 2647519"/>
                              <a:gd name="connsiteY170" fmla="*/ 2149319 h 2612594"/>
                              <a:gd name="connsiteX171" fmla="*/ 371759 w 2647519"/>
                              <a:gd name="connsiteY171" fmla="*/ 2151816 h 2612594"/>
                              <a:gd name="connsiteX172" fmla="*/ 397357 w 2647519"/>
                              <a:gd name="connsiteY172" fmla="*/ 2175509 h 2612594"/>
                              <a:gd name="connsiteX173" fmla="*/ 432600 w 2647519"/>
                              <a:gd name="connsiteY173" fmla="*/ 2204084 h 2612594"/>
                              <a:gd name="connsiteX174" fmla="*/ 447840 w 2647519"/>
                              <a:gd name="connsiteY174" fmla="*/ 2225039 h 2612594"/>
                              <a:gd name="connsiteX175" fmla="*/ 456412 w 2647519"/>
                              <a:gd name="connsiteY175" fmla="*/ 2235517 h 2612594"/>
                              <a:gd name="connsiteX176" fmla="*/ 492607 w 2647519"/>
                              <a:gd name="connsiteY176" fmla="*/ 2265997 h 2612594"/>
                              <a:gd name="connsiteX177" fmla="*/ 482130 w 2647519"/>
                              <a:gd name="connsiteY177" fmla="*/ 2274569 h 2612594"/>
                              <a:gd name="connsiteX178" fmla="*/ 448422 w 2647519"/>
                              <a:gd name="connsiteY178" fmla="*/ 2237115 h 2612594"/>
                              <a:gd name="connsiteX179" fmla="*/ 446888 w 2647519"/>
                              <a:gd name="connsiteY179" fmla="*/ 2237422 h 2612594"/>
                              <a:gd name="connsiteX180" fmla="*/ 478787 w 2647519"/>
                              <a:gd name="connsiteY180" fmla="*/ 2272865 h 2612594"/>
                              <a:gd name="connsiteX181" fmla="*/ 482130 w 2647519"/>
                              <a:gd name="connsiteY181" fmla="*/ 2274569 h 2612594"/>
                              <a:gd name="connsiteX182" fmla="*/ 492608 w 2647519"/>
                              <a:gd name="connsiteY182" fmla="*/ 2265997 h 2612594"/>
                              <a:gd name="connsiteX183" fmla="*/ 583095 w 2647519"/>
                              <a:gd name="connsiteY183" fmla="*/ 2337434 h 2612594"/>
                              <a:gd name="connsiteX184" fmla="*/ 564998 w 2647519"/>
                              <a:gd name="connsiteY184" fmla="*/ 2343149 h 2612594"/>
                              <a:gd name="connsiteX185" fmla="*/ 571665 w 2647519"/>
                              <a:gd name="connsiteY185" fmla="*/ 2347912 h 2612594"/>
                              <a:gd name="connsiteX186" fmla="*/ 544995 w 2647519"/>
                              <a:gd name="connsiteY186" fmla="*/ 2348864 h 2612594"/>
                              <a:gd name="connsiteX187" fmla="*/ 527850 w 2647519"/>
                              <a:gd name="connsiteY187" fmla="*/ 2337434 h 2612594"/>
                              <a:gd name="connsiteX188" fmla="*/ 511658 w 2647519"/>
                              <a:gd name="connsiteY188" fmla="*/ 2325052 h 2612594"/>
                              <a:gd name="connsiteX189" fmla="*/ 471653 w 2647519"/>
                              <a:gd name="connsiteY189" fmla="*/ 2291714 h 2612594"/>
                              <a:gd name="connsiteX190" fmla="*/ 434505 w 2647519"/>
                              <a:gd name="connsiteY190" fmla="*/ 2258377 h 2612594"/>
                              <a:gd name="connsiteX191" fmla="*/ 400215 w 2647519"/>
                              <a:gd name="connsiteY191" fmla="*/ 2225039 h 2612594"/>
                              <a:gd name="connsiteX192" fmla="*/ 384023 w 2647519"/>
                              <a:gd name="connsiteY192" fmla="*/ 2208847 h 2612594"/>
                              <a:gd name="connsiteX193" fmla="*/ 368783 w 2647519"/>
                              <a:gd name="connsiteY193" fmla="*/ 2191702 h 2612594"/>
                              <a:gd name="connsiteX194" fmla="*/ 374498 w 2647519"/>
                              <a:gd name="connsiteY194" fmla="*/ 2184082 h 2612594"/>
                              <a:gd name="connsiteX195" fmla="*/ 393548 w 2647519"/>
                              <a:gd name="connsiteY195" fmla="*/ 2201227 h 2612594"/>
                              <a:gd name="connsiteX196" fmla="*/ 414503 w 2647519"/>
                              <a:gd name="connsiteY196" fmla="*/ 2217419 h 2612594"/>
                              <a:gd name="connsiteX197" fmla="*/ 440220 w 2647519"/>
                              <a:gd name="connsiteY197" fmla="*/ 2245042 h 2612594"/>
                              <a:gd name="connsiteX198" fmla="*/ 442406 w 2647519"/>
                              <a:gd name="connsiteY198" fmla="*/ 2246917 h 2612594"/>
                              <a:gd name="connsiteX199" fmla="*/ 414503 w 2647519"/>
                              <a:gd name="connsiteY199" fmla="*/ 2217419 h 2612594"/>
                              <a:gd name="connsiteX200" fmla="*/ 394500 w 2647519"/>
                              <a:gd name="connsiteY200" fmla="*/ 2201227 h 2612594"/>
                              <a:gd name="connsiteX201" fmla="*/ 375450 w 2647519"/>
                              <a:gd name="connsiteY201" fmla="*/ 2184082 h 2612594"/>
                              <a:gd name="connsiteX202" fmla="*/ 354495 w 2647519"/>
                              <a:gd name="connsiteY202" fmla="*/ 2158364 h 2612594"/>
                              <a:gd name="connsiteX203" fmla="*/ 334493 w 2647519"/>
                              <a:gd name="connsiteY203" fmla="*/ 2131694 h 2612594"/>
                              <a:gd name="connsiteX204" fmla="*/ 2432850 w 2647519"/>
                              <a:gd name="connsiteY204" fmla="*/ 1980247 h 2612594"/>
                              <a:gd name="connsiteX205" fmla="*/ 2432367 w 2647519"/>
                              <a:gd name="connsiteY205" fmla="*/ 1980454 h 2612594"/>
                              <a:gd name="connsiteX206" fmla="*/ 2421964 w 2647519"/>
                              <a:gd name="connsiteY206" fmla="*/ 2005422 h 2612594"/>
                              <a:gd name="connsiteX207" fmla="*/ 2422850 w 2647519"/>
                              <a:gd name="connsiteY207" fmla="*/ 1860918 h 2612594"/>
                              <a:gd name="connsiteX208" fmla="*/ 2397608 w 2647519"/>
                              <a:gd name="connsiteY208" fmla="*/ 1897379 h 2612594"/>
                              <a:gd name="connsiteX209" fmla="*/ 2385225 w 2647519"/>
                              <a:gd name="connsiteY209" fmla="*/ 1920239 h 2612594"/>
                              <a:gd name="connsiteX210" fmla="*/ 2372843 w 2647519"/>
                              <a:gd name="connsiteY210" fmla="*/ 1941194 h 2612594"/>
                              <a:gd name="connsiteX211" fmla="*/ 2343315 w 2647519"/>
                              <a:gd name="connsiteY211" fmla="*/ 1980247 h 2612594"/>
                              <a:gd name="connsiteX212" fmla="*/ 2317598 w 2647519"/>
                              <a:gd name="connsiteY212" fmla="*/ 2019299 h 2612594"/>
                              <a:gd name="connsiteX213" fmla="*/ 2294738 w 2647519"/>
                              <a:gd name="connsiteY213" fmla="*/ 2050732 h 2612594"/>
                              <a:gd name="connsiteX214" fmla="*/ 2292832 w 2647519"/>
                              <a:gd name="connsiteY214" fmla="*/ 2051897 h 2612594"/>
                              <a:gd name="connsiteX215" fmla="*/ 2291272 w 2647519"/>
                              <a:gd name="connsiteY215" fmla="*/ 2054208 h 2612594"/>
                              <a:gd name="connsiteX216" fmla="*/ 2293785 w 2647519"/>
                              <a:gd name="connsiteY216" fmla="*/ 2052637 h 2612594"/>
                              <a:gd name="connsiteX217" fmla="*/ 2316645 w 2647519"/>
                              <a:gd name="connsiteY217" fmla="*/ 2021205 h 2612594"/>
                              <a:gd name="connsiteX218" fmla="*/ 2342363 w 2647519"/>
                              <a:gd name="connsiteY218" fmla="*/ 1982152 h 2612594"/>
                              <a:gd name="connsiteX219" fmla="*/ 2371890 w 2647519"/>
                              <a:gd name="connsiteY219" fmla="*/ 1943100 h 2612594"/>
                              <a:gd name="connsiteX220" fmla="*/ 2384273 w 2647519"/>
                              <a:gd name="connsiteY220" fmla="*/ 1922145 h 2612594"/>
                              <a:gd name="connsiteX221" fmla="*/ 2396655 w 2647519"/>
                              <a:gd name="connsiteY221" fmla="*/ 1899285 h 2612594"/>
                              <a:gd name="connsiteX222" fmla="*/ 2422373 w 2647519"/>
                              <a:gd name="connsiteY222" fmla="*/ 1862137 h 2612594"/>
                              <a:gd name="connsiteX223" fmla="*/ 2521433 w 2647519"/>
                              <a:gd name="connsiteY223" fmla="*/ 1847850 h 2612594"/>
                              <a:gd name="connsiteX224" fmla="*/ 2509050 w 2647519"/>
                              <a:gd name="connsiteY224" fmla="*/ 1884997 h 2612594"/>
                              <a:gd name="connsiteX225" fmla="*/ 2487143 w 2647519"/>
                              <a:gd name="connsiteY225" fmla="*/ 1925002 h 2612594"/>
                              <a:gd name="connsiteX226" fmla="*/ 2465235 w 2647519"/>
                              <a:gd name="connsiteY226" fmla="*/ 1965960 h 2612594"/>
                              <a:gd name="connsiteX227" fmla="*/ 2445233 w 2647519"/>
                              <a:gd name="connsiteY227" fmla="*/ 1991677 h 2612594"/>
                              <a:gd name="connsiteX228" fmla="*/ 2458568 w 2647519"/>
                              <a:gd name="connsiteY228" fmla="*/ 1965007 h 2612594"/>
                              <a:gd name="connsiteX229" fmla="*/ 2469998 w 2647519"/>
                              <a:gd name="connsiteY229" fmla="*/ 1938337 h 2612594"/>
                              <a:gd name="connsiteX230" fmla="*/ 2478570 w 2647519"/>
                              <a:gd name="connsiteY230" fmla="*/ 1924050 h 2612594"/>
                              <a:gd name="connsiteX231" fmla="*/ 2490000 w 2647519"/>
                              <a:gd name="connsiteY231" fmla="*/ 1905000 h 2612594"/>
                              <a:gd name="connsiteX232" fmla="*/ 2500478 w 2647519"/>
                              <a:gd name="connsiteY232" fmla="*/ 1885950 h 2612594"/>
                              <a:gd name="connsiteX233" fmla="*/ 2521433 w 2647519"/>
                              <a:gd name="connsiteY233" fmla="*/ 1847850 h 2612594"/>
                              <a:gd name="connsiteX234" fmla="*/ 2459780 w 2647519"/>
                              <a:gd name="connsiteY234" fmla="*/ 1766202 h 2612594"/>
                              <a:gd name="connsiteX235" fmla="*/ 2436660 w 2647519"/>
                              <a:gd name="connsiteY235" fmla="*/ 1806892 h 2612594"/>
                              <a:gd name="connsiteX236" fmla="*/ 2436235 w 2647519"/>
                              <a:gd name="connsiteY236" fmla="*/ 1807870 h 2612594"/>
                              <a:gd name="connsiteX237" fmla="*/ 2459520 w 2647519"/>
                              <a:gd name="connsiteY237" fmla="*/ 1766887 h 2612594"/>
                              <a:gd name="connsiteX238" fmla="*/ 2472460 w 2647519"/>
                              <a:gd name="connsiteY238" fmla="*/ 1674043 h 2612594"/>
                              <a:gd name="connsiteX239" fmla="*/ 2444672 w 2647519"/>
                              <a:gd name="connsiteY239" fmla="*/ 1749965 h 2612594"/>
                              <a:gd name="connsiteX240" fmla="*/ 2386218 w 2647519"/>
                              <a:gd name="connsiteY240" fmla="*/ 1869449 h 2612594"/>
                              <a:gd name="connsiteX241" fmla="*/ 2377660 w 2647519"/>
                              <a:gd name="connsiteY241" fmla="*/ 1882980 h 2612594"/>
                              <a:gd name="connsiteX242" fmla="*/ 2377605 w 2647519"/>
                              <a:gd name="connsiteY242" fmla="*/ 1883092 h 2612594"/>
                              <a:gd name="connsiteX243" fmla="*/ 2357602 w 2647519"/>
                              <a:gd name="connsiteY243" fmla="*/ 1917382 h 2612594"/>
                              <a:gd name="connsiteX244" fmla="*/ 2337600 w 2647519"/>
                              <a:gd name="connsiteY244" fmla="*/ 1954530 h 2612594"/>
                              <a:gd name="connsiteX245" fmla="*/ 2314740 w 2647519"/>
                              <a:gd name="connsiteY245" fmla="*/ 1983105 h 2612594"/>
                              <a:gd name="connsiteX246" fmla="*/ 2295690 w 2647519"/>
                              <a:gd name="connsiteY246" fmla="*/ 2015490 h 2612594"/>
                              <a:gd name="connsiteX247" fmla="*/ 2183295 w 2647519"/>
                              <a:gd name="connsiteY247" fmla="*/ 2142172 h 2612594"/>
                              <a:gd name="connsiteX248" fmla="*/ 2146147 w 2647519"/>
                              <a:gd name="connsiteY248" fmla="*/ 2173605 h 2612594"/>
                              <a:gd name="connsiteX249" fmla="*/ 2142583 w 2647519"/>
                              <a:gd name="connsiteY249" fmla="*/ 2176315 h 2612594"/>
                              <a:gd name="connsiteX250" fmla="*/ 2141046 w 2647519"/>
                              <a:gd name="connsiteY250" fmla="*/ 2177871 h 2612594"/>
                              <a:gd name="connsiteX251" fmla="*/ 2125512 w 2647519"/>
                              <a:gd name="connsiteY251" fmla="*/ 2190534 h 2612594"/>
                              <a:gd name="connsiteX252" fmla="*/ 2112810 w 2647519"/>
                              <a:gd name="connsiteY252" fmla="*/ 2205037 h 2612594"/>
                              <a:gd name="connsiteX253" fmla="*/ 2066137 w 2647519"/>
                              <a:gd name="connsiteY253" fmla="*/ 2240280 h 2612594"/>
                              <a:gd name="connsiteX254" fmla="*/ 2058824 w 2647519"/>
                              <a:gd name="connsiteY254" fmla="*/ 2244900 h 2612594"/>
                              <a:gd name="connsiteX255" fmla="*/ 2038960 w 2647519"/>
                              <a:gd name="connsiteY255" fmla="*/ 2261093 h 2612594"/>
                              <a:gd name="connsiteX256" fmla="*/ 2036092 w 2647519"/>
                              <a:gd name="connsiteY256" fmla="*/ 2262956 h 2612594"/>
                              <a:gd name="connsiteX257" fmla="*/ 2031847 w 2647519"/>
                              <a:gd name="connsiteY257" fmla="*/ 2266950 h 2612594"/>
                              <a:gd name="connsiteX258" fmla="*/ 1994700 w 2647519"/>
                              <a:gd name="connsiteY258" fmla="*/ 2291715 h 2612594"/>
                              <a:gd name="connsiteX259" fmla="*/ 1957552 w 2647519"/>
                              <a:gd name="connsiteY259" fmla="*/ 2314575 h 2612594"/>
                              <a:gd name="connsiteX260" fmla="*/ 1953300 w 2647519"/>
                              <a:gd name="connsiteY260" fmla="*/ 2316730 h 2612594"/>
                              <a:gd name="connsiteX261" fmla="*/ 1928148 w 2647519"/>
                              <a:gd name="connsiteY261" fmla="*/ 2333067 h 2612594"/>
                              <a:gd name="connsiteX262" fmla="*/ 1920351 w 2647519"/>
                              <a:gd name="connsiteY262" fmla="*/ 2337000 h 2612594"/>
                              <a:gd name="connsiteX263" fmla="*/ 1912785 w 2647519"/>
                              <a:gd name="connsiteY263" fmla="*/ 2342197 h 2612594"/>
                              <a:gd name="connsiteX264" fmla="*/ 1887067 w 2647519"/>
                              <a:gd name="connsiteY264" fmla="*/ 2356485 h 2612594"/>
                              <a:gd name="connsiteX265" fmla="*/ 1863038 w 2647519"/>
                              <a:gd name="connsiteY265" fmla="*/ 2365909 h 2612594"/>
                              <a:gd name="connsiteX266" fmla="*/ 1809483 w 2647519"/>
                              <a:gd name="connsiteY266" fmla="*/ 2392922 h 2612594"/>
                              <a:gd name="connsiteX267" fmla="*/ 1683836 w 2647519"/>
                              <a:gd name="connsiteY267" fmla="*/ 2439784 h 2612594"/>
                              <a:gd name="connsiteX268" fmla="*/ 1596280 w 2647519"/>
                              <a:gd name="connsiteY268" fmla="*/ 2462297 h 2612594"/>
                              <a:gd name="connsiteX269" fmla="*/ 1667040 w 2647519"/>
                              <a:gd name="connsiteY269" fmla="*/ 2448877 h 2612594"/>
                              <a:gd name="connsiteX270" fmla="*/ 1680375 w 2647519"/>
                              <a:gd name="connsiteY270" fmla="*/ 2446019 h 2612594"/>
                              <a:gd name="connsiteX271" fmla="*/ 1723237 w 2647519"/>
                              <a:gd name="connsiteY271" fmla="*/ 2430779 h 2612594"/>
                              <a:gd name="connsiteX272" fmla="*/ 1749907 w 2647519"/>
                              <a:gd name="connsiteY272" fmla="*/ 2422207 h 2612594"/>
                              <a:gd name="connsiteX273" fmla="*/ 1792770 w 2647519"/>
                              <a:gd name="connsiteY273" fmla="*/ 2400299 h 2612594"/>
                              <a:gd name="connsiteX274" fmla="*/ 1841347 w 2647519"/>
                              <a:gd name="connsiteY274" fmla="*/ 2383154 h 2612594"/>
                              <a:gd name="connsiteX275" fmla="*/ 1872470 w 2647519"/>
                              <a:gd name="connsiteY275" fmla="*/ 2370949 h 2612594"/>
                              <a:gd name="connsiteX276" fmla="*/ 1886115 w 2647519"/>
                              <a:gd name="connsiteY276" fmla="*/ 2363152 h 2612594"/>
                              <a:gd name="connsiteX277" fmla="*/ 1898496 w 2647519"/>
                              <a:gd name="connsiteY277" fmla="*/ 2359343 h 2612594"/>
                              <a:gd name="connsiteX278" fmla="*/ 1915642 w 2647519"/>
                              <a:gd name="connsiteY278" fmla="*/ 2349817 h 2612594"/>
                              <a:gd name="connsiteX279" fmla="*/ 1920147 w 2647519"/>
                              <a:gd name="connsiteY279" fmla="*/ 2346686 h 2612594"/>
                              <a:gd name="connsiteX280" fmla="*/ 1931835 w 2647519"/>
                              <a:gd name="connsiteY280" fmla="*/ 2335530 h 2612594"/>
                              <a:gd name="connsiteX281" fmla="*/ 1957552 w 2647519"/>
                              <a:gd name="connsiteY281" fmla="*/ 2320290 h 2612594"/>
                              <a:gd name="connsiteX282" fmla="*/ 1986810 w 2647519"/>
                              <a:gd name="connsiteY282" fmla="*/ 2305948 h 2612594"/>
                              <a:gd name="connsiteX283" fmla="*/ 1997557 w 2647519"/>
                              <a:gd name="connsiteY283" fmla="*/ 2299334 h 2612594"/>
                              <a:gd name="connsiteX284" fmla="*/ 2034705 w 2647519"/>
                              <a:gd name="connsiteY284" fmla="*/ 2274569 h 2612594"/>
                              <a:gd name="connsiteX285" fmla="*/ 2050897 w 2647519"/>
                              <a:gd name="connsiteY285" fmla="*/ 2259329 h 2612594"/>
                              <a:gd name="connsiteX286" fmla="*/ 2068995 w 2647519"/>
                              <a:gd name="connsiteY286" fmla="*/ 2247899 h 2612594"/>
                              <a:gd name="connsiteX287" fmla="*/ 2115667 w 2647519"/>
                              <a:gd name="connsiteY287" fmla="*/ 2212657 h 2612594"/>
                              <a:gd name="connsiteX288" fmla="*/ 2149005 w 2647519"/>
                              <a:gd name="connsiteY288" fmla="*/ 2181224 h 2612594"/>
                              <a:gd name="connsiteX289" fmla="*/ 2186152 w 2647519"/>
                              <a:gd name="connsiteY289" fmla="*/ 2149792 h 2612594"/>
                              <a:gd name="connsiteX290" fmla="*/ 2298547 w 2647519"/>
                              <a:gd name="connsiteY290" fmla="*/ 2023109 h 2612594"/>
                              <a:gd name="connsiteX291" fmla="*/ 2314015 w 2647519"/>
                              <a:gd name="connsiteY291" fmla="*/ 1996814 h 2612594"/>
                              <a:gd name="connsiteX292" fmla="*/ 2314740 w 2647519"/>
                              <a:gd name="connsiteY292" fmla="*/ 1994534 h 2612594"/>
                              <a:gd name="connsiteX293" fmla="*/ 2339505 w 2647519"/>
                              <a:gd name="connsiteY293" fmla="*/ 1956434 h 2612594"/>
                              <a:gd name="connsiteX294" fmla="*/ 2347125 w 2647519"/>
                              <a:gd name="connsiteY294" fmla="*/ 1945004 h 2612594"/>
                              <a:gd name="connsiteX295" fmla="*/ 2357257 w 2647519"/>
                              <a:gd name="connsiteY295" fmla="*/ 1930951 h 2612594"/>
                              <a:gd name="connsiteX296" fmla="*/ 2360460 w 2647519"/>
                              <a:gd name="connsiteY296" fmla="*/ 1925002 h 2612594"/>
                              <a:gd name="connsiteX297" fmla="*/ 2380462 w 2647519"/>
                              <a:gd name="connsiteY297" fmla="*/ 1890712 h 2612594"/>
                              <a:gd name="connsiteX298" fmla="*/ 2419515 w 2647519"/>
                              <a:gd name="connsiteY298" fmla="*/ 1809749 h 2612594"/>
                              <a:gd name="connsiteX299" fmla="*/ 2457615 w 2647519"/>
                              <a:gd name="connsiteY299" fmla="*/ 1723072 h 2612594"/>
                              <a:gd name="connsiteX300" fmla="*/ 2468807 w 2647519"/>
                              <a:gd name="connsiteY300" fmla="*/ 1687829 h 2612594"/>
                              <a:gd name="connsiteX301" fmla="*/ 2576677 w 2647519"/>
                              <a:gd name="connsiteY301" fmla="*/ 1589722 h 2612594"/>
                              <a:gd name="connsiteX302" fmla="*/ 2573820 w 2647519"/>
                              <a:gd name="connsiteY302" fmla="*/ 1591627 h 2612594"/>
                              <a:gd name="connsiteX303" fmla="*/ 2573820 w 2647519"/>
                              <a:gd name="connsiteY303" fmla="*/ 1591627 h 2612594"/>
                              <a:gd name="connsiteX304" fmla="*/ 2585674 w 2647519"/>
                              <a:gd name="connsiteY304" fmla="*/ 1533271 h 2612594"/>
                              <a:gd name="connsiteX305" fmla="*/ 2585332 w 2647519"/>
                              <a:gd name="connsiteY305" fmla="*/ 1534956 h 2612594"/>
                              <a:gd name="connsiteX306" fmla="*/ 2588107 w 2647519"/>
                              <a:gd name="connsiteY306" fmla="*/ 1538287 h 2612594"/>
                              <a:gd name="connsiteX307" fmla="*/ 2596680 w 2647519"/>
                              <a:gd name="connsiteY307" fmla="*/ 1547812 h 2612594"/>
                              <a:gd name="connsiteX308" fmla="*/ 2602395 w 2647519"/>
                              <a:gd name="connsiteY308" fmla="*/ 1544002 h 2612594"/>
                              <a:gd name="connsiteX309" fmla="*/ 2602539 w 2647519"/>
                              <a:gd name="connsiteY309" fmla="*/ 1543271 h 2612594"/>
                              <a:gd name="connsiteX310" fmla="*/ 2598585 w 2647519"/>
                              <a:gd name="connsiteY310" fmla="*/ 1545907 h 2612594"/>
                              <a:gd name="connsiteX311" fmla="*/ 2589060 w 2647519"/>
                              <a:gd name="connsiteY311" fmla="*/ 1537334 h 2612594"/>
                              <a:gd name="connsiteX312" fmla="*/ 2577184 w 2647519"/>
                              <a:gd name="connsiteY312" fmla="*/ 1425070 h 2612594"/>
                              <a:gd name="connsiteX313" fmla="*/ 2576519 w 2647519"/>
                              <a:gd name="connsiteY313" fmla="*/ 1425107 h 2612594"/>
                              <a:gd name="connsiteX314" fmla="*/ 2575314 w 2647519"/>
                              <a:gd name="connsiteY314" fmla="*/ 1425174 h 2612594"/>
                              <a:gd name="connsiteX315" fmla="*/ 2575725 w 2647519"/>
                              <a:gd name="connsiteY315" fmla="*/ 1429702 h 2612594"/>
                              <a:gd name="connsiteX316" fmla="*/ 2574773 w 2647519"/>
                              <a:gd name="connsiteY316" fmla="*/ 1453515 h 2612594"/>
                              <a:gd name="connsiteX317" fmla="*/ 2570963 w 2647519"/>
                              <a:gd name="connsiteY317" fmla="*/ 1467802 h 2612594"/>
                              <a:gd name="connsiteX318" fmla="*/ 2548103 w 2647519"/>
                              <a:gd name="connsiteY318" fmla="*/ 1503997 h 2612594"/>
                              <a:gd name="connsiteX319" fmla="*/ 2542388 w 2647519"/>
                              <a:gd name="connsiteY319" fmla="*/ 1535430 h 2612594"/>
                              <a:gd name="connsiteX320" fmla="*/ 2536673 w 2647519"/>
                              <a:gd name="connsiteY320" fmla="*/ 1545907 h 2612594"/>
                              <a:gd name="connsiteX321" fmla="*/ 2527148 w 2647519"/>
                              <a:gd name="connsiteY321" fmla="*/ 1591627 h 2612594"/>
                              <a:gd name="connsiteX322" fmla="*/ 2516670 w 2647519"/>
                              <a:gd name="connsiteY322" fmla="*/ 1627822 h 2612594"/>
                              <a:gd name="connsiteX323" fmla="*/ 2505240 w 2647519"/>
                              <a:gd name="connsiteY323" fmla="*/ 1663065 h 2612594"/>
                              <a:gd name="connsiteX324" fmla="*/ 2498573 w 2647519"/>
                              <a:gd name="connsiteY324" fmla="*/ 1690687 h 2612594"/>
                              <a:gd name="connsiteX325" fmla="*/ 2490953 w 2647519"/>
                              <a:gd name="connsiteY325" fmla="*/ 1719262 h 2612594"/>
                              <a:gd name="connsiteX326" fmla="*/ 2497030 w 2647519"/>
                              <a:gd name="connsiteY326" fmla="*/ 1709810 h 2612594"/>
                              <a:gd name="connsiteX327" fmla="*/ 2502383 w 2647519"/>
                              <a:gd name="connsiteY327" fmla="*/ 1689734 h 2612594"/>
                              <a:gd name="connsiteX328" fmla="*/ 2507145 w 2647519"/>
                              <a:gd name="connsiteY328" fmla="*/ 1661159 h 2612594"/>
                              <a:gd name="connsiteX329" fmla="*/ 2518575 w 2647519"/>
                              <a:gd name="connsiteY329" fmla="*/ 1625917 h 2612594"/>
                              <a:gd name="connsiteX330" fmla="*/ 2529053 w 2647519"/>
                              <a:gd name="connsiteY330" fmla="*/ 1589722 h 2612594"/>
                              <a:gd name="connsiteX331" fmla="*/ 2538578 w 2647519"/>
                              <a:gd name="connsiteY331" fmla="*/ 1544002 h 2612594"/>
                              <a:gd name="connsiteX332" fmla="*/ 2544293 w 2647519"/>
                              <a:gd name="connsiteY332" fmla="*/ 1533524 h 2612594"/>
                              <a:gd name="connsiteX333" fmla="*/ 2550008 w 2647519"/>
                              <a:gd name="connsiteY333" fmla="*/ 1502092 h 2612594"/>
                              <a:gd name="connsiteX334" fmla="*/ 2572868 w 2647519"/>
                              <a:gd name="connsiteY334" fmla="*/ 1465897 h 2612594"/>
                              <a:gd name="connsiteX335" fmla="*/ 2557628 w 2647519"/>
                              <a:gd name="connsiteY335" fmla="*/ 1539239 h 2612594"/>
                              <a:gd name="connsiteX336" fmla="*/ 2546198 w 2647519"/>
                              <a:gd name="connsiteY336" fmla="*/ 1600199 h 2612594"/>
                              <a:gd name="connsiteX337" fmla="*/ 2520480 w 2647519"/>
                              <a:gd name="connsiteY337" fmla="*/ 1678304 h 2612594"/>
                              <a:gd name="connsiteX338" fmla="*/ 2515393 w 2647519"/>
                              <a:gd name="connsiteY338" fmla="*/ 1686218 h 2612594"/>
                              <a:gd name="connsiteX339" fmla="*/ 2513218 w 2647519"/>
                              <a:gd name="connsiteY339" fmla="*/ 1698069 h 2612594"/>
                              <a:gd name="connsiteX340" fmla="*/ 2506193 w 2647519"/>
                              <a:gd name="connsiteY340" fmla="*/ 1718310 h 2612594"/>
                              <a:gd name="connsiteX341" fmla="*/ 2479523 w 2647519"/>
                              <a:gd name="connsiteY341" fmla="*/ 1776412 h 2612594"/>
                              <a:gd name="connsiteX342" fmla="*/ 2467140 w 2647519"/>
                              <a:gd name="connsiteY342" fmla="*/ 1806892 h 2612594"/>
                              <a:gd name="connsiteX343" fmla="*/ 2459520 w 2647519"/>
                              <a:gd name="connsiteY343" fmla="*/ 1823085 h 2612594"/>
                              <a:gd name="connsiteX344" fmla="*/ 2449995 w 2647519"/>
                              <a:gd name="connsiteY344" fmla="*/ 1840230 h 2612594"/>
                              <a:gd name="connsiteX345" fmla="*/ 2424278 w 2647519"/>
                              <a:gd name="connsiteY345" fmla="*/ 1885950 h 2612594"/>
                              <a:gd name="connsiteX346" fmla="*/ 2396655 w 2647519"/>
                              <a:gd name="connsiteY346" fmla="*/ 1930717 h 2612594"/>
                              <a:gd name="connsiteX347" fmla="*/ 2361413 w 2647519"/>
                              <a:gd name="connsiteY347" fmla="*/ 1990725 h 2612594"/>
                              <a:gd name="connsiteX348" fmla="*/ 2322360 w 2647519"/>
                              <a:gd name="connsiteY348" fmla="*/ 2049780 h 2612594"/>
                              <a:gd name="connsiteX349" fmla="*/ 2296643 w 2647519"/>
                              <a:gd name="connsiteY349" fmla="*/ 2083117 h 2612594"/>
                              <a:gd name="connsiteX350" fmla="*/ 2269020 w 2647519"/>
                              <a:gd name="connsiteY350" fmla="*/ 2115502 h 2612594"/>
                              <a:gd name="connsiteX351" fmla="*/ 2259495 w 2647519"/>
                              <a:gd name="connsiteY351" fmla="*/ 2128837 h 2612594"/>
                              <a:gd name="connsiteX352" fmla="*/ 2249018 w 2647519"/>
                              <a:gd name="connsiteY352" fmla="*/ 2142172 h 2612594"/>
                              <a:gd name="connsiteX353" fmla="*/ 2232825 w 2647519"/>
                              <a:gd name="connsiteY353" fmla="*/ 2155507 h 2612594"/>
                              <a:gd name="connsiteX354" fmla="*/ 2206342 w 2647519"/>
                              <a:gd name="connsiteY354" fmla="*/ 2184829 h 2612594"/>
                              <a:gd name="connsiteX355" fmla="*/ 2207107 w 2647519"/>
                              <a:gd name="connsiteY355" fmla="*/ 2187892 h 2612594"/>
                              <a:gd name="connsiteX356" fmla="*/ 2179485 w 2647519"/>
                              <a:gd name="connsiteY356" fmla="*/ 2216467 h 2612594"/>
                              <a:gd name="connsiteX357" fmla="*/ 2149957 w 2647519"/>
                              <a:gd name="connsiteY357" fmla="*/ 2237422 h 2612594"/>
                              <a:gd name="connsiteX358" fmla="*/ 2126145 w 2647519"/>
                              <a:gd name="connsiteY358" fmla="*/ 2256472 h 2612594"/>
                              <a:gd name="connsiteX359" fmla="*/ 2103587 w 2647519"/>
                              <a:gd name="connsiteY359" fmla="*/ 2272957 h 2612594"/>
                              <a:gd name="connsiteX360" fmla="*/ 2107095 w 2647519"/>
                              <a:gd name="connsiteY360" fmla="*/ 2272665 h 2612594"/>
                              <a:gd name="connsiteX361" fmla="*/ 2131860 w 2647519"/>
                              <a:gd name="connsiteY361" fmla="*/ 2254567 h 2612594"/>
                              <a:gd name="connsiteX362" fmla="*/ 2155673 w 2647519"/>
                              <a:gd name="connsiteY362" fmla="*/ 2235517 h 2612594"/>
                              <a:gd name="connsiteX363" fmla="*/ 2185200 w 2647519"/>
                              <a:gd name="connsiteY363" fmla="*/ 2214562 h 2612594"/>
                              <a:gd name="connsiteX364" fmla="*/ 2212823 w 2647519"/>
                              <a:gd name="connsiteY364" fmla="*/ 2185987 h 2612594"/>
                              <a:gd name="connsiteX365" fmla="*/ 2211870 w 2647519"/>
                              <a:gd name="connsiteY365" fmla="*/ 2182177 h 2612594"/>
                              <a:gd name="connsiteX366" fmla="*/ 2238540 w 2647519"/>
                              <a:gd name="connsiteY366" fmla="*/ 2152650 h 2612594"/>
                              <a:gd name="connsiteX367" fmla="*/ 2254733 w 2647519"/>
                              <a:gd name="connsiteY367" fmla="*/ 2139315 h 2612594"/>
                              <a:gd name="connsiteX368" fmla="*/ 2265210 w 2647519"/>
                              <a:gd name="connsiteY368" fmla="*/ 2125980 h 2612594"/>
                              <a:gd name="connsiteX369" fmla="*/ 2274735 w 2647519"/>
                              <a:gd name="connsiteY369" fmla="*/ 2112645 h 2612594"/>
                              <a:gd name="connsiteX370" fmla="*/ 2302358 w 2647519"/>
                              <a:gd name="connsiteY370" fmla="*/ 2080260 h 2612594"/>
                              <a:gd name="connsiteX371" fmla="*/ 2328075 w 2647519"/>
                              <a:gd name="connsiteY371" fmla="*/ 2046922 h 2612594"/>
                              <a:gd name="connsiteX372" fmla="*/ 2367128 w 2647519"/>
                              <a:gd name="connsiteY372" fmla="*/ 1987867 h 2612594"/>
                              <a:gd name="connsiteX373" fmla="*/ 2402370 w 2647519"/>
                              <a:gd name="connsiteY373" fmla="*/ 1927860 h 2612594"/>
                              <a:gd name="connsiteX374" fmla="*/ 2429993 w 2647519"/>
                              <a:gd name="connsiteY374" fmla="*/ 1883092 h 2612594"/>
                              <a:gd name="connsiteX375" fmla="*/ 2455710 w 2647519"/>
                              <a:gd name="connsiteY375" fmla="*/ 1837372 h 2612594"/>
                              <a:gd name="connsiteX376" fmla="*/ 2465235 w 2647519"/>
                              <a:gd name="connsiteY376" fmla="*/ 1820227 h 2612594"/>
                              <a:gd name="connsiteX377" fmla="*/ 2472855 w 2647519"/>
                              <a:gd name="connsiteY377" fmla="*/ 1804035 h 2612594"/>
                              <a:gd name="connsiteX378" fmla="*/ 2485238 w 2647519"/>
                              <a:gd name="connsiteY378" fmla="*/ 1773555 h 2612594"/>
                              <a:gd name="connsiteX379" fmla="*/ 2511908 w 2647519"/>
                              <a:gd name="connsiteY379" fmla="*/ 1715452 h 2612594"/>
                              <a:gd name="connsiteX380" fmla="*/ 2522385 w 2647519"/>
                              <a:gd name="connsiteY380" fmla="*/ 1676400 h 2612594"/>
                              <a:gd name="connsiteX381" fmla="*/ 2548103 w 2647519"/>
                              <a:gd name="connsiteY381" fmla="*/ 1598295 h 2612594"/>
                              <a:gd name="connsiteX382" fmla="*/ 2559533 w 2647519"/>
                              <a:gd name="connsiteY382" fmla="*/ 1537335 h 2612594"/>
                              <a:gd name="connsiteX383" fmla="*/ 2574773 w 2647519"/>
                              <a:gd name="connsiteY383" fmla="*/ 1463992 h 2612594"/>
                              <a:gd name="connsiteX384" fmla="*/ 2578209 w 2647519"/>
                              <a:gd name="connsiteY384" fmla="*/ 1451109 h 2612594"/>
                              <a:gd name="connsiteX385" fmla="*/ 2575725 w 2647519"/>
                              <a:gd name="connsiteY385" fmla="*/ 1450657 h 2612594"/>
                              <a:gd name="connsiteX386" fmla="*/ 2576677 w 2647519"/>
                              <a:gd name="connsiteY386" fmla="*/ 1426845 h 2612594"/>
                              <a:gd name="connsiteX387" fmla="*/ 2597632 w 2647519"/>
                              <a:gd name="connsiteY387" fmla="*/ 1404937 h 2612594"/>
                              <a:gd name="connsiteX388" fmla="*/ 2586541 w 2647519"/>
                              <a:gd name="connsiteY388" fmla="*/ 1451152 h 2612594"/>
                              <a:gd name="connsiteX389" fmla="*/ 2586542 w 2647519"/>
                              <a:gd name="connsiteY389" fmla="*/ 1451152 h 2612594"/>
                              <a:gd name="connsiteX390" fmla="*/ 2597633 w 2647519"/>
                              <a:gd name="connsiteY390" fmla="*/ 1404938 h 2612594"/>
                              <a:gd name="connsiteX391" fmla="*/ 2606205 w 2647519"/>
                              <a:gd name="connsiteY391" fmla="*/ 1395412 h 2612594"/>
                              <a:gd name="connsiteX392" fmla="*/ 2600490 w 2647519"/>
                              <a:gd name="connsiteY392" fmla="*/ 1407795 h 2612594"/>
                              <a:gd name="connsiteX393" fmla="*/ 2599181 w 2647519"/>
                              <a:gd name="connsiteY393" fmla="*/ 1433750 h 2612594"/>
                              <a:gd name="connsiteX394" fmla="*/ 2598585 w 2647519"/>
                              <a:gd name="connsiteY394" fmla="*/ 1458277 h 2612594"/>
                              <a:gd name="connsiteX395" fmla="*/ 2589060 w 2647519"/>
                              <a:gd name="connsiteY395" fmla="*/ 1487586 h 2612594"/>
                              <a:gd name="connsiteX396" fmla="*/ 2589060 w 2647519"/>
                              <a:gd name="connsiteY396" fmla="*/ 1490934 h 2612594"/>
                              <a:gd name="connsiteX397" fmla="*/ 2600490 w 2647519"/>
                              <a:gd name="connsiteY397" fmla="*/ 1458277 h 2612594"/>
                              <a:gd name="connsiteX398" fmla="*/ 2602395 w 2647519"/>
                              <a:gd name="connsiteY398" fmla="*/ 1407794 h 2612594"/>
                              <a:gd name="connsiteX399" fmla="*/ 2606836 w 2647519"/>
                              <a:gd name="connsiteY399" fmla="*/ 1398173 h 2612594"/>
                              <a:gd name="connsiteX400" fmla="*/ 2565247 w 2647519"/>
                              <a:gd name="connsiteY400" fmla="*/ 1354454 h 2612594"/>
                              <a:gd name="connsiteX401" fmla="*/ 2559006 w 2647519"/>
                              <a:gd name="connsiteY401" fmla="*/ 1369207 h 2612594"/>
                              <a:gd name="connsiteX402" fmla="*/ 2556675 w 2647519"/>
                              <a:gd name="connsiteY402" fmla="*/ 1390650 h 2612594"/>
                              <a:gd name="connsiteX403" fmla="*/ 2553670 w 2647519"/>
                              <a:gd name="connsiteY403" fmla="*/ 1380633 h 2612594"/>
                              <a:gd name="connsiteX404" fmla="*/ 2552571 w 2647519"/>
                              <a:gd name="connsiteY404" fmla="*/ 1382047 h 2612594"/>
                              <a:gd name="connsiteX405" fmla="*/ 2555723 w 2647519"/>
                              <a:gd name="connsiteY405" fmla="*/ 1392555 h 2612594"/>
                              <a:gd name="connsiteX406" fmla="*/ 2553818 w 2647519"/>
                              <a:gd name="connsiteY406" fmla="*/ 1407795 h 2612594"/>
                              <a:gd name="connsiteX407" fmla="*/ 2557628 w 2647519"/>
                              <a:gd name="connsiteY407" fmla="*/ 1420177 h 2612594"/>
                              <a:gd name="connsiteX408" fmla="*/ 2560581 w 2647519"/>
                              <a:gd name="connsiteY408" fmla="*/ 1420013 h 2612594"/>
                              <a:gd name="connsiteX409" fmla="*/ 2558580 w 2647519"/>
                              <a:gd name="connsiteY409" fmla="*/ 1413509 h 2612594"/>
                              <a:gd name="connsiteX410" fmla="*/ 2560485 w 2647519"/>
                              <a:gd name="connsiteY410" fmla="*/ 1398269 h 2612594"/>
                              <a:gd name="connsiteX411" fmla="*/ 2565247 w 2647519"/>
                              <a:gd name="connsiteY411" fmla="*/ 1354454 h 2612594"/>
                              <a:gd name="connsiteX412" fmla="*/ 2645258 w 2647519"/>
                              <a:gd name="connsiteY412" fmla="*/ 1328737 h 2612594"/>
                              <a:gd name="connsiteX413" fmla="*/ 2647163 w 2647519"/>
                              <a:gd name="connsiteY413" fmla="*/ 1329689 h 2612594"/>
                              <a:gd name="connsiteX414" fmla="*/ 2646210 w 2647519"/>
                              <a:gd name="connsiteY414" fmla="*/ 1369694 h 2612594"/>
                              <a:gd name="connsiteX415" fmla="*/ 2647163 w 2647519"/>
                              <a:gd name="connsiteY415" fmla="*/ 1397317 h 2612594"/>
                              <a:gd name="connsiteX416" fmla="*/ 2644305 w 2647519"/>
                              <a:gd name="connsiteY416" fmla="*/ 1447799 h 2612594"/>
                              <a:gd name="connsiteX417" fmla="*/ 2641448 w 2647519"/>
                              <a:gd name="connsiteY417" fmla="*/ 1476374 h 2612594"/>
                              <a:gd name="connsiteX418" fmla="*/ 2632875 w 2647519"/>
                              <a:gd name="connsiteY418" fmla="*/ 1518284 h 2612594"/>
                              <a:gd name="connsiteX419" fmla="*/ 2630018 w 2647519"/>
                              <a:gd name="connsiteY419" fmla="*/ 1553527 h 2612594"/>
                              <a:gd name="connsiteX420" fmla="*/ 2615730 w 2647519"/>
                              <a:gd name="connsiteY420" fmla="*/ 1618297 h 2612594"/>
                              <a:gd name="connsiteX421" fmla="*/ 2602395 w 2647519"/>
                              <a:gd name="connsiteY421" fmla="*/ 1674494 h 2612594"/>
                              <a:gd name="connsiteX422" fmla="*/ 2578583 w 2647519"/>
                              <a:gd name="connsiteY422" fmla="*/ 1684972 h 2612594"/>
                              <a:gd name="connsiteX423" fmla="*/ 2580488 w 2647519"/>
                              <a:gd name="connsiteY423" fmla="*/ 1679257 h 2612594"/>
                              <a:gd name="connsiteX424" fmla="*/ 2584298 w 2647519"/>
                              <a:gd name="connsiteY424" fmla="*/ 1639252 h 2612594"/>
                              <a:gd name="connsiteX425" fmla="*/ 2598585 w 2647519"/>
                              <a:gd name="connsiteY425" fmla="*/ 1597342 h 2612594"/>
                              <a:gd name="connsiteX426" fmla="*/ 2610015 w 2647519"/>
                              <a:gd name="connsiteY426" fmla="*/ 1590675 h 2612594"/>
                              <a:gd name="connsiteX427" fmla="*/ 2610015 w 2647519"/>
                              <a:gd name="connsiteY427" fmla="*/ 1590674 h 2612594"/>
                              <a:gd name="connsiteX428" fmla="*/ 2622398 w 2647519"/>
                              <a:gd name="connsiteY428" fmla="*/ 1518284 h 2612594"/>
                              <a:gd name="connsiteX429" fmla="*/ 2629065 w 2647519"/>
                              <a:gd name="connsiteY429" fmla="*/ 1483994 h 2612594"/>
                              <a:gd name="connsiteX430" fmla="*/ 2634780 w 2647519"/>
                              <a:gd name="connsiteY430" fmla="*/ 1448752 h 2612594"/>
                              <a:gd name="connsiteX431" fmla="*/ 2639543 w 2647519"/>
                              <a:gd name="connsiteY431" fmla="*/ 1415414 h 2612594"/>
                              <a:gd name="connsiteX432" fmla="*/ 2641448 w 2647519"/>
                              <a:gd name="connsiteY432" fmla="*/ 1383982 h 2612594"/>
                              <a:gd name="connsiteX433" fmla="*/ 2642400 w 2647519"/>
                              <a:gd name="connsiteY433" fmla="*/ 1357312 h 2612594"/>
                              <a:gd name="connsiteX434" fmla="*/ 2644305 w 2647519"/>
                              <a:gd name="connsiteY434" fmla="*/ 1343024 h 2612594"/>
                              <a:gd name="connsiteX435" fmla="*/ 2645258 w 2647519"/>
                              <a:gd name="connsiteY435" fmla="*/ 1328737 h 2612594"/>
                              <a:gd name="connsiteX436" fmla="*/ 134151 w 2647519"/>
                              <a:gd name="connsiteY436" fmla="*/ 887095 h 2612594"/>
                              <a:gd name="connsiteX437" fmla="*/ 134625 w 2647519"/>
                              <a:gd name="connsiteY437" fmla="*/ 887332 h 2612594"/>
                              <a:gd name="connsiteX438" fmla="*/ 134670 w 2647519"/>
                              <a:gd name="connsiteY438" fmla="*/ 887199 h 2612594"/>
                              <a:gd name="connsiteX439" fmla="*/ 191618 w 2647519"/>
                              <a:gd name="connsiteY439" fmla="*/ 750570 h 2612594"/>
                              <a:gd name="connsiteX440" fmla="*/ 170663 w 2647519"/>
                              <a:gd name="connsiteY440" fmla="*/ 789622 h 2612594"/>
                              <a:gd name="connsiteX441" fmla="*/ 153518 w 2647519"/>
                              <a:gd name="connsiteY441" fmla="*/ 803910 h 2612594"/>
                              <a:gd name="connsiteX442" fmla="*/ 153477 w 2647519"/>
                              <a:gd name="connsiteY442" fmla="*/ 804822 h 2612594"/>
                              <a:gd name="connsiteX443" fmla="*/ 151819 w 2647519"/>
                              <a:gd name="connsiteY443" fmla="*/ 841286 h 2612594"/>
                              <a:gd name="connsiteX444" fmla="*/ 151867 w 2647519"/>
                              <a:gd name="connsiteY444" fmla="*/ 841199 h 2612594"/>
                              <a:gd name="connsiteX445" fmla="*/ 153518 w 2647519"/>
                              <a:gd name="connsiteY445" fmla="*/ 804862 h 2612594"/>
                              <a:gd name="connsiteX446" fmla="*/ 170663 w 2647519"/>
                              <a:gd name="connsiteY446" fmla="*/ 790574 h 2612594"/>
                              <a:gd name="connsiteX447" fmla="*/ 191618 w 2647519"/>
                              <a:gd name="connsiteY447" fmla="*/ 751522 h 2612594"/>
                              <a:gd name="connsiteX448" fmla="*/ 192332 w 2647519"/>
                              <a:gd name="connsiteY448" fmla="*/ 751998 h 2612594"/>
                              <a:gd name="connsiteX449" fmla="*/ 192689 w 2647519"/>
                              <a:gd name="connsiteY449" fmla="*/ 751284 h 2612594"/>
                              <a:gd name="connsiteX450" fmla="*/ 203047 w 2647519"/>
                              <a:gd name="connsiteY450" fmla="*/ 667702 h 2612594"/>
                              <a:gd name="connsiteX451" fmla="*/ 189712 w 2647519"/>
                              <a:gd name="connsiteY451" fmla="*/ 677227 h 2612594"/>
                              <a:gd name="connsiteX452" fmla="*/ 169710 w 2647519"/>
                              <a:gd name="connsiteY452" fmla="*/ 719137 h 2612594"/>
                              <a:gd name="connsiteX453" fmla="*/ 174286 w 2647519"/>
                              <a:gd name="connsiteY453" fmla="*/ 722798 h 2612594"/>
                              <a:gd name="connsiteX454" fmla="*/ 174435 w 2647519"/>
                              <a:gd name="connsiteY454" fmla="*/ 722155 h 2612594"/>
                              <a:gd name="connsiteX455" fmla="*/ 170663 w 2647519"/>
                              <a:gd name="connsiteY455" fmla="*/ 719137 h 2612594"/>
                              <a:gd name="connsiteX456" fmla="*/ 190665 w 2647519"/>
                              <a:gd name="connsiteY456" fmla="*/ 677227 h 2612594"/>
                              <a:gd name="connsiteX457" fmla="*/ 202473 w 2647519"/>
                              <a:gd name="connsiteY457" fmla="*/ 668793 h 2612594"/>
                              <a:gd name="connsiteX458" fmla="*/ 276390 w 2647519"/>
                              <a:gd name="connsiteY458" fmla="*/ 613410 h 2612594"/>
                              <a:gd name="connsiteX459" fmla="*/ 275187 w 2647519"/>
                              <a:gd name="connsiteY459" fmla="*/ 614373 h 2612594"/>
                              <a:gd name="connsiteX460" fmla="*/ 270080 w 2647519"/>
                              <a:gd name="connsiteY460" fmla="*/ 634008 h 2612594"/>
                              <a:gd name="connsiteX461" fmla="*/ 266865 w 2647519"/>
                              <a:gd name="connsiteY461" fmla="*/ 643890 h 2612594"/>
                              <a:gd name="connsiteX462" fmla="*/ 179235 w 2647519"/>
                              <a:gd name="connsiteY462" fmla="*/ 803910 h 2612594"/>
                              <a:gd name="connsiteX463" fmla="*/ 166852 w 2647519"/>
                              <a:gd name="connsiteY463" fmla="*/ 842962 h 2612594"/>
                              <a:gd name="connsiteX464" fmla="*/ 155422 w 2647519"/>
                              <a:gd name="connsiteY464" fmla="*/ 882967 h 2612594"/>
                              <a:gd name="connsiteX465" fmla="*/ 130657 w 2647519"/>
                              <a:gd name="connsiteY465" fmla="*/ 966787 h 2612594"/>
                              <a:gd name="connsiteX466" fmla="*/ 114465 w 2647519"/>
                              <a:gd name="connsiteY466" fmla="*/ 1023937 h 2612594"/>
                              <a:gd name="connsiteX467" fmla="*/ 106845 w 2647519"/>
                              <a:gd name="connsiteY467" fmla="*/ 1066800 h 2612594"/>
                              <a:gd name="connsiteX468" fmla="*/ 103035 w 2647519"/>
                              <a:gd name="connsiteY468" fmla="*/ 1088707 h 2612594"/>
                              <a:gd name="connsiteX469" fmla="*/ 100177 w 2647519"/>
                              <a:gd name="connsiteY469" fmla="*/ 1110615 h 2612594"/>
                              <a:gd name="connsiteX470" fmla="*/ 91605 w 2647519"/>
                              <a:gd name="connsiteY470" fmla="*/ 1169670 h 2612594"/>
                              <a:gd name="connsiteX471" fmla="*/ 88747 w 2647519"/>
                              <a:gd name="connsiteY471" fmla="*/ 1205865 h 2612594"/>
                              <a:gd name="connsiteX472" fmla="*/ 93510 w 2647519"/>
                              <a:gd name="connsiteY472" fmla="*/ 1243965 h 2612594"/>
                              <a:gd name="connsiteX473" fmla="*/ 95742 w 2647519"/>
                              <a:gd name="connsiteY473" fmla="*/ 1223205 h 2612594"/>
                              <a:gd name="connsiteX474" fmla="*/ 95415 w 2647519"/>
                              <a:gd name="connsiteY474" fmla="*/ 1216342 h 2612594"/>
                              <a:gd name="connsiteX475" fmla="*/ 99225 w 2647519"/>
                              <a:gd name="connsiteY475" fmla="*/ 1176337 h 2612594"/>
                              <a:gd name="connsiteX476" fmla="*/ 107797 w 2647519"/>
                              <a:gd name="connsiteY476" fmla="*/ 1117282 h 2612594"/>
                              <a:gd name="connsiteX477" fmla="*/ 114596 w 2647519"/>
                              <a:gd name="connsiteY477" fmla="*/ 1109123 h 2612594"/>
                              <a:gd name="connsiteX478" fmla="*/ 124469 w 2647519"/>
                              <a:gd name="connsiteY478" fmla="*/ 1043051 h 2612594"/>
                              <a:gd name="connsiteX479" fmla="*/ 123990 w 2647519"/>
                              <a:gd name="connsiteY479" fmla="*/ 1031557 h 2612594"/>
                              <a:gd name="connsiteX480" fmla="*/ 133400 w 2647519"/>
                              <a:gd name="connsiteY480" fmla="*/ 1004580 h 2612594"/>
                              <a:gd name="connsiteX481" fmla="*/ 138999 w 2647519"/>
                              <a:gd name="connsiteY481" fmla="*/ 981931 h 2612594"/>
                              <a:gd name="connsiteX482" fmla="*/ 137325 w 2647519"/>
                              <a:gd name="connsiteY482" fmla="*/ 985837 h 2612594"/>
                              <a:gd name="connsiteX483" fmla="*/ 131610 w 2647519"/>
                              <a:gd name="connsiteY483" fmla="*/ 983932 h 2612594"/>
                              <a:gd name="connsiteX484" fmla="*/ 117322 w 2647519"/>
                              <a:gd name="connsiteY484" fmla="*/ 1024890 h 2612594"/>
                              <a:gd name="connsiteX485" fmla="*/ 118275 w 2647519"/>
                              <a:gd name="connsiteY485" fmla="*/ 1047750 h 2612594"/>
                              <a:gd name="connsiteX486" fmla="*/ 111607 w 2647519"/>
                              <a:gd name="connsiteY486" fmla="*/ 1091565 h 2612594"/>
                              <a:gd name="connsiteX487" fmla="*/ 110655 w 2647519"/>
                              <a:gd name="connsiteY487" fmla="*/ 1099185 h 2612594"/>
                              <a:gd name="connsiteX488" fmla="*/ 101130 w 2647519"/>
                              <a:gd name="connsiteY488" fmla="*/ 1110615 h 2612594"/>
                              <a:gd name="connsiteX489" fmla="*/ 103987 w 2647519"/>
                              <a:gd name="connsiteY489" fmla="*/ 1088707 h 2612594"/>
                              <a:gd name="connsiteX490" fmla="*/ 107797 w 2647519"/>
                              <a:gd name="connsiteY490" fmla="*/ 1066800 h 2612594"/>
                              <a:gd name="connsiteX491" fmla="*/ 115417 w 2647519"/>
                              <a:gd name="connsiteY491" fmla="*/ 1023937 h 2612594"/>
                              <a:gd name="connsiteX492" fmla="*/ 131610 w 2647519"/>
                              <a:gd name="connsiteY492" fmla="*/ 966787 h 2612594"/>
                              <a:gd name="connsiteX493" fmla="*/ 156375 w 2647519"/>
                              <a:gd name="connsiteY493" fmla="*/ 882967 h 2612594"/>
                              <a:gd name="connsiteX494" fmla="*/ 167805 w 2647519"/>
                              <a:gd name="connsiteY494" fmla="*/ 842962 h 2612594"/>
                              <a:gd name="connsiteX495" fmla="*/ 180187 w 2647519"/>
                              <a:gd name="connsiteY495" fmla="*/ 803910 h 2612594"/>
                              <a:gd name="connsiteX496" fmla="*/ 267817 w 2647519"/>
                              <a:gd name="connsiteY496" fmla="*/ 643890 h 2612594"/>
                              <a:gd name="connsiteX497" fmla="*/ 276390 w 2647519"/>
                              <a:gd name="connsiteY497" fmla="*/ 613410 h 2612594"/>
                              <a:gd name="connsiteX498" fmla="*/ 293536 w 2647519"/>
                              <a:gd name="connsiteY498" fmla="*/ 518160 h 2612594"/>
                              <a:gd name="connsiteX499" fmla="*/ 293535 w 2647519"/>
                              <a:gd name="connsiteY499" fmla="*/ 518160 h 2612594"/>
                              <a:gd name="connsiteX500" fmla="*/ 298297 w 2647519"/>
                              <a:gd name="connsiteY500" fmla="*/ 521970 h 2612594"/>
                              <a:gd name="connsiteX501" fmla="*/ 298297 w 2647519"/>
                              <a:gd name="connsiteY501" fmla="*/ 521969 h 2612594"/>
                              <a:gd name="connsiteX502" fmla="*/ 465169 w 2647519"/>
                              <a:gd name="connsiteY502" fmla="*/ 382550 h 2612594"/>
                              <a:gd name="connsiteX503" fmla="*/ 464986 w 2647519"/>
                              <a:gd name="connsiteY503" fmla="*/ 382696 h 2612594"/>
                              <a:gd name="connsiteX504" fmla="*/ 464430 w 2647519"/>
                              <a:gd name="connsiteY504" fmla="*/ 383325 h 2612594"/>
                              <a:gd name="connsiteX505" fmla="*/ 456651 w 2647519"/>
                              <a:gd name="connsiteY505" fmla="*/ 391477 h 2612594"/>
                              <a:gd name="connsiteX506" fmla="*/ 454684 w 2647519"/>
                              <a:gd name="connsiteY506" fmla="*/ 394338 h 2612594"/>
                              <a:gd name="connsiteX507" fmla="*/ 453399 w 2647519"/>
                              <a:gd name="connsiteY507" fmla="*/ 395790 h 2612594"/>
                              <a:gd name="connsiteX508" fmla="*/ 447840 w 2647519"/>
                              <a:gd name="connsiteY508" fmla="*/ 403860 h 2612594"/>
                              <a:gd name="connsiteX509" fmla="*/ 389738 w 2647519"/>
                              <a:gd name="connsiteY509" fmla="*/ 472440 h 2612594"/>
                              <a:gd name="connsiteX510" fmla="*/ 373545 w 2647519"/>
                              <a:gd name="connsiteY510" fmla="*/ 491490 h 2612594"/>
                              <a:gd name="connsiteX511" fmla="*/ 357353 w 2647519"/>
                              <a:gd name="connsiteY511" fmla="*/ 511492 h 2612594"/>
                              <a:gd name="connsiteX512" fmla="*/ 285752 w 2647519"/>
                              <a:gd name="connsiteY512" fmla="*/ 590631 h 2612594"/>
                              <a:gd name="connsiteX513" fmla="*/ 358305 w 2647519"/>
                              <a:gd name="connsiteY513" fmla="*/ 510540 h 2612594"/>
                              <a:gd name="connsiteX514" fmla="*/ 374497 w 2647519"/>
                              <a:gd name="connsiteY514" fmla="*/ 490537 h 2612594"/>
                              <a:gd name="connsiteX515" fmla="*/ 390690 w 2647519"/>
                              <a:gd name="connsiteY515" fmla="*/ 471487 h 2612594"/>
                              <a:gd name="connsiteX516" fmla="*/ 448792 w 2647519"/>
                              <a:gd name="connsiteY516" fmla="*/ 402907 h 2612594"/>
                              <a:gd name="connsiteX517" fmla="*/ 454684 w 2647519"/>
                              <a:gd name="connsiteY517" fmla="*/ 394338 h 2612594"/>
                              <a:gd name="connsiteX518" fmla="*/ 464430 w 2647519"/>
                              <a:gd name="connsiteY518" fmla="*/ 383325 h 2612594"/>
                              <a:gd name="connsiteX519" fmla="*/ 489348 w 2647519"/>
                              <a:gd name="connsiteY519" fmla="*/ 316869 h 2612594"/>
                              <a:gd name="connsiteX520" fmla="*/ 481127 w 2647519"/>
                              <a:gd name="connsiteY520" fmla="*/ 319733 h 2612594"/>
                              <a:gd name="connsiteX521" fmla="*/ 475013 w 2647519"/>
                              <a:gd name="connsiteY521" fmla="*/ 322003 h 2612594"/>
                              <a:gd name="connsiteX522" fmla="*/ 473558 w 2647519"/>
                              <a:gd name="connsiteY522" fmla="*/ 323849 h 2612594"/>
                              <a:gd name="connsiteX523" fmla="*/ 463080 w 2647519"/>
                              <a:gd name="connsiteY523" fmla="*/ 333374 h 2612594"/>
                              <a:gd name="connsiteX524" fmla="*/ 436410 w 2647519"/>
                              <a:gd name="connsiteY524" fmla="*/ 350519 h 2612594"/>
                              <a:gd name="connsiteX525" fmla="*/ 418313 w 2647519"/>
                              <a:gd name="connsiteY525" fmla="*/ 370522 h 2612594"/>
                              <a:gd name="connsiteX526" fmla="*/ 401168 w 2647519"/>
                              <a:gd name="connsiteY526" fmla="*/ 390524 h 2612594"/>
                              <a:gd name="connsiteX527" fmla="*/ 389738 w 2647519"/>
                              <a:gd name="connsiteY527" fmla="*/ 401002 h 2612594"/>
                              <a:gd name="connsiteX528" fmla="*/ 389350 w 2647519"/>
                              <a:gd name="connsiteY528" fmla="*/ 400516 h 2612594"/>
                              <a:gd name="connsiteX529" fmla="*/ 378546 w 2647519"/>
                              <a:gd name="connsiteY529" fmla="*/ 413504 h 2612594"/>
                              <a:gd name="connsiteX530" fmla="*/ 360210 w 2647519"/>
                              <a:gd name="connsiteY530" fmla="*/ 436245 h 2612594"/>
                              <a:gd name="connsiteX531" fmla="*/ 330683 w 2647519"/>
                              <a:gd name="connsiteY531" fmla="*/ 468630 h 2612594"/>
                              <a:gd name="connsiteX532" fmla="*/ 335445 w 2647519"/>
                              <a:gd name="connsiteY532" fmla="*/ 474344 h 2612594"/>
                              <a:gd name="connsiteX533" fmla="*/ 335536 w 2647519"/>
                              <a:gd name="connsiteY533" fmla="*/ 474264 h 2612594"/>
                              <a:gd name="connsiteX534" fmla="*/ 331635 w 2647519"/>
                              <a:gd name="connsiteY534" fmla="*/ 469582 h 2612594"/>
                              <a:gd name="connsiteX535" fmla="*/ 361162 w 2647519"/>
                              <a:gd name="connsiteY535" fmla="*/ 437197 h 2612594"/>
                              <a:gd name="connsiteX536" fmla="*/ 390690 w 2647519"/>
                              <a:gd name="connsiteY536" fmla="*/ 401002 h 2612594"/>
                              <a:gd name="connsiteX537" fmla="*/ 402120 w 2647519"/>
                              <a:gd name="connsiteY537" fmla="*/ 390525 h 2612594"/>
                              <a:gd name="connsiteX538" fmla="*/ 419265 w 2647519"/>
                              <a:gd name="connsiteY538" fmla="*/ 370522 h 2612594"/>
                              <a:gd name="connsiteX539" fmla="*/ 437362 w 2647519"/>
                              <a:gd name="connsiteY539" fmla="*/ 350520 h 2612594"/>
                              <a:gd name="connsiteX540" fmla="*/ 464032 w 2647519"/>
                              <a:gd name="connsiteY540" fmla="*/ 333375 h 2612594"/>
                              <a:gd name="connsiteX541" fmla="*/ 474510 w 2647519"/>
                              <a:gd name="connsiteY541" fmla="*/ 323850 h 2612594"/>
                              <a:gd name="connsiteX542" fmla="*/ 485940 w 2647519"/>
                              <a:gd name="connsiteY542" fmla="*/ 319564 h 2612594"/>
                              <a:gd name="connsiteX543" fmla="*/ 489548 w 2647519"/>
                              <a:gd name="connsiteY543" fmla="*/ 318444 h 2612594"/>
                              <a:gd name="connsiteX544" fmla="*/ 1868970 w 2647519"/>
                              <a:gd name="connsiteY544" fmla="*/ 144780 h 2612594"/>
                              <a:gd name="connsiteX545" fmla="*/ 1917547 w 2647519"/>
                              <a:gd name="connsiteY545" fmla="*/ 166687 h 2612594"/>
                              <a:gd name="connsiteX546" fmla="*/ 1938502 w 2647519"/>
                              <a:gd name="connsiteY546" fmla="*/ 183832 h 2612594"/>
                              <a:gd name="connsiteX547" fmla="*/ 1891830 w 2647519"/>
                              <a:gd name="connsiteY547" fmla="*/ 160972 h 2612594"/>
                              <a:gd name="connsiteX548" fmla="*/ 1868970 w 2647519"/>
                              <a:gd name="connsiteY548" fmla="*/ 144780 h 2612594"/>
                              <a:gd name="connsiteX549" fmla="*/ 1710855 w 2647519"/>
                              <a:gd name="connsiteY549" fmla="*/ 75247 h 2612594"/>
                              <a:gd name="connsiteX550" fmla="*/ 1748955 w 2647519"/>
                              <a:gd name="connsiteY550" fmla="*/ 83819 h 2612594"/>
                              <a:gd name="connsiteX551" fmla="*/ 1802295 w 2647519"/>
                              <a:gd name="connsiteY551" fmla="*/ 110489 h 2612594"/>
                              <a:gd name="connsiteX552" fmla="*/ 1710855 w 2647519"/>
                              <a:gd name="connsiteY552" fmla="*/ 75247 h 2612594"/>
                              <a:gd name="connsiteX553" fmla="*/ 1137451 w 2647519"/>
                              <a:gd name="connsiteY553" fmla="*/ 68937 h 2612594"/>
                              <a:gd name="connsiteX554" fmla="*/ 1117448 w 2647519"/>
                              <a:gd name="connsiteY554" fmla="*/ 71437 h 2612594"/>
                              <a:gd name="connsiteX555" fmla="*/ 1074585 w 2647519"/>
                              <a:gd name="connsiteY555" fmla="*/ 77152 h 2612594"/>
                              <a:gd name="connsiteX556" fmla="*/ 1032675 w 2647519"/>
                              <a:gd name="connsiteY556" fmla="*/ 86677 h 2612594"/>
                              <a:gd name="connsiteX557" fmla="*/ 1014578 w 2647519"/>
                              <a:gd name="connsiteY557" fmla="*/ 92392 h 2612594"/>
                              <a:gd name="connsiteX558" fmla="*/ 993623 w 2647519"/>
                              <a:gd name="connsiteY558" fmla="*/ 98107 h 2612594"/>
                              <a:gd name="connsiteX559" fmla="*/ 947769 w 2647519"/>
                              <a:gd name="connsiteY559" fmla="*/ 107115 h 2612594"/>
                              <a:gd name="connsiteX560" fmla="*/ 939330 w 2647519"/>
                              <a:gd name="connsiteY560" fmla="*/ 110490 h 2612594"/>
                              <a:gd name="connsiteX561" fmla="*/ 881228 w 2647519"/>
                              <a:gd name="connsiteY561" fmla="*/ 130492 h 2612594"/>
                              <a:gd name="connsiteX562" fmla="*/ 824078 w 2647519"/>
                              <a:gd name="connsiteY562" fmla="*/ 153352 h 2612594"/>
                              <a:gd name="connsiteX563" fmla="*/ 784073 w 2647519"/>
                              <a:gd name="connsiteY563" fmla="*/ 171450 h 2612594"/>
                              <a:gd name="connsiteX564" fmla="*/ 757403 w 2647519"/>
                              <a:gd name="connsiteY564" fmla="*/ 181927 h 2612594"/>
                              <a:gd name="connsiteX565" fmla="*/ 691680 w 2647519"/>
                              <a:gd name="connsiteY565" fmla="*/ 212407 h 2612594"/>
                              <a:gd name="connsiteX566" fmla="*/ 660248 w 2647519"/>
                              <a:gd name="connsiteY566" fmla="*/ 232410 h 2612594"/>
                              <a:gd name="connsiteX567" fmla="*/ 629768 w 2647519"/>
                              <a:gd name="connsiteY567" fmla="*/ 252412 h 2612594"/>
                              <a:gd name="connsiteX568" fmla="*/ 581190 w 2647519"/>
                              <a:gd name="connsiteY568" fmla="*/ 288607 h 2612594"/>
                              <a:gd name="connsiteX569" fmla="*/ 535470 w 2647519"/>
                              <a:gd name="connsiteY569" fmla="*/ 324802 h 2612594"/>
                              <a:gd name="connsiteX570" fmla="*/ 491713 w 2647519"/>
                              <a:gd name="connsiteY570" fmla="*/ 362974 h 2612594"/>
                              <a:gd name="connsiteX571" fmla="*/ 495465 w 2647519"/>
                              <a:gd name="connsiteY571" fmla="*/ 367665 h 2612594"/>
                              <a:gd name="connsiteX572" fmla="*/ 504752 w 2647519"/>
                              <a:gd name="connsiteY572" fmla="*/ 361295 h 2612594"/>
                              <a:gd name="connsiteX573" fmla="*/ 512657 w 2647519"/>
                              <a:gd name="connsiteY573" fmla="*/ 355403 h 2612594"/>
                              <a:gd name="connsiteX574" fmla="*/ 541185 w 2647519"/>
                              <a:gd name="connsiteY574" fmla="*/ 330517 h 2612594"/>
                              <a:gd name="connsiteX575" fmla="*/ 586905 w 2647519"/>
                              <a:gd name="connsiteY575" fmla="*/ 294322 h 2612594"/>
                              <a:gd name="connsiteX576" fmla="*/ 635482 w 2647519"/>
                              <a:gd name="connsiteY576" fmla="*/ 258127 h 2612594"/>
                              <a:gd name="connsiteX577" fmla="*/ 665962 w 2647519"/>
                              <a:gd name="connsiteY577" fmla="*/ 238124 h 2612594"/>
                              <a:gd name="connsiteX578" fmla="*/ 697395 w 2647519"/>
                              <a:gd name="connsiteY578" fmla="*/ 218122 h 2612594"/>
                              <a:gd name="connsiteX579" fmla="*/ 763117 w 2647519"/>
                              <a:gd name="connsiteY579" fmla="*/ 187642 h 2612594"/>
                              <a:gd name="connsiteX580" fmla="*/ 788835 w 2647519"/>
                              <a:gd name="connsiteY580" fmla="*/ 174307 h 2612594"/>
                              <a:gd name="connsiteX581" fmla="*/ 828840 w 2647519"/>
                              <a:gd name="connsiteY581" fmla="*/ 156209 h 2612594"/>
                              <a:gd name="connsiteX582" fmla="*/ 885990 w 2647519"/>
                              <a:gd name="connsiteY582" fmla="*/ 133349 h 2612594"/>
                              <a:gd name="connsiteX583" fmla="*/ 944092 w 2647519"/>
                              <a:gd name="connsiteY583" fmla="*/ 113347 h 2612594"/>
                              <a:gd name="connsiteX584" fmla="*/ 968499 w 2647519"/>
                              <a:gd name="connsiteY584" fmla="*/ 108553 h 2612594"/>
                              <a:gd name="connsiteX585" fmla="*/ 980289 w 2647519"/>
                              <a:gd name="connsiteY585" fmla="*/ 104524 h 2612594"/>
                              <a:gd name="connsiteX586" fmla="*/ 1140765 w 2647519"/>
                              <a:gd name="connsiteY586" fmla="*/ 69904 h 2612594"/>
                              <a:gd name="connsiteX587" fmla="*/ 1478088 w 2647519"/>
                              <a:gd name="connsiteY587" fmla="*/ 48458 h 2612594"/>
                              <a:gd name="connsiteX588" fmla="*/ 1498447 w 2647519"/>
                              <a:gd name="connsiteY588" fmla="*/ 50482 h 2612594"/>
                              <a:gd name="connsiteX589" fmla="*/ 1526070 w 2647519"/>
                              <a:gd name="connsiteY589" fmla="*/ 60007 h 2612594"/>
                              <a:gd name="connsiteX590" fmla="*/ 1505115 w 2647519"/>
                              <a:gd name="connsiteY590" fmla="*/ 57150 h 2612594"/>
                              <a:gd name="connsiteX591" fmla="*/ 1461300 w 2647519"/>
                              <a:gd name="connsiteY591" fmla="*/ 48577 h 2612594"/>
                              <a:gd name="connsiteX592" fmla="*/ 1478088 w 2647519"/>
                              <a:gd name="connsiteY592" fmla="*/ 48458 h 2612594"/>
                              <a:gd name="connsiteX593" fmla="*/ 1588935 w 2647519"/>
                              <a:gd name="connsiteY593" fmla="*/ 40957 h 2612594"/>
                              <a:gd name="connsiteX594" fmla="*/ 1627987 w 2647519"/>
                              <a:gd name="connsiteY594" fmla="*/ 43814 h 2612594"/>
                              <a:gd name="connsiteX595" fmla="*/ 1675612 w 2647519"/>
                              <a:gd name="connsiteY595" fmla="*/ 62864 h 2612594"/>
                              <a:gd name="connsiteX596" fmla="*/ 1616557 w 2647519"/>
                              <a:gd name="connsiteY596" fmla="*/ 52387 h 2612594"/>
                              <a:gd name="connsiteX597" fmla="*/ 1588935 w 2647519"/>
                              <a:gd name="connsiteY597" fmla="*/ 40957 h 2612594"/>
                              <a:gd name="connsiteX598" fmla="*/ 1270324 w 2647519"/>
                              <a:gd name="connsiteY598" fmla="*/ 40719 h 2612594"/>
                              <a:gd name="connsiteX599" fmla="*/ 1160310 w 2647519"/>
                              <a:gd name="connsiteY599" fmla="*/ 46672 h 2612594"/>
                              <a:gd name="connsiteX600" fmla="*/ 1084110 w 2647519"/>
                              <a:gd name="connsiteY600" fmla="*/ 57149 h 2612594"/>
                              <a:gd name="connsiteX601" fmla="*/ 1047915 w 2647519"/>
                              <a:gd name="connsiteY601" fmla="*/ 66674 h 2612594"/>
                              <a:gd name="connsiteX602" fmla="*/ 1016482 w 2647519"/>
                              <a:gd name="connsiteY602" fmla="*/ 78104 h 2612594"/>
                              <a:gd name="connsiteX603" fmla="*/ 972667 w 2647519"/>
                              <a:gd name="connsiteY603" fmla="*/ 83819 h 2612594"/>
                              <a:gd name="connsiteX604" fmla="*/ 806932 w 2647519"/>
                              <a:gd name="connsiteY604" fmla="*/ 147637 h 2612594"/>
                              <a:gd name="connsiteX605" fmla="*/ 746925 w 2647519"/>
                              <a:gd name="connsiteY605" fmla="*/ 174307 h 2612594"/>
                              <a:gd name="connsiteX606" fmla="*/ 728827 w 2647519"/>
                              <a:gd name="connsiteY606" fmla="*/ 180974 h 2612594"/>
                              <a:gd name="connsiteX607" fmla="*/ 712635 w 2647519"/>
                              <a:gd name="connsiteY607" fmla="*/ 189547 h 2612594"/>
                              <a:gd name="connsiteX608" fmla="*/ 682155 w 2647519"/>
                              <a:gd name="connsiteY608" fmla="*/ 205739 h 2612594"/>
                              <a:gd name="connsiteX609" fmla="*/ 634530 w 2647519"/>
                              <a:gd name="connsiteY609" fmla="*/ 230504 h 2612594"/>
                              <a:gd name="connsiteX610" fmla="*/ 598335 w 2647519"/>
                              <a:gd name="connsiteY610" fmla="*/ 259079 h 2612594"/>
                              <a:gd name="connsiteX611" fmla="*/ 493560 w 2647519"/>
                              <a:gd name="connsiteY611" fmla="*/ 340994 h 2612594"/>
                              <a:gd name="connsiteX612" fmla="*/ 471664 w 2647519"/>
                              <a:gd name="connsiteY612" fmla="*/ 360034 h 2612594"/>
                              <a:gd name="connsiteX613" fmla="*/ 450243 w 2647519"/>
                              <a:gd name="connsiteY613" fmla="*/ 379593 h 2612594"/>
                              <a:gd name="connsiteX614" fmla="*/ 450697 w 2647519"/>
                              <a:gd name="connsiteY614" fmla="*/ 380047 h 2612594"/>
                              <a:gd name="connsiteX615" fmla="*/ 285915 w 2647519"/>
                              <a:gd name="connsiteY615" fmla="*/ 573404 h 2612594"/>
                              <a:gd name="connsiteX616" fmla="*/ 252577 w 2647519"/>
                              <a:gd name="connsiteY616" fmla="*/ 619124 h 2612594"/>
                              <a:gd name="connsiteX617" fmla="*/ 237337 w 2647519"/>
                              <a:gd name="connsiteY617" fmla="*/ 646747 h 2612594"/>
                              <a:gd name="connsiteX618" fmla="*/ 222097 w 2647519"/>
                              <a:gd name="connsiteY618" fmla="*/ 672464 h 2612594"/>
                              <a:gd name="connsiteX619" fmla="*/ 193522 w 2647519"/>
                              <a:gd name="connsiteY619" fmla="*/ 725804 h 2612594"/>
                              <a:gd name="connsiteX620" fmla="*/ 162439 w 2647519"/>
                              <a:gd name="connsiteY620" fmla="*/ 774785 h 2612594"/>
                              <a:gd name="connsiteX621" fmla="*/ 162090 w 2647519"/>
                              <a:gd name="connsiteY621" fmla="*/ 776287 h 2612594"/>
                              <a:gd name="connsiteX622" fmla="*/ 151612 w 2647519"/>
                              <a:gd name="connsiteY622" fmla="*/ 804862 h 2612594"/>
                              <a:gd name="connsiteX623" fmla="*/ 143992 w 2647519"/>
                              <a:gd name="connsiteY623" fmla="*/ 818197 h 2612594"/>
                              <a:gd name="connsiteX624" fmla="*/ 142087 w 2647519"/>
                              <a:gd name="connsiteY624" fmla="*/ 820102 h 2612594"/>
                              <a:gd name="connsiteX625" fmla="*/ 133634 w 2647519"/>
                              <a:gd name="connsiteY625" fmla="*/ 848201 h 2612594"/>
                              <a:gd name="connsiteX626" fmla="*/ 131610 w 2647519"/>
                              <a:gd name="connsiteY626" fmla="*/ 864870 h 2612594"/>
                              <a:gd name="connsiteX627" fmla="*/ 129705 w 2647519"/>
                              <a:gd name="connsiteY627" fmla="*/ 888682 h 2612594"/>
                              <a:gd name="connsiteX628" fmla="*/ 116370 w 2647519"/>
                              <a:gd name="connsiteY628" fmla="*/ 927735 h 2612594"/>
                              <a:gd name="connsiteX629" fmla="*/ 103987 w 2647519"/>
                              <a:gd name="connsiteY629" fmla="*/ 966787 h 2612594"/>
                              <a:gd name="connsiteX630" fmla="*/ 90652 w 2647519"/>
                              <a:gd name="connsiteY630" fmla="*/ 1023937 h 2612594"/>
                              <a:gd name="connsiteX631" fmla="*/ 83032 w 2647519"/>
                              <a:gd name="connsiteY631" fmla="*/ 1076325 h 2612594"/>
                              <a:gd name="connsiteX632" fmla="*/ 78270 w 2647519"/>
                              <a:gd name="connsiteY632" fmla="*/ 1128712 h 2612594"/>
                              <a:gd name="connsiteX633" fmla="*/ 84937 w 2647519"/>
                              <a:gd name="connsiteY633" fmla="*/ 1092517 h 2612594"/>
                              <a:gd name="connsiteX634" fmla="*/ 85555 w 2647519"/>
                              <a:gd name="connsiteY634" fmla="*/ 1089530 h 2612594"/>
                              <a:gd name="connsiteX635" fmla="*/ 86842 w 2647519"/>
                              <a:gd name="connsiteY635" fmla="*/ 1075372 h 2612594"/>
                              <a:gd name="connsiteX636" fmla="*/ 94462 w 2647519"/>
                              <a:gd name="connsiteY636" fmla="*/ 1022985 h 2612594"/>
                              <a:gd name="connsiteX637" fmla="*/ 96848 w 2647519"/>
                              <a:gd name="connsiteY637" fmla="*/ 1023781 h 2612594"/>
                              <a:gd name="connsiteX638" fmla="*/ 97055 w 2647519"/>
                              <a:gd name="connsiteY638" fmla="*/ 1022896 h 2612594"/>
                              <a:gd name="connsiteX639" fmla="*/ 94463 w 2647519"/>
                              <a:gd name="connsiteY639" fmla="*/ 1022032 h 2612594"/>
                              <a:gd name="connsiteX640" fmla="*/ 107798 w 2647519"/>
                              <a:gd name="connsiteY640" fmla="*/ 964882 h 2612594"/>
                              <a:gd name="connsiteX641" fmla="*/ 120180 w 2647519"/>
                              <a:gd name="connsiteY641" fmla="*/ 925829 h 2612594"/>
                              <a:gd name="connsiteX642" fmla="*/ 133454 w 2647519"/>
                              <a:gd name="connsiteY642" fmla="*/ 886956 h 2612594"/>
                              <a:gd name="connsiteX643" fmla="*/ 132563 w 2647519"/>
                              <a:gd name="connsiteY643" fmla="*/ 886777 h 2612594"/>
                              <a:gd name="connsiteX644" fmla="*/ 134468 w 2647519"/>
                              <a:gd name="connsiteY644" fmla="*/ 862965 h 2612594"/>
                              <a:gd name="connsiteX645" fmla="*/ 144945 w 2647519"/>
                              <a:gd name="connsiteY645" fmla="*/ 818197 h 2612594"/>
                              <a:gd name="connsiteX646" fmla="*/ 152565 w 2647519"/>
                              <a:gd name="connsiteY646" fmla="*/ 804862 h 2612594"/>
                              <a:gd name="connsiteX647" fmla="*/ 152821 w 2647519"/>
                              <a:gd name="connsiteY647" fmla="*/ 804166 h 2612594"/>
                              <a:gd name="connsiteX648" fmla="*/ 163043 w 2647519"/>
                              <a:gd name="connsiteY648" fmla="*/ 776287 h 2612594"/>
                              <a:gd name="connsiteX649" fmla="*/ 194475 w 2647519"/>
                              <a:gd name="connsiteY649" fmla="*/ 726757 h 2612594"/>
                              <a:gd name="connsiteX650" fmla="*/ 223050 w 2647519"/>
                              <a:gd name="connsiteY650" fmla="*/ 673417 h 2612594"/>
                              <a:gd name="connsiteX651" fmla="*/ 238290 w 2647519"/>
                              <a:gd name="connsiteY651" fmla="*/ 647700 h 2612594"/>
                              <a:gd name="connsiteX652" fmla="*/ 253530 w 2647519"/>
                              <a:gd name="connsiteY652" fmla="*/ 620077 h 2612594"/>
                              <a:gd name="connsiteX653" fmla="*/ 286868 w 2647519"/>
                              <a:gd name="connsiteY653" fmla="*/ 574357 h 2612594"/>
                              <a:gd name="connsiteX654" fmla="*/ 451650 w 2647519"/>
                              <a:gd name="connsiteY654" fmla="*/ 381000 h 2612594"/>
                              <a:gd name="connsiteX655" fmla="*/ 495465 w 2647519"/>
                              <a:gd name="connsiteY655" fmla="*/ 340995 h 2612594"/>
                              <a:gd name="connsiteX656" fmla="*/ 600240 w 2647519"/>
                              <a:gd name="connsiteY656" fmla="*/ 259080 h 2612594"/>
                              <a:gd name="connsiteX657" fmla="*/ 636435 w 2647519"/>
                              <a:gd name="connsiteY657" fmla="*/ 230505 h 2612594"/>
                              <a:gd name="connsiteX658" fmla="*/ 684060 w 2647519"/>
                              <a:gd name="connsiteY658" fmla="*/ 205740 h 2612594"/>
                              <a:gd name="connsiteX659" fmla="*/ 714540 w 2647519"/>
                              <a:gd name="connsiteY659" fmla="*/ 189547 h 2612594"/>
                              <a:gd name="connsiteX660" fmla="*/ 730733 w 2647519"/>
                              <a:gd name="connsiteY660" fmla="*/ 180975 h 2612594"/>
                              <a:gd name="connsiteX661" fmla="*/ 748830 w 2647519"/>
                              <a:gd name="connsiteY661" fmla="*/ 174307 h 2612594"/>
                              <a:gd name="connsiteX662" fmla="*/ 808838 w 2647519"/>
                              <a:gd name="connsiteY662" fmla="*/ 147637 h 2612594"/>
                              <a:gd name="connsiteX663" fmla="*/ 974573 w 2647519"/>
                              <a:gd name="connsiteY663" fmla="*/ 83820 h 2612594"/>
                              <a:gd name="connsiteX664" fmla="*/ 1018388 w 2647519"/>
                              <a:gd name="connsiteY664" fmla="*/ 78105 h 2612594"/>
                              <a:gd name="connsiteX665" fmla="*/ 1049820 w 2647519"/>
                              <a:gd name="connsiteY665" fmla="*/ 66675 h 2612594"/>
                              <a:gd name="connsiteX666" fmla="*/ 1086015 w 2647519"/>
                              <a:gd name="connsiteY666" fmla="*/ 57150 h 2612594"/>
                              <a:gd name="connsiteX667" fmla="*/ 1162215 w 2647519"/>
                              <a:gd name="connsiteY667" fmla="*/ 46672 h 2612594"/>
                              <a:gd name="connsiteX668" fmla="*/ 1272229 w 2647519"/>
                              <a:gd name="connsiteY668" fmla="*/ 41076 h 2612594"/>
                              <a:gd name="connsiteX669" fmla="*/ 1360655 w 2647519"/>
                              <a:gd name="connsiteY669" fmla="*/ 44043 h 2612594"/>
                              <a:gd name="connsiteX670" fmla="*/ 1404150 w 2647519"/>
                              <a:gd name="connsiteY670" fmla="*/ 0 h 2612594"/>
                              <a:gd name="connsiteX671" fmla="*/ 1448917 w 2647519"/>
                              <a:gd name="connsiteY671" fmla="*/ 2857 h 2612594"/>
                              <a:gd name="connsiteX672" fmla="*/ 1494637 w 2647519"/>
                              <a:gd name="connsiteY672" fmla="*/ 7620 h 2612594"/>
                              <a:gd name="connsiteX673" fmla="*/ 1525117 w 2647519"/>
                              <a:gd name="connsiteY673" fmla="*/ 15240 h 2612594"/>
                              <a:gd name="connsiteX674" fmla="*/ 1545120 w 2647519"/>
                              <a:gd name="connsiteY674" fmla="*/ 24765 h 2612594"/>
                              <a:gd name="connsiteX675" fmla="*/ 1569885 w 2647519"/>
                              <a:gd name="connsiteY675" fmla="*/ 20002 h 2612594"/>
                              <a:gd name="connsiteX676" fmla="*/ 1607032 w 2647519"/>
                              <a:gd name="connsiteY676" fmla="*/ 28575 h 2612594"/>
                              <a:gd name="connsiteX677" fmla="*/ 1629892 w 2647519"/>
                              <a:gd name="connsiteY677" fmla="*/ 35242 h 2612594"/>
                              <a:gd name="connsiteX678" fmla="*/ 1628940 w 2647519"/>
                              <a:gd name="connsiteY678" fmla="*/ 36195 h 2612594"/>
                              <a:gd name="connsiteX679" fmla="*/ 1627987 w 2647519"/>
                              <a:gd name="connsiteY679" fmla="*/ 42862 h 2612594"/>
                              <a:gd name="connsiteX680" fmla="*/ 1588935 w 2647519"/>
                              <a:gd name="connsiteY680" fmla="*/ 40005 h 2612594"/>
                              <a:gd name="connsiteX681" fmla="*/ 1575600 w 2647519"/>
                              <a:gd name="connsiteY681" fmla="*/ 36195 h 2612594"/>
                              <a:gd name="connsiteX682" fmla="*/ 1562265 w 2647519"/>
                              <a:gd name="connsiteY682" fmla="*/ 33337 h 2612594"/>
                              <a:gd name="connsiteX683" fmla="*/ 1536547 w 2647519"/>
                              <a:gd name="connsiteY683" fmla="*/ 27622 h 2612594"/>
                              <a:gd name="connsiteX684" fmla="*/ 1510830 w 2647519"/>
                              <a:gd name="connsiteY684" fmla="*/ 21907 h 2612594"/>
                              <a:gd name="connsiteX685" fmla="*/ 1484160 w 2647519"/>
                              <a:gd name="connsiteY685" fmla="*/ 18097 h 2612594"/>
                              <a:gd name="connsiteX686" fmla="*/ 1454633 w 2647519"/>
                              <a:gd name="connsiteY686" fmla="*/ 18097 h 2612594"/>
                              <a:gd name="connsiteX687" fmla="*/ 1430820 w 2647519"/>
                              <a:gd name="connsiteY687" fmla="*/ 18097 h 2612594"/>
                              <a:gd name="connsiteX688" fmla="*/ 1393673 w 2647519"/>
                              <a:gd name="connsiteY688" fmla="*/ 18097 h 2612594"/>
                              <a:gd name="connsiteX689" fmla="*/ 1391928 w 2647519"/>
                              <a:gd name="connsiteY689" fmla="*/ 17540 h 2612594"/>
                              <a:gd name="connsiteX690" fmla="*/ 1375575 w 2647519"/>
                              <a:gd name="connsiteY690" fmla="*/ 25717 h 2612594"/>
                              <a:gd name="connsiteX691" fmla="*/ 1381290 w 2647519"/>
                              <a:gd name="connsiteY691" fmla="*/ 35242 h 2612594"/>
                              <a:gd name="connsiteX692" fmla="*/ 1438440 w 2647519"/>
                              <a:gd name="connsiteY692" fmla="*/ 46672 h 2612594"/>
                              <a:gd name="connsiteX693" fmla="*/ 1413008 w 2647519"/>
                              <a:gd name="connsiteY693" fmla="*/ 47116 h 2612594"/>
                              <a:gd name="connsiteX694" fmla="*/ 1413437 w 2647519"/>
                              <a:gd name="connsiteY694" fmla="*/ 47149 h 2612594"/>
                              <a:gd name="connsiteX695" fmla="*/ 1440345 w 2647519"/>
                              <a:gd name="connsiteY695" fmla="*/ 46672 h 2612594"/>
                              <a:gd name="connsiteX696" fmla="*/ 1463205 w 2647519"/>
                              <a:gd name="connsiteY696" fmla="*/ 49530 h 2612594"/>
                              <a:gd name="connsiteX697" fmla="*/ 1507020 w 2647519"/>
                              <a:gd name="connsiteY697" fmla="*/ 58102 h 2612594"/>
                              <a:gd name="connsiteX698" fmla="*/ 1527975 w 2647519"/>
                              <a:gd name="connsiteY698" fmla="*/ 60960 h 2612594"/>
                              <a:gd name="connsiteX699" fmla="*/ 1563218 w 2647519"/>
                              <a:gd name="connsiteY699" fmla="*/ 68580 h 2612594"/>
                              <a:gd name="connsiteX700" fmla="*/ 1599413 w 2647519"/>
                              <a:gd name="connsiteY700" fmla="*/ 76200 h 2612594"/>
                              <a:gd name="connsiteX701" fmla="*/ 1634655 w 2647519"/>
                              <a:gd name="connsiteY701" fmla="*/ 84772 h 2612594"/>
                              <a:gd name="connsiteX702" fmla="*/ 1669898 w 2647519"/>
                              <a:gd name="connsiteY702" fmla="*/ 95250 h 2612594"/>
                              <a:gd name="connsiteX703" fmla="*/ 1687043 w 2647519"/>
                              <a:gd name="connsiteY703" fmla="*/ 100012 h 2612594"/>
                              <a:gd name="connsiteX704" fmla="*/ 1704188 w 2647519"/>
                              <a:gd name="connsiteY704" fmla="*/ 105727 h 2612594"/>
                              <a:gd name="connsiteX705" fmla="*/ 1704409 w 2647519"/>
                              <a:gd name="connsiteY705" fmla="*/ 105929 h 2612594"/>
                              <a:gd name="connsiteX706" fmla="*/ 1716704 w 2647519"/>
                              <a:gd name="connsiteY706" fmla="*/ 108049 h 2612594"/>
                              <a:gd name="connsiteX707" fmla="*/ 1746499 w 2647519"/>
                              <a:gd name="connsiteY707" fmla="*/ 119121 h 2612594"/>
                              <a:gd name="connsiteX708" fmla="*/ 1750661 w 2647519"/>
                              <a:gd name="connsiteY708" fmla="*/ 125427 h 2612594"/>
                              <a:gd name="connsiteX709" fmla="*/ 1751813 w 2647519"/>
                              <a:gd name="connsiteY709" fmla="*/ 125730 h 2612594"/>
                              <a:gd name="connsiteX710" fmla="*/ 1778483 w 2647519"/>
                              <a:gd name="connsiteY710" fmla="*/ 136207 h 2612594"/>
                              <a:gd name="connsiteX711" fmla="*/ 1801343 w 2647519"/>
                              <a:gd name="connsiteY711" fmla="*/ 145732 h 2612594"/>
                              <a:gd name="connsiteX712" fmla="*/ 1824203 w 2647519"/>
                              <a:gd name="connsiteY712" fmla="*/ 156210 h 2612594"/>
                              <a:gd name="connsiteX713" fmla="*/ 1841348 w 2647519"/>
                              <a:gd name="connsiteY713" fmla="*/ 165735 h 2612594"/>
                              <a:gd name="connsiteX714" fmla="*/ 1852778 w 2647519"/>
                              <a:gd name="connsiteY714" fmla="*/ 171450 h 2612594"/>
                              <a:gd name="connsiteX715" fmla="*/ 1865160 w 2647519"/>
                              <a:gd name="connsiteY715" fmla="*/ 178117 h 2612594"/>
                              <a:gd name="connsiteX716" fmla="*/ 1907070 w 2647519"/>
                              <a:gd name="connsiteY716" fmla="*/ 201930 h 2612594"/>
                              <a:gd name="connsiteX717" fmla="*/ 1960410 w 2647519"/>
                              <a:gd name="connsiteY717" fmla="*/ 236220 h 2612594"/>
                              <a:gd name="connsiteX718" fmla="*/ 1988033 w 2647519"/>
                              <a:gd name="connsiteY718" fmla="*/ 255270 h 2612594"/>
                              <a:gd name="connsiteX719" fmla="*/ 1988833 w 2647519"/>
                              <a:gd name="connsiteY719" fmla="*/ 255841 h 2612594"/>
                              <a:gd name="connsiteX720" fmla="*/ 2002949 w 2647519"/>
                              <a:gd name="connsiteY720" fmla="*/ 264417 h 2612594"/>
                              <a:gd name="connsiteX721" fmla="*/ 2540483 w 2647519"/>
                              <a:gd name="connsiteY721" fmla="*/ 1275397 h 2612594"/>
                              <a:gd name="connsiteX722" fmla="*/ 2540081 w 2647519"/>
                              <a:gd name="connsiteY722" fmla="*/ 1283368 h 2612594"/>
                              <a:gd name="connsiteX723" fmla="*/ 2550960 w 2647519"/>
                              <a:gd name="connsiteY723" fmla="*/ 1284922 h 2612594"/>
                              <a:gd name="connsiteX724" fmla="*/ 2561437 w 2647519"/>
                              <a:gd name="connsiteY724" fmla="*/ 1292542 h 2612594"/>
                              <a:gd name="connsiteX725" fmla="*/ 2566200 w 2647519"/>
                              <a:gd name="connsiteY725" fmla="*/ 1318259 h 2612594"/>
                              <a:gd name="connsiteX726" fmla="*/ 2584297 w 2647519"/>
                              <a:gd name="connsiteY726" fmla="*/ 1348739 h 2612594"/>
                              <a:gd name="connsiteX727" fmla="*/ 2591918 w 2647519"/>
                              <a:gd name="connsiteY727" fmla="*/ 1349432 h 2612594"/>
                              <a:gd name="connsiteX728" fmla="*/ 2591918 w 2647519"/>
                              <a:gd name="connsiteY728" fmla="*/ 1342072 h 2612594"/>
                              <a:gd name="connsiteX729" fmla="*/ 2599661 w 2647519"/>
                              <a:gd name="connsiteY729" fmla="*/ 1320563 h 2612594"/>
                              <a:gd name="connsiteX730" fmla="*/ 2599537 w 2647519"/>
                              <a:gd name="connsiteY730" fmla="*/ 1316355 h 2612594"/>
                              <a:gd name="connsiteX731" fmla="*/ 2607157 w 2647519"/>
                              <a:gd name="connsiteY731" fmla="*/ 1290637 h 2612594"/>
                              <a:gd name="connsiteX732" fmla="*/ 2617635 w 2647519"/>
                              <a:gd name="connsiteY732" fmla="*/ 1290637 h 2612594"/>
                              <a:gd name="connsiteX733" fmla="*/ 2633827 w 2647519"/>
                              <a:gd name="connsiteY733" fmla="*/ 1280160 h 2612594"/>
                              <a:gd name="connsiteX734" fmla="*/ 2635732 w 2647519"/>
                              <a:gd name="connsiteY734" fmla="*/ 1322070 h 2612594"/>
                              <a:gd name="connsiteX735" fmla="*/ 2630970 w 2647519"/>
                              <a:gd name="connsiteY735" fmla="*/ 1342072 h 2612594"/>
                              <a:gd name="connsiteX736" fmla="*/ 2625255 w 2647519"/>
                              <a:gd name="connsiteY736" fmla="*/ 1361122 h 2612594"/>
                              <a:gd name="connsiteX737" fmla="*/ 2622397 w 2647519"/>
                              <a:gd name="connsiteY737" fmla="*/ 1392555 h 2612594"/>
                              <a:gd name="connsiteX738" fmla="*/ 2621445 w 2647519"/>
                              <a:gd name="connsiteY738" fmla="*/ 1408747 h 2612594"/>
                              <a:gd name="connsiteX739" fmla="*/ 2619540 w 2647519"/>
                              <a:gd name="connsiteY739" fmla="*/ 1424940 h 2612594"/>
                              <a:gd name="connsiteX740" fmla="*/ 2615479 w 2647519"/>
                              <a:gd name="connsiteY740" fmla="*/ 1427648 h 2612594"/>
                              <a:gd name="connsiteX741" fmla="*/ 2615730 w 2647519"/>
                              <a:gd name="connsiteY741" fmla="*/ 1428749 h 2612594"/>
                              <a:gd name="connsiteX742" fmla="*/ 2619621 w 2647519"/>
                              <a:gd name="connsiteY742" fmla="*/ 1426155 h 2612594"/>
                              <a:gd name="connsiteX743" fmla="*/ 2621445 w 2647519"/>
                              <a:gd name="connsiteY743" fmla="*/ 1410652 h 2612594"/>
                              <a:gd name="connsiteX744" fmla="*/ 2622397 w 2647519"/>
                              <a:gd name="connsiteY744" fmla="*/ 1394460 h 2612594"/>
                              <a:gd name="connsiteX745" fmla="*/ 2625255 w 2647519"/>
                              <a:gd name="connsiteY745" fmla="*/ 1363027 h 2612594"/>
                              <a:gd name="connsiteX746" fmla="*/ 2630970 w 2647519"/>
                              <a:gd name="connsiteY746" fmla="*/ 1343977 h 2612594"/>
                              <a:gd name="connsiteX747" fmla="*/ 2635732 w 2647519"/>
                              <a:gd name="connsiteY747" fmla="*/ 1323975 h 2612594"/>
                              <a:gd name="connsiteX748" fmla="*/ 2643352 w 2647519"/>
                              <a:gd name="connsiteY748" fmla="*/ 1329690 h 2612594"/>
                              <a:gd name="connsiteX749" fmla="*/ 2642400 w 2647519"/>
                              <a:gd name="connsiteY749" fmla="*/ 1343977 h 2612594"/>
                              <a:gd name="connsiteX750" fmla="*/ 2640495 w 2647519"/>
                              <a:gd name="connsiteY750" fmla="*/ 1358265 h 2612594"/>
                              <a:gd name="connsiteX751" fmla="*/ 2639542 w 2647519"/>
                              <a:gd name="connsiteY751" fmla="*/ 1384935 h 2612594"/>
                              <a:gd name="connsiteX752" fmla="*/ 2637637 w 2647519"/>
                              <a:gd name="connsiteY752" fmla="*/ 1416367 h 2612594"/>
                              <a:gd name="connsiteX753" fmla="*/ 2632875 w 2647519"/>
                              <a:gd name="connsiteY753" fmla="*/ 1449705 h 2612594"/>
                              <a:gd name="connsiteX754" fmla="*/ 2627160 w 2647519"/>
                              <a:gd name="connsiteY754" fmla="*/ 1484947 h 2612594"/>
                              <a:gd name="connsiteX755" fmla="*/ 2620492 w 2647519"/>
                              <a:gd name="connsiteY755" fmla="*/ 1519237 h 2612594"/>
                              <a:gd name="connsiteX756" fmla="*/ 2608110 w 2647519"/>
                              <a:gd name="connsiteY756" fmla="*/ 1591627 h 2612594"/>
                              <a:gd name="connsiteX757" fmla="*/ 2596680 w 2647519"/>
                              <a:gd name="connsiteY757" fmla="*/ 1598295 h 2612594"/>
                              <a:gd name="connsiteX758" fmla="*/ 2582392 w 2647519"/>
                              <a:gd name="connsiteY758" fmla="*/ 1640205 h 2612594"/>
                              <a:gd name="connsiteX759" fmla="*/ 2578582 w 2647519"/>
                              <a:gd name="connsiteY759" fmla="*/ 1680210 h 2612594"/>
                              <a:gd name="connsiteX760" fmla="*/ 2576677 w 2647519"/>
                              <a:gd name="connsiteY760" fmla="*/ 1685925 h 2612594"/>
                              <a:gd name="connsiteX761" fmla="*/ 2560485 w 2647519"/>
                              <a:gd name="connsiteY761" fmla="*/ 1729740 h 2612594"/>
                              <a:gd name="connsiteX762" fmla="*/ 2555722 w 2647519"/>
                              <a:gd name="connsiteY762" fmla="*/ 1733550 h 2612594"/>
                              <a:gd name="connsiteX763" fmla="*/ 2535720 w 2647519"/>
                              <a:gd name="connsiteY763" fmla="*/ 1780222 h 2612594"/>
                              <a:gd name="connsiteX764" fmla="*/ 2556675 w 2647519"/>
                              <a:gd name="connsiteY764" fmla="*/ 1733550 h 2612594"/>
                              <a:gd name="connsiteX765" fmla="*/ 2561437 w 2647519"/>
                              <a:gd name="connsiteY765" fmla="*/ 1729740 h 2612594"/>
                              <a:gd name="connsiteX766" fmla="*/ 2530957 w 2647519"/>
                              <a:gd name="connsiteY766" fmla="*/ 1816417 h 2612594"/>
                              <a:gd name="connsiteX767" fmla="*/ 2514765 w 2647519"/>
                              <a:gd name="connsiteY767" fmla="*/ 1824990 h 2612594"/>
                              <a:gd name="connsiteX768" fmla="*/ 2511407 w 2647519"/>
                              <a:gd name="connsiteY768" fmla="*/ 1831707 h 2612594"/>
                              <a:gd name="connsiteX769" fmla="*/ 2511908 w 2647519"/>
                              <a:gd name="connsiteY769" fmla="*/ 1832609 h 2612594"/>
                              <a:gd name="connsiteX770" fmla="*/ 2515718 w 2647519"/>
                              <a:gd name="connsiteY770" fmla="*/ 1824989 h 2612594"/>
                              <a:gd name="connsiteX771" fmla="*/ 2531910 w 2647519"/>
                              <a:gd name="connsiteY771" fmla="*/ 1816417 h 2612594"/>
                              <a:gd name="connsiteX772" fmla="*/ 2520480 w 2647519"/>
                              <a:gd name="connsiteY772" fmla="*/ 1848802 h 2612594"/>
                              <a:gd name="connsiteX773" fmla="*/ 2499525 w 2647519"/>
                              <a:gd name="connsiteY773" fmla="*/ 1886902 h 2612594"/>
                              <a:gd name="connsiteX774" fmla="*/ 2489048 w 2647519"/>
                              <a:gd name="connsiteY774" fmla="*/ 1905952 h 2612594"/>
                              <a:gd name="connsiteX775" fmla="*/ 2477618 w 2647519"/>
                              <a:gd name="connsiteY775" fmla="*/ 1925002 h 2612594"/>
                              <a:gd name="connsiteX776" fmla="*/ 2469045 w 2647519"/>
                              <a:gd name="connsiteY776" fmla="*/ 1939289 h 2612594"/>
                              <a:gd name="connsiteX777" fmla="*/ 2456663 w 2647519"/>
                              <a:gd name="connsiteY777" fmla="*/ 1966912 h 2612594"/>
                              <a:gd name="connsiteX778" fmla="*/ 2443328 w 2647519"/>
                              <a:gd name="connsiteY778" fmla="*/ 1993582 h 2612594"/>
                              <a:gd name="connsiteX779" fmla="*/ 2422373 w 2647519"/>
                              <a:gd name="connsiteY779" fmla="*/ 2022157 h 2612594"/>
                              <a:gd name="connsiteX780" fmla="*/ 2401418 w 2647519"/>
                              <a:gd name="connsiteY780" fmla="*/ 2048827 h 2612594"/>
                              <a:gd name="connsiteX781" fmla="*/ 2402291 w 2647519"/>
                              <a:gd name="connsiteY781" fmla="*/ 2047029 h 2612594"/>
                              <a:gd name="connsiteX782" fmla="*/ 2378557 w 2647519"/>
                              <a:gd name="connsiteY782" fmla="*/ 2079307 h 2612594"/>
                              <a:gd name="connsiteX783" fmla="*/ 2327122 w 2647519"/>
                              <a:gd name="connsiteY783" fmla="*/ 2135505 h 2612594"/>
                              <a:gd name="connsiteX784" fmla="*/ 2316996 w 2647519"/>
                              <a:gd name="connsiteY784" fmla="*/ 2151085 h 2612594"/>
                              <a:gd name="connsiteX785" fmla="*/ 2327122 w 2647519"/>
                              <a:gd name="connsiteY785" fmla="*/ 2136457 h 2612594"/>
                              <a:gd name="connsiteX786" fmla="*/ 2378557 w 2647519"/>
                              <a:gd name="connsiteY786" fmla="*/ 2080259 h 2612594"/>
                              <a:gd name="connsiteX787" fmla="*/ 2339505 w 2647519"/>
                              <a:gd name="connsiteY787" fmla="*/ 2139314 h 2612594"/>
                              <a:gd name="connsiteX788" fmla="*/ 2319383 w 2647519"/>
                              <a:gd name="connsiteY788" fmla="*/ 2160389 h 2612594"/>
                              <a:gd name="connsiteX789" fmla="*/ 2303230 w 2647519"/>
                              <a:gd name="connsiteY789" fmla="*/ 2172263 h 2612594"/>
                              <a:gd name="connsiteX790" fmla="*/ 2302357 w 2647519"/>
                              <a:gd name="connsiteY790" fmla="*/ 2173605 h 2612594"/>
                              <a:gd name="connsiteX791" fmla="*/ 2292258 w 2647519"/>
                              <a:gd name="connsiteY791" fmla="*/ 2181374 h 2612594"/>
                              <a:gd name="connsiteX792" fmla="*/ 2291880 w 2647519"/>
                              <a:gd name="connsiteY792" fmla="*/ 2184082 h 2612594"/>
                              <a:gd name="connsiteX793" fmla="*/ 2247112 w 2647519"/>
                              <a:gd name="connsiteY793" fmla="*/ 2229802 h 2612594"/>
                              <a:gd name="connsiteX794" fmla="*/ 2199487 w 2647519"/>
                              <a:gd name="connsiteY794" fmla="*/ 2273617 h 2612594"/>
                              <a:gd name="connsiteX795" fmla="*/ 2197285 w 2647519"/>
                              <a:gd name="connsiteY795" fmla="*/ 2275215 h 2612594"/>
                              <a:gd name="connsiteX796" fmla="*/ 2181390 w 2647519"/>
                              <a:gd name="connsiteY796" fmla="*/ 2295524 h 2612594"/>
                              <a:gd name="connsiteX797" fmla="*/ 2143290 w 2647519"/>
                              <a:gd name="connsiteY797" fmla="*/ 2324099 h 2612594"/>
                              <a:gd name="connsiteX798" fmla="*/ 2107681 w 2647519"/>
                              <a:gd name="connsiteY798" fmla="*/ 2350806 h 2612594"/>
                              <a:gd name="connsiteX799" fmla="*/ 2107553 w 2647519"/>
                              <a:gd name="connsiteY799" fmla="*/ 2350961 h 2612594"/>
                              <a:gd name="connsiteX800" fmla="*/ 2143290 w 2647519"/>
                              <a:gd name="connsiteY800" fmla="*/ 2325052 h 2612594"/>
                              <a:gd name="connsiteX801" fmla="*/ 2181390 w 2647519"/>
                              <a:gd name="connsiteY801" fmla="*/ 2296477 h 2612594"/>
                              <a:gd name="connsiteX802" fmla="*/ 2149957 w 2647519"/>
                              <a:gd name="connsiteY802" fmla="*/ 2327909 h 2612594"/>
                              <a:gd name="connsiteX803" fmla="*/ 2124359 w 2647519"/>
                              <a:gd name="connsiteY803" fmla="*/ 2344578 h 2612594"/>
                              <a:gd name="connsiteX804" fmla="*/ 2106651 w 2647519"/>
                              <a:gd name="connsiteY804" fmla="*/ 2352057 h 2612594"/>
                              <a:gd name="connsiteX805" fmla="*/ 2106142 w 2647519"/>
                              <a:gd name="connsiteY805" fmla="*/ 2352675 h 2612594"/>
                              <a:gd name="connsiteX806" fmla="*/ 2087092 w 2647519"/>
                              <a:gd name="connsiteY806" fmla="*/ 2365057 h 2612594"/>
                              <a:gd name="connsiteX807" fmla="*/ 2079914 w 2647519"/>
                              <a:gd name="connsiteY807" fmla="*/ 2368384 h 2612594"/>
                              <a:gd name="connsiteX808" fmla="*/ 2061852 w 2647519"/>
                              <a:gd name="connsiteY808" fmla="*/ 2383036 h 2612594"/>
                              <a:gd name="connsiteX809" fmla="*/ 2044230 w 2647519"/>
                              <a:gd name="connsiteY809" fmla="*/ 2395537 h 2612594"/>
                              <a:gd name="connsiteX810" fmla="*/ 2017560 w 2647519"/>
                              <a:gd name="connsiteY810" fmla="*/ 2412682 h 2612594"/>
                              <a:gd name="connsiteX811" fmla="*/ 2008988 w 2647519"/>
                              <a:gd name="connsiteY811" fmla="*/ 2413635 h 2612594"/>
                              <a:gd name="connsiteX812" fmla="*/ 1999460 w 2647519"/>
                              <a:gd name="connsiteY812" fmla="*/ 2417870 h 2612594"/>
                              <a:gd name="connsiteX813" fmla="*/ 1997979 w 2647519"/>
                              <a:gd name="connsiteY813" fmla="*/ 2418995 h 2612594"/>
                              <a:gd name="connsiteX814" fmla="*/ 2009940 w 2647519"/>
                              <a:gd name="connsiteY814" fmla="*/ 2414587 h 2612594"/>
                              <a:gd name="connsiteX815" fmla="*/ 2018513 w 2647519"/>
                              <a:gd name="connsiteY815" fmla="*/ 2413635 h 2612594"/>
                              <a:gd name="connsiteX816" fmla="*/ 1984223 w 2647519"/>
                              <a:gd name="connsiteY816" fmla="*/ 2439352 h 2612594"/>
                              <a:gd name="connsiteX817" fmla="*/ 1962315 w 2647519"/>
                              <a:gd name="connsiteY817" fmla="*/ 2450783 h 2612594"/>
                              <a:gd name="connsiteX818" fmla="*/ 1940408 w 2647519"/>
                              <a:gd name="connsiteY818" fmla="*/ 2461260 h 2612594"/>
                              <a:gd name="connsiteX819" fmla="*/ 1924934 w 2647519"/>
                              <a:gd name="connsiteY819" fmla="*/ 2463581 h 2612594"/>
                              <a:gd name="connsiteX820" fmla="*/ 1922310 w 2647519"/>
                              <a:gd name="connsiteY820" fmla="*/ 2465070 h 2612594"/>
                              <a:gd name="connsiteX821" fmla="*/ 1849920 w 2647519"/>
                              <a:gd name="connsiteY821" fmla="*/ 2496502 h 2612594"/>
                              <a:gd name="connsiteX822" fmla="*/ 1846229 w 2647519"/>
                              <a:gd name="connsiteY822" fmla="*/ 2497341 h 2612594"/>
                              <a:gd name="connsiteX823" fmla="*/ 1824203 w 2647519"/>
                              <a:gd name="connsiteY823" fmla="*/ 2511742 h 2612594"/>
                              <a:gd name="connsiteX824" fmla="*/ 1836585 w 2647519"/>
                              <a:gd name="connsiteY824" fmla="*/ 2515552 h 2612594"/>
                              <a:gd name="connsiteX825" fmla="*/ 1790865 w 2647519"/>
                              <a:gd name="connsiteY825" fmla="*/ 2535555 h 2612594"/>
                              <a:gd name="connsiteX826" fmla="*/ 1794675 w 2647519"/>
                              <a:gd name="connsiteY826" fmla="*/ 2522220 h 2612594"/>
                              <a:gd name="connsiteX827" fmla="*/ 1779435 w 2647519"/>
                              <a:gd name="connsiteY827" fmla="*/ 2527935 h 2612594"/>
                              <a:gd name="connsiteX828" fmla="*/ 1765148 w 2647519"/>
                              <a:gd name="connsiteY828" fmla="*/ 2532697 h 2612594"/>
                              <a:gd name="connsiteX829" fmla="*/ 1735620 w 2647519"/>
                              <a:gd name="connsiteY829" fmla="*/ 2542222 h 2612594"/>
                              <a:gd name="connsiteX830" fmla="*/ 1731675 w 2647519"/>
                              <a:gd name="connsiteY830" fmla="*/ 2537487 h 2612594"/>
                              <a:gd name="connsiteX831" fmla="*/ 1717522 w 2647519"/>
                              <a:gd name="connsiteY831" fmla="*/ 2540317 h 2612594"/>
                              <a:gd name="connsiteX832" fmla="*/ 1700377 w 2647519"/>
                              <a:gd name="connsiteY832" fmla="*/ 2544127 h 2612594"/>
                              <a:gd name="connsiteX833" fmla="*/ 1665135 w 2647519"/>
                              <a:gd name="connsiteY833" fmla="*/ 2552700 h 2612594"/>
                              <a:gd name="connsiteX834" fmla="*/ 1663973 w 2647519"/>
                              <a:gd name="connsiteY834" fmla="*/ 2553240 h 2612594"/>
                              <a:gd name="connsiteX835" fmla="*/ 1697520 w 2647519"/>
                              <a:gd name="connsiteY835" fmla="*/ 2545079 h 2612594"/>
                              <a:gd name="connsiteX836" fmla="*/ 1714665 w 2647519"/>
                              <a:gd name="connsiteY836" fmla="*/ 2541269 h 2612594"/>
                              <a:gd name="connsiteX837" fmla="*/ 1728952 w 2647519"/>
                              <a:gd name="connsiteY837" fmla="*/ 2538412 h 2612594"/>
                              <a:gd name="connsiteX838" fmla="*/ 1734667 w 2647519"/>
                              <a:gd name="connsiteY838" fmla="*/ 2543174 h 2612594"/>
                              <a:gd name="connsiteX839" fmla="*/ 1764195 w 2647519"/>
                              <a:gd name="connsiteY839" fmla="*/ 2533649 h 2612594"/>
                              <a:gd name="connsiteX840" fmla="*/ 1778482 w 2647519"/>
                              <a:gd name="connsiteY840" fmla="*/ 2528887 h 2612594"/>
                              <a:gd name="connsiteX841" fmla="*/ 1793722 w 2647519"/>
                              <a:gd name="connsiteY841" fmla="*/ 2523172 h 2612594"/>
                              <a:gd name="connsiteX842" fmla="*/ 1789912 w 2647519"/>
                              <a:gd name="connsiteY842" fmla="*/ 2536507 h 2612594"/>
                              <a:gd name="connsiteX843" fmla="*/ 1749907 w 2647519"/>
                              <a:gd name="connsiteY843" fmla="*/ 2555557 h 2612594"/>
                              <a:gd name="connsiteX844" fmla="*/ 1747946 w 2647519"/>
                              <a:gd name="connsiteY844" fmla="*/ 2555008 h 2612594"/>
                              <a:gd name="connsiteX845" fmla="*/ 1720380 w 2647519"/>
                              <a:gd name="connsiteY845" fmla="*/ 2566034 h 2612594"/>
                              <a:gd name="connsiteX846" fmla="*/ 1697520 w 2647519"/>
                              <a:gd name="connsiteY846" fmla="*/ 2572702 h 2612594"/>
                              <a:gd name="connsiteX847" fmla="*/ 1663230 w 2647519"/>
                              <a:gd name="connsiteY847" fmla="*/ 2581274 h 2612594"/>
                              <a:gd name="connsiteX848" fmla="*/ 1649062 w 2647519"/>
                              <a:gd name="connsiteY848" fmla="*/ 2580084 h 2612594"/>
                              <a:gd name="connsiteX849" fmla="*/ 1619428 w 2647519"/>
                              <a:gd name="connsiteY849" fmla="*/ 2585850 h 2612594"/>
                              <a:gd name="connsiteX850" fmla="*/ 1618462 w 2647519"/>
                              <a:gd name="connsiteY850" fmla="*/ 2587942 h 2612594"/>
                              <a:gd name="connsiteX851" fmla="*/ 1539405 w 2647519"/>
                              <a:gd name="connsiteY851" fmla="*/ 2603182 h 2612594"/>
                              <a:gd name="connsiteX852" fmla="*/ 1521307 w 2647519"/>
                              <a:gd name="connsiteY852" fmla="*/ 2598419 h 2612594"/>
                              <a:gd name="connsiteX853" fmla="*/ 1506067 w 2647519"/>
                              <a:gd name="connsiteY853" fmla="*/ 2598419 h 2612594"/>
                              <a:gd name="connsiteX854" fmla="*/ 1479397 w 2647519"/>
                              <a:gd name="connsiteY854" fmla="*/ 2606992 h 2612594"/>
                              <a:gd name="connsiteX855" fmla="*/ 1455585 w 2647519"/>
                              <a:gd name="connsiteY855" fmla="*/ 2608897 h 2612594"/>
                              <a:gd name="connsiteX856" fmla="*/ 1431772 w 2647519"/>
                              <a:gd name="connsiteY856" fmla="*/ 2609849 h 2612594"/>
                              <a:gd name="connsiteX857" fmla="*/ 1429185 w 2647519"/>
                              <a:gd name="connsiteY857" fmla="*/ 2608741 h 2612594"/>
                              <a:gd name="connsiteX858" fmla="*/ 1407484 w 2647519"/>
                              <a:gd name="connsiteY858" fmla="*/ 2612588 h 2612594"/>
                              <a:gd name="connsiteX859" fmla="*/ 1381290 w 2647519"/>
                              <a:gd name="connsiteY859" fmla="*/ 2607944 h 2612594"/>
                              <a:gd name="connsiteX860" fmla="*/ 1382243 w 2647519"/>
                              <a:gd name="connsiteY860" fmla="*/ 2606992 h 2612594"/>
                              <a:gd name="connsiteX861" fmla="*/ 1387005 w 2647519"/>
                              <a:gd name="connsiteY861" fmla="*/ 2600324 h 2612594"/>
                              <a:gd name="connsiteX862" fmla="*/ 1365098 w 2647519"/>
                              <a:gd name="connsiteY862" fmla="*/ 2597467 h 2612594"/>
                              <a:gd name="connsiteX863" fmla="*/ 1375575 w 2647519"/>
                              <a:gd name="connsiteY863" fmla="*/ 2591752 h 2612594"/>
                              <a:gd name="connsiteX864" fmla="*/ 1407008 w 2647519"/>
                              <a:gd name="connsiteY864" fmla="*/ 2590799 h 2612594"/>
                              <a:gd name="connsiteX865" fmla="*/ 1437488 w 2647519"/>
                              <a:gd name="connsiteY865" fmla="*/ 2589847 h 2612594"/>
                              <a:gd name="connsiteX866" fmla="*/ 1481302 w 2647519"/>
                              <a:gd name="connsiteY866" fmla="*/ 2590799 h 2612594"/>
                              <a:gd name="connsiteX867" fmla="*/ 1511782 w 2647519"/>
                              <a:gd name="connsiteY867" fmla="*/ 2587942 h 2612594"/>
                              <a:gd name="connsiteX868" fmla="*/ 1568932 w 2647519"/>
                              <a:gd name="connsiteY868" fmla="*/ 2575559 h 2612594"/>
                              <a:gd name="connsiteX869" fmla="*/ 1607032 w 2647519"/>
                              <a:gd name="connsiteY869" fmla="*/ 2566987 h 2612594"/>
                              <a:gd name="connsiteX870" fmla="*/ 1635607 w 2647519"/>
                              <a:gd name="connsiteY870" fmla="*/ 2566034 h 2612594"/>
                              <a:gd name="connsiteX871" fmla="*/ 1637595 w 2647519"/>
                              <a:gd name="connsiteY871" fmla="*/ 2565111 h 2612594"/>
                              <a:gd name="connsiteX872" fmla="*/ 1609890 w 2647519"/>
                              <a:gd name="connsiteY872" fmla="*/ 2566035 h 2612594"/>
                              <a:gd name="connsiteX873" fmla="*/ 1571790 w 2647519"/>
                              <a:gd name="connsiteY873" fmla="*/ 2574607 h 2612594"/>
                              <a:gd name="connsiteX874" fmla="*/ 1514640 w 2647519"/>
                              <a:gd name="connsiteY874" fmla="*/ 2586990 h 2612594"/>
                              <a:gd name="connsiteX875" fmla="*/ 1484160 w 2647519"/>
                              <a:gd name="connsiteY875" fmla="*/ 2589847 h 2612594"/>
                              <a:gd name="connsiteX876" fmla="*/ 1440345 w 2647519"/>
                              <a:gd name="connsiteY876" fmla="*/ 2588895 h 2612594"/>
                              <a:gd name="connsiteX877" fmla="*/ 1409865 w 2647519"/>
                              <a:gd name="connsiteY877" fmla="*/ 2589847 h 2612594"/>
                              <a:gd name="connsiteX878" fmla="*/ 1378432 w 2647519"/>
                              <a:gd name="connsiteY878" fmla="*/ 2590800 h 2612594"/>
                              <a:gd name="connsiteX879" fmla="*/ 1379385 w 2647519"/>
                              <a:gd name="connsiteY879" fmla="*/ 2586990 h 2612594"/>
                              <a:gd name="connsiteX880" fmla="*/ 1386052 w 2647519"/>
                              <a:gd name="connsiteY880" fmla="*/ 2577465 h 2612594"/>
                              <a:gd name="connsiteX881" fmla="*/ 1679422 w 2647519"/>
                              <a:gd name="connsiteY881" fmla="*/ 2528887 h 2612594"/>
                              <a:gd name="connsiteX882" fmla="*/ 1878495 w 2647519"/>
                              <a:gd name="connsiteY882" fmla="*/ 2453640 h 2612594"/>
                              <a:gd name="connsiteX883" fmla="*/ 1930882 w 2647519"/>
                              <a:gd name="connsiteY883" fmla="*/ 2426017 h 2612594"/>
                              <a:gd name="connsiteX884" fmla="*/ 1960410 w 2647519"/>
                              <a:gd name="connsiteY884" fmla="*/ 2410777 h 2612594"/>
                              <a:gd name="connsiteX885" fmla="*/ 1990890 w 2647519"/>
                              <a:gd name="connsiteY885" fmla="*/ 2394585 h 2612594"/>
                              <a:gd name="connsiteX886" fmla="*/ 2048040 w 2647519"/>
                              <a:gd name="connsiteY886" fmla="*/ 2360295 h 2612594"/>
                              <a:gd name="connsiteX887" fmla="*/ 2093760 w 2647519"/>
                              <a:gd name="connsiteY887" fmla="*/ 2325052 h 2612594"/>
                              <a:gd name="connsiteX888" fmla="*/ 2179485 w 2647519"/>
                              <a:gd name="connsiteY888" fmla="*/ 2258377 h 2612594"/>
                              <a:gd name="connsiteX889" fmla="*/ 2203297 w 2647519"/>
                              <a:gd name="connsiteY889" fmla="*/ 2239327 h 2612594"/>
                              <a:gd name="connsiteX890" fmla="*/ 2226157 w 2647519"/>
                              <a:gd name="connsiteY890" fmla="*/ 2219325 h 2612594"/>
                              <a:gd name="connsiteX891" fmla="*/ 2260447 w 2647519"/>
                              <a:gd name="connsiteY891" fmla="*/ 2187892 h 2612594"/>
                              <a:gd name="connsiteX892" fmla="*/ 2274735 w 2647519"/>
                              <a:gd name="connsiteY892" fmla="*/ 2164080 h 2612594"/>
                              <a:gd name="connsiteX893" fmla="*/ 2295258 w 2647519"/>
                              <a:gd name="connsiteY893" fmla="*/ 2145267 h 2612594"/>
                              <a:gd name="connsiteX894" fmla="*/ 2295423 w 2647519"/>
                              <a:gd name="connsiteY894" fmla="*/ 2144085 h 2612594"/>
                              <a:gd name="connsiteX895" fmla="*/ 2275688 w 2647519"/>
                              <a:gd name="connsiteY895" fmla="*/ 2162175 h 2612594"/>
                              <a:gd name="connsiteX896" fmla="*/ 2261400 w 2647519"/>
                              <a:gd name="connsiteY896" fmla="*/ 2185987 h 2612594"/>
                              <a:gd name="connsiteX897" fmla="*/ 2227110 w 2647519"/>
                              <a:gd name="connsiteY897" fmla="*/ 2217420 h 2612594"/>
                              <a:gd name="connsiteX898" fmla="*/ 2204250 w 2647519"/>
                              <a:gd name="connsiteY898" fmla="*/ 2237422 h 2612594"/>
                              <a:gd name="connsiteX899" fmla="*/ 2180438 w 2647519"/>
                              <a:gd name="connsiteY899" fmla="*/ 2256472 h 2612594"/>
                              <a:gd name="connsiteX900" fmla="*/ 2094713 w 2647519"/>
                              <a:gd name="connsiteY900" fmla="*/ 2323147 h 2612594"/>
                              <a:gd name="connsiteX901" fmla="*/ 2048993 w 2647519"/>
                              <a:gd name="connsiteY901" fmla="*/ 2358390 h 2612594"/>
                              <a:gd name="connsiteX902" fmla="*/ 1991843 w 2647519"/>
                              <a:gd name="connsiteY902" fmla="*/ 2392680 h 2612594"/>
                              <a:gd name="connsiteX903" fmla="*/ 1961363 w 2647519"/>
                              <a:gd name="connsiteY903" fmla="*/ 2408872 h 2612594"/>
                              <a:gd name="connsiteX904" fmla="*/ 1931835 w 2647519"/>
                              <a:gd name="connsiteY904" fmla="*/ 2424112 h 2612594"/>
                              <a:gd name="connsiteX905" fmla="*/ 1879448 w 2647519"/>
                              <a:gd name="connsiteY905" fmla="*/ 2451735 h 2612594"/>
                              <a:gd name="connsiteX906" fmla="*/ 1680375 w 2647519"/>
                              <a:gd name="connsiteY906" fmla="*/ 2526982 h 2612594"/>
                              <a:gd name="connsiteX907" fmla="*/ 1387005 w 2647519"/>
                              <a:gd name="connsiteY907" fmla="*/ 2575560 h 2612594"/>
                              <a:gd name="connsiteX908" fmla="*/ 1365098 w 2647519"/>
                              <a:gd name="connsiteY908" fmla="*/ 2575560 h 2612594"/>
                              <a:gd name="connsiteX909" fmla="*/ 1362240 w 2647519"/>
                              <a:gd name="connsiteY909" fmla="*/ 2567940 h 2612594"/>
                              <a:gd name="connsiteX910" fmla="*/ 1339380 w 2647519"/>
                              <a:gd name="connsiteY910" fmla="*/ 2566987 h 2612594"/>
                              <a:gd name="connsiteX911" fmla="*/ 1318425 w 2647519"/>
                              <a:gd name="connsiteY911" fmla="*/ 2575560 h 2612594"/>
                              <a:gd name="connsiteX912" fmla="*/ 1257465 w 2647519"/>
                              <a:gd name="connsiteY912" fmla="*/ 2576512 h 2612594"/>
                              <a:gd name="connsiteX913" fmla="*/ 1212698 w 2647519"/>
                              <a:gd name="connsiteY913" fmla="*/ 2574607 h 2612594"/>
                              <a:gd name="connsiteX914" fmla="*/ 1190790 w 2647519"/>
                              <a:gd name="connsiteY914" fmla="*/ 2572702 h 2612594"/>
                              <a:gd name="connsiteX915" fmla="*/ 1168883 w 2647519"/>
                              <a:gd name="connsiteY915" fmla="*/ 2568892 h 2612594"/>
                              <a:gd name="connsiteX916" fmla="*/ 1182080 w 2647519"/>
                              <a:gd name="connsiteY916" fmla="*/ 2554816 h 2612594"/>
                              <a:gd name="connsiteX917" fmla="*/ 1179360 w 2647519"/>
                              <a:gd name="connsiteY917" fmla="*/ 2555557 h 2612594"/>
                              <a:gd name="connsiteX918" fmla="*/ 1130192 w 2647519"/>
                              <a:gd name="connsiteY918" fmla="*/ 2546452 h 2612594"/>
                              <a:gd name="connsiteX919" fmla="*/ 1127925 w 2647519"/>
                              <a:gd name="connsiteY919" fmla="*/ 2546985 h 2612594"/>
                              <a:gd name="connsiteX920" fmla="*/ 1033628 w 2647519"/>
                              <a:gd name="connsiteY920" fmla="*/ 2529840 h 2612594"/>
                              <a:gd name="connsiteX921" fmla="*/ 996480 w 2647519"/>
                              <a:gd name="connsiteY921" fmla="*/ 2522220 h 2612594"/>
                              <a:gd name="connsiteX922" fmla="*/ 964095 w 2647519"/>
                              <a:gd name="connsiteY922" fmla="*/ 2516505 h 2612594"/>
                              <a:gd name="connsiteX923" fmla="*/ 925043 w 2647519"/>
                              <a:gd name="connsiteY923" fmla="*/ 2498407 h 2612594"/>
                              <a:gd name="connsiteX924" fmla="*/ 876465 w 2647519"/>
                              <a:gd name="connsiteY924" fmla="*/ 2480310 h 2612594"/>
                              <a:gd name="connsiteX925" fmla="*/ 825983 w 2647519"/>
                              <a:gd name="connsiteY925" fmla="*/ 2460307 h 2612594"/>
                              <a:gd name="connsiteX926" fmla="*/ 834555 w 2647519"/>
                              <a:gd name="connsiteY926" fmla="*/ 2453640 h 2612594"/>
                              <a:gd name="connsiteX927" fmla="*/ 869798 w 2647519"/>
                              <a:gd name="connsiteY927" fmla="*/ 2460307 h 2612594"/>
                              <a:gd name="connsiteX928" fmla="*/ 885038 w 2647519"/>
                              <a:gd name="connsiteY928" fmla="*/ 2473642 h 2612594"/>
                              <a:gd name="connsiteX929" fmla="*/ 937425 w 2647519"/>
                              <a:gd name="connsiteY929" fmla="*/ 2488882 h 2612594"/>
                              <a:gd name="connsiteX930" fmla="*/ 1041248 w 2647519"/>
                              <a:gd name="connsiteY930" fmla="*/ 2515552 h 2612594"/>
                              <a:gd name="connsiteX931" fmla="*/ 1066965 w 2647519"/>
                              <a:gd name="connsiteY931" fmla="*/ 2520315 h 2612594"/>
                              <a:gd name="connsiteX932" fmla="*/ 1094588 w 2647519"/>
                              <a:gd name="connsiteY932" fmla="*/ 2525077 h 2612594"/>
                              <a:gd name="connsiteX933" fmla="*/ 1125068 w 2647519"/>
                              <a:gd name="connsiteY933" fmla="*/ 2531745 h 2612594"/>
                              <a:gd name="connsiteX934" fmla="*/ 1158657 w 2647519"/>
                              <a:gd name="connsiteY934" fmla="*/ 2539008 h 2612594"/>
                              <a:gd name="connsiteX935" fmla="*/ 1161262 w 2647519"/>
                              <a:gd name="connsiteY935" fmla="*/ 2538412 h 2612594"/>
                              <a:gd name="connsiteX936" fmla="*/ 1192695 w 2647519"/>
                              <a:gd name="connsiteY936" fmla="*/ 2543175 h 2612594"/>
                              <a:gd name="connsiteX937" fmla="*/ 1193647 w 2647519"/>
                              <a:gd name="connsiteY937" fmla="*/ 2541270 h 2612594"/>
                              <a:gd name="connsiteX938" fmla="*/ 1239367 w 2647519"/>
                              <a:gd name="connsiteY938" fmla="*/ 2543175 h 2612594"/>
                              <a:gd name="connsiteX939" fmla="*/ 1246987 w 2647519"/>
                              <a:gd name="connsiteY939" fmla="*/ 2544127 h 2612594"/>
                              <a:gd name="connsiteX940" fmla="*/ 1317472 w 2647519"/>
                              <a:gd name="connsiteY940" fmla="*/ 2544127 h 2612594"/>
                              <a:gd name="connsiteX941" fmla="*/ 1368907 w 2647519"/>
                              <a:gd name="connsiteY941" fmla="*/ 2546032 h 2612594"/>
                              <a:gd name="connsiteX942" fmla="*/ 1429867 w 2647519"/>
                              <a:gd name="connsiteY942" fmla="*/ 2541270 h 2612594"/>
                              <a:gd name="connsiteX943" fmla="*/ 1437487 w 2647519"/>
                              <a:gd name="connsiteY943" fmla="*/ 2541270 h 2612594"/>
                              <a:gd name="connsiteX944" fmla="*/ 1440345 w 2647519"/>
                              <a:gd name="connsiteY944" fmla="*/ 2548890 h 2612594"/>
                              <a:gd name="connsiteX945" fmla="*/ 1500352 w 2647519"/>
                              <a:gd name="connsiteY945" fmla="*/ 2541270 h 2612594"/>
                              <a:gd name="connsiteX946" fmla="*/ 1540357 w 2647519"/>
                              <a:gd name="connsiteY946" fmla="*/ 2531745 h 2612594"/>
                              <a:gd name="connsiteX947" fmla="*/ 1563217 w 2647519"/>
                              <a:gd name="connsiteY947" fmla="*/ 2527935 h 2612594"/>
                              <a:gd name="connsiteX948" fmla="*/ 1577505 w 2647519"/>
                              <a:gd name="connsiteY948" fmla="*/ 2526030 h 2612594"/>
                              <a:gd name="connsiteX949" fmla="*/ 1608937 w 2647519"/>
                              <a:gd name="connsiteY949" fmla="*/ 2518410 h 2612594"/>
                              <a:gd name="connsiteX950" fmla="*/ 1634655 w 2647519"/>
                              <a:gd name="connsiteY950" fmla="*/ 2512695 h 2612594"/>
                              <a:gd name="connsiteX951" fmla="*/ 1660372 w 2647519"/>
                              <a:gd name="connsiteY951" fmla="*/ 2506027 h 2612594"/>
                              <a:gd name="connsiteX952" fmla="*/ 1707545 w 2647519"/>
                              <a:gd name="connsiteY952" fmla="*/ 2497863 h 2612594"/>
                              <a:gd name="connsiteX953" fmla="*/ 1713713 w 2647519"/>
                              <a:gd name="connsiteY953" fmla="*/ 2495550 h 2612594"/>
                              <a:gd name="connsiteX954" fmla="*/ 1664183 w 2647519"/>
                              <a:gd name="connsiteY954" fmla="*/ 2504122 h 2612594"/>
                              <a:gd name="connsiteX955" fmla="*/ 1638465 w 2647519"/>
                              <a:gd name="connsiteY955" fmla="*/ 2510790 h 2612594"/>
                              <a:gd name="connsiteX956" fmla="*/ 1612748 w 2647519"/>
                              <a:gd name="connsiteY956" fmla="*/ 2516505 h 2612594"/>
                              <a:gd name="connsiteX957" fmla="*/ 1581315 w 2647519"/>
                              <a:gd name="connsiteY957" fmla="*/ 2524125 h 2612594"/>
                              <a:gd name="connsiteX958" fmla="*/ 1567028 w 2647519"/>
                              <a:gd name="connsiteY958" fmla="*/ 2526030 h 2612594"/>
                              <a:gd name="connsiteX959" fmla="*/ 1544168 w 2647519"/>
                              <a:gd name="connsiteY959" fmla="*/ 2529840 h 2612594"/>
                              <a:gd name="connsiteX960" fmla="*/ 1482255 w 2647519"/>
                              <a:gd name="connsiteY960" fmla="*/ 2535555 h 2612594"/>
                              <a:gd name="connsiteX961" fmla="*/ 1440345 w 2647519"/>
                              <a:gd name="connsiteY961" fmla="*/ 2539365 h 2612594"/>
                              <a:gd name="connsiteX962" fmla="*/ 1432725 w 2647519"/>
                              <a:gd name="connsiteY962" fmla="*/ 2539365 h 2612594"/>
                              <a:gd name="connsiteX963" fmla="*/ 1371765 w 2647519"/>
                              <a:gd name="connsiteY963" fmla="*/ 2544127 h 2612594"/>
                              <a:gd name="connsiteX964" fmla="*/ 1320330 w 2647519"/>
                              <a:gd name="connsiteY964" fmla="*/ 2542222 h 2612594"/>
                              <a:gd name="connsiteX965" fmla="*/ 1249845 w 2647519"/>
                              <a:gd name="connsiteY965" fmla="*/ 2542222 h 2612594"/>
                              <a:gd name="connsiteX966" fmla="*/ 1242225 w 2647519"/>
                              <a:gd name="connsiteY966" fmla="*/ 2541270 h 2612594"/>
                              <a:gd name="connsiteX967" fmla="*/ 1212698 w 2647519"/>
                              <a:gd name="connsiteY967" fmla="*/ 2528887 h 2612594"/>
                              <a:gd name="connsiteX968" fmla="*/ 1196505 w 2647519"/>
                              <a:gd name="connsiteY968" fmla="*/ 2539365 h 2612594"/>
                              <a:gd name="connsiteX969" fmla="*/ 1196464 w 2647519"/>
                              <a:gd name="connsiteY969" fmla="*/ 2539447 h 2612594"/>
                              <a:gd name="connsiteX970" fmla="*/ 1209840 w 2647519"/>
                              <a:gd name="connsiteY970" fmla="*/ 2530792 h 2612594"/>
                              <a:gd name="connsiteX971" fmla="*/ 1239368 w 2647519"/>
                              <a:gd name="connsiteY971" fmla="*/ 2543174 h 2612594"/>
                              <a:gd name="connsiteX972" fmla="*/ 1193648 w 2647519"/>
                              <a:gd name="connsiteY972" fmla="*/ 2541269 h 2612594"/>
                              <a:gd name="connsiteX973" fmla="*/ 1194008 w 2647519"/>
                              <a:gd name="connsiteY973" fmla="*/ 2541036 h 2612594"/>
                              <a:gd name="connsiteX974" fmla="*/ 1164120 w 2647519"/>
                              <a:gd name="connsiteY974" fmla="*/ 2536507 h 2612594"/>
                              <a:gd name="connsiteX975" fmla="*/ 1128878 w 2647519"/>
                              <a:gd name="connsiteY975" fmla="*/ 2528887 h 2612594"/>
                              <a:gd name="connsiteX976" fmla="*/ 1098398 w 2647519"/>
                              <a:gd name="connsiteY976" fmla="*/ 2522220 h 2612594"/>
                              <a:gd name="connsiteX977" fmla="*/ 1070775 w 2647519"/>
                              <a:gd name="connsiteY977" fmla="*/ 2517457 h 2612594"/>
                              <a:gd name="connsiteX978" fmla="*/ 1045058 w 2647519"/>
                              <a:gd name="connsiteY978" fmla="*/ 2512695 h 2612594"/>
                              <a:gd name="connsiteX979" fmla="*/ 941235 w 2647519"/>
                              <a:gd name="connsiteY979" fmla="*/ 2486025 h 2612594"/>
                              <a:gd name="connsiteX980" fmla="*/ 888848 w 2647519"/>
                              <a:gd name="connsiteY980" fmla="*/ 2470785 h 2612594"/>
                              <a:gd name="connsiteX981" fmla="*/ 873608 w 2647519"/>
                              <a:gd name="connsiteY981" fmla="*/ 2457450 h 2612594"/>
                              <a:gd name="connsiteX982" fmla="*/ 838365 w 2647519"/>
                              <a:gd name="connsiteY982" fmla="*/ 2450782 h 2612594"/>
                              <a:gd name="connsiteX983" fmla="*/ 785978 w 2647519"/>
                              <a:gd name="connsiteY983" fmla="*/ 2424112 h 2612594"/>
                              <a:gd name="connsiteX984" fmla="*/ 770738 w 2647519"/>
                              <a:gd name="connsiteY984" fmla="*/ 2425065 h 2612594"/>
                              <a:gd name="connsiteX985" fmla="*/ 716445 w 2647519"/>
                              <a:gd name="connsiteY985" fmla="*/ 2397442 h 2612594"/>
                              <a:gd name="connsiteX986" fmla="*/ 706920 w 2647519"/>
                              <a:gd name="connsiteY986" fmla="*/ 2380297 h 2612594"/>
                              <a:gd name="connsiteX987" fmla="*/ 708825 w 2647519"/>
                              <a:gd name="connsiteY987" fmla="*/ 2379345 h 2612594"/>
                              <a:gd name="connsiteX988" fmla="*/ 742163 w 2647519"/>
                              <a:gd name="connsiteY988" fmla="*/ 2397442 h 2612594"/>
                              <a:gd name="connsiteX989" fmla="*/ 775500 w 2647519"/>
                              <a:gd name="connsiteY989" fmla="*/ 2415540 h 2612594"/>
                              <a:gd name="connsiteX990" fmla="*/ 785025 w 2647519"/>
                              <a:gd name="connsiteY990" fmla="*/ 2409825 h 2612594"/>
                              <a:gd name="connsiteX991" fmla="*/ 745973 w 2647519"/>
                              <a:gd name="connsiteY991" fmla="*/ 2384107 h 2612594"/>
                              <a:gd name="connsiteX992" fmla="*/ 713588 w 2647519"/>
                              <a:gd name="connsiteY992" fmla="*/ 2369820 h 2612594"/>
                              <a:gd name="connsiteX993" fmla="*/ 668820 w 2647519"/>
                              <a:gd name="connsiteY993" fmla="*/ 2344102 h 2612594"/>
                              <a:gd name="connsiteX994" fmla="*/ 630720 w 2647519"/>
                              <a:gd name="connsiteY994" fmla="*/ 2319337 h 2612594"/>
                              <a:gd name="connsiteX995" fmla="*/ 570713 w 2647519"/>
                              <a:gd name="connsiteY995" fmla="*/ 2293620 h 2612594"/>
                              <a:gd name="connsiteX996" fmla="*/ 547853 w 2647519"/>
                              <a:gd name="connsiteY996" fmla="*/ 2274570 h 2612594"/>
                              <a:gd name="connsiteX997" fmla="*/ 552615 w 2647519"/>
                              <a:gd name="connsiteY997" fmla="*/ 2272665 h 2612594"/>
                              <a:gd name="connsiteX998" fmla="*/ 575475 w 2647519"/>
                              <a:gd name="connsiteY998" fmla="*/ 2279332 h 2612594"/>
                              <a:gd name="connsiteX999" fmla="*/ 527850 w 2647519"/>
                              <a:gd name="connsiteY999" fmla="*/ 2229802 h 2612594"/>
                              <a:gd name="connsiteX1000" fmla="*/ 501180 w 2647519"/>
                              <a:gd name="connsiteY1000" fmla="*/ 2207895 h 2612594"/>
                              <a:gd name="connsiteX1001" fmla="*/ 476415 w 2647519"/>
                              <a:gd name="connsiteY1001" fmla="*/ 2185987 h 2612594"/>
                              <a:gd name="connsiteX1002" fmla="*/ 444983 w 2647519"/>
                              <a:gd name="connsiteY1002" fmla="*/ 2160270 h 2612594"/>
                              <a:gd name="connsiteX1003" fmla="*/ 399263 w 2647519"/>
                              <a:gd name="connsiteY1003" fmla="*/ 2109787 h 2612594"/>
                              <a:gd name="connsiteX1004" fmla="*/ 396126 w 2647519"/>
                              <a:gd name="connsiteY1004" fmla="*/ 2099983 h 2612594"/>
                              <a:gd name="connsiteX1005" fmla="*/ 386880 w 2647519"/>
                              <a:gd name="connsiteY1005" fmla="*/ 2090737 h 2612594"/>
                              <a:gd name="connsiteX1006" fmla="*/ 355448 w 2647519"/>
                              <a:gd name="connsiteY1006" fmla="*/ 2056447 h 2612594"/>
                              <a:gd name="connsiteX1007" fmla="*/ 351638 w 2647519"/>
                              <a:gd name="connsiteY1007" fmla="*/ 2039302 h 2612594"/>
                              <a:gd name="connsiteX1008" fmla="*/ 339255 w 2647519"/>
                              <a:gd name="connsiteY1008" fmla="*/ 2022157 h 2612594"/>
                              <a:gd name="connsiteX1009" fmla="*/ 337780 w 2647519"/>
                              <a:gd name="connsiteY1009" fmla="*/ 2019844 h 2612594"/>
                              <a:gd name="connsiteX1010" fmla="*/ 323062 w 2647519"/>
                              <a:gd name="connsiteY1010" fmla="*/ 2009774 h 2612594"/>
                              <a:gd name="connsiteX1011" fmla="*/ 294487 w 2647519"/>
                              <a:gd name="connsiteY1011" fmla="*/ 1968817 h 2612594"/>
                              <a:gd name="connsiteX1012" fmla="*/ 278295 w 2647519"/>
                              <a:gd name="connsiteY1012" fmla="*/ 1930717 h 2612594"/>
                              <a:gd name="connsiteX1013" fmla="*/ 276390 w 2647519"/>
                              <a:gd name="connsiteY1013" fmla="*/ 1930717 h 2612594"/>
                              <a:gd name="connsiteX1014" fmla="*/ 254483 w 2647519"/>
                              <a:gd name="connsiteY1014" fmla="*/ 1888807 h 2612594"/>
                              <a:gd name="connsiteX1015" fmla="*/ 233528 w 2647519"/>
                              <a:gd name="connsiteY1015" fmla="*/ 1846897 h 2612594"/>
                              <a:gd name="connsiteX1016" fmla="*/ 211620 w 2647519"/>
                              <a:gd name="connsiteY1016" fmla="*/ 1798320 h 2612594"/>
                              <a:gd name="connsiteX1017" fmla="*/ 191618 w 2647519"/>
                              <a:gd name="connsiteY1017" fmla="*/ 1748790 h 2612594"/>
                              <a:gd name="connsiteX1018" fmla="*/ 211620 w 2647519"/>
                              <a:gd name="connsiteY1018" fmla="*/ 1782127 h 2612594"/>
                              <a:gd name="connsiteX1019" fmla="*/ 231623 w 2647519"/>
                              <a:gd name="connsiteY1019" fmla="*/ 1824037 h 2612594"/>
                              <a:gd name="connsiteX1020" fmla="*/ 238290 w 2647519"/>
                              <a:gd name="connsiteY1020" fmla="*/ 1846897 h 2612594"/>
                              <a:gd name="connsiteX1021" fmla="*/ 241046 w 2647519"/>
                              <a:gd name="connsiteY1021" fmla="*/ 1850938 h 2612594"/>
                              <a:gd name="connsiteX1022" fmla="*/ 237654 w 2647519"/>
                              <a:gd name="connsiteY1022" fmla="*/ 1833303 h 2612594"/>
                              <a:gd name="connsiteX1023" fmla="*/ 228809 w 2647519"/>
                              <a:gd name="connsiteY1023" fmla="*/ 1817250 h 2612594"/>
                              <a:gd name="connsiteX1024" fmla="*/ 214411 w 2647519"/>
                              <a:gd name="connsiteY1024" fmla="*/ 1784874 h 2612594"/>
                              <a:gd name="connsiteX1025" fmla="*/ 197332 w 2647519"/>
                              <a:gd name="connsiteY1025" fmla="*/ 1756409 h 2612594"/>
                              <a:gd name="connsiteX1026" fmla="*/ 176377 w 2647519"/>
                              <a:gd name="connsiteY1026" fmla="*/ 1699259 h 2612594"/>
                              <a:gd name="connsiteX1027" fmla="*/ 158424 w 2647519"/>
                              <a:gd name="connsiteY1027" fmla="*/ 1640674 h 2612594"/>
                              <a:gd name="connsiteX1028" fmla="*/ 152529 w 2647519"/>
                              <a:gd name="connsiteY1028" fmla="*/ 1623596 h 2612594"/>
                              <a:gd name="connsiteX1029" fmla="*/ 126853 w 2647519"/>
                              <a:gd name="connsiteY1029" fmla="*/ 1521108 h 2612594"/>
                              <a:gd name="connsiteX1030" fmla="*/ 115498 w 2647519"/>
                              <a:gd name="connsiteY1030" fmla="*/ 1446707 h 2612594"/>
                              <a:gd name="connsiteX1031" fmla="*/ 115417 w 2647519"/>
                              <a:gd name="connsiteY1031" fmla="*/ 1448752 h 2612594"/>
                              <a:gd name="connsiteX1032" fmla="*/ 116370 w 2647519"/>
                              <a:gd name="connsiteY1032" fmla="*/ 1463992 h 2612594"/>
                              <a:gd name="connsiteX1033" fmla="*/ 121132 w 2647519"/>
                              <a:gd name="connsiteY1033" fmla="*/ 1499235 h 2612594"/>
                              <a:gd name="connsiteX1034" fmla="*/ 126847 w 2647519"/>
                              <a:gd name="connsiteY1034" fmla="*/ 1535430 h 2612594"/>
                              <a:gd name="connsiteX1035" fmla="*/ 117322 w 2647519"/>
                              <a:gd name="connsiteY1035" fmla="*/ 1503997 h 2612594"/>
                              <a:gd name="connsiteX1036" fmla="*/ 110655 w 2647519"/>
                              <a:gd name="connsiteY1036" fmla="*/ 1463992 h 2612594"/>
                              <a:gd name="connsiteX1037" fmla="*/ 103035 w 2647519"/>
                              <a:gd name="connsiteY1037" fmla="*/ 1463992 h 2612594"/>
                              <a:gd name="connsiteX1038" fmla="*/ 98272 w 2647519"/>
                              <a:gd name="connsiteY1038" fmla="*/ 1427797 h 2612594"/>
                              <a:gd name="connsiteX1039" fmla="*/ 91605 w 2647519"/>
                              <a:gd name="connsiteY1039" fmla="*/ 1404937 h 2612594"/>
                              <a:gd name="connsiteX1040" fmla="*/ 85890 w 2647519"/>
                              <a:gd name="connsiteY1040" fmla="*/ 1383030 h 2612594"/>
                              <a:gd name="connsiteX1041" fmla="*/ 69697 w 2647519"/>
                              <a:gd name="connsiteY1041" fmla="*/ 1365885 h 2612594"/>
                              <a:gd name="connsiteX1042" fmla="*/ 64935 w 2647519"/>
                              <a:gd name="connsiteY1042" fmla="*/ 1365885 h 2612594"/>
                              <a:gd name="connsiteX1043" fmla="*/ 60172 w 2647519"/>
                              <a:gd name="connsiteY1043" fmla="*/ 1342072 h 2612594"/>
                              <a:gd name="connsiteX1044" fmla="*/ 58267 w 2647519"/>
                              <a:gd name="connsiteY1044" fmla="*/ 1311592 h 2612594"/>
                              <a:gd name="connsiteX1045" fmla="*/ 62077 w 2647519"/>
                              <a:gd name="connsiteY1045" fmla="*/ 1268730 h 2612594"/>
                              <a:gd name="connsiteX1046" fmla="*/ 63982 w 2647519"/>
                              <a:gd name="connsiteY1046" fmla="*/ 1253490 h 2612594"/>
                              <a:gd name="connsiteX1047" fmla="*/ 67226 w 2647519"/>
                              <a:gd name="connsiteY1047" fmla="*/ 1243037 h 2612594"/>
                              <a:gd name="connsiteX1048" fmla="*/ 65649 w 2647519"/>
                              <a:gd name="connsiteY1048" fmla="*/ 1219200 h 2612594"/>
                              <a:gd name="connsiteX1049" fmla="*/ 67792 w 2647519"/>
                              <a:gd name="connsiteY1049" fmla="*/ 1183957 h 2612594"/>
                              <a:gd name="connsiteX1050" fmla="*/ 71602 w 2647519"/>
                              <a:gd name="connsiteY1050" fmla="*/ 1176814 h 2612594"/>
                              <a:gd name="connsiteX1051" fmla="*/ 71602 w 2647519"/>
                              <a:gd name="connsiteY1051" fmla="*/ 1172527 h 2612594"/>
                              <a:gd name="connsiteX1052" fmla="*/ 63982 w 2647519"/>
                              <a:gd name="connsiteY1052" fmla="*/ 1186815 h 2612594"/>
                              <a:gd name="connsiteX1053" fmla="*/ 57315 w 2647519"/>
                              <a:gd name="connsiteY1053" fmla="*/ 1177290 h 2612594"/>
                              <a:gd name="connsiteX1054" fmla="*/ 44932 w 2647519"/>
                              <a:gd name="connsiteY1054" fmla="*/ 1160145 h 2612594"/>
                              <a:gd name="connsiteX1055" fmla="*/ 42670 w 2647519"/>
                              <a:gd name="connsiteY1055" fmla="*/ 1146572 h 2612594"/>
                              <a:gd name="connsiteX1056" fmla="*/ 42075 w 2647519"/>
                              <a:gd name="connsiteY1056" fmla="*/ 1147762 h 2612594"/>
                              <a:gd name="connsiteX1057" fmla="*/ 38265 w 2647519"/>
                              <a:gd name="connsiteY1057" fmla="*/ 1185862 h 2612594"/>
                              <a:gd name="connsiteX1058" fmla="*/ 35407 w 2647519"/>
                              <a:gd name="connsiteY1058" fmla="*/ 1223962 h 2612594"/>
                              <a:gd name="connsiteX1059" fmla="*/ 32550 w 2647519"/>
                              <a:gd name="connsiteY1059" fmla="*/ 1253490 h 2612594"/>
                              <a:gd name="connsiteX1060" fmla="*/ 32550 w 2647519"/>
                              <a:gd name="connsiteY1060" fmla="*/ 1314449 h 2612594"/>
                              <a:gd name="connsiteX1061" fmla="*/ 33502 w 2647519"/>
                              <a:gd name="connsiteY1061" fmla="*/ 1345882 h 2612594"/>
                              <a:gd name="connsiteX1062" fmla="*/ 35407 w 2647519"/>
                              <a:gd name="connsiteY1062" fmla="*/ 1377314 h 2612594"/>
                              <a:gd name="connsiteX1063" fmla="*/ 26835 w 2647519"/>
                              <a:gd name="connsiteY1063" fmla="*/ 1406842 h 2612594"/>
                              <a:gd name="connsiteX1064" fmla="*/ 24930 w 2647519"/>
                              <a:gd name="connsiteY1064" fmla="*/ 1406842 h 2612594"/>
                              <a:gd name="connsiteX1065" fmla="*/ 19215 w 2647519"/>
                              <a:gd name="connsiteY1065" fmla="*/ 1349692 h 2612594"/>
                              <a:gd name="connsiteX1066" fmla="*/ 19215 w 2647519"/>
                              <a:gd name="connsiteY1066" fmla="*/ 1290637 h 2612594"/>
                              <a:gd name="connsiteX1067" fmla="*/ 23977 w 2647519"/>
                              <a:gd name="connsiteY1067" fmla="*/ 1244917 h 2612594"/>
                              <a:gd name="connsiteX1068" fmla="*/ 32546 w 2647519"/>
                              <a:gd name="connsiteY1068" fmla="*/ 1253485 h 2612594"/>
                              <a:gd name="connsiteX1069" fmla="*/ 24930 w 2647519"/>
                              <a:gd name="connsiteY1069" fmla="*/ 1243965 h 2612594"/>
                              <a:gd name="connsiteX1070" fmla="*/ 23025 w 2647519"/>
                              <a:gd name="connsiteY1070" fmla="*/ 1209675 h 2612594"/>
                              <a:gd name="connsiteX1071" fmla="*/ 24930 w 2647519"/>
                              <a:gd name="connsiteY1071" fmla="*/ 1157287 h 2612594"/>
                              <a:gd name="connsiteX1072" fmla="*/ 25882 w 2647519"/>
                              <a:gd name="connsiteY1072" fmla="*/ 1143000 h 2612594"/>
                              <a:gd name="connsiteX1073" fmla="*/ 28740 w 2647519"/>
                              <a:gd name="connsiteY1073" fmla="*/ 1119187 h 2612594"/>
                              <a:gd name="connsiteX1074" fmla="*/ 40170 w 2647519"/>
                              <a:gd name="connsiteY1074" fmla="*/ 1076325 h 2612594"/>
                              <a:gd name="connsiteX1075" fmla="*/ 45865 w 2647519"/>
                              <a:gd name="connsiteY1075" fmla="*/ 1047851 h 2612594"/>
                              <a:gd name="connsiteX1076" fmla="*/ 43980 w 2647519"/>
                              <a:gd name="connsiteY1076" fmla="*/ 1041082 h 2612594"/>
                              <a:gd name="connsiteX1077" fmla="*/ 37312 w 2647519"/>
                              <a:gd name="connsiteY1077" fmla="*/ 1079182 h 2612594"/>
                              <a:gd name="connsiteX1078" fmla="*/ 25882 w 2647519"/>
                              <a:gd name="connsiteY1078" fmla="*/ 1122045 h 2612594"/>
                              <a:gd name="connsiteX1079" fmla="*/ 23025 w 2647519"/>
                              <a:gd name="connsiteY1079" fmla="*/ 1145857 h 2612594"/>
                              <a:gd name="connsiteX1080" fmla="*/ 22072 w 2647519"/>
                              <a:gd name="connsiteY1080" fmla="*/ 1160145 h 2612594"/>
                              <a:gd name="connsiteX1081" fmla="*/ 20167 w 2647519"/>
                              <a:gd name="connsiteY1081" fmla="*/ 1212532 h 2612594"/>
                              <a:gd name="connsiteX1082" fmla="*/ 22072 w 2647519"/>
                              <a:gd name="connsiteY1082" fmla="*/ 1246822 h 2612594"/>
                              <a:gd name="connsiteX1083" fmla="*/ 17310 w 2647519"/>
                              <a:gd name="connsiteY1083" fmla="*/ 1292542 h 2612594"/>
                              <a:gd name="connsiteX1084" fmla="*/ 17310 w 2647519"/>
                              <a:gd name="connsiteY1084" fmla="*/ 1351597 h 2612594"/>
                              <a:gd name="connsiteX1085" fmla="*/ 23025 w 2647519"/>
                              <a:gd name="connsiteY1085" fmla="*/ 1408747 h 2612594"/>
                              <a:gd name="connsiteX1086" fmla="*/ 24930 w 2647519"/>
                              <a:gd name="connsiteY1086" fmla="*/ 1408747 h 2612594"/>
                              <a:gd name="connsiteX1087" fmla="*/ 37312 w 2647519"/>
                              <a:gd name="connsiteY1087" fmla="*/ 1463040 h 2612594"/>
                              <a:gd name="connsiteX1088" fmla="*/ 43980 w 2647519"/>
                              <a:gd name="connsiteY1088" fmla="*/ 1507807 h 2612594"/>
                              <a:gd name="connsiteX1089" fmla="*/ 58267 w 2647519"/>
                              <a:gd name="connsiteY1089" fmla="*/ 1553527 h 2612594"/>
                              <a:gd name="connsiteX1090" fmla="*/ 80770 w 2647519"/>
                              <a:gd name="connsiteY1090" fmla="*/ 1651843 h 2612594"/>
                              <a:gd name="connsiteX1091" fmla="*/ 82734 w 2647519"/>
                              <a:gd name="connsiteY1091" fmla="*/ 1670685 h 2612594"/>
                              <a:gd name="connsiteX1092" fmla="*/ 86843 w 2647519"/>
                              <a:gd name="connsiteY1092" fmla="*/ 1670685 h 2612594"/>
                              <a:gd name="connsiteX1093" fmla="*/ 107798 w 2647519"/>
                              <a:gd name="connsiteY1093" fmla="*/ 1721167 h 2612594"/>
                              <a:gd name="connsiteX1094" fmla="*/ 115418 w 2647519"/>
                              <a:gd name="connsiteY1094" fmla="*/ 1746885 h 2612594"/>
                              <a:gd name="connsiteX1095" fmla="*/ 101130 w 2647519"/>
                              <a:gd name="connsiteY1095" fmla="*/ 1724977 h 2612594"/>
                              <a:gd name="connsiteX1096" fmla="*/ 85890 w 2647519"/>
                              <a:gd name="connsiteY1096" fmla="*/ 1690687 h 2612594"/>
                              <a:gd name="connsiteX1097" fmla="*/ 84938 w 2647519"/>
                              <a:gd name="connsiteY1097" fmla="*/ 1700212 h 2612594"/>
                              <a:gd name="connsiteX1098" fmla="*/ 76651 w 2647519"/>
                              <a:gd name="connsiteY1098" fmla="*/ 1674524 h 2612594"/>
                              <a:gd name="connsiteX1099" fmla="*/ 70650 w 2647519"/>
                              <a:gd name="connsiteY1099" fmla="*/ 1675447 h 2612594"/>
                              <a:gd name="connsiteX1100" fmla="*/ 63982 w 2647519"/>
                              <a:gd name="connsiteY1100" fmla="*/ 1653540 h 2612594"/>
                              <a:gd name="connsiteX1101" fmla="*/ 41122 w 2647519"/>
                              <a:gd name="connsiteY1101" fmla="*/ 1601152 h 2612594"/>
                              <a:gd name="connsiteX1102" fmla="*/ 26835 w 2647519"/>
                              <a:gd name="connsiteY1102" fmla="*/ 1554480 h 2612594"/>
                              <a:gd name="connsiteX1103" fmla="*/ 25882 w 2647519"/>
                              <a:gd name="connsiteY1103" fmla="*/ 1515427 h 2612594"/>
                              <a:gd name="connsiteX1104" fmla="*/ 19215 w 2647519"/>
                              <a:gd name="connsiteY1104" fmla="*/ 1469707 h 2612594"/>
                              <a:gd name="connsiteX1105" fmla="*/ 14452 w 2647519"/>
                              <a:gd name="connsiteY1105" fmla="*/ 1423987 h 2612594"/>
                              <a:gd name="connsiteX1106" fmla="*/ 3975 w 2647519"/>
                              <a:gd name="connsiteY1106" fmla="*/ 1390650 h 2612594"/>
                              <a:gd name="connsiteX1107" fmla="*/ 10642 w 2647519"/>
                              <a:gd name="connsiteY1107" fmla="*/ 1213485 h 2612594"/>
                              <a:gd name="connsiteX1108" fmla="*/ 17310 w 2647519"/>
                              <a:gd name="connsiteY1108" fmla="*/ 1167765 h 2612594"/>
                              <a:gd name="connsiteX1109" fmla="*/ 11595 w 2647519"/>
                              <a:gd name="connsiteY1109" fmla="*/ 1143000 h 2612594"/>
                              <a:gd name="connsiteX1110" fmla="*/ 23025 w 2647519"/>
                              <a:gd name="connsiteY1110" fmla="*/ 1074420 h 2612594"/>
                              <a:gd name="connsiteX1111" fmla="*/ 25882 w 2647519"/>
                              <a:gd name="connsiteY1111" fmla="*/ 1058227 h 2612594"/>
                              <a:gd name="connsiteX1112" fmla="*/ 33502 w 2647519"/>
                              <a:gd name="connsiteY1112" fmla="*/ 1002982 h 2612594"/>
                              <a:gd name="connsiteX1113" fmla="*/ 53505 w 2647519"/>
                              <a:gd name="connsiteY1113" fmla="*/ 962977 h 2612594"/>
                              <a:gd name="connsiteX1114" fmla="*/ 48742 w 2647519"/>
                              <a:gd name="connsiteY1114" fmla="*/ 1017270 h 2612594"/>
                              <a:gd name="connsiteX1115" fmla="*/ 53503 w 2647519"/>
                              <a:gd name="connsiteY1115" fmla="*/ 1007964 h 2612594"/>
                              <a:gd name="connsiteX1116" fmla="*/ 56362 w 2647519"/>
                              <a:gd name="connsiteY1116" fmla="*/ 985718 h 2612594"/>
                              <a:gd name="connsiteX1117" fmla="*/ 57315 w 2647519"/>
                              <a:gd name="connsiteY1117" fmla="*/ 961072 h 2612594"/>
                              <a:gd name="connsiteX1118" fmla="*/ 65887 w 2647519"/>
                              <a:gd name="connsiteY1118" fmla="*/ 929639 h 2612594"/>
                              <a:gd name="connsiteX1119" fmla="*/ 79222 w 2647519"/>
                              <a:gd name="connsiteY1119" fmla="*/ 882014 h 2612594"/>
                              <a:gd name="connsiteX1120" fmla="*/ 95415 w 2647519"/>
                              <a:gd name="connsiteY1120" fmla="*/ 833437 h 2612594"/>
                              <a:gd name="connsiteX1121" fmla="*/ 96628 w 2647519"/>
                              <a:gd name="connsiteY1121" fmla="*/ 832072 h 2612594"/>
                              <a:gd name="connsiteX1122" fmla="*/ 103988 w 2647519"/>
                              <a:gd name="connsiteY1122" fmla="*/ 793432 h 2612594"/>
                              <a:gd name="connsiteX1123" fmla="*/ 114465 w 2647519"/>
                              <a:gd name="connsiteY1123" fmla="*/ 765809 h 2612594"/>
                              <a:gd name="connsiteX1124" fmla="*/ 126848 w 2647519"/>
                              <a:gd name="connsiteY1124" fmla="*/ 742949 h 2612594"/>
                              <a:gd name="connsiteX1125" fmla="*/ 151613 w 2647519"/>
                              <a:gd name="connsiteY1125" fmla="*/ 695324 h 2612594"/>
                              <a:gd name="connsiteX1126" fmla="*/ 171615 w 2647519"/>
                              <a:gd name="connsiteY1126" fmla="*/ 652462 h 2612594"/>
                              <a:gd name="connsiteX1127" fmla="*/ 200190 w 2647519"/>
                              <a:gd name="connsiteY1127" fmla="*/ 597217 h 2612594"/>
                              <a:gd name="connsiteX1128" fmla="*/ 221145 w 2647519"/>
                              <a:gd name="connsiteY1128" fmla="*/ 573404 h 2612594"/>
                              <a:gd name="connsiteX1129" fmla="*/ 238290 w 2647519"/>
                              <a:gd name="connsiteY1129" fmla="*/ 540067 h 2612594"/>
                              <a:gd name="connsiteX1130" fmla="*/ 252578 w 2647519"/>
                              <a:gd name="connsiteY1130" fmla="*/ 519112 h 2612594"/>
                              <a:gd name="connsiteX1131" fmla="*/ 267818 w 2647519"/>
                              <a:gd name="connsiteY1131" fmla="*/ 511492 h 2612594"/>
                              <a:gd name="connsiteX1132" fmla="*/ 271628 w 2647519"/>
                              <a:gd name="connsiteY1132" fmla="*/ 505777 h 2612594"/>
                              <a:gd name="connsiteX1133" fmla="*/ 286868 w 2647519"/>
                              <a:gd name="connsiteY1133" fmla="*/ 475297 h 2612594"/>
                              <a:gd name="connsiteX1134" fmla="*/ 316395 w 2647519"/>
                              <a:gd name="connsiteY1134" fmla="*/ 441007 h 2612594"/>
                              <a:gd name="connsiteX1135" fmla="*/ 317199 w 2647519"/>
                              <a:gd name="connsiteY1135" fmla="*/ 455339 h 2612594"/>
                              <a:gd name="connsiteX1136" fmla="*/ 315045 w 2647519"/>
                              <a:gd name="connsiteY1136" fmla="*/ 461363 h 2612594"/>
                              <a:gd name="connsiteX1137" fmla="*/ 345922 w 2647519"/>
                              <a:gd name="connsiteY1137" fmla="*/ 429577 h 2612594"/>
                              <a:gd name="connsiteX1138" fmla="*/ 361162 w 2647519"/>
                              <a:gd name="connsiteY1138" fmla="*/ 409575 h 2612594"/>
                              <a:gd name="connsiteX1139" fmla="*/ 381165 w 2647519"/>
                              <a:gd name="connsiteY1139" fmla="*/ 390525 h 2612594"/>
                              <a:gd name="connsiteX1140" fmla="*/ 382889 w 2647519"/>
                              <a:gd name="connsiteY1140" fmla="*/ 392440 h 2612594"/>
                              <a:gd name="connsiteX1141" fmla="*/ 382118 w 2647519"/>
                              <a:gd name="connsiteY1141" fmla="*/ 391477 h 2612594"/>
                              <a:gd name="connsiteX1142" fmla="*/ 406883 w 2647519"/>
                              <a:gd name="connsiteY1142" fmla="*/ 366712 h 2612594"/>
                              <a:gd name="connsiteX1143" fmla="*/ 431648 w 2647519"/>
                              <a:gd name="connsiteY1143" fmla="*/ 343852 h 2612594"/>
                              <a:gd name="connsiteX1144" fmla="*/ 458318 w 2647519"/>
                              <a:gd name="connsiteY1144" fmla="*/ 315277 h 2612594"/>
                              <a:gd name="connsiteX1145" fmla="*/ 495465 w 2647519"/>
                              <a:gd name="connsiteY1145" fmla="*/ 287654 h 2612594"/>
                              <a:gd name="connsiteX1146" fmla="*/ 535470 w 2647519"/>
                              <a:gd name="connsiteY1146" fmla="*/ 258127 h 2612594"/>
                              <a:gd name="connsiteX1147" fmla="*/ 559389 w 2647519"/>
                              <a:gd name="connsiteY1147" fmla="*/ 241440 h 2612594"/>
                              <a:gd name="connsiteX1148" fmla="*/ 575475 w 2647519"/>
                              <a:gd name="connsiteY1148" fmla="*/ 226694 h 2612594"/>
                              <a:gd name="connsiteX1149" fmla="*/ 604050 w 2647519"/>
                              <a:gd name="connsiteY1149" fmla="*/ 209549 h 2612594"/>
                              <a:gd name="connsiteX1150" fmla="*/ 634530 w 2647519"/>
                              <a:gd name="connsiteY1150" fmla="*/ 193357 h 2612594"/>
                              <a:gd name="connsiteX1151" fmla="*/ 638565 w 2647519"/>
                              <a:gd name="connsiteY1151" fmla="*/ 191282 h 2612594"/>
                              <a:gd name="connsiteX1152" fmla="*/ 648937 w 2647519"/>
                              <a:gd name="connsiteY1152" fmla="*/ 181094 h 2612594"/>
                              <a:gd name="connsiteX1153" fmla="*/ 665963 w 2647519"/>
                              <a:gd name="connsiteY1153" fmla="*/ 168592 h 2612594"/>
                              <a:gd name="connsiteX1154" fmla="*/ 684656 w 2647519"/>
                              <a:gd name="connsiteY1154" fmla="*/ 159067 h 2612594"/>
                              <a:gd name="connsiteX1155" fmla="*/ 697880 w 2647519"/>
                              <a:gd name="connsiteY1155" fmla="*/ 156023 h 2612594"/>
                              <a:gd name="connsiteX1156" fmla="*/ 700252 w 2647519"/>
                              <a:gd name="connsiteY1156" fmla="*/ 154304 h 2612594"/>
                              <a:gd name="connsiteX1157" fmla="*/ 959332 w 2647519"/>
                              <a:gd name="connsiteY1157" fmla="*/ 49529 h 2612594"/>
                              <a:gd name="connsiteX1158" fmla="*/ 968945 w 2647519"/>
                              <a:gd name="connsiteY1158" fmla="*/ 47439 h 2612594"/>
                              <a:gd name="connsiteX1159" fmla="*/ 995527 w 2647519"/>
                              <a:gd name="connsiteY1159" fmla="*/ 38099 h 2612594"/>
                              <a:gd name="connsiteX1160" fmla="*/ 1013863 w 2647519"/>
                              <a:gd name="connsiteY1160" fmla="*/ 34408 h 2612594"/>
                              <a:gd name="connsiteX1161" fmla="*/ 1023424 w 2647519"/>
                              <a:gd name="connsiteY1161" fmla="*/ 34327 h 2612594"/>
                              <a:gd name="connsiteX1162" fmla="*/ 1026960 w 2647519"/>
                              <a:gd name="connsiteY1162" fmla="*/ 33337 h 2612594"/>
                              <a:gd name="connsiteX1163" fmla="*/ 1244130 w 2647519"/>
                              <a:gd name="connsiteY1163" fmla="*/ 4762 h 2612594"/>
                              <a:gd name="connsiteX1164" fmla="*/ 1305804 w 2647519"/>
                              <a:gd name="connsiteY1164" fmla="*/ 4524 h 2612594"/>
                              <a:gd name="connsiteX1165" fmla="*/ 1371765 w 2647519"/>
                              <a:gd name="connsiteY1165" fmla="*/ 5714 h 2612594"/>
                              <a:gd name="connsiteX1166" fmla="*/ 1372993 w 2647519"/>
                              <a:gd name="connsiteY1166" fmla="*/ 6635 h 2612594"/>
                              <a:gd name="connsiteX1167" fmla="*/ 1405103 w 2647519"/>
                              <a:gd name="connsiteY1167" fmla="*/ 2857 h 2612594"/>
                              <a:gd name="connsiteX1168" fmla="*/ 1434630 w 2647519"/>
                              <a:gd name="connsiteY1168" fmla="*/ 7619 h 2612594"/>
                              <a:gd name="connsiteX1169" fmla="*/ 1464158 w 2647519"/>
                              <a:gd name="connsiteY1169" fmla="*/ 13334 h 2612594"/>
                              <a:gd name="connsiteX1170" fmla="*/ 1479392 w 2647519"/>
                              <a:gd name="connsiteY1170" fmla="*/ 16797 h 2612594"/>
                              <a:gd name="connsiteX1171" fmla="*/ 1463205 w 2647519"/>
                              <a:gd name="connsiteY1171" fmla="*/ 12382 h 2612594"/>
                              <a:gd name="connsiteX1172" fmla="*/ 1433677 w 2647519"/>
                              <a:gd name="connsiteY1172" fmla="*/ 6667 h 2612594"/>
                              <a:gd name="connsiteX1173" fmla="*/ 1404150 w 2647519"/>
                              <a:gd name="connsiteY1173" fmla="*/ 1905 h 2612594"/>
                              <a:gd name="connsiteX1174" fmla="*/ 1404150 w 2647519"/>
                              <a:gd name="connsiteY1174" fmla="*/ 0 h 26125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 ang="0">
                                <a:pos x="connsiteX738" y="connsiteY738"/>
                              </a:cxn>
                              <a:cxn ang="0">
                                <a:pos x="connsiteX739" y="connsiteY739"/>
                              </a:cxn>
                              <a:cxn ang="0">
                                <a:pos x="connsiteX740" y="connsiteY740"/>
                              </a:cxn>
                              <a:cxn ang="0">
                                <a:pos x="connsiteX741" y="connsiteY741"/>
                              </a:cxn>
                              <a:cxn ang="0">
                                <a:pos x="connsiteX742" y="connsiteY742"/>
                              </a:cxn>
                              <a:cxn ang="0">
                                <a:pos x="connsiteX743" y="connsiteY743"/>
                              </a:cxn>
                              <a:cxn ang="0">
                                <a:pos x="connsiteX744" y="connsiteY744"/>
                              </a:cxn>
                              <a:cxn ang="0">
                                <a:pos x="connsiteX745" y="connsiteY745"/>
                              </a:cxn>
                              <a:cxn ang="0">
                                <a:pos x="connsiteX746" y="connsiteY746"/>
                              </a:cxn>
                              <a:cxn ang="0">
                                <a:pos x="connsiteX747" y="connsiteY747"/>
                              </a:cxn>
                              <a:cxn ang="0">
                                <a:pos x="connsiteX748" y="connsiteY748"/>
                              </a:cxn>
                              <a:cxn ang="0">
                                <a:pos x="connsiteX749" y="connsiteY749"/>
                              </a:cxn>
                              <a:cxn ang="0">
                                <a:pos x="connsiteX750" y="connsiteY750"/>
                              </a:cxn>
                              <a:cxn ang="0">
                                <a:pos x="connsiteX751" y="connsiteY751"/>
                              </a:cxn>
                              <a:cxn ang="0">
                                <a:pos x="connsiteX752" y="connsiteY752"/>
                              </a:cxn>
                              <a:cxn ang="0">
                                <a:pos x="connsiteX753" y="connsiteY753"/>
                              </a:cxn>
                              <a:cxn ang="0">
                                <a:pos x="connsiteX754" y="connsiteY754"/>
                              </a:cxn>
                              <a:cxn ang="0">
                                <a:pos x="connsiteX755" y="connsiteY755"/>
                              </a:cxn>
                              <a:cxn ang="0">
                                <a:pos x="connsiteX756" y="connsiteY756"/>
                              </a:cxn>
                              <a:cxn ang="0">
                                <a:pos x="connsiteX757" y="connsiteY757"/>
                              </a:cxn>
                              <a:cxn ang="0">
                                <a:pos x="connsiteX758" y="connsiteY758"/>
                              </a:cxn>
                              <a:cxn ang="0">
                                <a:pos x="connsiteX759" y="connsiteY759"/>
                              </a:cxn>
                              <a:cxn ang="0">
                                <a:pos x="connsiteX760" y="connsiteY760"/>
                              </a:cxn>
                              <a:cxn ang="0">
                                <a:pos x="connsiteX761" y="connsiteY761"/>
                              </a:cxn>
                              <a:cxn ang="0">
                                <a:pos x="connsiteX762" y="connsiteY762"/>
                              </a:cxn>
                              <a:cxn ang="0">
                                <a:pos x="connsiteX763" y="connsiteY763"/>
                              </a:cxn>
                              <a:cxn ang="0">
                                <a:pos x="connsiteX764" y="connsiteY764"/>
                              </a:cxn>
                              <a:cxn ang="0">
                                <a:pos x="connsiteX765" y="connsiteY765"/>
                              </a:cxn>
                              <a:cxn ang="0">
                                <a:pos x="connsiteX766" y="connsiteY766"/>
                              </a:cxn>
                              <a:cxn ang="0">
                                <a:pos x="connsiteX767" y="connsiteY767"/>
                              </a:cxn>
                              <a:cxn ang="0">
                                <a:pos x="connsiteX768" y="connsiteY768"/>
                              </a:cxn>
                              <a:cxn ang="0">
                                <a:pos x="connsiteX769" y="connsiteY769"/>
                              </a:cxn>
                              <a:cxn ang="0">
                                <a:pos x="connsiteX770" y="connsiteY770"/>
                              </a:cxn>
                              <a:cxn ang="0">
                                <a:pos x="connsiteX771" y="connsiteY771"/>
                              </a:cxn>
                              <a:cxn ang="0">
                                <a:pos x="connsiteX772" y="connsiteY772"/>
                              </a:cxn>
                              <a:cxn ang="0">
                                <a:pos x="connsiteX773" y="connsiteY773"/>
                              </a:cxn>
                              <a:cxn ang="0">
                                <a:pos x="connsiteX774" y="connsiteY774"/>
                              </a:cxn>
                              <a:cxn ang="0">
                                <a:pos x="connsiteX775" y="connsiteY775"/>
                              </a:cxn>
                              <a:cxn ang="0">
                                <a:pos x="connsiteX776" y="connsiteY776"/>
                              </a:cxn>
                              <a:cxn ang="0">
                                <a:pos x="connsiteX777" y="connsiteY777"/>
                              </a:cxn>
                              <a:cxn ang="0">
                                <a:pos x="connsiteX778" y="connsiteY778"/>
                              </a:cxn>
                              <a:cxn ang="0">
                                <a:pos x="connsiteX779" y="connsiteY779"/>
                              </a:cxn>
                              <a:cxn ang="0">
                                <a:pos x="connsiteX780" y="connsiteY780"/>
                              </a:cxn>
                              <a:cxn ang="0">
                                <a:pos x="connsiteX781" y="connsiteY781"/>
                              </a:cxn>
                              <a:cxn ang="0">
                                <a:pos x="connsiteX782" y="connsiteY782"/>
                              </a:cxn>
                              <a:cxn ang="0">
                                <a:pos x="connsiteX783" y="connsiteY783"/>
                              </a:cxn>
                              <a:cxn ang="0">
                                <a:pos x="connsiteX784" y="connsiteY784"/>
                              </a:cxn>
                              <a:cxn ang="0">
                                <a:pos x="connsiteX785" y="connsiteY785"/>
                              </a:cxn>
                              <a:cxn ang="0">
                                <a:pos x="connsiteX786" y="connsiteY786"/>
                              </a:cxn>
                              <a:cxn ang="0">
                                <a:pos x="connsiteX787" y="connsiteY787"/>
                              </a:cxn>
                              <a:cxn ang="0">
                                <a:pos x="connsiteX788" y="connsiteY788"/>
                              </a:cxn>
                              <a:cxn ang="0">
                                <a:pos x="connsiteX789" y="connsiteY789"/>
                              </a:cxn>
                              <a:cxn ang="0">
                                <a:pos x="connsiteX790" y="connsiteY790"/>
                              </a:cxn>
                              <a:cxn ang="0">
                                <a:pos x="connsiteX791" y="connsiteY791"/>
                              </a:cxn>
                              <a:cxn ang="0">
                                <a:pos x="connsiteX792" y="connsiteY792"/>
                              </a:cxn>
                              <a:cxn ang="0">
                                <a:pos x="connsiteX793" y="connsiteY793"/>
                              </a:cxn>
                              <a:cxn ang="0">
                                <a:pos x="connsiteX794" y="connsiteY794"/>
                              </a:cxn>
                              <a:cxn ang="0">
                                <a:pos x="connsiteX795" y="connsiteY795"/>
                              </a:cxn>
                              <a:cxn ang="0">
                                <a:pos x="connsiteX796" y="connsiteY796"/>
                              </a:cxn>
                              <a:cxn ang="0">
                                <a:pos x="connsiteX797" y="connsiteY797"/>
                              </a:cxn>
                              <a:cxn ang="0">
                                <a:pos x="connsiteX798" y="connsiteY798"/>
                              </a:cxn>
                              <a:cxn ang="0">
                                <a:pos x="connsiteX799" y="connsiteY799"/>
                              </a:cxn>
                              <a:cxn ang="0">
                                <a:pos x="connsiteX800" y="connsiteY800"/>
                              </a:cxn>
                              <a:cxn ang="0">
                                <a:pos x="connsiteX801" y="connsiteY801"/>
                              </a:cxn>
                              <a:cxn ang="0">
                                <a:pos x="connsiteX802" y="connsiteY802"/>
                              </a:cxn>
                              <a:cxn ang="0">
                                <a:pos x="connsiteX803" y="connsiteY803"/>
                              </a:cxn>
                              <a:cxn ang="0">
                                <a:pos x="connsiteX804" y="connsiteY804"/>
                              </a:cxn>
                              <a:cxn ang="0">
                                <a:pos x="connsiteX805" y="connsiteY805"/>
                              </a:cxn>
                              <a:cxn ang="0">
                                <a:pos x="connsiteX806" y="connsiteY806"/>
                              </a:cxn>
                              <a:cxn ang="0">
                                <a:pos x="connsiteX807" y="connsiteY807"/>
                              </a:cxn>
                              <a:cxn ang="0">
                                <a:pos x="connsiteX808" y="connsiteY808"/>
                              </a:cxn>
                              <a:cxn ang="0">
                                <a:pos x="connsiteX809" y="connsiteY809"/>
                              </a:cxn>
                              <a:cxn ang="0">
                                <a:pos x="connsiteX810" y="connsiteY810"/>
                              </a:cxn>
                              <a:cxn ang="0">
                                <a:pos x="connsiteX811" y="connsiteY811"/>
                              </a:cxn>
                              <a:cxn ang="0">
                                <a:pos x="connsiteX812" y="connsiteY812"/>
                              </a:cxn>
                              <a:cxn ang="0">
                                <a:pos x="connsiteX813" y="connsiteY813"/>
                              </a:cxn>
                              <a:cxn ang="0">
                                <a:pos x="connsiteX814" y="connsiteY814"/>
                              </a:cxn>
                              <a:cxn ang="0">
                                <a:pos x="connsiteX815" y="connsiteY815"/>
                              </a:cxn>
                              <a:cxn ang="0">
                                <a:pos x="connsiteX816" y="connsiteY816"/>
                              </a:cxn>
                              <a:cxn ang="0">
                                <a:pos x="connsiteX817" y="connsiteY817"/>
                              </a:cxn>
                              <a:cxn ang="0">
                                <a:pos x="connsiteX818" y="connsiteY818"/>
                              </a:cxn>
                              <a:cxn ang="0">
                                <a:pos x="connsiteX819" y="connsiteY819"/>
                              </a:cxn>
                              <a:cxn ang="0">
                                <a:pos x="connsiteX820" y="connsiteY820"/>
                              </a:cxn>
                              <a:cxn ang="0">
                                <a:pos x="connsiteX821" y="connsiteY821"/>
                              </a:cxn>
                              <a:cxn ang="0">
                                <a:pos x="connsiteX822" y="connsiteY822"/>
                              </a:cxn>
                              <a:cxn ang="0">
                                <a:pos x="connsiteX823" y="connsiteY823"/>
                              </a:cxn>
                              <a:cxn ang="0">
                                <a:pos x="connsiteX824" y="connsiteY824"/>
                              </a:cxn>
                              <a:cxn ang="0">
                                <a:pos x="connsiteX825" y="connsiteY825"/>
                              </a:cxn>
                              <a:cxn ang="0">
                                <a:pos x="connsiteX826" y="connsiteY826"/>
                              </a:cxn>
                              <a:cxn ang="0">
                                <a:pos x="connsiteX827" y="connsiteY827"/>
                              </a:cxn>
                              <a:cxn ang="0">
                                <a:pos x="connsiteX828" y="connsiteY828"/>
                              </a:cxn>
                              <a:cxn ang="0">
                                <a:pos x="connsiteX829" y="connsiteY829"/>
                              </a:cxn>
                              <a:cxn ang="0">
                                <a:pos x="connsiteX830" y="connsiteY830"/>
                              </a:cxn>
                              <a:cxn ang="0">
                                <a:pos x="connsiteX831" y="connsiteY831"/>
                              </a:cxn>
                              <a:cxn ang="0">
                                <a:pos x="connsiteX832" y="connsiteY832"/>
                              </a:cxn>
                              <a:cxn ang="0">
                                <a:pos x="connsiteX833" y="connsiteY833"/>
                              </a:cxn>
                              <a:cxn ang="0">
                                <a:pos x="connsiteX834" y="connsiteY834"/>
                              </a:cxn>
                              <a:cxn ang="0">
                                <a:pos x="connsiteX835" y="connsiteY835"/>
                              </a:cxn>
                              <a:cxn ang="0">
                                <a:pos x="connsiteX836" y="connsiteY836"/>
                              </a:cxn>
                              <a:cxn ang="0">
                                <a:pos x="connsiteX837" y="connsiteY837"/>
                              </a:cxn>
                              <a:cxn ang="0">
                                <a:pos x="connsiteX838" y="connsiteY838"/>
                              </a:cxn>
                              <a:cxn ang="0">
                                <a:pos x="connsiteX839" y="connsiteY839"/>
                              </a:cxn>
                              <a:cxn ang="0">
                                <a:pos x="connsiteX840" y="connsiteY840"/>
                              </a:cxn>
                              <a:cxn ang="0">
                                <a:pos x="connsiteX841" y="connsiteY841"/>
                              </a:cxn>
                              <a:cxn ang="0">
                                <a:pos x="connsiteX842" y="connsiteY842"/>
                              </a:cxn>
                              <a:cxn ang="0">
                                <a:pos x="connsiteX843" y="connsiteY843"/>
                              </a:cxn>
                              <a:cxn ang="0">
                                <a:pos x="connsiteX844" y="connsiteY844"/>
                              </a:cxn>
                              <a:cxn ang="0">
                                <a:pos x="connsiteX845" y="connsiteY845"/>
                              </a:cxn>
                              <a:cxn ang="0">
                                <a:pos x="connsiteX846" y="connsiteY846"/>
                              </a:cxn>
                              <a:cxn ang="0">
                                <a:pos x="connsiteX847" y="connsiteY847"/>
                              </a:cxn>
                              <a:cxn ang="0">
                                <a:pos x="connsiteX848" y="connsiteY848"/>
                              </a:cxn>
                              <a:cxn ang="0">
                                <a:pos x="connsiteX849" y="connsiteY849"/>
                              </a:cxn>
                              <a:cxn ang="0">
                                <a:pos x="connsiteX850" y="connsiteY850"/>
                              </a:cxn>
                              <a:cxn ang="0">
                                <a:pos x="connsiteX851" y="connsiteY851"/>
                              </a:cxn>
                              <a:cxn ang="0">
                                <a:pos x="connsiteX852" y="connsiteY852"/>
                              </a:cxn>
                              <a:cxn ang="0">
                                <a:pos x="connsiteX853" y="connsiteY853"/>
                              </a:cxn>
                              <a:cxn ang="0">
                                <a:pos x="connsiteX854" y="connsiteY854"/>
                              </a:cxn>
                              <a:cxn ang="0">
                                <a:pos x="connsiteX855" y="connsiteY855"/>
                              </a:cxn>
                              <a:cxn ang="0">
                                <a:pos x="connsiteX856" y="connsiteY856"/>
                              </a:cxn>
                              <a:cxn ang="0">
                                <a:pos x="connsiteX857" y="connsiteY857"/>
                              </a:cxn>
                              <a:cxn ang="0">
                                <a:pos x="connsiteX858" y="connsiteY858"/>
                              </a:cxn>
                              <a:cxn ang="0">
                                <a:pos x="connsiteX859" y="connsiteY859"/>
                              </a:cxn>
                              <a:cxn ang="0">
                                <a:pos x="connsiteX860" y="connsiteY860"/>
                              </a:cxn>
                              <a:cxn ang="0">
                                <a:pos x="connsiteX861" y="connsiteY861"/>
                              </a:cxn>
                              <a:cxn ang="0">
                                <a:pos x="connsiteX862" y="connsiteY862"/>
                              </a:cxn>
                              <a:cxn ang="0">
                                <a:pos x="connsiteX863" y="connsiteY863"/>
                              </a:cxn>
                              <a:cxn ang="0">
                                <a:pos x="connsiteX864" y="connsiteY864"/>
                              </a:cxn>
                              <a:cxn ang="0">
                                <a:pos x="connsiteX865" y="connsiteY865"/>
                              </a:cxn>
                              <a:cxn ang="0">
                                <a:pos x="connsiteX866" y="connsiteY866"/>
                              </a:cxn>
                              <a:cxn ang="0">
                                <a:pos x="connsiteX867" y="connsiteY867"/>
                              </a:cxn>
                              <a:cxn ang="0">
                                <a:pos x="connsiteX868" y="connsiteY868"/>
                              </a:cxn>
                              <a:cxn ang="0">
                                <a:pos x="connsiteX869" y="connsiteY869"/>
                              </a:cxn>
                              <a:cxn ang="0">
                                <a:pos x="connsiteX870" y="connsiteY870"/>
                              </a:cxn>
                              <a:cxn ang="0">
                                <a:pos x="connsiteX871" y="connsiteY871"/>
                              </a:cxn>
                              <a:cxn ang="0">
                                <a:pos x="connsiteX872" y="connsiteY872"/>
                              </a:cxn>
                              <a:cxn ang="0">
                                <a:pos x="connsiteX873" y="connsiteY873"/>
                              </a:cxn>
                              <a:cxn ang="0">
                                <a:pos x="connsiteX874" y="connsiteY874"/>
                              </a:cxn>
                              <a:cxn ang="0">
                                <a:pos x="connsiteX875" y="connsiteY875"/>
                              </a:cxn>
                              <a:cxn ang="0">
                                <a:pos x="connsiteX876" y="connsiteY876"/>
                              </a:cxn>
                              <a:cxn ang="0">
                                <a:pos x="connsiteX877" y="connsiteY877"/>
                              </a:cxn>
                              <a:cxn ang="0">
                                <a:pos x="connsiteX878" y="connsiteY878"/>
                              </a:cxn>
                              <a:cxn ang="0">
                                <a:pos x="connsiteX879" y="connsiteY879"/>
                              </a:cxn>
                              <a:cxn ang="0">
                                <a:pos x="connsiteX880" y="connsiteY880"/>
                              </a:cxn>
                              <a:cxn ang="0">
                                <a:pos x="connsiteX881" y="connsiteY881"/>
                              </a:cxn>
                              <a:cxn ang="0">
                                <a:pos x="connsiteX882" y="connsiteY882"/>
                              </a:cxn>
                              <a:cxn ang="0">
                                <a:pos x="connsiteX883" y="connsiteY883"/>
                              </a:cxn>
                              <a:cxn ang="0">
                                <a:pos x="connsiteX884" y="connsiteY884"/>
                              </a:cxn>
                              <a:cxn ang="0">
                                <a:pos x="connsiteX885" y="connsiteY885"/>
                              </a:cxn>
                              <a:cxn ang="0">
                                <a:pos x="connsiteX886" y="connsiteY886"/>
                              </a:cxn>
                              <a:cxn ang="0">
                                <a:pos x="connsiteX887" y="connsiteY887"/>
                              </a:cxn>
                              <a:cxn ang="0">
                                <a:pos x="connsiteX888" y="connsiteY888"/>
                              </a:cxn>
                              <a:cxn ang="0">
                                <a:pos x="connsiteX889" y="connsiteY889"/>
                              </a:cxn>
                              <a:cxn ang="0">
                                <a:pos x="connsiteX890" y="connsiteY890"/>
                              </a:cxn>
                              <a:cxn ang="0">
                                <a:pos x="connsiteX891" y="connsiteY891"/>
                              </a:cxn>
                              <a:cxn ang="0">
                                <a:pos x="connsiteX892" y="connsiteY892"/>
                              </a:cxn>
                              <a:cxn ang="0">
                                <a:pos x="connsiteX893" y="connsiteY893"/>
                              </a:cxn>
                              <a:cxn ang="0">
                                <a:pos x="connsiteX894" y="connsiteY894"/>
                              </a:cxn>
                              <a:cxn ang="0">
                                <a:pos x="connsiteX895" y="connsiteY895"/>
                              </a:cxn>
                              <a:cxn ang="0">
                                <a:pos x="connsiteX896" y="connsiteY896"/>
                              </a:cxn>
                              <a:cxn ang="0">
                                <a:pos x="connsiteX897" y="connsiteY897"/>
                              </a:cxn>
                              <a:cxn ang="0">
                                <a:pos x="connsiteX898" y="connsiteY898"/>
                              </a:cxn>
                              <a:cxn ang="0">
                                <a:pos x="connsiteX899" y="connsiteY899"/>
                              </a:cxn>
                              <a:cxn ang="0">
                                <a:pos x="connsiteX900" y="connsiteY900"/>
                              </a:cxn>
                              <a:cxn ang="0">
                                <a:pos x="connsiteX901" y="connsiteY901"/>
                              </a:cxn>
                              <a:cxn ang="0">
                                <a:pos x="connsiteX902" y="connsiteY902"/>
                              </a:cxn>
                              <a:cxn ang="0">
                                <a:pos x="connsiteX903" y="connsiteY903"/>
                              </a:cxn>
                              <a:cxn ang="0">
                                <a:pos x="connsiteX904" y="connsiteY904"/>
                              </a:cxn>
                              <a:cxn ang="0">
                                <a:pos x="connsiteX905" y="connsiteY905"/>
                              </a:cxn>
                              <a:cxn ang="0">
                                <a:pos x="connsiteX906" y="connsiteY906"/>
                              </a:cxn>
                              <a:cxn ang="0">
                                <a:pos x="connsiteX907" y="connsiteY907"/>
                              </a:cxn>
                              <a:cxn ang="0">
                                <a:pos x="connsiteX908" y="connsiteY908"/>
                              </a:cxn>
                              <a:cxn ang="0">
                                <a:pos x="connsiteX909" y="connsiteY909"/>
                              </a:cxn>
                              <a:cxn ang="0">
                                <a:pos x="connsiteX910" y="connsiteY910"/>
                              </a:cxn>
                              <a:cxn ang="0">
                                <a:pos x="connsiteX911" y="connsiteY911"/>
                              </a:cxn>
                              <a:cxn ang="0">
                                <a:pos x="connsiteX912" y="connsiteY912"/>
                              </a:cxn>
                              <a:cxn ang="0">
                                <a:pos x="connsiteX913" y="connsiteY913"/>
                              </a:cxn>
                              <a:cxn ang="0">
                                <a:pos x="connsiteX914" y="connsiteY914"/>
                              </a:cxn>
                              <a:cxn ang="0">
                                <a:pos x="connsiteX915" y="connsiteY915"/>
                              </a:cxn>
                              <a:cxn ang="0">
                                <a:pos x="connsiteX916" y="connsiteY916"/>
                              </a:cxn>
                              <a:cxn ang="0">
                                <a:pos x="connsiteX917" y="connsiteY917"/>
                              </a:cxn>
                              <a:cxn ang="0">
                                <a:pos x="connsiteX918" y="connsiteY918"/>
                              </a:cxn>
                              <a:cxn ang="0">
                                <a:pos x="connsiteX919" y="connsiteY919"/>
                              </a:cxn>
                              <a:cxn ang="0">
                                <a:pos x="connsiteX920" y="connsiteY920"/>
                              </a:cxn>
                              <a:cxn ang="0">
                                <a:pos x="connsiteX921" y="connsiteY921"/>
                              </a:cxn>
                              <a:cxn ang="0">
                                <a:pos x="connsiteX922" y="connsiteY922"/>
                              </a:cxn>
                              <a:cxn ang="0">
                                <a:pos x="connsiteX923" y="connsiteY923"/>
                              </a:cxn>
                              <a:cxn ang="0">
                                <a:pos x="connsiteX924" y="connsiteY924"/>
                              </a:cxn>
                              <a:cxn ang="0">
                                <a:pos x="connsiteX925" y="connsiteY925"/>
                              </a:cxn>
                              <a:cxn ang="0">
                                <a:pos x="connsiteX926" y="connsiteY926"/>
                              </a:cxn>
                              <a:cxn ang="0">
                                <a:pos x="connsiteX927" y="connsiteY927"/>
                              </a:cxn>
                              <a:cxn ang="0">
                                <a:pos x="connsiteX928" y="connsiteY928"/>
                              </a:cxn>
                              <a:cxn ang="0">
                                <a:pos x="connsiteX929" y="connsiteY929"/>
                              </a:cxn>
                              <a:cxn ang="0">
                                <a:pos x="connsiteX930" y="connsiteY930"/>
                              </a:cxn>
                              <a:cxn ang="0">
                                <a:pos x="connsiteX931" y="connsiteY931"/>
                              </a:cxn>
                              <a:cxn ang="0">
                                <a:pos x="connsiteX932" y="connsiteY932"/>
                              </a:cxn>
                              <a:cxn ang="0">
                                <a:pos x="connsiteX933" y="connsiteY933"/>
                              </a:cxn>
                              <a:cxn ang="0">
                                <a:pos x="connsiteX934" y="connsiteY934"/>
                              </a:cxn>
                              <a:cxn ang="0">
                                <a:pos x="connsiteX935" y="connsiteY935"/>
                              </a:cxn>
                              <a:cxn ang="0">
                                <a:pos x="connsiteX936" y="connsiteY936"/>
                              </a:cxn>
                              <a:cxn ang="0">
                                <a:pos x="connsiteX937" y="connsiteY937"/>
                              </a:cxn>
                              <a:cxn ang="0">
                                <a:pos x="connsiteX938" y="connsiteY938"/>
                              </a:cxn>
                              <a:cxn ang="0">
                                <a:pos x="connsiteX939" y="connsiteY939"/>
                              </a:cxn>
                              <a:cxn ang="0">
                                <a:pos x="connsiteX940" y="connsiteY940"/>
                              </a:cxn>
                              <a:cxn ang="0">
                                <a:pos x="connsiteX941" y="connsiteY941"/>
                              </a:cxn>
                              <a:cxn ang="0">
                                <a:pos x="connsiteX942" y="connsiteY942"/>
                              </a:cxn>
                              <a:cxn ang="0">
                                <a:pos x="connsiteX943" y="connsiteY943"/>
                              </a:cxn>
                              <a:cxn ang="0">
                                <a:pos x="connsiteX944" y="connsiteY944"/>
                              </a:cxn>
                              <a:cxn ang="0">
                                <a:pos x="connsiteX945" y="connsiteY945"/>
                              </a:cxn>
                              <a:cxn ang="0">
                                <a:pos x="connsiteX946" y="connsiteY946"/>
                              </a:cxn>
                              <a:cxn ang="0">
                                <a:pos x="connsiteX947" y="connsiteY947"/>
                              </a:cxn>
                              <a:cxn ang="0">
                                <a:pos x="connsiteX948" y="connsiteY948"/>
                              </a:cxn>
                              <a:cxn ang="0">
                                <a:pos x="connsiteX949" y="connsiteY949"/>
                              </a:cxn>
                              <a:cxn ang="0">
                                <a:pos x="connsiteX950" y="connsiteY950"/>
                              </a:cxn>
                              <a:cxn ang="0">
                                <a:pos x="connsiteX951" y="connsiteY951"/>
                              </a:cxn>
                              <a:cxn ang="0">
                                <a:pos x="connsiteX952" y="connsiteY952"/>
                              </a:cxn>
                              <a:cxn ang="0">
                                <a:pos x="connsiteX953" y="connsiteY953"/>
                              </a:cxn>
                              <a:cxn ang="0">
                                <a:pos x="connsiteX954" y="connsiteY954"/>
                              </a:cxn>
                              <a:cxn ang="0">
                                <a:pos x="connsiteX955" y="connsiteY955"/>
                              </a:cxn>
                              <a:cxn ang="0">
                                <a:pos x="connsiteX956" y="connsiteY956"/>
                              </a:cxn>
                              <a:cxn ang="0">
                                <a:pos x="connsiteX957" y="connsiteY957"/>
                              </a:cxn>
                              <a:cxn ang="0">
                                <a:pos x="connsiteX958" y="connsiteY958"/>
                              </a:cxn>
                              <a:cxn ang="0">
                                <a:pos x="connsiteX959" y="connsiteY959"/>
                              </a:cxn>
                              <a:cxn ang="0">
                                <a:pos x="connsiteX960" y="connsiteY960"/>
                              </a:cxn>
                              <a:cxn ang="0">
                                <a:pos x="connsiteX961" y="connsiteY961"/>
                              </a:cxn>
                              <a:cxn ang="0">
                                <a:pos x="connsiteX962" y="connsiteY962"/>
                              </a:cxn>
                              <a:cxn ang="0">
                                <a:pos x="connsiteX963" y="connsiteY963"/>
                              </a:cxn>
                              <a:cxn ang="0">
                                <a:pos x="connsiteX964" y="connsiteY964"/>
                              </a:cxn>
                              <a:cxn ang="0">
                                <a:pos x="connsiteX965" y="connsiteY965"/>
                              </a:cxn>
                              <a:cxn ang="0">
                                <a:pos x="connsiteX966" y="connsiteY966"/>
                              </a:cxn>
                              <a:cxn ang="0">
                                <a:pos x="connsiteX967" y="connsiteY967"/>
                              </a:cxn>
                              <a:cxn ang="0">
                                <a:pos x="connsiteX968" y="connsiteY968"/>
                              </a:cxn>
                              <a:cxn ang="0">
                                <a:pos x="connsiteX969" y="connsiteY969"/>
                              </a:cxn>
                              <a:cxn ang="0">
                                <a:pos x="connsiteX970" y="connsiteY970"/>
                              </a:cxn>
                              <a:cxn ang="0">
                                <a:pos x="connsiteX971" y="connsiteY971"/>
                              </a:cxn>
                              <a:cxn ang="0">
                                <a:pos x="connsiteX972" y="connsiteY972"/>
                              </a:cxn>
                              <a:cxn ang="0">
                                <a:pos x="connsiteX973" y="connsiteY973"/>
                              </a:cxn>
                              <a:cxn ang="0">
                                <a:pos x="connsiteX974" y="connsiteY974"/>
                              </a:cxn>
                              <a:cxn ang="0">
                                <a:pos x="connsiteX975" y="connsiteY975"/>
                              </a:cxn>
                              <a:cxn ang="0">
                                <a:pos x="connsiteX976" y="connsiteY976"/>
                              </a:cxn>
                              <a:cxn ang="0">
                                <a:pos x="connsiteX977" y="connsiteY977"/>
                              </a:cxn>
                              <a:cxn ang="0">
                                <a:pos x="connsiteX978" y="connsiteY978"/>
                              </a:cxn>
                              <a:cxn ang="0">
                                <a:pos x="connsiteX979" y="connsiteY979"/>
                              </a:cxn>
                              <a:cxn ang="0">
                                <a:pos x="connsiteX980" y="connsiteY980"/>
                              </a:cxn>
                              <a:cxn ang="0">
                                <a:pos x="connsiteX981" y="connsiteY981"/>
                              </a:cxn>
                              <a:cxn ang="0">
                                <a:pos x="connsiteX982" y="connsiteY982"/>
                              </a:cxn>
                              <a:cxn ang="0">
                                <a:pos x="connsiteX983" y="connsiteY983"/>
                              </a:cxn>
                              <a:cxn ang="0">
                                <a:pos x="connsiteX984" y="connsiteY984"/>
                              </a:cxn>
                              <a:cxn ang="0">
                                <a:pos x="connsiteX985" y="connsiteY985"/>
                              </a:cxn>
                              <a:cxn ang="0">
                                <a:pos x="connsiteX986" y="connsiteY986"/>
                              </a:cxn>
                              <a:cxn ang="0">
                                <a:pos x="connsiteX987" y="connsiteY987"/>
                              </a:cxn>
                              <a:cxn ang="0">
                                <a:pos x="connsiteX988" y="connsiteY988"/>
                              </a:cxn>
                              <a:cxn ang="0">
                                <a:pos x="connsiteX989" y="connsiteY989"/>
                              </a:cxn>
                              <a:cxn ang="0">
                                <a:pos x="connsiteX990" y="connsiteY990"/>
                              </a:cxn>
                              <a:cxn ang="0">
                                <a:pos x="connsiteX991" y="connsiteY991"/>
                              </a:cxn>
                              <a:cxn ang="0">
                                <a:pos x="connsiteX992" y="connsiteY992"/>
                              </a:cxn>
                              <a:cxn ang="0">
                                <a:pos x="connsiteX993" y="connsiteY993"/>
                              </a:cxn>
                              <a:cxn ang="0">
                                <a:pos x="connsiteX994" y="connsiteY994"/>
                              </a:cxn>
                              <a:cxn ang="0">
                                <a:pos x="connsiteX995" y="connsiteY995"/>
                              </a:cxn>
                              <a:cxn ang="0">
                                <a:pos x="connsiteX996" y="connsiteY996"/>
                              </a:cxn>
                              <a:cxn ang="0">
                                <a:pos x="connsiteX997" y="connsiteY997"/>
                              </a:cxn>
                              <a:cxn ang="0">
                                <a:pos x="connsiteX998" y="connsiteY998"/>
                              </a:cxn>
                              <a:cxn ang="0">
                                <a:pos x="connsiteX999" y="connsiteY999"/>
                              </a:cxn>
                              <a:cxn ang="0">
                                <a:pos x="connsiteX1000" y="connsiteY1000"/>
                              </a:cxn>
                              <a:cxn ang="0">
                                <a:pos x="connsiteX1001" y="connsiteY1001"/>
                              </a:cxn>
                              <a:cxn ang="0">
                                <a:pos x="connsiteX1002" y="connsiteY1002"/>
                              </a:cxn>
                              <a:cxn ang="0">
                                <a:pos x="connsiteX1003" y="connsiteY1003"/>
                              </a:cxn>
                              <a:cxn ang="0">
                                <a:pos x="connsiteX1004" y="connsiteY1004"/>
                              </a:cxn>
                              <a:cxn ang="0">
                                <a:pos x="connsiteX1005" y="connsiteY1005"/>
                              </a:cxn>
                              <a:cxn ang="0">
                                <a:pos x="connsiteX1006" y="connsiteY1006"/>
                              </a:cxn>
                              <a:cxn ang="0">
                                <a:pos x="connsiteX1007" y="connsiteY1007"/>
                              </a:cxn>
                              <a:cxn ang="0">
                                <a:pos x="connsiteX1008" y="connsiteY1008"/>
                              </a:cxn>
                              <a:cxn ang="0">
                                <a:pos x="connsiteX1009" y="connsiteY1009"/>
                              </a:cxn>
                              <a:cxn ang="0">
                                <a:pos x="connsiteX1010" y="connsiteY1010"/>
                              </a:cxn>
                              <a:cxn ang="0">
                                <a:pos x="connsiteX1011" y="connsiteY1011"/>
                              </a:cxn>
                              <a:cxn ang="0">
                                <a:pos x="connsiteX1012" y="connsiteY1012"/>
                              </a:cxn>
                              <a:cxn ang="0">
                                <a:pos x="connsiteX1013" y="connsiteY1013"/>
                              </a:cxn>
                              <a:cxn ang="0">
                                <a:pos x="connsiteX1014" y="connsiteY1014"/>
                              </a:cxn>
                              <a:cxn ang="0">
                                <a:pos x="connsiteX1015" y="connsiteY1015"/>
                              </a:cxn>
                              <a:cxn ang="0">
                                <a:pos x="connsiteX1016" y="connsiteY1016"/>
                              </a:cxn>
                              <a:cxn ang="0">
                                <a:pos x="connsiteX1017" y="connsiteY1017"/>
                              </a:cxn>
                              <a:cxn ang="0">
                                <a:pos x="connsiteX1018" y="connsiteY1018"/>
                              </a:cxn>
                              <a:cxn ang="0">
                                <a:pos x="connsiteX1019" y="connsiteY1019"/>
                              </a:cxn>
                              <a:cxn ang="0">
                                <a:pos x="connsiteX1020" y="connsiteY1020"/>
                              </a:cxn>
                              <a:cxn ang="0">
                                <a:pos x="connsiteX1021" y="connsiteY1021"/>
                              </a:cxn>
                              <a:cxn ang="0">
                                <a:pos x="connsiteX1022" y="connsiteY1022"/>
                              </a:cxn>
                              <a:cxn ang="0">
                                <a:pos x="connsiteX1023" y="connsiteY1023"/>
                              </a:cxn>
                              <a:cxn ang="0">
                                <a:pos x="connsiteX1024" y="connsiteY1024"/>
                              </a:cxn>
                              <a:cxn ang="0">
                                <a:pos x="connsiteX1025" y="connsiteY1025"/>
                              </a:cxn>
                              <a:cxn ang="0">
                                <a:pos x="connsiteX1026" y="connsiteY1026"/>
                              </a:cxn>
                              <a:cxn ang="0">
                                <a:pos x="connsiteX1027" y="connsiteY1027"/>
                              </a:cxn>
                              <a:cxn ang="0">
                                <a:pos x="connsiteX1028" y="connsiteY1028"/>
                              </a:cxn>
                              <a:cxn ang="0">
                                <a:pos x="connsiteX1029" y="connsiteY1029"/>
                              </a:cxn>
                              <a:cxn ang="0">
                                <a:pos x="connsiteX1030" y="connsiteY1030"/>
                              </a:cxn>
                              <a:cxn ang="0">
                                <a:pos x="connsiteX1031" y="connsiteY1031"/>
                              </a:cxn>
                              <a:cxn ang="0">
                                <a:pos x="connsiteX1032" y="connsiteY1032"/>
                              </a:cxn>
                              <a:cxn ang="0">
                                <a:pos x="connsiteX1033" y="connsiteY1033"/>
                              </a:cxn>
                              <a:cxn ang="0">
                                <a:pos x="connsiteX1034" y="connsiteY1034"/>
                              </a:cxn>
                              <a:cxn ang="0">
                                <a:pos x="connsiteX1035" y="connsiteY1035"/>
                              </a:cxn>
                              <a:cxn ang="0">
                                <a:pos x="connsiteX1036" y="connsiteY1036"/>
                              </a:cxn>
                              <a:cxn ang="0">
                                <a:pos x="connsiteX1037" y="connsiteY1037"/>
                              </a:cxn>
                              <a:cxn ang="0">
                                <a:pos x="connsiteX1038" y="connsiteY1038"/>
                              </a:cxn>
                              <a:cxn ang="0">
                                <a:pos x="connsiteX1039" y="connsiteY1039"/>
                              </a:cxn>
                              <a:cxn ang="0">
                                <a:pos x="connsiteX1040" y="connsiteY1040"/>
                              </a:cxn>
                              <a:cxn ang="0">
                                <a:pos x="connsiteX1041" y="connsiteY1041"/>
                              </a:cxn>
                              <a:cxn ang="0">
                                <a:pos x="connsiteX1042" y="connsiteY1042"/>
                              </a:cxn>
                              <a:cxn ang="0">
                                <a:pos x="connsiteX1043" y="connsiteY1043"/>
                              </a:cxn>
                              <a:cxn ang="0">
                                <a:pos x="connsiteX1044" y="connsiteY1044"/>
                              </a:cxn>
                              <a:cxn ang="0">
                                <a:pos x="connsiteX1045" y="connsiteY1045"/>
                              </a:cxn>
                              <a:cxn ang="0">
                                <a:pos x="connsiteX1046" y="connsiteY1046"/>
                              </a:cxn>
                              <a:cxn ang="0">
                                <a:pos x="connsiteX1047" y="connsiteY1047"/>
                              </a:cxn>
                              <a:cxn ang="0">
                                <a:pos x="connsiteX1048" y="connsiteY1048"/>
                              </a:cxn>
                              <a:cxn ang="0">
                                <a:pos x="connsiteX1049" y="connsiteY1049"/>
                              </a:cxn>
                              <a:cxn ang="0">
                                <a:pos x="connsiteX1050" y="connsiteY1050"/>
                              </a:cxn>
                              <a:cxn ang="0">
                                <a:pos x="connsiteX1051" y="connsiteY1051"/>
                              </a:cxn>
                              <a:cxn ang="0">
                                <a:pos x="connsiteX1052" y="connsiteY1052"/>
                              </a:cxn>
                              <a:cxn ang="0">
                                <a:pos x="connsiteX1053" y="connsiteY1053"/>
                              </a:cxn>
                              <a:cxn ang="0">
                                <a:pos x="connsiteX1054" y="connsiteY1054"/>
                              </a:cxn>
                              <a:cxn ang="0">
                                <a:pos x="connsiteX1055" y="connsiteY1055"/>
                              </a:cxn>
                              <a:cxn ang="0">
                                <a:pos x="connsiteX1056" y="connsiteY1056"/>
                              </a:cxn>
                              <a:cxn ang="0">
                                <a:pos x="connsiteX1057" y="connsiteY1057"/>
                              </a:cxn>
                              <a:cxn ang="0">
                                <a:pos x="connsiteX1058" y="connsiteY1058"/>
                              </a:cxn>
                              <a:cxn ang="0">
                                <a:pos x="connsiteX1059" y="connsiteY1059"/>
                              </a:cxn>
                              <a:cxn ang="0">
                                <a:pos x="connsiteX1060" y="connsiteY1060"/>
                              </a:cxn>
                              <a:cxn ang="0">
                                <a:pos x="connsiteX1061" y="connsiteY1061"/>
                              </a:cxn>
                              <a:cxn ang="0">
                                <a:pos x="connsiteX1062" y="connsiteY1062"/>
                              </a:cxn>
                              <a:cxn ang="0">
                                <a:pos x="connsiteX1063" y="connsiteY1063"/>
                              </a:cxn>
                              <a:cxn ang="0">
                                <a:pos x="connsiteX1064" y="connsiteY1064"/>
                              </a:cxn>
                              <a:cxn ang="0">
                                <a:pos x="connsiteX1065" y="connsiteY1065"/>
                              </a:cxn>
                              <a:cxn ang="0">
                                <a:pos x="connsiteX1066" y="connsiteY1066"/>
                              </a:cxn>
                              <a:cxn ang="0">
                                <a:pos x="connsiteX1067" y="connsiteY1067"/>
                              </a:cxn>
                              <a:cxn ang="0">
                                <a:pos x="connsiteX1068" y="connsiteY1068"/>
                              </a:cxn>
                              <a:cxn ang="0">
                                <a:pos x="connsiteX1069" y="connsiteY1069"/>
                              </a:cxn>
                              <a:cxn ang="0">
                                <a:pos x="connsiteX1070" y="connsiteY1070"/>
                              </a:cxn>
                              <a:cxn ang="0">
                                <a:pos x="connsiteX1071" y="connsiteY1071"/>
                              </a:cxn>
                              <a:cxn ang="0">
                                <a:pos x="connsiteX1072" y="connsiteY1072"/>
                              </a:cxn>
                              <a:cxn ang="0">
                                <a:pos x="connsiteX1073" y="connsiteY1073"/>
                              </a:cxn>
                              <a:cxn ang="0">
                                <a:pos x="connsiteX1074" y="connsiteY1074"/>
                              </a:cxn>
                              <a:cxn ang="0">
                                <a:pos x="connsiteX1075" y="connsiteY1075"/>
                              </a:cxn>
                              <a:cxn ang="0">
                                <a:pos x="connsiteX1076" y="connsiteY1076"/>
                              </a:cxn>
                              <a:cxn ang="0">
                                <a:pos x="connsiteX1077" y="connsiteY1077"/>
                              </a:cxn>
                              <a:cxn ang="0">
                                <a:pos x="connsiteX1078" y="connsiteY1078"/>
                              </a:cxn>
                              <a:cxn ang="0">
                                <a:pos x="connsiteX1079" y="connsiteY1079"/>
                              </a:cxn>
                              <a:cxn ang="0">
                                <a:pos x="connsiteX1080" y="connsiteY1080"/>
                              </a:cxn>
                              <a:cxn ang="0">
                                <a:pos x="connsiteX1081" y="connsiteY1081"/>
                              </a:cxn>
                              <a:cxn ang="0">
                                <a:pos x="connsiteX1082" y="connsiteY1082"/>
                              </a:cxn>
                              <a:cxn ang="0">
                                <a:pos x="connsiteX1083" y="connsiteY1083"/>
                              </a:cxn>
                              <a:cxn ang="0">
                                <a:pos x="connsiteX1084" y="connsiteY1084"/>
                              </a:cxn>
                              <a:cxn ang="0">
                                <a:pos x="connsiteX1085" y="connsiteY1085"/>
                              </a:cxn>
                              <a:cxn ang="0">
                                <a:pos x="connsiteX1086" y="connsiteY1086"/>
                              </a:cxn>
                              <a:cxn ang="0">
                                <a:pos x="connsiteX1087" y="connsiteY1087"/>
                              </a:cxn>
                              <a:cxn ang="0">
                                <a:pos x="connsiteX1088" y="connsiteY1088"/>
                              </a:cxn>
                              <a:cxn ang="0">
                                <a:pos x="connsiteX1089" y="connsiteY1089"/>
                              </a:cxn>
                              <a:cxn ang="0">
                                <a:pos x="connsiteX1090" y="connsiteY1090"/>
                              </a:cxn>
                              <a:cxn ang="0">
                                <a:pos x="connsiteX1091" y="connsiteY1091"/>
                              </a:cxn>
                              <a:cxn ang="0">
                                <a:pos x="connsiteX1092" y="connsiteY1092"/>
                              </a:cxn>
                              <a:cxn ang="0">
                                <a:pos x="connsiteX1093" y="connsiteY1093"/>
                              </a:cxn>
                              <a:cxn ang="0">
                                <a:pos x="connsiteX1094" y="connsiteY1094"/>
                              </a:cxn>
                              <a:cxn ang="0">
                                <a:pos x="connsiteX1095" y="connsiteY1095"/>
                              </a:cxn>
                              <a:cxn ang="0">
                                <a:pos x="connsiteX1096" y="connsiteY1096"/>
                              </a:cxn>
                              <a:cxn ang="0">
                                <a:pos x="connsiteX1097" y="connsiteY1097"/>
                              </a:cxn>
                              <a:cxn ang="0">
                                <a:pos x="connsiteX1098" y="connsiteY1098"/>
                              </a:cxn>
                              <a:cxn ang="0">
                                <a:pos x="connsiteX1099" y="connsiteY1099"/>
                              </a:cxn>
                              <a:cxn ang="0">
                                <a:pos x="connsiteX1100" y="connsiteY1100"/>
                              </a:cxn>
                              <a:cxn ang="0">
                                <a:pos x="connsiteX1101" y="connsiteY1101"/>
                              </a:cxn>
                              <a:cxn ang="0">
                                <a:pos x="connsiteX1102" y="connsiteY1102"/>
                              </a:cxn>
                              <a:cxn ang="0">
                                <a:pos x="connsiteX1103" y="connsiteY1103"/>
                              </a:cxn>
                              <a:cxn ang="0">
                                <a:pos x="connsiteX1104" y="connsiteY1104"/>
                              </a:cxn>
                              <a:cxn ang="0">
                                <a:pos x="connsiteX1105" y="connsiteY1105"/>
                              </a:cxn>
                              <a:cxn ang="0">
                                <a:pos x="connsiteX1106" y="connsiteY1106"/>
                              </a:cxn>
                              <a:cxn ang="0">
                                <a:pos x="connsiteX1107" y="connsiteY1107"/>
                              </a:cxn>
                              <a:cxn ang="0">
                                <a:pos x="connsiteX1108" y="connsiteY1108"/>
                              </a:cxn>
                              <a:cxn ang="0">
                                <a:pos x="connsiteX1109" y="connsiteY1109"/>
                              </a:cxn>
                              <a:cxn ang="0">
                                <a:pos x="connsiteX1110" y="connsiteY1110"/>
                              </a:cxn>
                              <a:cxn ang="0">
                                <a:pos x="connsiteX1111" y="connsiteY1111"/>
                              </a:cxn>
                              <a:cxn ang="0">
                                <a:pos x="connsiteX1112" y="connsiteY1112"/>
                              </a:cxn>
                              <a:cxn ang="0">
                                <a:pos x="connsiteX1113" y="connsiteY1113"/>
                              </a:cxn>
                              <a:cxn ang="0">
                                <a:pos x="connsiteX1114" y="connsiteY1114"/>
                              </a:cxn>
                              <a:cxn ang="0">
                                <a:pos x="connsiteX1115" y="connsiteY1115"/>
                              </a:cxn>
                              <a:cxn ang="0">
                                <a:pos x="connsiteX1116" y="connsiteY1116"/>
                              </a:cxn>
                              <a:cxn ang="0">
                                <a:pos x="connsiteX1117" y="connsiteY1117"/>
                              </a:cxn>
                              <a:cxn ang="0">
                                <a:pos x="connsiteX1118" y="connsiteY1118"/>
                              </a:cxn>
                              <a:cxn ang="0">
                                <a:pos x="connsiteX1119" y="connsiteY1119"/>
                              </a:cxn>
                              <a:cxn ang="0">
                                <a:pos x="connsiteX1120" y="connsiteY1120"/>
                              </a:cxn>
                              <a:cxn ang="0">
                                <a:pos x="connsiteX1121" y="connsiteY1121"/>
                              </a:cxn>
                              <a:cxn ang="0">
                                <a:pos x="connsiteX1122" y="connsiteY1122"/>
                              </a:cxn>
                              <a:cxn ang="0">
                                <a:pos x="connsiteX1123" y="connsiteY1123"/>
                              </a:cxn>
                              <a:cxn ang="0">
                                <a:pos x="connsiteX1124" y="connsiteY1124"/>
                              </a:cxn>
                              <a:cxn ang="0">
                                <a:pos x="connsiteX1125" y="connsiteY1125"/>
                              </a:cxn>
                              <a:cxn ang="0">
                                <a:pos x="connsiteX1126" y="connsiteY1126"/>
                              </a:cxn>
                              <a:cxn ang="0">
                                <a:pos x="connsiteX1127" y="connsiteY1127"/>
                              </a:cxn>
                              <a:cxn ang="0">
                                <a:pos x="connsiteX1128" y="connsiteY1128"/>
                              </a:cxn>
                              <a:cxn ang="0">
                                <a:pos x="connsiteX1129" y="connsiteY1129"/>
                              </a:cxn>
                              <a:cxn ang="0">
                                <a:pos x="connsiteX1130" y="connsiteY1130"/>
                              </a:cxn>
                              <a:cxn ang="0">
                                <a:pos x="connsiteX1131" y="connsiteY1131"/>
                              </a:cxn>
                              <a:cxn ang="0">
                                <a:pos x="connsiteX1132" y="connsiteY1132"/>
                              </a:cxn>
                              <a:cxn ang="0">
                                <a:pos x="connsiteX1133" y="connsiteY1133"/>
                              </a:cxn>
                              <a:cxn ang="0">
                                <a:pos x="connsiteX1134" y="connsiteY1134"/>
                              </a:cxn>
                              <a:cxn ang="0">
                                <a:pos x="connsiteX1135" y="connsiteY1135"/>
                              </a:cxn>
                              <a:cxn ang="0">
                                <a:pos x="connsiteX1136" y="connsiteY1136"/>
                              </a:cxn>
                              <a:cxn ang="0">
                                <a:pos x="connsiteX1137" y="connsiteY1137"/>
                              </a:cxn>
                              <a:cxn ang="0">
                                <a:pos x="connsiteX1138" y="connsiteY1138"/>
                              </a:cxn>
                              <a:cxn ang="0">
                                <a:pos x="connsiteX1139" y="connsiteY1139"/>
                              </a:cxn>
                              <a:cxn ang="0">
                                <a:pos x="connsiteX1140" y="connsiteY1140"/>
                              </a:cxn>
                              <a:cxn ang="0">
                                <a:pos x="connsiteX1141" y="connsiteY1141"/>
                              </a:cxn>
                              <a:cxn ang="0">
                                <a:pos x="connsiteX1142" y="connsiteY1142"/>
                              </a:cxn>
                              <a:cxn ang="0">
                                <a:pos x="connsiteX1143" y="connsiteY1143"/>
                              </a:cxn>
                              <a:cxn ang="0">
                                <a:pos x="connsiteX1144" y="connsiteY1144"/>
                              </a:cxn>
                              <a:cxn ang="0">
                                <a:pos x="connsiteX1145" y="connsiteY1145"/>
                              </a:cxn>
                              <a:cxn ang="0">
                                <a:pos x="connsiteX1146" y="connsiteY1146"/>
                              </a:cxn>
                              <a:cxn ang="0">
                                <a:pos x="connsiteX1147" y="connsiteY1147"/>
                              </a:cxn>
                              <a:cxn ang="0">
                                <a:pos x="connsiteX1148" y="connsiteY1148"/>
                              </a:cxn>
                              <a:cxn ang="0">
                                <a:pos x="connsiteX1149" y="connsiteY1149"/>
                              </a:cxn>
                              <a:cxn ang="0">
                                <a:pos x="connsiteX1150" y="connsiteY1150"/>
                              </a:cxn>
                              <a:cxn ang="0">
                                <a:pos x="connsiteX1151" y="connsiteY1151"/>
                              </a:cxn>
                              <a:cxn ang="0">
                                <a:pos x="connsiteX1152" y="connsiteY1152"/>
                              </a:cxn>
                              <a:cxn ang="0">
                                <a:pos x="connsiteX1153" y="connsiteY1153"/>
                              </a:cxn>
                              <a:cxn ang="0">
                                <a:pos x="connsiteX1154" y="connsiteY1154"/>
                              </a:cxn>
                              <a:cxn ang="0">
                                <a:pos x="connsiteX1155" y="connsiteY1155"/>
                              </a:cxn>
                              <a:cxn ang="0">
                                <a:pos x="connsiteX1156" y="connsiteY1156"/>
                              </a:cxn>
                              <a:cxn ang="0">
                                <a:pos x="connsiteX1157" y="connsiteY1157"/>
                              </a:cxn>
                              <a:cxn ang="0">
                                <a:pos x="connsiteX1158" y="connsiteY1158"/>
                              </a:cxn>
                              <a:cxn ang="0">
                                <a:pos x="connsiteX1159" y="connsiteY1159"/>
                              </a:cxn>
                              <a:cxn ang="0">
                                <a:pos x="connsiteX1160" y="connsiteY1160"/>
                              </a:cxn>
                              <a:cxn ang="0">
                                <a:pos x="connsiteX1161" y="connsiteY1161"/>
                              </a:cxn>
                              <a:cxn ang="0">
                                <a:pos x="connsiteX1162" y="connsiteY1162"/>
                              </a:cxn>
                              <a:cxn ang="0">
                                <a:pos x="connsiteX1163" y="connsiteY1163"/>
                              </a:cxn>
                              <a:cxn ang="0">
                                <a:pos x="connsiteX1164" y="connsiteY1164"/>
                              </a:cxn>
                              <a:cxn ang="0">
                                <a:pos x="connsiteX1165" y="connsiteY1165"/>
                              </a:cxn>
                              <a:cxn ang="0">
                                <a:pos x="connsiteX1166" y="connsiteY1166"/>
                              </a:cxn>
                              <a:cxn ang="0">
                                <a:pos x="connsiteX1167" y="connsiteY1167"/>
                              </a:cxn>
                              <a:cxn ang="0">
                                <a:pos x="connsiteX1168" y="connsiteY1168"/>
                              </a:cxn>
                              <a:cxn ang="0">
                                <a:pos x="connsiteX1169" y="connsiteY1169"/>
                              </a:cxn>
                              <a:cxn ang="0">
                                <a:pos x="connsiteX1170" y="connsiteY1170"/>
                              </a:cxn>
                              <a:cxn ang="0">
                                <a:pos x="connsiteX1171" y="connsiteY1171"/>
                              </a:cxn>
                              <a:cxn ang="0">
                                <a:pos x="connsiteX1172" y="connsiteY1172"/>
                              </a:cxn>
                              <a:cxn ang="0">
                                <a:pos x="connsiteX1173" y="connsiteY1173"/>
                              </a:cxn>
                              <a:cxn ang="0">
                                <a:pos x="connsiteX1174" y="connsiteY1174"/>
                              </a:cxn>
                            </a:cxnLst>
                            <a:rect l="l" t="t" r="r" b="b"/>
                            <a:pathLst>
                              <a:path w="2647519" h="2612594">
                                <a:moveTo>
                                  <a:pt x="1439383" y="2598425"/>
                                </a:moveTo>
                                <a:lnTo>
                                  <a:pt x="1427010" y="2605087"/>
                                </a:lnTo>
                                <a:lnTo>
                                  <a:pt x="1427751" y="2605405"/>
                                </a:lnTo>
                                <a:close/>
                                <a:moveTo>
                                  <a:pt x="1542263" y="2530792"/>
                                </a:moveTo>
                                <a:cubicBezTo>
                                  <a:pt x="1527023" y="2534602"/>
                                  <a:pt x="1516545" y="2538412"/>
                                  <a:pt x="1502258" y="2540317"/>
                                </a:cubicBezTo>
                                <a:cubicBezTo>
                                  <a:pt x="1487970" y="2542222"/>
                                  <a:pt x="1470825" y="2545079"/>
                                  <a:pt x="1442250" y="2547937"/>
                                </a:cubicBezTo>
                                <a:cubicBezTo>
                                  <a:pt x="1442250" y="2545079"/>
                                  <a:pt x="1440345" y="2543174"/>
                                  <a:pt x="1439393" y="2540317"/>
                                </a:cubicBezTo>
                                <a:cubicBezTo>
                                  <a:pt x="1452728" y="2540317"/>
                                  <a:pt x="1465110" y="2538412"/>
                                  <a:pt x="1481303" y="2536507"/>
                                </a:cubicBezTo>
                                <a:cubicBezTo>
                                  <a:pt x="1496543" y="2534602"/>
                                  <a:pt x="1515593" y="2533649"/>
                                  <a:pt x="1542263" y="2530792"/>
                                </a:cubicBezTo>
                                <a:close/>
                                <a:moveTo>
                                  <a:pt x="1646324" y="2520821"/>
                                </a:moveTo>
                                <a:lnTo>
                                  <a:pt x="1643880" y="2521511"/>
                                </a:lnTo>
                                <a:lnTo>
                                  <a:pt x="1645133" y="2521267"/>
                                </a:lnTo>
                                <a:close/>
                                <a:moveTo>
                                  <a:pt x="899801" y="2506503"/>
                                </a:moveTo>
                                <a:cubicBezTo>
                                  <a:pt x="908612" y="2507932"/>
                                  <a:pt x="922185" y="2511742"/>
                                  <a:pt x="942187" y="2517457"/>
                                </a:cubicBezTo>
                                <a:cubicBezTo>
                                  <a:pt x="947902" y="2518409"/>
                                  <a:pt x="954570" y="2518409"/>
                                  <a:pt x="960285" y="2518409"/>
                                </a:cubicBezTo>
                                <a:cubicBezTo>
                                  <a:pt x="977430" y="2526982"/>
                                  <a:pt x="993622" y="2535555"/>
                                  <a:pt x="1010767" y="2543175"/>
                                </a:cubicBezTo>
                                <a:cubicBezTo>
                                  <a:pt x="1017435" y="2544127"/>
                                  <a:pt x="1026007" y="2546032"/>
                                  <a:pt x="1033627" y="2547937"/>
                                </a:cubicBezTo>
                                <a:lnTo>
                                  <a:pt x="1035057" y="2548414"/>
                                </a:lnTo>
                                <a:lnTo>
                                  <a:pt x="1040295" y="2543175"/>
                                </a:lnTo>
                                <a:cubicBezTo>
                                  <a:pt x="1046962" y="2545080"/>
                                  <a:pt x="1053630" y="2546985"/>
                                  <a:pt x="1060297" y="2548890"/>
                                </a:cubicBezTo>
                                <a:cubicBezTo>
                                  <a:pt x="1066965" y="2550795"/>
                                  <a:pt x="1073632" y="2551747"/>
                                  <a:pt x="1080300" y="2553652"/>
                                </a:cubicBezTo>
                                <a:lnTo>
                                  <a:pt x="1119713" y="2562818"/>
                                </a:lnTo>
                                <a:lnTo>
                                  <a:pt x="1120305" y="2562225"/>
                                </a:lnTo>
                                <a:cubicBezTo>
                                  <a:pt x="1134592" y="2564130"/>
                                  <a:pt x="1150785" y="2566987"/>
                                  <a:pt x="1166025" y="2569845"/>
                                </a:cubicBezTo>
                                <a:cubicBezTo>
                                  <a:pt x="1172692" y="2570797"/>
                                  <a:pt x="1180312" y="2571750"/>
                                  <a:pt x="1187932" y="2573655"/>
                                </a:cubicBezTo>
                                <a:cubicBezTo>
                                  <a:pt x="1195552" y="2574607"/>
                                  <a:pt x="1203172" y="2575560"/>
                                  <a:pt x="1209840" y="2575560"/>
                                </a:cubicBezTo>
                                <a:cubicBezTo>
                                  <a:pt x="1223175" y="2575560"/>
                                  <a:pt x="1237462" y="2576512"/>
                                  <a:pt x="1254607" y="2577465"/>
                                </a:cubicBezTo>
                                <a:cubicBezTo>
                                  <a:pt x="1271752" y="2577465"/>
                                  <a:pt x="1291755" y="2578417"/>
                                  <a:pt x="1315567" y="2576512"/>
                                </a:cubicBezTo>
                                <a:lnTo>
                                  <a:pt x="1318213" y="2576512"/>
                                </a:lnTo>
                                <a:lnTo>
                                  <a:pt x="1324140" y="2573178"/>
                                </a:lnTo>
                                <a:cubicBezTo>
                                  <a:pt x="1328188" y="2571750"/>
                                  <a:pt x="1333189" y="2570321"/>
                                  <a:pt x="1337475" y="2568892"/>
                                </a:cubicBezTo>
                                <a:cubicBezTo>
                                  <a:pt x="1342238" y="2568892"/>
                                  <a:pt x="1347000" y="2568654"/>
                                  <a:pt x="1351048" y="2568654"/>
                                </a:cubicBezTo>
                                <a:cubicBezTo>
                                  <a:pt x="1355096" y="2568654"/>
                                  <a:pt x="1358430" y="2568892"/>
                                  <a:pt x="1360335" y="2569844"/>
                                </a:cubicBezTo>
                                <a:lnTo>
                                  <a:pt x="1362835" y="2576512"/>
                                </a:lnTo>
                                <a:lnTo>
                                  <a:pt x="1384147" y="2576512"/>
                                </a:lnTo>
                                <a:cubicBezTo>
                                  <a:pt x="1382242" y="2579370"/>
                                  <a:pt x="1379385" y="2583180"/>
                                  <a:pt x="1377480" y="2586037"/>
                                </a:cubicBezTo>
                                <a:cubicBezTo>
                                  <a:pt x="1376527" y="2586990"/>
                                  <a:pt x="1375575" y="2587942"/>
                                  <a:pt x="1373670" y="2590800"/>
                                </a:cubicBezTo>
                                <a:cubicBezTo>
                                  <a:pt x="1370812" y="2592705"/>
                                  <a:pt x="1366050" y="2594610"/>
                                  <a:pt x="1361287" y="2596515"/>
                                </a:cubicBezTo>
                                <a:cubicBezTo>
                                  <a:pt x="1352715" y="2596515"/>
                                  <a:pt x="1347000" y="2596515"/>
                                  <a:pt x="1338427" y="2596515"/>
                                </a:cubicBezTo>
                                <a:cubicBezTo>
                                  <a:pt x="1328902" y="2595562"/>
                                  <a:pt x="1318425" y="2595562"/>
                                  <a:pt x="1308900" y="2594610"/>
                                </a:cubicBezTo>
                                <a:cubicBezTo>
                                  <a:pt x="1286992" y="2593657"/>
                                  <a:pt x="1266037" y="2593657"/>
                                  <a:pt x="1245082" y="2592705"/>
                                </a:cubicBezTo>
                                <a:cubicBezTo>
                                  <a:pt x="1229842" y="2591752"/>
                                  <a:pt x="1213650" y="2590800"/>
                                  <a:pt x="1197457" y="2588895"/>
                                </a:cubicBezTo>
                                <a:cubicBezTo>
                                  <a:pt x="1184122" y="2587942"/>
                                  <a:pt x="1169835" y="2585085"/>
                                  <a:pt x="1155547" y="2583180"/>
                                </a:cubicBezTo>
                                <a:cubicBezTo>
                                  <a:pt x="1141260" y="2581275"/>
                                  <a:pt x="1127925" y="2579370"/>
                                  <a:pt x="1113637" y="2576512"/>
                                </a:cubicBezTo>
                                <a:cubicBezTo>
                                  <a:pt x="1092682" y="2572702"/>
                                  <a:pt x="1069822" y="2570797"/>
                                  <a:pt x="1049820" y="2566987"/>
                                </a:cubicBezTo>
                                <a:cubicBezTo>
                                  <a:pt x="1029817" y="2562225"/>
                                  <a:pt x="1011720" y="2557462"/>
                                  <a:pt x="1000290" y="2550795"/>
                                </a:cubicBezTo>
                                <a:lnTo>
                                  <a:pt x="1000863" y="2550379"/>
                                </a:lnTo>
                                <a:lnTo>
                                  <a:pt x="971715" y="2541270"/>
                                </a:lnTo>
                                <a:cubicBezTo>
                                  <a:pt x="964095" y="2537459"/>
                                  <a:pt x="955522" y="2533650"/>
                                  <a:pt x="945997" y="2529840"/>
                                </a:cubicBezTo>
                                <a:cubicBezTo>
                                  <a:pt x="935520" y="2526982"/>
                                  <a:pt x="925995" y="2524125"/>
                                  <a:pt x="916470" y="2520315"/>
                                </a:cubicBezTo>
                                <a:cubicBezTo>
                                  <a:pt x="905992" y="2516505"/>
                                  <a:pt x="896467" y="2513647"/>
                                  <a:pt x="885990" y="2509837"/>
                                </a:cubicBezTo>
                                <a:cubicBezTo>
                                  <a:pt x="886943" y="2506027"/>
                                  <a:pt x="890991" y="2505075"/>
                                  <a:pt x="899801" y="2506503"/>
                                </a:cubicBezTo>
                                <a:close/>
                                <a:moveTo>
                                  <a:pt x="1460492" y="2486082"/>
                                </a:moveTo>
                                <a:lnTo>
                                  <a:pt x="1445939" y="2488303"/>
                                </a:lnTo>
                                <a:lnTo>
                                  <a:pt x="1345293" y="2493385"/>
                                </a:lnTo>
                                <a:lnTo>
                                  <a:pt x="1378432" y="2497454"/>
                                </a:lnTo>
                                <a:cubicBezTo>
                                  <a:pt x="1380337" y="2496502"/>
                                  <a:pt x="1383195" y="2496502"/>
                                  <a:pt x="1387005" y="2495549"/>
                                </a:cubicBezTo>
                                <a:cubicBezTo>
                                  <a:pt x="1407007" y="2492692"/>
                                  <a:pt x="1426057" y="2490787"/>
                                  <a:pt x="1446060" y="2488882"/>
                                </a:cubicBezTo>
                                <a:cubicBezTo>
                                  <a:pt x="1448203" y="2488406"/>
                                  <a:pt x="1451716" y="2487751"/>
                                  <a:pt x="1455778" y="2486992"/>
                                </a:cubicBezTo>
                                <a:close/>
                                <a:moveTo>
                                  <a:pt x="1550918" y="2472281"/>
                                </a:moveTo>
                                <a:lnTo>
                                  <a:pt x="1501488" y="2479825"/>
                                </a:lnTo>
                                <a:lnTo>
                                  <a:pt x="1518450" y="2480309"/>
                                </a:lnTo>
                                <a:cubicBezTo>
                                  <a:pt x="1528928" y="2479833"/>
                                  <a:pt x="1536786" y="2477928"/>
                                  <a:pt x="1542858" y="2475785"/>
                                </a:cubicBezTo>
                                <a:close/>
                                <a:moveTo>
                                  <a:pt x="1731355" y="2470078"/>
                                </a:moveTo>
                                <a:lnTo>
                                  <a:pt x="1576323" y="2511364"/>
                                </a:lnTo>
                                <a:lnTo>
                                  <a:pt x="1654777" y="2493883"/>
                                </a:lnTo>
                                <a:close/>
                                <a:moveTo>
                                  <a:pt x="737400" y="2450782"/>
                                </a:moveTo>
                                <a:cubicBezTo>
                                  <a:pt x="787882" y="2468879"/>
                                  <a:pt x="820267" y="2485072"/>
                                  <a:pt x="846937" y="2497454"/>
                                </a:cubicBezTo>
                                <a:cubicBezTo>
                                  <a:pt x="859320" y="2502217"/>
                                  <a:pt x="872655" y="2506027"/>
                                  <a:pt x="885990" y="2509837"/>
                                </a:cubicBezTo>
                                <a:cubicBezTo>
                                  <a:pt x="896467" y="2513647"/>
                                  <a:pt x="905992" y="2516504"/>
                                  <a:pt x="915517" y="2520314"/>
                                </a:cubicBezTo>
                                <a:cubicBezTo>
                                  <a:pt x="925042" y="2524124"/>
                                  <a:pt x="934567" y="2526982"/>
                                  <a:pt x="945045" y="2529839"/>
                                </a:cubicBezTo>
                                <a:cubicBezTo>
                                  <a:pt x="954570" y="2533649"/>
                                  <a:pt x="963142" y="2537459"/>
                                  <a:pt x="970762" y="2541269"/>
                                </a:cubicBezTo>
                                <a:cubicBezTo>
                                  <a:pt x="968857" y="2542222"/>
                                  <a:pt x="966952" y="2544127"/>
                                  <a:pt x="965047" y="2546032"/>
                                </a:cubicBezTo>
                                <a:cubicBezTo>
                                  <a:pt x="960285" y="2545079"/>
                                  <a:pt x="954570" y="2544127"/>
                                  <a:pt x="949807" y="2543174"/>
                                </a:cubicBezTo>
                                <a:cubicBezTo>
                                  <a:pt x="931710" y="2537459"/>
                                  <a:pt x="913612" y="2529839"/>
                                  <a:pt x="895515" y="2523172"/>
                                </a:cubicBezTo>
                                <a:lnTo>
                                  <a:pt x="868845" y="2512694"/>
                                </a:lnTo>
                                <a:cubicBezTo>
                                  <a:pt x="860272" y="2508884"/>
                                  <a:pt x="850747" y="2505074"/>
                                  <a:pt x="842175" y="2501264"/>
                                </a:cubicBezTo>
                                <a:cubicBezTo>
                                  <a:pt x="829792" y="2497454"/>
                                  <a:pt x="818362" y="2492692"/>
                                  <a:pt x="806932" y="2488882"/>
                                </a:cubicBezTo>
                                <a:cubicBezTo>
                                  <a:pt x="796455" y="2484119"/>
                                  <a:pt x="785977" y="2480309"/>
                                  <a:pt x="776452" y="2475547"/>
                                </a:cubicBezTo>
                                <a:cubicBezTo>
                                  <a:pt x="766927" y="2471737"/>
                                  <a:pt x="759307" y="2466974"/>
                                  <a:pt x="752640" y="2463164"/>
                                </a:cubicBezTo>
                                <a:cubicBezTo>
                                  <a:pt x="745972" y="2458402"/>
                                  <a:pt x="741210" y="2454592"/>
                                  <a:pt x="737400" y="2450782"/>
                                </a:cubicBezTo>
                                <a:close/>
                                <a:moveTo>
                                  <a:pt x="782168" y="2426970"/>
                                </a:moveTo>
                                <a:cubicBezTo>
                                  <a:pt x="800265" y="2436495"/>
                                  <a:pt x="815505" y="2445067"/>
                                  <a:pt x="834555" y="2453640"/>
                                </a:cubicBezTo>
                                <a:cubicBezTo>
                                  <a:pt x="832650" y="2454592"/>
                                  <a:pt x="830745" y="2455545"/>
                                  <a:pt x="827888" y="2457450"/>
                                </a:cubicBezTo>
                                <a:cubicBezTo>
                                  <a:pt x="807885" y="2447925"/>
                                  <a:pt x="786930" y="2437447"/>
                                  <a:pt x="766928" y="2427922"/>
                                </a:cubicBezTo>
                                <a:cubicBezTo>
                                  <a:pt x="772643" y="2427922"/>
                                  <a:pt x="776453" y="2427922"/>
                                  <a:pt x="782168" y="2426970"/>
                                </a:cubicBezTo>
                                <a:close/>
                                <a:moveTo>
                                  <a:pt x="588810" y="2362200"/>
                                </a:moveTo>
                                <a:cubicBezTo>
                                  <a:pt x="620242" y="2375535"/>
                                  <a:pt x="636435" y="2387917"/>
                                  <a:pt x="653580" y="2398395"/>
                                </a:cubicBezTo>
                                <a:cubicBezTo>
                                  <a:pt x="657390" y="2403157"/>
                                  <a:pt x="669772" y="2412682"/>
                                  <a:pt x="666915" y="2413635"/>
                                </a:cubicBezTo>
                                <a:cubicBezTo>
                                  <a:pt x="655485" y="2407920"/>
                                  <a:pt x="645007" y="2403157"/>
                                  <a:pt x="636435" y="2397442"/>
                                </a:cubicBezTo>
                                <a:cubicBezTo>
                                  <a:pt x="627862" y="2392680"/>
                                  <a:pt x="620242" y="2387917"/>
                                  <a:pt x="613575" y="2383155"/>
                                </a:cubicBezTo>
                                <a:cubicBezTo>
                                  <a:pt x="601192" y="2374582"/>
                                  <a:pt x="593572" y="2367915"/>
                                  <a:pt x="588810" y="2362200"/>
                                </a:cubicBezTo>
                                <a:close/>
                                <a:moveTo>
                                  <a:pt x="702387" y="2337759"/>
                                </a:moveTo>
                                <a:lnTo>
                                  <a:pt x="702396" y="2338030"/>
                                </a:lnTo>
                                <a:lnTo>
                                  <a:pt x="705613" y="2341924"/>
                                </a:lnTo>
                                <a:lnTo>
                                  <a:pt x="705967" y="2340292"/>
                                </a:lnTo>
                                <a:close/>
                                <a:moveTo>
                                  <a:pt x="2093409" y="2275234"/>
                                </a:moveTo>
                                <a:lnTo>
                                  <a:pt x="2089950" y="2275522"/>
                                </a:lnTo>
                                <a:cubicBezTo>
                                  <a:pt x="2073757" y="2288857"/>
                                  <a:pt x="2052802" y="2303145"/>
                                  <a:pt x="2032800" y="2316480"/>
                                </a:cubicBezTo>
                                <a:cubicBezTo>
                                  <a:pt x="2012797" y="2329815"/>
                                  <a:pt x="1991842" y="2340292"/>
                                  <a:pt x="1976602" y="2346960"/>
                                </a:cubicBezTo>
                                <a:cubicBezTo>
                                  <a:pt x="1964220" y="2354580"/>
                                  <a:pt x="1950885" y="2362200"/>
                                  <a:pt x="1936597" y="2370772"/>
                                </a:cubicBezTo>
                                <a:cubicBezTo>
                                  <a:pt x="1928977" y="2373630"/>
                                  <a:pt x="1922310" y="2377440"/>
                                  <a:pt x="1914690" y="2380297"/>
                                </a:cubicBezTo>
                                <a:cubicBezTo>
                                  <a:pt x="1907070" y="2383155"/>
                                  <a:pt x="1899450" y="2386012"/>
                                  <a:pt x="1891830" y="2389822"/>
                                </a:cubicBezTo>
                                <a:cubicBezTo>
                                  <a:pt x="1886115" y="2394585"/>
                                  <a:pt x="1874685" y="2399347"/>
                                  <a:pt x="1864207" y="2404110"/>
                                </a:cubicBezTo>
                                <a:cubicBezTo>
                                  <a:pt x="1853730" y="2408872"/>
                                  <a:pt x="1844205" y="2412682"/>
                                  <a:pt x="1843252" y="2416492"/>
                                </a:cubicBezTo>
                                <a:cubicBezTo>
                                  <a:pt x="1833727" y="2420302"/>
                                  <a:pt x="1823250" y="2425065"/>
                                  <a:pt x="1812772" y="2428875"/>
                                </a:cubicBezTo>
                                <a:cubicBezTo>
                                  <a:pt x="1802295" y="2433637"/>
                                  <a:pt x="1791817" y="2436495"/>
                                  <a:pt x="1781340" y="2440305"/>
                                </a:cubicBezTo>
                                <a:cubicBezTo>
                                  <a:pt x="1779435" y="2442210"/>
                                  <a:pt x="1775625" y="2446020"/>
                                  <a:pt x="1772767" y="2448877"/>
                                </a:cubicBezTo>
                                <a:cubicBezTo>
                                  <a:pt x="1768005" y="2450782"/>
                                  <a:pt x="1764195" y="2451735"/>
                                  <a:pt x="1759432" y="2453640"/>
                                </a:cubicBezTo>
                                <a:cubicBezTo>
                                  <a:pt x="1748002" y="2456497"/>
                                  <a:pt x="1736572" y="2457450"/>
                                  <a:pt x="1726095" y="2459355"/>
                                </a:cubicBezTo>
                                <a:cubicBezTo>
                                  <a:pt x="1710855" y="2464117"/>
                                  <a:pt x="1696567" y="2468880"/>
                                  <a:pt x="1683232" y="2472690"/>
                                </a:cubicBezTo>
                                <a:cubicBezTo>
                                  <a:pt x="1669897" y="2476500"/>
                                  <a:pt x="1656562" y="2480310"/>
                                  <a:pt x="1644180" y="2485072"/>
                                </a:cubicBezTo>
                                <a:cubicBezTo>
                                  <a:pt x="1630845" y="2489835"/>
                                  <a:pt x="1616557" y="2492692"/>
                                  <a:pt x="1601317" y="2497455"/>
                                </a:cubicBezTo>
                                <a:cubicBezTo>
                                  <a:pt x="1586077" y="2502217"/>
                                  <a:pt x="1568932" y="2506980"/>
                                  <a:pt x="1547977" y="2510790"/>
                                </a:cubicBezTo>
                                <a:cubicBezTo>
                                  <a:pt x="1498447" y="2513647"/>
                                  <a:pt x="1480350" y="2519362"/>
                                  <a:pt x="1472730" y="2523172"/>
                                </a:cubicBezTo>
                                <a:cubicBezTo>
                                  <a:pt x="1471777" y="2524125"/>
                                  <a:pt x="1471777" y="2525077"/>
                                  <a:pt x="1470825" y="2526030"/>
                                </a:cubicBezTo>
                                <a:lnTo>
                                  <a:pt x="1434646" y="2535075"/>
                                </a:lnTo>
                                <a:lnTo>
                                  <a:pt x="1435583" y="2535555"/>
                                </a:lnTo>
                                <a:lnTo>
                                  <a:pt x="1475761" y="2525510"/>
                                </a:lnTo>
                                <a:lnTo>
                                  <a:pt x="1476540" y="2523172"/>
                                </a:lnTo>
                                <a:cubicBezTo>
                                  <a:pt x="1484160" y="2518410"/>
                                  <a:pt x="1503210" y="2513647"/>
                                  <a:pt x="1551788" y="2510790"/>
                                </a:cubicBezTo>
                                <a:cubicBezTo>
                                  <a:pt x="1571790" y="2506980"/>
                                  <a:pt x="1588935" y="2502217"/>
                                  <a:pt x="1605128" y="2497455"/>
                                </a:cubicBezTo>
                                <a:cubicBezTo>
                                  <a:pt x="1620368" y="2492692"/>
                                  <a:pt x="1634655" y="2489835"/>
                                  <a:pt x="1647990" y="2485072"/>
                                </a:cubicBezTo>
                                <a:cubicBezTo>
                                  <a:pt x="1661325" y="2481262"/>
                                  <a:pt x="1673708" y="2477452"/>
                                  <a:pt x="1687043" y="2472690"/>
                                </a:cubicBezTo>
                                <a:cubicBezTo>
                                  <a:pt x="1700378" y="2468880"/>
                                  <a:pt x="1713713" y="2464117"/>
                                  <a:pt x="1729905" y="2459355"/>
                                </a:cubicBezTo>
                                <a:cubicBezTo>
                                  <a:pt x="1741335" y="2457450"/>
                                  <a:pt x="1752765" y="2456497"/>
                                  <a:pt x="1763243" y="2453640"/>
                                </a:cubicBezTo>
                                <a:lnTo>
                                  <a:pt x="1740675" y="2467181"/>
                                </a:lnTo>
                                <a:lnTo>
                                  <a:pt x="1741335" y="2466975"/>
                                </a:lnTo>
                                <a:cubicBezTo>
                                  <a:pt x="1748955" y="2462212"/>
                                  <a:pt x="1758480" y="2456497"/>
                                  <a:pt x="1765148" y="2452687"/>
                                </a:cubicBezTo>
                                <a:cubicBezTo>
                                  <a:pt x="1769910" y="2450782"/>
                                  <a:pt x="1773720" y="2449830"/>
                                  <a:pt x="1778483" y="2447925"/>
                                </a:cubicBezTo>
                                <a:lnTo>
                                  <a:pt x="1779371" y="2447679"/>
                                </a:lnTo>
                                <a:lnTo>
                                  <a:pt x="1785150" y="2441257"/>
                                </a:lnTo>
                                <a:cubicBezTo>
                                  <a:pt x="1795628" y="2437447"/>
                                  <a:pt x="1806105" y="2433637"/>
                                  <a:pt x="1816583" y="2429827"/>
                                </a:cubicBezTo>
                                <a:cubicBezTo>
                                  <a:pt x="1827060" y="2425065"/>
                                  <a:pt x="1837538" y="2421255"/>
                                  <a:pt x="1847063" y="2417445"/>
                                </a:cubicBezTo>
                                <a:cubicBezTo>
                                  <a:pt x="1848015" y="2413635"/>
                                  <a:pt x="1857540" y="2409825"/>
                                  <a:pt x="1868018" y="2405062"/>
                                </a:cubicBezTo>
                                <a:cubicBezTo>
                                  <a:pt x="1878495" y="2400300"/>
                                  <a:pt x="1889925" y="2395537"/>
                                  <a:pt x="1895640" y="2390775"/>
                                </a:cubicBezTo>
                                <a:cubicBezTo>
                                  <a:pt x="1903260" y="2387917"/>
                                  <a:pt x="1910880" y="2385060"/>
                                  <a:pt x="1918500" y="2381250"/>
                                </a:cubicBezTo>
                                <a:lnTo>
                                  <a:pt x="1934176" y="2374435"/>
                                </a:lnTo>
                                <a:lnTo>
                                  <a:pt x="1942313" y="2368867"/>
                                </a:lnTo>
                                <a:cubicBezTo>
                                  <a:pt x="1955648" y="2360295"/>
                                  <a:pt x="1969935" y="2352675"/>
                                  <a:pt x="1982318" y="2345055"/>
                                </a:cubicBezTo>
                                <a:cubicBezTo>
                                  <a:pt x="1997558" y="2339340"/>
                                  <a:pt x="2017560" y="2327910"/>
                                  <a:pt x="2038515" y="2314575"/>
                                </a:cubicBezTo>
                                <a:close/>
                                <a:moveTo>
                                  <a:pt x="460060" y="2262062"/>
                                </a:moveTo>
                                <a:lnTo>
                                  <a:pt x="463676" y="2265164"/>
                                </a:lnTo>
                                <a:lnTo>
                                  <a:pt x="464911" y="2265793"/>
                                </a:lnTo>
                                <a:close/>
                                <a:moveTo>
                                  <a:pt x="2099802" y="2237197"/>
                                </a:moveTo>
                                <a:lnTo>
                                  <a:pt x="2099475" y="2237422"/>
                                </a:lnTo>
                                <a:lnTo>
                                  <a:pt x="2099475" y="2237694"/>
                                </a:lnTo>
                                <a:lnTo>
                                  <a:pt x="2100989" y="2237910"/>
                                </a:lnTo>
                                <a:lnTo>
                                  <a:pt x="2101380" y="2237422"/>
                                </a:lnTo>
                                <a:close/>
                                <a:moveTo>
                                  <a:pt x="2120380" y="2222979"/>
                                </a:moveTo>
                                <a:lnTo>
                                  <a:pt x="2114756" y="2226864"/>
                                </a:lnTo>
                                <a:lnTo>
                                  <a:pt x="2113762" y="2227897"/>
                                </a:lnTo>
                                <a:lnTo>
                                  <a:pt x="2117618" y="2225429"/>
                                </a:lnTo>
                                <a:close/>
                                <a:moveTo>
                                  <a:pt x="382287" y="2175002"/>
                                </a:moveTo>
                                <a:lnTo>
                                  <a:pt x="418261" y="2217358"/>
                                </a:lnTo>
                                <a:lnTo>
                                  <a:pt x="389737" y="2183129"/>
                                </a:lnTo>
                                <a:close/>
                                <a:moveTo>
                                  <a:pt x="2187820" y="2174974"/>
                                </a:moveTo>
                                <a:lnTo>
                                  <a:pt x="2187735" y="2175004"/>
                                </a:lnTo>
                                <a:lnTo>
                                  <a:pt x="2187105" y="2179320"/>
                                </a:lnTo>
                                <a:cubicBezTo>
                                  <a:pt x="2179485" y="2186940"/>
                                  <a:pt x="2176627" y="2191702"/>
                                  <a:pt x="2171865" y="2196465"/>
                                </a:cubicBezTo>
                                <a:cubicBezTo>
                                  <a:pt x="2168055" y="2201227"/>
                                  <a:pt x="2163292" y="2206942"/>
                                  <a:pt x="2153767" y="2216467"/>
                                </a:cubicBezTo>
                                <a:lnTo>
                                  <a:pt x="2154858" y="2216216"/>
                                </a:lnTo>
                                <a:lnTo>
                                  <a:pt x="2171865" y="2197417"/>
                                </a:lnTo>
                                <a:cubicBezTo>
                                  <a:pt x="2175675" y="2192655"/>
                                  <a:pt x="2179485" y="2187892"/>
                                  <a:pt x="2187105" y="2180272"/>
                                </a:cubicBezTo>
                                <a:cubicBezTo>
                                  <a:pt x="2188296" y="2177177"/>
                                  <a:pt x="2188475" y="2175510"/>
                                  <a:pt x="2187820" y="2174974"/>
                                </a:cubicBezTo>
                                <a:close/>
                                <a:moveTo>
                                  <a:pt x="475386" y="2153525"/>
                                </a:moveTo>
                                <a:lnTo>
                                  <a:pt x="477272" y="2155822"/>
                                </a:lnTo>
                                <a:lnTo>
                                  <a:pt x="477367" y="2155507"/>
                                </a:lnTo>
                                <a:close/>
                                <a:moveTo>
                                  <a:pt x="334493" y="2131694"/>
                                </a:moveTo>
                                <a:cubicBezTo>
                                  <a:pt x="337350" y="2128837"/>
                                  <a:pt x="346875" y="2133599"/>
                                  <a:pt x="359258" y="2147887"/>
                                </a:cubicBezTo>
                                <a:lnTo>
                                  <a:pt x="360474" y="2149319"/>
                                </a:lnTo>
                                <a:lnTo>
                                  <a:pt x="371759" y="2151816"/>
                                </a:lnTo>
                                <a:cubicBezTo>
                                  <a:pt x="377593" y="2155745"/>
                                  <a:pt x="385451" y="2163127"/>
                                  <a:pt x="397357" y="2175509"/>
                                </a:cubicBezTo>
                                <a:cubicBezTo>
                                  <a:pt x="409740" y="2185987"/>
                                  <a:pt x="423075" y="2195512"/>
                                  <a:pt x="432600" y="2204084"/>
                                </a:cubicBezTo>
                                <a:cubicBezTo>
                                  <a:pt x="442125" y="2212657"/>
                                  <a:pt x="447840" y="2220277"/>
                                  <a:pt x="447840" y="2225039"/>
                                </a:cubicBezTo>
                                <a:cubicBezTo>
                                  <a:pt x="450697" y="2228849"/>
                                  <a:pt x="452602" y="2231707"/>
                                  <a:pt x="456412" y="2235517"/>
                                </a:cubicBezTo>
                                <a:cubicBezTo>
                                  <a:pt x="468795" y="2245994"/>
                                  <a:pt x="479272" y="2255519"/>
                                  <a:pt x="492607" y="2265997"/>
                                </a:cubicBezTo>
                                <a:cubicBezTo>
                                  <a:pt x="489750" y="2269807"/>
                                  <a:pt x="484987" y="2271712"/>
                                  <a:pt x="482130" y="2274569"/>
                                </a:cubicBezTo>
                                <a:lnTo>
                                  <a:pt x="448422" y="2237115"/>
                                </a:lnTo>
                                <a:lnTo>
                                  <a:pt x="446888" y="2237422"/>
                                </a:lnTo>
                                <a:lnTo>
                                  <a:pt x="478787" y="2272865"/>
                                </a:lnTo>
                                <a:lnTo>
                                  <a:pt x="482130" y="2274569"/>
                                </a:lnTo>
                                <a:cubicBezTo>
                                  <a:pt x="484988" y="2271712"/>
                                  <a:pt x="488798" y="2268854"/>
                                  <a:pt x="492608" y="2265997"/>
                                </a:cubicBezTo>
                                <a:cubicBezTo>
                                  <a:pt x="521183" y="2290762"/>
                                  <a:pt x="551663" y="2315527"/>
                                  <a:pt x="583095" y="2337434"/>
                                </a:cubicBezTo>
                                <a:cubicBezTo>
                                  <a:pt x="577380" y="2339339"/>
                                  <a:pt x="572618" y="2341244"/>
                                  <a:pt x="564998" y="2343149"/>
                                </a:cubicBezTo>
                                <a:cubicBezTo>
                                  <a:pt x="567855" y="2345054"/>
                                  <a:pt x="568808" y="2346007"/>
                                  <a:pt x="571665" y="2347912"/>
                                </a:cubicBezTo>
                                <a:cubicBezTo>
                                  <a:pt x="562140" y="2347912"/>
                                  <a:pt x="554520" y="2348864"/>
                                  <a:pt x="544995" y="2348864"/>
                                </a:cubicBezTo>
                                <a:cubicBezTo>
                                  <a:pt x="539280" y="2345054"/>
                                  <a:pt x="533565" y="2341244"/>
                                  <a:pt x="527850" y="2337434"/>
                                </a:cubicBezTo>
                                <a:cubicBezTo>
                                  <a:pt x="522135" y="2333624"/>
                                  <a:pt x="517373" y="2328862"/>
                                  <a:pt x="511658" y="2325052"/>
                                </a:cubicBezTo>
                                <a:cubicBezTo>
                                  <a:pt x="498323" y="2313622"/>
                                  <a:pt x="484035" y="2303144"/>
                                  <a:pt x="471653" y="2291714"/>
                                </a:cubicBezTo>
                                <a:cubicBezTo>
                                  <a:pt x="459270" y="2280284"/>
                                  <a:pt x="446888" y="2268854"/>
                                  <a:pt x="434505" y="2258377"/>
                                </a:cubicBezTo>
                                <a:cubicBezTo>
                                  <a:pt x="422123" y="2246947"/>
                                  <a:pt x="411645" y="2235517"/>
                                  <a:pt x="400215" y="2225039"/>
                                </a:cubicBezTo>
                                <a:cubicBezTo>
                                  <a:pt x="394500" y="2219324"/>
                                  <a:pt x="388785" y="2213609"/>
                                  <a:pt x="384023" y="2208847"/>
                                </a:cubicBezTo>
                                <a:cubicBezTo>
                                  <a:pt x="379260" y="2203132"/>
                                  <a:pt x="373545" y="2197417"/>
                                  <a:pt x="368783" y="2191702"/>
                                </a:cubicBezTo>
                                <a:cubicBezTo>
                                  <a:pt x="369735" y="2189797"/>
                                  <a:pt x="379260" y="2195512"/>
                                  <a:pt x="374498" y="2184082"/>
                                </a:cubicBezTo>
                                <a:cubicBezTo>
                                  <a:pt x="381165" y="2189797"/>
                                  <a:pt x="387833" y="2195512"/>
                                  <a:pt x="393548" y="2201227"/>
                                </a:cubicBezTo>
                                <a:cubicBezTo>
                                  <a:pt x="401168" y="2206942"/>
                                  <a:pt x="407835" y="2212657"/>
                                  <a:pt x="414503" y="2217419"/>
                                </a:cubicBezTo>
                                <a:cubicBezTo>
                                  <a:pt x="423075" y="2226944"/>
                                  <a:pt x="431648" y="2235517"/>
                                  <a:pt x="440220" y="2245042"/>
                                </a:cubicBezTo>
                                <a:lnTo>
                                  <a:pt x="442406" y="2246917"/>
                                </a:lnTo>
                                <a:lnTo>
                                  <a:pt x="414503" y="2217419"/>
                                </a:lnTo>
                                <a:cubicBezTo>
                                  <a:pt x="407835" y="2211704"/>
                                  <a:pt x="401168" y="2206942"/>
                                  <a:pt x="394500" y="2201227"/>
                                </a:cubicBezTo>
                                <a:cubicBezTo>
                                  <a:pt x="387833" y="2195512"/>
                                  <a:pt x="382118" y="2189797"/>
                                  <a:pt x="375450" y="2184082"/>
                                </a:cubicBezTo>
                                <a:cubicBezTo>
                                  <a:pt x="368783" y="2175509"/>
                                  <a:pt x="361163" y="2166937"/>
                                  <a:pt x="354495" y="2158364"/>
                                </a:cubicBezTo>
                                <a:cubicBezTo>
                                  <a:pt x="347828" y="2149792"/>
                                  <a:pt x="341160" y="2140267"/>
                                  <a:pt x="334493" y="2131694"/>
                                </a:cubicBezTo>
                                <a:close/>
                                <a:moveTo>
                                  <a:pt x="2432850" y="1980247"/>
                                </a:moveTo>
                                <a:lnTo>
                                  <a:pt x="2432367" y="1980454"/>
                                </a:lnTo>
                                <a:lnTo>
                                  <a:pt x="2421964" y="2005422"/>
                                </a:lnTo>
                                <a:close/>
                                <a:moveTo>
                                  <a:pt x="2422850" y="1860918"/>
                                </a:moveTo>
                                <a:lnTo>
                                  <a:pt x="2397608" y="1897379"/>
                                </a:lnTo>
                                <a:cubicBezTo>
                                  <a:pt x="2392845" y="1904999"/>
                                  <a:pt x="2389035" y="1912619"/>
                                  <a:pt x="2385225" y="1920239"/>
                                </a:cubicBezTo>
                                <a:cubicBezTo>
                                  <a:pt x="2380463" y="1927859"/>
                                  <a:pt x="2376653" y="1934527"/>
                                  <a:pt x="2372843" y="1941194"/>
                                </a:cubicBezTo>
                                <a:cubicBezTo>
                                  <a:pt x="2363318" y="1954529"/>
                                  <a:pt x="2353793" y="1967864"/>
                                  <a:pt x="2343315" y="1980247"/>
                                </a:cubicBezTo>
                                <a:cubicBezTo>
                                  <a:pt x="2334743" y="1993582"/>
                                  <a:pt x="2327123" y="2005964"/>
                                  <a:pt x="2317598" y="2019299"/>
                                </a:cubicBezTo>
                                <a:cubicBezTo>
                                  <a:pt x="2309978" y="2029777"/>
                                  <a:pt x="2302358" y="2040254"/>
                                  <a:pt x="2294738" y="2050732"/>
                                </a:cubicBezTo>
                                <a:lnTo>
                                  <a:pt x="2292832" y="2051897"/>
                                </a:lnTo>
                                <a:lnTo>
                                  <a:pt x="2291272" y="2054208"/>
                                </a:lnTo>
                                <a:lnTo>
                                  <a:pt x="2293785" y="2052637"/>
                                </a:lnTo>
                                <a:cubicBezTo>
                                  <a:pt x="2301405" y="2042160"/>
                                  <a:pt x="2309025" y="2031682"/>
                                  <a:pt x="2316645" y="2021205"/>
                                </a:cubicBezTo>
                                <a:cubicBezTo>
                                  <a:pt x="2325218" y="2007870"/>
                                  <a:pt x="2333790" y="1995487"/>
                                  <a:pt x="2342363" y="1982152"/>
                                </a:cubicBezTo>
                                <a:cubicBezTo>
                                  <a:pt x="2352840" y="1969770"/>
                                  <a:pt x="2362365" y="1956435"/>
                                  <a:pt x="2371890" y="1943100"/>
                                </a:cubicBezTo>
                                <a:cubicBezTo>
                                  <a:pt x="2375700" y="1936432"/>
                                  <a:pt x="2380463" y="1929765"/>
                                  <a:pt x="2384273" y="1922145"/>
                                </a:cubicBezTo>
                                <a:cubicBezTo>
                                  <a:pt x="2388083" y="1914525"/>
                                  <a:pt x="2392845" y="1906905"/>
                                  <a:pt x="2396655" y="1899285"/>
                                </a:cubicBezTo>
                                <a:cubicBezTo>
                                  <a:pt x="2405228" y="1884045"/>
                                  <a:pt x="2414753" y="1870710"/>
                                  <a:pt x="2422373" y="1862137"/>
                                </a:cubicBezTo>
                                <a:close/>
                                <a:moveTo>
                                  <a:pt x="2521433" y="1847850"/>
                                </a:moveTo>
                                <a:cubicBezTo>
                                  <a:pt x="2518575" y="1860232"/>
                                  <a:pt x="2514765" y="1871662"/>
                                  <a:pt x="2509050" y="1884997"/>
                                </a:cubicBezTo>
                                <a:cubicBezTo>
                                  <a:pt x="2503335" y="1897380"/>
                                  <a:pt x="2496668" y="1910715"/>
                                  <a:pt x="2487143" y="1925002"/>
                                </a:cubicBezTo>
                                <a:cubicBezTo>
                                  <a:pt x="2479523" y="1940242"/>
                                  <a:pt x="2471903" y="1954530"/>
                                  <a:pt x="2465235" y="1965960"/>
                                </a:cubicBezTo>
                                <a:cubicBezTo>
                                  <a:pt x="2457615" y="1977390"/>
                                  <a:pt x="2450948" y="1985962"/>
                                  <a:pt x="2445233" y="1991677"/>
                                </a:cubicBezTo>
                                <a:lnTo>
                                  <a:pt x="2458568" y="1965007"/>
                                </a:lnTo>
                                <a:cubicBezTo>
                                  <a:pt x="2461425" y="1956435"/>
                                  <a:pt x="2466188" y="1947862"/>
                                  <a:pt x="2469998" y="1938337"/>
                                </a:cubicBezTo>
                                <a:cubicBezTo>
                                  <a:pt x="2473808" y="1932622"/>
                                  <a:pt x="2475713" y="1928812"/>
                                  <a:pt x="2478570" y="1924050"/>
                                </a:cubicBezTo>
                                <a:cubicBezTo>
                                  <a:pt x="2482380" y="1917382"/>
                                  <a:pt x="2486190" y="1911667"/>
                                  <a:pt x="2490000" y="1905000"/>
                                </a:cubicBezTo>
                                <a:cubicBezTo>
                                  <a:pt x="2493810" y="1898332"/>
                                  <a:pt x="2496668" y="1892617"/>
                                  <a:pt x="2500478" y="1885950"/>
                                </a:cubicBezTo>
                                <a:cubicBezTo>
                                  <a:pt x="2507145" y="1873567"/>
                                  <a:pt x="2514765" y="1861185"/>
                                  <a:pt x="2521433" y="1847850"/>
                                </a:cubicBezTo>
                                <a:close/>
                                <a:moveTo>
                                  <a:pt x="2459780" y="1766202"/>
                                </a:moveTo>
                                <a:lnTo>
                                  <a:pt x="2436660" y="1806892"/>
                                </a:lnTo>
                                <a:lnTo>
                                  <a:pt x="2436235" y="1807870"/>
                                </a:lnTo>
                                <a:lnTo>
                                  <a:pt x="2459520" y="1766887"/>
                                </a:lnTo>
                                <a:close/>
                                <a:moveTo>
                                  <a:pt x="2472460" y="1674043"/>
                                </a:moveTo>
                                <a:lnTo>
                                  <a:pt x="2444672" y="1749965"/>
                                </a:lnTo>
                                <a:cubicBezTo>
                                  <a:pt x="2427321" y="1790989"/>
                                  <a:pt x="2407787" y="1830865"/>
                                  <a:pt x="2386218" y="1869449"/>
                                </a:cubicBezTo>
                                <a:lnTo>
                                  <a:pt x="2377660" y="1882980"/>
                                </a:lnTo>
                                <a:lnTo>
                                  <a:pt x="2377605" y="1883092"/>
                                </a:lnTo>
                                <a:cubicBezTo>
                                  <a:pt x="2373795" y="1892617"/>
                                  <a:pt x="2366175" y="1905000"/>
                                  <a:pt x="2357602" y="1917382"/>
                                </a:cubicBezTo>
                                <a:cubicBezTo>
                                  <a:pt x="2349030" y="1929765"/>
                                  <a:pt x="2341410" y="1943100"/>
                                  <a:pt x="2337600" y="1954530"/>
                                </a:cubicBezTo>
                                <a:cubicBezTo>
                                  <a:pt x="2330932" y="1963102"/>
                                  <a:pt x="2322360" y="1972627"/>
                                  <a:pt x="2314740" y="1983105"/>
                                </a:cubicBezTo>
                                <a:cubicBezTo>
                                  <a:pt x="2307120" y="1993582"/>
                                  <a:pt x="2300452" y="2005012"/>
                                  <a:pt x="2295690" y="2015490"/>
                                </a:cubicBezTo>
                                <a:cubicBezTo>
                                  <a:pt x="2268067" y="2053590"/>
                                  <a:pt x="2223300" y="2102167"/>
                                  <a:pt x="2183295" y="2142172"/>
                                </a:cubicBezTo>
                                <a:cubicBezTo>
                                  <a:pt x="2170912" y="2152650"/>
                                  <a:pt x="2158530" y="2163127"/>
                                  <a:pt x="2146147" y="2173605"/>
                                </a:cubicBezTo>
                                <a:lnTo>
                                  <a:pt x="2142583" y="2176315"/>
                                </a:lnTo>
                                <a:lnTo>
                                  <a:pt x="2141046" y="2177871"/>
                                </a:lnTo>
                                <a:lnTo>
                                  <a:pt x="2125512" y="2190534"/>
                                </a:lnTo>
                                <a:lnTo>
                                  <a:pt x="2112810" y="2205037"/>
                                </a:lnTo>
                                <a:cubicBezTo>
                                  <a:pt x="2097570" y="2217420"/>
                                  <a:pt x="2082330" y="2228850"/>
                                  <a:pt x="2066137" y="2240280"/>
                                </a:cubicBezTo>
                                <a:lnTo>
                                  <a:pt x="2058824" y="2244900"/>
                                </a:lnTo>
                                <a:lnTo>
                                  <a:pt x="2038960" y="2261093"/>
                                </a:lnTo>
                                <a:lnTo>
                                  <a:pt x="2036092" y="2262956"/>
                                </a:lnTo>
                                <a:lnTo>
                                  <a:pt x="2031847" y="2266950"/>
                                </a:lnTo>
                                <a:cubicBezTo>
                                  <a:pt x="2019465" y="2275522"/>
                                  <a:pt x="2007082" y="2284095"/>
                                  <a:pt x="1994700" y="2291715"/>
                                </a:cubicBezTo>
                                <a:cubicBezTo>
                                  <a:pt x="1982317" y="2299335"/>
                                  <a:pt x="1969935" y="2306955"/>
                                  <a:pt x="1957552" y="2314575"/>
                                </a:cubicBezTo>
                                <a:lnTo>
                                  <a:pt x="1953300" y="2316730"/>
                                </a:lnTo>
                                <a:lnTo>
                                  <a:pt x="1928148" y="2333067"/>
                                </a:lnTo>
                                <a:lnTo>
                                  <a:pt x="1920351" y="2337000"/>
                                </a:lnTo>
                                <a:lnTo>
                                  <a:pt x="1912785" y="2342197"/>
                                </a:lnTo>
                                <a:cubicBezTo>
                                  <a:pt x="1905165" y="2346960"/>
                                  <a:pt x="1896592" y="2351722"/>
                                  <a:pt x="1887067" y="2356485"/>
                                </a:cubicBezTo>
                                <a:lnTo>
                                  <a:pt x="1863038" y="2365909"/>
                                </a:lnTo>
                                <a:lnTo>
                                  <a:pt x="1809483" y="2392922"/>
                                </a:lnTo>
                                <a:cubicBezTo>
                                  <a:pt x="1768715" y="2410756"/>
                                  <a:pt x="1726785" y="2426426"/>
                                  <a:pt x="1683836" y="2439784"/>
                                </a:cubicBezTo>
                                <a:lnTo>
                                  <a:pt x="1596280" y="2462297"/>
                                </a:lnTo>
                                <a:lnTo>
                                  <a:pt x="1667040" y="2448877"/>
                                </a:lnTo>
                                <a:cubicBezTo>
                                  <a:pt x="1671802" y="2447924"/>
                                  <a:pt x="1675612" y="2446972"/>
                                  <a:pt x="1680375" y="2446019"/>
                                </a:cubicBezTo>
                                <a:cubicBezTo>
                                  <a:pt x="1690852" y="2437447"/>
                                  <a:pt x="1711807" y="2432684"/>
                                  <a:pt x="1723237" y="2430779"/>
                                </a:cubicBezTo>
                                <a:cubicBezTo>
                                  <a:pt x="1732762" y="2427922"/>
                                  <a:pt x="1742287" y="2425064"/>
                                  <a:pt x="1749907" y="2422207"/>
                                </a:cubicBezTo>
                                <a:cubicBezTo>
                                  <a:pt x="1761337" y="2411729"/>
                                  <a:pt x="1783245" y="2406014"/>
                                  <a:pt x="1792770" y="2400299"/>
                                </a:cubicBezTo>
                                <a:cubicBezTo>
                                  <a:pt x="1808962" y="2394584"/>
                                  <a:pt x="1825155" y="2388869"/>
                                  <a:pt x="1841347" y="2383154"/>
                                </a:cubicBezTo>
                                <a:lnTo>
                                  <a:pt x="1872470" y="2370949"/>
                                </a:lnTo>
                                <a:lnTo>
                                  <a:pt x="1886115" y="2363152"/>
                                </a:lnTo>
                                <a:lnTo>
                                  <a:pt x="1898496" y="2359343"/>
                                </a:lnTo>
                                <a:lnTo>
                                  <a:pt x="1915642" y="2349817"/>
                                </a:lnTo>
                                <a:lnTo>
                                  <a:pt x="1920147" y="2346686"/>
                                </a:lnTo>
                                <a:lnTo>
                                  <a:pt x="1931835" y="2335530"/>
                                </a:lnTo>
                                <a:cubicBezTo>
                                  <a:pt x="1939455" y="2330767"/>
                                  <a:pt x="1948980" y="2325052"/>
                                  <a:pt x="1957552" y="2320290"/>
                                </a:cubicBezTo>
                                <a:lnTo>
                                  <a:pt x="1986810" y="2305948"/>
                                </a:lnTo>
                                <a:lnTo>
                                  <a:pt x="1997557" y="2299334"/>
                                </a:lnTo>
                                <a:cubicBezTo>
                                  <a:pt x="2009940" y="2291714"/>
                                  <a:pt x="2022322" y="2283142"/>
                                  <a:pt x="2034705" y="2274569"/>
                                </a:cubicBezTo>
                                <a:cubicBezTo>
                                  <a:pt x="2037562" y="2268854"/>
                                  <a:pt x="2044230" y="2264092"/>
                                  <a:pt x="2050897" y="2259329"/>
                                </a:cubicBezTo>
                                <a:cubicBezTo>
                                  <a:pt x="2057565" y="2254567"/>
                                  <a:pt x="2064232" y="2249804"/>
                                  <a:pt x="2068995" y="2247899"/>
                                </a:cubicBezTo>
                                <a:cubicBezTo>
                                  <a:pt x="2084235" y="2236469"/>
                                  <a:pt x="2100427" y="2225039"/>
                                  <a:pt x="2115667" y="2212657"/>
                                </a:cubicBezTo>
                                <a:cubicBezTo>
                                  <a:pt x="2121382" y="2199322"/>
                                  <a:pt x="2139480" y="2187892"/>
                                  <a:pt x="2149005" y="2181224"/>
                                </a:cubicBezTo>
                                <a:cubicBezTo>
                                  <a:pt x="2161387" y="2170747"/>
                                  <a:pt x="2173770" y="2160269"/>
                                  <a:pt x="2186152" y="2149792"/>
                                </a:cubicBezTo>
                                <a:cubicBezTo>
                                  <a:pt x="2226157" y="2109787"/>
                                  <a:pt x="2270925" y="2061209"/>
                                  <a:pt x="2298547" y="2023109"/>
                                </a:cubicBezTo>
                                <a:lnTo>
                                  <a:pt x="2314015" y="1996814"/>
                                </a:lnTo>
                                <a:lnTo>
                                  <a:pt x="2314740" y="1994534"/>
                                </a:lnTo>
                                <a:cubicBezTo>
                                  <a:pt x="2322360" y="1983104"/>
                                  <a:pt x="2331885" y="1969769"/>
                                  <a:pt x="2339505" y="1956434"/>
                                </a:cubicBezTo>
                                <a:cubicBezTo>
                                  <a:pt x="2342363" y="1952624"/>
                                  <a:pt x="2344268" y="1948814"/>
                                  <a:pt x="2347125" y="1945004"/>
                                </a:cubicBezTo>
                                <a:lnTo>
                                  <a:pt x="2357257" y="1930951"/>
                                </a:lnTo>
                                <a:lnTo>
                                  <a:pt x="2360460" y="1925002"/>
                                </a:lnTo>
                                <a:cubicBezTo>
                                  <a:pt x="2369032" y="1912619"/>
                                  <a:pt x="2375700" y="1900237"/>
                                  <a:pt x="2380462" y="1890712"/>
                                </a:cubicBezTo>
                                <a:cubicBezTo>
                                  <a:pt x="2395702" y="1864042"/>
                                  <a:pt x="2407132" y="1837372"/>
                                  <a:pt x="2419515" y="1809749"/>
                                </a:cubicBezTo>
                                <a:cubicBezTo>
                                  <a:pt x="2430945" y="1782127"/>
                                  <a:pt x="2443327" y="1754504"/>
                                  <a:pt x="2457615" y="1723072"/>
                                </a:cubicBezTo>
                                <a:cubicBezTo>
                                  <a:pt x="2459044" y="1714500"/>
                                  <a:pt x="2464759" y="1699974"/>
                                  <a:pt x="2468807" y="1687829"/>
                                </a:cubicBezTo>
                                <a:close/>
                                <a:moveTo>
                                  <a:pt x="2576677" y="1589722"/>
                                </a:moveTo>
                                <a:lnTo>
                                  <a:pt x="2573820" y="1591627"/>
                                </a:lnTo>
                                <a:lnTo>
                                  <a:pt x="2573820" y="1591627"/>
                                </a:lnTo>
                                <a:close/>
                                <a:moveTo>
                                  <a:pt x="2585674" y="1533271"/>
                                </a:moveTo>
                                <a:lnTo>
                                  <a:pt x="2585332" y="1534956"/>
                                </a:lnTo>
                                <a:lnTo>
                                  <a:pt x="2588107" y="1538287"/>
                                </a:lnTo>
                                <a:cubicBezTo>
                                  <a:pt x="2590965" y="1541145"/>
                                  <a:pt x="2593822" y="1544955"/>
                                  <a:pt x="2596680" y="1547812"/>
                                </a:cubicBezTo>
                                <a:cubicBezTo>
                                  <a:pt x="2598585" y="1545907"/>
                                  <a:pt x="2600490" y="1544002"/>
                                  <a:pt x="2602395" y="1544002"/>
                                </a:cubicBezTo>
                                <a:lnTo>
                                  <a:pt x="2602539" y="1543271"/>
                                </a:lnTo>
                                <a:lnTo>
                                  <a:pt x="2598585" y="1545907"/>
                                </a:lnTo>
                                <a:cubicBezTo>
                                  <a:pt x="2594775" y="1544002"/>
                                  <a:pt x="2591918" y="1540192"/>
                                  <a:pt x="2589060" y="1537334"/>
                                </a:cubicBezTo>
                                <a:close/>
                                <a:moveTo>
                                  <a:pt x="2577184" y="1425070"/>
                                </a:moveTo>
                                <a:lnTo>
                                  <a:pt x="2576519" y="1425107"/>
                                </a:lnTo>
                                <a:lnTo>
                                  <a:pt x="2575314" y="1425174"/>
                                </a:lnTo>
                                <a:lnTo>
                                  <a:pt x="2575725" y="1429702"/>
                                </a:lnTo>
                                <a:cubicBezTo>
                                  <a:pt x="2575725" y="1438275"/>
                                  <a:pt x="2575725" y="1444942"/>
                                  <a:pt x="2574773" y="1453515"/>
                                </a:cubicBezTo>
                                <a:cubicBezTo>
                                  <a:pt x="2573820" y="1458277"/>
                                  <a:pt x="2572868" y="1462087"/>
                                  <a:pt x="2570963" y="1467802"/>
                                </a:cubicBezTo>
                                <a:cubicBezTo>
                                  <a:pt x="2563343" y="1480185"/>
                                  <a:pt x="2555723" y="1492567"/>
                                  <a:pt x="2548103" y="1503997"/>
                                </a:cubicBezTo>
                                <a:cubicBezTo>
                                  <a:pt x="2546198" y="1515427"/>
                                  <a:pt x="2545245" y="1524952"/>
                                  <a:pt x="2542388" y="1535430"/>
                                </a:cubicBezTo>
                                <a:lnTo>
                                  <a:pt x="2536673" y="1545907"/>
                                </a:lnTo>
                                <a:cubicBezTo>
                                  <a:pt x="2533815" y="1561147"/>
                                  <a:pt x="2530958" y="1575435"/>
                                  <a:pt x="2527148" y="1591627"/>
                                </a:cubicBezTo>
                                <a:cubicBezTo>
                                  <a:pt x="2523338" y="1604010"/>
                                  <a:pt x="2520480" y="1615440"/>
                                  <a:pt x="2516670" y="1627822"/>
                                </a:cubicBezTo>
                                <a:cubicBezTo>
                                  <a:pt x="2512860" y="1640205"/>
                                  <a:pt x="2510003" y="1651635"/>
                                  <a:pt x="2505240" y="1663065"/>
                                </a:cubicBezTo>
                                <a:cubicBezTo>
                                  <a:pt x="2503335" y="1672590"/>
                                  <a:pt x="2501430" y="1681162"/>
                                  <a:pt x="2498573" y="1690687"/>
                                </a:cubicBezTo>
                                <a:cubicBezTo>
                                  <a:pt x="2496668" y="1700212"/>
                                  <a:pt x="2494763" y="1709737"/>
                                  <a:pt x="2490953" y="1719262"/>
                                </a:cubicBezTo>
                                <a:lnTo>
                                  <a:pt x="2497030" y="1709810"/>
                                </a:lnTo>
                                <a:lnTo>
                                  <a:pt x="2502383" y="1689734"/>
                                </a:lnTo>
                                <a:cubicBezTo>
                                  <a:pt x="2503335" y="1679257"/>
                                  <a:pt x="2505240" y="1670684"/>
                                  <a:pt x="2507145" y="1661159"/>
                                </a:cubicBezTo>
                                <a:cubicBezTo>
                                  <a:pt x="2510955" y="1649729"/>
                                  <a:pt x="2514765" y="1637347"/>
                                  <a:pt x="2518575" y="1625917"/>
                                </a:cubicBezTo>
                                <a:cubicBezTo>
                                  <a:pt x="2522385" y="1613534"/>
                                  <a:pt x="2525243" y="1602104"/>
                                  <a:pt x="2529053" y="1589722"/>
                                </a:cubicBezTo>
                                <a:cubicBezTo>
                                  <a:pt x="2532863" y="1574482"/>
                                  <a:pt x="2534768" y="1560194"/>
                                  <a:pt x="2538578" y="1544002"/>
                                </a:cubicBezTo>
                                <a:lnTo>
                                  <a:pt x="2544293" y="1533524"/>
                                </a:lnTo>
                                <a:cubicBezTo>
                                  <a:pt x="2547150" y="1523047"/>
                                  <a:pt x="2548103" y="1513522"/>
                                  <a:pt x="2550008" y="1502092"/>
                                </a:cubicBezTo>
                                <a:cubicBezTo>
                                  <a:pt x="2557628" y="1489709"/>
                                  <a:pt x="2565248" y="1478279"/>
                                  <a:pt x="2572868" y="1465897"/>
                                </a:cubicBezTo>
                                <a:cubicBezTo>
                                  <a:pt x="2568105" y="1490662"/>
                                  <a:pt x="2563343" y="1514474"/>
                                  <a:pt x="2557628" y="1539239"/>
                                </a:cubicBezTo>
                                <a:cubicBezTo>
                                  <a:pt x="2555723" y="1562099"/>
                                  <a:pt x="2542388" y="1593532"/>
                                  <a:pt x="2546198" y="1600199"/>
                                </a:cubicBezTo>
                                <a:cubicBezTo>
                                  <a:pt x="2537625" y="1626869"/>
                                  <a:pt x="2530005" y="1652587"/>
                                  <a:pt x="2520480" y="1678304"/>
                                </a:cubicBezTo>
                                <a:lnTo>
                                  <a:pt x="2515393" y="1686218"/>
                                </a:lnTo>
                                <a:lnTo>
                                  <a:pt x="2513218" y="1698069"/>
                                </a:lnTo>
                                <a:cubicBezTo>
                                  <a:pt x="2512146" y="1704261"/>
                                  <a:pt x="2510479" y="1710690"/>
                                  <a:pt x="2506193" y="1718310"/>
                                </a:cubicBezTo>
                                <a:cubicBezTo>
                                  <a:pt x="2492858" y="1737360"/>
                                  <a:pt x="2486190" y="1756410"/>
                                  <a:pt x="2479523" y="1776412"/>
                                </a:cubicBezTo>
                                <a:cubicBezTo>
                                  <a:pt x="2475713" y="1785937"/>
                                  <a:pt x="2471903" y="1796415"/>
                                  <a:pt x="2467140" y="1806892"/>
                                </a:cubicBezTo>
                                <a:cubicBezTo>
                                  <a:pt x="2465235" y="1812607"/>
                                  <a:pt x="2462378" y="1817370"/>
                                  <a:pt x="2459520" y="1823085"/>
                                </a:cubicBezTo>
                                <a:cubicBezTo>
                                  <a:pt x="2456663" y="1828800"/>
                                  <a:pt x="2453805" y="1834515"/>
                                  <a:pt x="2449995" y="1840230"/>
                                </a:cubicBezTo>
                                <a:cubicBezTo>
                                  <a:pt x="2441423" y="1855470"/>
                                  <a:pt x="2432850" y="1871662"/>
                                  <a:pt x="2424278" y="1885950"/>
                                </a:cubicBezTo>
                                <a:cubicBezTo>
                                  <a:pt x="2417610" y="1903095"/>
                                  <a:pt x="2406180" y="1914525"/>
                                  <a:pt x="2396655" y="1930717"/>
                                </a:cubicBezTo>
                                <a:cubicBezTo>
                                  <a:pt x="2389035" y="1948815"/>
                                  <a:pt x="2375700" y="1970722"/>
                                  <a:pt x="2361413" y="1990725"/>
                                </a:cubicBezTo>
                                <a:cubicBezTo>
                                  <a:pt x="2347125" y="2010727"/>
                                  <a:pt x="2332838" y="2031682"/>
                                  <a:pt x="2322360" y="2049780"/>
                                </a:cubicBezTo>
                                <a:cubicBezTo>
                                  <a:pt x="2313788" y="2061210"/>
                                  <a:pt x="2305215" y="2072640"/>
                                  <a:pt x="2296643" y="2083117"/>
                                </a:cubicBezTo>
                                <a:cubicBezTo>
                                  <a:pt x="2287118" y="2093595"/>
                                  <a:pt x="2278545" y="2104072"/>
                                  <a:pt x="2269020" y="2115502"/>
                                </a:cubicBezTo>
                                <a:cubicBezTo>
                                  <a:pt x="2266163" y="2120265"/>
                                  <a:pt x="2262353" y="2124075"/>
                                  <a:pt x="2259495" y="2128837"/>
                                </a:cubicBezTo>
                                <a:cubicBezTo>
                                  <a:pt x="2255685" y="2133600"/>
                                  <a:pt x="2252828" y="2137410"/>
                                  <a:pt x="2249018" y="2142172"/>
                                </a:cubicBezTo>
                                <a:cubicBezTo>
                                  <a:pt x="2243303" y="2146935"/>
                                  <a:pt x="2237588" y="2151697"/>
                                  <a:pt x="2232825" y="2155507"/>
                                </a:cubicBezTo>
                                <a:lnTo>
                                  <a:pt x="2206342" y="2184829"/>
                                </a:lnTo>
                                <a:lnTo>
                                  <a:pt x="2207107" y="2187892"/>
                                </a:lnTo>
                                <a:cubicBezTo>
                                  <a:pt x="2195677" y="2200275"/>
                                  <a:pt x="2188057" y="2208847"/>
                                  <a:pt x="2179485" y="2216467"/>
                                </a:cubicBezTo>
                                <a:cubicBezTo>
                                  <a:pt x="2169960" y="2223135"/>
                                  <a:pt x="2159482" y="2229802"/>
                                  <a:pt x="2149957" y="2237422"/>
                                </a:cubicBezTo>
                                <a:lnTo>
                                  <a:pt x="2126145" y="2256472"/>
                                </a:lnTo>
                                <a:lnTo>
                                  <a:pt x="2103587" y="2272957"/>
                                </a:lnTo>
                                <a:lnTo>
                                  <a:pt x="2107095" y="2272665"/>
                                </a:lnTo>
                                <a:lnTo>
                                  <a:pt x="2131860" y="2254567"/>
                                </a:lnTo>
                                <a:lnTo>
                                  <a:pt x="2155673" y="2235517"/>
                                </a:lnTo>
                                <a:cubicBezTo>
                                  <a:pt x="2165198" y="2228850"/>
                                  <a:pt x="2175675" y="2222182"/>
                                  <a:pt x="2185200" y="2214562"/>
                                </a:cubicBezTo>
                                <a:cubicBezTo>
                                  <a:pt x="2192820" y="2206942"/>
                                  <a:pt x="2201393" y="2198370"/>
                                  <a:pt x="2212823" y="2185987"/>
                                </a:cubicBezTo>
                                <a:cubicBezTo>
                                  <a:pt x="2212823" y="2185035"/>
                                  <a:pt x="2212823" y="2184082"/>
                                  <a:pt x="2211870" y="2182177"/>
                                </a:cubicBezTo>
                                <a:cubicBezTo>
                                  <a:pt x="2221395" y="2172652"/>
                                  <a:pt x="2229968" y="2163127"/>
                                  <a:pt x="2238540" y="2152650"/>
                                </a:cubicBezTo>
                                <a:cubicBezTo>
                                  <a:pt x="2243303" y="2148840"/>
                                  <a:pt x="2249018" y="2144077"/>
                                  <a:pt x="2254733" y="2139315"/>
                                </a:cubicBezTo>
                                <a:cubicBezTo>
                                  <a:pt x="2257590" y="2135505"/>
                                  <a:pt x="2261400" y="2130742"/>
                                  <a:pt x="2265210" y="2125980"/>
                                </a:cubicBezTo>
                                <a:cubicBezTo>
                                  <a:pt x="2268068" y="2121217"/>
                                  <a:pt x="2271878" y="2116455"/>
                                  <a:pt x="2274735" y="2112645"/>
                                </a:cubicBezTo>
                                <a:cubicBezTo>
                                  <a:pt x="2284260" y="2102167"/>
                                  <a:pt x="2292833" y="2090737"/>
                                  <a:pt x="2302358" y="2080260"/>
                                </a:cubicBezTo>
                                <a:cubicBezTo>
                                  <a:pt x="2310930" y="2069782"/>
                                  <a:pt x="2319503" y="2058352"/>
                                  <a:pt x="2328075" y="2046922"/>
                                </a:cubicBezTo>
                                <a:cubicBezTo>
                                  <a:pt x="2338553" y="2028825"/>
                                  <a:pt x="2352840" y="2007870"/>
                                  <a:pt x="2367128" y="1987867"/>
                                </a:cubicBezTo>
                                <a:cubicBezTo>
                                  <a:pt x="2381415" y="1966912"/>
                                  <a:pt x="2394750" y="1945957"/>
                                  <a:pt x="2402370" y="1927860"/>
                                </a:cubicBezTo>
                                <a:cubicBezTo>
                                  <a:pt x="2411895" y="1911667"/>
                                  <a:pt x="2423325" y="1900237"/>
                                  <a:pt x="2429993" y="1883092"/>
                                </a:cubicBezTo>
                                <a:cubicBezTo>
                                  <a:pt x="2438565" y="1868805"/>
                                  <a:pt x="2447138" y="1851660"/>
                                  <a:pt x="2455710" y="1837372"/>
                                </a:cubicBezTo>
                                <a:cubicBezTo>
                                  <a:pt x="2459520" y="1831657"/>
                                  <a:pt x="2462378" y="1825942"/>
                                  <a:pt x="2465235" y="1820227"/>
                                </a:cubicBezTo>
                                <a:cubicBezTo>
                                  <a:pt x="2468093" y="1814512"/>
                                  <a:pt x="2469998" y="1808797"/>
                                  <a:pt x="2472855" y="1804035"/>
                                </a:cubicBezTo>
                                <a:cubicBezTo>
                                  <a:pt x="2477618" y="1793557"/>
                                  <a:pt x="2481428" y="1783080"/>
                                  <a:pt x="2485238" y="1773555"/>
                                </a:cubicBezTo>
                                <a:cubicBezTo>
                                  <a:pt x="2492858" y="1753552"/>
                                  <a:pt x="2499525" y="1734502"/>
                                  <a:pt x="2511908" y="1715452"/>
                                </a:cubicBezTo>
                                <a:cubicBezTo>
                                  <a:pt x="2520480" y="1700212"/>
                                  <a:pt x="2518575" y="1688782"/>
                                  <a:pt x="2522385" y="1676400"/>
                                </a:cubicBezTo>
                                <a:cubicBezTo>
                                  <a:pt x="2532863" y="1650682"/>
                                  <a:pt x="2539530" y="1624965"/>
                                  <a:pt x="2548103" y="1598295"/>
                                </a:cubicBezTo>
                                <a:cubicBezTo>
                                  <a:pt x="2544293" y="1590675"/>
                                  <a:pt x="2557628" y="1560195"/>
                                  <a:pt x="2559533" y="1537335"/>
                                </a:cubicBezTo>
                                <a:cubicBezTo>
                                  <a:pt x="2565248" y="1513522"/>
                                  <a:pt x="2570010" y="1488757"/>
                                  <a:pt x="2574773" y="1463992"/>
                                </a:cubicBezTo>
                                <a:lnTo>
                                  <a:pt x="2578209" y="1451109"/>
                                </a:lnTo>
                                <a:lnTo>
                                  <a:pt x="2575725" y="1450657"/>
                                </a:lnTo>
                                <a:cubicBezTo>
                                  <a:pt x="2576677" y="1443037"/>
                                  <a:pt x="2576677" y="1436370"/>
                                  <a:pt x="2576677" y="1426845"/>
                                </a:cubicBezTo>
                                <a:close/>
                                <a:moveTo>
                                  <a:pt x="2597632" y="1404937"/>
                                </a:moveTo>
                                <a:lnTo>
                                  <a:pt x="2586541" y="1451152"/>
                                </a:lnTo>
                                <a:lnTo>
                                  <a:pt x="2586542" y="1451152"/>
                                </a:lnTo>
                                <a:lnTo>
                                  <a:pt x="2597633" y="1404938"/>
                                </a:lnTo>
                                <a:close/>
                                <a:moveTo>
                                  <a:pt x="2606205" y="1395412"/>
                                </a:moveTo>
                                <a:cubicBezTo>
                                  <a:pt x="2604300" y="1399222"/>
                                  <a:pt x="2602395" y="1402080"/>
                                  <a:pt x="2600490" y="1407795"/>
                                </a:cubicBezTo>
                                <a:lnTo>
                                  <a:pt x="2599181" y="1433750"/>
                                </a:lnTo>
                                <a:cubicBezTo>
                                  <a:pt x="2599062" y="1441132"/>
                                  <a:pt x="2599062" y="1448276"/>
                                  <a:pt x="2598585" y="1458277"/>
                                </a:cubicBezTo>
                                <a:lnTo>
                                  <a:pt x="2589060" y="1487586"/>
                                </a:lnTo>
                                <a:lnTo>
                                  <a:pt x="2589060" y="1490934"/>
                                </a:lnTo>
                                <a:lnTo>
                                  <a:pt x="2600490" y="1458277"/>
                                </a:lnTo>
                                <a:cubicBezTo>
                                  <a:pt x="2601443" y="1438274"/>
                                  <a:pt x="2600490" y="1429702"/>
                                  <a:pt x="2602395" y="1407794"/>
                                </a:cubicBezTo>
                                <a:lnTo>
                                  <a:pt x="2606836" y="1398173"/>
                                </a:lnTo>
                                <a:close/>
                                <a:moveTo>
                                  <a:pt x="2565247" y="1354454"/>
                                </a:moveTo>
                                <a:lnTo>
                                  <a:pt x="2559006" y="1369207"/>
                                </a:lnTo>
                                <a:lnTo>
                                  <a:pt x="2556675" y="1390650"/>
                                </a:lnTo>
                                <a:lnTo>
                                  <a:pt x="2553670" y="1380633"/>
                                </a:lnTo>
                                <a:lnTo>
                                  <a:pt x="2552571" y="1382047"/>
                                </a:lnTo>
                                <a:lnTo>
                                  <a:pt x="2555723" y="1392555"/>
                                </a:lnTo>
                                <a:cubicBezTo>
                                  <a:pt x="2554770" y="1397317"/>
                                  <a:pt x="2554770" y="1402080"/>
                                  <a:pt x="2553818" y="1407795"/>
                                </a:cubicBezTo>
                                <a:cubicBezTo>
                                  <a:pt x="2555723" y="1410652"/>
                                  <a:pt x="2556675" y="1415415"/>
                                  <a:pt x="2557628" y="1420177"/>
                                </a:cubicBezTo>
                                <a:lnTo>
                                  <a:pt x="2560581" y="1420013"/>
                                </a:lnTo>
                                <a:lnTo>
                                  <a:pt x="2558580" y="1413509"/>
                                </a:lnTo>
                                <a:cubicBezTo>
                                  <a:pt x="2559532" y="1407794"/>
                                  <a:pt x="2559532" y="1403032"/>
                                  <a:pt x="2560485" y="1398269"/>
                                </a:cubicBezTo>
                                <a:cubicBezTo>
                                  <a:pt x="2562390" y="1384934"/>
                                  <a:pt x="2563342" y="1369694"/>
                                  <a:pt x="2565247" y="1354454"/>
                                </a:cubicBezTo>
                                <a:close/>
                                <a:moveTo>
                                  <a:pt x="2645258" y="1328737"/>
                                </a:moveTo>
                                <a:cubicBezTo>
                                  <a:pt x="2646210" y="1329689"/>
                                  <a:pt x="2646210" y="1329689"/>
                                  <a:pt x="2647163" y="1329689"/>
                                </a:cubicBezTo>
                                <a:cubicBezTo>
                                  <a:pt x="2647163" y="1345882"/>
                                  <a:pt x="2646210" y="1359217"/>
                                  <a:pt x="2646210" y="1369694"/>
                                </a:cubicBezTo>
                                <a:cubicBezTo>
                                  <a:pt x="2646210" y="1380172"/>
                                  <a:pt x="2647163" y="1388744"/>
                                  <a:pt x="2647163" y="1397317"/>
                                </a:cubicBezTo>
                                <a:cubicBezTo>
                                  <a:pt x="2648115" y="1413509"/>
                                  <a:pt x="2647163" y="1425892"/>
                                  <a:pt x="2644305" y="1447799"/>
                                </a:cubicBezTo>
                                <a:cubicBezTo>
                                  <a:pt x="2645258" y="1453514"/>
                                  <a:pt x="2643353" y="1463039"/>
                                  <a:pt x="2641448" y="1476374"/>
                                </a:cubicBezTo>
                                <a:cubicBezTo>
                                  <a:pt x="2638590" y="1488757"/>
                                  <a:pt x="2635733" y="1503997"/>
                                  <a:pt x="2632875" y="1518284"/>
                                </a:cubicBezTo>
                                <a:cubicBezTo>
                                  <a:pt x="2631923" y="1529714"/>
                                  <a:pt x="2631923" y="1542097"/>
                                  <a:pt x="2630018" y="1553527"/>
                                </a:cubicBezTo>
                                <a:cubicBezTo>
                                  <a:pt x="2623350" y="1574482"/>
                                  <a:pt x="2622398" y="1591627"/>
                                  <a:pt x="2615730" y="1618297"/>
                                </a:cubicBezTo>
                                <a:cubicBezTo>
                                  <a:pt x="2610968" y="1637347"/>
                                  <a:pt x="2607158" y="1656397"/>
                                  <a:pt x="2602395" y="1674494"/>
                                </a:cubicBezTo>
                                <a:cubicBezTo>
                                  <a:pt x="2590965" y="1685924"/>
                                  <a:pt x="2591918" y="1668779"/>
                                  <a:pt x="2578583" y="1684972"/>
                                </a:cubicBezTo>
                                <a:cubicBezTo>
                                  <a:pt x="2578583" y="1684019"/>
                                  <a:pt x="2579535" y="1680209"/>
                                  <a:pt x="2580488" y="1679257"/>
                                </a:cubicBezTo>
                                <a:cubicBezTo>
                                  <a:pt x="2581440" y="1664017"/>
                                  <a:pt x="2577630" y="1661160"/>
                                  <a:pt x="2584298" y="1639252"/>
                                </a:cubicBezTo>
                                <a:cubicBezTo>
                                  <a:pt x="2589060" y="1625917"/>
                                  <a:pt x="2594775" y="1611630"/>
                                  <a:pt x="2598585" y="1597342"/>
                                </a:cubicBezTo>
                                <a:lnTo>
                                  <a:pt x="2610015" y="1590675"/>
                                </a:lnTo>
                                <a:lnTo>
                                  <a:pt x="2610015" y="1590674"/>
                                </a:lnTo>
                                <a:cubicBezTo>
                                  <a:pt x="2618588" y="1552574"/>
                                  <a:pt x="2615730" y="1544002"/>
                                  <a:pt x="2622398" y="1518284"/>
                                </a:cubicBezTo>
                                <a:cubicBezTo>
                                  <a:pt x="2624303" y="1506854"/>
                                  <a:pt x="2627160" y="1495424"/>
                                  <a:pt x="2629065" y="1483994"/>
                                </a:cubicBezTo>
                                <a:cubicBezTo>
                                  <a:pt x="2630970" y="1472564"/>
                                  <a:pt x="2632875" y="1460182"/>
                                  <a:pt x="2634780" y="1448752"/>
                                </a:cubicBezTo>
                                <a:cubicBezTo>
                                  <a:pt x="2636685" y="1437322"/>
                                  <a:pt x="2637638" y="1425892"/>
                                  <a:pt x="2639543" y="1415414"/>
                                </a:cubicBezTo>
                                <a:cubicBezTo>
                                  <a:pt x="2640495" y="1404937"/>
                                  <a:pt x="2641448" y="1394459"/>
                                  <a:pt x="2641448" y="1383982"/>
                                </a:cubicBezTo>
                                <a:cubicBezTo>
                                  <a:pt x="2640495" y="1376362"/>
                                  <a:pt x="2641448" y="1366837"/>
                                  <a:pt x="2642400" y="1357312"/>
                                </a:cubicBezTo>
                                <a:cubicBezTo>
                                  <a:pt x="2643353" y="1352549"/>
                                  <a:pt x="2643353" y="1347787"/>
                                  <a:pt x="2644305" y="1343024"/>
                                </a:cubicBezTo>
                                <a:cubicBezTo>
                                  <a:pt x="2644305" y="1338262"/>
                                  <a:pt x="2645258" y="1333499"/>
                                  <a:pt x="2645258" y="1328737"/>
                                </a:cubicBezTo>
                                <a:close/>
                                <a:moveTo>
                                  <a:pt x="134151" y="887095"/>
                                </a:moveTo>
                                <a:lnTo>
                                  <a:pt x="134625" y="887332"/>
                                </a:lnTo>
                                <a:lnTo>
                                  <a:pt x="134670" y="887199"/>
                                </a:lnTo>
                                <a:close/>
                                <a:moveTo>
                                  <a:pt x="191618" y="750570"/>
                                </a:moveTo>
                                <a:cubicBezTo>
                                  <a:pt x="176378" y="775335"/>
                                  <a:pt x="173520" y="782955"/>
                                  <a:pt x="170663" y="789622"/>
                                </a:cubicBezTo>
                                <a:cubicBezTo>
                                  <a:pt x="164948" y="795337"/>
                                  <a:pt x="160185" y="801052"/>
                                  <a:pt x="153518" y="803910"/>
                                </a:cubicBezTo>
                                <a:lnTo>
                                  <a:pt x="153477" y="804822"/>
                                </a:lnTo>
                                <a:lnTo>
                                  <a:pt x="151819" y="841286"/>
                                </a:lnTo>
                                <a:lnTo>
                                  <a:pt x="151867" y="841199"/>
                                </a:lnTo>
                                <a:lnTo>
                                  <a:pt x="153518" y="804862"/>
                                </a:lnTo>
                                <a:cubicBezTo>
                                  <a:pt x="159233" y="801052"/>
                                  <a:pt x="164948" y="795337"/>
                                  <a:pt x="170663" y="790574"/>
                                </a:cubicBezTo>
                                <a:cubicBezTo>
                                  <a:pt x="173520" y="783907"/>
                                  <a:pt x="177330" y="776287"/>
                                  <a:pt x="191618" y="751522"/>
                                </a:cubicBezTo>
                                <a:lnTo>
                                  <a:pt x="192332" y="751998"/>
                                </a:lnTo>
                                <a:lnTo>
                                  <a:pt x="192689" y="751284"/>
                                </a:lnTo>
                                <a:close/>
                                <a:moveTo>
                                  <a:pt x="203047" y="667702"/>
                                </a:moveTo>
                                <a:cubicBezTo>
                                  <a:pt x="199237" y="670560"/>
                                  <a:pt x="194475" y="673417"/>
                                  <a:pt x="189712" y="677227"/>
                                </a:cubicBezTo>
                                <a:cubicBezTo>
                                  <a:pt x="183045" y="689610"/>
                                  <a:pt x="178282" y="700087"/>
                                  <a:pt x="169710" y="719137"/>
                                </a:cubicBezTo>
                                <a:lnTo>
                                  <a:pt x="174286" y="722798"/>
                                </a:lnTo>
                                <a:lnTo>
                                  <a:pt x="174435" y="722155"/>
                                </a:lnTo>
                                <a:lnTo>
                                  <a:pt x="170663" y="719137"/>
                                </a:lnTo>
                                <a:cubicBezTo>
                                  <a:pt x="179235" y="700087"/>
                                  <a:pt x="183998" y="689609"/>
                                  <a:pt x="190665" y="677227"/>
                                </a:cubicBezTo>
                                <a:lnTo>
                                  <a:pt x="202473" y="668793"/>
                                </a:lnTo>
                                <a:close/>
                                <a:moveTo>
                                  <a:pt x="276390" y="613410"/>
                                </a:moveTo>
                                <a:lnTo>
                                  <a:pt x="275187" y="614373"/>
                                </a:lnTo>
                                <a:lnTo>
                                  <a:pt x="270080" y="634008"/>
                                </a:lnTo>
                                <a:cubicBezTo>
                                  <a:pt x="268770" y="638413"/>
                                  <a:pt x="267818" y="641033"/>
                                  <a:pt x="266865" y="643890"/>
                                </a:cubicBezTo>
                                <a:cubicBezTo>
                                  <a:pt x="230670" y="692467"/>
                                  <a:pt x="209715" y="757237"/>
                                  <a:pt x="179235" y="803910"/>
                                </a:cubicBezTo>
                                <a:cubicBezTo>
                                  <a:pt x="175425" y="816292"/>
                                  <a:pt x="171615" y="829627"/>
                                  <a:pt x="166852" y="842962"/>
                                </a:cubicBezTo>
                                <a:cubicBezTo>
                                  <a:pt x="162090" y="856297"/>
                                  <a:pt x="159232" y="869632"/>
                                  <a:pt x="155422" y="882967"/>
                                </a:cubicBezTo>
                                <a:cubicBezTo>
                                  <a:pt x="145897" y="911542"/>
                                  <a:pt x="131610" y="942022"/>
                                  <a:pt x="130657" y="966787"/>
                                </a:cubicBezTo>
                                <a:cubicBezTo>
                                  <a:pt x="124942" y="985837"/>
                                  <a:pt x="119227" y="1004887"/>
                                  <a:pt x="114465" y="1023937"/>
                                </a:cubicBezTo>
                                <a:cubicBezTo>
                                  <a:pt x="111607" y="1038225"/>
                                  <a:pt x="109702" y="1052512"/>
                                  <a:pt x="106845" y="1066800"/>
                                </a:cubicBezTo>
                                <a:lnTo>
                                  <a:pt x="103035" y="1088707"/>
                                </a:lnTo>
                                <a:cubicBezTo>
                                  <a:pt x="102082" y="1096327"/>
                                  <a:pt x="101130" y="1102995"/>
                                  <a:pt x="100177" y="1110615"/>
                                </a:cubicBezTo>
                                <a:cubicBezTo>
                                  <a:pt x="97320" y="1130617"/>
                                  <a:pt x="93510" y="1149667"/>
                                  <a:pt x="91605" y="1169670"/>
                                </a:cubicBezTo>
                                <a:cubicBezTo>
                                  <a:pt x="90652" y="1182052"/>
                                  <a:pt x="89700" y="1192530"/>
                                  <a:pt x="88747" y="1205865"/>
                                </a:cubicBezTo>
                                <a:cubicBezTo>
                                  <a:pt x="89700" y="1215390"/>
                                  <a:pt x="91605" y="1224915"/>
                                  <a:pt x="93510" y="1243965"/>
                                </a:cubicBezTo>
                                <a:lnTo>
                                  <a:pt x="95742" y="1223205"/>
                                </a:lnTo>
                                <a:lnTo>
                                  <a:pt x="95415" y="1216342"/>
                                </a:lnTo>
                                <a:cubicBezTo>
                                  <a:pt x="96367" y="1203007"/>
                                  <a:pt x="98272" y="1188719"/>
                                  <a:pt x="99225" y="1176337"/>
                                </a:cubicBezTo>
                                <a:cubicBezTo>
                                  <a:pt x="101130" y="1156334"/>
                                  <a:pt x="104940" y="1137284"/>
                                  <a:pt x="107797" y="1117282"/>
                                </a:cubicBezTo>
                                <a:lnTo>
                                  <a:pt x="114596" y="1109123"/>
                                </a:lnTo>
                                <a:lnTo>
                                  <a:pt x="124469" y="1043051"/>
                                </a:lnTo>
                                <a:lnTo>
                                  <a:pt x="123990" y="1031557"/>
                                </a:lnTo>
                                <a:lnTo>
                                  <a:pt x="133400" y="1004580"/>
                                </a:lnTo>
                                <a:lnTo>
                                  <a:pt x="138999" y="981931"/>
                                </a:lnTo>
                                <a:lnTo>
                                  <a:pt x="137325" y="985837"/>
                                </a:lnTo>
                                <a:cubicBezTo>
                                  <a:pt x="135420" y="984885"/>
                                  <a:pt x="133515" y="983932"/>
                                  <a:pt x="131610" y="983932"/>
                                </a:cubicBezTo>
                                <a:cubicBezTo>
                                  <a:pt x="126847" y="996315"/>
                                  <a:pt x="122085" y="1010602"/>
                                  <a:pt x="117322" y="1024890"/>
                                </a:cubicBezTo>
                                <a:cubicBezTo>
                                  <a:pt x="117322" y="1031557"/>
                                  <a:pt x="117322" y="1039177"/>
                                  <a:pt x="118275" y="1047750"/>
                                </a:cubicBezTo>
                                <a:cubicBezTo>
                                  <a:pt x="115417" y="1062990"/>
                                  <a:pt x="113512" y="1076325"/>
                                  <a:pt x="111607" y="1091565"/>
                                </a:cubicBezTo>
                                <a:cubicBezTo>
                                  <a:pt x="111607" y="1093470"/>
                                  <a:pt x="110655" y="1096327"/>
                                  <a:pt x="110655" y="1099185"/>
                                </a:cubicBezTo>
                                <a:cubicBezTo>
                                  <a:pt x="106845" y="1102995"/>
                                  <a:pt x="104940" y="1106805"/>
                                  <a:pt x="101130" y="1110615"/>
                                </a:cubicBezTo>
                                <a:cubicBezTo>
                                  <a:pt x="102082" y="1102995"/>
                                  <a:pt x="103035" y="1096327"/>
                                  <a:pt x="103987" y="1088707"/>
                                </a:cubicBezTo>
                                <a:lnTo>
                                  <a:pt x="107797" y="1066800"/>
                                </a:lnTo>
                                <a:cubicBezTo>
                                  <a:pt x="110655" y="1052512"/>
                                  <a:pt x="112560" y="1038225"/>
                                  <a:pt x="115417" y="1023937"/>
                                </a:cubicBezTo>
                                <a:cubicBezTo>
                                  <a:pt x="121132" y="1004887"/>
                                  <a:pt x="126847" y="985837"/>
                                  <a:pt x="131610" y="966787"/>
                                </a:cubicBezTo>
                                <a:cubicBezTo>
                                  <a:pt x="132562" y="942022"/>
                                  <a:pt x="146850" y="912495"/>
                                  <a:pt x="156375" y="882967"/>
                                </a:cubicBezTo>
                                <a:cubicBezTo>
                                  <a:pt x="160185" y="869632"/>
                                  <a:pt x="163042" y="856297"/>
                                  <a:pt x="167805" y="842962"/>
                                </a:cubicBezTo>
                                <a:cubicBezTo>
                                  <a:pt x="171615" y="829627"/>
                                  <a:pt x="176377" y="817245"/>
                                  <a:pt x="180187" y="803910"/>
                                </a:cubicBezTo>
                                <a:cubicBezTo>
                                  <a:pt x="210667" y="757237"/>
                                  <a:pt x="230670" y="692467"/>
                                  <a:pt x="267817" y="643890"/>
                                </a:cubicBezTo>
                                <a:cubicBezTo>
                                  <a:pt x="269722" y="637222"/>
                                  <a:pt x="271627" y="633412"/>
                                  <a:pt x="276390" y="613410"/>
                                </a:cubicBezTo>
                                <a:close/>
                                <a:moveTo>
                                  <a:pt x="293536" y="518160"/>
                                </a:moveTo>
                                <a:lnTo>
                                  <a:pt x="293535" y="518160"/>
                                </a:lnTo>
                                <a:lnTo>
                                  <a:pt x="298297" y="521970"/>
                                </a:lnTo>
                                <a:lnTo>
                                  <a:pt x="298297" y="521969"/>
                                </a:lnTo>
                                <a:close/>
                                <a:moveTo>
                                  <a:pt x="465169" y="382550"/>
                                </a:moveTo>
                                <a:lnTo>
                                  <a:pt x="464986" y="382696"/>
                                </a:lnTo>
                                <a:lnTo>
                                  <a:pt x="464430" y="383325"/>
                                </a:lnTo>
                                <a:lnTo>
                                  <a:pt x="456651" y="391477"/>
                                </a:lnTo>
                                <a:lnTo>
                                  <a:pt x="454684" y="394338"/>
                                </a:lnTo>
                                <a:lnTo>
                                  <a:pt x="453399" y="395790"/>
                                </a:lnTo>
                                <a:cubicBezTo>
                                  <a:pt x="451546" y="398815"/>
                                  <a:pt x="450698" y="401003"/>
                                  <a:pt x="447840" y="403860"/>
                                </a:cubicBezTo>
                                <a:cubicBezTo>
                                  <a:pt x="428790" y="425767"/>
                                  <a:pt x="408788" y="447675"/>
                                  <a:pt x="389738" y="472440"/>
                                </a:cubicBezTo>
                                <a:cubicBezTo>
                                  <a:pt x="384023" y="479107"/>
                                  <a:pt x="378308" y="484822"/>
                                  <a:pt x="373545" y="491490"/>
                                </a:cubicBezTo>
                                <a:cubicBezTo>
                                  <a:pt x="367830" y="498157"/>
                                  <a:pt x="363068" y="504825"/>
                                  <a:pt x="357353" y="511492"/>
                                </a:cubicBezTo>
                                <a:lnTo>
                                  <a:pt x="285752" y="590631"/>
                                </a:lnTo>
                                <a:lnTo>
                                  <a:pt x="358305" y="510540"/>
                                </a:lnTo>
                                <a:cubicBezTo>
                                  <a:pt x="364020" y="503872"/>
                                  <a:pt x="368782" y="497205"/>
                                  <a:pt x="374497" y="490537"/>
                                </a:cubicBezTo>
                                <a:cubicBezTo>
                                  <a:pt x="380212" y="483870"/>
                                  <a:pt x="385927" y="478155"/>
                                  <a:pt x="390690" y="471487"/>
                                </a:cubicBezTo>
                                <a:cubicBezTo>
                                  <a:pt x="409740" y="446722"/>
                                  <a:pt x="429742" y="425767"/>
                                  <a:pt x="448792" y="402907"/>
                                </a:cubicBezTo>
                                <a:lnTo>
                                  <a:pt x="454684" y="394338"/>
                                </a:lnTo>
                                <a:lnTo>
                                  <a:pt x="464430" y="383325"/>
                                </a:lnTo>
                                <a:close/>
                                <a:moveTo>
                                  <a:pt x="489348" y="316869"/>
                                </a:moveTo>
                                <a:cubicBezTo>
                                  <a:pt x="487763" y="316669"/>
                                  <a:pt x="484470" y="318176"/>
                                  <a:pt x="481127" y="319733"/>
                                </a:cubicBezTo>
                                <a:lnTo>
                                  <a:pt x="475013" y="322003"/>
                                </a:lnTo>
                                <a:lnTo>
                                  <a:pt x="473558" y="323849"/>
                                </a:lnTo>
                                <a:cubicBezTo>
                                  <a:pt x="469748" y="326707"/>
                                  <a:pt x="465938" y="329564"/>
                                  <a:pt x="463080" y="333374"/>
                                </a:cubicBezTo>
                                <a:cubicBezTo>
                                  <a:pt x="453555" y="339089"/>
                                  <a:pt x="445935" y="343852"/>
                                  <a:pt x="436410" y="350519"/>
                                </a:cubicBezTo>
                                <a:lnTo>
                                  <a:pt x="418313" y="370522"/>
                                </a:lnTo>
                                <a:lnTo>
                                  <a:pt x="401168" y="390524"/>
                                </a:lnTo>
                                <a:cubicBezTo>
                                  <a:pt x="397358" y="393382"/>
                                  <a:pt x="394500" y="396239"/>
                                  <a:pt x="389738" y="401002"/>
                                </a:cubicBezTo>
                                <a:lnTo>
                                  <a:pt x="389350" y="400516"/>
                                </a:lnTo>
                                <a:lnTo>
                                  <a:pt x="378546" y="413504"/>
                                </a:lnTo>
                                <a:cubicBezTo>
                                  <a:pt x="374736" y="418862"/>
                                  <a:pt x="369735" y="425768"/>
                                  <a:pt x="360210" y="436245"/>
                                </a:cubicBezTo>
                                <a:lnTo>
                                  <a:pt x="330683" y="468630"/>
                                </a:lnTo>
                                <a:lnTo>
                                  <a:pt x="335445" y="474344"/>
                                </a:lnTo>
                                <a:lnTo>
                                  <a:pt x="335536" y="474264"/>
                                </a:lnTo>
                                <a:lnTo>
                                  <a:pt x="331635" y="469582"/>
                                </a:lnTo>
                                <a:cubicBezTo>
                                  <a:pt x="341160" y="459105"/>
                                  <a:pt x="352590" y="447675"/>
                                  <a:pt x="361162" y="437197"/>
                                </a:cubicBezTo>
                                <a:cubicBezTo>
                                  <a:pt x="380212" y="416242"/>
                                  <a:pt x="381165" y="409575"/>
                                  <a:pt x="390690" y="401002"/>
                                </a:cubicBezTo>
                                <a:cubicBezTo>
                                  <a:pt x="395452" y="396240"/>
                                  <a:pt x="399262" y="393382"/>
                                  <a:pt x="402120" y="390525"/>
                                </a:cubicBezTo>
                                <a:lnTo>
                                  <a:pt x="419265" y="370522"/>
                                </a:lnTo>
                                <a:lnTo>
                                  <a:pt x="437362" y="350520"/>
                                </a:lnTo>
                                <a:cubicBezTo>
                                  <a:pt x="446887" y="344805"/>
                                  <a:pt x="454507" y="340042"/>
                                  <a:pt x="464032" y="333375"/>
                                </a:cubicBezTo>
                                <a:cubicBezTo>
                                  <a:pt x="467842" y="330517"/>
                                  <a:pt x="471652" y="326707"/>
                                  <a:pt x="474510" y="323850"/>
                                </a:cubicBezTo>
                                <a:cubicBezTo>
                                  <a:pt x="476415" y="324326"/>
                                  <a:pt x="481654" y="321469"/>
                                  <a:pt x="485940" y="319564"/>
                                </a:cubicBezTo>
                                <a:lnTo>
                                  <a:pt x="489548" y="318444"/>
                                </a:lnTo>
                                <a:close/>
                                <a:moveTo>
                                  <a:pt x="1868970" y="144780"/>
                                </a:moveTo>
                                <a:cubicBezTo>
                                  <a:pt x="1890877" y="153352"/>
                                  <a:pt x="1906117" y="160020"/>
                                  <a:pt x="1917547" y="166687"/>
                                </a:cubicBezTo>
                                <a:cubicBezTo>
                                  <a:pt x="1928977" y="172402"/>
                                  <a:pt x="1935645" y="178117"/>
                                  <a:pt x="1938502" y="183832"/>
                                </a:cubicBezTo>
                                <a:cubicBezTo>
                                  <a:pt x="1920405" y="174307"/>
                                  <a:pt x="1904212" y="167640"/>
                                  <a:pt x="1891830" y="160972"/>
                                </a:cubicBezTo>
                                <a:cubicBezTo>
                                  <a:pt x="1879447" y="154305"/>
                                  <a:pt x="1871827" y="148590"/>
                                  <a:pt x="1868970" y="144780"/>
                                </a:cubicBezTo>
                                <a:close/>
                                <a:moveTo>
                                  <a:pt x="1710855" y="75247"/>
                                </a:moveTo>
                                <a:cubicBezTo>
                                  <a:pt x="1719427" y="75247"/>
                                  <a:pt x="1733715" y="78104"/>
                                  <a:pt x="1748955" y="83819"/>
                                </a:cubicBezTo>
                                <a:cubicBezTo>
                                  <a:pt x="1765147" y="90487"/>
                                  <a:pt x="1783245" y="100012"/>
                                  <a:pt x="1802295" y="110489"/>
                                </a:cubicBezTo>
                                <a:cubicBezTo>
                                  <a:pt x="1750860" y="94297"/>
                                  <a:pt x="1716570" y="83819"/>
                                  <a:pt x="1710855" y="75247"/>
                                </a:cubicBezTo>
                                <a:close/>
                                <a:moveTo>
                                  <a:pt x="1137451" y="68937"/>
                                </a:moveTo>
                                <a:cubicBezTo>
                                  <a:pt x="1133641" y="68580"/>
                                  <a:pt x="1127926" y="69056"/>
                                  <a:pt x="1117448" y="71437"/>
                                </a:cubicBezTo>
                                <a:cubicBezTo>
                                  <a:pt x="1104113" y="73342"/>
                                  <a:pt x="1088873" y="75247"/>
                                  <a:pt x="1074585" y="77152"/>
                                </a:cubicBezTo>
                                <a:cubicBezTo>
                                  <a:pt x="1061250" y="80010"/>
                                  <a:pt x="1046010" y="83820"/>
                                  <a:pt x="1032675" y="86677"/>
                                </a:cubicBezTo>
                                <a:cubicBezTo>
                                  <a:pt x="1026960" y="88582"/>
                                  <a:pt x="1021245" y="90487"/>
                                  <a:pt x="1014578" y="92392"/>
                                </a:cubicBezTo>
                                <a:cubicBezTo>
                                  <a:pt x="1007910" y="94297"/>
                                  <a:pt x="1001243" y="96202"/>
                                  <a:pt x="993623" y="98107"/>
                                </a:cubicBezTo>
                                <a:lnTo>
                                  <a:pt x="947769" y="107115"/>
                                </a:lnTo>
                                <a:lnTo>
                                  <a:pt x="939330" y="110490"/>
                                </a:lnTo>
                                <a:cubicBezTo>
                                  <a:pt x="920280" y="117157"/>
                                  <a:pt x="900278" y="122872"/>
                                  <a:pt x="881228" y="130492"/>
                                </a:cubicBezTo>
                                <a:cubicBezTo>
                                  <a:pt x="862178" y="138112"/>
                                  <a:pt x="843128" y="144780"/>
                                  <a:pt x="824078" y="153352"/>
                                </a:cubicBezTo>
                                <a:cubicBezTo>
                                  <a:pt x="809790" y="160020"/>
                                  <a:pt x="796455" y="165735"/>
                                  <a:pt x="784073" y="171450"/>
                                </a:cubicBezTo>
                                <a:cubicBezTo>
                                  <a:pt x="775500" y="173355"/>
                                  <a:pt x="765975" y="178117"/>
                                  <a:pt x="757403" y="181927"/>
                                </a:cubicBezTo>
                                <a:cubicBezTo>
                                  <a:pt x="734543" y="190500"/>
                                  <a:pt x="713588" y="201930"/>
                                  <a:pt x="691680" y="212407"/>
                                </a:cubicBezTo>
                                <a:cubicBezTo>
                                  <a:pt x="681203" y="218122"/>
                                  <a:pt x="670725" y="225742"/>
                                  <a:pt x="660248" y="232410"/>
                                </a:cubicBezTo>
                                <a:cubicBezTo>
                                  <a:pt x="649770" y="239077"/>
                                  <a:pt x="639293" y="245745"/>
                                  <a:pt x="629768" y="252412"/>
                                </a:cubicBezTo>
                                <a:cubicBezTo>
                                  <a:pt x="618338" y="263842"/>
                                  <a:pt x="597383" y="280035"/>
                                  <a:pt x="581190" y="288607"/>
                                </a:cubicBezTo>
                                <a:cubicBezTo>
                                  <a:pt x="565950" y="300037"/>
                                  <a:pt x="550710" y="312420"/>
                                  <a:pt x="535470" y="324802"/>
                                </a:cubicBezTo>
                                <a:lnTo>
                                  <a:pt x="491713" y="362974"/>
                                </a:lnTo>
                                <a:lnTo>
                                  <a:pt x="495465" y="367665"/>
                                </a:lnTo>
                                <a:cubicBezTo>
                                  <a:pt x="497370" y="366713"/>
                                  <a:pt x="500764" y="364272"/>
                                  <a:pt x="504752" y="361295"/>
                                </a:cubicBezTo>
                                <a:lnTo>
                                  <a:pt x="512657" y="355403"/>
                                </a:lnTo>
                                <a:lnTo>
                                  <a:pt x="541185" y="330517"/>
                                </a:lnTo>
                                <a:cubicBezTo>
                                  <a:pt x="556425" y="318134"/>
                                  <a:pt x="571665" y="306704"/>
                                  <a:pt x="586905" y="294322"/>
                                </a:cubicBezTo>
                                <a:cubicBezTo>
                                  <a:pt x="603097" y="285749"/>
                                  <a:pt x="623100" y="269557"/>
                                  <a:pt x="635482" y="258127"/>
                                </a:cubicBezTo>
                                <a:cubicBezTo>
                                  <a:pt x="645960" y="251459"/>
                                  <a:pt x="655485" y="244792"/>
                                  <a:pt x="665962" y="238124"/>
                                </a:cubicBezTo>
                                <a:cubicBezTo>
                                  <a:pt x="676440" y="231457"/>
                                  <a:pt x="685965" y="224789"/>
                                  <a:pt x="697395" y="218122"/>
                                </a:cubicBezTo>
                                <a:cubicBezTo>
                                  <a:pt x="719302" y="207644"/>
                                  <a:pt x="741210" y="196214"/>
                                  <a:pt x="763117" y="187642"/>
                                </a:cubicBezTo>
                                <a:cubicBezTo>
                                  <a:pt x="771690" y="183832"/>
                                  <a:pt x="781215" y="179069"/>
                                  <a:pt x="788835" y="174307"/>
                                </a:cubicBezTo>
                                <a:cubicBezTo>
                                  <a:pt x="801217" y="168592"/>
                                  <a:pt x="815505" y="162877"/>
                                  <a:pt x="828840" y="156209"/>
                                </a:cubicBezTo>
                                <a:cubicBezTo>
                                  <a:pt x="847890" y="147637"/>
                                  <a:pt x="866940" y="140969"/>
                                  <a:pt x="885990" y="133349"/>
                                </a:cubicBezTo>
                                <a:cubicBezTo>
                                  <a:pt x="905040" y="125729"/>
                                  <a:pt x="925042" y="120014"/>
                                  <a:pt x="944092" y="113347"/>
                                </a:cubicBezTo>
                                <a:lnTo>
                                  <a:pt x="968499" y="108553"/>
                                </a:lnTo>
                                <a:lnTo>
                                  <a:pt x="980289" y="104524"/>
                                </a:lnTo>
                                <a:lnTo>
                                  <a:pt x="1140765" y="69904"/>
                                </a:lnTo>
                                <a:close/>
                                <a:moveTo>
                                  <a:pt x="1478088" y="48458"/>
                                </a:moveTo>
                                <a:cubicBezTo>
                                  <a:pt x="1484636" y="48815"/>
                                  <a:pt x="1491780" y="49530"/>
                                  <a:pt x="1498447" y="50482"/>
                                </a:cubicBezTo>
                                <a:cubicBezTo>
                                  <a:pt x="1511782" y="52387"/>
                                  <a:pt x="1523212" y="56197"/>
                                  <a:pt x="1526070" y="60007"/>
                                </a:cubicBezTo>
                                <a:cubicBezTo>
                                  <a:pt x="1520355" y="59055"/>
                                  <a:pt x="1514640" y="58102"/>
                                  <a:pt x="1505115" y="57150"/>
                                </a:cubicBezTo>
                                <a:cubicBezTo>
                                  <a:pt x="1495590" y="56197"/>
                                  <a:pt x="1482255" y="53340"/>
                                  <a:pt x="1461300" y="48577"/>
                                </a:cubicBezTo>
                                <a:cubicBezTo>
                                  <a:pt x="1465586" y="48101"/>
                                  <a:pt x="1471539" y="48101"/>
                                  <a:pt x="1478088" y="48458"/>
                                </a:cubicBezTo>
                                <a:close/>
                                <a:moveTo>
                                  <a:pt x="1588935" y="40957"/>
                                </a:moveTo>
                                <a:cubicBezTo>
                                  <a:pt x="1602270" y="41909"/>
                                  <a:pt x="1614652" y="42862"/>
                                  <a:pt x="1627987" y="43814"/>
                                </a:cubicBezTo>
                                <a:cubicBezTo>
                                  <a:pt x="1644180" y="48577"/>
                                  <a:pt x="1659420" y="56197"/>
                                  <a:pt x="1675612" y="62864"/>
                                </a:cubicBezTo>
                                <a:cubicBezTo>
                                  <a:pt x="1652752" y="60007"/>
                                  <a:pt x="1631797" y="55244"/>
                                  <a:pt x="1616557" y="52387"/>
                                </a:cubicBezTo>
                                <a:cubicBezTo>
                                  <a:pt x="1601317" y="48577"/>
                                  <a:pt x="1590840" y="44767"/>
                                  <a:pt x="1588935" y="40957"/>
                                </a:cubicBezTo>
                                <a:close/>
                                <a:moveTo>
                                  <a:pt x="1270324" y="40719"/>
                                </a:moveTo>
                                <a:cubicBezTo>
                                  <a:pt x="1233653" y="40957"/>
                                  <a:pt x="1196981" y="42862"/>
                                  <a:pt x="1160310" y="46672"/>
                                </a:cubicBezTo>
                                <a:cubicBezTo>
                                  <a:pt x="1135545" y="47624"/>
                                  <a:pt x="1109827" y="52387"/>
                                  <a:pt x="1084110" y="57149"/>
                                </a:cubicBezTo>
                                <a:cubicBezTo>
                                  <a:pt x="1071727" y="59054"/>
                                  <a:pt x="1059345" y="62864"/>
                                  <a:pt x="1047915" y="66674"/>
                                </a:cubicBezTo>
                                <a:cubicBezTo>
                                  <a:pt x="1036485" y="70484"/>
                                  <a:pt x="1026007" y="74294"/>
                                  <a:pt x="1016482" y="78104"/>
                                </a:cubicBezTo>
                                <a:cubicBezTo>
                                  <a:pt x="1001242" y="80009"/>
                                  <a:pt x="987907" y="81914"/>
                                  <a:pt x="972667" y="83819"/>
                                </a:cubicBezTo>
                                <a:cubicBezTo>
                                  <a:pt x="914565" y="101917"/>
                                  <a:pt x="859320" y="123824"/>
                                  <a:pt x="806932" y="147637"/>
                                </a:cubicBezTo>
                                <a:cubicBezTo>
                                  <a:pt x="786930" y="155257"/>
                                  <a:pt x="765975" y="165734"/>
                                  <a:pt x="746925" y="174307"/>
                                </a:cubicBezTo>
                                <a:cubicBezTo>
                                  <a:pt x="741210" y="176212"/>
                                  <a:pt x="734542" y="179069"/>
                                  <a:pt x="728827" y="180974"/>
                                </a:cubicBezTo>
                                <a:cubicBezTo>
                                  <a:pt x="723112" y="183832"/>
                                  <a:pt x="717397" y="186689"/>
                                  <a:pt x="712635" y="189547"/>
                                </a:cubicBezTo>
                                <a:cubicBezTo>
                                  <a:pt x="702157" y="195262"/>
                                  <a:pt x="691680" y="200977"/>
                                  <a:pt x="682155" y="205739"/>
                                </a:cubicBezTo>
                                <a:cubicBezTo>
                                  <a:pt x="663105" y="216217"/>
                                  <a:pt x="647865" y="225742"/>
                                  <a:pt x="634530" y="230504"/>
                                </a:cubicBezTo>
                                <a:cubicBezTo>
                                  <a:pt x="619290" y="239077"/>
                                  <a:pt x="610717" y="248602"/>
                                  <a:pt x="598335" y="259079"/>
                                </a:cubicBezTo>
                                <a:cubicBezTo>
                                  <a:pt x="555472" y="283844"/>
                                  <a:pt x="517372" y="318134"/>
                                  <a:pt x="493560" y="340994"/>
                                </a:cubicBezTo>
                                <a:lnTo>
                                  <a:pt x="471664" y="360034"/>
                                </a:lnTo>
                                <a:lnTo>
                                  <a:pt x="450243" y="379593"/>
                                </a:lnTo>
                                <a:lnTo>
                                  <a:pt x="450697" y="380047"/>
                                </a:lnTo>
                                <a:cubicBezTo>
                                  <a:pt x="388785" y="439102"/>
                                  <a:pt x="334492" y="503872"/>
                                  <a:pt x="285915" y="573404"/>
                                </a:cubicBezTo>
                                <a:cubicBezTo>
                                  <a:pt x="271627" y="593407"/>
                                  <a:pt x="260197" y="607694"/>
                                  <a:pt x="252577" y="619124"/>
                                </a:cubicBezTo>
                                <a:cubicBezTo>
                                  <a:pt x="244957" y="630554"/>
                                  <a:pt x="240195" y="639127"/>
                                  <a:pt x="237337" y="646747"/>
                                </a:cubicBezTo>
                                <a:cubicBezTo>
                                  <a:pt x="232575" y="655319"/>
                                  <a:pt x="226860" y="663892"/>
                                  <a:pt x="222097" y="672464"/>
                                </a:cubicBezTo>
                                <a:cubicBezTo>
                                  <a:pt x="212572" y="690562"/>
                                  <a:pt x="203047" y="708659"/>
                                  <a:pt x="193522" y="725804"/>
                                </a:cubicBezTo>
                                <a:lnTo>
                                  <a:pt x="162439" y="774785"/>
                                </a:lnTo>
                                <a:lnTo>
                                  <a:pt x="162090" y="776287"/>
                                </a:lnTo>
                                <a:cubicBezTo>
                                  <a:pt x="158280" y="784860"/>
                                  <a:pt x="155422" y="795337"/>
                                  <a:pt x="151612" y="804862"/>
                                </a:cubicBezTo>
                                <a:cubicBezTo>
                                  <a:pt x="148755" y="810577"/>
                                  <a:pt x="146850" y="814387"/>
                                  <a:pt x="143992" y="818197"/>
                                </a:cubicBezTo>
                                <a:lnTo>
                                  <a:pt x="142087" y="820102"/>
                                </a:lnTo>
                                <a:lnTo>
                                  <a:pt x="133634" y="848201"/>
                                </a:lnTo>
                                <a:cubicBezTo>
                                  <a:pt x="132087" y="855345"/>
                                  <a:pt x="131610" y="860584"/>
                                  <a:pt x="131610" y="864870"/>
                                </a:cubicBezTo>
                                <a:cubicBezTo>
                                  <a:pt x="131610" y="873442"/>
                                  <a:pt x="132562" y="879157"/>
                                  <a:pt x="129705" y="888682"/>
                                </a:cubicBezTo>
                                <a:cubicBezTo>
                                  <a:pt x="124942" y="902017"/>
                                  <a:pt x="121132" y="914400"/>
                                  <a:pt x="116370" y="927735"/>
                                </a:cubicBezTo>
                                <a:cubicBezTo>
                                  <a:pt x="112560" y="941070"/>
                                  <a:pt x="107797" y="953452"/>
                                  <a:pt x="103987" y="966787"/>
                                </a:cubicBezTo>
                                <a:cubicBezTo>
                                  <a:pt x="99225" y="986790"/>
                                  <a:pt x="95415" y="1004887"/>
                                  <a:pt x="90652" y="1023937"/>
                                </a:cubicBezTo>
                                <a:cubicBezTo>
                                  <a:pt x="87795" y="1042035"/>
                                  <a:pt x="85890" y="1059180"/>
                                  <a:pt x="83032" y="1076325"/>
                                </a:cubicBezTo>
                                <a:cubicBezTo>
                                  <a:pt x="80175" y="1093470"/>
                                  <a:pt x="79222" y="1111567"/>
                                  <a:pt x="78270" y="1128712"/>
                                </a:cubicBezTo>
                                <a:cubicBezTo>
                                  <a:pt x="81127" y="1115377"/>
                                  <a:pt x="83032" y="1102995"/>
                                  <a:pt x="84937" y="1092517"/>
                                </a:cubicBezTo>
                                <a:lnTo>
                                  <a:pt x="85555" y="1089530"/>
                                </a:lnTo>
                                <a:lnTo>
                                  <a:pt x="86842" y="1075372"/>
                                </a:lnTo>
                                <a:cubicBezTo>
                                  <a:pt x="89700" y="1058227"/>
                                  <a:pt x="91605" y="1040130"/>
                                  <a:pt x="94462" y="1022985"/>
                                </a:cubicBezTo>
                                <a:lnTo>
                                  <a:pt x="96848" y="1023781"/>
                                </a:lnTo>
                                <a:lnTo>
                                  <a:pt x="97055" y="1022896"/>
                                </a:lnTo>
                                <a:lnTo>
                                  <a:pt x="94463" y="1022032"/>
                                </a:lnTo>
                                <a:cubicBezTo>
                                  <a:pt x="99225" y="1002029"/>
                                  <a:pt x="103035" y="983932"/>
                                  <a:pt x="107798" y="964882"/>
                                </a:cubicBezTo>
                                <a:cubicBezTo>
                                  <a:pt x="111608" y="951547"/>
                                  <a:pt x="115418" y="938212"/>
                                  <a:pt x="120180" y="925829"/>
                                </a:cubicBezTo>
                                <a:lnTo>
                                  <a:pt x="133454" y="886956"/>
                                </a:lnTo>
                                <a:lnTo>
                                  <a:pt x="132563" y="886777"/>
                                </a:lnTo>
                                <a:cubicBezTo>
                                  <a:pt x="135420" y="877252"/>
                                  <a:pt x="134468" y="871537"/>
                                  <a:pt x="134468" y="862965"/>
                                </a:cubicBezTo>
                                <a:cubicBezTo>
                                  <a:pt x="134468" y="854392"/>
                                  <a:pt x="135420" y="842010"/>
                                  <a:pt x="144945" y="818197"/>
                                </a:cubicBezTo>
                                <a:cubicBezTo>
                                  <a:pt x="146850" y="814387"/>
                                  <a:pt x="148755" y="809625"/>
                                  <a:pt x="152565" y="804862"/>
                                </a:cubicBezTo>
                                <a:lnTo>
                                  <a:pt x="152821" y="804166"/>
                                </a:lnTo>
                                <a:lnTo>
                                  <a:pt x="163043" y="776287"/>
                                </a:lnTo>
                                <a:cubicBezTo>
                                  <a:pt x="173520" y="759142"/>
                                  <a:pt x="183045" y="742950"/>
                                  <a:pt x="194475" y="726757"/>
                                </a:cubicBezTo>
                                <a:cubicBezTo>
                                  <a:pt x="204000" y="708660"/>
                                  <a:pt x="212573" y="690562"/>
                                  <a:pt x="223050" y="673417"/>
                                </a:cubicBezTo>
                                <a:cubicBezTo>
                                  <a:pt x="227813" y="665797"/>
                                  <a:pt x="233528" y="656272"/>
                                  <a:pt x="238290" y="647700"/>
                                </a:cubicBezTo>
                                <a:cubicBezTo>
                                  <a:pt x="241148" y="640080"/>
                                  <a:pt x="245910" y="631507"/>
                                  <a:pt x="253530" y="620077"/>
                                </a:cubicBezTo>
                                <a:cubicBezTo>
                                  <a:pt x="261150" y="608647"/>
                                  <a:pt x="272580" y="594360"/>
                                  <a:pt x="286868" y="574357"/>
                                </a:cubicBezTo>
                                <a:cubicBezTo>
                                  <a:pt x="335445" y="503872"/>
                                  <a:pt x="389738" y="440055"/>
                                  <a:pt x="451650" y="381000"/>
                                </a:cubicBezTo>
                                <a:cubicBezTo>
                                  <a:pt x="466890" y="367665"/>
                                  <a:pt x="479273" y="354330"/>
                                  <a:pt x="495465" y="340995"/>
                                </a:cubicBezTo>
                                <a:cubicBezTo>
                                  <a:pt x="519278" y="318135"/>
                                  <a:pt x="557378" y="283845"/>
                                  <a:pt x="600240" y="259080"/>
                                </a:cubicBezTo>
                                <a:cubicBezTo>
                                  <a:pt x="612623" y="249555"/>
                                  <a:pt x="621195" y="239077"/>
                                  <a:pt x="636435" y="230505"/>
                                </a:cubicBezTo>
                                <a:cubicBezTo>
                                  <a:pt x="649770" y="225742"/>
                                  <a:pt x="665010" y="216217"/>
                                  <a:pt x="684060" y="205740"/>
                                </a:cubicBezTo>
                                <a:cubicBezTo>
                                  <a:pt x="693585" y="200977"/>
                                  <a:pt x="704063" y="195262"/>
                                  <a:pt x="714540" y="189547"/>
                                </a:cubicBezTo>
                                <a:cubicBezTo>
                                  <a:pt x="720255" y="186690"/>
                                  <a:pt x="725018" y="183832"/>
                                  <a:pt x="730733" y="180975"/>
                                </a:cubicBezTo>
                                <a:cubicBezTo>
                                  <a:pt x="736448" y="178117"/>
                                  <a:pt x="742163" y="176212"/>
                                  <a:pt x="748830" y="174307"/>
                                </a:cubicBezTo>
                                <a:cubicBezTo>
                                  <a:pt x="767880" y="164782"/>
                                  <a:pt x="788835" y="155257"/>
                                  <a:pt x="808838" y="147637"/>
                                </a:cubicBezTo>
                                <a:cubicBezTo>
                                  <a:pt x="860273" y="123825"/>
                                  <a:pt x="916470" y="101917"/>
                                  <a:pt x="974573" y="83820"/>
                                </a:cubicBezTo>
                                <a:cubicBezTo>
                                  <a:pt x="989813" y="81915"/>
                                  <a:pt x="1003148" y="80010"/>
                                  <a:pt x="1018388" y="78105"/>
                                </a:cubicBezTo>
                                <a:cubicBezTo>
                                  <a:pt x="1027913" y="74295"/>
                                  <a:pt x="1038390" y="70485"/>
                                  <a:pt x="1049820" y="66675"/>
                                </a:cubicBezTo>
                                <a:cubicBezTo>
                                  <a:pt x="1061250" y="62865"/>
                                  <a:pt x="1073633" y="59055"/>
                                  <a:pt x="1086015" y="57150"/>
                                </a:cubicBezTo>
                                <a:cubicBezTo>
                                  <a:pt x="1111733" y="52387"/>
                                  <a:pt x="1138403" y="47625"/>
                                  <a:pt x="1162215" y="46672"/>
                                </a:cubicBezTo>
                                <a:cubicBezTo>
                                  <a:pt x="1198887" y="43338"/>
                                  <a:pt x="1235558" y="41433"/>
                                  <a:pt x="1272229" y="41076"/>
                                </a:cubicBezTo>
                                <a:lnTo>
                                  <a:pt x="1360655" y="44043"/>
                                </a:lnTo>
                                <a:close/>
                                <a:moveTo>
                                  <a:pt x="1404150" y="0"/>
                                </a:moveTo>
                                <a:cubicBezTo>
                                  <a:pt x="1418437" y="952"/>
                                  <a:pt x="1434630" y="1905"/>
                                  <a:pt x="1448917" y="2857"/>
                                </a:cubicBezTo>
                                <a:cubicBezTo>
                                  <a:pt x="1465110" y="3810"/>
                                  <a:pt x="1480350" y="5715"/>
                                  <a:pt x="1494637" y="7620"/>
                                </a:cubicBezTo>
                                <a:cubicBezTo>
                                  <a:pt x="1509877" y="8572"/>
                                  <a:pt x="1518450" y="11430"/>
                                  <a:pt x="1525117" y="15240"/>
                                </a:cubicBezTo>
                                <a:cubicBezTo>
                                  <a:pt x="1531785" y="19050"/>
                                  <a:pt x="1536547" y="22860"/>
                                  <a:pt x="1545120" y="24765"/>
                                </a:cubicBezTo>
                                <a:cubicBezTo>
                                  <a:pt x="1558455" y="24765"/>
                                  <a:pt x="1552740" y="17145"/>
                                  <a:pt x="1569885" y="20002"/>
                                </a:cubicBezTo>
                                <a:cubicBezTo>
                                  <a:pt x="1582267" y="21907"/>
                                  <a:pt x="1594650" y="25717"/>
                                  <a:pt x="1607032" y="28575"/>
                                </a:cubicBezTo>
                                <a:cubicBezTo>
                                  <a:pt x="1614652" y="30480"/>
                                  <a:pt x="1622272" y="33337"/>
                                  <a:pt x="1629892" y="35242"/>
                                </a:cubicBezTo>
                                <a:cubicBezTo>
                                  <a:pt x="1629892" y="35242"/>
                                  <a:pt x="1629892" y="36195"/>
                                  <a:pt x="1628940" y="36195"/>
                                </a:cubicBezTo>
                                <a:cubicBezTo>
                                  <a:pt x="1629892" y="39052"/>
                                  <a:pt x="1628940" y="40957"/>
                                  <a:pt x="1627987" y="42862"/>
                                </a:cubicBezTo>
                                <a:cubicBezTo>
                                  <a:pt x="1614652" y="41910"/>
                                  <a:pt x="1602270" y="40957"/>
                                  <a:pt x="1588935" y="40005"/>
                                </a:cubicBezTo>
                                <a:cubicBezTo>
                                  <a:pt x="1584172" y="39052"/>
                                  <a:pt x="1580362" y="38100"/>
                                  <a:pt x="1575600" y="36195"/>
                                </a:cubicBezTo>
                                <a:cubicBezTo>
                                  <a:pt x="1570837" y="35242"/>
                                  <a:pt x="1567027" y="34290"/>
                                  <a:pt x="1562265" y="33337"/>
                                </a:cubicBezTo>
                                <a:cubicBezTo>
                                  <a:pt x="1553692" y="31432"/>
                                  <a:pt x="1545120" y="29527"/>
                                  <a:pt x="1536547" y="27622"/>
                                </a:cubicBezTo>
                                <a:cubicBezTo>
                                  <a:pt x="1527975" y="25717"/>
                                  <a:pt x="1519402" y="23812"/>
                                  <a:pt x="1510830" y="21907"/>
                                </a:cubicBezTo>
                                <a:cubicBezTo>
                                  <a:pt x="1502257" y="20955"/>
                                  <a:pt x="1493685" y="19050"/>
                                  <a:pt x="1484160" y="18097"/>
                                </a:cubicBezTo>
                                <a:lnTo>
                                  <a:pt x="1454633" y="18097"/>
                                </a:lnTo>
                                <a:cubicBezTo>
                                  <a:pt x="1446060" y="18097"/>
                                  <a:pt x="1437488" y="18097"/>
                                  <a:pt x="1430820" y="18097"/>
                                </a:cubicBezTo>
                                <a:cubicBezTo>
                                  <a:pt x="1416533" y="18097"/>
                                  <a:pt x="1405103" y="18097"/>
                                  <a:pt x="1393673" y="18097"/>
                                </a:cubicBezTo>
                                <a:lnTo>
                                  <a:pt x="1391928" y="17540"/>
                                </a:lnTo>
                                <a:lnTo>
                                  <a:pt x="1375575" y="25717"/>
                                </a:lnTo>
                                <a:cubicBezTo>
                                  <a:pt x="1367002" y="28574"/>
                                  <a:pt x="1391767" y="30479"/>
                                  <a:pt x="1381290" y="35242"/>
                                </a:cubicBezTo>
                                <a:cubicBezTo>
                                  <a:pt x="1401292" y="39052"/>
                                  <a:pt x="1421295" y="42862"/>
                                  <a:pt x="1438440" y="46672"/>
                                </a:cubicBezTo>
                                <a:lnTo>
                                  <a:pt x="1413008" y="47116"/>
                                </a:lnTo>
                                <a:lnTo>
                                  <a:pt x="1413437" y="47149"/>
                                </a:lnTo>
                                <a:cubicBezTo>
                                  <a:pt x="1423677" y="47863"/>
                                  <a:pt x="1433202" y="48101"/>
                                  <a:pt x="1440345" y="46672"/>
                                </a:cubicBezTo>
                                <a:cubicBezTo>
                                  <a:pt x="1447965" y="47625"/>
                                  <a:pt x="1455585" y="48577"/>
                                  <a:pt x="1463205" y="49530"/>
                                </a:cubicBezTo>
                                <a:cubicBezTo>
                                  <a:pt x="1484160" y="54292"/>
                                  <a:pt x="1497495" y="56197"/>
                                  <a:pt x="1507020" y="58102"/>
                                </a:cubicBezTo>
                                <a:cubicBezTo>
                                  <a:pt x="1516545" y="60007"/>
                                  <a:pt x="1522260" y="60007"/>
                                  <a:pt x="1527975" y="60960"/>
                                </a:cubicBezTo>
                                <a:cubicBezTo>
                                  <a:pt x="1539405" y="63817"/>
                                  <a:pt x="1551788" y="66675"/>
                                  <a:pt x="1563218" y="68580"/>
                                </a:cubicBezTo>
                                <a:cubicBezTo>
                                  <a:pt x="1575600" y="70485"/>
                                  <a:pt x="1587030" y="74295"/>
                                  <a:pt x="1599413" y="76200"/>
                                </a:cubicBezTo>
                                <a:cubicBezTo>
                                  <a:pt x="1610843" y="79057"/>
                                  <a:pt x="1623225" y="81915"/>
                                  <a:pt x="1634655" y="84772"/>
                                </a:cubicBezTo>
                                <a:lnTo>
                                  <a:pt x="1669898" y="95250"/>
                                </a:lnTo>
                                <a:lnTo>
                                  <a:pt x="1687043" y="100012"/>
                                </a:lnTo>
                                <a:lnTo>
                                  <a:pt x="1704188" y="105727"/>
                                </a:lnTo>
                                <a:lnTo>
                                  <a:pt x="1704409" y="105929"/>
                                </a:lnTo>
                                <a:lnTo>
                                  <a:pt x="1716704" y="108049"/>
                                </a:lnTo>
                                <a:cubicBezTo>
                                  <a:pt x="1727330" y="110549"/>
                                  <a:pt x="1739921" y="114716"/>
                                  <a:pt x="1746499" y="119121"/>
                                </a:cubicBezTo>
                                <a:lnTo>
                                  <a:pt x="1750661" y="125427"/>
                                </a:lnTo>
                                <a:lnTo>
                                  <a:pt x="1751813" y="125730"/>
                                </a:lnTo>
                                <a:cubicBezTo>
                                  <a:pt x="1760385" y="129540"/>
                                  <a:pt x="1769910" y="133350"/>
                                  <a:pt x="1778483" y="136207"/>
                                </a:cubicBezTo>
                                <a:cubicBezTo>
                                  <a:pt x="1786103" y="139065"/>
                                  <a:pt x="1793723" y="141922"/>
                                  <a:pt x="1801343" y="145732"/>
                                </a:cubicBezTo>
                                <a:cubicBezTo>
                                  <a:pt x="1808963" y="149542"/>
                                  <a:pt x="1816583" y="152400"/>
                                  <a:pt x="1824203" y="156210"/>
                                </a:cubicBezTo>
                                <a:cubicBezTo>
                                  <a:pt x="1828013" y="159067"/>
                                  <a:pt x="1833728" y="161925"/>
                                  <a:pt x="1841348" y="165735"/>
                                </a:cubicBezTo>
                                <a:cubicBezTo>
                                  <a:pt x="1845158" y="167640"/>
                                  <a:pt x="1848968" y="169545"/>
                                  <a:pt x="1852778" y="171450"/>
                                </a:cubicBezTo>
                                <a:cubicBezTo>
                                  <a:pt x="1856588" y="173355"/>
                                  <a:pt x="1861350" y="175260"/>
                                  <a:pt x="1865160" y="178117"/>
                                </a:cubicBezTo>
                                <a:cubicBezTo>
                                  <a:pt x="1882305" y="186690"/>
                                  <a:pt x="1899450" y="195262"/>
                                  <a:pt x="1907070" y="201930"/>
                                </a:cubicBezTo>
                                <a:cubicBezTo>
                                  <a:pt x="1924215" y="213360"/>
                                  <a:pt x="1942313" y="223837"/>
                                  <a:pt x="1960410" y="236220"/>
                                </a:cubicBezTo>
                                <a:cubicBezTo>
                                  <a:pt x="1968983" y="241935"/>
                                  <a:pt x="1978508" y="248602"/>
                                  <a:pt x="1988033" y="255270"/>
                                </a:cubicBezTo>
                                <a:lnTo>
                                  <a:pt x="1988833" y="255841"/>
                                </a:lnTo>
                                <a:lnTo>
                                  <a:pt x="2002949" y="264417"/>
                                </a:lnTo>
                                <a:cubicBezTo>
                                  <a:pt x="2327259" y="483516"/>
                                  <a:pt x="2540483" y="854556"/>
                                  <a:pt x="2540483" y="1275397"/>
                                </a:cubicBezTo>
                                <a:lnTo>
                                  <a:pt x="2540081" y="1283368"/>
                                </a:lnTo>
                                <a:lnTo>
                                  <a:pt x="2550960" y="1284922"/>
                                </a:lnTo>
                                <a:cubicBezTo>
                                  <a:pt x="2554770" y="1287779"/>
                                  <a:pt x="2557627" y="1289684"/>
                                  <a:pt x="2561437" y="1292542"/>
                                </a:cubicBezTo>
                                <a:cubicBezTo>
                                  <a:pt x="2562390" y="1303019"/>
                                  <a:pt x="2564295" y="1305877"/>
                                  <a:pt x="2566200" y="1318259"/>
                                </a:cubicBezTo>
                                <a:cubicBezTo>
                                  <a:pt x="2571915" y="1329689"/>
                                  <a:pt x="2578582" y="1339214"/>
                                  <a:pt x="2584297" y="1348739"/>
                                </a:cubicBezTo>
                                <a:lnTo>
                                  <a:pt x="2591918" y="1349432"/>
                                </a:lnTo>
                                <a:lnTo>
                                  <a:pt x="2591918" y="1342072"/>
                                </a:lnTo>
                                <a:lnTo>
                                  <a:pt x="2599661" y="1320563"/>
                                </a:lnTo>
                                <a:lnTo>
                                  <a:pt x="2599537" y="1316355"/>
                                </a:lnTo>
                                <a:cubicBezTo>
                                  <a:pt x="2602395" y="1287780"/>
                                  <a:pt x="2604300" y="1288732"/>
                                  <a:pt x="2607157" y="1290637"/>
                                </a:cubicBezTo>
                                <a:cubicBezTo>
                                  <a:pt x="2610967" y="1289685"/>
                                  <a:pt x="2614777" y="1289685"/>
                                  <a:pt x="2617635" y="1290637"/>
                                </a:cubicBezTo>
                                <a:cubicBezTo>
                                  <a:pt x="2623350" y="1286827"/>
                                  <a:pt x="2628112" y="1282065"/>
                                  <a:pt x="2633827" y="1280160"/>
                                </a:cubicBezTo>
                                <a:cubicBezTo>
                                  <a:pt x="2634780" y="1294447"/>
                                  <a:pt x="2634780" y="1306830"/>
                                  <a:pt x="2635732" y="1322070"/>
                                </a:cubicBezTo>
                                <a:cubicBezTo>
                                  <a:pt x="2633827" y="1328737"/>
                                  <a:pt x="2632875" y="1335405"/>
                                  <a:pt x="2630970" y="1342072"/>
                                </a:cubicBezTo>
                                <a:cubicBezTo>
                                  <a:pt x="2629065" y="1348740"/>
                                  <a:pt x="2627160" y="1355407"/>
                                  <a:pt x="2625255" y="1361122"/>
                                </a:cubicBezTo>
                                <a:cubicBezTo>
                                  <a:pt x="2624302" y="1371600"/>
                                  <a:pt x="2623350" y="1382077"/>
                                  <a:pt x="2622397" y="1392555"/>
                                </a:cubicBezTo>
                                <a:lnTo>
                                  <a:pt x="2621445" y="1408747"/>
                                </a:lnTo>
                                <a:cubicBezTo>
                                  <a:pt x="2620492" y="1414462"/>
                                  <a:pt x="2620492" y="1419225"/>
                                  <a:pt x="2619540" y="1424940"/>
                                </a:cubicBezTo>
                                <a:lnTo>
                                  <a:pt x="2615479" y="1427648"/>
                                </a:lnTo>
                                <a:lnTo>
                                  <a:pt x="2615730" y="1428749"/>
                                </a:lnTo>
                                <a:lnTo>
                                  <a:pt x="2619621" y="1426155"/>
                                </a:lnTo>
                                <a:lnTo>
                                  <a:pt x="2621445" y="1410652"/>
                                </a:lnTo>
                                <a:lnTo>
                                  <a:pt x="2622397" y="1394460"/>
                                </a:lnTo>
                                <a:cubicBezTo>
                                  <a:pt x="2623350" y="1383982"/>
                                  <a:pt x="2624302" y="1373505"/>
                                  <a:pt x="2625255" y="1363027"/>
                                </a:cubicBezTo>
                                <a:cubicBezTo>
                                  <a:pt x="2627160" y="1357312"/>
                                  <a:pt x="2629065" y="1350645"/>
                                  <a:pt x="2630970" y="1343977"/>
                                </a:cubicBezTo>
                                <a:cubicBezTo>
                                  <a:pt x="2632875" y="1337310"/>
                                  <a:pt x="2634780" y="1330642"/>
                                  <a:pt x="2635732" y="1323975"/>
                                </a:cubicBezTo>
                                <a:cubicBezTo>
                                  <a:pt x="2638590" y="1325880"/>
                                  <a:pt x="2640495" y="1327785"/>
                                  <a:pt x="2643352" y="1329690"/>
                                </a:cubicBezTo>
                                <a:cubicBezTo>
                                  <a:pt x="2643352" y="1334452"/>
                                  <a:pt x="2643352" y="1339215"/>
                                  <a:pt x="2642400" y="1343977"/>
                                </a:cubicBezTo>
                                <a:cubicBezTo>
                                  <a:pt x="2641447" y="1348740"/>
                                  <a:pt x="2641447" y="1353502"/>
                                  <a:pt x="2640495" y="1358265"/>
                                </a:cubicBezTo>
                                <a:cubicBezTo>
                                  <a:pt x="2639542" y="1367790"/>
                                  <a:pt x="2638590" y="1376362"/>
                                  <a:pt x="2639542" y="1384935"/>
                                </a:cubicBezTo>
                                <a:cubicBezTo>
                                  <a:pt x="2638590" y="1394460"/>
                                  <a:pt x="2638590" y="1404937"/>
                                  <a:pt x="2637637" y="1416367"/>
                                </a:cubicBezTo>
                                <a:cubicBezTo>
                                  <a:pt x="2635732" y="1426845"/>
                                  <a:pt x="2634780" y="1438275"/>
                                  <a:pt x="2632875" y="1449705"/>
                                </a:cubicBezTo>
                                <a:cubicBezTo>
                                  <a:pt x="2630970" y="1461135"/>
                                  <a:pt x="2630017" y="1472565"/>
                                  <a:pt x="2627160" y="1484947"/>
                                </a:cubicBezTo>
                                <a:cubicBezTo>
                                  <a:pt x="2625255" y="1496377"/>
                                  <a:pt x="2622397" y="1507807"/>
                                  <a:pt x="2620492" y="1519237"/>
                                </a:cubicBezTo>
                                <a:cubicBezTo>
                                  <a:pt x="2613825" y="1544955"/>
                                  <a:pt x="2615730" y="1553527"/>
                                  <a:pt x="2608110" y="1591627"/>
                                </a:cubicBezTo>
                                <a:cubicBezTo>
                                  <a:pt x="2604300" y="1593532"/>
                                  <a:pt x="2600490" y="1595437"/>
                                  <a:pt x="2596680" y="1598295"/>
                                </a:cubicBezTo>
                                <a:cubicBezTo>
                                  <a:pt x="2592870" y="1611630"/>
                                  <a:pt x="2587155" y="1626870"/>
                                  <a:pt x="2582392" y="1640205"/>
                                </a:cubicBezTo>
                                <a:cubicBezTo>
                                  <a:pt x="2575725" y="1662112"/>
                                  <a:pt x="2580487" y="1664970"/>
                                  <a:pt x="2578582" y="1680210"/>
                                </a:cubicBezTo>
                                <a:cubicBezTo>
                                  <a:pt x="2577630" y="1682115"/>
                                  <a:pt x="2576677" y="1684972"/>
                                  <a:pt x="2576677" y="1685925"/>
                                </a:cubicBezTo>
                                <a:cubicBezTo>
                                  <a:pt x="2570962" y="1701165"/>
                                  <a:pt x="2565247" y="1716405"/>
                                  <a:pt x="2560485" y="1729740"/>
                                </a:cubicBezTo>
                                <a:cubicBezTo>
                                  <a:pt x="2558580" y="1731645"/>
                                  <a:pt x="2557627" y="1732597"/>
                                  <a:pt x="2555722" y="1733550"/>
                                </a:cubicBezTo>
                                <a:cubicBezTo>
                                  <a:pt x="2549055" y="1748790"/>
                                  <a:pt x="2542387" y="1764982"/>
                                  <a:pt x="2535720" y="1780222"/>
                                </a:cubicBezTo>
                                <a:cubicBezTo>
                                  <a:pt x="2543340" y="1764982"/>
                                  <a:pt x="2550007" y="1748790"/>
                                  <a:pt x="2556675" y="1733550"/>
                                </a:cubicBezTo>
                                <a:cubicBezTo>
                                  <a:pt x="2558580" y="1731645"/>
                                  <a:pt x="2559532" y="1731645"/>
                                  <a:pt x="2561437" y="1729740"/>
                                </a:cubicBezTo>
                                <a:cubicBezTo>
                                  <a:pt x="2553817" y="1770697"/>
                                  <a:pt x="2541435" y="1796415"/>
                                  <a:pt x="2530957" y="1816417"/>
                                </a:cubicBezTo>
                                <a:cubicBezTo>
                                  <a:pt x="2525242" y="1820227"/>
                                  <a:pt x="2519527" y="1823085"/>
                                  <a:pt x="2514765" y="1824990"/>
                                </a:cubicBezTo>
                                <a:lnTo>
                                  <a:pt x="2511407" y="1831707"/>
                                </a:lnTo>
                                <a:lnTo>
                                  <a:pt x="2511908" y="1832609"/>
                                </a:lnTo>
                                <a:cubicBezTo>
                                  <a:pt x="2512860" y="1830704"/>
                                  <a:pt x="2513813" y="1827847"/>
                                  <a:pt x="2515718" y="1824989"/>
                                </a:cubicBezTo>
                                <a:cubicBezTo>
                                  <a:pt x="2520480" y="1823084"/>
                                  <a:pt x="2526195" y="1820227"/>
                                  <a:pt x="2531910" y="1816417"/>
                                </a:cubicBezTo>
                                <a:cubicBezTo>
                                  <a:pt x="2532863" y="1826894"/>
                                  <a:pt x="2525243" y="1840229"/>
                                  <a:pt x="2520480" y="1848802"/>
                                </a:cubicBezTo>
                                <a:cubicBezTo>
                                  <a:pt x="2513813" y="1862137"/>
                                  <a:pt x="2506193" y="1874519"/>
                                  <a:pt x="2499525" y="1886902"/>
                                </a:cubicBezTo>
                                <a:cubicBezTo>
                                  <a:pt x="2495715" y="1893569"/>
                                  <a:pt x="2492858" y="1899284"/>
                                  <a:pt x="2489048" y="1905952"/>
                                </a:cubicBezTo>
                                <a:cubicBezTo>
                                  <a:pt x="2485238" y="1912619"/>
                                  <a:pt x="2481428" y="1918334"/>
                                  <a:pt x="2477618" y="1925002"/>
                                </a:cubicBezTo>
                                <a:cubicBezTo>
                                  <a:pt x="2474760" y="1928812"/>
                                  <a:pt x="2472855" y="1933574"/>
                                  <a:pt x="2469045" y="1939289"/>
                                </a:cubicBezTo>
                                <a:cubicBezTo>
                                  <a:pt x="2465235" y="1948814"/>
                                  <a:pt x="2461425" y="1957387"/>
                                  <a:pt x="2456663" y="1966912"/>
                                </a:cubicBezTo>
                                <a:lnTo>
                                  <a:pt x="2443328" y="1993582"/>
                                </a:lnTo>
                                <a:cubicBezTo>
                                  <a:pt x="2436660" y="2003107"/>
                                  <a:pt x="2429993" y="2013584"/>
                                  <a:pt x="2422373" y="2022157"/>
                                </a:cubicBezTo>
                                <a:cubicBezTo>
                                  <a:pt x="2415705" y="2030729"/>
                                  <a:pt x="2408085" y="2040254"/>
                                  <a:pt x="2401418" y="2048827"/>
                                </a:cubicBezTo>
                                <a:lnTo>
                                  <a:pt x="2402291" y="2047029"/>
                                </a:lnTo>
                                <a:lnTo>
                                  <a:pt x="2378557" y="2079307"/>
                                </a:lnTo>
                                <a:cubicBezTo>
                                  <a:pt x="2372842" y="2073592"/>
                                  <a:pt x="2341410" y="2118360"/>
                                  <a:pt x="2327122" y="2135505"/>
                                </a:cubicBezTo>
                                <a:lnTo>
                                  <a:pt x="2316996" y="2151085"/>
                                </a:lnTo>
                                <a:lnTo>
                                  <a:pt x="2327122" y="2136457"/>
                                </a:lnTo>
                                <a:cubicBezTo>
                                  <a:pt x="2341410" y="2120264"/>
                                  <a:pt x="2372842" y="2075497"/>
                                  <a:pt x="2378557" y="2080259"/>
                                </a:cubicBezTo>
                                <a:cubicBezTo>
                                  <a:pt x="2375700" y="2100262"/>
                                  <a:pt x="2348077" y="2125979"/>
                                  <a:pt x="2339505" y="2139314"/>
                                </a:cubicBezTo>
                                <a:cubicBezTo>
                                  <a:pt x="2331885" y="2148363"/>
                                  <a:pt x="2325456" y="2155031"/>
                                  <a:pt x="2319383" y="2160389"/>
                                </a:cubicBezTo>
                                <a:lnTo>
                                  <a:pt x="2303230" y="2172263"/>
                                </a:lnTo>
                                <a:lnTo>
                                  <a:pt x="2302357" y="2173605"/>
                                </a:lnTo>
                                <a:lnTo>
                                  <a:pt x="2292258" y="2181374"/>
                                </a:lnTo>
                                <a:lnTo>
                                  <a:pt x="2291880" y="2184082"/>
                                </a:lnTo>
                                <a:cubicBezTo>
                                  <a:pt x="2277592" y="2199322"/>
                                  <a:pt x="2263305" y="2215515"/>
                                  <a:pt x="2247112" y="2229802"/>
                                </a:cubicBezTo>
                                <a:cubicBezTo>
                                  <a:pt x="2231872" y="2245042"/>
                                  <a:pt x="2216632" y="2260282"/>
                                  <a:pt x="2199487" y="2273617"/>
                                </a:cubicBezTo>
                                <a:lnTo>
                                  <a:pt x="2197285" y="2275215"/>
                                </a:lnTo>
                                <a:lnTo>
                                  <a:pt x="2181390" y="2295524"/>
                                </a:lnTo>
                                <a:cubicBezTo>
                                  <a:pt x="2169960" y="2306002"/>
                                  <a:pt x="2156625" y="2314574"/>
                                  <a:pt x="2143290" y="2324099"/>
                                </a:cubicBezTo>
                                <a:lnTo>
                                  <a:pt x="2107681" y="2350806"/>
                                </a:lnTo>
                                <a:lnTo>
                                  <a:pt x="2107553" y="2350961"/>
                                </a:lnTo>
                                <a:lnTo>
                                  <a:pt x="2143290" y="2325052"/>
                                </a:lnTo>
                                <a:cubicBezTo>
                                  <a:pt x="2155672" y="2315527"/>
                                  <a:pt x="2169007" y="2306002"/>
                                  <a:pt x="2181390" y="2296477"/>
                                </a:cubicBezTo>
                                <a:cubicBezTo>
                                  <a:pt x="2173770" y="2309812"/>
                                  <a:pt x="2163292" y="2318384"/>
                                  <a:pt x="2149957" y="2327909"/>
                                </a:cubicBezTo>
                                <a:cubicBezTo>
                                  <a:pt x="2139004" y="2337911"/>
                                  <a:pt x="2131146" y="2341959"/>
                                  <a:pt x="2124359" y="2344578"/>
                                </a:cubicBezTo>
                                <a:lnTo>
                                  <a:pt x="2106651" y="2352057"/>
                                </a:lnTo>
                                <a:lnTo>
                                  <a:pt x="2106142" y="2352675"/>
                                </a:lnTo>
                                <a:cubicBezTo>
                                  <a:pt x="2099475" y="2357437"/>
                                  <a:pt x="2093760" y="2361247"/>
                                  <a:pt x="2087092" y="2365057"/>
                                </a:cubicBezTo>
                                <a:lnTo>
                                  <a:pt x="2079914" y="2368384"/>
                                </a:lnTo>
                                <a:lnTo>
                                  <a:pt x="2061852" y="2383036"/>
                                </a:lnTo>
                                <a:cubicBezTo>
                                  <a:pt x="2055184" y="2388156"/>
                                  <a:pt x="2049469" y="2392204"/>
                                  <a:pt x="2044230" y="2395537"/>
                                </a:cubicBezTo>
                                <a:cubicBezTo>
                                  <a:pt x="2034705" y="2403157"/>
                                  <a:pt x="2027085" y="2407920"/>
                                  <a:pt x="2017560" y="2412682"/>
                                </a:cubicBezTo>
                                <a:cubicBezTo>
                                  <a:pt x="2019465" y="2409825"/>
                                  <a:pt x="2014703" y="2411730"/>
                                  <a:pt x="2008988" y="2413635"/>
                                </a:cubicBezTo>
                                <a:lnTo>
                                  <a:pt x="1999460" y="2417870"/>
                                </a:lnTo>
                                <a:lnTo>
                                  <a:pt x="1997979" y="2418995"/>
                                </a:lnTo>
                                <a:lnTo>
                                  <a:pt x="2009940" y="2414587"/>
                                </a:lnTo>
                                <a:cubicBezTo>
                                  <a:pt x="2015655" y="2412682"/>
                                  <a:pt x="2019465" y="2410777"/>
                                  <a:pt x="2018513" y="2413635"/>
                                </a:cubicBezTo>
                                <a:cubicBezTo>
                                  <a:pt x="2011845" y="2423160"/>
                                  <a:pt x="1998510" y="2431732"/>
                                  <a:pt x="1984223" y="2439352"/>
                                </a:cubicBezTo>
                                <a:cubicBezTo>
                                  <a:pt x="1976603" y="2443162"/>
                                  <a:pt x="1969935" y="2446972"/>
                                  <a:pt x="1962315" y="2450783"/>
                                </a:cubicBezTo>
                                <a:cubicBezTo>
                                  <a:pt x="1954695" y="2454592"/>
                                  <a:pt x="1947075" y="2457450"/>
                                  <a:pt x="1940408" y="2461260"/>
                                </a:cubicBezTo>
                                <a:lnTo>
                                  <a:pt x="1924934" y="2463581"/>
                                </a:lnTo>
                                <a:lnTo>
                                  <a:pt x="1922310" y="2465070"/>
                                </a:lnTo>
                                <a:cubicBezTo>
                                  <a:pt x="1898497" y="2476500"/>
                                  <a:pt x="1874685" y="2486025"/>
                                  <a:pt x="1849920" y="2496502"/>
                                </a:cubicBezTo>
                                <a:lnTo>
                                  <a:pt x="1846229" y="2497341"/>
                                </a:lnTo>
                                <a:lnTo>
                                  <a:pt x="1824203" y="2511742"/>
                                </a:lnTo>
                                <a:cubicBezTo>
                                  <a:pt x="1829918" y="2512695"/>
                                  <a:pt x="1832775" y="2513647"/>
                                  <a:pt x="1836585" y="2515552"/>
                                </a:cubicBezTo>
                                <a:cubicBezTo>
                                  <a:pt x="1819440" y="2530792"/>
                                  <a:pt x="1796580" y="2533650"/>
                                  <a:pt x="1790865" y="2535555"/>
                                </a:cubicBezTo>
                                <a:cubicBezTo>
                                  <a:pt x="1791818" y="2531745"/>
                                  <a:pt x="1793723" y="2526982"/>
                                  <a:pt x="1794675" y="2522220"/>
                                </a:cubicBezTo>
                                <a:cubicBezTo>
                                  <a:pt x="1789913" y="2524125"/>
                                  <a:pt x="1785150" y="2526030"/>
                                  <a:pt x="1779435" y="2527935"/>
                                </a:cubicBezTo>
                                <a:cubicBezTo>
                                  <a:pt x="1774673" y="2529840"/>
                                  <a:pt x="1769910" y="2530792"/>
                                  <a:pt x="1765148" y="2532697"/>
                                </a:cubicBezTo>
                                <a:cubicBezTo>
                                  <a:pt x="1755623" y="2535555"/>
                                  <a:pt x="1745145" y="2538412"/>
                                  <a:pt x="1735620" y="2542222"/>
                                </a:cubicBezTo>
                                <a:lnTo>
                                  <a:pt x="1731675" y="2537487"/>
                                </a:lnTo>
                                <a:lnTo>
                                  <a:pt x="1717522" y="2540317"/>
                                </a:lnTo>
                                <a:cubicBezTo>
                                  <a:pt x="1711807" y="2541270"/>
                                  <a:pt x="1706092" y="2543175"/>
                                  <a:pt x="1700377" y="2544127"/>
                                </a:cubicBezTo>
                                <a:cubicBezTo>
                                  <a:pt x="1688947" y="2546985"/>
                                  <a:pt x="1676565" y="2550795"/>
                                  <a:pt x="1665135" y="2552700"/>
                                </a:cubicBezTo>
                                <a:lnTo>
                                  <a:pt x="1663973" y="2553240"/>
                                </a:lnTo>
                                <a:lnTo>
                                  <a:pt x="1697520" y="2545079"/>
                                </a:lnTo>
                                <a:cubicBezTo>
                                  <a:pt x="1703235" y="2543174"/>
                                  <a:pt x="1708950" y="2542222"/>
                                  <a:pt x="1714665" y="2541269"/>
                                </a:cubicBezTo>
                                <a:cubicBezTo>
                                  <a:pt x="1720380" y="2540317"/>
                                  <a:pt x="1725142" y="2538412"/>
                                  <a:pt x="1728952" y="2538412"/>
                                </a:cubicBezTo>
                                <a:cubicBezTo>
                                  <a:pt x="1729905" y="2540317"/>
                                  <a:pt x="1731810" y="2542222"/>
                                  <a:pt x="1734667" y="2543174"/>
                                </a:cubicBezTo>
                                <a:cubicBezTo>
                                  <a:pt x="1745145" y="2540317"/>
                                  <a:pt x="1754670" y="2537459"/>
                                  <a:pt x="1764195" y="2533649"/>
                                </a:cubicBezTo>
                                <a:cubicBezTo>
                                  <a:pt x="1768957" y="2531744"/>
                                  <a:pt x="1773720" y="2530792"/>
                                  <a:pt x="1778482" y="2528887"/>
                                </a:cubicBezTo>
                                <a:cubicBezTo>
                                  <a:pt x="1783245" y="2526982"/>
                                  <a:pt x="1788007" y="2525077"/>
                                  <a:pt x="1793722" y="2523172"/>
                                </a:cubicBezTo>
                                <a:cubicBezTo>
                                  <a:pt x="1792770" y="2526982"/>
                                  <a:pt x="1790865" y="2531744"/>
                                  <a:pt x="1789912" y="2536507"/>
                                </a:cubicBezTo>
                                <a:cubicBezTo>
                                  <a:pt x="1776577" y="2543174"/>
                                  <a:pt x="1763242" y="2548889"/>
                                  <a:pt x="1749907" y="2555557"/>
                                </a:cubicBezTo>
                                <a:lnTo>
                                  <a:pt x="1747946" y="2555008"/>
                                </a:lnTo>
                                <a:lnTo>
                                  <a:pt x="1720380" y="2566034"/>
                                </a:lnTo>
                                <a:cubicBezTo>
                                  <a:pt x="1711808" y="2568892"/>
                                  <a:pt x="1704188" y="2570797"/>
                                  <a:pt x="1697520" y="2572702"/>
                                </a:cubicBezTo>
                                <a:cubicBezTo>
                                  <a:pt x="1683233" y="2576512"/>
                                  <a:pt x="1672755" y="2578417"/>
                                  <a:pt x="1663230" y="2581274"/>
                                </a:cubicBezTo>
                                <a:cubicBezTo>
                                  <a:pt x="1663707" y="2578893"/>
                                  <a:pt x="1657754" y="2578893"/>
                                  <a:pt x="1649062" y="2580084"/>
                                </a:cubicBezTo>
                                <a:lnTo>
                                  <a:pt x="1619428" y="2585850"/>
                                </a:lnTo>
                                <a:lnTo>
                                  <a:pt x="1618462" y="2587942"/>
                                </a:lnTo>
                                <a:cubicBezTo>
                                  <a:pt x="1593697" y="2593657"/>
                                  <a:pt x="1566075" y="2598419"/>
                                  <a:pt x="1539405" y="2603182"/>
                                </a:cubicBezTo>
                                <a:cubicBezTo>
                                  <a:pt x="1530832" y="2602229"/>
                                  <a:pt x="1531785" y="2600324"/>
                                  <a:pt x="1521307" y="2598419"/>
                                </a:cubicBezTo>
                                <a:cubicBezTo>
                                  <a:pt x="1516545" y="2598419"/>
                                  <a:pt x="1511782" y="2598419"/>
                                  <a:pt x="1506067" y="2598419"/>
                                </a:cubicBezTo>
                                <a:cubicBezTo>
                                  <a:pt x="1498447" y="2601277"/>
                                  <a:pt x="1488922" y="2604134"/>
                                  <a:pt x="1479397" y="2606992"/>
                                </a:cubicBezTo>
                                <a:cubicBezTo>
                                  <a:pt x="1470825" y="2607944"/>
                                  <a:pt x="1463205" y="2608897"/>
                                  <a:pt x="1455585" y="2608897"/>
                                </a:cubicBezTo>
                                <a:cubicBezTo>
                                  <a:pt x="1447965" y="2608897"/>
                                  <a:pt x="1440345" y="2609849"/>
                                  <a:pt x="1431772" y="2609849"/>
                                </a:cubicBezTo>
                                <a:lnTo>
                                  <a:pt x="1429185" y="2608741"/>
                                </a:lnTo>
                                <a:lnTo>
                                  <a:pt x="1407484" y="2612588"/>
                                </a:lnTo>
                                <a:cubicBezTo>
                                  <a:pt x="1399626" y="2612707"/>
                                  <a:pt x="1391768" y="2611278"/>
                                  <a:pt x="1381290" y="2607944"/>
                                </a:cubicBezTo>
                                <a:cubicBezTo>
                                  <a:pt x="1381290" y="2607944"/>
                                  <a:pt x="1382243" y="2606992"/>
                                  <a:pt x="1382243" y="2606992"/>
                                </a:cubicBezTo>
                                <a:cubicBezTo>
                                  <a:pt x="1384148" y="2605087"/>
                                  <a:pt x="1385100" y="2603182"/>
                                  <a:pt x="1387005" y="2600324"/>
                                </a:cubicBezTo>
                                <a:cubicBezTo>
                                  <a:pt x="1379385" y="2599372"/>
                                  <a:pt x="1371765" y="2598419"/>
                                  <a:pt x="1365098" y="2597467"/>
                                </a:cubicBezTo>
                                <a:cubicBezTo>
                                  <a:pt x="1367955" y="2595562"/>
                                  <a:pt x="1372718" y="2593657"/>
                                  <a:pt x="1375575" y="2591752"/>
                                </a:cubicBezTo>
                                <a:cubicBezTo>
                                  <a:pt x="1386053" y="2591752"/>
                                  <a:pt x="1396530" y="2591752"/>
                                  <a:pt x="1407008" y="2590799"/>
                                </a:cubicBezTo>
                                <a:cubicBezTo>
                                  <a:pt x="1417485" y="2589847"/>
                                  <a:pt x="1427010" y="2589847"/>
                                  <a:pt x="1437488" y="2589847"/>
                                </a:cubicBezTo>
                                <a:lnTo>
                                  <a:pt x="1481302" y="2590799"/>
                                </a:lnTo>
                                <a:lnTo>
                                  <a:pt x="1511782" y="2587942"/>
                                </a:lnTo>
                                <a:cubicBezTo>
                                  <a:pt x="1531785" y="2584132"/>
                                  <a:pt x="1550835" y="2579369"/>
                                  <a:pt x="1568932" y="2575559"/>
                                </a:cubicBezTo>
                                <a:cubicBezTo>
                                  <a:pt x="1585125" y="2570797"/>
                                  <a:pt x="1596555" y="2568892"/>
                                  <a:pt x="1607032" y="2566987"/>
                                </a:cubicBezTo>
                                <a:cubicBezTo>
                                  <a:pt x="1617510" y="2566034"/>
                                  <a:pt x="1627035" y="2566034"/>
                                  <a:pt x="1635607" y="2566034"/>
                                </a:cubicBezTo>
                                <a:lnTo>
                                  <a:pt x="1637595" y="2565111"/>
                                </a:lnTo>
                                <a:lnTo>
                                  <a:pt x="1609890" y="2566035"/>
                                </a:lnTo>
                                <a:cubicBezTo>
                                  <a:pt x="1599412" y="2566987"/>
                                  <a:pt x="1587030" y="2569845"/>
                                  <a:pt x="1571790" y="2574607"/>
                                </a:cubicBezTo>
                                <a:cubicBezTo>
                                  <a:pt x="1553692" y="2578417"/>
                                  <a:pt x="1534642" y="2583180"/>
                                  <a:pt x="1514640" y="2586990"/>
                                </a:cubicBezTo>
                                <a:cubicBezTo>
                                  <a:pt x="1505115" y="2587942"/>
                                  <a:pt x="1495590" y="2588895"/>
                                  <a:pt x="1484160" y="2589847"/>
                                </a:cubicBezTo>
                                <a:cubicBezTo>
                                  <a:pt x="1470825" y="2589847"/>
                                  <a:pt x="1455585" y="2589847"/>
                                  <a:pt x="1440345" y="2588895"/>
                                </a:cubicBezTo>
                                <a:cubicBezTo>
                                  <a:pt x="1430820" y="2588895"/>
                                  <a:pt x="1420342" y="2589847"/>
                                  <a:pt x="1409865" y="2589847"/>
                                </a:cubicBezTo>
                                <a:cubicBezTo>
                                  <a:pt x="1399387" y="2590800"/>
                                  <a:pt x="1388910" y="2590800"/>
                                  <a:pt x="1378432" y="2590800"/>
                                </a:cubicBezTo>
                                <a:cubicBezTo>
                                  <a:pt x="1377480" y="2588895"/>
                                  <a:pt x="1378432" y="2587942"/>
                                  <a:pt x="1379385" y="2586990"/>
                                </a:cubicBezTo>
                                <a:cubicBezTo>
                                  <a:pt x="1381290" y="2584132"/>
                                  <a:pt x="1384147" y="2581275"/>
                                  <a:pt x="1386052" y="2577465"/>
                                </a:cubicBezTo>
                                <a:cubicBezTo>
                                  <a:pt x="1479397" y="2573655"/>
                                  <a:pt x="1585125" y="2555557"/>
                                  <a:pt x="1679422" y="2528887"/>
                                </a:cubicBezTo>
                                <a:cubicBezTo>
                                  <a:pt x="1748955" y="2508885"/>
                                  <a:pt x="1814677" y="2485072"/>
                                  <a:pt x="1878495" y="2453640"/>
                                </a:cubicBezTo>
                                <a:cubicBezTo>
                                  <a:pt x="1893735" y="2445067"/>
                                  <a:pt x="1911832" y="2435542"/>
                                  <a:pt x="1930882" y="2426017"/>
                                </a:cubicBezTo>
                                <a:cubicBezTo>
                                  <a:pt x="1940407" y="2421255"/>
                                  <a:pt x="1950885" y="2416492"/>
                                  <a:pt x="1960410" y="2410777"/>
                                </a:cubicBezTo>
                                <a:cubicBezTo>
                                  <a:pt x="1969935" y="2405062"/>
                                  <a:pt x="1980412" y="2400300"/>
                                  <a:pt x="1990890" y="2394585"/>
                                </a:cubicBezTo>
                                <a:cubicBezTo>
                                  <a:pt x="2010892" y="2383155"/>
                                  <a:pt x="2029942" y="2371725"/>
                                  <a:pt x="2048040" y="2360295"/>
                                </a:cubicBezTo>
                                <a:cubicBezTo>
                                  <a:pt x="2066137" y="2347912"/>
                                  <a:pt x="2081377" y="2336482"/>
                                  <a:pt x="2093760" y="2325052"/>
                                </a:cubicBezTo>
                                <a:cubicBezTo>
                                  <a:pt x="2122335" y="2304097"/>
                                  <a:pt x="2150910" y="2283142"/>
                                  <a:pt x="2179485" y="2258377"/>
                                </a:cubicBezTo>
                                <a:cubicBezTo>
                                  <a:pt x="2187105" y="2251710"/>
                                  <a:pt x="2195677" y="2245995"/>
                                  <a:pt x="2203297" y="2239327"/>
                                </a:cubicBezTo>
                                <a:cubicBezTo>
                                  <a:pt x="2210917" y="2232660"/>
                                  <a:pt x="2218537" y="2225992"/>
                                  <a:pt x="2226157" y="2219325"/>
                                </a:cubicBezTo>
                                <a:cubicBezTo>
                                  <a:pt x="2238540" y="2208847"/>
                                  <a:pt x="2249017" y="2199322"/>
                                  <a:pt x="2260447" y="2187892"/>
                                </a:cubicBezTo>
                                <a:cubicBezTo>
                                  <a:pt x="2265210" y="2179320"/>
                                  <a:pt x="2270925" y="2171700"/>
                                  <a:pt x="2274735" y="2164080"/>
                                </a:cubicBezTo>
                                <a:lnTo>
                                  <a:pt x="2295258" y="2145267"/>
                                </a:lnTo>
                                <a:lnTo>
                                  <a:pt x="2295423" y="2144085"/>
                                </a:lnTo>
                                <a:lnTo>
                                  <a:pt x="2275688" y="2162175"/>
                                </a:lnTo>
                                <a:cubicBezTo>
                                  <a:pt x="2271878" y="2169795"/>
                                  <a:pt x="2266163" y="2177415"/>
                                  <a:pt x="2261400" y="2185987"/>
                                </a:cubicBezTo>
                                <a:cubicBezTo>
                                  <a:pt x="2249970" y="2197417"/>
                                  <a:pt x="2239493" y="2206942"/>
                                  <a:pt x="2227110" y="2217420"/>
                                </a:cubicBezTo>
                                <a:cubicBezTo>
                                  <a:pt x="2219490" y="2224087"/>
                                  <a:pt x="2211870" y="2230755"/>
                                  <a:pt x="2204250" y="2237422"/>
                                </a:cubicBezTo>
                                <a:cubicBezTo>
                                  <a:pt x="2196630" y="2244090"/>
                                  <a:pt x="2189010" y="2249805"/>
                                  <a:pt x="2180438" y="2256472"/>
                                </a:cubicBezTo>
                                <a:cubicBezTo>
                                  <a:pt x="2151863" y="2280285"/>
                                  <a:pt x="2124240" y="2302192"/>
                                  <a:pt x="2094713" y="2323147"/>
                                </a:cubicBezTo>
                                <a:cubicBezTo>
                                  <a:pt x="2082330" y="2334577"/>
                                  <a:pt x="2066138" y="2346960"/>
                                  <a:pt x="2048993" y="2358390"/>
                                </a:cubicBezTo>
                                <a:cubicBezTo>
                                  <a:pt x="2030895" y="2369820"/>
                                  <a:pt x="2011845" y="2382202"/>
                                  <a:pt x="1991843" y="2392680"/>
                                </a:cubicBezTo>
                                <a:cubicBezTo>
                                  <a:pt x="1981365" y="2398395"/>
                                  <a:pt x="1971840" y="2403157"/>
                                  <a:pt x="1961363" y="2408872"/>
                                </a:cubicBezTo>
                                <a:cubicBezTo>
                                  <a:pt x="1951838" y="2414587"/>
                                  <a:pt x="1941360" y="2419350"/>
                                  <a:pt x="1931835" y="2424112"/>
                                </a:cubicBezTo>
                                <a:cubicBezTo>
                                  <a:pt x="1912785" y="2433637"/>
                                  <a:pt x="1894688" y="2443162"/>
                                  <a:pt x="1879448" y="2451735"/>
                                </a:cubicBezTo>
                                <a:cubicBezTo>
                                  <a:pt x="1815630" y="2482215"/>
                                  <a:pt x="1749908" y="2506027"/>
                                  <a:pt x="1680375" y="2526982"/>
                                </a:cubicBezTo>
                                <a:cubicBezTo>
                                  <a:pt x="1586078" y="2553652"/>
                                  <a:pt x="1480350" y="2571750"/>
                                  <a:pt x="1387005" y="2575560"/>
                                </a:cubicBezTo>
                                <a:cubicBezTo>
                                  <a:pt x="1379385" y="2575560"/>
                                  <a:pt x="1370813" y="2575560"/>
                                  <a:pt x="1365098" y="2575560"/>
                                </a:cubicBezTo>
                                <a:cubicBezTo>
                                  <a:pt x="1364145" y="2572702"/>
                                  <a:pt x="1362240" y="2570797"/>
                                  <a:pt x="1362240" y="2567940"/>
                                </a:cubicBezTo>
                                <a:cubicBezTo>
                                  <a:pt x="1358430" y="2566035"/>
                                  <a:pt x="1348905" y="2566987"/>
                                  <a:pt x="1339380" y="2566987"/>
                                </a:cubicBezTo>
                                <a:cubicBezTo>
                                  <a:pt x="1330808" y="2569845"/>
                                  <a:pt x="1319378" y="2572702"/>
                                  <a:pt x="1318425" y="2575560"/>
                                </a:cubicBezTo>
                                <a:cubicBezTo>
                                  <a:pt x="1294613" y="2576512"/>
                                  <a:pt x="1275563" y="2576512"/>
                                  <a:pt x="1257465" y="2576512"/>
                                </a:cubicBezTo>
                                <a:cubicBezTo>
                                  <a:pt x="1240320" y="2575560"/>
                                  <a:pt x="1226033" y="2574607"/>
                                  <a:pt x="1212698" y="2574607"/>
                                </a:cubicBezTo>
                                <a:cubicBezTo>
                                  <a:pt x="1205078" y="2573655"/>
                                  <a:pt x="1198410" y="2572702"/>
                                  <a:pt x="1190790" y="2572702"/>
                                </a:cubicBezTo>
                                <a:cubicBezTo>
                                  <a:pt x="1183170" y="2571750"/>
                                  <a:pt x="1175550" y="2570797"/>
                                  <a:pt x="1168883" y="2568892"/>
                                </a:cubicBezTo>
                                <a:lnTo>
                                  <a:pt x="1182080" y="2554816"/>
                                </a:lnTo>
                                <a:lnTo>
                                  <a:pt x="1179360" y="2555557"/>
                                </a:lnTo>
                                <a:lnTo>
                                  <a:pt x="1130192" y="2546452"/>
                                </a:lnTo>
                                <a:lnTo>
                                  <a:pt x="1127925" y="2546985"/>
                                </a:lnTo>
                                <a:cubicBezTo>
                                  <a:pt x="1090778" y="2541270"/>
                                  <a:pt x="1060298" y="2535555"/>
                                  <a:pt x="1033628" y="2529840"/>
                                </a:cubicBezTo>
                                <a:cubicBezTo>
                                  <a:pt x="1020293" y="2526982"/>
                                  <a:pt x="1007910" y="2524125"/>
                                  <a:pt x="996480" y="2522220"/>
                                </a:cubicBezTo>
                                <a:cubicBezTo>
                                  <a:pt x="985050" y="2519362"/>
                                  <a:pt x="974573" y="2517457"/>
                                  <a:pt x="964095" y="2516505"/>
                                </a:cubicBezTo>
                                <a:cubicBezTo>
                                  <a:pt x="951713" y="2510790"/>
                                  <a:pt x="938378" y="2505075"/>
                                  <a:pt x="925043" y="2498407"/>
                                </a:cubicBezTo>
                                <a:cubicBezTo>
                                  <a:pt x="911708" y="2493645"/>
                                  <a:pt x="897420" y="2487930"/>
                                  <a:pt x="876465" y="2480310"/>
                                </a:cubicBezTo>
                                <a:cubicBezTo>
                                  <a:pt x="859320" y="2473642"/>
                                  <a:pt x="842175" y="2466975"/>
                                  <a:pt x="825983" y="2460307"/>
                                </a:cubicBezTo>
                                <a:cubicBezTo>
                                  <a:pt x="830745" y="2455545"/>
                                  <a:pt x="832650" y="2454592"/>
                                  <a:pt x="834555" y="2453640"/>
                                </a:cubicBezTo>
                                <a:cubicBezTo>
                                  <a:pt x="846938" y="2456497"/>
                                  <a:pt x="858368" y="2458402"/>
                                  <a:pt x="869798" y="2460307"/>
                                </a:cubicBezTo>
                                <a:cubicBezTo>
                                  <a:pt x="875513" y="2465070"/>
                                  <a:pt x="880275" y="2468880"/>
                                  <a:pt x="885038" y="2473642"/>
                                </a:cubicBezTo>
                                <a:cubicBezTo>
                                  <a:pt x="898373" y="2476500"/>
                                  <a:pt x="912660" y="2482215"/>
                                  <a:pt x="937425" y="2488882"/>
                                </a:cubicBezTo>
                                <a:cubicBezTo>
                                  <a:pt x="975525" y="2503170"/>
                                  <a:pt x="1006958" y="2509837"/>
                                  <a:pt x="1041248" y="2515552"/>
                                </a:cubicBezTo>
                                <a:cubicBezTo>
                                  <a:pt x="1049820" y="2517457"/>
                                  <a:pt x="1058393" y="2518410"/>
                                  <a:pt x="1066965" y="2520315"/>
                                </a:cubicBezTo>
                                <a:cubicBezTo>
                                  <a:pt x="1075538" y="2521267"/>
                                  <a:pt x="1085063" y="2523172"/>
                                  <a:pt x="1094588" y="2525077"/>
                                </a:cubicBezTo>
                                <a:cubicBezTo>
                                  <a:pt x="1104113" y="2526982"/>
                                  <a:pt x="1114590" y="2528887"/>
                                  <a:pt x="1125068" y="2531745"/>
                                </a:cubicBezTo>
                                <a:lnTo>
                                  <a:pt x="1158657" y="2539008"/>
                                </a:lnTo>
                                <a:lnTo>
                                  <a:pt x="1161262" y="2538412"/>
                                </a:lnTo>
                                <a:cubicBezTo>
                                  <a:pt x="1171740" y="2540317"/>
                                  <a:pt x="1181265" y="2541270"/>
                                  <a:pt x="1192695" y="2543175"/>
                                </a:cubicBezTo>
                                <a:cubicBezTo>
                                  <a:pt x="1193647" y="2542222"/>
                                  <a:pt x="1193647" y="2542222"/>
                                  <a:pt x="1193647" y="2541270"/>
                                </a:cubicBezTo>
                                <a:cubicBezTo>
                                  <a:pt x="1208887" y="2542222"/>
                                  <a:pt x="1225080" y="2542222"/>
                                  <a:pt x="1239367" y="2543175"/>
                                </a:cubicBezTo>
                                <a:cubicBezTo>
                                  <a:pt x="1242225" y="2543175"/>
                                  <a:pt x="1246035" y="2544127"/>
                                  <a:pt x="1246987" y="2544127"/>
                                </a:cubicBezTo>
                                <a:cubicBezTo>
                                  <a:pt x="1271752" y="2545080"/>
                                  <a:pt x="1294612" y="2544127"/>
                                  <a:pt x="1317472" y="2544127"/>
                                </a:cubicBezTo>
                                <a:cubicBezTo>
                                  <a:pt x="1335570" y="2545080"/>
                                  <a:pt x="1352715" y="2545080"/>
                                  <a:pt x="1368907" y="2546032"/>
                                </a:cubicBezTo>
                                <a:cubicBezTo>
                                  <a:pt x="1389862" y="2545080"/>
                                  <a:pt x="1410817" y="2542222"/>
                                  <a:pt x="1429867" y="2541270"/>
                                </a:cubicBezTo>
                                <a:cubicBezTo>
                                  <a:pt x="1432725" y="2541270"/>
                                  <a:pt x="1436535" y="2541270"/>
                                  <a:pt x="1437487" y="2541270"/>
                                </a:cubicBezTo>
                                <a:cubicBezTo>
                                  <a:pt x="1438440" y="2544127"/>
                                  <a:pt x="1440345" y="2546032"/>
                                  <a:pt x="1440345" y="2548890"/>
                                </a:cubicBezTo>
                                <a:cubicBezTo>
                                  <a:pt x="1468920" y="2546985"/>
                                  <a:pt x="1486065" y="2544127"/>
                                  <a:pt x="1500352" y="2541270"/>
                                </a:cubicBezTo>
                                <a:cubicBezTo>
                                  <a:pt x="1514640" y="2539365"/>
                                  <a:pt x="1525117" y="2536507"/>
                                  <a:pt x="1540357" y="2531745"/>
                                </a:cubicBezTo>
                                <a:cubicBezTo>
                                  <a:pt x="1547977" y="2530792"/>
                                  <a:pt x="1555597" y="2529840"/>
                                  <a:pt x="1563217" y="2527935"/>
                                </a:cubicBezTo>
                                <a:cubicBezTo>
                                  <a:pt x="1567980" y="2526982"/>
                                  <a:pt x="1572742" y="2526982"/>
                                  <a:pt x="1577505" y="2526030"/>
                                </a:cubicBezTo>
                                <a:cubicBezTo>
                                  <a:pt x="1588935" y="2523172"/>
                                  <a:pt x="1598460" y="2521267"/>
                                  <a:pt x="1608937" y="2518410"/>
                                </a:cubicBezTo>
                                <a:cubicBezTo>
                                  <a:pt x="1617510" y="2516505"/>
                                  <a:pt x="1626082" y="2514600"/>
                                  <a:pt x="1634655" y="2512695"/>
                                </a:cubicBezTo>
                                <a:cubicBezTo>
                                  <a:pt x="1643227" y="2510790"/>
                                  <a:pt x="1651800" y="2507932"/>
                                  <a:pt x="1660372" y="2506027"/>
                                </a:cubicBezTo>
                                <a:lnTo>
                                  <a:pt x="1707545" y="2497863"/>
                                </a:lnTo>
                                <a:lnTo>
                                  <a:pt x="1713713" y="2495550"/>
                                </a:lnTo>
                                <a:cubicBezTo>
                                  <a:pt x="1697520" y="2498407"/>
                                  <a:pt x="1680375" y="2501265"/>
                                  <a:pt x="1664183" y="2504122"/>
                                </a:cubicBezTo>
                                <a:cubicBezTo>
                                  <a:pt x="1655610" y="2506027"/>
                                  <a:pt x="1647038" y="2508885"/>
                                  <a:pt x="1638465" y="2510790"/>
                                </a:cubicBezTo>
                                <a:cubicBezTo>
                                  <a:pt x="1629893" y="2512695"/>
                                  <a:pt x="1621320" y="2514600"/>
                                  <a:pt x="1612748" y="2516505"/>
                                </a:cubicBezTo>
                                <a:cubicBezTo>
                                  <a:pt x="1601318" y="2519362"/>
                                  <a:pt x="1592745" y="2521267"/>
                                  <a:pt x="1581315" y="2524125"/>
                                </a:cubicBezTo>
                                <a:cubicBezTo>
                                  <a:pt x="1576553" y="2525077"/>
                                  <a:pt x="1571790" y="2525077"/>
                                  <a:pt x="1567028" y="2526030"/>
                                </a:cubicBezTo>
                                <a:cubicBezTo>
                                  <a:pt x="1559408" y="2526982"/>
                                  <a:pt x="1551788" y="2527935"/>
                                  <a:pt x="1544168" y="2529840"/>
                                </a:cubicBezTo>
                                <a:cubicBezTo>
                                  <a:pt x="1517498" y="2532697"/>
                                  <a:pt x="1498448" y="2533650"/>
                                  <a:pt x="1482255" y="2535555"/>
                                </a:cubicBezTo>
                                <a:cubicBezTo>
                                  <a:pt x="1467015" y="2537460"/>
                                  <a:pt x="1454633" y="2539365"/>
                                  <a:pt x="1440345" y="2539365"/>
                                </a:cubicBezTo>
                                <a:cubicBezTo>
                                  <a:pt x="1438440" y="2539365"/>
                                  <a:pt x="1435583" y="2539365"/>
                                  <a:pt x="1432725" y="2539365"/>
                                </a:cubicBezTo>
                                <a:cubicBezTo>
                                  <a:pt x="1413675" y="2541270"/>
                                  <a:pt x="1392720" y="2544127"/>
                                  <a:pt x="1371765" y="2544127"/>
                                </a:cubicBezTo>
                                <a:cubicBezTo>
                                  <a:pt x="1355573" y="2543175"/>
                                  <a:pt x="1338428" y="2543175"/>
                                  <a:pt x="1320330" y="2542222"/>
                                </a:cubicBezTo>
                                <a:cubicBezTo>
                                  <a:pt x="1297470" y="2542222"/>
                                  <a:pt x="1274610" y="2543175"/>
                                  <a:pt x="1249845" y="2542222"/>
                                </a:cubicBezTo>
                                <a:cubicBezTo>
                                  <a:pt x="1247940" y="2542222"/>
                                  <a:pt x="1245083" y="2541270"/>
                                  <a:pt x="1242225" y="2541270"/>
                                </a:cubicBezTo>
                                <a:cubicBezTo>
                                  <a:pt x="1231748" y="2537460"/>
                                  <a:pt x="1224128" y="2533650"/>
                                  <a:pt x="1212698" y="2528887"/>
                                </a:cubicBezTo>
                                <a:cubicBezTo>
                                  <a:pt x="1207935" y="2532697"/>
                                  <a:pt x="1201268" y="2535555"/>
                                  <a:pt x="1196505" y="2539365"/>
                                </a:cubicBezTo>
                                <a:lnTo>
                                  <a:pt x="1196464" y="2539447"/>
                                </a:lnTo>
                                <a:lnTo>
                                  <a:pt x="1209840" y="2530792"/>
                                </a:lnTo>
                                <a:cubicBezTo>
                                  <a:pt x="1221270" y="2535554"/>
                                  <a:pt x="1229843" y="2539364"/>
                                  <a:pt x="1239368" y="2543174"/>
                                </a:cubicBezTo>
                                <a:cubicBezTo>
                                  <a:pt x="1224128" y="2543174"/>
                                  <a:pt x="1207935" y="2542222"/>
                                  <a:pt x="1193648" y="2541269"/>
                                </a:cubicBezTo>
                                <a:lnTo>
                                  <a:pt x="1194008" y="2541036"/>
                                </a:lnTo>
                                <a:lnTo>
                                  <a:pt x="1164120" y="2536507"/>
                                </a:lnTo>
                                <a:cubicBezTo>
                                  <a:pt x="1151738" y="2533650"/>
                                  <a:pt x="1140308" y="2531745"/>
                                  <a:pt x="1128878" y="2528887"/>
                                </a:cubicBezTo>
                                <a:cubicBezTo>
                                  <a:pt x="1118400" y="2526030"/>
                                  <a:pt x="1107923" y="2524125"/>
                                  <a:pt x="1098398" y="2522220"/>
                                </a:cubicBezTo>
                                <a:cubicBezTo>
                                  <a:pt x="1088873" y="2520315"/>
                                  <a:pt x="1079348" y="2519362"/>
                                  <a:pt x="1070775" y="2517457"/>
                                </a:cubicBezTo>
                                <a:cubicBezTo>
                                  <a:pt x="1062203" y="2515552"/>
                                  <a:pt x="1053630" y="2514600"/>
                                  <a:pt x="1045058" y="2512695"/>
                                </a:cubicBezTo>
                                <a:cubicBezTo>
                                  <a:pt x="1010768" y="2506980"/>
                                  <a:pt x="979335" y="2500312"/>
                                  <a:pt x="941235" y="2486025"/>
                                </a:cubicBezTo>
                                <a:cubicBezTo>
                                  <a:pt x="916470" y="2480310"/>
                                  <a:pt x="902183" y="2474595"/>
                                  <a:pt x="888848" y="2470785"/>
                                </a:cubicBezTo>
                                <a:cubicBezTo>
                                  <a:pt x="883133" y="2466975"/>
                                  <a:pt x="878370" y="2462212"/>
                                  <a:pt x="873608" y="2457450"/>
                                </a:cubicBezTo>
                                <a:cubicBezTo>
                                  <a:pt x="862178" y="2455545"/>
                                  <a:pt x="850748" y="2453640"/>
                                  <a:pt x="838365" y="2450782"/>
                                </a:cubicBezTo>
                                <a:cubicBezTo>
                                  <a:pt x="820268" y="2442210"/>
                                  <a:pt x="804075" y="2433637"/>
                                  <a:pt x="785978" y="2424112"/>
                                </a:cubicBezTo>
                                <a:cubicBezTo>
                                  <a:pt x="780263" y="2424112"/>
                                  <a:pt x="776453" y="2425065"/>
                                  <a:pt x="770738" y="2425065"/>
                                </a:cubicBezTo>
                                <a:cubicBezTo>
                                  <a:pt x="751688" y="2415540"/>
                                  <a:pt x="734543" y="2406967"/>
                                  <a:pt x="716445" y="2397442"/>
                                </a:cubicBezTo>
                                <a:cubicBezTo>
                                  <a:pt x="713588" y="2391727"/>
                                  <a:pt x="709778" y="2386012"/>
                                  <a:pt x="706920" y="2380297"/>
                                </a:cubicBezTo>
                                <a:cubicBezTo>
                                  <a:pt x="706920" y="2380297"/>
                                  <a:pt x="707873" y="2380297"/>
                                  <a:pt x="708825" y="2379345"/>
                                </a:cubicBezTo>
                                <a:cubicBezTo>
                                  <a:pt x="719303" y="2386012"/>
                                  <a:pt x="730733" y="2391727"/>
                                  <a:pt x="742163" y="2397442"/>
                                </a:cubicBezTo>
                                <a:cubicBezTo>
                                  <a:pt x="753593" y="2403157"/>
                                  <a:pt x="764070" y="2408872"/>
                                  <a:pt x="775500" y="2415540"/>
                                </a:cubicBezTo>
                                <a:cubicBezTo>
                                  <a:pt x="779310" y="2413635"/>
                                  <a:pt x="782168" y="2411730"/>
                                  <a:pt x="785025" y="2409825"/>
                                </a:cubicBezTo>
                                <a:cubicBezTo>
                                  <a:pt x="766928" y="2401252"/>
                                  <a:pt x="755498" y="2391727"/>
                                  <a:pt x="745973" y="2384107"/>
                                </a:cubicBezTo>
                                <a:cubicBezTo>
                                  <a:pt x="736448" y="2376487"/>
                                  <a:pt x="726923" y="2371725"/>
                                  <a:pt x="713588" y="2369820"/>
                                </a:cubicBezTo>
                                <a:cubicBezTo>
                                  <a:pt x="686918" y="2350770"/>
                                  <a:pt x="678345" y="2350770"/>
                                  <a:pt x="668820" y="2344102"/>
                                </a:cubicBezTo>
                                <a:cubicBezTo>
                                  <a:pt x="655485" y="2335530"/>
                                  <a:pt x="643103" y="2327910"/>
                                  <a:pt x="630720" y="2319337"/>
                                </a:cubicBezTo>
                                <a:cubicBezTo>
                                  <a:pt x="600240" y="2302192"/>
                                  <a:pt x="608813" y="2320290"/>
                                  <a:pt x="570713" y="2293620"/>
                                </a:cubicBezTo>
                                <a:cubicBezTo>
                                  <a:pt x="563093" y="2287905"/>
                                  <a:pt x="556425" y="2282190"/>
                                  <a:pt x="547853" y="2274570"/>
                                </a:cubicBezTo>
                                <a:cubicBezTo>
                                  <a:pt x="549758" y="2274570"/>
                                  <a:pt x="551663" y="2273617"/>
                                  <a:pt x="552615" y="2272665"/>
                                </a:cubicBezTo>
                                <a:cubicBezTo>
                                  <a:pt x="561188" y="2275522"/>
                                  <a:pt x="567855" y="2277427"/>
                                  <a:pt x="575475" y="2279332"/>
                                </a:cubicBezTo>
                                <a:cubicBezTo>
                                  <a:pt x="559283" y="2261235"/>
                                  <a:pt x="556425" y="2253615"/>
                                  <a:pt x="527850" y="2229802"/>
                                </a:cubicBezTo>
                                <a:cubicBezTo>
                                  <a:pt x="518325" y="2222182"/>
                                  <a:pt x="509753" y="2214562"/>
                                  <a:pt x="501180" y="2207895"/>
                                </a:cubicBezTo>
                                <a:cubicBezTo>
                                  <a:pt x="492608" y="2200275"/>
                                  <a:pt x="484035" y="2193607"/>
                                  <a:pt x="476415" y="2185987"/>
                                </a:cubicBezTo>
                                <a:cubicBezTo>
                                  <a:pt x="470700" y="2180272"/>
                                  <a:pt x="455460" y="2174557"/>
                                  <a:pt x="444983" y="2160270"/>
                                </a:cubicBezTo>
                                <a:cubicBezTo>
                                  <a:pt x="428790" y="2143125"/>
                                  <a:pt x="415455" y="2126932"/>
                                  <a:pt x="399263" y="2109787"/>
                                </a:cubicBezTo>
                                <a:lnTo>
                                  <a:pt x="396126" y="2099983"/>
                                </a:lnTo>
                                <a:lnTo>
                                  <a:pt x="386880" y="2090737"/>
                                </a:lnTo>
                                <a:cubicBezTo>
                                  <a:pt x="376403" y="2080260"/>
                                  <a:pt x="365925" y="2068830"/>
                                  <a:pt x="355448" y="2056447"/>
                                </a:cubicBezTo>
                                <a:cubicBezTo>
                                  <a:pt x="353543" y="2049780"/>
                                  <a:pt x="339255" y="2031682"/>
                                  <a:pt x="351638" y="2039302"/>
                                </a:cubicBezTo>
                                <a:cubicBezTo>
                                  <a:pt x="346875" y="2033587"/>
                                  <a:pt x="343065" y="2026920"/>
                                  <a:pt x="339255" y="2022157"/>
                                </a:cubicBezTo>
                                <a:lnTo>
                                  <a:pt x="337780" y="2019844"/>
                                </a:lnTo>
                                <a:lnTo>
                                  <a:pt x="323062" y="2009774"/>
                                </a:lnTo>
                                <a:cubicBezTo>
                                  <a:pt x="311632" y="1996439"/>
                                  <a:pt x="302107" y="1982152"/>
                                  <a:pt x="294487" y="1968817"/>
                                </a:cubicBezTo>
                                <a:cubicBezTo>
                                  <a:pt x="286867" y="1954529"/>
                                  <a:pt x="281152" y="1941194"/>
                                  <a:pt x="278295" y="1930717"/>
                                </a:cubicBezTo>
                                <a:lnTo>
                                  <a:pt x="276390" y="1930717"/>
                                </a:lnTo>
                                <a:cubicBezTo>
                                  <a:pt x="268770" y="1917382"/>
                                  <a:pt x="261150" y="1903095"/>
                                  <a:pt x="254483" y="1888807"/>
                                </a:cubicBezTo>
                                <a:cubicBezTo>
                                  <a:pt x="247815" y="1874520"/>
                                  <a:pt x="240195" y="1861185"/>
                                  <a:pt x="233528" y="1846897"/>
                                </a:cubicBezTo>
                                <a:cubicBezTo>
                                  <a:pt x="225908" y="1830705"/>
                                  <a:pt x="218288" y="1814512"/>
                                  <a:pt x="211620" y="1798320"/>
                                </a:cubicBezTo>
                                <a:cubicBezTo>
                                  <a:pt x="204953" y="1782127"/>
                                  <a:pt x="198285" y="1764982"/>
                                  <a:pt x="191618" y="1748790"/>
                                </a:cubicBezTo>
                                <a:cubicBezTo>
                                  <a:pt x="199238" y="1759267"/>
                                  <a:pt x="205905" y="1769745"/>
                                  <a:pt x="211620" y="1782127"/>
                                </a:cubicBezTo>
                                <a:cubicBezTo>
                                  <a:pt x="217335" y="1794510"/>
                                  <a:pt x="223050" y="1807845"/>
                                  <a:pt x="231623" y="1824037"/>
                                </a:cubicBezTo>
                                <a:cubicBezTo>
                                  <a:pt x="235433" y="1829752"/>
                                  <a:pt x="236385" y="1839277"/>
                                  <a:pt x="238290" y="1846897"/>
                                </a:cubicBezTo>
                                <a:lnTo>
                                  <a:pt x="241046" y="1850938"/>
                                </a:lnTo>
                                <a:lnTo>
                                  <a:pt x="237654" y="1833303"/>
                                </a:lnTo>
                                <a:lnTo>
                                  <a:pt x="228809" y="1817250"/>
                                </a:lnTo>
                                <a:lnTo>
                                  <a:pt x="214411" y="1784874"/>
                                </a:lnTo>
                                <a:lnTo>
                                  <a:pt x="197332" y="1756409"/>
                                </a:lnTo>
                                <a:cubicBezTo>
                                  <a:pt x="190665" y="1737359"/>
                                  <a:pt x="183045" y="1718309"/>
                                  <a:pt x="176377" y="1699259"/>
                                </a:cubicBezTo>
                                <a:lnTo>
                                  <a:pt x="158424" y="1640674"/>
                                </a:lnTo>
                                <a:lnTo>
                                  <a:pt x="152529" y="1623596"/>
                                </a:lnTo>
                                <a:cubicBezTo>
                                  <a:pt x="142540" y="1590017"/>
                                  <a:pt x="133959" y="1555831"/>
                                  <a:pt x="126853" y="1521108"/>
                                </a:cubicBezTo>
                                <a:lnTo>
                                  <a:pt x="115498" y="1446707"/>
                                </a:lnTo>
                                <a:lnTo>
                                  <a:pt x="115417" y="1448752"/>
                                </a:lnTo>
                                <a:cubicBezTo>
                                  <a:pt x="115417" y="1453515"/>
                                  <a:pt x="115417" y="1457325"/>
                                  <a:pt x="116370" y="1463992"/>
                                </a:cubicBezTo>
                                <a:cubicBezTo>
                                  <a:pt x="118275" y="1475422"/>
                                  <a:pt x="120180" y="1486852"/>
                                  <a:pt x="121132" y="1499235"/>
                                </a:cubicBezTo>
                                <a:cubicBezTo>
                                  <a:pt x="123037" y="1511617"/>
                                  <a:pt x="124942" y="1524000"/>
                                  <a:pt x="126847" y="1535430"/>
                                </a:cubicBezTo>
                                <a:cubicBezTo>
                                  <a:pt x="122085" y="1526857"/>
                                  <a:pt x="120180" y="1515427"/>
                                  <a:pt x="117322" y="1503997"/>
                                </a:cubicBezTo>
                                <a:cubicBezTo>
                                  <a:pt x="115417" y="1491615"/>
                                  <a:pt x="113512" y="1478280"/>
                                  <a:pt x="110655" y="1463992"/>
                                </a:cubicBezTo>
                                <a:cubicBezTo>
                                  <a:pt x="105892" y="1463992"/>
                                  <a:pt x="104940" y="1463992"/>
                                  <a:pt x="103035" y="1463992"/>
                                </a:cubicBezTo>
                                <a:cubicBezTo>
                                  <a:pt x="102082" y="1453515"/>
                                  <a:pt x="101130" y="1443990"/>
                                  <a:pt x="98272" y="1427797"/>
                                </a:cubicBezTo>
                                <a:cubicBezTo>
                                  <a:pt x="96367" y="1420177"/>
                                  <a:pt x="93510" y="1412557"/>
                                  <a:pt x="91605" y="1404937"/>
                                </a:cubicBezTo>
                                <a:cubicBezTo>
                                  <a:pt x="89700" y="1397317"/>
                                  <a:pt x="87795" y="1389697"/>
                                  <a:pt x="85890" y="1383030"/>
                                </a:cubicBezTo>
                                <a:cubicBezTo>
                                  <a:pt x="80175" y="1376362"/>
                                  <a:pt x="75412" y="1371600"/>
                                  <a:pt x="69697" y="1365885"/>
                                </a:cubicBezTo>
                                <a:cubicBezTo>
                                  <a:pt x="67792" y="1365885"/>
                                  <a:pt x="66840" y="1365885"/>
                                  <a:pt x="64935" y="1365885"/>
                                </a:cubicBezTo>
                                <a:cubicBezTo>
                                  <a:pt x="63030" y="1360170"/>
                                  <a:pt x="61125" y="1351597"/>
                                  <a:pt x="60172" y="1342072"/>
                                </a:cubicBezTo>
                                <a:cubicBezTo>
                                  <a:pt x="59220" y="1332547"/>
                                  <a:pt x="58267" y="1322070"/>
                                  <a:pt x="58267" y="1311592"/>
                                </a:cubicBezTo>
                                <a:cubicBezTo>
                                  <a:pt x="58267" y="1291590"/>
                                  <a:pt x="59220" y="1273492"/>
                                  <a:pt x="62077" y="1268730"/>
                                </a:cubicBezTo>
                                <a:cubicBezTo>
                                  <a:pt x="63030" y="1263015"/>
                                  <a:pt x="63030" y="1258252"/>
                                  <a:pt x="63982" y="1253490"/>
                                </a:cubicBezTo>
                                <a:lnTo>
                                  <a:pt x="67226" y="1243037"/>
                                </a:lnTo>
                                <a:lnTo>
                                  <a:pt x="65649" y="1219200"/>
                                </a:lnTo>
                                <a:cubicBezTo>
                                  <a:pt x="65887" y="1207294"/>
                                  <a:pt x="66839" y="1194911"/>
                                  <a:pt x="67792" y="1183957"/>
                                </a:cubicBezTo>
                                <a:lnTo>
                                  <a:pt x="71602" y="1176814"/>
                                </a:lnTo>
                                <a:lnTo>
                                  <a:pt x="71602" y="1172527"/>
                                </a:lnTo>
                                <a:cubicBezTo>
                                  <a:pt x="69697" y="1178242"/>
                                  <a:pt x="66840" y="1182052"/>
                                  <a:pt x="63982" y="1186815"/>
                                </a:cubicBezTo>
                                <a:cubicBezTo>
                                  <a:pt x="62077" y="1183005"/>
                                  <a:pt x="59220" y="1181100"/>
                                  <a:pt x="57315" y="1177290"/>
                                </a:cubicBezTo>
                                <a:cubicBezTo>
                                  <a:pt x="53505" y="1171575"/>
                                  <a:pt x="54457" y="1120140"/>
                                  <a:pt x="44932" y="1160145"/>
                                </a:cubicBezTo>
                                <a:lnTo>
                                  <a:pt x="42670" y="1146572"/>
                                </a:lnTo>
                                <a:lnTo>
                                  <a:pt x="42075" y="1147762"/>
                                </a:lnTo>
                                <a:cubicBezTo>
                                  <a:pt x="41122" y="1160145"/>
                                  <a:pt x="39217" y="1173480"/>
                                  <a:pt x="38265" y="1185862"/>
                                </a:cubicBezTo>
                                <a:cubicBezTo>
                                  <a:pt x="37312" y="1198245"/>
                                  <a:pt x="35407" y="1211580"/>
                                  <a:pt x="35407" y="1223962"/>
                                </a:cubicBezTo>
                                <a:cubicBezTo>
                                  <a:pt x="34455" y="1233487"/>
                                  <a:pt x="33502" y="1243965"/>
                                  <a:pt x="32550" y="1253490"/>
                                </a:cubicBezTo>
                                <a:lnTo>
                                  <a:pt x="32550" y="1314449"/>
                                </a:lnTo>
                                <a:cubicBezTo>
                                  <a:pt x="32550" y="1324927"/>
                                  <a:pt x="32550" y="1335404"/>
                                  <a:pt x="33502" y="1345882"/>
                                </a:cubicBezTo>
                                <a:cubicBezTo>
                                  <a:pt x="34455" y="1356359"/>
                                  <a:pt x="35407" y="1366837"/>
                                  <a:pt x="35407" y="1377314"/>
                                </a:cubicBezTo>
                                <a:cubicBezTo>
                                  <a:pt x="31597" y="1378267"/>
                                  <a:pt x="32550" y="1413509"/>
                                  <a:pt x="26835" y="1406842"/>
                                </a:cubicBezTo>
                                <a:cubicBezTo>
                                  <a:pt x="25882" y="1406842"/>
                                  <a:pt x="25882" y="1406842"/>
                                  <a:pt x="24930" y="1406842"/>
                                </a:cubicBezTo>
                                <a:cubicBezTo>
                                  <a:pt x="19215" y="1385887"/>
                                  <a:pt x="19215" y="1367789"/>
                                  <a:pt x="19215" y="1349692"/>
                                </a:cubicBezTo>
                                <a:cubicBezTo>
                                  <a:pt x="19215" y="1331594"/>
                                  <a:pt x="22072" y="1313497"/>
                                  <a:pt x="19215" y="1290637"/>
                                </a:cubicBezTo>
                                <a:cubicBezTo>
                                  <a:pt x="20167" y="1274444"/>
                                  <a:pt x="22072" y="1260157"/>
                                  <a:pt x="23977" y="1244917"/>
                                </a:cubicBezTo>
                                <a:lnTo>
                                  <a:pt x="32546" y="1253485"/>
                                </a:lnTo>
                                <a:lnTo>
                                  <a:pt x="24930" y="1243965"/>
                                </a:lnTo>
                                <a:cubicBezTo>
                                  <a:pt x="23025" y="1234440"/>
                                  <a:pt x="23025" y="1223962"/>
                                  <a:pt x="23025" y="1209675"/>
                                </a:cubicBezTo>
                                <a:cubicBezTo>
                                  <a:pt x="23025" y="1195387"/>
                                  <a:pt x="23977" y="1178242"/>
                                  <a:pt x="24930" y="1157287"/>
                                </a:cubicBezTo>
                                <a:cubicBezTo>
                                  <a:pt x="24930" y="1152525"/>
                                  <a:pt x="25882" y="1147762"/>
                                  <a:pt x="25882" y="1143000"/>
                                </a:cubicBezTo>
                                <a:cubicBezTo>
                                  <a:pt x="26835" y="1135380"/>
                                  <a:pt x="27787" y="1126807"/>
                                  <a:pt x="28740" y="1119187"/>
                                </a:cubicBezTo>
                                <a:cubicBezTo>
                                  <a:pt x="32550" y="1105852"/>
                                  <a:pt x="36360" y="1089660"/>
                                  <a:pt x="40170" y="1076325"/>
                                </a:cubicBezTo>
                                <a:lnTo>
                                  <a:pt x="45865" y="1047851"/>
                                </a:lnTo>
                                <a:lnTo>
                                  <a:pt x="43980" y="1041082"/>
                                </a:lnTo>
                                <a:cubicBezTo>
                                  <a:pt x="42075" y="1053465"/>
                                  <a:pt x="39217" y="1064895"/>
                                  <a:pt x="37312" y="1079182"/>
                                </a:cubicBezTo>
                                <a:cubicBezTo>
                                  <a:pt x="33502" y="1092517"/>
                                  <a:pt x="29692" y="1108710"/>
                                  <a:pt x="25882" y="1122045"/>
                                </a:cubicBezTo>
                                <a:cubicBezTo>
                                  <a:pt x="24930" y="1129665"/>
                                  <a:pt x="23977" y="1138237"/>
                                  <a:pt x="23025" y="1145857"/>
                                </a:cubicBezTo>
                                <a:cubicBezTo>
                                  <a:pt x="23025" y="1150620"/>
                                  <a:pt x="22072" y="1155382"/>
                                  <a:pt x="22072" y="1160145"/>
                                </a:cubicBezTo>
                                <a:cubicBezTo>
                                  <a:pt x="22072" y="1181100"/>
                                  <a:pt x="21120" y="1198245"/>
                                  <a:pt x="20167" y="1212532"/>
                                </a:cubicBezTo>
                                <a:cubicBezTo>
                                  <a:pt x="20167" y="1226820"/>
                                  <a:pt x="21120" y="1237297"/>
                                  <a:pt x="22072" y="1246822"/>
                                </a:cubicBezTo>
                                <a:cubicBezTo>
                                  <a:pt x="20167" y="1263015"/>
                                  <a:pt x="18262" y="1277302"/>
                                  <a:pt x="17310" y="1292542"/>
                                </a:cubicBezTo>
                                <a:cubicBezTo>
                                  <a:pt x="20167" y="1315402"/>
                                  <a:pt x="17310" y="1333500"/>
                                  <a:pt x="17310" y="1351597"/>
                                </a:cubicBezTo>
                                <a:cubicBezTo>
                                  <a:pt x="17310" y="1369695"/>
                                  <a:pt x="17310" y="1387792"/>
                                  <a:pt x="23025" y="1408747"/>
                                </a:cubicBezTo>
                                <a:cubicBezTo>
                                  <a:pt x="23025" y="1408747"/>
                                  <a:pt x="23977" y="1408747"/>
                                  <a:pt x="24930" y="1408747"/>
                                </a:cubicBezTo>
                                <a:cubicBezTo>
                                  <a:pt x="28740" y="1426845"/>
                                  <a:pt x="32550" y="1443990"/>
                                  <a:pt x="37312" y="1463040"/>
                                </a:cubicBezTo>
                                <a:cubicBezTo>
                                  <a:pt x="38265" y="1475422"/>
                                  <a:pt x="41122" y="1486852"/>
                                  <a:pt x="43980" y="1507807"/>
                                </a:cubicBezTo>
                                <a:cubicBezTo>
                                  <a:pt x="48742" y="1524000"/>
                                  <a:pt x="53505" y="1539240"/>
                                  <a:pt x="58267" y="1553527"/>
                                </a:cubicBezTo>
                                <a:cubicBezTo>
                                  <a:pt x="60410" y="1580673"/>
                                  <a:pt x="74876" y="1623893"/>
                                  <a:pt x="80770" y="1651843"/>
                                </a:cubicBezTo>
                                <a:lnTo>
                                  <a:pt x="82734" y="1670685"/>
                                </a:lnTo>
                                <a:lnTo>
                                  <a:pt x="86843" y="1670685"/>
                                </a:lnTo>
                                <a:cubicBezTo>
                                  <a:pt x="97320" y="1697355"/>
                                  <a:pt x="103988" y="1711642"/>
                                  <a:pt x="107798" y="1721167"/>
                                </a:cubicBezTo>
                                <a:cubicBezTo>
                                  <a:pt x="112560" y="1730692"/>
                                  <a:pt x="114465" y="1737360"/>
                                  <a:pt x="115418" y="1746885"/>
                                </a:cubicBezTo>
                                <a:cubicBezTo>
                                  <a:pt x="111608" y="1745932"/>
                                  <a:pt x="106845" y="1736407"/>
                                  <a:pt x="101130" y="1724977"/>
                                </a:cubicBezTo>
                                <a:cubicBezTo>
                                  <a:pt x="95415" y="1713547"/>
                                  <a:pt x="90653" y="1700212"/>
                                  <a:pt x="85890" y="1690687"/>
                                </a:cubicBezTo>
                                <a:cubicBezTo>
                                  <a:pt x="81128" y="1678305"/>
                                  <a:pt x="89700" y="1712595"/>
                                  <a:pt x="84938" y="1700212"/>
                                </a:cubicBezTo>
                                <a:lnTo>
                                  <a:pt x="76651" y="1674524"/>
                                </a:lnTo>
                                <a:lnTo>
                                  <a:pt x="70650" y="1675447"/>
                                </a:lnTo>
                                <a:cubicBezTo>
                                  <a:pt x="67792" y="1667827"/>
                                  <a:pt x="65887" y="1660207"/>
                                  <a:pt x="63982" y="1653540"/>
                                </a:cubicBezTo>
                                <a:cubicBezTo>
                                  <a:pt x="53505" y="1643062"/>
                                  <a:pt x="45885" y="1621155"/>
                                  <a:pt x="41122" y="1601152"/>
                                </a:cubicBezTo>
                                <a:cubicBezTo>
                                  <a:pt x="36360" y="1581150"/>
                                  <a:pt x="32550" y="1562100"/>
                                  <a:pt x="26835" y="1554480"/>
                                </a:cubicBezTo>
                                <a:cubicBezTo>
                                  <a:pt x="22072" y="1537335"/>
                                  <a:pt x="22072" y="1519237"/>
                                  <a:pt x="25882" y="1515427"/>
                                </a:cubicBezTo>
                                <a:cubicBezTo>
                                  <a:pt x="23977" y="1500187"/>
                                  <a:pt x="21120" y="1484947"/>
                                  <a:pt x="19215" y="1469707"/>
                                </a:cubicBezTo>
                                <a:cubicBezTo>
                                  <a:pt x="17310" y="1454467"/>
                                  <a:pt x="16357" y="1439227"/>
                                  <a:pt x="14452" y="1423987"/>
                                </a:cubicBezTo>
                                <a:cubicBezTo>
                                  <a:pt x="10642" y="1412557"/>
                                  <a:pt x="6832" y="1403032"/>
                                  <a:pt x="3975" y="1390650"/>
                                </a:cubicBezTo>
                                <a:cubicBezTo>
                                  <a:pt x="-1740" y="1325880"/>
                                  <a:pt x="-2693" y="1250632"/>
                                  <a:pt x="10642" y="1213485"/>
                                </a:cubicBezTo>
                                <a:cubicBezTo>
                                  <a:pt x="11595" y="1197292"/>
                                  <a:pt x="12547" y="1177290"/>
                                  <a:pt x="17310" y="1167765"/>
                                </a:cubicBezTo>
                                <a:cubicBezTo>
                                  <a:pt x="15405" y="1159192"/>
                                  <a:pt x="13500" y="1151572"/>
                                  <a:pt x="11595" y="1143000"/>
                                </a:cubicBezTo>
                                <a:cubicBezTo>
                                  <a:pt x="13500" y="1126807"/>
                                  <a:pt x="11595" y="1089660"/>
                                  <a:pt x="23025" y="1074420"/>
                                </a:cubicBezTo>
                                <a:cubicBezTo>
                                  <a:pt x="23977" y="1067752"/>
                                  <a:pt x="24930" y="1062990"/>
                                  <a:pt x="25882" y="1058227"/>
                                </a:cubicBezTo>
                                <a:cubicBezTo>
                                  <a:pt x="27787" y="1034415"/>
                                  <a:pt x="29692" y="1018222"/>
                                  <a:pt x="33502" y="1002982"/>
                                </a:cubicBezTo>
                                <a:cubicBezTo>
                                  <a:pt x="40170" y="989647"/>
                                  <a:pt x="48742" y="967740"/>
                                  <a:pt x="53505" y="962977"/>
                                </a:cubicBezTo>
                                <a:cubicBezTo>
                                  <a:pt x="58267" y="973455"/>
                                  <a:pt x="46837" y="1000125"/>
                                  <a:pt x="48742" y="1017270"/>
                                </a:cubicBezTo>
                                <a:lnTo>
                                  <a:pt x="53503" y="1007964"/>
                                </a:lnTo>
                                <a:lnTo>
                                  <a:pt x="56362" y="985718"/>
                                </a:lnTo>
                                <a:cubicBezTo>
                                  <a:pt x="58267" y="975597"/>
                                  <a:pt x="59696" y="966311"/>
                                  <a:pt x="57315" y="961072"/>
                                </a:cubicBezTo>
                                <a:cubicBezTo>
                                  <a:pt x="60172" y="949642"/>
                                  <a:pt x="63030" y="941069"/>
                                  <a:pt x="65887" y="929639"/>
                                </a:cubicBezTo>
                                <a:cubicBezTo>
                                  <a:pt x="70650" y="914399"/>
                                  <a:pt x="74460" y="898207"/>
                                  <a:pt x="79222" y="882014"/>
                                </a:cubicBezTo>
                                <a:cubicBezTo>
                                  <a:pt x="83985" y="865822"/>
                                  <a:pt x="89700" y="849629"/>
                                  <a:pt x="95415" y="833437"/>
                                </a:cubicBezTo>
                                <a:lnTo>
                                  <a:pt x="96628" y="832072"/>
                                </a:lnTo>
                                <a:lnTo>
                                  <a:pt x="103988" y="793432"/>
                                </a:lnTo>
                                <a:cubicBezTo>
                                  <a:pt x="107798" y="785812"/>
                                  <a:pt x="111608" y="775334"/>
                                  <a:pt x="114465" y="765809"/>
                                </a:cubicBezTo>
                                <a:cubicBezTo>
                                  <a:pt x="118275" y="756284"/>
                                  <a:pt x="123038" y="748664"/>
                                  <a:pt x="126848" y="742949"/>
                                </a:cubicBezTo>
                                <a:cubicBezTo>
                                  <a:pt x="135420" y="726757"/>
                                  <a:pt x="142088" y="710564"/>
                                  <a:pt x="151613" y="695324"/>
                                </a:cubicBezTo>
                                <a:cubicBezTo>
                                  <a:pt x="158280" y="680084"/>
                                  <a:pt x="164948" y="667702"/>
                                  <a:pt x="171615" y="652462"/>
                                </a:cubicBezTo>
                                <a:cubicBezTo>
                                  <a:pt x="172568" y="639127"/>
                                  <a:pt x="191618" y="614362"/>
                                  <a:pt x="200190" y="597217"/>
                                </a:cubicBezTo>
                                <a:cubicBezTo>
                                  <a:pt x="204953" y="591502"/>
                                  <a:pt x="210668" y="585787"/>
                                  <a:pt x="221145" y="573404"/>
                                </a:cubicBezTo>
                                <a:cubicBezTo>
                                  <a:pt x="227813" y="559117"/>
                                  <a:pt x="233528" y="548639"/>
                                  <a:pt x="238290" y="540067"/>
                                </a:cubicBezTo>
                                <a:cubicBezTo>
                                  <a:pt x="243053" y="531494"/>
                                  <a:pt x="247815" y="525779"/>
                                  <a:pt x="252578" y="519112"/>
                                </a:cubicBezTo>
                                <a:cubicBezTo>
                                  <a:pt x="258293" y="513397"/>
                                  <a:pt x="266865" y="503872"/>
                                  <a:pt x="267818" y="511492"/>
                                </a:cubicBezTo>
                                <a:cubicBezTo>
                                  <a:pt x="268770" y="510539"/>
                                  <a:pt x="270675" y="507682"/>
                                  <a:pt x="271628" y="505777"/>
                                </a:cubicBezTo>
                                <a:cubicBezTo>
                                  <a:pt x="276390" y="495299"/>
                                  <a:pt x="281153" y="485774"/>
                                  <a:pt x="286868" y="475297"/>
                                </a:cubicBezTo>
                                <a:cubicBezTo>
                                  <a:pt x="296393" y="464819"/>
                                  <a:pt x="307823" y="446722"/>
                                  <a:pt x="316395" y="441007"/>
                                </a:cubicBezTo>
                                <a:cubicBezTo>
                                  <a:pt x="309966" y="453151"/>
                                  <a:pt x="316932" y="450829"/>
                                  <a:pt x="317199" y="455339"/>
                                </a:cubicBezTo>
                                <a:lnTo>
                                  <a:pt x="315045" y="461363"/>
                                </a:lnTo>
                                <a:lnTo>
                                  <a:pt x="345922" y="429577"/>
                                </a:lnTo>
                                <a:cubicBezTo>
                                  <a:pt x="348780" y="423862"/>
                                  <a:pt x="354495" y="417195"/>
                                  <a:pt x="361162" y="409575"/>
                                </a:cubicBezTo>
                                <a:cubicBezTo>
                                  <a:pt x="367830" y="402907"/>
                                  <a:pt x="375450" y="396240"/>
                                  <a:pt x="381165" y="390525"/>
                                </a:cubicBezTo>
                                <a:lnTo>
                                  <a:pt x="382889" y="392440"/>
                                </a:lnTo>
                                <a:lnTo>
                                  <a:pt x="382118" y="391477"/>
                                </a:lnTo>
                                <a:cubicBezTo>
                                  <a:pt x="390690" y="382904"/>
                                  <a:pt x="398310" y="374332"/>
                                  <a:pt x="406883" y="366712"/>
                                </a:cubicBezTo>
                                <a:cubicBezTo>
                                  <a:pt x="414503" y="359092"/>
                                  <a:pt x="423075" y="351472"/>
                                  <a:pt x="431648" y="343852"/>
                                </a:cubicBezTo>
                                <a:cubicBezTo>
                                  <a:pt x="442125" y="333374"/>
                                  <a:pt x="448793" y="324802"/>
                                  <a:pt x="458318" y="315277"/>
                                </a:cubicBezTo>
                                <a:cubicBezTo>
                                  <a:pt x="470700" y="305752"/>
                                  <a:pt x="484035" y="296227"/>
                                  <a:pt x="495465" y="287654"/>
                                </a:cubicBezTo>
                                <a:cubicBezTo>
                                  <a:pt x="508800" y="277177"/>
                                  <a:pt x="522135" y="267652"/>
                                  <a:pt x="535470" y="258127"/>
                                </a:cubicBezTo>
                                <a:lnTo>
                                  <a:pt x="559389" y="241440"/>
                                </a:lnTo>
                                <a:lnTo>
                                  <a:pt x="575475" y="226694"/>
                                </a:lnTo>
                                <a:cubicBezTo>
                                  <a:pt x="585000" y="220979"/>
                                  <a:pt x="594525" y="215264"/>
                                  <a:pt x="604050" y="209549"/>
                                </a:cubicBezTo>
                                <a:cubicBezTo>
                                  <a:pt x="613575" y="203834"/>
                                  <a:pt x="624052" y="199072"/>
                                  <a:pt x="634530" y="193357"/>
                                </a:cubicBezTo>
                                <a:lnTo>
                                  <a:pt x="638565" y="191282"/>
                                </a:lnTo>
                                <a:lnTo>
                                  <a:pt x="648937" y="181094"/>
                                </a:lnTo>
                                <a:cubicBezTo>
                                  <a:pt x="654771" y="176688"/>
                                  <a:pt x="661201" y="172402"/>
                                  <a:pt x="665963" y="168592"/>
                                </a:cubicBezTo>
                                <a:cubicBezTo>
                                  <a:pt x="673583" y="162877"/>
                                  <a:pt x="679298" y="160496"/>
                                  <a:pt x="684656" y="159067"/>
                                </a:cubicBezTo>
                                <a:lnTo>
                                  <a:pt x="697880" y="156023"/>
                                </a:lnTo>
                                <a:lnTo>
                                  <a:pt x="700252" y="154304"/>
                                </a:lnTo>
                                <a:cubicBezTo>
                                  <a:pt x="782167" y="109537"/>
                                  <a:pt x="869797" y="74294"/>
                                  <a:pt x="959332" y="49529"/>
                                </a:cubicBezTo>
                                <a:lnTo>
                                  <a:pt x="968945" y="47439"/>
                                </a:lnTo>
                                <a:lnTo>
                                  <a:pt x="995527" y="38099"/>
                                </a:lnTo>
                                <a:cubicBezTo>
                                  <a:pt x="1001719" y="36194"/>
                                  <a:pt x="1008148" y="35003"/>
                                  <a:pt x="1013863" y="34408"/>
                                </a:cubicBezTo>
                                <a:lnTo>
                                  <a:pt x="1023424" y="34327"/>
                                </a:lnTo>
                                <a:lnTo>
                                  <a:pt x="1026960" y="33337"/>
                                </a:lnTo>
                                <a:cubicBezTo>
                                  <a:pt x="1097445" y="17144"/>
                                  <a:pt x="1169835" y="7619"/>
                                  <a:pt x="1244130" y="4762"/>
                                </a:cubicBezTo>
                                <a:cubicBezTo>
                                  <a:pt x="1262704" y="5238"/>
                                  <a:pt x="1283897" y="4762"/>
                                  <a:pt x="1305804" y="4524"/>
                                </a:cubicBezTo>
                                <a:cubicBezTo>
                                  <a:pt x="1327712" y="4285"/>
                                  <a:pt x="1350334" y="4285"/>
                                  <a:pt x="1371765" y="5714"/>
                                </a:cubicBezTo>
                                <a:lnTo>
                                  <a:pt x="1372993" y="6635"/>
                                </a:lnTo>
                                <a:lnTo>
                                  <a:pt x="1405103" y="2857"/>
                                </a:lnTo>
                                <a:cubicBezTo>
                                  <a:pt x="1415580" y="4762"/>
                                  <a:pt x="1425105" y="5714"/>
                                  <a:pt x="1434630" y="7619"/>
                                </a:cubicBezTo>
                                <a:cubicBezTo>
                                  <a:pt x="1444155" y="9524"/>
                                  <a:pt x="1453680" y="10477"/>
                                  <a:pt x="1464158" y="13334"/>
                                </a:cubicBezTo>
                                <a:lnTo>
                                  <a:pt x="1479392" y="16797"/>
                                </a:lnTo>
                                <a:lnTo>
                                  <a:pt x="1463205" y="12382"/>
                                </a:lnTo>
                                <a:cubicBezTo>
                                  <a:pt x="1453680" y="10477"/>
                                  <a:pt x="1443202" y="8572"/>
                                  <a:pt x="1433677" y="6667"/>
                                </a:cubicBezTo>
                                <a:cubicBezTo>
                                  <a:pt x="1424152" y="4762"/>
                                  <a:pt x="1414627" y="3810"/>
                                  <a:pt x="1404150" y="1905"/>
                                </a:cubicBezTo>
                                <a:cubicBezTo>
                                  <a:pt x="1404150" y="1905"/>
                                  <a:pt x="1404150" y="952"/>
                                  <a:pt x="1404150" y="0"/>
                                </a:cubicBezTo>
                                <a:close/>
                              </a:path>
                            </a:pathLst>
                          </a:custGeom>
                          <a:solidFill>
                            <a:schemeClr val="accent2">
                              <a:alpha val="34902"/>
                            </a:schemeClr>
                          </a:solidFill>
                        </wps:spPr>
                        <wps:bodyPr rtlCol="0" anchor="ctr"/>
                      </wps:wsp>
                      <wps:wsp>
                        <wps:cNvPr id="25" name="手繪多邊形：圖案 10"/>
                        <wps:cNvSpPr/>
                        <wps:spPr>
                          <a:xfrm rot="10800000" flipH="1" flipV="1">
                            <a:off x="1205345" y="519696"/>
                            <a:ext cx="768950" cy="758996"/>
                          </a:xfrm>
                          <a:custGeom>
                            <a:avLst/>
                            <a:gdLst>
                              <a:gd name="connsiteX0" fmla="*/ 1439383 w 2647519"/>
                              <a:gd name="connsiteY0" fmla="*/ 2598425 h 2612594"/>
                              <a:gd name="connsiteX1" fmla="*/ 1427010 w 2647519"/>
                              <a:gd name="connsiteY1" fmla="*/ 2605087 h 2612594"/>
                              <a:gd name="connsiteX2" fmla="*/ 1427751 w 2647519"/>
                              <a:gd name="connsiteY2" fmla="*/ 2605405 h 2612594"/>
                              <a:gd name="connsiteX3" fmla="*/ 1542263 w 2647519"/>
                              <a:gd name="connsiteY3" fmla="*/ 2530792 h 2612594"/>
                              <a:gd name="connsiteX4" fmla="*/ 1502258 w 2647519"/>
                              <a:gd name="connsiteY4" fmla="*/ 2540317 h 2612594"/>
                              <a:gd name="connsiteX5" fmla="*/ 1442250 w 2647519"/>
                              <a:gd name="connsiteY5" fmla="*/ 2547937 h 2612594"/>
                              <a:gd name="connsiteX6" fmla="*/ 1439393 w 2647519"/>
                              <a:gd name="connsiteY6" fmla="*/ 2540317 h 2612594"/>
                              <a:gd name="connsiteX7" fmla="*/ 1481303 w 2647519"/>
                              <a:gd name="connsiteY7" fmla="*/ 2536507 h 2612594"/>
                              <a:gd name="connsiteX8" fmla="*/ 1542263 w 2647519"/>
                              <a:gd name="connsiteY8" fmla="*/ 2530792 h 2612594"/>
                              <a:gd name="connsiteX9" fmla="*/ 1646324 w 2647519"/>
                              <a:gd name="connsiteY9" fmla="*/ 2520821 h 2612594"/>
                              <a:gd name="connsiteX10" fmla="*/ 1643880 w 2647519"/>
                              <a:gd name="connsiteY10" fmla="*/ 2521511 h 2612594"/>
                              <a:gd name="connsiteX11" fmla="*/ 1645133 w 2647519"/>
                              <a:gd name="connsiteY11" fmla="*/ 2521267 h 2612594"/>
                              <a:gd name="connsiteX12" fmla="*/ 899801 w 2647519"/>
                              <a:gd name="connsiteY12" fmla="*/ 2506503 h 2612594"/>
                              <a:gd name="connsiteX13" fmla="*/ 942187 w 2647519"/>
                              <a:gd name="connsiteY13" fmla="*/ 2517457 h 2612594"/>
                              <a:gd name="connsiteX14" fmla="*/ 960285 w 2647519"/>
                              <a:gd name="connsiteY14" fmla="*/ 2518409 h 2612594"/>
                              <a:gd name="connsiteX15" fmla="*/ 1010767 w 2647519"/>
                              <a:gd name="connsiteY15" fmla="*/ 2543175 h 2612594"/>
                              <a:gd name="connsiteX16" fmla="*/ 1033627 w 2647519"/>
                              <a:gd name="connsiteY16" fmla="*/ 2547937 h 2612594"/>
                              <a:gd name="connsiteX17" fmla="*/ 1035057 w 2647519"/>
                              <a:gd name="connsiteY17" fmla="*/ 2548414 h 2612594"/>
                              <a:gd name="connsiteX18" fmla="*/ 1040295 w 2647519"/>
                              <a:gd name="connsiteY18" fmla="*/ 2543175 h 2612594"/>
                              <a:gd name="connsiteX19" fmla="*/ 1060297 w 2647519"/>
                              <a:gd name="connsiteY19" fmla="*/ 2548890 h 2612594"/>
                              <a:gd name="connsiteX20" fmla="*/ 1080300 w 2647519"/>
                              <a:gd name="connsiteY20" fmla="*/ 2553652 h 2612594"/>
                              <a:gd name="connsiteX21" fmla="*/ 1119713 w 2647519"/>
                              <a:gd name="connsiteY21" fmla="*/ 2562818 h 2612594"/>
                              <a:gd name="connsiteX22" fmla="*/ 1120305 w 2647519"/>
                              <a:gd name="connsiteY22" fmla="*/ 2562225 h 2612594"/>
                              <a:gd name="connsiteX23" fmla="*/ 1166025 w 2647519"/>
                              <a:gd name="connsiteY23" fmla="*/ 2569845 h 2612594"/>
                              <a:gd name="connsiteX24" fmla="*/ 1187932 w 2647519"/>
                              <a:gd name="connsiteY24" fmla="*/ 2573655 h 2612594"/>
                              <a:gd name="connsiteX25" fmla="*/ 1209840 w 2647519"/>
                              <a:gd name="connsiteY25" fmla="*/ 2575560 h 2612594"/>
                              <a:gd name="connsiteX26" fmla="*/ 1254607 w 2647519"/>
                              <a:gd name="connsiteY26" fmla="*/ 2577465 h 2612594"/>
                              <a:gd name="connsiteX27" fmla="*/ 1315567 w 2647519"/>
                              <a:gd name="connsiteY27" fmla="*/ 2576512 h 2612594"/>
                              <a:gd name="connsiteX28" fmla="*/ 1318213 w 2647519"/>
                              <a:gd name="connsiteY28" fmla="*/ 2576512 h 2612594"/>
                              <a:gd name="connsiteX29" fmla="*/ 1324140 w 2647519"/>
                              <a:gd name="connsiteY29" fmla="*/ 2573178 h 2612594"/>
                              <a:gd name="connsiteX30" fmla="*/ 1337475 w 2647519"/>
                              <a:gd name="connsiteY30" fmla="*/ 2568892 h 2612594"/>
                              <a:gd name="connsiteX31" fmla="*/ 1351048 w 2647519"/>
                              <a:gd name="connsiteY31" fmla="*/ 2568654 h 2612594"/>
                              <a:gd name="connsiteX32" fmla="*/ 1360335 w 2647519"/>
                              <a:gd name="connsiteY32" fmla="*/ 2569844 h 2612594"/>
                              <a:gd name="connsiteX33" fmla="*/ 1362835 w 2647519"/>
                              <a:gd name="connsiteY33" fmla="*/ 2576512 h 2612594"/>
                              <a:gd name="connsiteX34" fmla="*/ 1384147 w 2647519"/>
                              <a:gd name="connsiteY34" fmla="*/ 2576512 h 2612594"/>
                              <a:gd name="connsiteX35" fmla="*/ 1377480 w 2647519"/>
                              <a:gd name="connsiteY35" fmla="*/ 2586037 h 2612594"/>
                              <a:gd name="connsiteX36" fmla="*/ 1373670 w 2647519"/>
                              <a:gd name="connsiteY36" fmla="*/ 2590800 h 2612594"/>
                              <a:gd name="connsiteX37" fmla="*/ 1361287 w 2647519"/>
                              <a:gd name="connsiteY37" fmla="*/ 2596515 h 2612594"/>
                              <a:gd name="connsiteX38" fmla="*/ 1338427 w 2647519"/>
                              <a:gd name="connsiteY38" fmla="*/ 2596515 h 2612594"/>
                              <a:gd name="connsiteX39" fmla="*/ 1308900 w 2647519"/>
                              <a:gd name="connsiteY39" fmla="*/ 2594610 h 2612594"/>
                              <a:gd name="connsiteX40" fmla="*/ 1245082 w 2647519"/>
                              <a:gd name="connsiteY40" fmla="*/ 2592705 h 2612594"/>
                              <a:gd name="connsiteX41" fmla="*/ 1197457 w 2647519"/>
                              <a:gd name="connsiteY41" fmla="*/ 2588895 h 2612594"/>
                              <a:gd name="connsiteX42" fmla="*/ 1155547 w 2647519"/>
                              <a:gd name="connsiteY42" fmla="*/ 2583180 h 2612594"/>
                              <a:gd name="connsiteX43" fmla="*/ 1113637 w 2647519"/>
                              <a:gd name="connsiteY43" fmla="*/ 2576512 h 2612594"/>
                              <a:gd name="connsiteX44" fmla="*/ 1049820 w 2647519"/>
                              <a:gd name="connsiteY44" fmla="*/ 2566987 h 2612594"/>
                              <a:gd name="connsiteX45" fmla="*/ 1000290 w 2647519"/>
                              <a:gd name="connsiteY45" fmla="*/ 2550795 h 2612594"/>
                              <a:gd name="connsiteX46" fmla="*/ 1000863 w 2647519"/>
                              <a:gd name="connsiteY46" fmla="*/ 2550379 h 2612594"/>
                              <a:gd name="connsiteX47" fmla="*/ 971715 w 2647519"/>
                              <a:gd name="connsiteY47" fmla="*/ 2541270 h 2612594"/>
                              <a:gd name="connsiteX48" fmla="*/ 945997 w 2647519"/>
                              <a:gd name="connsiteY48" fmla="*/ 2529840 h 2612594"/>
                              <a:gd name="connsiteX49" fmla="*/ 916470 w 2647519"/>
                              <a:gd name="connsiteY49" fmla="*/ 2520315 h 2612594"/>
                              <a:gd name="connsiteX50" fmla="*/ 885990 w 2647519"/>
                              <a:gd name="connsiteY50" fmla="*/ 2509837 h 2612594"/>
                              <a:gd name="connsiteX51" fmla="*/ 899801 w 2647519"/>
                              <a:gd name="connsiteY51" fmla="*/ 2506503 h 2612594"/>
                              <a:gd name="connsiteX52" fmla="*/ 1460492 w 2647519"/>
                              <a:gd name="connsiteY52" fmla="*/ 2486082 h 2612594"/>
                              <a:gd name="connsiteX53" fmla="*/ 1445939 w 2647519"/>
                              <a:gd name="connsiteY53" fmla="*/ 2488303 h 2612594"/>
                              <a:gd name="connsiteX54" fmla="*/ 1345293 w 2647519"/>
                              <a:gd name="connsiteY54" fmla="*/ 2493385 h 2612594"/>
                              <a:gd name="connsiteX55" fmla="*/ 1378432 w 2647519"/>
                              <a:gd name="connsiteY55" fmla="*/ 2497454 h 2612594"/>
                              <a:gd name="connsiteX56" fmla="*/ 1387005 w 2647519"/>
                              <a:gd name="connsiteY56" fmla="*/ 2495549 h 2612594"/>
                              <a:gd name="connsiteX57" fmla="*/ 1446060 w 2647519"/>
                              <a:gd name="connsiteY57" fmla="*/ 2488882 h 2612594"/>
                              <a:gd name="connsiteX58" fmla="*/ 1455778 w 2647519"/>
                              <a:gd name="connsiteY58" fmla="*/ 2486992 h 2612594"/>
                              <a:gd name="connsiteX59" fmla="*/ 1550918 w 2647519"/>
                              <a:gd name="connsiteY59" fmla="*/ 2472281 h 2612594"/>
                              <a:gd name="connsiteX60" fmla="*/ 1501488 w 2647519"/>
                              <a:gd name="connsiteY60" fmla="*/ 2479825 h 2612594"/>
                              <a:gd name="connsiteX61" fmla="*/ 1518450 w 2647519"/>
                              <a:gd name="connsiteY61" fmla="*/ 2480309 h 2612594"/>
                              <a:gd name="connsiteX62" fmla="*/ 1542858 w 2647519"/>
                              <a:gd name="connsiteY62" fmla="*/ 2475785 h 2612594"/>
                              <a:gd name="connsiteX63" fmla="*/ 1731355 w 2647519"/>
                              <a:gd name="connsiteY63" fmla="*/ 2470078 h 2612594"/>
                              <a:gd name="connsiteX64" fmla="*/ 1576323 w 2647519"/>
                              <a:gd name="connsiteY64" fmla="*/ 2511364 h 2612594"/>
                              <a:gd name="connsiteX65" fmla="*/ 1654777 w 2647519"/>
                              <a:gd name="connsiteY65" fmla="*/ 2493883 h 2612594"/>
                              <a:gd name="connsiteX66" fmla="*/ 737400 w 2647519"/>
                              <a:gd name="connsiteY66" fmla="*/ 2450782 h 2612594"/>
                              <a:gd name="connsiteX67" fmla="*/ 846937 w 2647519"/>
                              <a:gd name="connsiteY67" fmla="*/ 2497454 h 2612594"/>
                              <a:gd name="connsiteX68" fmla="*/ 885990 w 2647519"/>
                              <a:gd name="connsiteY68" fmla="*/ 2509837 h 2612594"/>
                              <a:gd name="connsiteX69" fmla="*/ 915517 w 2647519"/>
                              <a:gd name="connsiteY69" fmla="*/ 2520314 h 2612594"/>
                              <a:gd name="connsiteX70" fmla="*/ 945045 w 2647519"/>
                              <a:gd name="connsiteY70" fmla="*/ 2529839 h 2612594"/>
                              <a:gd name="connsiteX71" fmla="*/ 970762 w 2647519"/>
                              <a:gd name="connsiteY71" fmla="*/ 2541269 h 2612594"/>
                              <a:gd name="connsiteX72" fmla="*/ 965047 w 2647519"/>
                              <a:gd name="connsiteY72" fmla="*/ 2546032 h 2612594"/>
                              <a:gd name="connsiteX73" fmla="*/ 949807 w 2647519"/>
                              <a:gd name="connsiteY73" fmla="*/ 2543174 h 2612594"/>
                              <a:gd name="connsiteX74" fmla="*/ 895515 w 2647519"/>
                              <a:gd name="connsiteY74" fmla="*/ 2523172 h 2612594"/>
                              <a:gd name="connsiteX75" fmla="*/ 868845 w 2647519"/>
                              <a:gd name="connsiteY75" fmla="*/ 2512694 h 2612594"/>
                              <a:gd name="connsiteX76" fmla="*/ 842175 w 2647519"/>
                              <a:gd name="connsiteY76" fmla="*/ 2501264 h 2612594"/>
                              <a:gd name="connsiteX77" fmla="*/ 806932 w 2647519"/>
                              <a:gd name="connsiteY77" fmla="*/ 2488882 h 2612594"/>
                              <a:gd name="connsiteX78" fmla="*/ 776452 w 2647519"/>
                              <a:gd name="connsiteY78" fmla="*/ 2475547 h 2612594"/>
                              <a:gd name="connsiteX79" fmla="*/ 752640 w 2647519"/>
                              <a:gd name="connsiteY79" fmla="*/ 2463164 h 2612594"/>
                              <a:gd name="connsiteX80" fmla="*/ 737400 w 2647519"/>
                              <a:gd name="connsiteY80" fmla="*/ 2450782 h 2612594"/>
                              <a:gd name="connsiteX81" fmla="*/ 782168 w 2647519"/>
                              <a:gd name="connsiteY81" fmla="*/ 2426970 h 2612594"/>
                              <a:gd name="connsiteX82" fmla="*/ 834555 w 2647519"/>
                              <a:gd name="connsiteY82" fmla="*/ 2453640 h 2612594"/>
                              <a:gd name="connsiteX83" fmla="*/ 827888 w 2647519"/>
                              <a:gd name="connsiteY83" fmla="*/ 2457450 h 2612594"/>
                              <a:gd name="connsiteX84" fmla="*/ 766928 w 2647519"/>
                              <a:gd name="connsiteY84" fmla="*/ 2427922 h 2612594"/>
                              <a:gd name="connsiteX85" fmla="*/ 782168 w 2647519"/>
                              <a:gd name="connsiteY85" fmla="*/ 2426970 h 2612594"/>
                              <a:gd name="connsiteX86" fmla="*/ 588810 w 2647519"/>
                              <a:gd name="connsiteY86" fmla="*/ 2362200 h 2612594"/>
                              <a:gd name="connsiteX87" fmla="*/ 653580 w 2647519"/>
                              <a:gd name="connsiteY87" fmla="*/ 2398395 h 2612594"/>
                              <a:gd name="connsiteX88" fmla="*/ 666915 w 2647519"/>
                              <a:gd name="connsiteY88" fmla="*/ 2413635 h 2612594"/>
                              <a:gd name="connsiteX89" fmla="*/ 636435 w 2647519"/>
                              <a:gd name="connsiteY89" fmla="*/ 2397442 h 2612594"/>
                              <a:gd name="connsiteX90" fmla="*/ 613575 w 2647519"/>
                              <a:gd name="connsiteY90" fmla="*/ 2383155 h 2612594"/>
                              <a:gd name="connsiteX91" fmla="*/ 588810 w 2647519"/>
                              <a:gd name="connsiteY91" fmla="*/ 2362200 h 2612594"/>
                              <a:gd name="connsiteX92" fmla="*/ 702387 w 2647519"/>
                              <a:gd name="connsiteY92" fmla="*/ 2337759 h 2612594"/>
                              <a:gd name="connsiteX93" fmla="*/ 702396 w 2647519"/>
                              <a:gd name="connsiteY93" fmla="*/ 2338030 h 2612594"/>
                              <a:gd name="connsiteX94" fmla="*/ 705613 w 2647519"/>
                              <a:gd name="connsiteY94" fmla="*/ 2341924 h 2612594"/>
                              <a:gd name="connsiteX95" fmla="*/ 705967 w 2647519"/>
                              <a:gd name="connsiteY95" fmla="*/ 2340292 h 2612594"/>
                              <a:gd name="connsiteX96" fmla="*/ 2093409 w 2647519"/>
                              <a:gd name="connsiteY96" fmla="*/ 2275234 h 2612594"/>
                              <a:gd name="connsiteX97" fmla="*/ 2089950 w 2647519"/>
                              <a:gd name="connsiteY97" fmla="*/ 2275522 h 2612594"/>
                              <a:gd name="connsiteX98" fmla="*/ 2032800 w 2647519"/>
                              <a:gd name="connsiteY98" fmla="*/ 2316480 h 2612594"/>
                              <a:gd name="connsiteX99" fmla="*/ 1976602 w 2647519"/>
                              <a:gd name="connsiteY99" fmla="*/ 2346960 h 2612594"/>
                              <a:gd name="connsiteX100" fmla="*/ 1936597 w 2647519"/>
                              <a:gd name="connsiteY100" fmla="*/ 2370772 h 2612594"/>
                              <a:gd name="connsiteX101" fmla="*/ 1914690 w 2647519"/>
                              <a:gd name="connsiteY101" fmla="*/ 2380297 h 2612594"/>
                              <a:gd name="connsiteX102" fmla="*/ 1891830 w 2647519"/>
                              <a:gd name="connsiteY102" fmla="*/ 2389822 h 2612594"/>
                              <a:gd name="connsiteX103" fmla="*/ 1864207 w 2647519"/>
                              <a:gd name="connsiteY103" fmla="*/ 2404110 h 2612594"/>
                              <a:gd name="connsiteX104" fmla="*/ 1843252 w 2647519"/>
                              <a:gd name="connsiteY104" fmla="*/ 2416492 h 2612594"/>
                              <a:gd name="connsiteX105" fmla="*/ 1812772 w 2647519"/>
                              <a:gd name="connsiteY105" fmla="*/ 2428875 h 2612594"/>
                              <a:gd name="connsiteX106" fmla="*/ 1781340 w 2647519"/>
                              <a:gd name="connsiteY106" fmla="*/ 2440305 h 2612594"/>
                              <a:gd name="connsiteX107" fmla="*/ 1772767 w 2647519"/>
                              <a:gd name="connsiteY107" fmla="*/ 2448877 h 2612594"/>
                              <a:gd name="connsiteX108" fmla="*/ 1759432 w 2647519"/>
                              <a:gd name="connsiteY108" fmla="*/ 2453640 h 2612594"/>
                              <a:gd name="connsiteX109" fmla="*/ 1726095 w 2647519"/>
                              <a:gd name="connsiteY109" fmla="*/ 2459355 h 2612594"/>
                              <a:gd name="connsiteX110" fmla="*/ 1683232 w 2647519"/>
                              <a:gd name="connsiteY110" fmla="*/ 2472690 h 2612594"/>
                              <a:gd name="connsiteX111" fmla="*/ 1644180 w 2647519"/>
                              <a:gd name="connsiteY111" fmla="*/ 2485072 h 2612594"/>
                              <a:gd name="connsiteX112" fmla="*/ 1601317 w 2647519"/>
                              <a:gd name="connsiteY112" fmla="*/ 2497455 h 2612594"/>
                              <a:gd name="connsiteX113" fmla="*/ 1547977 w 2647519"/>
                              <a:gd name="connsiteY113" fmla="*/ 2510790 h 2612594"/>
                              <a:gd name="connsiteX114" fmla="*/ 1472730 w 2647519"/>
                              <a:gd name="connsiteY114" fmla="*/ 2523172 h 2612594"/>
                              <a:gd name="connsiteX115" fmla="*/ 1470825 w 2647519"/>
                              <a:gd name="connsiteY115" fmla="*/ 2526030 h 2612594"/>
                              <a:gd name="connsiteX116" fmla="*/ 1434646 w 2647519"/>
                              <a:gd name="connsiteY116" fmla="*/ 2535075 h 2612594"/>
                              <a:gd name="connsiteX117" fmla="*/ 1435583 w 2647519"/>
                              <a:gd name="connsiteY117" fmla="*/ 2535555 h 2612594"/>
                              <a:gd name="connsiteX118" fmla="*/ 1475761 w 2647519"/>
                              <a:gd name="connsiteY118" fmla="*/ 2525510 h 2612594"/>
                              <a:gd name="connsiteX119" fmla="*/ 1476540 w 2647519"/>
                              <a:gd name="connsiteY119" fmla="*/ 2523172 h 2612594"/>
                              <a:gd name="connsiteX120" fmla="*/ 1551788 w 2647519"/>
                              <a:gd name="connsiteY120" fmla="*/ 2510790 h 2612594"/>
                              <a:gd name="connsiteX121" fmla="*/ 1605128 w 2647519"/>
                              <a:gd name="connsiteY121" fmla="*/ 2497455 h 2612594"/>
                              <a:gd name="connsiteX122" fmla="*/ 1647990 w 2647519"/>
                              <a:gd name="connsiteY122" fmla="*/ 2485072 h 2612594"/>
                              <a:gd name="connsiteX123" fmla="*/ 1687043 w 2647519"/>
                              <a:gd name="connsiteY123" fmla="*/ 2472690 h 2612594"/>
                              <a:gd name="connsiteX124" fmla="*/ 1729905 w 2647519"/>
                              <a:gd name="connsiteY124" fmla="*/ 2459355 h 2612594"/>
                              <a:gd name="connsiteX125" fmla="*/ 1763243 w 2647519"/>
                              <a:gd name="connsiteY125" fmla="*/ 2453640 h 2612594"/>
                              <a:gd name="connsiteX126" fmla="*/ 1740675 w 2647519"/>
                              <a:gd name="connsiteY126" fmla="*/ 2467181 h 2612594"/>
                              <a:gd name="connsiteX127" fmla="*/ 1741335 w 2647519"/>
                              <a:gd name="connsiteY127" fmla="*/ 2466975 h 2612594"/>
                              <a:gd name="connsiteX128" fmla="*/ 1765148 w 2647519"/>
                              <a:gd name="connsiteY128" fmla="*/ 2452687 h 2612594"/>
                              <a:gd name="connsiteX129" fmla="*/ 1778483 w 2647519"/>
                              <a:gd name="connsiteY129" fmla="*/ 2447925 h 2612594"/>
                              <a:gd name="connsiteX130" fmla="*/ 1779371 w 2647519"/>
                              <a:gd name="connsiteY130" fmla="*/ 2447679 h 2612594"/>
                              <a:gd name="connsiteX131" fmla="*/ 1785150 w 2647519"/>
                              <a:gd name="connsiteY131" fmla="*/ 2441257 h 2612594"/>
                              <a:gd name="connsiteX132" fmla="*/ 1816583 w 2647519"/>
                              <a:gd name="connsiteY132" fmla="*/ 2429827 h 2612594"/>
                              <a:gd name="connsiteX133" fmla="*/ 1847063 w 2647519"/>
                              <a:gd name="connsiteY133" fmla="*/ 2417445 h 2612594"/>
                              <a:gd name="connsiteX134" fmla="*/ 1868018 w 2647519"/>
                              <a:gd name="connsiteY134" fmla="*/ 2405062 h 2612594"/>
                              <a:gd name="connsiteX135" fmla="*/ 1895640 w 2647519"/>
                              <a:gd name="connsiteY135" fmla="*/ 2390775 h 2612594"/>
                              <a:gd name="connsiteX136" fmla="*/ 1918500 w 2647519"/>
                              <a:gd name="connsiteY136" fmla="*/ 2381250 h 2612594"/>
                              <a:gd name="connsiteX137" fmla="*/ 1934176 w 2647519"/>
                              <a:gd name="connsiteY137" fmla="*/ 2374435 h 2612594"/>
                              <a:gd name="connsiteX138" fmla="*/ 1942313 w 2647519"/>
                              <a:gd name="connsiteY138" fmla="*/ 2368867 h 2612594"/>
                              <a:gd name="connsiteX139" fmla="*/ 1982318 w 2647519"/>
                              <a:gd name="connsiteY139" fmla="*/ 2345055 h 2612594"/>
                              <a:gd name="connsiteX140" fmla="*/ 2038515 w 2647519"/>
                              <a:gd name="connsiteY140" fmla="*/ 2314575 h 2612594"/>
                              <a:gd name="connsiteX141" fmla="*/ 460060 w 2647519"/>
                              <a:gd name="connsiteY141" fmla="*/ 2262062 h 2612594"/>
                              <a:gd name="connsiteX142" fmla="*/ 463676 w 2647519"/>
                              <a:gd name="connsiteY142" fmla="*/ 2265164 h 2612594"/>
                              <a:gd name="connsiteX143" fmla="*/ 464911 w 2647519"/>
                              <a:gd name="connsiteY143" fmla="*/ 2265793 h 2612594"/>
                              <a:gd name="connsiteX144" fmla="*/ 2099802 w 2647519"/>
                              <a:gd name="connsiteY144" fmla="*/ 2237197 h 2612594"/>
                              <a:gd name="connsiteX145" fmla="*/ 2099475 w 2647519"/>
                              <a:gd name="connsiteY145" fmla="*/ 2237422 h 2612594"/>
                              <a:gd name="connsiteX146" fmla="*/ 2099475 w 2647519"/>
                              <a:gd name="connsiteY146" fmla="*/ 2237694 h 2612594"/>
                              <a:gd name="connsiteX147" fmla="*/ 2100989 w 2647519"/>
                              <a:gd name="connsiteY147" fmla="*/ 2237910 h 2612594"/>
                              <a:gd name="connsiteX148" fmla="*/ 2101380 w 2647519"/>
                              <a:gd name="connsiteY148" fmla="*/ 2237422 h 2612594"/>
                              <a:gd name="connsiteX149" fmla="*/ 2120380 w 2647519"/>
                              <a:gd name="connsiteY149" fmla="*/ 2222979 h 2612594"/>
                              <a:gd name="connsiteX150" fmla="*/ 2114756 w 2647519"/>
                              <a:gd name="connsiteY150" fmla="*/ 2226864 h 2612594"/>
                              <a:gd name="connsiteX151" fmla="*/ 2113762 w 2647519"/>
                              <a:gd name="connsiteY151" fmla="*/ 2227897 h 2612594"/>
                              <a:gd name="connsiteX152" fmla="*/ 2117618 w 2647519"/>
                              <a:gd name="connsiteY152" fmla="*/ 2225429 h 2612594"/>
                              <a:gd name="connsiteX153" fmla="*/ 382287 w 2647519"/>
                              <a:gd name="connsiteY153" fmla="*/ 2175002 h 2612594"/>
                              <a:gd name="connsiteX154" fmla="*/ 418261 w 2647519"/>
                              <a:gd name="connsiteY154" fmla="*/ 2217358 h 2612594"/>
                              <a:gd name="connsiteX155" fmla="*/ 389737 w 2647519"/>
                              <a:gd name="connsiteY155" fmla="*/ 2183129 h 2612594"/>
                              <a:gd name="connsiteX156" fmla="*/ 2187820 w 2647519"/>
                              <a:gd name="connsiteY156" fmla="*/ 2174974 h 2612594"/>
                              <a:gd name="connsiteX157" fmla="*/ 2187735 w 2647519"/>
                              <a:gd name="connsiteY157" fmla="*/ 2175004 h 2612594"/>
                              <a:gd name="connsiteX158" fmla="*/ 2187105 w 2647519"/>
                              <a:gd name="connsiteY158" fmla="*/ 2179320 h 2612594"/>
                              <a:gd name="connsiteX159" fmla="*/ 2171865 w 2647519"/>
                              <a:gd name="connsiteY159" fmla="*/ 2196465 h 2612594"/>
                              <a:gd name="connsiteX160" fmla="*/ 2153767 w 2647519"/>
                              <a:gd name="connsiteY160" fmla="*/ 2216467 h 2612594"/>
                              <a:gd name="connsiteX161" fmla="*/ 2154858 w 2647519"/>
                              <a:gd name="connsiteY161" fmla="*/ 2216216 h 2612594"/>
                              <a:gd name="connsiteX162" fmla="*/ 2171865 w 2647519"/>
                              <a:gd name="connsiteY162" fmla="*/ 2197417 h 2612594"/>
                              <a:gd name="connsiteX163" fmla="*/ 2187105 w 2647519"/>
                              <a:gd name="connsiteY163" fmla="*/ 2180272 h 2612594"/>
                              <a:gd name="connsiteX164" fmla="*/ 2187820 w 2647519"/>
                              <a:gd name="connsiteY164" fmla="*/ 2174974 h 2612594"/>
                              <a:gd name="connsiteX165" fmla="*/ 475386 w 2647519"/>
                              <a:gd name="connsiteY165" fmla="*/ 2153525 h 2612594"/>
                              <a:gd name="connsiteX166" fmla="*/ 477272 w 2647519"/>
                              <a:gd name="connsiteY166" fmla="*/ 2155822 h 2612594"/>
                              <a:gd name="connsiteX167" fmla="*/ 477367 w 2647519"/>
                              <a:gd name="connsiteY167" fmla="*/ 2155507 h 2612594"/>
                              <a:gd name="connsiteX168" fmla="*/ 334493 w 2647519"/>
                              <a:gd name="connsiteY168" fmla="*/ 2131694 h 2612594"/>
                              <a:gd name="connsiteX169" fmla="*/ 359258 w 2647519"/>
                              <a:gd name="connsiteY169" fmla="*/ 2147887 h 2612594"/>
                              <a:gd name="connsiteX170" fmla="*/ 360474 w 2647519"/>
                              <a:gd name="connsiteY170" fmla="*/ 2149319 h 2612594"/>
                              <a:gd name="connsiteX171" fmla="*/ 371759 w 2647519"/>
                              <a:gd name="connsiteY171" fmla="*/ 2151816 h 2612594"/>
                              <a:gd name="connsiteX172" fmla="*/ 397357 w 2647519"/>
                              <a:gd name="connsiteY172" fmla="*/ 2175509 h 2612594"/>
                              <a:gd name="connsiteX173" fmla="*/ 432600 w 2647519"/>
                              <a:gd name="connsiteY173" fmla="*/ 2204084 h 2612594"/>
                              <a:gd name="connsiteX174" fmla="*/ 447840 w 2647519"/>
                              <a:gd name="connsiteY174" fmla="*/ 2225039 h 2612594"/>
                              <a:gd name="connsiteX175" fmla="*/ 456412 w 2647519"/>
                              <a:gd name="connsiteY175" fmla="*/ 2235517 h 2612594"/>
                              <a:gd name="connsiteX176" fmla="*/ 492607 w 2647519"/>
                              <a:gd name="connsiteY176" fmla="*/ 2265997 h 2612594"/>
                              <a:gd name="connsiteX177" fmla="*/ 482130 w 2647519"/>
                              <a:gd name="connsiteY177" fmla="*/ 2274569 h 2612594"/>
                              <a:gd name="connsiteX178" fmla="*/ 448422 w 2647519"/>
                              <a:gd name="connsiteY178" fmla="*/ 2237115 h 2612594"/>
                              <a:gd name="connsiteX179" fmla="*/ 446888 w 2647519"/>
                              <a:gd name="connsiteY179" fmla="*/ 2237422 h 2612594"/>
                              <a:gd name="connsiteX180" fmla="*/ 478787 w 2647519"/>
                              <a:gd name="connsiteY180" fmla="*/ 2272865 h 2612594"/>
                              <a:gd name="connsiteX181" fmla="*/ 482130 w 2647519"/>
                              <a:gd name="connsiteY181" fmla="*/ 2274569 h 2612594"/>
                              <a:gd name="connsiteX182" fmla="*/ 492608 w 2647519"/>
                              <a:gd name="connsiteY182" fmla="*/ 2265997 h 2612594"/>
                              <a:gd name="connsiteX183" fmla="*/ 583095 w 2647519"/>
                              <a:gd name="connsiteY183" fmla="*/ 2337434 h 2612594"/>
                              <a:gd name="connsiteX184" fmla="*/ 564998 w 2647519"/>
                              <a:gd name="connsiteY184" fmla="*/ 2343149 h 2612594"/>
                              <a:gd name="connsiteX185" fmla="*/ 571665 w 2647519"/>
                              <a:gd name="connsiteY185" fmla="*/ 2347912 h 2612594"/>
                              <a:gd name="connsiteX186" fmla="*/ 544995 w 2647519"/>
                              <a:gd name="connsiteY186" fmla="*/ 2348864 h 2612594"/>
                              <a:gd name="connsiteX187" fmla="*/ 527850 w 2647519"/>
                              <a:gd name="connsiteY187" fmla="*/ 2337434 h 2612594"/>
                              <a:gd name="connsiteX188" fmla="*/ 511658 w 2647519"/>
                              <a:gd name="connsiteY188" fmla="*/ 2325052 h 2612594"/>
                              <a:gd name="connsiteX189" fmla="*/ 471653 w 2647519"/>
                              <a:gd name="connsiteY189" fmla="*/ 2291714 h 2612594"/>
                              <a:gd name="connsiteX190" fmla="*/ 434505 w 2647519"/>
                              <a:gd name="connsiteY190" fmla="*/ 2258377 h 2612594"/>
                              <a:gd name="connsiteX191" fmla="*/ 400215 w 2647519"/>
                              <a:gd name="connsiteY191" fmla="*/ 2225039 h 2612594"/>
                              <a:gd name="connsiteX192" fmla="*/ 384023 w 2647519"/>
                              <a:gd name="connsiteY192" fmla="*/ 2208847 h 2612594"/>
                              <a:gd name="connsiteX193" fmla="*/ 368783 w 2647519"/>
                              <a:gd name="connsiteY193" fmla="*/ 2191702 h 2612594"/>
                              <a:gd name="connsiteX194" fmla="*/ 374498 w 2647519"/>
                              <a:gd name="connsiteY194" fmla="*/ 2184082 h 2612594"/>
                              <a:gd name="connsiteX195" fmla="*/ 393548 w 2647519"/>
                              <a:gd name="connsiteY195" fmla="*/ 2201227 h 2612594"/>
                              <a:gd name="connsiteX196" fmla="*/ 414503 w 2647519"/>
                              <a:gd name="connsiteY196" fmla="*/ 2217419 h 2612594"/>
                              <a:gd name="connsiteX197" fmla="*/ 440220 w 2647519"/>
                              <a:gd name="connsiteY197" fmla="*/ 2245042 h 2612594"/>
                              <a:gd name="connsiteX198" fmla="*/ 442406 w 2647519"/>
                              <a:gd name="connsiteY198" fmla="*/ 2246917 h 2612594"/>
                              <a:gd name="connsiteX199" fmla="*/ 414503 w 2647519"/>
                              <a:gd name="connsiteY199" fmla="*/ 2217419 h 2612594"/>
                              <a:gd name="connsiteX200" fmla="*/ 394500 w 2647519"/>
                              <a:gd name="connsiteY200" fmla="*/ 2201227 h 2612594"/>
                              <a:gd name="connsiteX201" fmla="*/ 375450 w 2647519"/>
                              <a:gd name="connsiteY201" fmla="*/ 2184082 h 2612594"/>
                              <a:gd name="connsiteX202" fmla="*/ 354495 w 2647519"/>
                              <a:gd name="connsiteY202" fmla="*/ 2158364 h 2612594"/>
                              <a:gd name="connsiteX203" fmla="*/ 334493 w 2647519"/>
                              <a:gd name="connsiteY203" fmla="*/ 2131694 h 2612594"/>
                              <a:gd name="connsiteX204" fmla="*/ 2432850 w 2647519"/>
                              <a:gd name="connsiteY204" fmla="*/ 1980247 h 2612594"/>
                              <a:gd name="connsiteX205" fmla="*/ 2432367 w 2647519"/>
                              <a:gd name="connsiteY205" fmla="*/ 1980454 h 2612594"/>
                              <a:gd name="connsiteX206" fmla="*/ 2421964 w 2647519"/>
                              <a:gd name="connsiteY206" fmla="*/ 2005422 h 2612594"/>
                              <a:gd name="connsiteX207" fmla="*/ 2422850 w 2647519"/>
                              <a:gd name="connsiteY207" fmla="*/ 1860918 h 2612594"/>
                              <a:gd name="connsiteX208" fmla="*/ 2397608 w 2647519"/>
                              <a:gd name="connsiteY208" fmla="*/ 1897379 h 2612594"/>
                              <a:gd name="connsiteX209" fmla="*/ 2385225 w 2647519"/>
                              <a:gd name="connsiteY209" fmla="*/ 1920239 h 2612594"/>
                              <a:gd name="connsiteX210" fmla="*/ 2372843 w 2647519"/>
                              <a:gd name="connsiteY210" fmla="*/ 1941194 h 2612594"/>
                              <a:gd name="connsiteX211" fmla="*/ 2343315 w 2647519"/>
                              <a:gd name="connsiteY211" fmla="*/ 1980247 h 2612594"/>
                              <a:gd name="connsiteX212" fmla="*/ 2317598 w 2647519"/>
                              <a:gd name="connsiteY212" fmla="*/ 2019299 h 2612594"/>
                              <a:gd name="connsiteX213" fmla="*/ 2294738 w 2647519"/>
                              <a:gd name="connsiteY213" fmla="*/ 2050732 h 2612594"/>
                              <a:gd name="connsiteX214" fmla="*/ 2292832 w 2647519"/>
                              <a:gd name="connsiteY214" fmla="*/ 2051897 h 2612594"/>
                              <a:gd name="connsiteX215" fmla="*/ 2291272 w 2647519"/>
                              <a:gd name="connsiteY215" fmla="*/ 2054208 h 2612594"/>
                              <a:gd name="connsiteX216" fmla="*/ 2293785 w 2647519"/>
                              <a:gd name="connsiteY216" fmla="*/ 2052637 h 2612594"/>
                              <a:gd name="connsiteX217" fmla="*/ 2316645 w 2647519"/>
                              <a:gd name="connsiteY217" fmla="*/ 2021205 h 2612594"/>
                              <a:gd name="connsiteX218" fmla="*/ 2342363 w 2647519"/>
                              <a:gd name="connsiteY218" fmla="*/ 1982152 h 2612594"/>
                              <a:gd name="connsiteX219" fmla="*/ 2371890 w 2647519"/>
                              <a:gd name="connsiteY219" fmla="*/ 1943100 h 2612594"/>
                              <a:gd name="connsiteX220" fmla="*/ 2384273 w 2647519"/>
                              <a:gd name="connsiteY220" fmla="*/ 1922145 h 2612594"/>
                              <a:gd name="connsiteX221" fmla="*/ 2396655 w 2647519"/>
                              <a:gd name="connsiteY221" fmla="*/ 1899285 h 2612594"/>
                              <a:gd name="connsiteX222" fmla="*/ 2422373 w 2647519"/>
                              <a:gd name="connsiteY222" fmla="*/ 1862137 h 2612594"/>
                              <a:gd name="connsiteX223" fmla="*/ 2521433 w 2647519"/>
                              <a:gd name="connsiteY223" fmla="*/ 1847850 h 2612594"/>
                              <a:gd name="connsiteX224" fmla="*/ 2509050 w 2647519"/>
                              <a:gd name="connsiteY224" fmla="*/ 1884997 h 2612594"/>
                              <a:gd name="connsiteX225" fmla="*/ 2487143 w 2647519"/>
                              <a:gd name="connsiteY225" fmla="*/ 1925002 h 2612594"/>
                              <a:gd name="connsiteX226" fmla="*/ 2465235 w 2647519"/>
                              <a:gd name="connsiteY226" fmla="*/ 1965960 h 2612594"/>
                              <a:gd name="connsiteX227" fmla="*/ 2445233 w 2647519"/>
                              <a:gd name="connsiteY227" fmla="*/ 1991677 h 2612594"/>
                              <a:gd name="connsiteX228" fmla="*/ 2458568 w 2647519"/>
                              <a:gd name="connsiteY228" fmla="*/ 1965007 h 2612594"/>
                              <a:gd name="connsiteX229" fmla="*/ 2469998 w 2647519"/>
                              <a:gd name="connsiteY229" fmla="*/ 1938337 h 2612594"/>
                              <a:gd name="connsiteX230" fmla="*/ 2478570 w 2647519"/>
                              <a:gd name="connsiteY230" fmla="*/ 1924050 h 2612594"/>
                              <a:gd name="connsiteX231" fmla="*/ 2490000 w 2647519"/>
                              <a:gd name="connsiteY231" fmla="*/ 1905000 h 2612594"/>
                              <a:gd name="connsiteX232" fmla="*/ 2500478 w 2647519"/>
                              <a:gd name="connsiteY232" fmla="*/ 1885950 h 2612594"/>
                              <a:gd name="connsiteX233" fmla="*/ 2521433 w 2647519"/>
                              <a:gd name="connsiteY233" fmla="*/ 1847850 h 2612594"/>
                              <a:gd name="connsiteX234" fmla="*/ 2459780 w 2647519"/>
                              <a:gd name="connsiteY234" fmla="*/ 1766202 h 2612594"/>
                              <a:gd name="connsiteX235" fmla="*/ 2436660 w 2647519"/>
                              <a:gd name="connsiteY235" fmla="*/ 1806892 h 2612594"/>
                              <a:gd name="connsiteX236" fmla="*/ 2436235 w 2647519"/>
                              <a:gd name="connsiteY236" fmla="*/ 1807870 h 2612594"/>
                              <a:gd name="connsiteX237" fmla="*/ 2459520 w 2647519"/>
                              <a:gd name="connsiteY237" fmla="*/ 1766887 h 2612594"/>
                              <a:gd name="connsiteX238" fmla="*/ 2472460 w 2647519"/>
                              <a:gd name="connsiteY238" fmla="*/ 1674043 h 2612594"/>
                              <a:gd name="connsiteX239" fmla="*/ 2444672 w 2647519"/>
                              <a:gd name="connsiteY239" fmla="*/ 1749965 h 2612594"/>
                              <a:gd name="connsiteX240" fmla="*/ 2386218 w 2647519"/>
                              <a:gd name="connsiteY240" fmla="*/ 1869449 h 2612594"/>
                              <a:gd name="connsiteX241" fmla="*/ 2377660 w 2647519"/>
                              <a:gd name="connsiteY241" fmla="*/ 1882980 h 2612594"/>
                              <a:gd name="connsiteX242" fmla="*/ 2377605 w 2647519"/>
                              <a:gd name="connsiteY242" fmla="*/ 1883092 h 2612594"/>
                              <a:gd name="connsiteX243" fmla="*/ 2357602 w 2647519"/>
                              <a:gd name="connsiteY243" fmla="*/ 1917382 h 2612594"/>
                              <a:gd name="connsiteX244" fmla="*/ 2337600 w 2647519"/>
                              <a:gd name="connsiteY244" fmla="*/ 1954530 h 2612594"/>
                              <a:gd name="connsiteX245" fmla="*/ 2314740 w 2647519"/>
                              <a:gd name="connsiteY245" fmla="*/ 1983105 h 2612594"/>
                              <a:gd name="connsiteX246" fmla="*/ 2295690 w 2647519"/>
                              <a:gd name="connsiteY246" fmla="*/ 2015490 h 2612594"/>
                              <a:gd name="connsiteX247" fmla="*/ 2183295 w 2647519"/>
                              <a:gd name="connsiteY247" fmla="*/ 2142172 h 2612594"/>
                              <a:gd name="connsiteX248" fmla="*/ 2146147 w 2647519"/>
                              <a:gd name="connsiteY248" fmla="*/ 2173605 h 2612594"/>
                              <a:gd name="connsiteX249" fmla="*/ 2142583 w 2647519"/>
                              <a:gd name="connsiteY249" fmla="*/ 2176315 h 2612594"/>
                              <a:gd name="connsiteX250" fmla="*/ 2141046 w 2647519"/>
                              <a:gd name="connsiteY250" fmla="*/ 2177871 h 2612594"/>
                              <a:gd name="connsiteX251" fmla="*/ 2125512 w 2647519"/>
                              <a:gd name="connsiteY251" fmla="*/ 2190534 h 2612594"/>
                              <a:gd name="connsiteX252" fmla="*/ 2112810 w 2647519"/>
                              <a:gd name="connsiteY252" fmla="*/ 2205037 h 2612594"/>
                              <a:gd name="connsiteX253" fmla="*/ 2066137 w 2647519"/>
                              <a:gd name="connsiteY253" fmla="*/ 2240280 h 2612594"/>
                              <a:gd name="connsiteX254" fmla="*/ 2058824 w 2647519"/>
                              <a:gd name="connsiteY254" fmla="*/ 2244900 h 2612594"/>
                              <a:gd name="connsiteX255" fmla="*/ 2038960 w 2647519"/>
                              <a:gd name="connsiteY255" fmla="*/ 2261093 h 2612594"/>
                              <a:gd name="connsiteX256" fmla="*/ 2036092 w 2647519"/>
                              <a:gd name="connsiteY256" fmla="*/ 2262956 h 2612594"/>
                              <a:gd name="connsiteX257" fmla="*/ 2031847 w 2647519"/>
                              <a:gd name="connsiteY257" fmla="*/ 2266950 h 2612594"/>
                              <a:gd name="connsiteX258" fmla="*/ 1994700 w 2647519"/>
                              <a:gd name="connsiteY258" fmla="*/ 2291715 h 2612594"/>
                              <a:gd name="connsiteX259" fmla="*/ 1957552 w 2647519"/>
                              <a:gd name="connsiteY259" fmla="*/ 2314575 h 2612594"/>
                              <a:gd name="connsiteX260" fmla="*/ 1953300 w 2647519"/>
                              <a:gd name="connsiteY260" fmla="*/ 2316730 h 2612594"/>
                              <a:gd name="connsiteX261" fmla="*/ 1928148 w 2647519"/>
                              <a:gd name="connsiteY261" fmla="*/ 2333067 h 2612594"/>
                              <a:gd name="connsiteX262" fmla="*/ 1920351 w 2647519"/>
                              <a:gd name="connsiteY262" fmla="*/ 2337000 h 2612594"/>
                              <a:gd name="connsiteX263" fmla="*/ 1912785 w 2647519"/>
                              <a:gd name="connsiteY263" fmla="*/ 2342197 h 2612594"/>
                              <a:gd name="connsiteX264" fmla="*/ 1887067 w 2647519"/>
                              <a:gd name="connsiteY264" fmla="*/ 2356485 h 2612594"/>
                              <a:gd name="connsiteX265" fmla="*/ 1863038 w 2647519"/>
                              <a:gd name="connsiteY265" fmla="*/ 2365909 h 2612594"/>
                              <a:gd name="connsiteX266" fmla="*/ 1809483 w 2647519"/>
                              <a:gd name="connsiteY266" fmla="*/ 2392922 h 2612594"/>
                              <a:gd name="connsiteX267" fmla="*/ 1683836 w 2647519"/>
                              <a:gd name="connsiteY267" fmla="*/ 2439784 h 2612594"/>
                              <a:gd name="connsiteX268" fmla="*/ 1596280 w 2647519"/>
                              <a:gd name="connsiteY268" fmla="*/ 2462297 h 2612594"/>
                              <a:gd name="connsiteX269" fmla="*/ 1667040 w 2647519"/>
                              <a:gd name="connsiteY269" fmla="*/ 2448877 h 2612594"/>
                              <a:gd name="connsiteX270" fmla="*/ 1680375 w 2647519"/>
                              <a:gd name="connsiteY270" fmla="*/ 2446019 h 2612594"/>
                              <a:gd name="connsiteX271" fmla="*/ 1723237 w 2647519"/>
                              <a:gd name="connsiteY271" fmla="*/ 2430779 h 2612594"/>
                              <a:gd name="connsiteX272" fmla="*/ 1749907 w 2647519"/>
                              <a:gd name="connsiteY272" fmla="*/ 2422207 h 2612594"/>
                              <a:gd name="connsiteX273" fmla="*/ 1792770 w 2647519"/>
                              <a:gd name="connsiteY273" fmla="*/ 2400299 h 2612594"/>
                              <a:gd name="connsiteX274" fmla="*/ 1841347 w 2647519"/>
                              <a:gd name="connsiteY274" fmla="*/ 2383154 h 2612594"/>
                              <a:gd name="connsiteX275" fmla="*/ 1872470 w 2647519"/>
                              <a:gd name="connsiteY275" fmla="*/ 2370949 h 2612594"/>
                              <a:gd name="connsiteX276" fmla="*/ 1886115 w 2647519"/>
                              <a:gd name="connsiteY276" fmla="*/ 2363152 h 2612594"/>
                              <a:gd name="connsiteX277" fmla="*/ 1898496 w 2647519"/>
                              <a:gd name="connsiteY277" fmla="*/ 2359343 h 2612594"/>
                              <a:gd name="connsiteX278" fmla="*/ 1915642 w 2647519"/>
                              <a:gd name="connsiteY278" fmla="*/ 2349817 h 2612594"/>
                              <a:gd name="connsiteX279" fmla="*/ 1920147 w 2647519"/>
                              <a:gd name="connsiteY279" fmla="*/ 2346686 h 2612594"/>
                              <a:gd name="connsiteX280" fmla="*/ 1931835 w 2647519"/>
                              <a:gd name="connsiteY280" fmla="*/ 2335530 h 2612594"/>
                              <a:gd name="connsiteX281" fmla="*/ 1957552 w 2647519"/>
                              <a:gd name="connsiteY281" fmla="*/ 2320290 h 2612594"/>
                              <a:gd name="connsiteX282" fmla="*/ 1986810 w 2647519"/>
                              <a:gd name="connsiteY282" fmla="*/ 2305948 h 2612594"/>
                              <a:gd name="connsiteX283" fmla="*/ 1997557 w 2647519"/>
                              <a:gd name="connsiteY283" fmla="*/ 2299334 h 2612594"/>
                              <a:gd name="connsiteX284" fmla="*/ 2034705 w 2647519"/>
                              <a:gd name="connsiteY284" fmla="*/ 2274569 h 2612594"/>
                              <a:gd name="connsiteX285" fmla="*/ 2050897 w 2647519"/>
                              <a:gd name="connsiteY285" fmla="*/ 2259329 h 2612594"/>
                              <a:gd name="connsiteX286" fmla="*/ 2068995 w 2647519"/>
                              <a:gd name="connsiteY286" fmla="*/ 2247899 h 2612594"/>
                              <a:gd name="connsiteX287" fmla="*/ 2115667 w 2647519"/>
                              <a:gd name="connsiteY287" fmla="*/ 2212657 h 2612594"/>
                              <a:gd name="connsiteX288" fmla="*/ 2149005 w 2647519"/>
                              <a:gd name="connsiteY288" fmla="*/ 2181224 h 2612594"/>
                              <a:gd name="connsiteX289" fmla="*/ 2186152 w 2647519"/>
                              <a:gd name="connsiteY289" fmla="*/ 2149792 h 2612594"/>
                              <a:gd name="connsiteX290" fmla="*/ 2298547 w 2647519"/>
                              <a:gd name="connsiteY290" fmla="*/ 2023109 h 2612594"/>
                              <a:gd name="connsiteX291" fmla="*/ 2314015 w 2647519"/>
                              <a:gd name="connsiteY291" fmla="*/ 1996814 h 2612594"/>
                              <a:gd name="connsiteX292" fmla="*/ 2314740 w 2647519"/>
                              <a:gd name="connsiteY292" fmla="*/ 1994534 h 2612594"/>
                              <a:gd name="connsiteX293" fmla="*/ 2339505 w 2647519"/>
                              <a:gd name="connsiteY293" fmla="*/ 1956434 h 2612594"/>
                              <a:gd name="connsiteX294" fmla="*/ 2347125 w 2647519"/>
                              <a:gd name="connsiteY294" fmla="*/ 1945004 h 2612594"/>
                              <a:gd name="connsiteX295" fmla="*/ 2357257 w 2647519"/>
                              <a:gd name="connsiteY295" fmla="*/ 1930951 h 2612594"/>
                              <a:gd name="connsiteX296" fmla="*/ 2360460 w 2647519"/>
                              <a:gd name="connsiteY296" fmla="*/ 1925002 h 2612594"/>
                              <a:gd name="connsiteX297" fmla="*/ 2380462 w 2647519"/>
                              <a:gd name="connsiteY297" fmla="*/ 1890712 h 2612594"/>
                              <a:gd name="connsiteX298" fmla="*/ 2419515 w 2647519"/>
                              <a:gd name="connsiteY298" fmla="*/ 1809749 h 2612594"/>
                              <a:gd name="connsiteX299" fmla="*/ 2457615 w 2647519"/>
                              <a:gd name="connsiteY299" fmla="*/ 1723072 h 2612594"/>
                              <a:gd name="connsiteX300" fmla="*/ 2468807 w 2647519"/>
                              <a:gd name="connsiteY300" fmla="*/ 1687829 h 2612594"/>
                              <a:gd name="connsiteX301" fmla="*/ 2576677 w 2647519"/>
                              <a:gd name="connsiteY301" fmla="*/ 1589722 h 2612594"/>
                              <a:gd name="connsiteX302" fmla="*/ 2573820 w 2647519"/>
                              <a:gd name="connsiteY302" fmla="*/ 1591627 h 2612594"/>
                              <a:gd name="connsiteX303" fmla="*/ 2573820 w 2647519"/>
                              <a:gd name="connsiteY303" fmla="*/ 1591627 h 2612594"/>
                              <a:gd name="connsiteX304" fmla="*/ 2585674 w 2647519"/>
                              <a:gd name="connsiteY304" fmla="*/ 1533271 h 2612594"/>
                              <a:gd name="connsiteX305" fmla="*/ 2585332 w 2647519"/>
                              <a:gd name="connsiteY305" fmla="*/ 1534956 h 2612594"/>
                              <a:gd name="connsiteX306" fmla="*/ 2588107 w 2647519"/>
                              <a:gd name="connsiteY306" fmla="*/ 1538287 h 2612594"/>
                              <a:gd name="connsiteX307" fmla="*/ 2596680 w 2647519"/>
                              <a:gd name="connsiteY307" fmla="*/ 1547812 h 2612594"/>
                              <a:gd name="connsiteX308" fmla="*/ 2602395 w 2647519"/>
                              <a:gd name="connsiteY308" fmla="*/ 1544002 h 2612594"/>
                              <a:gd name="connsiteX309" fmla="*/ 2602539 w 2647519"/>
                              <a:gd name="connsiteY309" fmla="*/ 1543271 h 2612594"/>
                              <a:gd name="connsiteX310" fmla="*/ 2598585 w 2647519"/>
                              <a:gd name="connsiteY310" fmla="*/ 1545907 h 2612594"/>
                              <a:gd name="connsiteX311" fmla="*/ 2589060 w 2647519"/>
                              <a:gd name="connsiteY311" fmla="*/ 1537334 h 2612594"/>
                              <a:gd name="connsiteX312" fmla="*/ 2577184 w 2647519"/>
                              <a:gd name="connsiteY312" fmla="*/ 1425070 h 2612594"/>
                              <a:gd name="connsiteX313" fmla="*/ 2576519 w 2647519"/>
                              <a:gd name="connsiteY313" fmla="*/ 1425107 h 2612594"/>
                              <a:gd name="connsiteX314" fmla="*/ 2575314 w 2647519"/>
                              <a:gd name="connsiteY314" fmla="*/ 1425174 h 2612594"/>
                              <a:gd name="connsiteX315" fmla="*/ 2575725 w 2647519"/>
                              <a:gd name="connsiteY315" fmla="*/ 1429702 h 2612594"/>
                              <a:gd name="connsiteX316" fmla="*/ 2574773 w 2647519"/>
                              <a:gd name="connsiteY316" fmla="*/ 1453515 h 2612594"/>
                              <a:gd name="connsiteX317" fmla="*/ 2570963 w 2647519"/>
                              <a:gd name="connsiteY317" fmla="*/ 1467802 h 2612594"/>
                              <a:gd name="connsiteX318" fmla="*/ 2548103 w 2647519"/>
                              <a:gd name="connsiteY318" fmla="*/ 1503997 h 2612594"/>
                              <a:gd name="connsiteX319" fmla="*/ 2542388 w 2647519"/>
                              <a:gd name="connsiteY319" fmla="*/ 1535430 h 2612594"/>
                              <a:gd name="connsiteX320" fmla="*/ 2536673 w 2647519"/>
                              <a:gd name="connsiteY320" fmla="*/ 1545907 h 2612594"/>
                              <a:gd name="connsiteX321" fmla="*/ 2527148 w 2647519"/>
                              <a:gd name="connsiteY321" fmla="*/ 1591627 h 2612594"/>
                              <a:gd name="connsiteX322" fmla="*/ 2516670 w 2647519"/>
                              <a:gd name="connsiteY322" fmla="*/ 1627822 h 2612594"/>
                              <a:gd name="connsiteX323" fmla="*/ 2505240 w 2647519"/>
                              <a:gd name="connsiteY323" fmla="*/ 1663065 h 2612594"/>
                              <a:gd name="connsiteX324" fmla="*/ 2498573 w 2647519"/>
                              <a:gd name="connsiteY324" fmla="*/ 1690687 h 2612594"/>
                              <a:gd name="connsiteX325" fmla="*/ 2490953 w 2647519"/>
                              <a:gd name="connsiteY325" fmla="*/ 1719262 h 2612594"/>
                              <a:gd name="connsiteX326" fmla="*/ 2497030 w 2647519"/>
                              <a:gd name="connsiteY326" fmla="*/ 1709810 h 2612594"/>
                              <a:gd name="connsiteX327" fmla="*/ 2502383 w 2647519"/>
                              <a:gd name="connsiteY327" fmla="*/ 1689734 h 2612594"/>
                              <a:gd name="connsiteX328" fmla="*/ 2507145 w 2647519"/>
                              <a:gd name="connsiteY328" fmla="*/ 1661159 h 2612594"/>
                              <a:gd name="connsiteX329" fmla="*/ 2518575 w 2647519"/>
                              <a:gd name="connsiteY329" fmla="*/ 1625917 h 2612594"/>
                              <a:gd name="connsiteX330" fmla="*/ 2529053 w 2647519"/>
                              <a:gd name="connsiteY330" fmla="*/ 1589722 h 2612594"/>
                              <a:gd name="connsiteX331" fmla="*/ 2538578 w 2647519"/>
                              <a:gd name="connsiteY331" fmla="*/ 1544002 h 2612594"/>
                              <a:gd name="connsiteX332" fmla="*/ 2544293 w 2647519"/>
                              <a:gd name="connsiteY332" fmla="*/ 1533524 h 2612594"/>
                              <a:gd name="connsiteX333" fmla="*/ 2550008 w 2647519"/>
                              <a:gd name="connsiteY333" fmla="*/ 1502092 h 2612594"/>
                              <a:gd name="connsiteX334" fmla="*/ 2572868 w 2647519"/>
                              <a:gd name="connsiteY334" fmla="*/ 1465897 h 2612594"/>
                              <a:gd name="connsiteX335" fmla="*/ 2557628 w 2647519"/>
                              <a:gd name="connsiteY335" fmla="*/ 1539239 h 2612594"/>
                              <a:gd name="connsiteX336" fmla="*/ 2546198 w 2647519"/>
                              <a:gd name="connsiteY336" fmla="*/ 1600199 h 2612594"/>
                              <a:gd name="connsiteX337" fmla="*/ 2520480 w 2647519"/>
                              <a:gd name="connsiteY337" fmla="*/ 1678304 h 2612594"/>
                              <a:gd name="connsiteX338" fmla="*/ 2515393 w 2647519"/>
                              <a:gd name="connsiteY338" fmla="*/ 1686218 h 2612594"/>
                              <a:gd name="connsiteX339" fmla="*/ 2513218 w 2647519"/>
                              <a:gd name="connsiteY339" fmla="*/ 1698069 h 2612594"/>
                              <a:gd name="connsiteX340" fmla="*/ 2506193 w 2647519"/>
                              <a:gd name="connsiteY340" fmla="*/ 1718310 h 2612594"/>
                              <a:gd name="connsiteX341" fmla="*/ 2479523 w 2647519"/>
                              <a:gd name="connsiteY341" fmla="*/ 1776412 h 2612594"/>
                              <a:gd name="connsiteX342" fmla="*/ 2467140 w 2647519"/>
                              <a:gd name="connsiteY342" fmla="*/ 1806892 h 2612594"/>
                              <a:gd name="connsiteX343" fmla="*/ 2459520 w 2647519"/>
                              <a:gd name="connsiteY343" fmla="*/ 1823085 h 2612594"/>
                              <a:gd name="connsiteX344" fmla="*/ 2449995 w 2647519"/>
                              <a:gd name="connsiteY344" fmla="*/ 1840230 h 2612594"/>
                              <a:gd name="connsiteX345" fmla="*/ 2424278 w 2647519"/>
                              <a:gd name="connsiteY345" fmla="*/ 1885950 h 2612594"/>
                              <a:gd name="connsiteX346" fmla="*/ 2396655 w 2647519"/>
                              <a:gd name="connsiteY346" fmla="*/ 1930717 h 2612594"/>
                              <a:gd name="connsiteX347" fmla="*/ 2361413 w 2647519"/>
                              <a:gd name="connsiteY347" fmla="*/ 1990725 h 2612594"/>
                              <a:gd name="connsiteX348" fmla="*/ 2322360 w 2647519"/>
                              <a:gd name="connsiteY348" fmla="*/ 2049780 h 2612594"/>
                              <a:gd name="connsiteX349" fmla="*/ 2296643 w 2647519"/>
                              <a:gd name="connsiteY349" fmla="*/ 2083117 h 2612594"/>
                              <a:gd name="connsiteX350" fmla="*/ 2269020 w 2647519"/>
                              <a:gd name="connsiteY350" fmla="*/ 2115502 h 2612594"/>
                              <a:gd name="connsiteX351" fmla="*/ 2259495 w 2647519"/>
                              <a:gd name="connsiteY351" fmla="*/ 2128837 h 2612594"/>
                              <a:gd name="connsiteX352" fmla="*/ 2249018 w 2647519"/>
                              <a:gd name="connsiteY352" fmla="*/ 2142172 h 2612594"/>
                              <a:gd name="connsiteX353" fmla="*/ 2232825 w 2647519"/>
                              <a:gd name="connsiteY353" fmla="*/ 2155507 h 2612594"/>
                              <a:gd name="connsiteX354" fmla="*/ 2206342 w 2647519"/>
                              <a:gd name="connsiteY354" fmla="*/ 2184829 h 2612594"/>
                              <a:gd name="connsiteX355" fmla="*/ 2207107 w 2647519"/>
                              <a:gd name="connsiteY355" fmla="*/ 2187892 h 2612594"/>
                              <a:gd name="connsiteX356" fmla="*/ 2179485 w 2647519"/>
                              <a:gd name="connsiteY356" fmla="*/ 2216467 h 2612594"/>
                              <a:gd name="connsiteX357" fmla="*/ 2149957 w 2647519"/>
                              <a:gd name="connsiteY357" fmla="*/ 2237422 h 2612594"/>
                              <a:gd name="connsiteX358" fmla="*/ 2126145 w 2647519"/>
                              <a:gd name="connsiteY358" fmla="*/ 2256472 h 2612594"/>
                              <a:gd name="connsiteX359" fmla="*/ 2103587 w 2647519"/>
                              <a:gd name="connsiteY359" fmla="*/ 2272957 h 2612594"/>
                              <a:gd name="connsiteX360" fmla="*/ 2107095 w 2647519"/>
                              <a:gd name="connsiteY360" fmla="*/ 2272665 h 2612594"/>
                              <a:gd name="connsiteX361" fmla="*/ 2131860 w 2647519"/>
                              <a:gd name="connsiteY361" fmla="*/ 2254567 h 2612594"/>
                              <a:gd name="connsiteX362" fmla="*/ 2155673 w 2647519"/>
                              <a:gd name="connsiteY362" fmla="*/ 2235517 h 2612594"/>
                              <a:gd name="connsiteX363" fmla="*/ 2185200 w 2647519"/>
                              <a:gd name="connsiteY363" fmla="*/ 2214562 h 2612594"/>
                              <a:gd name="connsiteX364" fmla="*/ 2212823 w 2647519"/>
                              <a:gd name="connsiteY364" fmla="*/ 2185987 h 2612594"/>
                              <a:gd name="connsiteX365" fmla="*/ 2211870 w 2647519"/>
                              <a:gd name="connsiteY365" fmla="*/ 2182177 h 2612594"/>
                              <a:gd name="connsiteX366" fmla="*/ 2238540 w 2647519"/>
                              <a:gd name="connsiteY366" fmla="*/ 2152650 h 2612594"/>
                              <a:gd name="connsiteX367" fmla="*/ 2254733 w 2647519"/>
                              <a:gd name="connsiteY367" fmla="*/ 2139315 h 2612594"/>
                              <a:gd name="connsiteX368" fmla="*/ 2265210 w 2647519"/>
                              <a:gd name="connsiteY368" fmla="*/ 2125980 h 2612594"/>
                              <a:gd name="connsiteX369" fmla="*/ 2274735 w 2647519"/>
                              <a:gd name="connsiteY369" fmla="*/ 2112645 h 2612594"/>
                              <a:gd name="connsiteX370" fmla="*/ 2302358 w 2647519"/>
                              <a:gd name="connsiteY370" fmla="*/ 2080260 h 2612594"/>
                              <a:gd name="connsiteX371" fmla="*/ 2328075 w 2647519"/>
                              <a:gd name="connsiteY371" fmla="*/ 2046922 h 2612594"/>
                              <a:gd name="connsiteX372" fmla="*/ 2367128 w 2647519"/>
                              <a:gd name="connsiteY372" fmla="*/ 1987867 h 2612594"/>
                              <a:gd name="connsiteX373" fmla="*/ 2402370 w 2647519"/>
                              <a:gd name="connsiteY373" fmla="*/ 1927860 h 2612594"/>
                              <a:gd name="connsiteX374" fmla="*/ 2429993 w 2647519"/>
                              <a:gd name="connsiteY374" fmla="*/ 1883092 h 2612594"/>
                              <a:gd name="connsiteX375" fmla="*/ 2455710 w 2647519"/>
                              <a:gd name="connsiteY375" fmla="*/ 1837372 h 2612594"/>
                              <a:gd name="connsiteX376" fmla="*/ 2465235 w 2647519"/>
                              <a:gd name="connsiteY376" fmla="*/ 1820227 h 2612594"/>
                              <a:gd name="connsiteX377" fmla="*/ 2472855 w 2647519"/>
                              <a:gd name="connsiteY377" fmla="*/ 1804035 h 2612594"/>
                              <a:gd name="connsiteX378" fmla="*/ 2485238 w 2647519"/>
                              <a:gd name="connsiteY378" fmla="*/ 1773555 h 2612594"/>
                              <a:gd name="connsiteX379" fmla="*/ 2511908 w 2647519"/>
                              <a:gd name="connsiteY379" fmla="*/ 1715452 h 2612594"/>
                              <a:gd name="connsiteX380" fmla="*/ 2522385 w 2647519"/>
                              <a:gd name="connsiteY380" fmla="*/ 1676400 h 2612594"/>
                              <a:gd name="connsiteX381" fmla="*/ 2548103 w 2647519"/>
                              <a:gd name="connsiteY381" fmla="*/ 1598295 h 2612594"/>
                              <a:gd name="connsiteX382" fmla="*/ 2559533 w 2647519"/>
                              <a:gd name="connsiteY382" fmla="*/ 1537335 h 2612594"/>
                              <a:gd name="connsiteX383" fmla="*/ 2574773 w 2647519"/>
                              <a:gd name="connsiteY383" fmla="*/ 1463992 h 2612594"/>
                              <a:gd name="connsiteX384" fmla="*/ 2578209 w 2647519"/>
                              <a:gd name="connsiteY384" fmla="*/ 1451109 h 2612594"/>
                              <a:gd name="connsiteX385" fmla="*/ 2575725 w 2647519"/>
                              <a:gd name="connsiteY385" fmla="*/ 1450657 h 2612594"/>
                              <a:gd name="connsiteX386" fmla="*/ 2576677 w 2647519"/>
                              <a:gd name="connsiteY386" fmla="*/ 1426845 h 2612594"/>
                              <a:gd name="connsiteX387" fmla="*/ 2597632 w 2647519"/>
                              <a:gd name="connsiteY387" fmla="*/ 1404937 h 2612594"/>
                              <a:gd name="connsiteX388" fmla="*/ 2586541 w 2647519"/>
                              <a:gd name="connsiteY388" fmla="*/ 1451152 h 2612594"/>
                              <a:gd name="connsiteX389" fmla="*/ 2586542 w 2647519"/>
                              <a:gd name="connsiteY389" fmla="*/ 1451152 h 2612594"/>
                              <a:gd name="connsiteX390" fmla="*/ 2597633 w 2647519"/>
                              <a:gd name="connsiteY390" fmla="*/ 1404938 h 2612594"/>
                              <a:gd name="connsiteX391" fmla="*/ 2606205 w 2647519"/>
                              <a:gd name="connsiteY391" fmla="*/ 1395412 h 2612594"/>
                              <a:gd name="connsiteX392" fmla="*/ 2600490 w 2647519"/>
                              <a:gd name="connsiteY392" fmla="*/ 1407795 h 2612594"/>
                              <a:gd name="connsiteX393" fmla="*/ 2599181 w 2647519"/>
                              <a:gd name="connsiteY393" fmla="*/ 1433750 h 2612594"/>
                              <a:gd name="connsiteX394" fmla="*/ 2598585 w 2647519"/>
                              <a:gd name="connsiteY394" fmla="*/ 1458277 h 2612594"/>
                              <a:gd name="connsiteX395" fmla="*/ 2589060 w 2647519"/>
                              <a:gd name="connsiteY395" fmla="*/ 1487586 h 2612594"/>
                              <a:gd name="connsiteX396" fmla="*/ 2589060 w 2647519"/>
                              <a:gd name="connsiteY396" fmla="*/ 1490934 h 2612594"/>
                              <a:gd name="connsiteX397" fmla="*/ 2600490 w 2647519"/>
                              <a:gd name="connsiteY397" fmla="*/ 1458277 h 2612594"/>
                              <a:gd name="connsiteX398" fmla="*/ 2602395 w 2647519"/>
                              <a:gd name="connsiteY398" fmla="*/ 1407794 h 2612594"/>
                              <a:gd name="connsiteX399" fmla="*/ 2606836 w 2647519"/>
                              <a:gd name="connsiteY399" fmla="*/ 1398173 h 2612594"/>
                              <a:gd name="connsiteX400" fmla="*/ 2565247 w 2647519"/>
                              <a:gd name="connsiteY400" fmla="*/ 1354454 h 2612594"/>
                              <a:gd name="connsiteX401" fmla="*/ 2559006 w 2647519"/>
                              <a:gd name="connsiteY401" fmla="*/ 1369207 h 2612594"/>
                              <a:gd name="connsiteX402" fmla="*/ 2556675 w 2647519"/>
                              <a:gd name="connsiteY402" fmla="*/ 1390650 h 2612594"/>
                              <a:gd name="connsiteX403" fmla="*/ 2553670 w 2647519"/>
                              <a:gd name="connsiteY403" fmla="*/ 1380633 h 2612594"/>
                              <a:gd name="connsiteX404" fmla="*/ 2552571 w 2647519"/>
                              <a:gd name="connsiteY404" fmla="*/ 1382047 h 2612594"/>
                              <a:gd name="connsiteX405" fmla="*/ 2555723 w 2647519"/>
                              <a:gd name="connsiteY405" fmla="*/ 1392555 h 2612594"/>
                              <a:gd name="connsiteX406" fmla="*/ 2553818 w 2647519"/>
                              <a:gd name="connsiteY406" fmla="*/ 1407795 h 2612594"/>
                              <a:gd name="connsiteX407" fmla="*/ 2557628 w 2647519"/>
                              <a:gd name="connsiteY407" fmla="*/ 1420177 h 2612594"/>
                              <a:gd name="connsiteX408" fmla="*/ 2560581 w 2647519"/>
                              <a:gd name="connsiteY408" fmla="*/ 1420013 h 2612594"/>
                              <a:gd name="connsiteX409" fmla="*/ 2558580 w 2647519"/>
                              <a:gd name="connsiteY409" fmla="*/ 1413509 h 2612594"/>
                              <a:gd name="connsiteX410" fmla="*/ 2560485 w 2647519"/>
                              <a:gd name="connsiteY410" fmla="*/ 1398269 h 2612594"/>
                              <a:gd name="connsiteX411" fmla="*/ 2565247 w 2647519"/>
                              <a:gd name="connsiteY411" fmla="*/ 1354454 h 2612594"/>
                              <a:gd name="connsiteX412" fmla="*/ 2645258 w 2647519"/>
                              <a:gd name="connsiteY412" fmla="*/ 1328737 h 2612594"/>
                              <a:gd name="connsiteX413" fmla="*/ 2647163 w 2647519"/>
                              <a:gd name="connsiteY413" fmla="*/ 1329689 h 2612594"/>
                              <a:gd name="connsiteX414" fmla="*/ 2646210 w 2647519"/>
                              <a:gd name="connsiteY414" fmla="*/ 1369694 h 2612594"/>
                              <a:gd name="connsiteX415" fmla="*/ 2647163 w 2647519"/>
                              <a:gd name="connsiteY415" fmla="*/ 1397317 h 2612594"/>
                              <a:gd name="connsiteX416" fmla="*/ 2644305 w 2647519"/>
                              <a:gd name="connsiteY416" fmla="*/ 1447799 h 2612594"/>
                              <a:gd name="connsiteX417" fmla="*/ 2641448 w 2647519"/>
                              <a:gd name="connsiteY417" fmla="*/ 1476374 h 2612594"/>
                              <a:gd name="connsiteX418" fmla="*/ 2632875 w 2647519"/>
                              <a:gd name="connsiteY418" fmla="*/ 1518284 h 2612594"/>
                              <a:gd name="connsiteX419" fmla="*/ 2630018 w 2647519"/>
                              <a:gd name="connsiteY419" fmla="*/ 1553527 h 2612594"/>
                              <a:gd name="connsiteX420" fmla="*/ 2615730 w 2647519"/>
                              <a:gd name="connsiteY420" fmla="*/ 1618297 h 2612594"/>
                              <a:gd name="connsiteX421" fmla="*/ 2602395 w 2647519"/>
                              <a:gd name="connsiteY421" fmla="*/ 1674494 h 2612594"/>
                              <a:gd name="connsiteX422" fmla="*/ 2578583 w 2647519"/>
                              <a:gd name="connsiteY422" fmla="*/ 1684972 h 2612594"/>
                              <a:gd name="connsiteX423" fmla="*/ 2580488 w 2647519"/>
                              <a:gd name="connsiteY423" fmla="*/ 1679257 h 2612594"/>
                              <a:gd name="connsiteX424" fmla="*/ 2584298 w 2647519"/>
                              <a:gd name="connsiteY424" fmla="*/ 1639252 h 2612594"/>
                              <a:gd name="connsiteX425" fmla="*/ 2598585 w 2647519"/>
                              <a:gd name="connsiteY425" fmla="*/ 1597342 h 2612594"/>
                              <a:gd name="connsiteX426" fmla="*/ 2610015 w 2647519"/>
                              <a:gd name="connsiteY426" fmla="*/ 1590675 h 2612594"/>
                              <a:gd name="connsiteX427" fmla="*/ 2610015 w 2647519"/>
                              <a:gd name="connsiteY427" fmla="*/ 1590674 h 2612594"/>
                              <a:gd name="connsiteX428" fmla="*/ 2622398 w 2647519"/>
                              <a:gd name="connsiteY428" fmla="*/ 1518284 h 2612594"/>
                              <a:gd name="connsiteX429" fmla="*/ 2629065 w 2647519"/>
                              <a:gd name="connsiteY429" fmla="*/ 1483994 h 2612594"/>
                              <a:gd name="connsiteX430" fmla="*/ 2634780 w 2647519"/>
                              <a:gd name="connsiteY430" fmla="*/ 1448752 h 2612594"/>
                              <a:gd name="connsiteX431" fmla="*/ 2639543 w 2647519"/>
                              <a:gd name="connsiteY431" fmla="*/ 1415414 h 2612594"/>
                              <a:gd name="connsiteX432" fmla="*/ 2641448 w 2647519"/>
                              <a:gd name="connsiteY432" fmla="*/ 1383982 h 2612594"/>
                              <a:gd name="connsiteX433" fmla="*/ 2642400 w 2647519"/>
                              <a:gd name="connsiteY433" fmla="*/ 1357312 h 2612594"/>
                              <a:gd name="connsiteX434" fmla="*/ 2644305 w 2647519"/>
                              <a:gd name="connsiteY434" fmla="*/ 1343024 h 2612594"/>
                              <a:gd name="connsiteX435" fmla="*/ 2645258 w 2647519"/>
                              <a:gd name="connsiteY435" fmla="*/ 1328737 h 2612594"/>
                              <a:gd name="connsiteX436" fmla="*/ 134151 w 2647519"/>
                              <a:gd name="connsiteY436" fmla="*/ 887095 h 2612594"/>
                              <a:gd name="connsiteX437" fmla="*/ 134625 w 2647519"/>
                              <a:gd name="connsiteY437" fmla="*/ 887332 h 2612594"/>
                              <a:gd name="connsiteX438" fmla="*/ 134670 w 2647519"/>
                              <a:gd name="connsiteY438" fmla="*/ 887199 h 2612594"/>
                              <a:gd name="connsiteX439" fmla="*/ 191618 w 2647519"/>
                              <a:gd name="connsiteY439" fmla="*/ 750570 h 2612594"/>
                              <a:gd name="connsiteX440" fmla="*/ 170663 w 2647519"/>
                              <a:gd name="connsiteY440" fmla="*/ 789622 h 2612594"/>
                              <a:gd name="connsiteX441" fmla="*/ 153518 w 2647519"/>
                              <a:gd name="connsiteY441" fmla="*/ 803910 h 2612594"/>
                              <a:gd name="connsiteX442" fmla="*/ 153477 w 2647519"/>
                              <a:gd name="connsiteY442" fmla="*/ 804822 h 2612594"/>
                              <a:gd name="connsiteX443" fmla="*/ 151819 w 2647519"/>
                              <a:gd name="connsiteY443" fmla="*/ 841286 h 2612594"/>
                              <a:gd name="connsiteX444" fmla="*/ 151867 w 2647519"/>
                              <a:gd name="connsiteY444" fmla="*/ 841199 h 2612594"/>
                              <a:gd name="connsiteX445" fmla="*/ 153518 w 2647519"/>
                              <a:gd name="connsiteY445" fmla="*/ 804862 h 2612594"/>
                              <a:gd name="connsiteX446" fmla="*/ 170663 w 2647519"/>
                              <a:gd name="connsiteY446" fmla="*/ 790574 h 2612594"/>
                              <a:gd name="connsiteX447" fmla="*/ 191618 w 2647519"/>
                              <a:gd name="connsiteY447" fmla="*/ 751522 h 2612594"/>
                              <a:gd name="connsiteX448" fmla="*/ 192332 w 2647519"/>
                              <a:gd name="connsiteY448" fmla="*/ 751998 h 2612594"/>
                              <a:gd name="connsiteX449" fmla="*/ 192689 w 2647519"/>
                              <a:gd name="connsiteY449" fmla="*/ 751284 h 2612594"/>
                              <a:gd name="connsiteX450" fmla="*/ 203047 w 2647519"/>
                              <a:gd name="connsiteY450" fmla="*/ 667702 h 2612594"/>
                              <a:gd name="connsiteX451" fmla="*/ 189712 w 2647519"/>
                              <a:gd name="connsiteY451" fmla="*/ 677227 h 2612594"/>
                              <a:gd name="connsiteX452" fmla="*/ 169710 w 2647519"/>
                              <a:gd name="connsiteY452" fmla="*/ 719137 h 2612594"/>
                              <a:gd name="connsiteX453" fmla="*/ 174286 w 2647519"/>
                              <a:gd name="connsiteY453" fmla="*/ 722798 h 2612594"/>
                              <a:gd name="connsiteX454" fmla="*/ 174435 w 2647519"/>
                              <a:gd name="connsiteY454" fmla="*/ 722155 h 2612594"/>
                              <a:gd name="connsiteX455" fmla="*/ 170663 w 2647519"/>
                              <a:gd name="connsiteY455" fmla="*/ 719137 h 2612594"/>
                              <a:gd name="connsiteX456" fmla="*/ 190665 w 2647519"/>
                              <a:gd name="connsiteY456" fmla="*/ 677227 h 2612594"/>
                              <a:gd name="connsiteX457" fmla="*/ 202473 w 2647519"/>
                              <a:gd name="connsiteY457" fmla="*/ 668793 h 2612594"/>
                              <a:gd name="connsiteX458" fmla="*/ 276390 w 2647519"/>
                              <a:gd name="connsiteY458" fmla="*/ 613410 h 2612594"/>
                              <a:gd name="connsiteX459" fmla="*/ 275187 w 2647519"/>
                              <a:gd name="connsiteY459" fmla="*/ 614373 h 2612594"/>
                              <a:gd name="connsiteX460" fmla="*/ 270080 w 2647519"/>
                              <a:gd name="connsiteY460" fmla="*/ 634008 h 2612594"/>
                              <a:gd name="connsiteX461" fmla="*/ 266865 w 2647519"/>
                              <a:gd name="connsiteY461" fmla="*/ 643890 h 2612594"/>
                              <a:gd name="connsiteX462" fmla="*/ 179235 w 2647519"/>
                              <a:gd name="connsiteY462" fmla="*/ 803910 h 2612594"/>
                              <a:gd name="connsiteX463" fmla="*/ 166852 w 2647519"/>
                              <a:gd name="connsiteY463" fmla="*/ 842962 h 2612594"/>
                              <a:gd name="connsiteX464" fmla="*/ 155422 w 2647519"/>
                              <a:gd name="connsiteY464" fmla="*/ 882967 h 2612594"/>
                              <a:gd name="connsiteX465" fmla="*/ 130657 w 2647519"/>
                              <a:gd name="connsiteY465" fmla="*/ 966787 h 2612594"/>
                              <a:gd name="connsiteX466" fmla="*/ 114465 w 2647519"/>
                              <a:gd name="connsiteY466" fmla="*/ 1023937 h 2612594"/>
                              <a:gd name="connsiteX467" fmla="*/ 106845 w 2647519"/>
                              <a:gd name="connsiteY467" fmla="*/ 1066800 h 2612594"/>
                              <a:gd name="connsiteX468" fmla="*/ 103035 w 2647519"/>
                              <a:gd name="connsiteY468" fmla="*/ 1088707 h 2612594"/>
                              <a:gd name="connsiteX469" fmla="*/ 100177 w 2647519"/>
                              <a:gd name="connsiteY469" fmla="*/ 1110615 h 2612594"/>
                              <a:gd name="connsiteX470" fmla="*/ 91605 w 2647519"/>
                              <a:gd name="connsiteY470" fmla="*/ 1169670 h 2612594"/>
                              <a:gd name="connsiteX471" fmla="*/ 88747 w 2647519"/>
                              <a:gd name="connsiteY471" fmla="*/ 1205865 h 2612594"/>
                              <a:gd name="connsiteX472" fmla="*/ 93510 w 2647519"/>
                              <a:gd name="connsiteY472" fmla="*/ 1243965 h 2612594"/>
                              <a:gd name="connsiteX473" fmla="*/ 95742 w 2647519"/>
                              <a:gd name="connsiteY473" fmla="*/ 1223205 h 2612594"/>
                              <a:gd name="connsiteX474" fmla="*/ 95415 w 2647519"/>
                              <a:gd name="connsiteY474" fmla="*/ 1216342 h 2612594"/>
                              <a:gd name="connsiteX475" fmla="*/ 99225 w 2647519"/>
                              <a:gd name="connsiteY475" fmla="*/ 1176337 h 2612594"/>
                              <a:gd name="connsiteX476" fmla="*/ 107797 w 2647519"/>
                              <a:gd name="connsiteY476" fmla="*/ 1117282 h 2612594"/>
                              <a:gd name="connsiteX477" fmla="*/ 114596 w 2647519"/>
                              <a:gd name="connsiteY477" fmla="*/ 1109123 h 2612594"/>
                              <a:gd name="connsiteX478" fmla="*/ 124469 w 2647519"/>
                              <a:gd name="connsiteY478" fmla="*/ 1043051 h 2612594"/>
                              <a:gd name="connsiteX479" fmla="*/ 123990 w 2647519"/>
                              <a:gd name="connsiteY479" fmla="*/ 1031557 h 2612594"/>
                              <a:gd name="connsiteX480" fmla="*/ 133400 w 2647519"/>
                              <a:gd name="connsiteY480" fmla="*/ 1004580 h 2612594"/>
                              <a:gd name="connsiteX481" fmla="*/ 138999 w 2647519"/>
                              <a:gd name="connsiteY481" fmla="*/ 981931 h 2612594"/>
                              <a:gd name="connsiteX482" fmla="*/ 137325 w 2647519"/>
                              <a:gd name="connsiteY482" fmla="*/ 985837 h 2612594"/>
                              <a:gd name="connsiteX483" fmla="*/ 131610 w 2647519"/>
                              <a:gd name="connsiteY483" fmla="*/ 983932 h 2612594"/>
                              <a:gd name="connsiteX484" fmla="*/ 117322 w 2647519"/>
                              <a:gd name="connsiteY484" fmla="*/ 1024890 h 2612594"/>
                              <a:gd name="connsiteX485" fmla="*/ 118275 w 2647519"/>
                              <a:gd name="connsiteY485" fmla="*/ 1047750 h 2612594"/>
                              <a:gd name="connsiteX486" fmla="*/ 111607 w 2647519"/>
                              <a:gd name="connsiteY486" fmla="*/ 1091565 h 2612594"/>
                              <a:gd name="connsiteX487" fmla="*/ 110655 w 2647519"/>
                              <a:gd name="connsiteY487" fmla="*/ 1099185 h 2612594"/>
                              <a:gd name="connsiteX488" fmla="*/ 101130 w 2647519"/>
                              <a:gd name="connsiteY488" fmla="*/ 1110615 h 2612594"/>
                              <a:gd name="connsiteX489" fmla="*/ 103987 w 2647519"/>
                              <a:gd name="connsiteY489" fmla="*/ 1088707 h 2612594"/>
                              <a:gd name="connsiteX490" fmla="*/ 107797 w 2647519"/>
                              <a:gd name="connsiteY490" fmla="*/ 1066800 h 2612594"/>
                              <a:gd name="connsiteX491" fmla="*/ 115417 w 2647519"/>
                              <a:gd name="connsiteY491" fmla="*/ 1023937 h 2612594"/>
                              <a:gd name="connsiteX492" fmla="*/ 131610 w 2647519"/>
                              <a:gd name="connsiteY492" fmla="*/ 966787 h 2612594"/>
                              <a:gd name="connsiteX493" fmla="*/ 156375 w 2647519"/>
                              <a:gd name="connsiteY493" fmla="*/ 882967 h 2612594"/>
                              <a:gd name="connsiteX494" fmla="*/ 167805 w 2647519"/>
                              <a:gd name="connsiteY494" fmla="*/ 842962 h 2612594"/>
                              <a:gd name="connsiteX495" fmla="*/ 180187 w 2647519"/>
                              <a:gd name="connsiteY495" fmla="*/ 803910 h 2612594"/>
                              <a:gd name="connsiteX496" fmla="*/ 267817 w 2647519"/>
                              <a:gd name="connsiteY496" fmla="*/ 643890 h 2612594"/>
                              <a:gd name="connsiteX497" fmla="*/ 276390 w 2647519"/>
                              <a:gd name="connsiteY497" fmla="*/ 613410 h 2612594"/>
                              <a:gd name="connsiteX498" fmla="*/ 293536 w 2647519"/>
                              <a:gd name="connsiteY498" fmla="*/ 518160 h 2612594"/>
                              <a:gd name="connsiteX499" fmla="*/ 293535 w 2647519"/>
                              <a:gd name="connsiteY499" fmla="*/ 518160 h 2612594"/>
                              <a:gd name="connsiteX500" fmla="*/ 298297 w 2647519"/>
                              <a:gd name="connsiteY500" fmla="*/ 521970 h 2612594"/>
                              <a:gd name="connsiteX501" fmla="*/ 298297 w 2647519"/>
                              <a:gd name="connsiteY501" fmla="*/ 521969 h 2612594"/>
                              <a:gd name="connsiteX502" fmla="*/ 465169 w 2647519"/>
                              <a:gd name="connsiteY502" fmla="*/ 382550 h 2612594"/>
                              <a:gd name="connsiteX503" fmla="*/ 464986 w 2647519"/>
                              <a:gd name="connsiteY503" fmla="*/ 382696 h 2612594"/>
                              <a:gd name="connsiteX504" fmla="*/ 464430 w 2647519"/>
                              <a:gd name="connsiteY504" fmla="*/ 383325 h 2612594"/>
                              <a:gd name="connsiteX505" fmla="*/ 456651 w 2647519"/>
                              <a:gd name="connsiteY505" fmla="*/ 391477 h 2612594"/>
                              <a:gd name="connsiteX506" fmla="*/ 454684 w 2647519"/>
                              <a:gd name="connsiteY506" fmla="*/ 394338 h 2612594"/>
                              <a:gd name="connsiteX507" fmla="*/ 453399 w 2647519"/>
                              <a:gd name="connsiteY507" fmla="*/ 395790 h 2612594"/>
                              <a:gd name="connsiteX508" fmla="*/ 447840 w 2647519"/>
                              <a:gd name="connsiteY508" fmla="*/ 403860 h 2612594"/>
                              <a:gd name="connsiteX509" fmla="*/ 389738 w 2647519"/>
                              <a:gd name="connsiteY509" fmla="*/ 472440 h 2612594"/>
                              <a:gd name="connsiteX510" fmla="*/ 373545 w 2647519"/>
                              <a:gd name="connsiteY510" fmla="*/ 491490 h 2612594"/>
                              <a:gd name="connsiteX511" fmla="*/ 357353 w 2647519"/>
                              <a:gd name="connsiteY511" fmla="*/ 511492 h 2612594"/>
                              <a:gd name="connsiteX512" fmla="*/ 285752 w 2647519"/>
                              <a:gd name="connsiteY512" fmla="*/ 590631 h 2612594"/>
                              <a:gd name="connsiteX513" fmla="*/ 358305 w 2647519"/>
                              <a:gd name="connsiteY513" fmla="*/ 510540 h 2612594"/>
                              <a:gd name="connsiteX514" fmla="*/ 374497 w 2647519"/>
                              <a:gd name="connsiteY514" fmla="*/ 490537 h 2612594"/>
                              <a:gd name="connsiteX515" fmla="*/ 390690 w 2647519"/>
                              <a:gd name="connsiteY515" fmla="*/ 471487 h 2612594"/>
                              <a:gd name="connsiteX516" fmla="*/ 448792 w 2647519"/>
                              <a:gd name="connsiteY516" fmla="*/ 402907 h 2612594"/>
                              <a:gd name="connsiteX517" fmla="*/ 454684 w 2647519"/>
                              <a:gd name="connsiteY517" fmla="*/ 394338 h 2612594"/>
                              <a:gd name="connsiteX518" fmla="*/ 464430 w 2647519"/>
                              <a:gd name="connsiteY518" fmla="*/ 383325 h 2612594"/>
                              <a:gd name="connsiteX519" fmla="*/ 489348 w 2647519"/>
                              <a:gd name="connsiteY519" fmla="*/ 316869 h 2612594"/>
                              <a:gd name="connsiteX520" fmla="*/ 481127 w 2647519"/>
                              <a:gd name="connsiteY520" fmla="*/ 319733 h 2612594"/>
                              <a:gd name="connsiteX521" fmla="*/ 475013 w 2647519"/>
                              <a:gd name="connsiteY521" fmla="*/ 322003 h 2612594"/>
                              <a:gd name="connsiteX522" fmla="*/ 473558 w 2647519"/>
                              <a:gd name="connsiteY522" fmla="*/ 323849 h 2612594"/>
                              <a:gd name="connsiteX523" fmla="*/ 463080 w 2647519"/>
                              <a:gd name="connsiteY523" fmla="*/ 333374 h 2612594"/>
                              <a:gd name="connsiteX524" fmla="*/ 436410 w 2647519"/>
                              <a:gd name="connsiteY524" fmla="*/ 350519 h 2612594"/>
                              <a:gd name="connsiteX525" fmla="*/ 418313 w 2647519"/>
                              <a:gd name="connsiteY525" fmla="*/ 370522 h 2612594"/>
                              <a:gd name="connsiteX526" fmla="*/ 401168 w 2647519"/>
                              <a:gd name="connsiteY526" fmla="*/ 390524 h 2612594"/>
                              <a:gd name="connsiteX527" fmla="*/ 389738 w 2647519"/>
                              <a:gd name="connsiteY527" fmla="*/ 401002 h 2612594"/>
                              <a:gd name="connsiteX528" fmla="*/ 389350 w 2647519"/>
                              <a:gd name="connsiteY528" fmla="*/ 400516 h 2612594"/>
                              <a:gd name="connsiteX529" fmla="*/ 378546 w 2647519"/>
                              <a:gd name="connsiteY529" fmla="*/ 413504 h 2612594"/>
                              <a:gd name="connsiteX530" fmla="*/ 360210 w 2647519"/>
                              <a:gd name="connsiteY530" fmla="*/ 436245 h 2612594"/>
                              <a:gd name="connsiteX531" fmla="*/ 330683 w 2647519"/>
                              <a:gd name="connsiteY531" fmla="*/ 468630 h 2612594"/>
                              <a:gd name="connsiteX532" fmla="*/ 335445 w 2647519"/>
                              <a:gd name="connsiteY532" fmla="*/ 474344 h 2612594"/>
                              <a:gd name="connsiteX533" fmla="*/ 335536 w 2647519"/>
                              <a:gd name="connsiteY533" fmla="*/ 474264 h 2612594"/>
                              <a:gd name="connsiteX534" fmla="*/ 331635 w 2647519"/>
                              <a:gd name="connsiteY534" fmla="*/ 469582 h 2612594"/>
                              <a:gd name="connsiteX535" fmla="*/ 361162 w 2647519"/>
                              <a:gd name="connsiteY535" fmla="*/ 437197 h 2612594"/>
                              <a:gd name="connsiteX536" fmla="*/ 390690 w 2647519"/>
                              <a:gd name="connsiteY536" fmla="*/ 401002 h 2612594"/>
                              <a:gd name="connsiteX537" fmla="*/ 402120 w 2647519"/>
                              <a:gd name="connsiteY537" fmla="*/ 390525 h 2612594"/>
                              <a:gd name="connsiteX538" fmla="*/ 419265 w 2647519"/>
                              <a:gd name="connsiteY538" fmla="*/ 370522 h 2612594"/>
                              <a:gd name="connsiteX539" fmla="*/ 437362 w 2647519"/>
                              <a:gd name="connsiteY539" fmla="*/ 350520 h 2612594"/>
                              <a:gd name="connsiteX540" fmla="*/ 464032 w 2647519"/>
                              <a:gd name="connsiteY540" fmla="*/ 333375 h 2612594"/>
                              <a:gd name="connsiteX541" fmla="*/ 474510 w 2647519"/>
                              <a:gd name="connsiteY541" fmla="*/ 323850 h 2612594"/>
                              <a:gd name="connsiteX542" fmla="*/ 485940 w 2647519"/>
                              <a:gd name="connsiteY542" fmla="*/ 319564 h 2612594"/>
                              <a:gd name="connsiteX543" fmla="*/ 489548 w 2647519"/>
                              <a:gd name="connsiteY543" fmla="*/ 318444 h 2612594"/>
                              <a:gd name="connsiteX544" fmla="*/ 1868970 w 2647519"/>
                              <a:gd name="connsiteY544" fmla="*/ 144780 h 2612594"/>
                              <a:gd name="connsiteX545" fmla="*/ 1917547 w 2647519"/>
                              <a:gd name="connsiteY545" fmla="*/ 166687 h 2612594"/>
                              <a:gd name="connsiteX546" fmla="*/ 1938502 w 2647519"/>
                              <a:gd name="connsiteY546" fmla="*/ 183832 h 2612594"/>
                              <a:gd name="connsiteX547" fmla="*/ 1891830 w 2647519"/>
                              <a:gd name="connsiteY547" fmla="*/ 160972 h 2612594"/>
                              <a:gd name="connsiteX548" fmla="*/ 1868970 w 2647519"/>
                              <a:gd name="connsiteY548" fmla="*/ 144780 h 2612594"/>
                              <a:gd name="connsiteX549" fmla="*/ 1710855 w 2647519"/>
                              <a:gd name="connsiteY549" fmla="*/ 75247 h 2612594"/>
                              <a:gd name="connsiteX550" fmla="*/ 1748955 w 2647519"/>
                              <a:gd name="connsiteY550" fmla="*/ 83819 h 2612594"/>
                              <a:gd name="connsiteX551" fmla="*/ 1802295 w 2647519"/>
                              <a:gd name="connsiteY551" fmla="*/ 110489 h 2612594"/>
                              <a:gd name="connsiteX552" fmla="*/ 1710855 w 2647519"/>
                              <a:gd name="connsiteY552" fmla="*/ 75247 h 2612594"/>
                              <a:gd name="connsiteX553" fmla="*/ 1137451 w 2647519"/>
                              <a:gd name="connsiteY553" fmla="*/ 68937 h 2612594"/>
                              <a:gd name="connsiteX554" fmla="*/ 1117448 w 2647519"/>
                              <a:gd name="connsiteY554" fmla="*/ 71437 h 2612594"/>
                              <a:gd name="connsiteX555" fmla="*/ 1074585 w 2647519"/>
                              <a:gd name="connsiteY555" fmla="*/ 77152 h 2612594"/>
                              <a:gd name="connsiteX556" fmla="*/ 1032675 w 2647519"/>
                              <a:gd name="connsiteY556" fmla="*/ 86677 h 2612594"/>
                              <a:gd name="connsiteX557" fmla="*/ 1014578 w 2647519"/>
                              <a:gd name="connsiteY557" fmla="*/ 92392 h 2612594"/>
                              <a:gd name="connsiteX558" fmla="*/ 993623 w 2647519"/>
                              <a:gd name="connsiteY558" fmla="*/ 98107 h 2612594"/>
                              <a:gd name="connsiteX559" fmla="*/ 947769 w 2647519"/>
                              <a:gd name="connsiteY559" fmla="*/ 107115 h 2612594"/>
                              <a:gd name="connsiteX560" fmla="*/ 939330 w 2647519"/>
                              <a:gd name="connsiteY560" fmla="*/ 110490 h 2612594"/>
                              <a:gd name="connsiteX561" fmla="*/ 881228 w 2647519"/>
                              <a:gd name="connsiteY561" fmla="*/ 130492 h 2612594"/>
                              <a:gd name="connsiteX562" fmla="*/ 824078 w 2647519"/>
                              <a:gd name="connsiteY562" fmla="*/ 153352 h 2612594"/>
                              <a:gd name="connsiteX563" fmla="*/ 784073 w 2647519"/>
                              <a:gd name="connsiteY563" fmla="*/ 171450 h 2612594"/>
                              <a:gd name="connsiteX564" fmla="*/ 757403 w 2647519"/>
                              <a:gd name="connsiteY564" fmla="*/ 181927 h 2612594"/>
                              <a:gd name="connsiteX565" fmla="*/ 691680 w 2647519"/>
                              <a:gd name="connsiteY565" fmla="*/ 212407 h 2612594"/>
                              <a:gd name="connsiteX566" fmla="*/ 660248 w 2647519"/>
                              <a:gd name="connsiteY566" fmla="*/ 232410 h 2612594"/>
                              <a:gd name="connsiteX567" fmla="*/ 629768 w 2647519"/>
                              <a:gd name="connsiteY567" fmla="*/ 252412 h 2612594"/>
                              <a:gd name="connsiteX568" fmla="*/ 581190 w 2647519"/>
                              <a:gd name="connsiteY568" fmla="*/ 288607 h 2612594"/>
                              <a:gd name="connsiteX569" fmla="*/ 535470 w 2647519"/>
                              <a:gd name="connsiteY569" fmla="*/ 324802 h 2612594"/>
                              <a:gd name="connsiteX570" fmla="*/ 491713 w 2647519"/>
                              <a:gd name="connsiteY570" fmla="*/ 362974 h 2612594"/>
                              <a:gd name="connsiteX571" fmla="*/ 495465 w 2647519"/>
                              <a:gd name="connsiteY571" fmla="*/ 367665 h 2612594"/>
                              <a:gd name="connsiteX572" fmla="*/ 504752 w 2647519"/>
                              <a:gd name="connsiteY572" fmla="*/ 361295 h 2612594"/>
                              <a:gd name="connsiteX573" fmla="*/ 512657 w 2647519"/>
                              <a:gd name="connsiteY573" fmla="*/ 355403 h 2612594"/>
                              <a:gd name="connsiteX574" fmla="*/ 541185 w 2647519"/>
                              <a:gd name="connsiteY574" fmla="*/ 330517 h 2612594"/>
                              <a:gd name="connsiteX575" fmla="*/ 586905 w 2647519"/>
                              <a:gd name="connsiteY575" fmla="*/ 294322 h 2612594"/>
                              <a:gd name="connsiteX576" fmla="*/ 635482 w 2647519"/>
                              <a:gd name="connsiteY576" fmla="*/ 258127 h 2612594"/>
                              <a:gd name="connsiteX577" fmla="*/ 665962 w 2647519"/>
                              <a:gd name="connsiteY577" fmla="*/ 238124 h 2612594"/>
                              <a:gd name="connsiteX578" fmla="*/ 697395 w 2647519"/>
                              <a:gd name="connsiteY578" fmla="*/ 218122 h 2612594"/>
                              <a:gd name="connsiteX579" fmla="*/ 763117 w 2647519"/>
                              <a:gd name="connsiteY579" fmla="*/ 187642 h 2612594"/>
                              <a:gd name="connsiteX580" fmla="*/ 788835 w 2647519"/>
                              <a:gd name="connsiteY580" fmla="*/ 174307 h 2612594"/>
                              <a:gd name="connsiteX581" fmla="*/ 828840 w 2647519"/>
                              <a:gd name="connsiteY581" fmla="*/ 156209 h 2612594"/>
                              <a:gd name="connsiteX582" fmla="*/ 885990 w 2647519"/>
                              <a:gd name="connsiteY582" fmla="*/ 133349 h 2612594"/>
                              <a:gd name="connsiteX583" fmla="*/ 944092 w 2647519"/>
                              <a:gd name="connsiteY583" fmla="*/ 113347 h 2612594"/>
                              <a:gd name="connsiteX584" fmla="*/ 968499 w 2647519"/>
                              <a:gd name="connsiteY584" fmla="*/ 108553 h 2612594"/>
                              <a:gd name="connsiteX585" fmla="*/ 980289 w 2647519"/>
                              <a:gd name="connsiteY585" fmla="*/ 104524 h 2612594"/>
                              <a:gd name="connsiteX586" fmla="*/ 1140765 w 2647519"/>
                              <a:gd name="connsiteY586" fmla="*/ 69904 h 2612594"/>
                              <a:gd name="connsiteX587" fmla="*/ 1478088 w 2647519"/>
                              <a:gd name="connsiteY587" fmla="*/ 48458 h 2612594"/>
                              <a:gd name="connsiteX588" fmla="*/ 1498447 w 2647519"/>
                              <a:gd name="connsiteY588" fmla="*/ 50482 h 2612594"/>
                              <a:gd name="connsiteX589" fmla="*/ 1526070 w 2647519"/>
                              <a:gd name="connsiteY589" fmla="*/ 60007 h 2612594"/>
                              <a:gd name="connsiteX590" fmla="*/ 1505115 w 2647519"/>
                              <a:gd name="connsiteY590" fmla="*/ 57150 h 2612594"/>
                              <a:gd name="connsiteX591" fmla="*/ 1461300 w 2647519"/>
                              <a:gd name="connsiteY591" fmla="*/ 48577 h 2612594"/>
                              <a:gd name="connsiteX592" fmla="*/ 1478088 w 2647519"/>
                              <a:gd name="connsiteY592" fmla="*/ 48458 h 2612594"/>
                              <a:gd name="connsiteX593" fmla="*/ 1588935 w 2647519"/>
                              <a:gd name="connsiteY593" fmla="*/ 40957 h 2612594"/>
                              <a:gd name="connsiteX594" fmla="*/ 1627987 w 2647519"/>
                              <a:gd name="connsiteY594" fmla="*/ 43814 h 2612594"/>
                              <a:gd name="connsiteX595" fmla="*/ 1675612 w 2647519"/>
                              <a:gd name="connsiteY595" fmla="*/ 62864 h 2612594"/>
                              <a:gd name="connsiteX596" fmla="*/ 1616557 w 2647519"/>
                              <a:gd name="connsiteY596" fmla="*/ 52387 h 2612594"/>
                              <a:gd name="connsiteX597" fmla="*/ 1588935 w 2647519"/>
                              <a:gd name="connsiteY597" fmla="*/ 40957 h 2612594"/>
                              <a:gd name="connsiteX598" fmla="*/ 1270324 w 2647519"/>
                              <a:gd name="connsiteY598" fmla="*/ 40719 h 2612594"/>
                              <a:gd name="connsiteX599" fmla="*/ 1160310 w 2647519"/>
                              <a:gd name="connsiteY599" fmla="*/ 46672 h 2612594"/>
                              <a:gd name="connsiteX600" fmla="*/ 1084110 w 2647519"/>
                              <a:gd name="connsiteY600" fmla="*/ 57149 h 2612594"/>
                              <a:gd name="connsiteX601" fmla="*/ 1047915 w 2647519"/>
                              <a:gd name="connsiteY601" fmla="*/ 66674 h 2612594"/>
                              <a:gd name="connsiteX602" fmla="*/ 1016482 w 2647519"/>
                              <a:gd name="connsiteY602" fmla="*/ 78104 h 2612594"/>
                              <a:gd name="connsiteX603" fmla="*/ 972667 w 2647519"/>
                              <a:gd name="connsiteY603" fmla="*/ 83819 h 2612594"/>
                              <a:gd name="connsiteX604" fmla="*/ 806932 w 2647519"/>
                              <a:gd name="connsiteY604" fmla="*/ 147637 h 2612594"/>
                              <a:gd name="connsiteX605" fmla="*/ 746925 w 2647519"/>
                              <a:gd name="connsiteY605" fmla="*/ 174307 h 2612594"/>
                              <a:gd name="connsiteX606" fmla="*/ 728827 w 2647519"/>
                              <a:gd name="connsiteY606" fmla="*/ 180974 h 2612594"/>
                              <a:gd name="connsiteX607" fmla="*/ 712635 w 2647519"/>
                              <a:gd name="connsiteY607" fmla="*/ 189547 h 2612594"/>
                              <a:gd name="connsiteX608" fmla="*/ 682155 w 2647519"/>
                              <a:gd name="connsiteY608" fmla="*/ 205739 h 2612594"/>
                              <a:gd name="connsiteX609" fmla="*/ 634530 w 2647519"/>
                              <a:gd name="connsiteY609" fmla="*/ 230504 h 2612594"/>
                              <a:gd name="connsiteX610" fmla="*/ 598335 w 2647519"/>
                              <a:gd name="connsiteY610" fmla="*/ 259079 h 2612594"/>
                              <a:gd name="connsiteX611" fmla="*/ 493560 w 2647519"/>
                              <a:gd name="connsiteY611" fmla="*/ 340994 h 2612594"/>
                              <a:gd name="connsiteX612" fmla="*/ 471664 w 2647519"/>
                              <a:gd name="connsiteY612" fmla="*/ 360034 h 2612594"/>
                              <a:gd name="connsiteX613" fmla="*/ 450243 w 2647519"/>
                              <a:gd name="connsiteY613" fmla="*/ 379593 h 2612594"/>
                              <a:gd name="connsiteX614" fmla="*/ 450697 w 2647519"/>
                              <a:gd name="connsiteY614" fmla="*/ 380047 h 2612594"/>
                              <a:gd name="connsiteX615" fmla="*/ 285915 w 2647519"/>
                              <a:gd name="connsiteY615" fmla="*/ 573404 h 2612594"/>
                              <a:gd name="connsiteX616" fmla="*/ 252577 w 2647519"/>
                              <a:gd name="connsiteY616" fmla="*/ 619124 h 2612594"/>
                              <a:gd name="connsiteX617" fmla="*/ 237337 w 2647519"/>
                              <a:gd name="connsiteY617" fmla="*/ 646747 h 2612594"/>
                              <a:gd name="connsiteX618" fmla="*/ 222097 w 2647519"/>
                              <a:gd name="connsiteY618" fmla="*/ 672464 h 2612594"/>
                              <a:gd name="connsiteX619" fmla="*/ 193522 w 2647519"/>
                              <a:gd name="connsiteY619" fmla="*/ 725804 h 2612594"/>
                              <a:gd name="connsiteX620" fmla="*/ 162439 w 2647519"/>
                              <a:gd name="connsiteY620" fmla="*/ 774785 h 2612594"/>
                              <a:gd name="connsiteX621" fmla="*/ 162090 w 2647519"/>
                              <a:gd name="connsiteY621" fmla="*/ 776287 h 2612594"/>
                              <a:gd name="connsiteX622" fmla="*/ 151612 w 2647519"/>
                              <a:gd name="connsiteY622" fmla="*/ 804862 h 2612594"/>
                              <a:gd name="connsiteX623" fmla="*/ 143992 w 2647519"/>
                              <a:gd name="connsiteY623" fmla="*/ 818197 h 2612594"/>
                              <a:gd name="connsiteX624" fmla="*/ 142087 w 2647519"/>
                              <a:gd name="connsiteY624" fmla="*/ 820102 h 2612594"/>
                              <a:gd name="connsiteX625" fmla="*/ 133634 w 2647519"/>
                              <a:gd name="connsiteY625" fmla="*/ 848201 h 2612594"/>
                              <a:gd name="connsiteX626" fmla="*/ 131610 w 2647519"/>
                              <a:gd name="connsiteY626" fmla="*/ 864870 h 2612594"/>
                              <a:gd name="connsiteX627" fmla="*/ 129705 w 2647519"/>
                              <a:gd name="connsiteY627" fmla="*/ 888682 h 2612594"/>
                              <a:gd name="connsiteX628" fmla="*/ 116370 w 2647519"/>
                              <a:gd name="connsiteY628" fmla="*/ 927735 h 2612594"/>
                              <a:gd name="connsiteX629" fmla="*/ 103987 w 2647519"/>
                              <a:gd name="connsiteY629" fmla="*/ 966787 h 2612594"/>
                              <a:gd name="connsiteX630" fmla="*/ 90652 w 2647519"/>
                              <a:gd name="connsiteY630" fmla="*/ 1023937 h 2612594"/>
                              <a:gd name="connsiteX631" fmla="*/ 83032 w 2647519"/>
                              <a:gd name="connsiteY631" fmla="*/ 1076325 h 2612594"/>
                              <a:gd name="connsiteX632" fmla="*/ 78270 w 2647519"/>
                              <a:gd name="connsiteY632" fmla="*/ 1128712 h 2612594"/>
                              <a:gd name="connsiteX633" fmla="*/ 84937 w 2647519"/>
                              <a:gd name="connsiteY633" fmla="*/ 1092517 h 2612594"/>
                              <a:gd name="connsiteX634" fmla="*/ 85555 w 2647519"/>
                              <a:gd name="connsiteY634" fmla="*/ 1089530 h 2612594"/>
                              <a:gd name="connsiteX635" fmla="*/ 86842 w 2647519"/>
                              <a:gd name="connsiteY635" fmla="*/ 1075372 h 2612594"/>
                              <a:gd name="connsiteX636" fmla="*/ 94462 w 2647519"/>
                              <a:gd name="connsiteY636" fmla="*/ 1022985 h 2612594"/>
                              <a:gd name="connsiteX637" fmla="*/ 96848 w 2647519"/>
                              <a:gd name="connsiteY637" fmla="*/ 1023781 h 2612594"/>
                              <a:gd name="connsiteX638" fmla="*/ 97055 w 2647519"/>
                              <a:gd name="connsiteY638" fmla="*/ 1022896 h 2612594"/>
                              <a:gd name="connsiteX639" fmla="*/ 94463 w 2647519"/>
                              <a:gd name="connsiteY639" fmla="*/ 1022032 h 2612594"/>
                              <a:gd name="connsiteX640" fmla="*/ 107798 w 2647519"/>
                              <a:gd name="connsiteY640" fmla="*/ 964882 h 2612594"/>
                              <a:gd name="connsiteX641" fmla="*/ 120180 w 2647519"/>
                              <a:gd name="connsiteY641" fmla="*/ 925829 h 2612594"/>
                              <a:gd name="connsiteX642" fmla="*/ 133454 w 2647519"/>
                              <a:gd name="connsiteY642" fmla="*/ 886956 h 2612594"/>
                              <a:gd name="connsiteX643" fmla="*/ 132563 w 2647519"/>
                              <a:gd name="connsiteY643" fmla="*/ 886777 h 2612594"/>
                              <a:gd name="connsiteX644" fmla="*/ 134468 w 2647519"/>
                              <a:gd name="connsiteY644" fmla="*/ 862965 h 2612594"/>
                              <a:gd name="connsiteX645" fmla="*/ 144945 w 2647519"/>
                              <a:gd name="connsiteY645" fmla="*/ 818197 h 2612594"/>
                              <a:gd name="connsiteX646" fmla="*/ 152565 w 2647519"/>
                              <a:gd name="connsiteY646" fmla="*/ 804862 h 2612594"/>
                              <a:gd name="connsiteX647" fmla="*/ 152821 w 2647519"/>
                              <a:gd name="connsiteY647" fmla="*/ 804166 h 2612594"/>
                              <a:gd name="connsiteX648" fmla="*/ 163043 w 2647519"/>
                              <a:gd name="connsiteY648" fmla="*/ 776287 h 2612594"/>
                              <a:gd name="connsiteX649" fmla="*/ 194475 w 2647519"/>
                              <a:gd name="connsiteY649" fmla="*/ 726757 h 2612594"/>
                              <a:gd name="connsiteX650" fmla="*/ 223050 w 2647519"/>
                              <a:gd name="connsiteY650" fmla="*/ 673417 h 2612594"/>
                              <a:gd name="connsiteX651" fmla="*/ 238290 w 2647519"/>
                              <a:gd name="connsiteY651" fmla="*/ 647700 h 2612594"/>
                              <a:gd name="connsiteX652" fmla="*/ 253530 w 2647519"/>
                              <a:gd name="connsiteY652" fmla="*/ 620077 h 2612594"/>
                              <a:gd name="connsiteX653" fmla="*/ 286868 w 2647519"/>
                              <a:gd name="connsiteY653" fmla="*/ 574357 h 2612594"/>
                              <a:gd name="connsiteX654" fmla="*/ 451650 w 2647519"/>
                              <a:gd name="connsiteY654" fmla="*/ 381000 h 2612594"/>
                              <a:gd name="connsiteX655" fmla="*/ 495465 w 2647519"/>
                              <a:gd name="connsiteY655" fmla="*/ 340995 h 2612594"/>
                              <a:gd name="connsiteX656" fmla="*/ 600240 w 2647519"/>
                              <a:gd name="connsiteY656" fmla="*/ 259080 h 2612594"/>
                              <a:gd name="connsiteX657" fmla="*/ 636435 w 2647519"/>
                              <a:gd name="connsiteY657" fmla="*/ 230505 h 2612594"/>
                              <a:gd name="connsiteX658" fmla="*/ 684060 w 2647519"/>
                              <a:gd name="connsiteY658" fmla="*/ 205740 h 2612594"/>
                              <a:gd name="connsiteX659" fmla="*/ 714540 w 2647519"/>
                              <a:gd name="connsiteY659" fmla="*/ 189547 h 2612594"/>
                              <a:gd name="connsiteX660" fmla="*/ 730733 w 2647519"/>
                              <a:gd name="connsiteY660" fmla="*/ 180975 h 2612594"/>
                              <a:gd name="connsiteX661" fmla="*/ 748830 w 2647519"/>
                              <a:gd name="connsiteY661" fmla="*/ 174307 h 2612594"/>
                              <a:gd name="connsiteX662" fmla="*/ 808838 w 2647519"/>
                              <a:gd name="connsiteY662" fmla="*/ 147637 h 2612594"/>
                              <a:gd name="connsiteX663" fmla="*/ 974573 w 2647519"/>
                              <a:gd name="connsiteY663" fmla="*/ 83820 h 2612594"/>
                              <a:gd name="connsiteX664" fmla="*/ 1018388 w 2647519"/>
                              <a:gd name="connsiteY664" fmla="*/ 78105 h 2612594"/>
                              <a:gd name="connsiteX665" fmla="*/ 1049820 w 2647519"/>
                              <a:gd name="connsiteY665" fmla="*/ 66675 h 2612594"/>
                              <a:gd name="connsiteX666" fmla="*/ 1086015 w 2647519"/>
                              <a:gd name="connsiteY666" fmla="*/ 57150 h 2612594"/>
                              <a:gd name="connsiteX667" fmla="*/ 1162215 w 2647519"/>
                              <a:gd name="connsiteY667" fmla="*/ 46672 h 2612594"/>
                              <a:gd name="connsiteX668" fmla="*/ 1272229 w 2647519"/>
                              <a:gd name="connsiteY668" fmla="*/ 41076 h 2612594"/>
                              <a:gd name="connsiteX669" fmla="*/ 1360655 w 2647519"/>
                              <a:gd name="connsiteY669" fmla="*/ 44043 h 2612594"/>
                              <a:gd name="connsiteX670" fmla="*/ 1404150 w 2647519"/>
                              <a:gd name="connsiteY670" fmla="*/ 0 h 2612594"/>
                              <a:gd name="connsiteX671" fmla="*/ 1448917 w 2647519"/>
                              <a:gd name="connsiteY671" fmla="*/ 2857 h 2612594"/>
                              <a:gd name="connsiteX672" fmla="*/ 1494637 w 2647519"/>
                              <a:gd name="connsiteY672" fmla="*/ 7620 h 2612594"/>
                              <a:gd name="connsiteX673" fmla="*/ 1525117 w 2647519"/>
                              <a:gd name="connsiteY673" fmla="*/ 15240 h 2612594"/>
                              <a:gd name="connsiteX674" fmla="*/ 1545120 w 2647519"/>
                              <a:gd name="connsiteY674" fmla="*/ 24765 h 2612594"/>
                              <a:gd name="connsiteX675" fmla="*/ 1569885 w 2647519"/>
                              <a:gd name="connsiteY675" fmla="*/ 20002 h 2612594"/>
                              <a:gd name="connsiteX676" fmla="*/ 1607032 w 2647519"/>
                              <a:gd name="connsiteY676" fmla="*/ 28575 h 2612594"/>
                              <a:gd name="connsiteX677" fmla="*/ 1629892 w 2647519"/>
                              <a:gd name="connsiteY677" fmla="*/ 35242 h 2612594"/>
                              <a:gd name="connsiteX678" fmla="*/ 1628940 w 2647519"/>
                              <a:gd name="connsiteY678" fmla="*/ 36195 h 2612594"/>
                              <a:gd name="connsiteX679" fmla="*/ 1627987 w 2647519"/>
                              <a:gd name="connsiteY679" fmla="*/ 42862 h 2612594"/>
                              <a:gd name="connsiteX680" fmla="*/ 1588935 w 2647519"/>
                              <a:gd name="connsiteY680" fmla="*/ 40005 h 2612594"/>
                              <a:gd name="connsiteX681" fmla="*/ 1575600 w 2647519"/>
                              <a:gd name="connsiteY681" fmla="*/ 36195 h 2612594"/>
                              <a:gd name="connsiteX682" fmla="*/ 1562265 w 2647519"/>
                              <a:gd name="connsiteY682" fmla="*/ 33337 h 2612594"/>
                              <a:gd name="connsiteX683" fmla="*/ 1536547 w 2647519"/>
                              <a:gd name="connsiteY683" fmla="*/ 27622 h 2612594"/>
                              <a:gd name="connsiteX684" fmla="*/ 1510830 w 2647519"/>
                              <a:gd name="connsiteY684" fmla="*/ 21907 h 2612594"/>
                              <a:gd name="connsiteX685" fmla="*/ 1484160 w 2647519"/>
                              <a:gd name="connsiteY685" fmla="*/ 18097 h 2612594"/>
                              <a:gd name="connsiteX686" fmla="*/ 1454633 w 2647519"/>
                              <a:gd name="connsiteY686" fmla="*/ 18097 h 2612594"/>
                              <a:gd name="connsiteX687" fmla="*/ 1430820 w 2647519"/>
                              <a:gd name="connsiteY687" fmla="*/ 18097 h 2612594"/>
                              <a:gd name="connsiteX688" fmla="*/ 1393673 w 2647519"/>
                              <a:gd name="connsiteY688" fmla="*/ 18097 h 2612594"/>
                              <a:gd name="connsiteX689" fmla="*/ 1391928 w 2647519"/>
                              <a:gd name="connsiteY689" fmla="*/ 17540 h 2612594"/>
                              <a:gd name="connsiteX690" fmla="*/ 1375575 w 2647519"/>
                              <a:gd name="connsiteY690" fmla="*/ 25717 h 2612594"/>
                              <a:gd name="connsiteX691" fmla="*/ 1381290 w 2647519"/>
                              <a:gd name="connsiteY691" fmla="*/ 35242 h 2612594"/>
                              <a:gd name="connsiteX692" fmla="*/ 1438440 w 2647519"/>
                              <a:gd name="connsiteY692" fmla="*/ 46672 h 2612594"/>
                              <a:gd name="connsiteX693" fmla="*/ 1413008 w 2647519"/>
                              <a:gd name="connsiteY693" fmla="*/ 47116 h 2612594"/>
                              <a:gd name="connsiteX694" fmla="*/ 1413437 w 2647519"/>
                              <a:gd name="connsiteY694" fmla="*/ 47149 h 2612594"/>
                              <a:gd name="connsiteX695" fmla="*/ 1440345 w 2647519"/>
                              <a:gd name="connsiteY695" fmla="*/ 46672 h 2612594"/>
                              <a:gd name="connsiteX696" fmla="*/ 1463205 w 2647519"/>
                              <a:gd name="connsiteY696" fmla="*/ 49530 h 2612594"/>
                              <a:gd name="connsiteX697" fmla="*/ 1507020 w 2647519"/>
                              <a:gd name="connsiteY697" fmla="*/ 58102 h 2612594"/>
                              <a:gd name="connsiteX698" fmla="*/ 1527975 w 2647519"/>
                              <a:gd name="connsiteY698" fmla="*/ 60960 h 2612594"/>
                              <a:gd name="connsiteX699" fmla="*/ 1563218 w 2647519"/>
                              <a:gd name="connsiteY699" fmla="*/ 68580 h 2612594"/>
                              <a:gd name="connsiteX700" fmla="*/ 1599413 w 2647519"/>
                              <a:gd name="connsiteY700" fmla="*/ 76200 h 2612594"/>
                              <a:gd name="connsiteX701" fmla="*/ 1634655 w 2647519"/>
                              <a:gd name="connsiteY701" fmla="*/ 84772 h 2612594"/>
                              <a:gd name="connsiteX702" fmla="*/ 1669898 w 2647519"/>
                              <a:gd name="connsiteY702" fmla="*/ 95250 h 2612594"/>
                              <a:gd name="connsiteX703" fmla="*/ 1687043 w 2647519"/>
                              <a:gd name="connsiteY703" fmla="*/ 100012 h 2612594"/>
                              <a:gd name="connsiteX704" fmla="*/ 1704188 w 2647519"/>
                              <a:gd name="connsiteY704" fmla="*/ 105727 h 2612594"/>
                              <a:gd name="connsiteX705" fmla="*/ 1704409 w 2647519"/>
                              <a:gd name="connsiteY705" fmla="*/ 105929 h 2612594"/>
                              <a:gd name="connsiteX706" fmla="*/ 1716704 w 2647519"/>
                              <a:gd name="connsiteY706" fmla="*/ 108049 h 2612594"/>
                              <a:gd name="connsiteX707" fmla="*/ 1746499 w 2647519"/>
                              <a:gd name="connsiteY707" fmla="*/ 119121 h 2612594"/>
                              <a:gd name="connsiteX708" fmla="*/ 1750661 w 2647519"/>
                              <a:gd name="connsiteY708" fmla="*/ 125427 h 2612594"/>
                              <a:gd name="connsiteX709" fmla="*/ 1751813 w 2647519"/>
                              <a:gd name="connsiteY709" fmla="*/ 125730 h 2612594"/>
                              <a:gd name="connsiteX710" fmla="*/ 1778483 w 2647519"/>
                              <a:gd name="connsiteY710" fmla="*/ 136207 h 2612594"/>
                              <a:gd name="connsiteX711" fmla="*/ 1801343 w 2647519"/>
                              <a:gd name="connsiteY711" fmla="*/ 145732 h 2612594"/>
                              <a:gd name="connsiteX712" fmla="*/ 1824203 w 2647519"/>
                              <a:gd name="connsiteY712" fmla="*/ 156210 h 2612594"/>
                              <a:gd name="connsiteX713" fmla="*/ 1841348 w 2647519"/>
                              <a:gd name="connsiteY713" fmla="*/ 165735 h 2612594"/>
                              <a:gd name="connsiteX714" fmla="*/ 1852778 w 2647519"/>
                              <a:gd name="connsiteY714" fmla="*/ 171450 h 2612594"/>
                              <a:gd name="connsiteX715" fmla="*/ 1865160 w 2647519"/>
                              <a:gd name="connsiteY715" fmla="*/ 178117 h 2612594"/>
                              <a:gd name="connsiteX716" fmla="*/ 1907070 w 2647519"/>
                              <a:gd name="connsiteY716" fmla="*/ 201930 h 2612594"/>
                              <a:gd name="connsiteX717" fmla="*/ 1960410 w 2647519"/>
                              <a:gd name="connsiteY717" fmla="*/ 236220 h 2612594"/>
                              <a:gd name="connsiteX718" fmla="*/ 1988033 w 2647519"/>
                              <a:gd name="connsiteY718" fmla="*/ 255270 h 2612594"/>
                              <a:gd name="connsiteX719" fmla="*/ 1988833 w 2647519"/>
                              <a:gd name="connsiteY719" fmla="*/ 255841 h 2612594"/>
                              <a:gd name="connsiteX720" fmla="*/ 2002949 w 2647519"/>
                              <a:gd name="connsiteY720" fmla="*/ 264417 h 2612594"/>
                              <a:gd name="connsiteX721" fmla="*/ 2540483 w 2647519"/>
                              <a:gd name="connsiteY721" fmla="*/ 1275397 h 2612594"/>
                              <a:gd name="connsiteX722" fmla="*/ 2540081 w 2647519"/>
                              <a:gd name="connsiteY722" fmla="*/ 1283368 h 2612594"/>
                              <a:gd name="connsiteX723" fmla="*/ 2550960 w 2647519"/>
                              <a:gd name="connsiteY723" fmla="*/ 1284922 h 2612594"/>
                              <a:gd name="connsiteX724" fmla="*/ 2561437 w 2647519"/>
                              <a:gd name="connsiteY724" fmla="*/ 1292542 h 2612594"/>
                              <a:gd name="connsiteX725" fmla="*/ 2566200 w 2647519"/>
                              <a:gd name="connsiteY725" fmla="*/ 1318259 h 2612594"/>
                              <a:gd name="connsiteX726" fmla="*/ 2584297 w 2647519"/>
                              <a:gd name="connsiteY726" fmla="*/ 1348739 h 2612594"/>
                              <a:gd name="connsiteX727" fmla="*/ 2591918 w 2647519"/>
                              <a:gd name="connsiteY727" fmla="*/ 1349432 h 2612594"/>
                              <a:gd name="connsiteX728" fmla="*/ 2591918 w 2647519"/>
                              <a:gd name="connsiteY728" fmla="*/ 1342072 h 2612594"/>
                              <a:gd name="connsiteX729" fmla="*/ 2599661 w 2647519"/>
                              <a:gd name="connsiteY729" fmla="*/ 1320563 h 2612594"/>
                              <a:gd name="connsiteX730" fmla="*/ 2599537 w 2647519"/>
                              <a:gd name="connsiteY730" fmla="*/ 1316355 h 2612594"/>
                              <a:gd name="connsiteX731" fmla="*/ 2607157 w 2647519"/>
                              <a:gd name="connsiteY731" fmla="*/ 1290637 h 2612594"/>
                              <a:gd name="connsiteX732" fmla="*/ 2617635 w 2647519"/>
                              <a:gd name="connsiteY732" fmla="*/ 1290637 h 2612594"/>
                              <a:gd name="connsiteX733" fmla="*/ 2633827 w 2647519"/>
                              <a:gd name="connsiteY733" fmla="*/ 1280160 h 2612594"/>
                              <a:gd name="connsiteX734" fmla="*/ 2635732 w 2647519"/>
                              <a:gd name="connsiteY734" fmla="*/ 1322070 h 2612594"/>
                              <a:gd name="connsiteX735" fmla="*/ 2630970 w 2647519"/>
                              <a:gd name="connsiteY735" fmla="*/ 1342072 h 2612594"/>
                              <a:gd name="connsiteX736" fmla="*/ 2625255 w 2647519"/>
                              <a:gd name="connsiteY736" fmla="*/ 1361122 h 2612594"/>
                              <a:gd name="connsiteX737" fmla="*/ 2622397 w 2647519"/>
                              <a:gd name="connsiteY737" fmla="*/ 1392555 h 2612594"/>
                              <a:gd name="connsiteX738" fmla="*/ 2621445 w 2647519"/>
                              <a:gd name="connsiteY738" fmla="*/ 1408747 h 2612594"/>
                              <a:gd name="connsiteX739" fmla="*/ 2619540 w 2647519"/>
                              <a:gd name="connsiteY739" fmla="*/ 1424940 h 2612594"/>
                              <a:gd name="connsiteX740" fmla="*/ 2615479 w 2647519"/>
                              <a:gd name="connsiteY740" fmla="*/ 1427648 h 2612594"/>
                              <a:gd name="connsiteX741" fmla="*/ 2615730 w 2647519"/>
                              <a:gd name="connsiteY741" fmla="*/ 1428749 h 2612594"/>
                              <a:gd name="connsiteX742" fmla="*/ 2619621 w 2647519"/>
                              <a:gd name="connsiteY742" fmla="*/ 1426155 h 2612594"/>
                              <a:gd name="connsiteX743" fmla="*/ 2621445 w 2647519"/>
                              <a:gd name="connsiteY743" fmla="*/ 1410652 h 2612594"/>
                              <a:gd name="connsiteX744" fmla="*/ 2622397 w 2647519"/>
                              <a:gd name="connsiteY744" fmla="*/ 1394460 h 2612594"/>
                              <a:gd name="connsiteX745" fmla="*/ 2625255 w 2647519"/>
                              <a:gd name="connsiteY745" fmla="*/ 1363027 h 2612594"/>
                              <a:gd name="connsiteX746" fmla="*/ 2630970 w 2647519"/>
                              <a:gd name="connsiteY746" fmla="*/ 1343977 h 2612594"/>
                              <a:gd name="connsiteX747" fmla="*/ 2635732 w 2647519"/>
                              <a:gd name="connsiteY747" fmla="*/ 1323975 h 2612594"/>
                              <a:gd name="connsiteX748" fmla="*/ 2643352 w 2647519"/>
                              <a:gd name="connsiteY748" fmla="*/ 1329690 h 2612594"/>
                              <a:gd name="connsiteX749" fmla="*/ 2642400 w 2647519"/>
                              <a:gd name="connsiteY749" fmla="*/ 1343977 h 2612594"/>
                              <a:gd name="connsiteX750" fmla="*/ 2640495 w 2647519"/>
                              <a:gd name="connsiteY750" fmla="*/ 1358265 h 2612594"/>
                              <a:gd name="connsiteX751" fmla="*/ 2639542 w 2647519"/>
                              <a:gd name="connsiteY751" fmla="*/ 1384935 h 2612594"/>
                              <a:gd name="connsiteX752" fmla="*/ 2637637 w 2647519"/>
                              <a:gd name="connsiteY752" fmla="*/ 1416367 h 2612594"/>
                              <a:gd name="connsiteX753" fmla="*/ 2632875 w 2647519"/>
                              <a:gd name="connsiteY753" fmla="*/ 1449705 h 2612594"/>
                              <a:gd name="connsiteX754" fmla="*/ 2627160 w 2647519"/>
                              <a:gd name="connsiteY754" fmla="*/ 1484947 h 2612594"/>
                              <a:gd name="connsiteX755" fmla="*/ 2620492 w 2647519"/>
                              <a:gd name="connsiteY755" fmla="*/ 1519237 h 2612594"/>
                              <a:gd name="connsiteX756" fmla="*/ 2608110 w 2647519"/>
                              <a:gd name="connsiteY756" fmla="*/ 1591627 h 2612594"/>
                              <a:gd name="connsiteX757" fmla="*/ 2596680 w 2647519"/>
                              <a:gd name="connsiteY757" fmla="*/ 1598295 h 2612594"/>
                              <a:gd name="connsiteX758" fmla="*/ 2582392 w 2647519"/>
                              <a:gd name="connsiteY758" fmla="*/ 1640205 h 2612594"/>
                              <a:gd name="connsiteX759" fmla="*/ 2578582 w 2647519"/>
                              <a:gd name="connsiteY759" fmla="*/ 1680210 h 2612594"/>
                              <a:gd name="connsiteX760" fmla="*/ 2576677 w 2647519"/>
                              <a:gd name="connsiteY760" fmla="*/ 1685925 h 2612594"/>
                              <a:gd name="connsiteX761" fmla="*/ 2560485 w 2647519"/>
                              <a:gd name="connsiteY761" fmla="*/ 1729740 h 2612594"/>
                              <a:gd name="connsiteX762" fmla="*/ 2555722 w 2647519"/>
                              <a:gd name="connsiteY762" fmla="*/ 1733550 h 2612594"/>
                              <a:gd name="connsiteX763" fmla="*/ 2535720 w 2647519"/>
                              <a:gd name="connsiteY763" fmla="*/ 1780222 h 2612594"/>
                              <a:gd name="connsiteX764" fmla="*/ 2556675 w 2647519"/>
                              <a:gd name="connsiteY764" fmla="*/ 1733550 h 2612594"/>
                              <a:gd name="connsiteX765" fmla="*/ 2561437 w 2647519"/>
                              <a:gd name="connsiteY765" fmla="*/ 1729740 h 2612594"/>
                              <a:gd name="connsiteX766" fmla="*/ 2530957 w 2647519"/>
                              <a:gd name="connsiteY766" fmla="*/ 1816417 h 2612594"/>
                              <a:gd name="connsiteX767" fmla="*/ 2514765 w 2647519"/>
                              <a:gd name="connsiteY767" fmla="*/ 1824990 h 2612594"/>
                              <a:gd name="connsiteX768" fmla="*/ 2511407 w 2647519"/>
                              <a:gd name="connsiteY768" fmla="*/ 1831707 h 2612594"/>
                              <a:gd name="connsiteX769" fmla="*/ 2511908 w 2647519"/>
                              <a:gd name="connsiteY769" fmla="*/ 1832609 h 2612594"/>
                              <a:gd name="connsiteX770" fmla="*/ 2515718 w 2647519"/>
                              <a:gd name="connsiteY770" fmla="*/ 1824989 h 2612594"/>
                              <a:gd name="connsiteX771" fmla="*/ 2531910 w 2647519"/>
                              <a:gd name="connsiteY771" fmla="*/ 1816417 h 2612594"/>
                              <a:gd name="connsiteX772" fmla="*/ 2520480 w 2647519"/>
                              <a:gd name="connsiteY772" fmla="*/ 1848802 h 2612594"/>
                              <a:gd name="connsiteX773" fmla="*/ 2499525 w 2647519"/>
                              <a:gd name="connsiteY773" fmla="*/ 1886902 h 2612594"/>
                              <a:gd name="connsiteX774" fmla="*/ 2489048 w 2647519"/>
                              <a:gd name="connsiteY774" fmla="*/ 1905952 h 2612594"/>
                              <a:gd name="connsiteX775" fmla="*/ 2477618 w 2647519"/>
                              <a:gd name="connsiteY775" fmla="*/ 1925002 h 2612594"/>
                              <a:gd name="connsiteX776" fmla="*/ 2469045 w 2647519"/>
                              <a:gd name="connsiteY776" fmla="*/ 1939289 h 2612594"/>
                              <a:gd name="connsiteX777" fmla="*/ 2456663 w 2647519"/>
                              <a:gd name="connsiteY777" fmla="*/ 1966912 h 2612594"/>
                              <a:gd name="connsiteX778" fmla="*/ 2443328 w 2647519"/>
                              <a:gd name="connsiteY778" fmla="*/ 1993582 h 2612594"/>
                              <a:gd name="connsiteX779" fmla="*/ 2422373 w 2647519"/>
                              <a:gd name="connsiteY779" fmla="*/ 2022157 h 2612594"/>
                              <a:gd name="connsiteX780" fmla="*/ 2401418 w 2647519"/>
                              <a:gd name="connsiteY780" fmla="*/ 2048827 h 2612594"/>
                              <a:gd name="connsiteX781" fmla="*/ 2402291 w 2647519"/>
                              <a:gd name="connsiteY781" fmla="*/ 2047029 h 2612594"/>
                              <a:gd name="connsiteX782" fmla="*/ 2378557 w 2647519"/>
                              <a:gd name="connsiteY782" fmla="*/ 2079307 h 2612594"/>
                              <a:gd name="connsiteX783" fmla="*/ 2327122 w 2647519"/>
                              <a:gd name="connsiteY783" fmla="*/ 2135505 h 2612594"/>
                              <a:gd name="connsiteX784" fmla="*/ 2316996 w 2647519"/>
                              <a:gd name="connsiteY784" fmla="*/ 2151085 h 2612594"/>
                              <a:gd name="connsiteX785" fmla="*/ 2327122 w 2647519"/>
                              <a:gd name="connsiteY785" fmla="*/ 2136457 h 2612594"/>
                              <a:gd name="connsiteX786" fmla="*/ 2378557 w 2647519"/>
                              <a:gd name="connsiteY786" fmla="*/ 2080259 h 2612594"/>
                              <a:gd name="connsiteX787" fmla="*/ 2339505 w 2647519"/>
                              <a:gd name="connsiteY787" fmla="*/ 2139314 h 2612594"/>
                              <a:gd name="connsiteX788" fmla="*/ 2319383 w 2647519"/>
                              <a:gd name="connsiteY788" fmla="*/ 2160389 h 2612594"/>
                              <a:gd name="connsiteX789" fmla="*/ 2303230 w 2647519"/>
                              <a:gd name="connsiteY789" fmla="*/ 2172263 h 2612594"/>
                              <a:gd name="connsiteX790" fmla="*/ 2302357 w 2647519"/>
                              <a:gd name="connsiteY790" fmla="*/ 2173605 h 2612594"/>
                              <a:gd name="connsiteX791" fmla="*/ 2292258 w 2647519"/>
                              <a:gd name="connsiteY791" fmla="*/ 2181374 h 2612594"/>
                              <a:gd name="connsiteX792" fmla="*/ 2291880 w 2647519"/>
                              <a:gd name="connsiteY792" fmla="*/ 2184082 h 2612594"/>
                              <a:gd name="connsiteX793" fmla="*/ 2247112 w 2647519"/>
                              <a:gd name="connsiteY793" fmla="*/ 2229802 h 2612594"/>
                              <a:gd name="connsiteX794" fmla="*/ 2199487 w 2647519"/>
                              <a:gd name="connsiteY794" fmla="*/ 2273617 h 2612594"/>
                              <a:gd name="connsiteX795" fmla="*/ 2197285 w 2647519"/>
                              <a:gd name="connsiteY795" fmla="*/ 2275215 h 2612594"/>
                              <a:gd name="connsiteX796" fmla="*/ 2181390 w 2647519"/>
                              <a:gd name="connsiteY796" fmla="*/ 2295524 h 2612594"/>
                              <a:gd name="connsiteX797" fmla="*/ 2143290 w 2647519"/>
                              <a:gd name="connsiteY797" fmla="*/ 2324099 h 2612594"/>
                              <a:gd name="connsiteX798" fmla="*/ 2107681 w 2647519"/>
                              <a:gd name="connsiteY798" fmla="*/ 2350806 h 2612594"/>
                              <a:gd name="connsiteX799" fmla="*/ 2107553 w 2647519"/>
                              <a:gd name="connsiteY799" fmla="*/ 2350961 h 2612594"/>
                              <a:gd name="connsiteX800" fmla="*/ 2143290 w 2647519"/>
                              <a:gd name="connsiteY800" fmla="*/ 2325052 h 2612594"/>
                              <a:gd name="connsiteX801" fmla="*/ 2181390 w 2647519"/>
                              <a:gd name="connsiteY801" fmla="*/ 2296477 h 2612594"/>
                              <a:gd name="connsiteX802" fmla="*/ 2149957 w 2647519"/>
                              <a:gd name="connsiteY802" fmla="*/ 2327909 h 2612594"/>
                              <a:gd name="connsiteX803" fmla="*/ 2124359 w 2647519"/>
                              <a:gd name="connsiteY803" fmla="*/ 2344578 h 2612594"/>
                              <a:gd name="connsiteX804" fmla="*/ 2106651 w 2647519"/>
                              <a:gd name="connsiteY804" fmla="*/ 2352057 h 2612594"/>
                              <a:gd name="connsiteX805" fmla="*/ 2106142 w 2647519"/>
                              <a:gd name="connsiteY805" fmla="*/ 2352675 h 2612594"/>
                              <a:gd name="connsiteX806" fmla="*/ 2087092 w 2647519"/>
                              <a:gd name="connsiteY806" fmla="*/ 2365057 h 2612594"/>
                              <a:gd name="connsiteX807" fmla="*/ 2079914 w 2647519"/>
                              <a:gd name="connsiteY807" fmla="*/ 2368384 h 2612594"/>
                              <a:gd name="connsiteX808" fmla="*/ 2061852 w 2647519"/>
                              <a:gd name="connsiteY808" fmla="*/ 2383036 h 2612594"/>
                              <a:gd name="connsiteX809" fmla="*/ 2044230 w 2647519"/>
                              <a:gd name="connsiteY809" fmla="*/ 2395537 h 2612594"/>
                              <a:gd name="connsiteX810" fmla="*/ 2017560 w 2647519"/>
                              <a:gd name="connsiteY810" fmla="*/ 2412682 h 2612594"/>
                              <a:gd name="connsiteX811" fmla="*/ 2008988 w 2647519"/>
                              <a:gd name="connsiteY811" fmla="*/ 2413635 h 2612594"/>
                              <a:gd name="connsiteX812" fmla="*/ 1999460 w 2647519"/>
                              <a:gd name="connsiteY812" fmla="*/ 2417870 h 2612594"/>
                              <a:gd name="connsiteX813" fmla="*/ 1997979 w 2647519"/>
                              <a:gd name="connsiteY813" fmla="*/ 2418995 h 2612594"/>
                              <a:gd name="connsiteX814" fmla="*/ 2009940 w 2647519"/>
                              <a:gd name="connsiteY814" fmla="*/ 2414587 h 2612594"/>
                              <a:gd name="connsiteX815" fmla="*/ 2018513 w 2647519"/>
                              <a:gd name="connsiteY815" fmla="*/ 2413635 h 2612594"/>
                              <a:gd name="connsiteX816" fmla="*/ 1984223 w 2647519"/>
                              <a:gd name="connsiteY816" fmla="*/ 2439352 h 2612594"/>
                              <a:gd name="connsiteX817" fmla="*/ 1962315 w 2647519"/>
                              <a:gd name="connsiteY817" fmla="*/ 2450783 h 2612594"/>
                              <a:gd name="connsiteX818" fmla="*/ 1940408 w 2647519"/>
                              <a:gd name="connsiteY818" fmla="*/ 2461260 h 2612594"/>
                              <a:gd name="connsiteX819" fmla="*/ 1924934 w 2647519"/>
                              <a:gd name="connsiteY819" fmla="*/ 2463581 h 2612594"/>
                              <a:gd name="connsiteX820" fmla="*/ 1922310 w 2647519"/>
                              <a:gd name="connsiteY820" fmla="*/ 2465070 h 2612594"/>
                              <a:gd name="connsiteX821" fmla="*/ 1849920 w 2647519"/>
                              <a:gd name="connsiteY821" fmla="*/ 2496502 h 2612594"/>
                              <a:gd name="connsiteX822" fmla="*/ 1846229 w 2647519"/>
                              <a:gd name="connsiteY822" fmla="*/ 2497341 h 2612594"/>
                              <a:gd name="connsiteX823" fmla="*/ 1824203 w 2647519"/>
                              <a:gd name="connsiteY823" fmla="*/ 2511742 h 2612594"/>
                              <a:gd name="connsiteX824" fmla="*/ 1836585 w 2647519"/>
                              <a:gd name="connsiteY824" fmla="*/ 2515552 h 2612594"/>
                              <a:gd name="connsiteX825" fmla="*/ 1790865 w 2647519"/>
                              <a:gd name="connsiteY825" fmla="*/ 2535555 h 2612594"/>
                              <a:gd name="connsiteX826" fmla="*/ 1794675 w 2647519"/>
                              <a:gd name="connsiteY826" fmla="*/ 2522220 h 2612594"/>
                              <a:gd name="connsiteX827" fmla="*/ 1779435 w 2647519"/>
                              <a:gd name="connsiteY827" fmla="*/ 2527935 h 2612594"/>
                              <a:gd name="connsiteX828" fmla="*/ 1765148 w 2647519"/>
                              <a:gd name="connsiteY828" fmla="*/ 2532697 h 2612594"/>
                              <a:gd name="connsiteX829" fmla="*/ 1735620 w 2647519"/>
                              <a:gd name="connsiteY829" fmla="*/ 2542222 h 2612594"/>
                              <a:gd name="connsiteX830" fmla="*/ 1731675 w 2647519"/>
                              <a:gd name="connsiteY830" fmla="*/ 2537487 h 2612594"/>
                              <a:gd name="connsiteX831" fmla="*/ 1717522 w 2647519"/>
                              <a:gd name="connsiteY831" fmla="*/ 2540317 h 2612594"/>
                              <a:gd name="connsiteX832" fmla="*/ 1700377 w 2647519"/>
                              <a:gd name="connsiteY832" fmla="*/ 2544127 h 2612594"/>
                              <a:gd name="connsiteX833" fmla="*/ 1665135 w 2647519"/>
                              <a:gd name="connsiteY833" fmla="*/ 2552700 h 2612594"/>
                              <a:gd name="connsiteX834" fmla="*/ 1663973 w 2647519"/>
                              <a:gd name="connsiteY834" fmla="*/ 2553240 h 2612594"/>
                              <a:gd name="connsiteX835" fmla="*/ 1697520 w 2647519"/>
                              <a:gd name="connsiteY835" fmla="*/ 2545079 h 2612594"/>
                              <a:gd name="connsiteX836" fmla="*/ 1714665 w 2647519"/>
                              <a:gd name="connsiteY836" fmla="*/ 2541269 h 2612594"/>
                              <a:gd name="connsiteX837" fmla="*/ 1728952 w 2647519"/>
                              <a:gd name="connsiteY837" fmla="*/ 2538412 h 2612594"/>
                              <a:gd name="connsiteX838" fmla="*/ 1734667 w 2647519"/>
                              <a:gd name="connsiteY838" fmla="*/ 2543174 h 2612594"/>
                              <a:gd name="connsiteX839" fmla="*/ 1764195 w 2647519"/>
                              <a:gd name="connsiteY839" fmla="*/ 2533649 h 2612594"/>
                              <a:gd name="connsiteX840" fmla="*/ 1778482 w 2647519"/>
                              <a:gd name="connsiteY840" fmla="*/ 2528887 h 2612594"/>
                              <a:gd name="connsiteX841" fmla="*/ 1793722 w 2647519"/>
                              <a:gd name="connsiteY841" fmla="*/ 2523172 h 2612594"/>
                              <a:gd name="connsiteX842" fmla="*/ 1789912 w 2647519"/>
                              <a:gd name="connsiteY842" fmla="*/ 2536507 h 2612594"/>
                              <a:gd name="connsiteX843" fmla="*/ 1749907 w 2647519"/>
                              <a:gd name="connsiteY843" fmla="*/ 2555557 h 2612594"/>
                              <a:gd name="connsiteX844" fmla="*/ 1747946 w 2647519"/>
                              <a:gd name="connsiteY844" fmla="*/ 2555008 h 2612594"/>
                              <a:gd name="connsiteX845" fmla="*/ 1720380 w 2647519"/>
                              <a:gd name="connsiteY845" fmla="*/ 2566034 h 2612594"/>
                              <a:gd name="connsiteX846" fmla="*/ 1697520 w 2647519"/>
                              <a:gd name="connsiteY846" fmla="*/ 2572702 h 2612594"/>
                              <a:gd name="connsiteX847" fmla="*/ 1663230 w 2647519"/>
                              <a:gd name="connsiteY847" fmla="*/ 2581274 h 2612594"/>
                              <a:gd name="connsiteX848" fmla="*/ 1649062 w 2647519"/>
                              <a:gd name="connsiteY848" fmla="*/ 2580084 h 2612594"/>
                              <a:gd name="connsiteX849" fmla="*/ 1619428 w 2647519"/>
                              <a:gd name="connsiteY849" fmla="*/ 2585850 h 2612594"/>
                              <a:gd name="connsiteX850" fmla="*/ 1618462 w 2647519"/>
                              <a:gd name="connsiteY850" fmla="*/ 2587942 h 2612594"/>
                              <a:gd name="connsiteX851" fmla="*/ 1539405 w 2647519"/>
                              <a:gd name="connsiteY851" fmla="*/ 2603182 h 2612594"/>
                              <a:gd name="connsiteX852" fmla="*/ 1521307 w 2647519"/>
                              <a:gd name="connsiteY852" fmla="*/ 2598419 h 2612594"/>
                              <a:gd name="connsiteX853" fmla="*/ 1506067 w 2647519"/>
                              <a:gd name="connsiteY853" fmla="*/ 2598419 h 2612594"/>
                              <a:gd name="connsiteX854" fmla="*/ 1479397 w 2647519"/>
                              <a:gd name="connsiteY854" fmla="*/ 2606992 h 2612594"/>
                              <a:gd name="connsiteX855" fmla="*/ 1455585 w 2647519"/>
                              <a:gd name="connsiteY855" fmla="*/ 2608897 h 2612594"/>
                              <a:gd name="connsiteX856" fmla="*/ 1431772 w 2647519"/>
                              <a:gd name="connsiteY856" fmla="*/ 2609849 h 2612594"/>
                              <a:gd name="connsiteX857" fmla="*/ 1429185 w 2647519"/>
                              <a:gd name="connsiteY857" fmla="*/ 2608741 h 2612594"/>
                              <a:gd name="connsiteX858" fmla="*/ 1407484 w 2647519"/>
                              <a:gd name="connsiteY858" fmla="*/ 2612588 h 2612594"/>
                              <a:gd name="connsiteX859" fmla="*/ 1381290 w 2647519"/>
                              <a:gd name="connsiteY859" fmla="*/ 2607944 h 2612594"/>
                              <a:gd name="connsiteX860" fmla="*/ 1382243 w 2647519"/>
                              <a:gd name="connsiteY860" fmla="*/ 2606992 h 2612594"/>
                              <a:gd name="connsiteX861" fmla="*/ 1387005 w 2647519"/>
                              <a:gd name="connsiteY861" fmla="*/ 2600324 h 2612594"/>
                              <a:gd name="connsiteX862" fmla="*/ 1365098 w 2647519"/>
                              <a:gd name="connsiteY862" fmla="*/ 2597467 h 2612594"/>
                              <a:gd name="connsiteX863" fmla="*/ 1375575 w 2647519"/>
                              <a:gd name="connsiteY863" fmla="*/ 2591752 h 2612594"/>
                              <a:gd name="connsiteX864" fmla="*/ 1407008 w 2647519"/>
                              <a:gd name="connsiteY864" fmla="*/ 2590799 h 2612594"/>
                              <a:gd name="connsiteX865" fmla="*/ 1437488 w 2647519"/>
                              <a:gd name="connsiteY865" fmla="*/ 2589847 h 2612594"/>
                              <a:gd name="connsiteX866" fmla="*/ 1481302 w 2647519"/>
                              <a:gd name="connsiteY866" fmla="*/ 2590799 h 2612594"/>
                              <a:gd name="connsiteX867" fmla="*/ 1511782 w 2647519"/>
                              <a:gd name="connsiteY867" fmla="*/ 2587942 h 2612594"/>
                              <a:gd name="connsiteX868" fmla="*/ 1568932 w 2647519"/>
                              <a:gd name="connsiteY868" fmla="*/ 2575559 h 2612594"/>
                              <a:gd name="connsiteX869" fmla="*/ 1607032 w 2647519"/>
                              <a:gd name="connsiteY869" fmla="*/ 2566987 h 2612594"/>
                              <a:gd name="connsiteX870" fmla="*/ 1635607 w 2647519"/>
                              <a:gd name="connsiteY870" fmla="*/ 2566034 h 2612594"/>
                              <a:gd name="connsiteX871" fmla="*/ 1637595 w 2647519"/>
                              <a:gd name="connsiteY871" fmla="*/ 2565111 h 2612594"/>
                              <a:gd name="connsiteX872" fmla="*/ 1609890 w 2647519"/>
                              <a:gd name="connsiteY872" fmla="*/ 2566035 h 2612594"/>
                              <a:gd name="connsiteX873" fmla="*/ 1571790 w 2647519"/>
                              <a:gd name="connsiteY873" fmla="*/ 2574607 h 2612594"/>
                              <a:gd name="connsiteX874" fmla="*/ 1514640 w 2647519"/>
                              <a:gd name="connsiteY874" fmla="*/ 2586990 h 2612594"/>
                              <a:gd name="connsiteX875" fmla="*/ 1484160 w 2647519"/>
                              <a:gd name="connsiteY875" fmla="*/ 2589847 h 2612594"/>
                              <a:gd name="connsiteX876" fmla="*/ 1440345 w 2647519"/>
                              <a:gd name="connsiteY876" fmla="*/ 2588895 h 2612594"/>
                              <a:gd name="connsiteX877" fmla="*/ 1409865 w 2647519"/>
                              <a:gd name="connsiteY877" fmla="*/ 2589847 h 2612594"/>
                              <a:gd name="connsiteX878" fmla="*/ 1378432 w 2647519"/>
                              <a:gd name="connsiteY878" fmla="*/ 2590800 h 2612594"/>
                              <a:gd name="connsiteX879" fmla="*/ 1379385 w 2647519"/>
                              <a:gd name="connsiteY879" fmla="*/ 2586990 h 2612594"/>
                              <a:gd name="connsiteX880" fmla="*/ 1386052 w 2647519"/>
                              <a:gd name="connsiteY880" fmla="*/ 2577465 h 2612594"/>
                              <a:gd name="connsiteX881" fmla="*/ 1679422 w 2647519"/>
                              <a:gd name="connsiteY881" fmla="*/ 2528887 h 2612594"/>
                              <a:gd name="connsiteX882" fmla="*/ 1878495 w 2647519"/>
                              <a:gd name="connsiteY882" fmla="*/ 2453640 h 2612594"/>
                              <a:gd name="connsiteX883" fmla="*/ 1930882 w 2647519"/>
                              <a:gd name="connsiteY883" fmla="*/ 2426017 h 2612594"/>
                              <a:gd name="connsiteX884" fmla="*/ 1960410 w 2647519"/>
                              <a:gd name="connsiteY884" fmla="*/ 2410777 h 2612594"/>
                              <a:gd name="connsiteX885" fmla="*/ 1990890 w 2647519"/>
                              <a:gd name="connsiteY885" fmla="*/ 2394585 h 2612594"/>
                              <a:gd name="connsiteX886" fmla="*/ 2048040 w 2647519"/>
                              <a:gd name="connsiteY886" fmla="*/ 2360295 h 2612594"/>
                              <a:gd name="connsiteX887" fmla="*/ 2093760 w 2647519"/>
                              <a:gd name="connsiteY887" fmla="*/ 2325052 h 2612594"/>
                              <a:gd name="connsiteX888" fmla="*/ 2179485 w 2647519"/>
                              <a:gd name="connsiteY888" fmla="*/ 2258377 h 2612594"/>
                              <a:gd name="connsiteX889" fmla="*/ 2203297 w 2647519"/>
                              <a:gd name="connsiteY889" fmla="*/ 2239327 h 2612594"/>
                              <a:gd name="connsiteX890" fmla="*/ 2226157 w 2647519"/>
                              <a:gd name="connsiteY890" fmla="*/ 2219325 h 2612594"/>
                              <a:gd name="connsiteX891" fmla="*/ 2260447 w 2647519"/>
                              <a:gd name="connsiteY891" fmla="*/ 2187892 h 2612594"/>
                              <a:gd name="connsiteX892" fmla="*/ 2274735 w 2647519"/>
                              <a:gd name="connsiteY892" fmla="*/ 2164080 h 2612594"/>
                              <a:gd name="connsiteX893" fmla="*/ 2295258 w 2647519"/>
                              <a:gd name="connsiteY893" fmla="*/ 2145267 h 2612594"/>
                              <a:gd name="connsiteX894" fmla="*/ 2295423 w 2647519"/>
                              <a:gd name="connsiteY894" fmla="*/ 2144085 h 2612594"/>
                              <a:gd name="connsiteX895" fmla="*/ 2275688 w 2647519"/>
                              <a:gd name="connsiteY895" fmla="*/ 2162175 h 2612594"/>
                              <a:gd name="connsiteX896" fmla="*/ 2261400 w 2647519"/>
                              <a:gd name="connsiteY896" fmla="*/ 2185987 h 2612594"/>
                              <a:gd name="connsiteX897" fmla="*/ 2227110 w 2647519"/>
                              <a:gd name="connsiteY897" fmla="*/ 2217420 h 2612594"/>
                              <a:gd name="connsiteX898" fmla="*/ 2204250 w 2647519"/>
                              <a:gd name="connsiteY898" fmla="*/ 2237422 h 2612594"/>
                              <a:gd name="connsiteX899" fmla="*/ 2180438 w 2647519"/>
                              <a:gd name="connsiteY899" fmla="*/ 2256472 h 2612594"/>
                              <a:gd name="connsiteX900" fmla="*/ 2094713 w 2647519"/>
                              <a:gd name="connsiteY900" fmla="*/ 2323147 h 2612594"/>
                              <a:gd name="connsiteX901" fmla="*/ 2048993 w 2647519"/>
                              <a:gd name="connsiteY901" fmla="*/ 2358390 h 2612594"/>
                              <a:gd name="connsiteX902" fmla="*/ 1991843 w 2647519"/>
                              <a:gd name="connsiteY902" fmla="*/ 2392680 h 2612594"/>
                              <a:gd name="connsiteX903" fmla="*/ 1961363 w 2647519"/>
                              <a:gd name="connsiteY903" fmla="*/ 2408872 h 2612594"/>
                              <a:gd name="connsiteX904" fmla="*/ 1931835 w 2647519"/>
                              <a:gd name="connsiteY904" fmla="*/ 2424112 h 2612594"/>
                              <a:gd name="connsiteX905" fmla="*/ 1879448 w 2647519"/>
                              <a:gd name="connsiteY905" fmla="*/ 2451735 h 2612594"/>
                              <a:gd name="connsiteX906" fmla="*/ 1680375 w 2647519"/>
                              <a:gd name="connsiteY906" fmla="*/ 2526982 h 2612594"/>
                              <a:gd name="connsiteX907" fmla="*/ 1387005 w 2647519"/>
                              <a:gd name="connsiteY907" fmla="*/ 2575560 h 2612594"/>
                              <a:gd name="connsiteX908" fmla="*/ 1365098 w 2647519"/>
                              <a:gd name="connsiteY908" fmla="*/ 2575560 h 2612594"/>
                              <a:gd name="connsiteX909" fmla="*/ 1362240 w 2647519"/>
                              <a:gd name="connsiteY909" fmla="*/ 2567940 h 2612594"/>
                              <a:gd name="connsiteX910" fmla="*/ 1339380 w 2647519"/>
                              <a:gd name="connsiteY910" fmla="*/ 2566987 h 2612594"/>
                              <a:gd name="connsiteX911" fmla="*/ 1318425 w 2647519"/>
                              <a:gd name="connsiteY911" fmla="*/ 2575560 h 2612594"/>
                              <a:gd name="connsiteX912" fmla="*/ 1257465 w 2647519"/>
                              <a:gd name="connsiteY912" fmla="*/ 2576512 h 2612594"/>
                              <a:gd name="connsiteX913" fmla="*/ 1212698 w 2647519"/>
                              <a:gd name="connsiteY913" fmla="*/ 2574607 h 2612594"/>
                              <a:gd name="connsiteX914" fmla="*/ 1190790 w 2647519"/>
                              <a:gd name="connsiteY914" fmla="*/ 2572702 h 2612594"/>
                              <a:gd name="connsiteX915" fmla="*/ 1168883 w 2647519"/>
                              <a:gd name="connsiteY915" fmla="*/ 2568892 h 2612594"/>
                              <a:gd name="connsiteX916" fmla="*/ 1182080 w 2647519"/>
                              <a:gd name="connsiteY916" fmla="*/ 2554816 h 2612594"/>
                              <a:gd name="connsiteX917" fmla="*/ 1179360 w 2647519"/>
                              <a:gd name="connsiteY917" fmla="*/ 2555557 h 2612594"/>
                              <a:gd name="connsiteX918" fmla="*/ 1130192 w 2647519"/>
                              <a:gd name="connsiteY918" fmla="*/ 2546452 h 2612594"/>
                              <a:gd name="connsiteX919" fmla="*/ 1127925 w 2647519"/>
                              <a:gd name="connsiteY919" fmla="*/ 2546985 h 2612594"/>
                              <a:gd name="connsiteX920" fmla="*/ 1033628 w 2647519"/>
                              <a:gd name="connsiteY920" fmla="*/ 2529840 h 2612594"/>
                              <a:gd name="connsiteX921" fmla="*/ 996480 w 2647519"/>
                              <a:gd name="connsiteY921" fmla="*/ 2522220 h 2612594"/>
                              <a:gd name="connsiteX922" fmla="*/ 964095 w 2647519"/>
                              <a:gd name="connsiteY922" fmla="*/ 2516505 h 2612594"/>
                              <a:gd name="connsiteX923" fmla="*/ 925043 w 2647519"/>
                              <a:gd name="connsiteY923" fmla="*/ 2498407 h 2612594"/>
                              <a:gd name="connsiteX924" fmla="*/ 876465 w 2647519"/>
                              <a:gd name="connsiteY924" fmla="*/ 2480310 h 2612594"/>
                              <a:gd name="connsiteX925" fmla="*/ 825983 w 2647519"/>
                              <a:gd name="connsiteY925" fmla="*/ 2460307 h 2612594"/>
                              <a:gd name="connsiteX926" fmla="*/ 834555 w 2647519"/>
                              <a:gd name="connsiteY926" fmla="*/ 2453640 h 2612594"/>
                              <a:gd name="connsiteX927" fmla="*/ 869798 w 2647519"/>
                              <a:gd name="connsiteY927" fmla="*/ 2460307 h 2612594"/>
                              <a:gd name="connsiteX928" fmla="*/ 885038 w 2647519"/>
                              <a:gd name="connsiteY928" fmla="*/ 2473642 h 2612594"/>
                              <a:gd name="connsiteX929" fmla="*/ 937425 w 2647519"/>
                              <a:gd name="connsiteY929" fmla="*/ 2488882 h 2612594"/>
                              <a:gd name="connsiteX930" fmla="*/ 1041248 w 2647519"/>
                              <a:gd name="connsiteY930" fmla="*/ 2515552 h 2612594"/>
                              <a:gd name="connsiteX931" fmla="*/ 1066965 w 2647519"/>
                              <a:gd name="connsiteY931" fmla="*/ 2520315 h 2612594"/>
                              <a:gd name="connsiteX932" fmla="*/ 1094588 w 2647519"/>
                              <a:gd name="connsiteY932" fmla="*/ 2525077 h 2612594"/>
                              <a:gd name="connsiteX933" fmla="*/ 1125068 w 2647519"/>
                              <a:gd name="connsiteY933" fmla="*/ 2531745 h 2612594"/>
                              <a:gd name="connsiteX934" fmla="*/ 1158657 w 2647519"/>
                              <a:gd name="connsiteY934" fmla="*/ 2539008 h 2612594"/>
                              <a:gd name="connsiteX935" fmla="*/ 1161262 w 2647519"/>
                              <a:gd name="connsiteY935" fmla="*/ 2538412 h 2612594"/>
                              <a:gd name="connsiteX936" fmla="*/ 1192695 w 2647519"/>
                              <a:gd name="connsiteY936" fmla="*/ 2543175 h 2612594"/>
                              <a:gd name="connsiteX937" fmla="*/ 1193647 w 2647519"/>
                              <a:gd name="connsiteY937" fmla="*/ 2541270 h 2612594"/>
                              <a:gd name="connsiteX938" fmla="*/ 1239367 w 2647519"/>
                              <a:gd name="connsiteY938" fmla="*/ 2543175 h 2612594"/>
                              <a:gd name="connsiteX939" fmla="*/ 1246987 w 2647519"/>
                              <a:gd name="connsiteY939" fmla="*/ 2544127 h 2612594"/>
                              <a:gd name="connsiteX940" fmla="*/ 1317472 w 2647519"/>
                              <a:gd name="connsiteY940" fmla="*/ 2544127 h 2612594"/>
                              <a:gd name="connsiteX941" fmla="*/ 1368907 w 2647519"/>
                              <a:gd name="connsiteY941" fmla="*/ 2546032 h 2612594"/>
                              <a:gd name="connsiteX942" fmla="*/ 1429867 w 2647519"/>
                              <a:gd name="connsiteY942" fmla="*/ 2541270 h 2612594"/>
                              <a:gd name="connsiteX943" fmla="*/ 1437487 w 2647519"/>
                              <a:gd name="connsiteY943" fmla="*/ 2541270 h 2612594"/>
                              <a:gd name="connsiteX944" fmla="*/ 1440345 w 2647519"/>
                              <a:gd name="connsiteY944" fmla="*/ 2548890 h 2612594"/>
                              <a:gd name="connsiteX945" fmla="*/ 1500352 w 2647519"/>
                              <a:gd name="connsiteY945" fmla="*/ 2541270 h 2612594"/>
                              <a:gd name="connsiteX946" fmla="*/ 1540357 w 2647519"/>
                              <a:gd name="connsiteY946" fmla="*/ 2531745 h 2612594"/>
                              <a:gd name="connsiteX947" fmla="*/ 1563217 w 2647519"/>
                              <a:gd name="connsiteY947" fmla="*/ 2527935 h 2612594"/>
                              <a:gd name="connsiteX948" fmla="*/ 1577505 w 2647519"/>
                              <a:gd name="connsiteY948" fmla="*/ 2526030 h 2612594"/>
                              <a:gd name="connsiteX949" fmla="*/ 1608937 w 2647519"/>
                              <a:gd name="connsiteY949" fmla="*/ 2518410 h 2612594"/>
                              <a:gd name="connsiteX950" fmla="*/ 1634655 w 2647519"/>
                              <a:gd name="connsiteY950" fmla="*/ 2512695 h 2612594"/>
                              <a:gd name="connsiteX951" fmla="*/ 1660372 w 2647519"/>
                              <a:gd name="connsiteY951" fmla="*/ 2506027 h 2612594"/>
                              <a:gd name="connsiteX952" fmla="*/ 1707545 w 2647519"/>
                              <a:gd name="connsiteY952" fmla="*/ 2497863 h 2612594"/>
                              <a:gd name="connsiteX953" fmla="*/ 1713713 w 2647519"/>
                              <a:gd name="connsiteY953" fmla="*/ 2495550 h 2612594"/>
                              <a:gd name="connsiteX954" fmla="*/ 1664183 w 2647519"/>
                              <a:gd name="connsiteY954" fmla="*/ 2504122 h 2612594"/>
                              <a:gd name="connsiteX955" fmla="*/ 1638465 w 2647519"/>
                              <a:gd name="connsiteY955" fmla="*/ 2510790 h 2612594"/>
                              <a:gd name="connsiteX956" fmla="*/ 1612748 w 2647519"/>
                              <a:gd name="connsiteY956" fmla="*/ 2516505 h 2612594"/>
                              <a:gd name="connsiteX957" fmla="*/ 1581315 w 2647519"/>
                              <a:gd name="connsiteY957" fmla="*/ 2524125 h 2612594"/>
                              <a:gd name="connsiteX958" fmla="*/ 1567028 w 2647519"/>
                              <a:gd name="connsiteY958" fmla="*/ 2526030 h 2612594"/>
                              <a:gd name="connsiteX959" fmla="*/ 1544168 w 2647519"/>
                              <a:gd name="connsiteY959" fmla="*/ 2529840 h 2612594"/>
                              <a:gd name="connsiteX960" fmla="*/ 1482255 w 2647519"/>
                              <a:gd name="connsiteY960" fmla="*/ 2535555 h 2612594"/>
                              <a:gd name="connsiteX961" fmla="*/ 1440345 w 2647519"/>
                              <a:gd name="connsiteY961" fmla="*/ 2539365 h 2612594"/>
                              <a:gd name="connsiteX962" fmla="*/ 1432725 w 2647519"/>
                              <a:gd name="connsiteY962" fmla="*/ 2539365 h 2612594"/>
                              <a:gd name="connsiteX963" fmla="*/ 1371765 w 2647519"/>
                              <a:gd name="connsiteY963" fmla="*/ 2544127 h 2612594"/>
                              <a:gd name="connsiteX964" fmla="*/ 1320330 w 2647519"/>
                              <a:gd name="connsiteY964" fmla="*/ 2542222 h 2612594"/>
                              <a:gd name="connsiteX965" fmla="*/ 1249845 w 2647519"/>
                              <a:gd name="connsiteY965" fmla="*/ 2542222 h 2612594"/>
                              <a:gd name="connsiteX966" fmla="*/ 1242225 w 2647519"/>
                              <a:gd name="connsiteY966" fmla="*/ 2541270 h 2612594"/>
                              <a:gd name="connsiteX967" fmla="*/ 1212698 w 2647519"/>
                              <a:gd name="connsiteY967" fmla="*/ 2528887 h 2612594"/>
                              <a:gd name="connsiteX968" fmla="*/ 1196505 w 2647519"/>
                              <a:gd name="connsiteY968" fmla="*/ 2539365 h 2612594"/>
                              <a:gd name="connsiteX969" fmla="*/ 1196464 w 2647519"/>
                              <a:gd name="connsiteY969" fmla="*/ 2539447 h 2612594"/>
                              <a:gd name="connsiteX970" fmla="*/ 1209840 w 2647519"/>
                              <a:gd name="connsiteY970" fmla="*/ 2530792 h 2612594"/>
                              <a:gd name="connsiteX971" fmla="*/ 1239368 w 2647519"/>
                              <a:gd name="connsiteY971" fmla="*/ 2543174 h 2612594"/>
                              <a:gd name="connsiteX972" fmla="*/ 1193648 w 2647519"/>
                              <a:gd name="connsiteY972" fmla="*/ 2541269 h 2612594"/>
                              <a:gd name="connsiteX973" fmla="*/ 1194008 w 2647519"/>
                              <a:gd name="connsiteY973" fmla="*/ 2541036 h 2612594"/>
                              <a:gd name="connsiteX974" fmla="*/ 1164120 w 2647519"/>
                              <a:gd name="connsiteY974" fmla="*/ 2536507 h 2612594"/>
                              <a:gd name="connsiteX975" fmla="*/ 1128878 w 2647519"/>
                              <a:gd name="connsiteY975" fmla="*/ 2528887 h 2612594"/>
                              <a:gd name="connsiteX976" fmla="*/ 1098398 w 2647519"/>
                              <a:gd name="connsiteY976" fmla="*/ 2522220 h 2612594"/>
                              <a:gd name="connsiteX977" fmla="*/ 1070775 w 2647519"/>
                              <a:gd name="connsiteY977" fmla="*/ 2517457 h 2612594"/>
                              <a:gd name="connsiteX978" fmla="*/ 1045058 w 2647519"/>
                              <a:gd name="connsiteY978" fmla="*/ 2512695 h 2612594"/>
                              <a:gd name="connsiteX979" fmla="*/ 941235 w 2647519"/>
                              <a:gd name="connsiteY979" fmla="*/ 2486025 h 2612594"/>
                              <a:gd name="connsiteX980" fmla="*/ 888848 w 2647519"/>
                              <a:gd name="connsiteY980" fmla="*/ 2470785 h 2612594"/>
                              <a:gd name="connsiteX981" fmla="*/ 873608 w 2647519"/>
                              <a:gd name="connsiteY981" fmla="*/ 2457450 h 2612594"/>
                              <a:gd name="connsiteX982" fmla="*/ 838365 w 2647519"/>
                              <a:gd name="connsiteY982" fmla="*/ 2450782 h 2612594"/>
                              <a:gd name="connsiteX983" fmla="*/ 785978 w 2647519"/>
                              <a:gd name="connsiteY983" fmla="*/ 2424112 h 2612594"/>
                              <a:gd name="connsiteX984" fmla="*/ 770738 w 2647519"/>
                              <a:gd name="connsiteY984" fmla="*/ 2425065 h 2612594"/>
                              <a:gd name="connsiteX985" fmla="*/ 716445 w 2647519"/>
                              <a:gd name="connsiteY985" fmla="*/ 2397442 h 2612594"/>
                              <a:gd name="connsiteX986" fmla="*/ 706920 w 2647519"/>
                              <a:gd name="connsiteY986" fmla="*/ 2380297 h 2612594"/>
                              <a:gd name="connsiteX987" fmla="*/ 708825 w 2647519"/>
                              <a:gd name="connsiteY987" fmla="*/ 2379345 h 2612594"/>
                              <a:gd name="connsiteX988" fmla="*/ 742163 w 2647519"/>
                              <a:gd name="connsiteY988" fmla="*/ 2397442 h 2612594"/>
                              <a:gd name="connsiteX989" fmla="*/ 775500 w 2647519"/>
                              <a:gd name="connsiteY989" fmla="*/ 2415540 h 2612594"/>
                              <a:gd name="connsiteX990" fmla="*/ 785025 w 2647519"/>
                              <a:gd name="connsiteY990" fmla="*/ 2409825 h 2612594"/>
                              <a:gd name="connsiteX991" fmla="*/ 745973 w 2647519"/>
                              <a:gd name="connsiteY991" fmla="*/ 2384107 h 2612594"/>
                              <a:gd name="connsiteX992" fmla="*/ 713588 w 2647519"/>
                              <a:gd name="connsiteY992" fmla="*/ 2369820 h 2612594"/>
                              <a:gd name="connsiteX993" fmla="*/ 668820 w 2647519"/>
                              <a:gd name="connsiteY993" fmla="*/ 2344102 h 2612594"/>
                              <a:gd name="connsiteX994" fmla="*/ 630720 w 2647519"/>
                              <a:gd name="connsiteY994" fmla="*/ 2319337 h 2612594"/>
                              <a:gd name="connsiteX995" fmla="*/ 570713 w 2647519"/>
                              <a:gd name="connsiteY995" fmla="*/ 2293620 h 2612594"/>
                              <a:gd name="connsiteX996" fmla="*/ 547853 w 2647519"/>
                              <a:gd name="connsiteY996" fmla="*/ 2274570 h 2612594"/>
                              <a:gd name="connsiteX997" fmla="*/ 552615 w 2647519"/>
                              <a:gd name="connsiteY997" fmla="*/ 2272665 h 2612594"/>
                              <a:gd name="connsiteX998" fmla="*/ 575475 w 2647519"/>
                              <a:gd name="connsiteY998" fmla="*/ 2279332 h 2612594"/>
                              <a:gd name="connsiteX999" fmla="*/ 527850 w 2647519"/>
                              <a:gd name="connsiteY999" fmla="*/ 2229802 h 2612594"/>
                              <a:gd name="connsiteX1000" fmla="*/ 501180 w 2647519"/>
                              <a:gd name="connsiteY1000" fmla="*/ 2207895 h 2612594"/>
                              <a:gd name="connsiteX1001" fmla="*/ 476415 w 2647519"/>
                              <a:gd name="connsiteY1001" fmla="*/ 2185987 h 2612594"/>
                              <a:gd name="connsiteX1002" fmla="*/ 444983 w 2647519"/>
                              <a:gd name="connsiteY1002" fmla="*/ 2160270 h 2612594"/>
                              <a:gd name="connsiteX1003" fmla="*/ 399263 w 2647519"/>
                              <a:gd name="connsiteY1003" fmla="*/ 2109787 h 2612594"/>
                              <a:gd name="connsiteX1004" fmla="*/ 396126 w 2647519"/>
                              <a:gd name="connsiteY1004" fmla="*/ 2099983 h 2612594"/>
                              <a:gd name="connsiteX1005" fmla="*/ 386880 w 2647519"/>
                              <a:gd name="connsiteY1005" fmla="*/ 2090737 h 2612594"/>
                              <a:gd name="connsiteX1006" fmla="*/ 355448 w 2647519"/>
                              <a:gd name="connsiteY1006" fmla="*/ 2056447 h 2612594"/>
                              <a:gd name="connsiteX1007" fmla="*/ 351638 w 2647519"/>
                              <a:gd name="connsiteY1007" fmla="*/ 2039302 h 2612594"/>
                              <a:gd name="connsiteX1008" fmla="*/ 339255 w 2647519"/>
                              <a:gd name="connsiteY1008" fmla="*/ 2022157 h 2612594"/>
                              <a:gd name="connsiteX1009" fmla="*/ 337780 w 2647519"/>
                              <a:gd name="connsiteY1009" fmla="*/ 2019844 h 2612594"/>
                              <a:gd name="connsiteX1010" fmla="*/ 323062 w 2647519"/>
                              <a:gd name="connsiteY1010" fmla="*/ 2009774 h 2612594"/>
                              <a:gd name="connsiteX1011" fmla="*/ 294487 w 2647519"/>
                              <a:gd name="connsiteY1011" fmla="*/ 1968817 h 2612594"/>
                              <a:gd name="connsiteX1012" fmla="*/ 278295 w 2647519"/>
                              <a:gd name="connsiteY1012" fmla="*/ 1930717 h 2612594"/>
                              <a:gd name="connsiteX1013" fmla="*/ 276390 w 2647519"/>
                              <a:gd name="connsiteY1013" fmla="*/ 1930717 h 2612594"/>
                              <a:gd name="connsiteX1014" fmla="*/ 254483 w 2647519"/>
                              <a:gd name="connsiteY1014" fmla="*/ 1888807 h 2612594"/>
                              <a:gd name="connsiteX1015" fmla="*/ 233528 w 2647519"/>
                              <a:gd name="connsiteY1015" fmla="*/ 1846897 h 2612594"/>
                              <a:gd name="connsiteX1016" fmla="*/ 211620 w 2647519"/>
                              <a:gd name="connsiteY1016" fmla="*/ 1798320 h 2612594"/>
                              <a:gd name="connsiteX1017" fmla="*/ 191618 w 2647519"/>
                              <a:gd name="connsiteY1017" fmla="*/ 1748790 h 2612594"/>
                              <a:gd name="connsiteX1018" fmla="*/ 211620 w 2647519"/>
                              <a:gd name="connsiteY1018" fmla="*/ 1782127 h 2612594"/>
                              <a:gd name="connsiteX1019" fmla="*/ 231623 w 2647519"/>
                              <a:gd name="connsiteY1019" fmla="*/ 1824037 h 2612594"/>
                              <a:gd name="connsiteX1020" fmla="*/ 238290 w 2647519"/>
                              <a:gd name="connsiteY1020" fmla="*/ 1846897 h 2612594"/>
                              <a:gd name="connsiteX1021" fmla="*/ 241046 w 2647519"/>
                              <a:gd name="connsiteY1021" fmla="*/ 1850938 h 2612594"/>
                              <a:gd name="connsiteX1022" fmla="*/ 237654 w 2647519"/>
                              <a:gd name="connsiteY1022" fmla="*/ 1833303 h 2612594"/>
                              <a:gd name="connsiteX1023" fmla="*/ 228809 w 2647519"/>
                              <a:gd name="connsiteY1023" fmla="*/ 1817250 h 2612594"/>
                              <a:gd name="connsiteX1024" fmla="*/ 214411 w 2647519"/>
                              <a:gd name="connsiteY1024" fmla="*/ 1784874 h 2612594"/>
                              <a:gd name="connsiteX1025" fmla="*/ 197332 w 2647519"/>
                              <a:gd name="connsiteY1025" fmla="*/ 1756409 h 2612594"/>
                              <a:gd name="connsiteX1026" fmla="*/ 176377 w 2647519"/>
                              <a:gd name="connsiteY1026" fmla="*/ 1699259 h 2612594"/>
                              <a:gd name="connsiteX1027" fmla="*/ 158424 w 2647519"/>
                              <a:gd name="connsiteY1027" fmla="*/ 1640674 h 2612594"/>
                              <a:gd name="connsiteX1028" fmla="*/ 152529 w 2647519"/>
                              <a:gd name="connsiteY1028" fmla="*/ 1623596 h 2612594"/>
                              <a:gd name="connsiteX1029" fmla="*/ 126853 w 2647519"/>
                              <a:gd name="connsiteY1029" fmla="*/ 1521108 h 2612594"/>
                              <a:gd name="connsiteX1030" fmla="*/ 115498 w 2647519"/>
                              <a:gd name="connsiteY1030" fmla="*/ 1446707 h 2612594"/>
                              <a:gd name="connsiteX1031" fmla="*/ 115417 w 2647519"/>
                              <a:gd name="connsiteY1031" fmla="*/ 1448752 h 2612594"/>
                              <a:gd name="connsiteX1032" fmla="*/ 116370 w 2647519"/>
                              <a:gd name="connsiteY1032" fmla="*/ 1463992 h 2612594"/>
                              <a:gd name="connsiteX1033" fmla="*/ 121132 w 2647519"/>
                              <a:gd name="connsiteY1033" fmla="*/ 1499235 h 2612594"/>
                              <a:gd name="connsiteX1034" fmla="*/ 126847 w 2647519"/>
                              <a:gd name="connsiteY1034" fmla="*/ 1535430 h 2612594"/>
                              <a:gd name="connsiteX1035" fmla="*/ 117322 w 2647519"/>
                              <a:gd name="connsiteY1035" fmla="*/ 1503997 h 2612594"/>
                              <a:gd name="connsiteX1036" fmla="*/ 110655 w 2647519"/>
                              <a:gd name="connsiteY1036" fmla="*/ 1463992 h 2612594"/>
                              <a:gd name="connsiteX1037" fmla="*/ 103035 w 2647519"/>
                              <a:gd name="connsiteY1037" fmla="*/ 1463992 h 2612594"/>
                              <a:gd name="connsiteX1038" fmla="*/ 98272 w 2647519"/>
                              <a:gd name="connsiteY1038" fmla="*/ 1427797 h 2612594"/>
                              <a:gd name="connsiteX1039" fmla="*/ 91605 w 2647519"/>
                              <a:gd name="connsiteY1039" fmla="*/ 1404937 h 2612594"/>
                              <a:gd name="connsiteX1040" fmla="*/ 85890 w 2647519"/>
                              <a:gd name="connsiteY1040" fmla="*/ 1383030 h 2612594"/>
                              <a:gd name="connsiteX1041" fmla="*/ 69697 w 2647519"/>
                              <a:gd name="connsiteY1041" fmla="*/ 1365885 h 2612594"/>
                              <a:gd name="connsiteX1042" fmla="*/ 64935 w 2647519"/>
                              <a:gd name="connsiteY1042" fmla="*/ 1365885 h 2612594"/>
                              <a:gd name="connsiteX1043" fmla="*/ 60172 w 2647519"/>
                              <a:gd name="connsiteY1043" fmla="*/ 1342072 h 2612594"/>
                              <a:gd name="connsiteX1044" fmla="*/ 58267 w 2647519"/>
                              <a:gd name="connsiteY1044" fmla="*/ 1311592 h 2612594"/>
                              <a:gd name="connsiteX1045" fmla="*/ 62077 w 2647519"/>
                              <a:gd name="connsiteY1045" fmla="*/ 1268730 h 2612594"/>
                              <a:gd name="connsiteX1046" fmla="*/ 63982 w 2647519"/>
                              <a:gd name="connsiteY1046" fmla="*/ 1253490 h 2612594"/>
                              <a:gd name="connsiteX1047" fmla="*/ 67226 w 2647519"/>
                              <a:gd name="connsiteY1047" fmla="*/ 1243037 h 2612594"/>
                              <a:gd name="connsiteX1048" fmla="*/ 65649 w 2647519"/>
                              <a:gd name="connsiteY1048" fmla="*/ 1219200 h 2612594"/>
                              <a:gd name="connsiteX1049" fmla="*/ 67792 w 2647519"/>
                              <a:gd name="connsiteY1049" fmla="*/ 1183957 h 2612594"/>
                              <a:gd name="connsiteX1050" fmla="*/ 71602 w 2647519"/>
                              <a:gd name="connsiteY1050" fmla="*/ 1176814 h 2612594"/>
                              <a:gd name="connsiteX1051" fmla="*/ 71602 w 2647519"/>
                              <a:gd name="connsiteY1051" fmla="*/ 1172527 h 2612594"/>
                              <a:gd name="connsiteX1052" fmla="*/ 63982 w 2647519"/>
                              <a:gd name="connsiteY1052" fmla="*/ 1186815 h 2612594"/>
                              <a:gd name="connsiteX1053" fmla="*/ 57315 w 2647519"/>
                              <a:gd name="connsiteY1053" fmla="*/ 1177290 h 2612594"/>
                              <a:gd name="connsiteX1054" fmla="*/ 44932 w 2647519"/>
                              <a:gd name="connsiteY1054" fmla="*/ 1160145 h 2612594"/>
                              <a:gd name="connsiteX1055" fmla="*/ 42670 w 2647519"/>
                              <a:gd name="connsiteY1055" fmla="*/ 1146572 h 2612594"/>
                              <a:gd name="connsiteX1056" fmla="*/ 42075 w 2647519"/>
                              <a:gd name="connsiteY1056" fmla="*/ 1147762 h 2612594"/>
                              <a:gd name="connsiteX1057" fmla="*/ 38265 w 2647519"/>
                              <a:gd name="connsiteY1057" fmla="*/ 1185862 h 2612594"/>
                              <a:gd name="connsiteX1058" fmla="*/ 35407 w 2647519"/>
                              <a:gd name="connsiteY1058" fmla="*/ 1223962 h 2612594"/>
                              <a:gd name="connsiteX1059" fmla="*/ 32550 w 2647519"/>
                              <a:gd name="connsiteY1059" fmla="*/ 1253490 h 2612594"/>
                              <a:gd name="connsiteX1060" fmla="*/ 32550 w 2647519"/>
                              <a:gd name="connsiteY1060" fmla="*/ 1314449 h 2612594"/>
                              <a:gd name="connsiteX1061" fmla="*/ 33502 w 2647519"/>
                              <a:gd name="connsiteY1061" fmla="*/ 1345882 h 2612594"/>
                              <a:gd name="connsiteX1062" fmla="*/ 35407 w 2647519"/>
                              <a:gd name="connsiteY1062" fmla="*/ 1377314 h 2612594"/>
                              <a:gd name="connsiteX1063" fmla="*/ 26835 w 2647519"/>
                              <a:gd name="connsiteY1063" fmla="*/ 1406842 h 2612594"/>
                              <a:gd name="connsiteX1064" fmla="*/ 24930 w 2647519"/>
                              <a:gd name="connsiteY1064" fmla="*/ 1406842 h 2612594"/>
                              <a:gd name="connsiteX1065" fmla="*/ 19215 w 2647519"/>
                              <a:gd name="connsiteY1065" fmla="*/ 1349692 h 2612594"/>
                              <a:gd name="connsiteX1066" fmla="*/ 19215 w 2647519"/>
                              <a:gd name="connsiteY1066" fmla="*/ 1290637 h 2612594"/>
                              <a:gd name="connsiteX1067" fmla="*/ 23977 w 2647519"/>
                              <a:gd name="connsiteY1067" fmla="*/ 1244917 h 2612594"/>
                              <a:gd name="connsiteX1068" fmla="*/ 32546 w 2647519"/>
                              <a:gd name="connsiteY1068" fmla="*/ 1253485 h 2612594"/>
                              <a:gd name="connsiteX1069" fmla="*/ 24930 w 2647519"/>
                              <a:gd name="connsiteY1069" fmla="*/ 1243965 h 2612594"/>
                              <a:gd name="connsiteX1070" fmla="*/ 23025 w 2647519"/>
                              <a:gd name="connsiteY1070" fmla="*/ 1209675 h 2612594"/>
                              <a:gd name="connsiteX1071" fmla="*/ 24930 w 2647519"/>
                              <a:gd name="connsiteY1071" fmla="*/ 1157287 h 2612594"/>
                              <a:gd name="connsiteX1072" fmla="*/ 25882 w 2647519"/>
                              <a:gd name="connsiteY1072" fmla="*/ 1143000 h 2612594"/>
                              <a:gd name="connsiteX1073" fmla="*/ 28740 w 2647519"/>
                              <a:gd name="connsiteY1073" fmla="*/ 1119187 h 2612594"/>
                              <a:gd name="connsiteX1074" fmla="*/ 40170 w 2647519"/>
                              <a:gd name="connsiteY1074" fmla="*/ 1076325 h 2612594"/>
                              <a:gd name="connsiteX1075" fmla="*/ 45865 w 2647519"/>
                              <a:gd name="connsiteY1075" fmla="*/ 1047851 h 2612594"/>
                              <a:gd name="connsiteX1076" fmla="*/ 43980 w 2647519"/>
                              <a:gd name="connsiteY1076" fmla="*/ 1041082 h 2612594"/>
                              <a:gd name="connsiteX1077" fmla="*/ 37312 w 2647519"/>
                              <a:gd name="connsiteY1077" fmla="*/ 1079182 h 2612594"/>
                              <a:gd name="connsiteX1078" fmla="*/ 25882 w 2647519"/>
                              <a:gd name="connsiteY1078" fmla="*/ 1122045 h 2612594"/>
                              <a:gd name="connsiteX1079" fmla="*/ 23025 w 2647519"/>
                              <a:gd name="connsiteY1079" fmla="*/ 1145857 h 2612594"/>
                              <a:gd name="connsiteX1080" fmla="*/ 22072 w 2647519"/>
                              <a:gd name="connsiteY1080" fmla="*/ 1160145 h 2612594"/>
                              <a:gd name="connsiteX1081" fmla="*/ 20167 w 2647519"/>
                              <a:gd name="connsiteY1081" fmla="*/ 1212532 h 2612594"/>
                              <a:gd name="connsiteX1082" fmla="*/ 22072 w 2647519"/>
                              <a:gd name="connsiteY1082" fmla="*/ 1246822 h 2612594"/>
                              <a:gd name="connsiteX1083" fmla="*/ 17310 w 2647519"/>
                              <a:gd name="connsiteY1083" fmla="*/ 1292542 h 2612594"/>
                              <a:gd name="connsiteX1084" fmla="*/ 17310 w 2647519"/>
                              <a:gd name="connsiteY1084" fmla="*/ 1351597 h 2612594"/>
                              <a:gd name="connsiteX1085" fmla="*/ 23025 w 2647519"/>
                              <a:gd name="connsiteY1085" fmla="*/ 1408747 h 2612594"/>
                              <a:gd name="connsiteX1086" fmla="*/ 24930 w 2647519"/>
                              <a:gd name="connsiteY1086" fmla="*/ 1408747 h 2612594"/>
                              <a:gd name="connsiteX1087" fmla="*/ 37312 w 2647519"/>
                              <a:gd name="connsiteY1087" fmla="*/ 1463040 h 2612594"/>
                              <a:gd name="connsiteX1088" fmla="*/ 43980 w 2647519"/>
                              <a:gd name="connsiteY1088" fmla="*/ 1507807 h 2612594"/>
                              <a:gd name="connsiteX1089" fmla="*/ 58267 w 2647519"/>
                              <a:gd name="connsiteY1089" fmla="*/ 1553527 h 2612594"/>
                              <a:gd name="connsiteX1090" fmla="*/ 80770 w 2647519"/>
                              <a:gd name="connsiteY1090" fmla="*/ 1651843 h 2612594"/>
                              <a:gd name="connsiteX1091" fmla="*/ 82734 w 2647519"/>
                              <a:gd name="connsiteY1091" fmla="*/ 1670685 h 2612594"/>
                              <a:gd name="connsiteX1092" fmla="*/ 86843 w 2647519"/>
                              <a:gd name="connsiteY1092" fmla="*/ 1670685 h 2612594"/>
                              <a:gd name="connsiteX1093" fmla="*/ 107798 w 2647519"/>
                              <a:gd name="connsiteY1093" fmla="*/ 1721167 h 2612594"/>
                              <a:gd name="connsiteX1094" fmla="*/ 115418 w 2647519"/>
                              <a:gd name="connsiteY1094" fmla="*/ 1746885 h 2612594"/>
                              <a:gd name="connsiteX1095" fmla="*/ 101130 w 2647519"/>
                              <a:gd name="connsiteY1095" fmla="*/ 1724977 h 2612594"/>
                              <a:gd name="connsiteX1096" fmla="*/ 85890 w 2647519"/>
                              <a:gd name="connsiteY1096" fmla="*/ 1690687 h 2612594"/>
                              <a:gd name="connsiteX1097" fmla="*/ 84938 w 2647519"/>
                              <a:gd name="connsiteY1097" fmla="*/ 1700212 h 2612594"/>
                              <a:gd name="connsiteX1098" fmla="*/ 76651 w 2647519"/>
                              <a:gd name="connsiteY1098" fmla="*/ 1674524 h 2612594"/>
                              <a:gd name="connsiteX1099" fmla="*/ 70650 w 2647519"/>
                              <a:gd name="connsiteY1099" fmla="*/ 1675447 h 2612594"/>
                              <a:gd name="connsiteX1100" fmla="*/ 63982 w 2647519"/>
                              <a:gd name="connsiteY1100" fmla="*/ 1653540 h 2612594"/>
                              <a:gd name="connsiteX1101" fmla="*/ 41122 w 2647519"/>
                              <a:gd name="connsiteY1101" fmla="*/ 1601152 h 2612594"/>
                              <a:gd name="connsiteX1102" fmla="*/ 26835 w 2647519"/>
                              <a:gd name="connsiteY1102" fmla="*/ 1554480 h 2612594"/>
                              <a:gd name="connsiteX1103" fmla="*/ 25882 w 2647519"/>
                              <a:gd name="connsiteY1103" fmla="*/ 1515427 h 2612594"/>
                              <a:gd name="connsiteX1104" fmla="*/ 19215 w 2647519"/>
                              <a:gd name="connsiteY1104" fmla="*/ 1469707 h 2612594"/>
                              <a:gd name="connsiteX1105" fmla="*/ 14452 w 2647519"/>
                              <a:gd name="connsiteY1105" fmla="*/ 1423987 h 2612594"/>
                              <a:gd name="connsiteX1106" fmla="*/ 3975 w 2647519"/>
                              <a:gd name="connsiteY1106" fmla="*/ 1390650 h 2612594"/>
                              <a:gd name="connsiteX1107" fmla="*/ 10642 w 2647519"/>
                              <a:gd name="connsiteY1107" fmla="*/ 1213485 h 2612594"/>
                              <a:gd name="connsiteX1108" fmla="*/ 17310 w 2647519"/>
                              <a:gd name="connsiteY1108" fmla="*/ 1167765 h 2612594"/>
                              <a:gd name="connsiteX1109" fmla="*/ 11595 w 2647519"/>
                              <a:gd name="connsiteY1109" fmla="*/ 1143000 h 2612594"/>
                              <a:gd name="connsiteX1110" fmla="*/ 23025 w 2647519"/>
                              <a:gd name="connsiteY1110" fmla="*/ 1074420 h 2612594"/>
                              <a:gd name="connsiteX1111" fmla="*/ 25882 w 2647519"/>
                              <a:gd name="connsiteY1111" fmla="*/ 1058227 h 2612594"/>
                              <a:gd name="connsiteX1112" fmla="*/ 33502 w 2647519"/>
                              <a:gd name="connsiteY1112" fmla="*/ 1002982 h 2612594"/>
                              <a:gd name="connsiteX1113" fmla="*/ 53505 w 2647519"/>
                              <a:gd name="connsiteY1113" fmla="*/ 962977 h 2612594"/>
                              <a:gd name="connsiteX1114" fmla="*/ 48742 w 2647519"/>
                              <a:gd name="connsiteY1114" fmla="*/ 1017270 h 2612594"/>
                              <a:gd name="connsiteX1115" fmla="*/ 53503 w 2647519"/>
                              <a:gd name="connsiteY1115" fmla="*/ 1007964 h 2612594"/>
                              <a:gd name="connsiteX1116" fmla="*/ 56362 w 2647519"/>
                              <a:gd name="connsiteY1116" fmla="*/ 985718 h 2612594"/>
                              <a:gd name="connsiteX1117" fmla="*/ 57315 w 2647519"/>
                              <a:gd name="connsiteY1117" fmla="*/ 961072 h 2612594"/>
                              <a:gd name="connsiteX1118" fmla="*/ 65887 w 2647519"/>
                              <a:gd name="connsiteY1118" fmla="*/ 929639 h 2612594"/>
                              <a:gd name="connsiteX1119" fmla="*/ 79222 w 2647519"/>
                              <a:gd name="connsiteY1119" fmla="*/ 882014 h 2612594"/>
                              <a:gd name="connsiteX1120" fmla="*/ 95415 w 2647519"/>
                              <a:gd name="connsiteY1120" fmla="*/ 833437 h 2612594"/>
                              <a:gd name="connsiteX1121" fmla="*/ 96628 w 2647519"/>
                              <a:gd name="connsiteY1121" fmla="*/ 832072 h 2612594"/>
                              <a:gd name="connsiteX1122" fmla="*/ 103988 w 2647519"/>
                              <a:gd name="connsiteY1122" fmla="*/ 793432 h 2612594"/>
                              <a:gd name="connsiteX1123" fmla="*/ 114465 w 2647519"/>
                              <a:gd name="connsiteY1123" fmla="*/ 765809 h 2612594"/>
                              <a:gd name="connsiteX1124" fmla="*/ 126848 w 2647519"/>
                              <a:gd name="connsiteY1124" fmla="*/ 742949 h 2612594"/>
                              <a:gd name="connsiteX1125" fmla="*/ 151613 w 2647519"/>
                              <a:gd name="connsiteY1125" fmla="*/ 695324 h 2612594"/>
                              <a:gd name="connsiteX1126" fmla="*/ 171615 w 2647519"/>
                              <a:gd name="connsiteY1126" fmla="*/ 652462 h 2612594"/>
                              <a:gd name="connsiteX1127" fmla="*/ 200190 w 2647519"/>
                              <a:gd name="connsiteY1127" fmla="*/ 597217 h 2612594"/>
                              <a:gd name="connsiteX1128" fmla="*/ 221145 w 2647519"/>
                              <a:gd name="connsiteY1128" fmla="*/ 573404 h 2612594"/>
                              <a:gd name="connsiteX1129" fmla="*/ 238290 w 2647519"/>
                              <a:gd name="connsiteY1129" fmla="*/ 540067 h 2612594"/>
                              <a:gd name="connsiteX1130" fmla="*/ 252578 w 2647519"/>
                              <a:gd name="connsiteY1130" fmla="*/ 519112 h 2612594"/>
                              <a:gd name="connsiteX1131" fmla="*/ 267818 w 2647519"/>
                              <a:gd name="connsiteY1131" fmla="*/ 511492 h 2612594"/>
                              <a:gd name="connsiteX1132" fmla="*/ 271628 w 2647519"/>
                              <a:gd name="connsiteY1132" fmla="*/ 505777 h 2612594"/>
                              <a:gd name="connsiteX1133" fmla="*/ 286868 w 2647519"/>
                              <a:gd name="connsiteY1133" fmla="*/ 475297 h 2612594"/>
                              <a:gd name="connsiteX1134" fmla="*/ 316395 w 2647519"/>
                              <a:gd name="connsiteY1134" fmla="*/ 441007 h 2612594"/>
                              <a:gd name="connsiteX1135" fmla="*/ 317199 w 2647519"/>
                              <a:gd name="connsiteY1135" fmla="*/ 455339 h 2612594"/>
                              <a:gd name="connsiteX1136" fmla="*/ 315045 w 2647519"/>
                              <a:gd name="connsiteY1136" fmla="*/ 461363 h 2612594"/>
                              <a:gd name="connsiteX1137" fmla="*/ 345922 w 2647519"/>
                              <a:gd name="connsiteY1137" fmla="*/ 429577 h 2612594"/>
                              <a:gd name="connsiteX1138" fmla="*/ 361162 w 2647519"/>
                              <a:gd name="connsiteY1138" fmla="*/ 409575 h 2612594"/>
                              <a:gd name="connsiteX1139" fmla="*/ 381165 w 2647519"/>
                              <a:gd name="connsiteY1139" fmla="*/ 390525 h 2612594"/>
                              <a:gd name="connsiteX1140" fmla="*/ 382889 w 2647519"/>
                              <a:gd name="connsiteY1140" fmla="*/ 392440 h 2612594"/>
                              <a:gd name="connsiteX1141" fmla="*/ 382118 w 2647519"/>
                              <a:gd name="connsiteY1141" fmla="*/ 391477 h 2612594"/>
                              <a:gd name="connsiteX1142" fmla="*/ 406883 w 2647519"/>
                              <a:gd name="connsiteY1142" fmla="*/ 366712 h 2612594"/>
                              <a:gd name="connsiteX1143" fmla="*/ 431648 w 2647519"/>
                              <a:gd name="connsiteY1143" fmla="*/ 343852 h 2612594"/>
                              <a:gd name="connsiteX1144" fmla="*/ 458318 w 2647519"/>
                              <a:gd name="connsiteY1144" fmla="*/ 315277 h 2612594"/>
                              <a:gd name="connsiteX1145" fmla="*/ 495465 w 2647519"/>
                              <a:gd name="connsiteY1145" fmla="*/ 287654 h 2612594"/>
                              <a:gd name="connsiteX1146" fmla="*/ 535470 w 2647519"/>
                              <a:gd name="connsiteY1146" fmla="*/ 258127 h 2612594"/>
                              <a:gd name="connsiteX1147" fmla="*/ 559389 w 2647519"/>
                              <a:gd name="connsiteY1147" fmla="*/ 241440 h 2612594"/>
                              <a:gd name="connsiteX1148" fmla="*/ 575475 w 2647519"/>
                              <a:gd name="connsiteY1148" fmla="*/ 226694 h 2612594"/>
                              <a:gd name="connsiteX1149" fmla="*/ 604050 w 2647519"/>
                              <a:gd name="connsiteY1149" fmla="*/ 209549 h 2612594"/>
                              <a:gd name="connsiteX1150" fmla="*/ 634530 w 2647519"/>
                              <a:gd name="connsiteY1150" fmla="*/ 193357 h 2612594"/>
                              <a:gd name="connsiteX1151" fmla="*/ 638565 w 2647519"/>
                              <a:gd name="connsiteY1151" fmla="*/ 191282 h 2612594"/>
                              <a:gd name="connsiteX1152" fmla="*/ 648937 w 2647519"/>
                              <a:gd name="connsiteY1152" fmla="*/ 181094 h 2612594"/>
                              <a:gd name="connsiteX1153" fmla="*/ 665963 w 2647519"/>
                              <a:gd name="connsiteY1153" fmla="*/ 168592 h 2612594"/>
                              <a:gd name="connsiteX1154" fmla="*/ 684656 w 2647519"/>
                              <a:gd name="connsiteY1154" fmla="*/ 159067 h 2612594"/>
                              <a:gd name="connsiteX1155" fmla="*/ 697880 w 2647519"/>
                              <a:gd name="connsiteY1155" fmla="*/ 156023 h 2612594"/>
                              <a:gd name="connsiteX1156" fmla="*/ 700252 w 2647519"/>
                              <a:gd name="connsiteY1156" fmla="*/ 154304 h 2612594"/>
                              <a:gd name="connsiteX1157" fmla="*/ 959332 w 2647519"/>
                              <a:gd name="connsiteY1157" fmla="*/ 49529 h 2612594"/>
                              <a:gd name="connsiteX1158" fmla="*/ 968945 w 2647519"/>
                              <a:gd name="connsiteY1158" fmla="*/ 47439 h 2612594"/>
                              <a:gd name="connsiteX1159" fmla="*/ 995527 w 2647519"/>
                              <a:gd name="connsiteY1159" fmla="*/ 38099 h 2612594"/>
                              <a:gd name="connsiteX1160" fmla="*/ 1013863 w 2647519"/>
                              <a:gd name="connsiteY1160" fmla="*/ 34408 h 2612594"/>
                              <a:gd name="connsiteX1161" fmla="*/ 1023424 w 2647519"/>
                              <a:gd name="connsiteY1161" fmla="*/ 34327 h 2612594"/>
                              <a:gd name="connsiteX1162" fmla="*/ 1026960 w 2647519"/>
                              <a:gd name="connsiteY1162" fmla="*/ 33337 h 2612594"/>
                              <a:gd name="connsiteX1163" fmla="*/ 1244130 w 2647519"/>
                              <a:gd name="connsiteY1163" fmla="*/ 4762 h 2612594"/>
                              <a:gd name="connsiteX1164" fmla="*/ 1305804 w 2647519"/>
                              <a:gd name="connsiteY1164" fmla="*/ 4524 h 2612594"/>
                              <a:gd name="connsiteX1165" fmla="*/ 1371765 w 2647519"/>
                              <a:gd name="connsiteY1165" fmla="*/ 5714 h 2612594"/>
                              <a:gd name="connsiteX1166" fmla="*/ 1372993 w 2647519"/>
                              <a:gd name="connsiteY1166" fmla="*/ 6635 h 2612594"/>
                              <a:gd name="connsiteX1167" fmla="*/ 1405103 w 2647519"/>
                              <a:gd name="connsiteY1167" fmla="*/ 2857 h 2612594"/>
                              <a:gd name="connsiteX1168" fmla="*/ 1434630 w 2647519"/>
                              <a:gd name="connsiteY1168" fmla="*/ 7619 h 2612594"/>
                              <a:gd name="connsiteX1169" fmla="*/ 1464158 w 2647519"/>
                              <a:gd name="connsiteY1169" fmla="*/ 13334 h 2612594"/>
                              <a:gd name="connsiteX1170" fmla="*/ 1479392 w 2647519"/>
                              <a:gd name="connsiteY1170" fmla="*/ 16797 h 2612594"/>
                              <a:gd name="connsiteX1171" fmla="*/ 1463205 w 2647519"/>
                              <a:gd name="connsiteY1171" fmla="*/ 12382 h 2612594"/>
                              <a:gd name="connsiteX1172" fmla="*/ 1433677 w 2647519"/>
                              <a:gd name="connsiteY1172" fmla="*/ 6667 h 2612594"/>
                              <a:gd name="connsiteX1173" fmla="*/ 1404150 w 2647519"/>
                              <a:gd name="connsiteY1173" fmla="*/ 1905 h 2612594"/>
                              <a:gd name="connsiteX1174" fmla="*/ 1404150 w 2647519"/>
                              <a:gd name="connsiteY1174" fmla="*/ 0 h 26125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 ang="0">
                                <a:pos x="connsiteX738" y="connsiteY738"/>
                              </a:cxn>
                              <a:cxn ang="0">
                                <a:pos x="connsiteX739" y="connsiteY739"/>
                              </a:cxn>
                              <a:cxn ang="0">
                                <a:pos x="connsiteX740" y="connsiteY740"/>
                              </a:cxn>
                              <a:cxn ang="0">
                                <a:pos x="connsiteX741" y="connsiteY741"/>
                              </a:cxn>
                              <a:cxn ang="0">
                                <a:pos x="connsiteX742" y="connsiteY742"/>
                              </a:cxn>
                              <a:cxn ang="0">
                                <a:pos x="connsiteX743" y="connsiteY743"/>
                              </a:cxn>
                              <a:cxn ang="0">
                                <a:pos x="connsiteX744" y="connsiteY744"/>
                              </a:cxn>
                              <a:cxn ang="0">
                                <a:pos x="connsiteX745" y="connsiteY745"/>
                              </a:cxn>
                              <a:cxn ang="0">
                                <a:pos x="connsiteX746" y="connsiteY746"/>
                              </a:cxn>
                              <a:cxn ang="0">
                                <a:pos x="connsiteX747" y="connsiteY747"/>
                              </a:cxn>
                              <a:cxn ang="0">
                                <a:pos x="connsiteX748" y="connsiteY748"/>
                              </a:cxn>
                              <a:cxn ang="0">
                                <a:pos x="connsiteX749" y="connsiteY749"/>
                              </a:cxn>
                              <a:cxn ang="0">
                                <a:pos x="connsiteX750" y="connsiteY750"/>
                              </a:cxn>
                              <a:cxn ang="0">
                                <a:pos x="connsiteX751" y="connsiteY751"/>
                              </a:cxn>
                              <a:cxn ang="0">
                                <a:pos x="connsiteX752" y="connsiteY752"/>
                              </a:cxn>
                              <a:cxn ang="0">
                                <a:pos x="connsiteX753" y="connsiteY753"/>
                              </a:cxn>
                              <a:cxn ang="0">
                                <a:pos x="connsiteX754" y="connsiteY754"/>
                              </a:cxn>
                              <a:cxn ang="0">
                                <a:pos x="connsiteX755" y="connsiteY755"/>
                              </a:cxn>
                              <a:cxn ang="0">
                                <a:pos x="connsiteX756" y="connsiteY756"/>
                              </a:cxn>
                              <a:cxn ang="0">
                                <a:pos x="connsiteX757" y="connsiteY757"/>
                              </a:cxn>
                              <a:cxn ang="0">
                                <a:pos x="connsiteX758" y="connsiteY758"/>
                              </a:cxn>
                              <a:cxn ang="0">
                                <a:pos x="connsiteX759" y="connsiteY759"/>
                              </a:cxn>
                              <a:cxn ang="0">
                                <a:pos x="connsiteX760" y="connsiteY760"/>
                              </a:cxn>
                              <a:cxn ang="0">
                                <a:pos x="connsiteX761" y="connsiteY761"/>
                              </a:cxn>
                              <a:cxn ang="0">
                                <a:pos x="connsiteX762" y="connsiteY762"/>
                              </a:cxn>
                              <a:cxn ang="0">
                                <a:pos x="connsiteX763" y="connsiteY763"/>
                              </a:cxn>
                              <a:cxn ang="0">
                                <a:pos x="connsiteX764" y="connsiteY764"/>
                              </a:cxn>
                              <a:cxn ang="0">
                                <a:pos x="connsiteX765" y="connsiteY765"/>
                              </a:cxn>
                              <a:cxn ang="0">
                                <a:pos x="connsiteX766" y="connsiteY766"/>
                              </a:cxn>
                              <a:cxn ang="0">
                                <a:pos x="connsiteX767" y="connsiteY767"/>
                              </a:cxn>
                              <a:cxn ang="0">
                                <a:pos x="connsiteX768" y="connsiteY768"/>
                              </a:cxn>
                              <a:cxn ang="0">
                                <a:pos x="connsiteX769" y="connsiteY769"/>
                              </a:cxn>
                              <a:cxn ang="0">
                                <a:pos x="connsiteX770" y="connsiteY770"/>
                              </a:cxn>
                              <a:cxn ang="0">
                                <a:pos x="connsiteX771" y="connsiteY771"/>
                              </a:cxn>
                              <a:cxn ang="0">
                                <a:pos x="connsiteX772" y="connsiteY772"/>
                              </a:cxn>
                              <a:cxn ang="0">
                                <a:pos x="connsiteX773" y="connsiteY773"/>
                              </a:cxn>
                              <a:cxn ang="0">
                                <a:pos x="connsiteX774" y="connsiteY774"/>
                              </a:cxn>
                              <a:cxn ang="0">
                                <a:pos x="connsiteX775" y="connsiteY775"/>
                              </a:cxn>
                              <a:cxn ang="0">
                                <a:pos x="connsiteX776" y="connsiteY776"/>
                              </a:cxn>
                              <a:cxn ang="0">
                                <a:pos x="connsiteX777" y="connsiteY777"/>
                              </a:cxn>
                              <a:cxn ang="0">
                                <a:pos x="connsiteX778" y="connsiteY778"/>
                              </a:cxn>
                              <a:cxn ang="0">
                                <a:pos x="connsiteX779" y="connsiteY779"/>
                              </a:cxn>
                              <a:cxn ang="0">
                                <a:pos x="connsiteX780" y="connsiteY780"/>
                              </a:cxn>
                              <a:cxn ang="0">
                                <a:pos x="connsiteX781" y="connsiteY781"/>
                              </a:cxn>
                              <a:cxn ang="0">
                                <a:pos x="connsiteX782" y="connsiteY782"/>
                              </a:cxn>
                              <a:cxn ang="0">
                                <a:pos x="connsiteX783" y="connsiteY783"/>
                              </a:cxn>
                              <a:cxn ang="0">
                                <a:pos x="connsiteX784" y="connsiteY784"/>
                              </a:cxn>
                              <a:cxn ang="0">
                                <a:pos x="connsiteX785" y="connsiteY785"/>
                              </a:cxn>
                              <a:cxn ang="0">
                                <a:pos x="connsiteX786" y="connsiteY786"/>
                              </a:cxn>
                              <a:cxn ang="0">
                                <a:pos x="connsiteX787" y="connsiteY787"/>
                              </a:cxn>
                              <a:cxn ang="0">
                                <a:pos x="connsiteX788" y="connsiteY788"/>
                              </a:cxn>
                              <a:cxn ang="0">
                                <a:pos x="connsiteX789" y="connsiteY789"/>
                              </a:cxn>
                              <a:cxn ang="0">
                                <a:pos x="connsiteX790" y="connsiteY790"/>
                              </a:cxn>
                              <a:cxn ang="0">
                                <a:pos x="connsiteX791" y="connsiteY791"/>
                              </a:cxn>
                              <a:cxn ang="0">
                                <a:pos x="connsiteX792" y="connsiteY792"/>
                              </a:cxn>
                              <a:cxn ang="0">
                                <a:pos x="connsiteX793" y="connsiteY793"/>
                              </a:cxn>
                              <a:cxn ang="0">
                                <a:pos x="connsiteX794" y="connsiteY794"/>
                              </a:cxn>
                              <a:cxn ang="0">
                                <a:pos x="connsiteX795" y="connsiteY795"/>
                              </a:cxn>
                              <a:cxn ang="0">
                                <a:pos x="connsiteX796" y="connsiteY796"/>
                              </a:cxn>
                              <a:cxn ang="0">
                                <a:pos x="connsiteX797" y="connsiteY797"/>
                              </a:cxn>
                              <a:cxn ang="0">
                                <a:pos x="connsiteX798" y="connsiteY798"/>
                              </a:cxn>
                              <a:cxn ang="0">
                                <a:pos x="connsiteX799" y="connsiteY799"/>
                              </a:cxn>
                              <a:cxn ang="0">
                                <a:pos x="connsiteX800" y="connsiteY800"/>
                              </a:cxn>
                              <a:cxn ang="0">
                                <a:pos x="connsiteX801" y="connsiteY801"/>
                              </a:cxn>
                              <a:cxn ang="0">
                                <a:pos x="connsiteX802" y="connsiteY802"/>
                              </a:cxn>
                              <a:cxn ang="0">
                                <a:pos x="connsiteX803" y="connsiteY803"/>
                              </a:cxn>
                              <a:cxn ang="0">
                                <a:pos x="connsiteX804" y="connsiteY804"/>
                              </a:cxn>
                              <a:cxn ang="0">
                                <a:pos x="connsiteX805" y="connsiteY805"/>
                              </a:cxn>
                              <a:cxn ang="0">
                                <a:pos x="connsiteX806" y="connsiteY806"/>
                              </a:cxn>
                              <a:cxn ang="0">
                                <a:pos x="connsiteX807" y="connsiteY807"/>
                              </a:cxn>
                              <a:cxn ang="0">
                                <a:pos x="connsiteX808" y="connsiteY808"/>
                              </a:cxn>
                              <a:cxn ang="0">
                                <a:pos x="connsiteX809" y="connsiteY809"/>
                              </a:cxn>
                              <a:cxn ang="0">
                                <a:pos x="connsiteX810" y="connsiteY810"/>
                              </a:cxn>
                              <a:cxn ang="0">
                                <a:pos x="connsiteX811" y="connsiteY811"/>
                              </a:cxn>
                              <a:cxn ang="0">
                                <a:pos x="connsiteX812" y="connsiteY812"/>
                              </a:cxn>
                              <a:cxn ang="0">
                                <a:pos x="connsiteX813" y="connsiteY813"/>
                              </a:cxn>
                              <a:cxn ang="0">
                                <a:pos x="connsiteX814" y="connsiteY814"/>
                              </a:cxn>
                              <a:cxn ang="0">
                                <a:pos x="connsiteX815" y="connsiteY815"/>
                              </a:cxn>
                              <a:cxn ang="0">
                                <a:pos x="connsiteX816" y="connsiteY816"/>
                              </a:cxn>
                              <a:cxn ang="0">
                                <a:pos x="connsiteX817" y="connsiteY817"/>
                              </a:cxn>
                              <a:cxn ang="0">
                                <a:pos x="connsiteX818" y="connsiteY818"/>
                              </a:cxn>
                              <a:cxn ang="0">
                                <a:pos x="connsiteX819" y="connsiteY819"/>
                              </a:cxn>
                              <a:cxn ang="0">
                                <a:pos x="connsiteX820" y="connsiteY820"/>
                              </a:cxn>
                              <a:cxn ang="0">
                                <a:pos x="connsiteX821" y="connsiteY821"/>
                              </a:cxn>
                              <a:cxn ang="0">
                                <a:pos x="connsiteX822" y="connsiteY822"/>
                              </a:cxn>
                              <a:cxn ang="0">
                                <a:pos x="connsiteX823" y="connsiteY823"/>
                              </a:cxn>
                              <a:cxn ang="0">
                                <a:pos x="connsiteX824" y="connsiteY824"/>
                              </a:cxn>
                              <a:cxn ang="0">
                                <a:pos x="connsiteX825" y="connsiteY825"/>
                              </a:cxn>
                              <a:cxn ang="0">
                                <a:pos x="connsiteX826" y="connsiteY826"/>
                              </a:cxn>
                              <a:cxn ang="0">
                                <a:pos x="connsiteX827" y="connsiteY827"/>
                              </a:cxn>
                              <a:cxn ang="0">
                                <a:pos x="connsiteX828" y="connsiteY828"/>
                              </a:cxn>
                              <a:cxn ang="0">
                                <a:pos x="connsiteX829" y="connsiteY829"/>
                              </a:cxn>
                              <a:cxn ang="0">
                                <a:pos x="connsiteX830" y="connsiteY830"/>
                              </a:cxn>
                              <a:cxn ang="0">
                                <a:pos x="connsiteX831" y="connsiteY831"/>
                              </a:cxn>
                              <a:cxn ang="0">
                                <a:pos x="connsiteX832" y="connsiteY832"/>
                              </a:cxn>
                              <a:cxn ang="0">
                                <a:pos x="connsiteX833" y="connsiteY833"/>
                              </a:cxn>
                              <a:cxn ang="0">
                                <a:pos x="connsiteX834" y="connsiteY834"/>
                              </a:cxn>
                              <a:cxn ang="0">
                                <a:pos x="connsiteX835" y="connsiteY835"/>
                              </a:cxn>
                              <a:cxn ang="0">
                                <a:pos x="connsiteX836" y="connsiteY836"/>
                              </a:cxn>
                              <a:cxn ang="0">
                                <a:pos x="connsiteX837" y="connsiteY837"/>
                              </a:cxn>
                              <a:cxn ang="0">
                                <a:pos x="connsiteX838" y="connsiteY838"/>
                              </a:cxn>
                              <a:cxn ang="0">
                                <a:pos x="connsiteX839" y="connsiteY839"/>
                              </a:cxn>
                              <a:cxn ang="0">
                                <a:pos x="connsiteX840" y="connsiteY840"/>
                              </a:cxn>
                              <a:cxn ang="0">
                                <a:pos x="connsiteX841" y="connsiteY841"/>
                              </a:cxn>
                              <a:cxn ang="0">
                                <a:pos x="connsiteX842" y="connsiteY842"/>
                              </a:cxn>
                              <a:cxn ang="0">
                                <a:pos x="connsiteX843" y="connsiteY843"/>
                              </a:cxn>
                              <a:cxn ang="0">
                                <a:pos x="connsiteX844" y="connsiteY844"/>
                              </a:cxn>
                              <a:cxn ang="0">
                                <a:pos x="connsiteX845" y="connsiteY845"/>
                              </a:cxn>
                              <a:cxn ang="0">
                                <a:pos x="connsiteX846" y="connsiteY846"/>
                              </a:cxn>
                              <a:cxn ang="0">
                                <a:pos x="connsiteX847" y="connsiteY847"/>
                              </a:cxn>
                              <a:cxn ang="0">
                                <a:pos x="connsiteX848" y="connsiteY848"/>
                              </a:cxn>
                              <a:cxn ang="0">
                                <a:pos x="connsiteX849" y="connsiteY849"/>
                              </a:cxn>
                              <a:cxn ang="0">
                                <a:pos x="connsiteX850" y="connsiteY850"/>
                              </a:cxn>
                              <a:cxn ang="0">
                                <a:pos x="connsiteX851" y="connsiteY851"/>
                              </a:cxn>
                              <a:cxn ang="0">
                                <a:pos x="connsiteX852" y="connsiteY852"/>
                              </a:cxn>
                              <a:cxn ang="0">
                                <a:pos x="connsiteX853" y="connsiteY853"/>
                              </a:cxn>
                              <a:cxn ang="0">
                                <a:pos x="connsiteX854" y="connsiteY854"/>
                              </a:cxn>
                              <a:cxn ang="0">
                                <a:pos x="connsiteX855" y="connsiteY855"/>
                              </a:cxn>
                              <a:cxn ang="0">
                                <a:pos x="connsiteX856" y="connsiteY856"/>
                              </a:cxn>
                              <a:cxn ang="0">
                                <a:pos x="connsiteX857" y="connsiteY857"/>
                              </a:cxn>
                              <a:cxn ang="0">
                                <a:pos x="connsiteX858" y="connsiteY858"/>
                              </a:cxn>
                              <a:cxn ang="0">
                                <a:pos x="connsiteX859" y="connsiteY859"/>
                              </a:cxn>
                              <a:cxn ang="0">
                                <a:pos x="connsiteX860" y="connsiteY860"/>
                              </a:cxn>
                              <a:cxn ang="0">
                                <a:pos x="connsiteX861" y="connsiteY861"/>
                              </a:cxn>
                              <a:cxn ang="0">
                                <a:pos x="connsiteX862" y="connsiteY862"/>
                              </a:cxn>
                              <a:cxn ang="0">
                                <a:pos x="connsiteX863" y="connsiteY863"/>
                              </a:cxn>
                              <a:cxn ang="0">
                                <a:pos x="connsiteX864" y="connsiteY864"/>
                              </a:cxn>
                              <a:cxn ang="0">
                                <a:pos x="connsiteX865" y="connsiteY865"/>
                              </a:cxn>
                              <a:cxn ang="0">
                                <a:pos x="connsiteX866" y="connsiteY866"/>
                              </a:cxn>
                              <a:cxn ang="0">
                                <a:pos x="connsiteX867" y="connsiteY867"/>
                              </a:cxn>
                              <a:cxn ang="0">
                                <a:pos x="connsiteX868" y="connsiteY868"/>
                              </a:cxn>
                              <a:cxn ang="0">
                                <a:pos x="connsiteX869" y="connsiteY869"/>
                              </a:cxn>
                              <a:cxn ang="0">
                                <a:pos x="connsiteX870" y="connsiteY870"/>
                              </a:cxn>
                              <a:cxn ang="0">
                                <a:pos x="connsiteX871" y="connsiteY871"/>
                              </a:cxn>
                              <a:cxn ang="0">
                                <a:pos x="connsiteX872" y="connsiteY872"/>
                              </a:cxn>
                              <a:cxn ang="0">
                                <a:pos x="connsiteX873" y="connsiteY873"/>
                              </a:cxn>
                              <a:cxn ang="0">
                                <a:pos x="connsiteX874" y="connsiteY874"/>
                              </a:cxn>
                              <a:cxn ang="0">
                                <a:pos x="connsiteX875" y="connsiteY875"/>
                              </a:cxn>
                              <a:cxn ang="0">
                                <a:pos x="connsiteX876" y="connsiteY876"/>
                              </a:cxn>
                              <a:cxn ang="0">
                                <a:pos x="connsiteX877" y="connsiteY877"/>
                              </a:cxn>
                              <a:cxn ang="0">
                                <a:pos x="connsiteX878" y="connsiteY878"/>
                              </a:cxn>
                              <a:cxn ang="0">
                                <a:pos x="connsiteX879" y="connsiteY879"/>
                              </a:cxn>
                              <a:cxn ang="0">
                                <a:pos x="connsiteX880" y="connsiteY880"/>
                              </a:cxn>
                              <a:cxn ang="0">
                                <a:pos x="connsiteX881" y="connsiteY881"/>
                              </a:cxn>
                              <a:cxn ang="0">
                                <a:pos x="connsiteX882" y="connsiteY882"/>
                              </a:cxn>
                              <a:cxn ang="0">
                                <a:pos x="connsiteX883" y="connsiteY883"/>
                              </a:cxn>
                              <a:cxn ang="0">
                                <a:pos x="connsiteX884" y="connsiteY884"/>
                              </a:cxn>
                              <a:cxn ang="0">
                                <a:pos x="connsiteX885" y="connsiteY885"/>
                              </a:cxn>
                              <a:cxn ang="0">
                                <a:pos x="connsiteX886" y="connsiteY886"/>
                              </a:cxn>
                              <a:cxn ang="0">
                                <a:pos x="connsiteX887" y="connsiteY887"/>
                              </a:cxn>
                              <a:cxn ang="0">
                                <a:pos x="connsiteX888" y="connsiteY888"/>
                              </a:cxn>
                              <a:cxn ang="0">
                                <a:pos x="connsiteX889" y="connsiteY889"/>
                              </a:cxn>
                              <a:cxn ang="0">
                                <a:pos x="connsiteX890" y="connsiteY890"/>
                              </a:cxn>
                              <a:cxn ang="0">
                                <a:pos x="connsiteX891" y="connsiteY891"/>
                              </a:cxn>
                              <a:cxn ang="0">
                                <a:pos x="connsiteX892" y="connsiteY892"/>
                              </a:cxn>
                              <a:cxn ang="0">
                                <a:pos x="connsiteX893" y="connsiteY893"/>
                              </a:cxn>
                              <a:cxn ang="0">
                                <a:pos x="connsiteX894" y="connsiteY894"/>
                              </a:cxn>
                              <a:cxn ang="0">
                                <a:pos x="connsiteX895" y="connsiteY895"/>
                              </a:cxn>
                              <a:cxn ang="0">
                                <a:pos x="connsiteX896" y="connsiteY896"/>
                              </a:cxn>
                              <a:cxn ang="0">
                                <a:pos x="connsiteX897" y="connsiteY897"/>
                              </a:cxn>
                              <a:cxn ang="0">
                                <a:pos x="connsiteX898" y="connsiteY898"/>
                              </a:cxn>
                              <a:cxn ang="0">
                                <a:pos x="connsiteX899" y="connsiteY899"/>
                              </a:cxn>
                              <a:cxn ang="0">
                                <a:pos x="connsiteX900" y="connsiteY900"/>
                              </a:cxn>
                              <a:cxn ang="0">
                                <a:pos x="connsiteX901" y="connsiteY901"/>
                              </a:cxn>
                              <a:cxn ang="0">
                                <a:pos x="connsiteX902" y="connsiteY902"/>
                              </a:cxn>
                              <a:cxn ang="0">
                                <a:pos x="connsiteX903" y="connsiteY903"/>
                              </a:cxn>
                              <a:cxn ang="0">
                                <a:pos x="connsiteX904" y="connsiteY904"/>
                              </a:cxn>
                              <a:cxn ang="0">
                                <a:pos x="connsiteX905" y="connsiteY905"/>
                              </a:cxn>
                              <a:cxn ang="0">
                                <a:pos x="connsiteX906" y="connsiteY906"/>
                              </a:cxn>
                              <a:cxn ang="0">
                                <a:pos x="connsiteX907" y="connsiteY907"/>
                              </a:cxn>
                              <a:cxn ang="0">
                                <a:pos x="connsiteX908" y="connsiteY908"/>
                              </a:cxn>
                              <a:cxn ang="0">
                                <a:pos x="connsiteX909" y="connsiteY909"/>
                              </a:cxn>
                              <a:cxn ang="0">
                                <a:pos x="connsiteX910" y="connsiteY910"/>
                              </a:cxn>
                              <a:cxn ang="0">
                                <a:pos x="connsiteX911" y="connsiteY911"/>
                              </a:cxn>
                              <a:cxn ang="0">
                                <a:pos x="connsiteX912" y="connsiteY912"/>
                              </a:cxn>
                              <a:cxn ang="0">
                                <a:pos x="connsiteX913" y="connsiteY913"/>
                              </a:cxn>
                              <a:cxn ang="0">
                                <a:pos x="connsiteX914" y="connsiteY914"/>
                              </a:cxn>
                              <a:cxn ang="0">
                                <a:pos x="connsiteX915" y="connsiteY915"/>
                              </a:cxn>
                              <a:cxn ang="0">
                                <a:pos x="connsiteX916" y="connsiteY916"/>
                              </a:cxn>
                              <a:cxn ang="0">
                                <a:pos x="connsiteX917" y="connsiteY917"/>
                              </a:cxn>
                              <a:cxn ang="0">
                                <a:pos x="connsiteX918" y="connsiteY918"/>
                              </a:cxn>
                              <a:cxn ang="0">
                                <a:pos x="connsiteX919" y="connsiteY919"/>
                              </a:cxn>
                              <a:cxn ang="0">
                                <a:pos x="connsiteX920" y="connsiteY920"/>
                              </a:cxn>
                              <a:cxn ang="0">
                                <a:pos x="connsiteX921" y="connsiteY921"/>
                              </a:cxn>
                              <a:cxn ang="0">
                                <a:pos x="connsiteX922" y="connsiteY922"/>
                              </a:cxn>
                              <a:cxn ang="0">
                                <a:pos x="connsiteX923" y="connsiteY923"/>
                              </a:cxn>
                              <a:cxn ang="0">
                                <a:pos x="connsiteX924" y="connsiteY924"/>
                              </a:cxn>
                              <a:cxn ang="0">
                                <a:pos x="connsiteX925" y="connsiteY925"/>
                              </a:cxn>
                              <a:cxn ang="0">
                                <a:pos x="connsiteX926" y="connsiteY926"/>
                              </a:cxn>
                              <a:cxn ang="0">
                                <a:pos x="connsiteX927" y="connsiteY927"/>
                              </a:cxn>
                              <a:cxn ang="0">
                                <a:pos x="connsiteX928" y="connsiteY928"/>
                              </a:cxn>
                              <a:cxn ang="0">
                                <a:pos x="connsiteX929" y="connsiteY929"/>
                              </a:cxn>
                              <a:cxn ang="0">
                                <a:pos x="connsiteX930" y="connsiteY930"/>
                              </a:cxn>
                              <a:cxn ang="0">
                                <a:pos x="connsiteX931" y="connsiteY931"/>
                              </a:cxn>
                              <a:cxn ang="0">
                                <a:pos x="connsiteX932" y="connsiteY932"/>
                              </a:cxn>
                              <a:cxn ang="0">
                                <a:pos x="connsiteX933" y="connsiteY933"/>
                              </a:cxn>
                              <a:cxn ang="0">
                                <a:pos x="connsiteX934" y="connsiteY934"/>
                              </a:cxn>
                              <a:cxn ang="0">
                                <a:pos x="connsiteX935" y="connsiteY935"/>
                              </a:cxn>
                              <a:cxn ang="0">
                                <a:pos x="connsiteX936" y="connsiteY936"/>
                              </a:cxn>
                              <a:cxn ang="0">
                                <a:pos x="connsiteX937" y="connsiteY937"/>
                              </a:cxn>
                              <a:cxn ang="0">
                                <a:pos x="connsiteX938" y="connsiteY938"/>
                              </a:cxn>
                              <a:cxn ang="0">
                                <a:pos x="connsiteX939" y="connsiteY939"/>
                              </a:cxn>
                              <a:cxn ang="0">
                                <a:pos x="connsiteX940" y="connsiteY940"/>
                              </a:cxn>
                              <a:cxn ang="0">
                                <a:pos x="connsiteX941" y="connsiteY941"/>
                              </a:cxn>
                              <a:cxn ang="0">
                                <a:pos x="connsiteX942" y="connsiteY942"/>
                              </a:cxn>
                              <a:cxn ang="0">
                                <a:pos x="connsiteX943" y="connsiteY943"/>
                              </a:cxn>
                              <a:cxn ang="0">
                                <a:pos x="connsiteX944" y="connsiteY944"/>
                              </a:cxn>
                              <a:cxn ang="0">
                                <a:pos x="connsiteX945" y="connsiteY945"/>
                              </a:cxn>
                              <a:cxn ang="0">
                                <a:pos x="connsiteX946" y="connsiteY946"/>
                              </a:cxn>
                              <a:cxn ang="0">
                                <a:pos x="connsiteX947" y="connsiteY947"/>
                              </a:cxn>
                              <a:cxn ang="0">
                                <a:pos x="connsiteX948" y="connsiteY948"/>
                              </a:cxn>
                              <a:cxn ang="0">
                                <a:pos x="connsiteX949" y="connsiteY949"/>
                              </a:cxn>
                              <a:cxn ang="0">
                                <a:pos x="connsiteX950" y="connsiteY950"/>
                              </a:cxn>
                              <a:cxn ang="0">
                                <a:pos x="connsiteX951" y="connsiteY951"/>
                              </a:cxn>
                              <a:cxn ang="0">
                                <a:pos x="connsiteX952" y="connsiteY952"/>
                              </a:cxn>
                              <a:cxn ang="0">
                                <a:pos x="connsiteX953" y="connsiteY953"/>
                              </a:cxn>
                              <a:cxn ang="0">
                                <a:pos x="connsiteX954" y="connsiteY954"/>
                              </a:cxn>
                              <a:cxn ang="0">
                                <a:pos x="connsiteX955" y="connsiteY955"/>
                              </a:cxn>
                              <a:cxn ang="0">
                                <a:pos x="connsiteX956" y="connsiteY956"/>
                              </a:cxn>
                              <a:cxn ang="0">
                                <a:pos x="connsiteX957" y="connsiteY957"/>
                              </a:cxn>
                              <a:cxn ang="0">
                                <a:pos x="connsiteX958" y="connsiteY958"/>
                              </a:cxn>
                              <a:cxn ang="0">
                                <a:pos x="connsiteX959" y="connsiteY959"/>
                              </a:cxn>
                              <a:cxn ang="0">
                                <a:pos x="connsiteX960" y="connsiteY960"/>
                              </a:cxn>
                              <a:cxn ang="0">
                                <a:pos x="connsiteX961" y="connsiteY961"/>
                              </a:cxn>
                              <a:cxn ang="0">
                                <a:pos x="connsiteX962" y="connsiteY962"/>
                              </a:cxn>
                              <a:cxn ang="0">
                                <a:pos x="connsiteX963" y="connsiteY963"/>
                              </a:cxn>
                              <a:cxn ang="0">
                                <a:pos x="connsiteX964" y="connsiteY964"/>
                              </a:cxn>
                              <a:cxn ang="0">
                                <a:pos x="connsiteX965" y="connsiteY965"/>
                              </a:cxn>
                              <a:cxn ang="0">
                                <a:pos x="connsiteX966" y="connsiteY966"/>
                              </a:cxn>
                              <a:cxn ang="0">
                                <a:pos x="connsiteX967" y="connsiteY967"/>
                              </a:cxn>
                              <a:cxn ang="0">
                                <a:pos x="connsiteX968" y="connsiteY968"/>
                              </a:cxn>
                              <a:cxn ang="0">
                                <a:pos x="connsiteX969" y="connsiteY969"/>
                              </a:cxn>
                              <a:cxn ang="0">
                                <a:pos x="connsiteX970" y="connsiteY970"/>
                              </a:cxn>
                              <a:cxn ang="0">
                                <a:pos x="connsiteX971" y="connsiteY971"/>
                              </a:cxn>
                              <a:cxn ang="0">
                                <a:pos x="connsiteX972" y="connsiteY972"/>
                              </a:cxn>
                              <a:cxn ang="0">
                                <a:pos x="connsiteX973" y="connsiteY973"/>
                              </a:cxn>
                              <a:cxn ang="0">
                                <a:pos x="connsiteX974" y="connsiteY974"/>
                              </a:cxn>
                              <a:cxn ang="0">
                                <a:pos x="connsiteX975" y="connsiteY975"/>
                              </a:cxn>
                              <a:cxn ang="0">
                                <a:pos x="connsiteX976" y="connsiteY976"/>
                              </a:cxn>
                              <a:cxn ang="0">
                                <a:pos x="connsiteX977" y="connsiteY977"/>
                              </a:cxn>
                              <a:cxn ang="0">
                                <a:pos x="connsiteX978" y="connsiteY978"/>
                              </a:cxn>
                              <a:cxn ang="0">
                                <a:pos x="connsiteX979" y="connsiteY979"/>
                              </a:cxn>
                              <a:cxn ang="0">
                                <a:pos x="connsiteX980" y="connsiteY980"/>
                              </a:cxn>
                              <a:cxn ang="0">
                                <a:pos x="connsiteX981" y="connsiteY981"/>
                              </a:cxn>
                              <a:cxn ang="0">
                                <a:pos x="connsiteX982" y="connsiteY982"/>
                              </a:cxn>
                              <a:cxn ang="0">
                                <a:pos x="connsiteX983" y="connsiteY983"/>
                              </a:cxn>
                              <a:cxn ang="0">
                                <a:pos x="connsiteX984" y="connsiteY984"/>
                              </a:cxn>
                              <a:cxn ang="0">
                                <a:pos x="connsiteX985" y="connsiteY985"/>
                              </a:cxn>
                              <a:cxn ang="0">
                                <a:pos x="connsiteX986" y="connsiteY986"/>
                              </a:cxn>
                              <a:cxn ang="0">
                                <a:pos x="connsiteX987" y="connsiteY987"/>
                              </a:cxn>
                              <a:cxn ang="0">
                                <a:pos x="connsiteX988" y="connsiteY988"/>
                              </a:cxn>
                              <a:cxn ang="0">
                                <a:pos x="connsiteX989" y="connsiteY989"/>
                              </a:cxn>
                              <a:cxn ang="0">
                                <a:pos x="connsiteX990" y="connsiteY990"/>
                              </a:cxn>
                              <a:cxn ang="0">
                                <a:pos x="connsiteX991" y="connsiteY991"/>
                              </a:cxn>
                              <a:cxn ang="0">
                                <a:pos x="connsiteX992" y="connsiteY992"/>
                              </a:cxn>
                              <a:cxn ang="0">
                                <a:pos x="connsiteX993" y="connsiteY993"/>
                              </a:cxn>
                              <a:cxn ang="0">
                                <a:pos x="connsiteX994" y="connsiteY994"/>
                              </a:cxn>
                              <a:cxn ang="0">
                                <a:pos x="connsiteX995" y="connsiteY995"/>
                              </a:cxn>
                              <a:cxn ang="0">
                                <a:pos x="connsiteX996" y="connsiteY996"/>
                              </a:cxn>
                              <a:cxn ang="0">
                                <a:pos x="connsiteX997" y="connsiteY997"/>
                              </a:cxn>
                              <a:cxn ang="0">
                                <a:pos x="connsiteX998" y="connsiteY998"/>
                              </a:cxn>
                              <a:cxn ang="0">
                                <a:pos x="connsiteX999" y="connsiteY999"/>
                              </a:cxn>
                              <a:cxn ang="0">
                                <a:pos x="connsiteX1000" y="connsiteY1000"/>
                              </a:cxn>
                              <a:cxn ang="0">
                                <a:pos x="connsiteX1001" y="connsiteY1001"/>
                              </a:cxn>
                              <a:cxn ang="0">
                                <a:pos x="connsiteX1002" y="connsiteY1002"/>
                              </a:cxn>
                              <a:cxn ang="0">
                                <a:pos x="connsiteX1003" y="connsiteY1003"/>
                              </a:cxn>
                              <a:cxn ang="0">
                                <a:pos x="connsiteX1004" y="connsiteY1004"/>
                              </a:cxn>
                              <a:cxn ang="0">
                                <a:pos x="connsiteX1005" y="connsiteY1005"/>
                              </a:cxn>
                              <a:cxn ang="0">
                                <a:pos x="connsiteX1006" y="connsiteY1006"/>
                              </a:cxn>
                              <a:cxn ang="0">
                                <a:pos x="connsiteX1007" y="connsiteY1007"/>
                              </a:cxn>
                              <a:cxn ang="0">
                                <a:pos x="connsiteX1008" y="connsiteY1008"/>
                              </a:cxn>
                              <a:cxn ang="0">
                                <a:pos x="connsiteX1009" y="connsiteY1009"/>
                              </a:cxn>
                              <a:cxn ang="0">
                                <a:pos x="connsiteX1010" y="connsiteY1010"/>
                              </a:cxn>
                              <a:cxn ang="0">
                                <a:pos x="connsiteX1011" y="connsiteY1011"/>
                              </a:cxn>
                              <a:cxn ang="0">
                                <a:pos x="connsiteX1012" y="connsiteY1012"/>
                              </a:cxn>
                              <a:cxn ang="0">
                                <a:pos x="connsiteX1013" y="connsiteY1013"/>
                              </a:cxn>
                              <a:cxn ang="0">
                                <a:pos x="connsiteX1014" y="connsiteY1014"/>
                              </a:cxn>
                              <a:cxn ang="0">
                                <a:pos x="connsiteX1015" y="connsiteY1015"/>
                              </a:cxn>
                              <a:cxn ang="0">
                                <a:pos x="connsiteX1016" y="connsiteY1016"/>
                              </a:cxn>
                              <a:cxn ang="0">
                                <a:pos x="connsiteX1017" y="connsiteY1017"/>
                              </a:cxn>
                              <a:cxn ang="0">
                                <a:pos x="connsiteX1018" y="connsiteY1018"/>
                              </a:cxn>
                              <a:cxn ang="0">
                                <a:pos x="connsiteX1019" y="connsiteY1019"/>
                              </a:cxn>
                              <a:cxn ang="0">
                                <a:pos x="connsiteX1020" y="connsiteY1020"/>
                              </a:cxn>
                              <a:cxn ang="0">
                                <a:pos x="connsiteX1021" y="connsiteY1021"/>
                              </a:cxn>
                              <a:cxn ang="0">
                                <a:pos x="connsiteX1022" y="connsiteY1022"/>
                              </a:cxn>
                              <a:cxn ang="0">
                                <a:pos x="connsiteX1023" y="connsiteY1023"/>
                              </a:cxn>
                              <a:cxn ang="0">
                                <a:pos x="connsiteX1024" y="connsiteY1024"/>
                              </a:cxn>
                              <a:cxn ang="0">
                                <a:pos x="connsiteX1025" y="connsiteY1025"/>
                              </a:cxn>
                              <a:cxn ang="0">
                                <a:pos x="connsiteX1026" y="connsiteY1026"/>
                              </a:cxn>
                              <a:cxn ang="0">
                                <a:pos x="connsiteX1027" y="connsiteY1027"/>
                              </a:cxn>
                              <a:cxn ang="0">
                                <a:pos x="connsiteX1028" y="connsiteY1028"/>
                              </a:cxn>
                              <a:cxn ang="0">
                                <a:pos x="connsiteX1029" y="connsiteY1029"/>
                              </a:cxn>
                              <a:cxn ang="0">
                                <a:pos x="connsiteX1030" y="connsiteY1030"/>
                              </a:cxn>
                              <a:cxn ang="0">
                                <a:pos x="connsiteX1031" y="connsiteY1031"/>
                              </a:cxn>
                              <a:cxn ang="0">
                                <a:pos x="connsiteX1032" y="connsiteY1032"/>
                              </a:cxn>
                              <a:cxn ang="0">
                                <a:pos x="connsiteX1033" y="connsiteY1033"/>
                              </a:cxn>
                              <a:cxn ang="0">
                                <a:pos x="connsiteX1034" y="connsiteY1034"/>
                              </a:cxn>
                              <a:cxn ang="0">
                                <a:pos x="connsiteX1035" y="connsiteY1035"/>
                              </a:cxn>
                              <a:cxn ang="0">
                                <a:pos x="connsiteX1036" y="connsiteY1036"/>
                              </a:cxn>
                              <a:cxn ang="0">
                                <a:pos x="connsiteX1037" y="connsiteY1037"/>
                              </a:cxn>
                              <a:cxn ang="0">
                                <a:pos x="connsiteX1038" y="connsiteY1038"/>
                              </a:cxn>
                              <a:cxn ang="0">
                                <a:pos x="connsiteX1039" y="connsiteY1039"/>
                              </a:cxn>
                              <a:cxn ang="0">
                                <a:pos x="connsiteX1040" y="connsiteY1040"/>
                              </a:cxn>
                              <a:cxn ang="0">
                                <a:pos x="connsiteX1041" y="connsiteY1041"/>
                              </a:cxn>
                              <a:cxn ang="0">
                                <a:pos x="connsiteX1042" y="connsiteY1042"/>
                              </a:cxn>
                              <a:cxn ang="0">
                                <a:pos x="connsiteX1043" y="connsiteY1043"/>
                              </a:cxn>
                              <a:cxn ang="0">
                                <a:pos x="connsiteX1044" y="connsiteY1044"/>
                              </a:cxn>
                              <a:cxn ang="0">
                                <a:pos x="connsiteX1045" y="connsiteY1045"/>
                              </a:cxn>
                              <a:cxn ang="0">
                                <a:pos x="connsiteX1046" y="connsiteY1046"/>
                              </a:cxn>
                              <a:cxn ang="0">
                                <a:pos x="connsiteX1047" y="connsiteY1047"/>
                              </a:cxn>
                              <a:cxn ang="0">
                                <a:pos x="connsiteX1048" y="connsiteY1048"/>
                              </a:cxn>
                              <a:cxn ang="0">
                                <a:pos x="connsiteX1049" y="connsiteY1049"/>
                              </a:cxn>
                              <a:cxn ang="0">
                                <a:pos x="connsiteX1050" y="connsiteY1050"/>
                              </a:cxn>
                              <a:cxn ang="0">
                                <a:pos x="connsiteX1051" y="connsiteY1051"/>
                              </a:cxn>
                              <a:cxn ang="0">
                                <a:pos x="connsiteX1052" y="connsiteY1052"/>
                              </a:cxn>
                              <a:cxn ang="0">
                                <a:pos x="connsiteX1053" y="connsiteY1053"/>
                              </a:cxn>
                              <a:cxn ang="0">
                                <a:pos x="connsiteX1054" y="connsiteY1054"/>
                              </a:cxn>
                              <a:cxn ang="0">
                                <a:pos x="connsiteX1055" y="connsiteY1055"/>
                              </a:cxn>
                              <a:cxn ang="0">
                                <a:pos x="connsiteX1056" y="connsiteY1056"/>
                              </a:cxn>
                              <a:cxn ang="0">
                                <a:pos x="connsiteX1057" y="connsiteY1057"/>
                              </a:cxn>
                              <a:cxn ang="0">
                                <a:pos x="connsiteX1058" y="connsiteY1058"/>
                              </a:cxn>
                              <a:cxn ang="0">
                                <a:pos x="connsiteX1059" y="connsiteY1059"/>
                              </a:cxn>
                              <a:cxn ang="0">
                                <a:pos x="connsiteX1060" y="connsiteY1060"/>
                              </a:cxn>
                              <a:cxn ang="0">
                                <a:pos x="connsiteX1061" y="connsiteY1061"/>
                              </a:cxn>
                              <a:cxn ang="0">
                                <a:pos x="connsiteX1062" y="connsiteY1062"/>
                              </a:cxn>
                              <a:cxn ang="0">
                                <a:pos x="connsiteX1063" y="connsiteY1063"/>
                              </a:cxn>
                              <a:cxn ang="0">
                                <a:pos x="connsiteX1064" y="connsiteY1064"/>
                              </a:cxn>
                              <a:cxn ang="0">
                                <a:pos x="connsiteX1065" y="connsiteY1065"/>
                              </a:cxn>
                              <a:cxn ang="0">
                                <a:pos x="connsiteX1066" y="connsiteY1066"/>
                              </a:cxn>
                              <a:cxn ang="0">
                                <a:pos x="connsiteX1067" y="connsiteY1067"/>
                              </a:cxn>
                              <a:cxn ang="0">
                                <a:pos x="connsiteX1068" y="connsiteY1068"/>
                              </a:cxn>
                              <a:cxn ang="0">
                                <a:pos x="connsiteX1069" y="connsiteY1069"/>
                              </a:cxn>
                              <a:cxn ang="0">
                                <a:pos x="connsiteX1070" y="connsiteY1070"/>
                              </a:cxn>
                              <a:cxn ang="0">
                                <a:pos x="connsiteX1071" y="connsiteY1071"/>
                              </a:cxn>
                              <a:cxn ang="0">
                                <a:pos x="connsiteX1072" y="connsiteY1072"/>
                              </a:cxn>
                              <a:cxn ang="0">
                                <a:pos x="connsiteX1073" y="connsiteY1073"/>
                              </a:cxn>
                              <a:cxn ang="0">
                                <a:pos x="connsiteX1074" y="connsiteY1074"/>
                              </a:cxn>
                              <a:cxn ang="0">
                                <a:pos x="connsiteX1075" y="connsiteY1075"/>
                              </a:cxn>
                              <a:cxn ang="0">
                                <a:pos x="connsiteX1076" y="connsiteY1076"/>
                              </a:cxn>
                              <a:cxn ang="0">
                                <a:pos x="connsiteX1077" y="connsiteY1077"/>
                              </a:cxn>
                              <a:cxn ang="0">
                                <a:pos x="connsiteX1078" y="connsiteY1078"/>
                              </a:cxn>
                              <a:cxn ang="0">
                                <a:pos x="connsiteX1079" y="connsiteY1079"/>
                              </a:cxn>
                              <a:cxn ang="0">
                                <a:pos x="connsiteX1080" y="connsiteY1080"/>
                              </a:cxn>
                              <a:cxn ang="0">
                                <a:pos x="connsiteX1081" y="connsiteY1081"/>
                              </a:cxn>
                              <a:cxn ang="0">
                                <a:pos x="connsiteX1082" y="connsiteY1082"/>
                              </a:cxn>
                              <a:cxn ang="0">
                                <a:pos x="connsiteX1083" y="connsiteY1083"/>
                              </a:cxn>
                              <a:cxn ang="0">
                                <a:pos x="connsiteX1084" y="connsiteY1084"/>
                              </a:cxn>
                              <a:cxn ang="0">
                                <a:pos x="connsiteX1085" y="connsiteY1085"/>
                              </a:cxn>
                              <a:cxn ang="0">
                                <a:pos x="connsiteX1086" y="connsiteY1086"/>
                              </a:cxn>
                              <a:cxn ang="0">
                                <a:pos x="connsiteX1087" y="connsiteY1087"/>
                              </a:cxn>
                              <a:cxn ang="0">
                                <a:pos x="connsiteX1088" y="connsiteY1088"/>
                              </a:cxn>
                              <a:cxn ang="0">
                                <a:pos x="connsiteX1089" y="connsiteY1089"/>
                              </a:cxn>
                              <a:cxn ang="0">
                                <a:pos x="connsiteX1090" y="connsiteY1090"/>
                              </a:cxn>
                              <a:cxn ang="0">
                                <a:pos x="connsiteX1091" y="connsiteY1091"/>
                              </a:cxn>
                              <a:cxn ang="0">
                                <a:pos x="connsiteX1092" y="connsiteY1092"/>
                              </a:cxn>
                              <a:cxn ang="0">
                                <a:pos x="connsiteX1093" y="connsiteY1093"/>
                              </a:cxn>
                              <a:cxn ang="0">
                                <a:pos x="connsiteX1094" y="connsiteY1094"/>
                              </a:cxn>
                              <a:cxn ang="0">
                                <a:pos x="connsiteX1095" y="connsiteY1095"/>
                              </a:cxn>
                              <a:cxn ang="0">
                                <a:pos x="connsiteX1096" y="connsiteY1096"/>
                              </a:cxn>
                              <a:cxn ang="0">
                                <a:pos x="connsiteX1097" y="connsiteY1097"/>
                              </a:cxn>
                              <a:cxn ang="0">
                                <a:pos x="connsiteX1098" y="connsiteY1098"/>
                              </a:cxn>
                              <a:cxn ang="0">
                                <a:pos x="connsiteX1099" y="connsiteY1099"/>
                              </a:cxn>
                              <a:cxn ang="0">
                                <a:pos x="connsiteX1100" y="connsiteY1100"/>
                              </a:cxn>
                              <a:cxn ang="0">
                                <a:pos x="connsiteX1101" y="connsiteY1101"/>
                              </a:cxn>
                              <a:cxn ang="0">
                                <a:pos x="connsiteX1102" y="connsiteY1102"/>
                              </a:cxn>
                              <a:cxn ang="0">
                                <a:pos x="connsiteX1103" y="connsiteY1103"/>
                              </a:cxn>
                              <a:cxn ang="0">
                                <a:pos x="connsiteX1104" y="connsiteY1104"/>
                              </a:cxn>
                              <a:cxn ang="0">
                                <a:pos x="connsiteX1105" y="connsiteY1105"/>
                              </a:cxn>
                              <a:cxn ang="0">
                                <a:pos x="connsiteX1106" y="connsiteY1106"/>
                              </a:cxn>
                              <a:cxn ang="0">
                                <a:pos x="connsiteX1107" y="connsiteY1107"/>
                              </a:cxn>
                              <a:cxn ang="0">
                                <a:pos x="connsiteX1108" y="connsiteY1108"/>
                              </a:cxn>
                              <a:cxn ang="0">
                                <a:pos x="connsiteX1109" y="connsiteY1109"/>
                              </a:cxn>
                              <a:cxn ang="0">
                                <a:pos x="connsiteX1110" y="connsiteY1110"/>
                              </a:cxn>
                              <a:cxn ang="0">
                                <a:pos x="connsiteX1111" y="connsiteY1111"/>
                              </a:cxn>
                              <a:cxn ang="0">
                                <a:pos x="connsiteX1112" y="connsiteY1112"/>
                              </a:cxn>
                              <a:cxn ang="0">
                                <a:pos x="connsiteX1113" y="connsiteY1113"/>
                              </a:cxn>
                              <a:cxn ang="0">
                                <a:pos x="connsiteX1114" y="connsiteY1114"/>
                              </a:cxn>
                              <a:cxn ang="0">
                                <a:pos x="connsiteX1115" y="connsiteY1115"/>
                              </a:cxn>
                              <a:cxn ang="0">
                                <a:pos x="connsiteX1116" y="connsiteY1116"/>
                              </a:cxn>
                              <a:cxn ang="0">
                                <a:pos x="connsiteX1117" y="connsiteY1117"/>
                              </a:cxn>
                              <a:cxn ang="0">
                                <a:pos x="connsiteX1118" y="connsiteY1118"/>
                              </a:cxn>
                              <a:cxn ang="0">
                                <a:pos x="connsiteX1119" y="connsiteY1119"/>
                              </a:cxn>
                              <a:cxn ang="0">
                                <a:pos x="connsiteX1120" y="connsiteY1120"/>
                              </a:cxn>
                              <a:cxn ang="0">
                                <a:pos x="connsiteX1121" y="connsiteY1121"/>
                              </a:cxn>
                              <a:cxn ang="0">
                                <a:pos x="connsiteX1122" y="connsiteY1122"/>
                              </a:cxn>
                              <a:cxn ang="0">
                                <a:pos x="connsiteX1123" y="connsiteY1123"/>
                              </a:cxn>
                              <a:cxn ang="0">
                                <a:pos x="connsiteX1124" y="connsiteY1124"/>
                              </a:cxn>
                              <a:cxn ang="0">
                                <a:pos x="connsiteX1125" y="connsiteY1125"/>
                              </a:cxn>
                              <a:cxn ang="0">
                                <a:pos x="connsiteX1126" y="connsiteY1126"/>
                              </a:cxn>
                              <a:cxn ang="0">
                                <a:pos x="connsiteX1127" y="connsiteY1127"/>
                              </a:cxn>
                              <a:cxn ang="0">
                                <a:pos x="connsiteX1128" y="connsiteY1128"/>
                              </a:cxn>
                              <a:cxn ang="0">
                                <a:pos x="connsiteX1129" y="connsiteY1129"/>
                              </a:cxn>
                              <a:cxn ang="0">
                                <a:pos x="connsiteX1130" y="connsiteY1130"/>
                              </a:cxn>
                              <a:cxn ang="0">
                                <a:pos x="connsiteX1131" y="connsiteY1131"/>
                              </a:cxn>
                              <a:cxn ang="0">
                                <a:pos x="connsiteX1132" y="connsiteY1132"/>
                              </a:cxn>
                              <a:cxn ang="0">
                                <a:pos x="connsiteX1133" y="connsiteY1133"/>
                              </a:cxn>
                              <a:cxn ang="0">
                                <a:pos x="connsiteX1134" y="connsiteY1134"/>
                              </a:cxn>
                              <a:cxn ang="0">
                                <a:pos x="connsiteX1135" y="connsiteY1135"/>
                              </a:cxn>
                              <a:cxn ang="0">
                                <a:pos x="connsiteX1136" y="connsiteY1136"/>
                              </a:cxn>
                              <a:cxn ang="0">
                                <a:pos x="connsiteX1137" y="connsiteY1137"/>
                              </a:cxn>
                              <a:cxn ang="0">
                                <a:pos x="connsiteX1138" y="connsiteY1138"/>
                              </a:cxn>
                              <a:cxn ang="0">
                                <a:pos x="connsiteX1139" y="connsiteY1139"/>
                              </a:cxn>
                              <a:cxn ang="0">
                                <a:pos x="connsiteX1140" y="connsiteY1140"/>
                              </a:cxn>
                              <a:cxn ang="0">
                                <a:pos x="connsiteX1141" y="connsiteY1141"/>
                              </a:cxn>
                              <a:cxn ang="0">
                                <a:pos x="connsiteX1142" y="connsiteY1142"/>
                              </a:cxn>
                              <a:cxn ang="0">
                                <a:pos x="connsiteX1143" y="connsiteY1143"/>
                              </a:cxn>
                              <a:cxn ang="0">
                                <a:pos x="connsiteX1144" y="connsiteY1144"/>
                              </a:cxn>
                              <a:cxn ang="0">
                                <a:pos x="connsiteX1145" y="connsiteY1145"/>
                              </a:cxn>
                              <a:cxn ang="0">
                                <a:pos x="connsiteX1146" y="connsiteY1146"/>
                              </a:cxn>
                              <a:cxn ang="0">
                                <a:pos x="connsiteX1147" y="connsiteY1147"/>
                              </a:cxn>
                              <a:cxn ang="0">
                                <a:pos x="connsiteX1148" y="connsiteY1148"/>
                              </a:cxn>
                              <a:cxn ang="0">
                                <a:pos x="connsiteX1149" y="connsiteY1149"/>
                              </a:cxn>
                              <a:cxn ang="0">
                                <a:pos x="connsiteX1150" y="connsiteY1150"/>
                              </a:cxn>
                              <a:cxn ang="0">
                                <a:pos x="connsiteX1151" y="connsiteY1151"/>
                              </a:cxn>
                              <a:cxn ang="0">
                                <a:pos x="connsiteX1152" y="connsiteY1152"/>
                              </a:cxn>
                              <a:cxn ang="0">
                                <a:pos x="connsiteX1153" y="connsiteY1153"/>
                              </a:cxn>
                              <a:cxn ang="0">
                                <a:pos x="connsiteX1154" y="connsiteY1154"/>
                              </a:cxn>
                              <a:cxn ang="0">
                                <a:pos x="connsiteX1155" y="connsiteY1155"/>
                              </a:cxn>
                              <a:cxn ang="0">
                                <a:pos x="connsiteX1156" y="connsiteY1156"/>
                              </a:cxn>
                              <a:cxn ang="0">
                                <a:pos x="connsiteX1157" y="connsiteY1157"/>
                              </a:cxn>
                              <a:cxn ang="0">
                                <a:pos x="connsiteX1158" y="connsiteY1158"/>
                              </a:cxn>
                              <a:cxn ang="0">
                                <a:pos x="connsiteX1159" y="connsiteY1159"/>
                              </a:cxn>
                              <a:cxn ang="0">
                                <a:pos x="connsiteX1160" y="connsiteY1160"/>
                              </a:cxn>
                              <a:cxn ang="0">
                                <a:pos x="connsiteX1161" y="connsiteY1161"/>
                              </a:cxn>
                              <a:cxn ang="0">
                                <a:pos x="connsiteX1162" y="connsiteY1162"/>
                              </a:cxn>
                              <a:cxn ang="0">
                                <a:pos x="connsiteX1163" y="connsiteY1163"/>
                              </a:cxn>
                              <a:cxn ang="0">
                                <a:pos x="connsiteX1164" y="connsiteY1164"/>
                              </a:cxn>
                              <a:cxn ang="0">
                                <a:pos x="connsiteX1165" y="connsiteY1165"/>
                              </a:cxn>
                              <a:cxn ang="0">
                                <a:pos x="connsiteX1166" y="connsiteY1166"/>
                              </a:cxn>
                              <a:cxn ang="0">
                                <a:pos x="connsiteX1167" y="connsiteY1167"/>
                              </a:cxn>
                              <a:cxn ang="0">
                                <a:pos x="connsiteX1168" y="connsiteY1168"/>
                              </a:cxn>
                              <a:cxn ang="0">
                                <a:pos x="connsiteX1169" y="connsiteY1169"/>
                              </a:cxn>
                              <a:cxn ang="0">
                                <a:pos x="connsiteX1170" y="connsiteY1170"/>
                              </a:cxn>
                              <a:cxn ang="0">
                                <a:pos x="connsiteX1171" y="connsiteY1171"/>
                              </a:cxn>
                              <a:cxn ang="0">
                                <a:pos x="connsiteX1172" y="connsiteY1172"/>
                              </a:cxn>
                              <a:cxn ang="0">
                                <a:pos x="connsiteX1173" y="connsiteY1173"/>
                              </a:cxn>
                              <a:cxn ang="0">
                                <a:pos x="connsiteX1174" y="connsiteY1174"/>
                              </a:cxn>
                            </a:cxnLst>
                            <a:rect l="l" t="t" r="r" b="b"/>
                            <a:pathLst>
                              <a:path w="2647519" h="2612594">
                                <a:moveTo>
                                  <a:pt x="1439383" y="2598425"/>
                                </a:moveTo>
                                <a:lnTo>
                                  <a:pt x="1427010" y="2605087"/>
                                </a:lnTo>
                                <a:lnTo>
                                  <a:pt x="1427751" y="2605405"/>
                                </a:lnTo>
                                <a:close/>
                                <a:moveTo>
                                  <a:pt x="1542263" y="2530792"/>
                                </a:moveTo>
                                <a:cubicBezTo>
                                  <a:pt x="1527023" y="2534602"/>
                                  <a:pt x="1516545" y="2538412"/>
                                  <a:pt x="1502258" y="2540317"/>
                                </a:cubicBezTo>
                                <a:cubicBezTo>
                                  <a:pt x="1487970" y="2542222"/>
                                  <a:pt x="1470825" y="2545079"/>
                                  <a:pt x="1442250" y="2547937"/>
                                </a:cubicBezTo>
                                <a:cubicBezTo>
                                  <a:pt x="1442250" y="2545079"/>
                                  <a:pt x="1440345" y="2543174"/>
                                  <a:pt x="1439393" y="2540317"/>
                                </a:cubicBezTo>
                                <a:cubicBezTo>
                                  <a:pt x="1452728" y="2540317"/>
                                  <a:pt x="1465110" y="2538412"/>
                                  <a:pt x="1481303" y="2536507"/>
                                </a:cubicBezTo>
                                <a:cubicBezTo>
                                  <a:pt x="1496543" y="2534602"/>
                                  <a:pt x="1515593" y="2533649"/>
                                  <a:pt x="1542263" y="2530792"/>
                                </a:cubicBezTo>
                                <a:close/>
                                <a:moveTo>
                                  <a:pt x="1646324" y="2520821"/>
                                </a:moveTo>
                                <a:lnTo>
                                  <a:pt x="1643880" y="2521511"/>
                                </a:lnTo>
                                <a:lnTo>
                                  <a:pt x="1645133" y="2521267"/>
                                </a:lnTo>
                                <a:close/>
                                <a:moveTo>
                                  <a:pt x="899801" y="2506503"/>
                                </a:moveTo>
                                <a:cubicBezTo>
                                  <a:pt x="908612" y="2507932"/>
                                  <a:pt x="922185" y="2511742"/>
                                  <a:pt x="942187" y="2517457"/>
                                </a:cubicBezTo>
                                <a:cubicBezTo>
                                  <a:pt x="947902" y="2518409"/>
                                  <a:pt x="954570" y="2518409"/>
                                  <a:pt x="960285" y="2518409"/>
                                </a:cubicBezTo>
                                <a:cubicBezTo>
                                  <a:pt x="977430" y="2526982"/>
                                  <a:pt x="993622" y="2535555"/>
                                  <a:pt x="1010767" y="2543175"/>
                                </a:cubicBezTo>
                                <a:cubicBezTo>
                                  <a:pt x="1017435" y="2544127"/>
                                  <a:pt x="1026007" y="2546032"/>
                                  <a:pt x="1033627" y="2547937"/>
                                </a:cubicBezTo>
                                <a:lnTo>
                                  <a:pt x="1035057" y="2548414"/>
                                </a:lnTo>
                                <a:lnTo>
                                  <a:pt x="1040295" y="2543175"/>
                                </a:lnTo>
                                <a:cubicBezTo>
                                  <a:pt x="1046962" y="2545080"/>
                                  <a:pt x="1053630" y="2546985"/>
                                  <a:pt x="1060297" y="2548890"/>
                                </a:cubicBezTo>
                                <a:cubicBezTo>
                                  <a:pt x="1066965" y="2550795"/>
                                  <a:pt x="1073632" y="2551747"/>
                                  <a:pt x="1080300" y="2553652"/>
                                </a:cubicBezTo>
                                <a:lnTo>
                                  <a:pt x="1119713" y="2562818"/>
                                </a:lnTo>
                                <a:lnTo>
                                  <a:pt x="1120305" y="2562225"/>
                                </a:lnTo>
                                <a:cubicBezTo>
                                  <a:pt x="1134592" y="2564130"/>
                                  <a:pt x="1150785" y="2566987"/>
                                  <a:pt x="1166025" y="2569845"/>
                                </a:cubicBezTo>
                                <a:cubicBezTo>
                                  <a:pt x="1172692" y="2570797"/>
                                  <a:pt x="1180312" y="2571750"/>
                                  <a:pt x="1187932" y="2573655"/>
                                </a:cubicBezTo>
                                <a:cubicBezTo>
                                  <a:pt x="1195552" y="2574607"/>
                                  <a:pt x="1203172" y="2575560"/>
                                  <a:pt x="1209840" y="2575560"/>
                                </a:cubicBezTo>
                                <a:cubicBezTo>
                                  <a:pt x="1223175" y="2575560"/>
                                  <a:pt x="1237462" y="2576512"/>
                                  <a:pt x="1254607" y="2577465"/>
                                </a:cubicBezTo>
                                <a:cubicBezTo>
                                  <a:pt x="1271752" y="2577465"/>
                                  <a:pt x="1291755" y="2578417"/>
                                  <a:pt x="1315567" y="2576512"/>
                                </a:cubicBezTo>
                                <a:lnTo>
                                  <a:pt x="1318213" y="2576512"/>
                                </a:lnTo>
                                <a:lnTo>
                                  <a:pt x="1324140" y="2573178"/>
                                </a:lnTo>
                                <a:cubicBezTo>
                                  <a:pt x="1328188" y="2571750"/>
                                  <a:pt x="1333189" y="2570321"/>
                                  <a:pt x="1337475" y="2568892"/>
                                </a:cubicBezTo>
                                <a:cubicBezTo>
                                  <a:pt x="1342238" y="2568892"/>
                                  <a:pt x="1347000" y="2568654"/>
                                  <a:pt x="1351048" y="2568654"/>
                                </a:cubicBezTo>
                                <a:cubicBezTo>
                                  <a:pt x="1355096" y="2568654"/>
                                  <a:pt x="1358430" y="2568892"/>
                                  <a:pt x="1360335" y="2569844"/>
                                </a:cubicBezTo>
                                <a:lnTo>
                                  <a:pt x="1362835" y="2576512"/>
                                </a:lnTo>
                                <a:lnTo>
                                  <a:pt x="1384147" y="2576512"/>
                                </a:lnTo>
                                <a:cubicBezTo>
                                  <a:pt x="1382242" y="2579370"/>
                                  <a:pt x="1379385" y="2583180"/>
                                  <a:pt x="1377480" y="2586037"/>
                                </a:cubicBezTo>
                                <a:cubicBezTo>
                                  <a:pt x="1376527" y="2586990"/>
                                  <a:pt x="1375575" y="2587942"/>
                                  <a:pt x="1373670" y="2590800"/>
                                </a:cubicBezTo>
                                <a:cubicBezTo>
                                  <a:pt x="1370812" y="2592705"/>
                                  <a:pt x="1366050" y="2594610"/>
                                  <a:pt x="1361287" y="2596515"/>
                                </a:cubicBezTo>
                                <a:cubicBezTo>
                                  <a:pt x="1352715" y="2596515"/>
                                  <a:pt x="1347000" y="2596515"/>
                                  <a:pt x="1338427" y="2596515"/>
                                </a:cubicBezTo>
                                <a:cubicBezTo>
                                  <a:pt x="1328902" y="2595562"/>
                                  <a:pt x="1318425" y="2595562"/>
                                  <a:pt x="1308900" y="2594610"/>
                                </a:cubicBezTo>
                                <a:cubicBezTo>
                                  <a:pt x="1286992" y="2593657"/>
                                  <a:pt x="1266037" y="2593657"/>
                                  <a:pt x="1245082" y="2592705"/>
                                </a:cubicBezTo>
                                <a:cubicBezTo>
                                  <a:pt x="1229842" y="2591752"/>
                                  <a:pt x="1213650" y="2590800"/>
                                  <a:pt x="1197457" y="2588895"/>
                                </a:cubicBezTo>
                                <a:cubicBezTo>
                                  <a:pt x="1184122" y="2587942"/>
                                  <a:pt x="1169835" y="2585085"/>
                                  <a:pt x="1155547" y="2583180"/>
                                </a:cubicBezTo>
                                <a:cubicBezTo>
                                  <a:pt x="1141260" y="2581275"/>
                                  <a:pt x="1127925" y="2579370"/>
                                  <a:pt x="1113637" y="2576512"/>
                                </a:cubicBezTo>
                                <a:cubicBezTo>
                                  <a:pt x="1092682" y="2572702"/>
                                  <a:pt x="1069822" y="2570797"/>
                                  <a:pt x="1049820" y="2566987"/>
                                </a:cubicBezTo>
                                <a:cubicBezTo>
                                  <a:pt x="1029817" y="2562225"/>
                                  <a:pt x="1011720" y="2557462"/>
                                  <a:pt x="1000290" y="2550795"/>
                                </a:cubicBezTo>
                                <a:lnTo>
                                  <a:pt x="1000863" y="2550379"/>
                                </a:lnTo>
                                <a:lnTo>
                                  <a:pt x="971715" y="2541270"/>
                                </a:lnTo>
                                <a:cubicBezTo>
                                  <a:pt x="964095" y="2537459"/>
                                  <a:pt x="955522" y="2533650"/>
                                  <a:pt x="945997" y="2529840"/>
                                </a:cubicBezTo>
                                <a:cubicBezTo>
                                  <a:pt x="935520" y="2526982"/>
                                  <a:pt x="925995" y="2524125"/>
                                  <a:pt x="916470" y="2520315"/>
                                </a:cubicBezTo>
                                <a:cubicBezTo>
                                  <a:pt x="905992" y="2516505"/>
                                  <a:pt x="896467" y="2513647"/>
                                  <a:pt x="885990" y="2509837"/>
                                </a:cubicBezTo>
                                <a:cubicBezTo>
                                  <a:pt x="886943" y="2506027"/>
                                  <a:pt x="890991" y="2505075"/>
                                  <a:pt x="899801" y="2506503"/>
                                </a:cubicBezTo>
                                <a:close/>
                                <a:moveTo>
                                  <a:pt x="1460492" y="2486082"/>
                                </a:moveTo>
                                <a:lnTo>
                                  <a:pt x="1445939" y="2488303"/>
                                </a:lnTo>
                                <a:lnTo>
                                  <a:pt x="1345293" y="2493385"/>
                                </a:lnTo>
                                <a:lnTo>
                                  <a:pt x="1378432" y="2497454"/>
                                </a:lnTo>
                                <a:cubicBezTo>
                                  <a:pt x="1380337" y="2496502"/>
                                  <a:pt x="1383195" y="2496502"/>
                                  <a:pt x="1387005" y="2495549"/>
                                </a:cubicBezTo>
                                <a:cubicBezTo>
                                  <a:pt x="1407007" y="2492692"/>
                                  <a:pt x="1426057" y="2490787"/>
                                  <a:pt x="1446060" y="2488882"/>
                                </a:cubicBezTo>
                                <a:cubicBezTo>
                                  <a:pt x="1448203" y="2488406"/>
                                  <a:pt x="1451716" y="2487751"/>
                                  <a:pt x="1455778" y="2486992"/>
                                </a:cubicBezTo>
                                <a:close/>
                                <a:moveTo>
                                  <a:pt x="1550918" y="2472281"/>
                                </a:moveTo>
                                <a:lnTo>
                                  <a:pt x="1501488" y="2479825"/>
                                </a:lnTo>
                                <a:lnTo>
                                  <a:pt x="1518450" y="2480309"/>
                                </a:lnTo>
                                <a:cubicBezTo>
                                  <a:pt x="1528928" y="2479833"/>
                                  <a:pt x="1536786" y="2477928"/>
                                  <a:pt x="1542858" y="2475785"/>
                                </a:cubicBezTo>
                                <a:close/>
                                <a:moveTo>
                                  <a:pt x="1731355" y="2470078"/>
                                </a:moveTo>
                                <a:lnTo>
                                  <a:pt x="1576323" y="2511364"/>
                                </a:lnTo>
                                <a:lnTo>
                                  <a:pt x="1654777" y="2493883"/>
                                </a:lnTo>
                                <a:close/>
                                <a:moveTo>
                                  <a:pt x="737400" y="2450782"/>
                                </a:moveTo>
                                <a:cubicBezTo>
                                  <a:pt x="787882" y="2468879"/>
                                  <a:pt x="820267" y="2485072"/>
                                  <a:pt x="846937" y="2497454"/>
                                </a:cubicBezTo>
                                <a:cubicBezTo>
                                  <a:pt x="859320" y="2502217"/>
                                  <a:pt x="872655" y="2506027"/>
                                  <a:pt x="885990" y="2509837"/>
                                </a:cubicBezTo>
                                <a:cubicBezTo>
                                  <a:pt x="896467" y="2513647"/>
                                  <a:pt x="905992" y="2516504"/>
                                  <a:pt x="915517" y="2520314"/>
                                </a:cubicBezTo>
                                <a:cubicBezTo>
                                  <a:pt x="925042" y="2524124"/>
                                  <a:pt x="934567" y="2526982"/>
                                  <a:pt x="945045" y="2529839"/>
                                </a:cubicBezTo>
                                <a:cubicBezTo>
                                  <a:pt x="954570" y="2533649"/>
                                  <a:pt x="963142" y="2537459"/>
                                  <a:pt x="970762" y="2541269"/>
                                </a:cubicBezTo>
                                <a:cubicBezTo>
                                  <a:pt x="968857" y="2542222"/>
                                  <a:pt x="966952" y="2544127"/>
                                  <a:pt x="965047" y="2546032"/>
                                </a:cubicBezTo>
                                <a:cubicBezTo>
                                  <a:pt x="960285" y="2545079"/>
                                  <a:pt x="954570" y="2544127"/>
                                  <a:pt x="949807" y="2543174"/>
                                </a:cubicBezTo>
                                <a:cubicBezTo>
                                  <a:pt x="931710" y="2537459"/>
                                  <a:pt x="913612" y="2529839"/>
                                  <a:pt x="895515" y="2523172"/>
                                </a:cubicBezTo>
                                <a:lnTo>
                                  <a:pt x="868845" y="2512694"/>
                                </a:lnTo>
                                <a:cubicBezTo>
                                  <a:pt x="860272" y="2508884"/>
                                  <a:pt x="850747" y="2505074"/>
                                  <a:pt x="842175" y="2501264"/>
                                </a:cubicBezTo>
                                <a:cubicBezTo>
                                  <a:pt x="829792" y="2497454"/>
                                  <a:pt x="818362" y="2492692"/>
                                  <a:pt x="806932" y="2488882"/>
                                </a:cubicBezTo>
                                <a:cubicBezTo>
                                  <a:pt x="796455" y="2484119"/>
                                  <a:pt x="785977" y="2480309"/>
                                  <a:pt x="776452" y="2475547"/>
                                </a:cubicBezTo>
                                <a:cubicBezTo>
                                  <a:pt x="766927" y="2471737"/>
                                  <a:pt x="759307" y="2466974"/>
                                  <a:pt x="752640" y="2463164"/>
                                </a:cubicBezTo>
                                <a:cubicBezTo>
                                  <a:pt x="745972" y="2458402"/>
                                  <a:pt x="741210" y="2454592"/>
                                  <a:pt x="737400" y="2450782"/>
                                </a:cubicBezTo>
                                <a:close/>
                                <a:moveTo>
                                  <a:pt x="782168" y="2426970"/>
                                </a:moveTo>
                                <a:cubicBezTo>
                                  <a:pt x="800265" y="2436495"/>
                                  <a:pt x="815505" y="2445067"/>
                                  <a:pt x="834555" y="2453640"/>
                                </a:cubicBezTo>
                                <a:cubicBezTo>
                                  <a:pt x="832650" y="2454592"/>
                                  <a:pt x="830745" y="2455545"/>
                                  <a:pt x="827888" y="2457450"/>
                                </a:cubicBezTo>
                                <a:cubicBezTo>
                                  <a:pt x="807885" y="2447925"/>
                                  <a:pt x="786930" y="2437447"/>
                                  <a:pt x="766928" y="2427922"/>
                                </a:cubicBezTo>
                                <a:cubicBezTo>
                                  <a:pt x="772643" y="2427922"/>
                                  <a:pt x="776453" y="2427922"/>
                                  <a:pt x="782168" y="2426970"/>
                                </a:cubicBezTo>
                                <a:close/>
                                <a:moveTo>
                                  <a:pt x="588810" y="2362200"/>
                                </a:moveTo>
                                <a:cubicBezTo>
                                  <a:pt x="620242" y="2375535"/>
                                  <a:pt x="636435" y="2387917"/>
                                  <a:pt x="653580" y="2398395"/>
                                </a:cubicBezTo>
                                <a:cubicBezTo>
                                  <a:pt x="657390" y="2403157"/>
                                  <a:pt x="669772" y="2412682"/>
                                  <a:pt x="666915" y="2413635"/>
                                </a:cubicBezTo>
                                <a:cubicBezTo>
                                  <a:pt x="655485" y="2407920"/>
                                  <a:pt x="645007" y="2403157"/>
                                  <a:pt x="636435" y="2397442"/>
                                </a:cubicBezTo>
                                <a:cubicBezTo>
                                  <a:pt x="627862" y="2392680"/>
                                  <a:pt x="620242" y="2387917"/>
                                  <a:pt x="613575" y="2383155"/>
                                </a:cubicBezTo>
                                <a:cubicBezTo>
                                  <a:pt x="601192" y="2374582"/>
                                  <a:pt x="593572" y="2367915"/>
                                  <a:pt x="588810" y="2362200"/>
                                </a:cubicBezTo>
                                <a:close/>
                                <a:moveTo>
                                  <a:pt x="702387" y="2337759"/>
                                </a:moveTo>
                                <a:lnTo>
                                  <a:pt x="702396" y="2338030"/>
                                </a:lnTo>
                                <a:lnTo>
                                  <a:pt x="705613" y="2341924"/>
                                </a:lnTo>
                                <a:lnTo>
                                  <a:pt x="705967" y="2340292"/>
                                </a:lnTo>
                                <a:close/>
                                <a:moveTo>
                                  <a:pt x="2093409" y="2275234"/>
                                </a:moveTo>
                                <a:lnTo>
                                  <a:pt x="2089950" y="2275522"/>
                                </a:lnTo>
                                <a:cubicBezTo>
                                  <a:pt x="2073757" y="2288857"/>
                                  <a:pt x="2052802" y="2303145"/>
                                  <a:pt x="2032800" y="2316480"/>
                                </a:cubicBezTo>
                                <a:cubicBezTo>
                                  <a:pt x="2012797" y="2329815"/>
                                  <a:pt x="1991842" y="2340292"/>
                                  <a:pt x="1976602" y="2346960"/>
                                </a:cubicBezTo>
                                <a:cubicBezTo>
                                  <a:pt x="1964220" y="2354580"/>
                                  <a:pt x="1950885" y="2362200"/>
                                  <a:pt x="1936597" y="2370772"/>
                                </a:cubicBezTo>
                                <a:cubicBezTo>
                                  <a:pt x="1928977" y="2373630"/>
                                  <a:pt x="1922310" y="2377440"/>
                                  <a:pt x="1914690" y="2380297"/>
                                </a:cubicBezTo>
                                <a:cubicBezTo>
                                  <a:pt x="1907070" y="2383155"/>
                                  <a:pt x="1899450" y="2386012"/>
                                  <a:pt x="1891830" y="2389822"/>
                                </a:cubicBezTo>
                                <a:cubicBezTo>
                                  <a:pt x="1886115" y="2394585"/>
                                  <a:pt x="1874685" y="2399347"/>
                                  <a:pt x="1864207" y="2404110"/>
                                </a:cubicBezTo>
                                <a:cubicBezTo>
                                  <a:pt x="1853730" y="2408872"/>
                                  <a:pt x="1844205" y="2412682"/>
                                  <a:pt x="1843252" y="2416492"/>
                                </a:cubicBezTo>
                                <a:cubicBezTo>
                                  <a:pt x="1833727" y="2420302"/>
                                  <a:pt x="1823250" y="2425065"/>
                                  <a:pt x="1812772" y="2428875"/>
                                </a:cubicBezTo>
                                <a:cubicBezTo>
                                  <a:pt x="1802295" y="2433637"/>
                                  <a:pt x="1791817" y="2436495"/>
                                  <a:pt x="1781340" y="2440305"/>
                                </a:cubicBezTo>
                                <a:cubicBezTo>
                                  <a:pt x="1779435" y="2442210"/>
                                  <a:pt x="1775625" y="2446020"/>
                                  <a:pt x="1772767" y="2448877"/>
                                </a:cubicBezTo>
                                <a:cubicBezTo>
                                  <a:pt x="1768005" y="2450782"/>
                                  <a:pt x="1764195" y="2451735"/>
                                  <a:pt x="1759432" y="2453640"/>
                                </a:cubicBezTo>
                                <a:cubicBezTo>
                                  <a:pt x="1748002" y="2456497"/>
                                  <a:pt x="1736572" y="2457450"/>
                                  <a:pt x="1726095" y="2459355"/>
                                </a:cubicBezTo>
                                <a:cubicBezTo>
                                  <a:pt x="1710855" y="2464117"/>
                                  <a:pt x="1696567" y="2468880"/>
                                  <a:pt x="1683232" y="2472690"/>
                                </a:cubicBezTo>
                                <a:cubicBezTo>
                                  <a:pt x="1669897" y="2476500"/>
                                  <a:pt x="1656562" y="2480310"/>
                                  <a:pt x="1644180" y="2485072"/>
                                </a:cubicBezTo>
                                <a:cubicBezTo>
                                  <a:pt x="1630845" y="2489835"/>
                                  <a:pt x="1616557" y="2492692"/>
                                  <a:pt x="1601317" y="2497455"/>
                                </a:cubicBezTo>
                                <a:cubicBezTo>
                                  <a:pt x="1586077" y="2502217"/>
                                  <a:pt x="1568932" y="2506980"/>
                                  <a:pt x="1547977" y="2510790"/>
                                </a:cubicBezTo>
                                <a:cubicBezTo>
                                  <a:pt x="1498447" y="2513647"/>
                                  <a:pt x="1480350" y="2519362"/>
                                  <a:pt x="1472730" y="2523172"/>
                                </a:cubicBezTo>
                                <a:cubicBezTo>
                                  <a:pt x="1471777" y="2524125"/>
                                  <a:pt x="1471777" y="2525077"/>
                                  <a:pt x="1470825" y="2526030"/>
                                </a:cubicBezTo>
                                <a:lnTo>
                                  <a:pt x="1434646" y="2535075"/>
                                </a:lnTo>
                                <a:lnTo>
                                  <a:pt x="1435583" y="2535555"/>
                                </a:lnTo>
                                <a:lnTo>
                                  <a:pt x="1475761" y="2525510"/>
                                </a:lnTo>
                                <a:lnTo>
                                  <a:pt x="1476540" y="2523172"/>
                                </a:lnTo>
                                <a:cubicBezTo>
                                  <a:pt x="1484160" y="2518410"/>
                                  <a:pt x="1503210" y="2513647"/>
                                  <a:pt x="1551788" y="2510790"/>
                                </a:cubicBezTo>
                                <a:cubicBezTo>
                                  <a:pt x="1571790" y="2506980"/>
                                  <a:pt x="1588935" y="2502217"/>
                                  <a:pt x="1605128" y="2497455"/>
                                </a:cubicBezTo>
                                <a:cubicBezTo>
                                  <a:pt x="1620368" y="2492692"/>
                                  <a:pt x="1634655" y="2489835"/>
                                  <a:pt x="1647990" y="2485072"/>
                                </a:cubicBezTo>
                                <a:cubicBezTo>
                                  <a:pt x="1661325" y="2481262"/>
                                  <a:pt x="1673708" y="2477452"/>
                                  <a:pt x="1687043" y="2472690"/>
                                </a:cubicBezTo>
                                <a:cubicBezTo>
                                  <a:pt x="1700378" y="2468880"/>
                                  <a:pt x="1713713" y="2464117"/>
                                  <a:pt x="1729905" y="2459355"/>
                                </a:cubicBezTo>
                                <a:cubicBezTo>
                                  <a:pt x="1741335" y="2457450"/>
                                  <a:pt x="1752765" y="2456497"/>
                                  <a:pt x="1763243" y="2453640"/>
                                </a:cubicBezTo>
                                <a:lnTo>
                                  <a:pt x="1740675" y="2467181"/>
                                </a:lnTo>
                                <a:lnTo>
                                  <a:pt x="1741335" y="2466975"/>
                                </a:lnTo>
                                <a:cubicBezTo>
                                  <a:pt x="1748955" y="2462212"/>
                                  <a:pt x="1758480" y="2456497"/>
                                  <a:pt x="1765148" y="2452687"/>
                                </a:cubicBezTo>
                                <a:cubicBezTo>
                                  <a:pt x="1769910" y="2450782"/>
                                  <a:pt x="1773720" y="2449830"/>
                                  <a:pt x="1778483" y="2447925"/>
                                </a:cubicBezTo>
                                <a:lnTo>
                                  <a:pt x="1779371" y="2447679"/>
                                </a:lnTo>
                                <a:lnTo>
                                  <a:pt x="1785150" y="2441257"/>
                                </a:lnTo>
                                <a:cubicBezTo>
                                  <a:pt x="1795628" y="2437447"/>
                                  <a:pt x="1806105" y="2433637"/>
                                  <a:pt x="1816583" y="2429827"/>
                                </a:cubicBezTo>
                                <a:cubicBezTo>
                                  <a:pt x="1827060" y="2425065"/>
                                  <a:pt x="1837538" y="2421255"/>
                                  <a:pt x="1847063" y="2417445"/>
                                </a:cubicBezTo>
                                <a:cubicBezTo>
                                  <a:pt x="1848015" y="2413635"/>
                                  <a:pt x="1857540" y="2409825"/>
                                  <a:pt x="1868018" y="2405062"/>
                                </a:cubicBezTo>
                                <a:cubicBezTo>
                                  <a:pt x="1878495" y="2400300"/>
                                  <a:pt x="1889925" y="2395537"/>
                                  <a:pt x="1895640" y="2390775"/>
                                </a:cubicBezTo>
                                <a:cubicBezTo>
                                  <a:pt x="1903260" y="2387917"/>
                                  <a:pt x="1910880" y="2385060"/>
                                  <a:pt x="1918500" y="2381250"/>
                                </a:cubicBezTo>
                                <a:lnTo>
                                  <a:pt x="1934176" y="2374435"/>
                                </a:lnTo>
                                <a:lnTo>
                                  <a:pt x="1942313" y="2368867"/>
                                </a:lnTo>
                                <a:cubicBezTo>
                                  <a:pt x="1955648" y="2360295"/>
                                  <a:pt x="1969935" y="2352675"/>
                                  <a:pt x="1982318" y="2345055"/>
                                </a:cubicBezTo>
                                <a:cubicBezTo>
                                  <a:pt x="1997558" y="2339340"/>
                                  <a:pt x="2017560" y="2327910"/>
                                  <a:pt x="2038515" y="2314575"/>
                                </a:cubicBezTo>
                                <a:close/>
                                <a:moveTo>
                                  <a:pt x="460060" y="2262062"/>
                                </a:moveTo>
                                <a:lnTo>
                                  <a:pt x="463676" y="2265164"/>
                                </a:lnTo>
                                <a:lnTo>
                                  <a:pt x="464911" y="2265793"/>
                                </a:lnTo>
                                <a:close/>
                                <a:moveTo>
                                  <a:pt x="2099802" y="2237197"/>
                                </a:moveTo>
                                <a:lnTo>
                                  <a:pt x="2099475" y="2237422"/>
                                </a:lnTo>
                                <a:lnTo>
                                  <a:pt x="2099475" y="2237694"/>
                                </a:lnTo>
                                <a:lnTo>
                                  <a:pt x="2100989" y="2237910"/>
                                </a:lnTo>
                                <a:lnTo>
                                  <a:pt x="2101380" y="2237422"/>
                                </a:lnTo>
                                <a:close/>
                                <a:moveTo>
                                  <a:pt x="2120380" y="2222979"/>
                                </a:moveTo>
                                <a:lnTo>
                                  <a:pt x="2114756" y="2226864"/>
                                </a:lnTo>
                                <a:lnTo>
                                  <a:pt x="2113762" y="2227897"/>
                                </a:lnTo>
                                <a:lnTo>
                                  <a:pt x="2117618" y="2225429"/>
                                </a:lnTo>
                                <a:close/>
                                <a:moveTo>
                                  <a:pt x="382287" y="2175002"/>
                                </a:moveTo>
                                <a:lnTo>
                                  <a:pt x="418261" y="2217358"/>
                                </a:lnTo>
                                <a:lnTo>
                                  <a:pt x="389737" y="2183129"/>
                                </a:lnTo>
                                <a:close/>
                                <a:moveTo>
                                  <a:pt x="2187820" y="2174974"/>
                                </a:moveTo>
                                <a:lnTo>
                                  <a:pt x="2187735" y="2175004"/>
                                </a:lnTo>
                                <a:lnTo>
                                  <a:pt x="2187105" y="2179320"/>
                                </a:lnTo>
                                <a:cubicBezTo>
                                  <a:pt x="2179485" y="2186940"/>
                                  <a:pt x="2176627" y="2191702"/>
                                  <a:pt x="2171865" y="2196465"/>
                                </a:cubicBezTo>
                                <a:cubicBezTo>
                                  <a:pt x="2168055" y="2201227"/>
                                  <a:pt x="2163292" y="2206942"/>
                                  <a:pt x="2153767" y="2216467"/>
                                </a:cubicBezTo>
                                <a:lnTo>
                                  <a:pt x="2154858" y="2216216"/>
                                </a:lnTo>
                                <a:lnTo>
                                  <a:pt x="2171865" y="2197417"/>
                                </a:lnTo>
                                <a:cubicBezTo>
                                  <a:pt x="2175675" y="2192655"/>
                                  <a:pt x="2179485" y="2187892"/>
                                  <a:pt x="2187105" y="2180272"/>
                                </a:cubicBezTo>
                                <a:cubicBezTo>
                                  <a:pt x="2188296" y="2177177"/>
                                  <a:pt x="2188475" y="2175510"/>
                                  <a:pt x="2187820" y="2174974"/>
                                </a:cubicBezTo>
                                <a:close/>
                                <a:moveTo>
                                  <a:pt x="475386" y="2153525"/>
                                </a:moveTo>
                                <a:lnTo>
                                  <a:pt x="477272" y="2155822"/>
                                </a:lnTo>
                                <a:lnTo>
                                  <a:pt x="477367" y="2155507"/>
                                </a:lnTo>
                                <a:close/>
                                <a:moveTo>
                                  <a:pt x="334493" y="2131694"/>
                                </a:moveTo>
                                <a:cubicBezTo>
                                  <a:pt x="337350" y="2128837"/>
                                  <a:pt x="346875" y="2133599"/>
                                  <a:pt x="359258" y="2147887"/>
                                </a:cubicBezTo>
                                <a:lnTo>
                                  <a:pt x="360474" y="2149319"/>
                                </a:lnTo>
                                <a:lnTo>
                                  <a:pt x="371759" y="2151816"/>
                                </a:lnTo>
                                <a:cubicBezTo>
                                  <a:pt x="377593" y="2155745"/>
                                  <a:pt x="385451" y="2163127"/>
                                  <a:pt x="397357" y="2175509"/>
                                </a:cubicBezTo>
                                <a:cubicBezTo>
                                  <a:pt x="409740" y="2185987"/>
                                  <a:pt x="423075" y="2195512"/>
                                  <a:pt x="432600" y="2204084"/>
                                </a:cubicBezTo>
                                <a:cubicBezTo>
                                  <a:pt x="442125" y="2212657"/>
                                  <a:pt x="447840" y="2220277"/>
                                  <a:pt x="447840" y="2225039"/>
                                </a:cubicBezTo>
                                <a:cubicBezTo>
                                  <a:pt x="450697" y="2228849"/>
                                  <a:pt x="452602" y="2231707"/>
                                  <a:pt x="456412" y="2235517"/>
                                </a:cubicBezTo>
                                <a:cubicBezTo>
                                  <a:pt x="468795" y="2245994"/>
                                  <a:pt x="479272" y="2255519"/>
                                  <a:pt x="492607" y="2265997"/>
                                </a:cubicBezTo>
                                <a:cubicBezTo>
                                  <a:pt x="489750" y="2269807"/>
                                  <a:pt x="484987" y="2271712"/>
                                  <a:pt x="482130" y="2274569"/>
                                </a:cubicBezTo>
                                <a:lnTo>
                                  <a:pt x="448422" y="2237115"/>
                                </a:lnTo>
                                <a:lnTo>
                                  <a:pt x="446888" y="2237422"/>
                                </a:lnTo>
                                <a:lnTo>
                                  <a:pt x="478787" y="2272865"/>
                                </a:lnTo>
                                <a:lnTo>
                                  <a:pt x="482130" y="2274569"/>
                                </a:lnTo>
                                <a:cubicBezTo>
                                  <a:pt x="484988" y="2271712"/>
                                  <a:pt x="488798" y="2268854"/>
                                  <a:pt x="492608" y="2265997"/>
                                </a:cubicBezTo>
                                <a:cubicBezTo>
                                  <a:pt x="521183" y="2290762"/>
                                  <a:pt x="551663" y="2315527"/>
                                  <a:pt x="583095" y="2337434"/>
                                </a:cubicBezTo>
                                <a:cubicBezTo>
                                  <a:pt x="577380" y="2339339"/>
                                  <a:pt x="572618" y="2341244"/>
                                  <a:pt x="564998" y="2343149"/>
                                </a:cubicBezTo>
                                <a:cubicBezTo>
                                  <a:pt x="567855" y="2345054"/>
                                  <a:pt x="568808" y="2346007"/>
                                  <a:pt x="571665" y="2347912"/>
                                </a:cubicBezTo>
                                <a:cubicBezTo>
                                  <a:pt x="562140" y="2347912"/>
                                  <a:pt x="554520" y="2348864"/>
                                  <a:pt x="544995" y="2348864"/>
                                </a:cubicBezTo>
                                <a:cubicBezTo>
                                  <a:pt x="539280" y="2345054"/>
                                  <a:pt x="533565" y="2341244"/>
                                  <a:pt x="527850" y="2337434"/>
                                </a:cubicBezTo>
                                <a:cubicBezTo>
                                  <a:pt x="522135" y="2333624"/>
                                  <a:pt x="517373" y="2328862"/>
                                  <a:pt x="511658" y="2325052"/>
                                </a:cubicBezTo>
                                <a:cubicBezTo>
                                  <a:pt x="498323" y="2313622"/>
                                  <a:pt x="484035" y="2303144"/>
                                  <a:pt x="471653" y="2291714"/>
                                </a:cubicBezTo>
                                <a:cubicBezTo>
                                  <a:pt x="459270" y="2280284"/>
                                  <a:pt x="446888" y="2268854"/>
                                  <a:pt x="434505" y="2258377"/>
                                </a:cubicBezTo>
                                <a:cubicBezTo>
                                  <a:pt x="422123" y="2246947"/>
                                  <a:pt x="411645" y="2235517"/>
                                  <a:pt x="400215" y="2225039"/>
                                </a:cubicBezTo>
                                <a:cubicBezTo>
                                  <a:pt x="394500" y="2219324"/>
                                  <a:pt x="388785" y="2213609"/>
                                  <a:pt x="384023" y="2208847"/>
                                </a:cubicBezTo>
                                <a:cubicBezTo>
                                  <a:pt x="379260" y="2203132"/>
                                  <a:pt x="373545" y="2197417"/>
                                  <a:pt x="368783" y="2191702"/>
                                </a:cubicBezTo>
                                <a:cubicBezTo>
                                  <a:pt x="369735" y="2189797"/>
                                  <a:pt x="379260" y="2195512"/>
                                  <a:pt x="374498" y="2184082"/>
                                </a:cubicBezTo>
                                <a:cubicBezTo>
                                  <a:pt x="381165" y="2189797"/>
                                  <a:pt x="387833" y="2195512"/>
                                  <a:pt x="393548" y="2201227"/>
                                </a:cubicBezTo>
                                <a:cubicBezTo>
                                  <a:pt x="401168" y="2206942"/>
                                  <a:pt x="407835" y="2212657"/>
                                  <a:pt x="414503" y="2217419"/>
                                </a:cubicBezTo>
                                <a:cubicBezTo>
                                  <a:pt x="423075" y="2226944"/>
                                  <a:pt x="431648" y="2235517"/>
                                  <a:pt x="440220" y="2245042"/>
                                </a:cubicBezTo>
                                <a:lnTo>
                                  <a:pt x="442406" y="2246917"/>
                                </a:lnTo>
                                <a:lnTo>
                                  <a:pt x="414503" y="2217419"/>
                                </a:lnTo>
                                <a:cubicBezTo>
                                  <a:pt x="407835" y="2211704"/>
                                  <a:pt x="401168" y="2206942"/>
                                  <a:pt x="394500" y="2201227"/>
                                </a:cubicBezTo>
                                <a:cubicBezTo>
                                  <a:pt x="387833" y="2195512"/>
                                  <a:pt x="382118" y="2189797"/>
                                  <a:pt x="375450" y="2184082"/>
                                </a:cubicBezTo>
                                <a:cubicBezTo>
                                  <a:pt x="368783" y="2175509"/>
                                  <a:pt x="361163" y="2166937"/>
                                  <a:pt x="354495" y="2158364"/>
                                </a:cubicBezTo>
                                <a:cubicBezTo>
                                  <a:pt x="347828" y="2149792"/>
                                  <a:pt x="341160" y="2140267"/>
                                  <a:pt x="334493" y="2131694"/>
                                </a:cubicBezTo>
                                <a:close/>
                                <a:moveTo>
                                  <a:pt x="2432850" y="1980247"/>
                                </a:moveTo>
                                <a:lnTo>
                                  <a:pt x="2432367" y="1980454"/>
                                </a:lnTo>
                                <a:lnTo>
                                  <a:pt x="2421964" y="2005422"/>
                                </a:lnTo>
                                <a:close/>
                                <a:moveTo>
                                  <a:pt x="2422850" y="1860918"/>
                                </a:moveTo>
                                <a:lnTo>
                                  <a:pt x="2397608" y="1897379"/>
                                </a:lnTo>
                                <a:cubicBezTo>
                                  <a:pt x="2392845" y="1904999"/>
                                  <a:pt x="2389035" y="1912619"/>
                                  <a:pt x="2385225" y="1920239"/>
                                </a:cubicBezTo>
                                <a:cubicBezTo>
                                  <a:pt x="2380463" y="1927859"/>
                                  <a:pt x="2376653" y="1934527"/>
                                  <a:pt x="2372843" y="1941194"/>
                                </a:cubicBezTo>
                                <a:cubicBezTo>
                                  <a:pt x="2363318" y="1954529"/>
                                  <a:pt x="2353793" y="1967864"/>
                                  <a:pt x="2343315" y="1980247"/>
                                </a:cubicBezTo>
                                <a:cubicBezTo>
                                  <a:pt x="2334743" y="1993582"/>
                                  <a:pt x="2327123" y="2005964"/>
                                  <a:pt x="2317598" y="2019299"/>
                                </a:cubicBezTo>
                                <a:cubicBezTo>
                                  <a:pt x="2309978" y="2029777"/>
                                  <a:pt x="2302358" y="2040254"/>
                                  <a:pt x="2294738" y="2050732"/>
                                </a:cubicBezTo>
                                <a:lnTo>
                                  <a:pt x="2292832" y="2051897"/>
                                </a:lnTo>
                                <a:lnTo>
                                  <a:pt x="2291272" y="2054208"/>
                                </a:lnTo>
                                <a:lnTo>
                                  <a:pt x="2293785" y="2052637"/>
                                </a:lnTo>
                                <a:cubicBezTo>
                                  <a:pt x="2301405" y="2042160"/>
                                  <a:pt x="2309025" y="2031682"/>
                                  <a:pt x="2316645" y="2021205"/>
                                </a:cubicBezTo>
                                <a:cubicBezTo>
                                  <a:pt x="2325218" y="2007870"/>
                                  <a:pt x="2333790" y="1995487"/>
                                  <a:pt x="2342363" y="1982152"/>
                                </a:cubicBezTo>
                                <a:cubicBezTo>
                                  <a:pt x="2352840" y="1969770"/>
                                  <a:pt x="2362365" y="1956435"/>
                                  <a:pt x="2371890" y="1943100"/>
                                </a:cubicBezTo>
                                <a:cubicBezTo>
                                  <a:pt x="2375700" y="1936432"/>
                                  <a:pt x="2380463" y="1929765"/>
                                  <a:pt x="2384273" y="1922145"/>
                                </a:cubicBezTo>
                                <a:cubicBezTo>
                                  <a:pt x="2388083" y="1914525"/>
                                  <a:pt x="2392845" y="1906905"/>
                                  <a:pt x="2396655" y="1899285"/>
                                </a:cubicBezTo>
                                <a:cubicBezTo>
                                  <a:pt x="2405228" y="1884045"/>
                                  <a:pt x="2414753" y="1870710"/>
                                  <a:pt x="2422373" y="1862137"/>
                                </a:cubicBezTo>
                                <a:close/>
                                <a:moveTo>
                                  <a:pt x="2521433" y="1847850"/>
                                </a:moveTo>
                                <a:cubicBezTo>
                                  <a:pt x="2518575" y="1860232"/>
                                  <a:pt x="2514765" y="1871662"/>
                                  <a:pt x="2509050" y="1884997"/>
                                </a:cubicBezTo>
                                <a:cubicBezTo>
                                  <a:pt x="2503335" y="1897380"/>
                                  <a:pt x="2496668" y="1910715"/>
                                  <a:pt x="2487143" y="1925002"/>
                                </a:cubicBezTo>
                                <a:cubicBezTo>
                                  <a:pt x="2479523" y="1940242"/>
                                  <a:pt x="2471903" y="1954530"/>
                                  <a:pt x="2465235" y="1965960"/>
                                </a:cubicBezTo>
                                <a:cubicBezTo>
                                  <a:pt x="2457615" y="1977390"/>
                                  <a:pt x="2450948" y="1985962"/>
                                  <a:pt x="2445233" y="1991677"/>
                                </a:cubicBezTo>
                                <a:lnTo>
                                  <a:pt x="2458568" y="1965007"/>
                                </a:lnTo>
                                <a:cubicBezTo>
                                  <a:pt x="2461425" y="1956435"/>
                                  <a:pt x="2466188" y="1947862"/>
                                  <a:pt x="2469998" y="1938337"/>
                                </a:cubicBezTo>
                                <a:cubicBezTo>
                                  <a:pt x="2473808" y="1932622"/>
                                  <a:pt x="2475713" y="1928812"/>
                                  <a:pt x="2478570" y="1924050"/>
                                </a:cubicBezTo>
                                <a:cubicBezTo>
                                  <a:pt x="2482380" y="1917382"/>
                                  <a:pt x="2486190" y="1911667"/>
                                  <a:pt x="2490000" y="1905000"/>
                                </a:cubicBezTo>
                                <a:cubicBezTo>
                                  <a:pt x="2493810" y="1898332"/>
                                  <a:pt x="2496668" y="1892617"/>
                                  <a:pt x="2500478" y="1885950"/>
                                </a:cubicBezTo>
                                <a:cubicBezTo>
                                  <a:pt x="2507145" y="1873567"/>
                                  <a:pt x="2514765" y="1861185"/>
                                  <a:pt x="2521433" y="1847850"/>
                                </a:cubicBezTo>
                                <a:close/>
                                <a:moveTo>
                                  <a:pt x="2459780" y="1766202"/>
                                </a:moveTo>
                                <a:lnTo>
                                  <a:pt x="2436660" y="1806892"/>
                                </a:lnTo>
                                <a:lnTo>
                                  <a:pt x="2436235" y="1807870"/>
                                </a:lnTo>
                                <a:lnTo>
                                  <a:pt x="2459520" y="1766887"/>
                                </a:lnTo>
                                <a:close/>
                                <a:moveTo>
                                  <a:pt x="2472460" y="1674043"/>
                                </a:moveTo>
                                <a:lnTo>
                                  <a:pt x="2444672" y="1749965"/>
                                </a:lnTo>
                                <a:cubicBezTo>
                                  <a:pt x="2427321" y="1790989"/>
                                  <a:pt x="2407787" y="1830865"/>
                                  <a:pt x="2386218" y="1869449"/>
                                </a:cubicBezTo>
                                <a:lnTo>
                                  <a:pt x="2377660" y="1882980"/>
                                </a:lnTo>
                                <a:lnTo>
                                  <a:pt x="2377605" y="1883092"/>
                                </a:lnTo>
                                <a:cubicBezTo>
                                  <a:pt x="2373795" y="1892617"/>
                                  <a:pt x="2366175" y="1905000"/>
                                  <a:pt x="2357602" y="1917382"/>
                                </a:cubicBezTo>
                                <a:cubicBezTo>
                                  <a:pt x="2349030" y="1929765"/>
                                  <a:pt x="2341410" y="1943100"/>
                                  <a:pt x="2337600" y="1954530"/>
                                </a:cubicBezTo>
                                <a:cubicBezTo>
                                  <a:pt x="2330932" y="1963102"/>
                                  <a:pt x="2322360" y="1972627"/>
                                  <a:pt x="2314740" y="1983105"/>
                                </a:cubicBezTo>
                                <a:cubicBezTo>
                                  <a:pt x="2307120" y="1993582"/>
                                  <a:pt x="2300452" y="2005012"/>
                                  <a:pt x="2295690" y="2015490"/>
                                </a:cubicBezTo>
                                <a:cubicBezTo>
                                  <a:pt x="2268067" y="2053590"/>
                                  <a:pt x="2223300" y="2102167"/>
                                  <a:pt x="2183295" y="2142172"/>
                                </a:cubicBezTo>
                                <a:cubicBezTo>
                                  <a:pt x="2170912" y="2152650"/>
                                  <a:pt x="2158530" y="2163127"/>
                                  <a:pt x="2146147" y="2173605"/>
                                </a:cubicBezTo>
                                <a:lnTo>
                                  <a:pt x="2142583" y="2176315"/>
                                </a:lnTo>
                                <a:lnTo>
                                  <a:pt x="2141046" y="2177871"/>
                                </a:lnTo>
                                <a:lnTo>
                                  <a:pt x="2125512" y="2190534"/>
                                </a:lnTo>
                                <a:lnTo>
                                  <a:pt x="2112810" y="2205037"/>
                                </a:lnTo>
                                <a:cubicBezTo>
                                  <a:pt x="2097570" y="2217420"/>
                                  <a:pt x="2082330" y="2228850"/>
                                  <a:pt x="2066137" y="2240280"/>
                                </a:cubicBezTo>
                                <a:lnTo>
                                  <a:pt x="2058824" y="2244900"/>
                                </a:lnTo>
                                <a:lnTo>
                                  <a:pt x="2038960" y="2261093"/>
                                </a:lnTo>
                                <a:lnTo>
                                  <a:pt x="2036092" y="2262956"/>
                                </a:lnTo>
                                <a:lnTo>
                                  <a:pt x="2031847" y="2266950"/>
                                </a:lnTo>
                                <a:cubicBezTo>
                                  <a:pt x="2019465" y="2275522"/>
                                  <a:pt x="2007082" y="2284095"/>
                                  <a:pt x="1994700" y="2291715"/>
                                </a:cubicBezTo>
                                <a:cubicBezTo>
                                  <a:pt x="1982317" y="2299335"/>
                                  <a:pt x="1969935" y="2306955"/>
                                  <a:pt x="1957552" y="2314575"/>
                                </a:cubicBezTo>
                                <a:lnTo>
                                  <a:pt x="1953300" y="2316730"/>
                                </a:lnTo>
                                <a:lnTo>
                                  <a:pt x="1928148" y="2333067"/>
                                </a:lnTo>
                                <a:lnTo>
                                  <a:pt x="1920351" y="2337000"/>
                                </a:lnTo>
                                <a:lnTo>
                                  <a:pt x="1912785" y="2342197"/>
                                </a:lnTo>
                                <a:cubicBezTo>
                                  <a:pt x="1905165" y="2346960"/>
                                  <a:pt x="1896592" y="2351722"/>
                                  <a:pt x="1887067" y="2356485"/>
                                </a:cubicBezTo>
                                <a:lnTo>
                                  <a:pt x="1863038" y="2365909"/>
                                </a:lnTo>
                                <a:lnTo>
                                  <a:pt x="1809483" y="2392922"/>
                                </a:lnTo>
                                <a:cubicBezTo>
                                  <a:pt x="1768715" y="2410756"/>
                                  <a:pt x="1726785" y="2426426"/>
                                  <a:pt x="1683836" y="2439784"/>
                                </a:cubicBezTo>
                                <a:lnTo>
                                  <a:pt x="1596280" y="2462297"/>
                                </a:lnTo>
                                <a:lnTo>
                                  <a:pt x="1667040" y="2448877"/>
                                </a:lnTo>
                                <a:cubicBezTo>
                                  <a:pt x="1671802" y="2447924"/>
                                  <a:pt x="1675612" y="2446972"/>
                                  <a:pt x="1680375" y="2446019"/>
                                </a:cubicBezTo>
                                <a:cubicBezTo>
                                  <a:pt x="1690852" y="2437447"/>
                                  <a:pt x="1711807" y="2432684"/>
                                  <a:pt x="1723237" y="2430779"/>
                                </a:cubicBezTo>
                                <a:cubicBezTo>
                                  <a:pt x="1732762" y="2427922"/>
                                  <a:pt x="1742287" y="2425064"/>
                                  <a:pt x="1749907" y="2422207"/>
                                </a:cubicBezTo>
                                <a:cubicBezTo>
                                  <a:pt x="1761337" y="2411729"/>
                                  <a:pt x="1783245" y="2406014"/>
                                  <a:pt x="1792770" y="2400299"/>
                                </a:cubicBezTo>
                                <a:cubicBezTo>
                                  <a:pt x="1808962" y="2394584"/>
                                  <a:pt x="1825155" y="2388869"/>
                                  <a:pt x="1841347" y="2383154"/>
                                </a:cubicBezTo>
                                <a:lnTo>
                                  <a:pt x="1872470" y="2370949"/>
                                </a:lnTo>
                                <a:lnTo>
                                  <a:pt x="1886115" y="2363152"/>
                                </a:lnTo>
                                <a:lnTo>
                                  <a:pt x="1898496" y="2359343"/>
                                </a:lnTo>
                                <a:lnTo>
                                  <a:pt x="1915642" y="2349817"/>
                                </a:lnTo>
                                <a:lnTo>
                                  <a:pt x="1920147" y="2346686"/>
                                </a:lnTo>
                                <a:lnTo>
                                  <a:pt x="1931835" y="2335530"/>
                                </a:lnTo>
                                <a:cubicBezTo>
                                  <a:pt x="1939455" y="2330767"/>
                                  <a:pt x="1948980" y="2325052"/>
                                  <a:pt x="1957552" y="2320290"/>
                                </a:cubicBezTo>
                                <a:lnTo>
                                  <a:pt x="1986810" y="2305948"/>
                                </a:lnTo>
                                <a:lnTo>
                                  <a:pt x="1997557" y="2299334"/>
                                </a:lnTo>
                                <a:cubicBezTo>
                                  <a:pt x="2009940" y="2291714"/>
                                  <a:pt x="2022322" y="2283142"/>
                                  <a:pt x="2034705" y="2274569"/>
                                </a:cubicBezTo>
                                <a:cubicBezTo>
                                  <a:pt x="2037562" y="2268854"/>
                                  <a:pt x="2044230" y="2264092"/>
                                  <a:pt x="2050897" y="2259329"/>
                                </a:cubicBezTo>
                                <a:cubicBezTo>
                                  <a:pt x="2057565" y="2254567"/>
                                  <a:pt x="2064232" y="2249804"/>
                                  <a:pt x="2068995" y="2247899"/>
                                </a:cubicBezTo>
                                <a:cubicBezTo>
                                  <a:pt x="2084235" y="2236469"/>
                                  <a:pt x="2100427" y="2225039"/>
                                  <a:pt x="2115667" y="2212657"/>
                                </a:cubicBezTo>
                                <a:cubicBezTo>
                                  <a:pt x="2121382" y="2199322"/>
                                  <a:pt x="2139480" y="2187892"/>
                                  <a:pt x="2149005" y="2181224"/>
                                </a:cubicBezTo>
                                <a:cubicBezTo>
                                  <a:pt x="2161387" y="2170747"/>
                                  <a:pt x="2173770" y="2160269"/>
                                  <a:pt x="2186152" y="2149792"/>
                                </a:cubicBezTo>
                                <a:cubicBezTo>
                                  <a:pt x="2226157" y="2109787"/>
                                  <a:pt x="2270925" y="2061209"/>
                                  <a:pt x="2298547" y="2023109"/>
                                </a:cubicBezTo>
                                <a:lnTo>
                                  <a:pt x="2314015" y="1996814"/>
                                </a:lnTo>
                                <a:lnTo>
                                  <a:pt x="2314740" y="1994534"/>
                                </a:lnTo>
                                <a:cubicBezTo>
                                  <a:pt x="2322360" y="1983104"/>
                                  <a:pt x="2331885" y="1969769"/>
                                  <a:pt x="2339505" y="1956434"/>
                                </a:cubicBezTo>
                                <a:cubicBezTo>
                                  <a:pt x="2342363" y="1952624"/>
                                  <a:pt x="2344268" y="1948814"/>
                                  <a:pt x="2347125" y="1945004"/>
                                </a:cubicBezTo>
                                <a:lnTo>
                                  <a:pt x="2357257" y="1930951"/>
                                </a:lnTo>
                                <a:lnTo>
                                  <a:pt x="2360460" y="1925002"/>
                                </a:lnTo>
                                <a:cubicBezTo>
                                  <a:pt x="2369032" y="1912619"/>
                                  <a:pt x="2375700" y="1900237"/>
                                  <a:pt x="2380462" y="1890712"/>
                                </a:cubicBezTo>
                                <a:cubicBezTo>
                                  <a:pt x="2395702" y="1864042"/>
                                  <a:pt x="2407132" y="1837372"/>
                                  <a:pt x="2419515" y="1809749"/>
                                </a:cubicBezTo>
                                <a:cubicBezTo>
                                  <a:pt x="2430945" y="1782127"/>
                                  <a:pt x="2443327" y="1754504"/>
                                  <a:pt x="2457615" y="1723072"/>
                                </a:cubicBezTo>
                                <a:cubicBezTo>
                                  <a:pt x="2459044" y="1714500"/>
                                  <a:pt x="2464759" y="1699974"/>
                                  <a:pt x="2468807" y="1687829"/>
                                </a:cubicBezTo>
                                <a:close/>
                                <a:moveTo>
                                  <a:pt x="2576677" y="1589722"/>
                                </a:moveTo>
                                <a:lnTo>
                                  <a:pt x="2573820" y="1591627"/>
                                </a:lnTo>
                                <a:lnTo>
                                  <a:pt x="2573820" y="1591627"/>
                                </a:lnTo>
                                <a:close/>
                                <a:moveTo>
                                  <a:pt x="2585674" y="1533271"/>
                                </a:moveTo>
                                <a:lnTo>
                                  <a:pt x="2585332" y="1534956"/>
                                </a:lnTo>
                                <a:lnTo>
                                  <a:pt x="2588107" y="1538287"/>
                                </a:lnTo>
                                <a:cubicBezTo>
                                  <a:pt x="2590965" y="1541145"/>
                                  <a:pt x="2593822" y="1544955"/>
                                  <a:pt x="2596680" y="1547812"/>
                                </a:cubicBezTo>
                                <a:cubicBezTo>
                                  <a:pt x="2598585" y="1545907"/>
                                  <a:pt x="2600490" y="1544002"/>
                                  <a:pt x="2602395" y="1544002"/>
                                </a:cubicBezTo>
                                <a:lnTo>
                                  <a:pt x="2602539" y="1543271"/>
                                </a:lnTo>
                                <a:lnTo>
                                  <a:pt x="2598585" y="1545907"/>
                                </a:lnTo>
                                <a:cubicBezTo>
                                  <a:pt x="2594775" y="1544002"/>
                                  <a:pt x="2591918" y="1540192"/>
                                  <a:pt x="2589060" y="1537334"/>
                                </a:cubicBezTo>
                                <a:close/>
                                <a:moveTo>
                                  <a:pt x="2577184" y="1425070"/>
                                </a:moveTo>
                                <a:lnTo>
                                  <a:pt x="2576519" y="1425107"/>
                                </a:lnTo>
                                <a:lnTo>
                                  <a:pt x="2575314" y="1425174"/>
                                </a:lnTo>
                                <a:lnTo>
                                  <a:pt x="2575725" y="1429702"/>
                                </a:lnTo>
                                <a:cubicBezTo>
                                  <a:pt x="2575725" y="1438275"/>
                                  <a:pt x="2575725" y="1444942"/>
                                  <a:pt x="2574773" y="1453515"/>
                                </a:cubicBezTo>
                                <a:cubicBezTo>
                                  <a:pt x="2573820" y="1458277"/>
                                  <a:pt x="2572868" y="1462087"/>
                                  <a:pt x="2570963" y="1467802"/>
                                </a:cubicBezTo>
                                <a:cubicBezTo>
                                  <a:pt x="2563343" y="1480185"/>
                                  <a:pt x="2555723" y="1492567"/>
                                  <a:pt x="2548103" y="1503997"/>
                                </a:cubicBezTo>
                                <a:cubicBezTo>
                                  <a:pt x="2546198" y="1515427"/>
                                  <a:pt x="2545245" y="1524952"/>
                                  <a:pt x="2542388" y="1535430"/>
                                </a:cubicBezTo>
                                <a:lnTo>
                                  <a:pt x="2536673" y="1545907"/>
                                </a:lnTo>
                                <a:cubicBezTo>
                                  <a:pt x="2533815" y="1561147"/>
                                  <a:pt x="2530958" y="1575435"/>
                                  <a:pt x="2527148" y="1591627"/>
                                </a:cubicBezTo>
                                <a:cubicBezTo>
                                  <a:pt x="2523338" y="1604010"/>
                                  <a:pt x="2520480" y="1615440"/>
                                  <a:pt x="2516670" y="1627822"/>
                                </a:cubicBezTo>
                                <a:cubicBezTo>
                                  <a:pt x="2512860" y="1640205"/>
                                  <a:pt x="2510003" y="1651635"/>
                                  <a:pt x="2505240" y="1663065"/>
                                </a:cubicBezTo>
                                <a:cubicBezTo>
                                  <a:pt x="2503335" y="1672590"/>
                                  <a:pt x="2501430" y="1681162"/>
                                  <a:pt x="2498573" y="1690687"/>
                                </a:cubicBezTo>
                                <a:cubicBezTo>
                                  <a:pt x="2496668" y="1700212"/>
                                  <a:pt x="2494763" y="1709737"/>
                                  <a:pt x="2490953" y="1719262"/>
                                </a:cubicBezTo>
                                <a:lnTo>
                                  <a:pt x="2497030" y="1709810"/>
                                </a:lnTo>
                                <a:lnTo>
                                  <a:pt x="2502383" y="1689734"/>
                                </a:lnTo>
                                <a:cubicBezTo>
                                  <a:pt x="2503335" y="1679257"/>
                                  <a:pt x="2505240" y="1670684"/>
                                  <a:pt x="2507145" y="1661159"/>
                                </a:cubicBezTo>
                                <a:cubicBezTo>
                                  <a:pt x="2510955" y="1649729"/>
                                  <a:pt x="2514765" y="1637347"/>
                                  <a:pt x="2518575" y="1625917"/>
                                </a:cubicBezTo>
                                <a:cubicBezTo>
                                  <a:pt x="2522385" y="1613534"/>
                                  <a:pt x="2525243" y="1602104"/>
                                  <a:pt x="2529053" y="1589722"/>
                                </a:cubicBezTo>
                                <a:cubicBezTo>
                                  <a:pt x="2532863" y="1574482"/>
                                  <a:pt x="2534768" y="1560194"/>
                                  <a:pt x="2538578" y="1544002"/>
                                </a:cubicBezTo>
                                <a:lnTo>
                                  <a:pt x="2544293" y="1533524"/>
                                </a:lnTo>
                                <a:cubicBezTo>
                                  <a:pt x="2547150" y="1523047"/>
                                  <a:pt x="2548103" y="1513522"/>
                                  <a:pt x="2550008" y="1502092"/>
                                </a:cubicBezTo>
                                <a:cubicBezTo>
                                  <a:pt x="2557628" y="1489709"/>
                                  <a:pt x="2565248" y="1478279"/>
                                  <a:pt x="2572868" y="1465897"/>
                                </a:cubicBezTo>
                                <a:cubicBezTo>
                                  <a:pt x="2568105" y="1490662"/>
                                  <a:pt x="2563343" y="1514474"/>
                                  <a:pt x="2557628" y="1539239"/>
                                </a:cubicBezTo>
                                <a:cubicBezTo>
                                  <a:pt x="2555723" y="1562099"/>
                                  <a:pt x="2542388" y="1593532"/>
                                  <a:pt x="2546198" y="1600199"/>
                                </a:cubicBezTo>
                                <a:cubicBezTo>
                                  <a:pt x="2537625" y="1626869"/>
                                  <a:pt x="2530005" y="1652587"/>
                                  <a:pt x="2520480" y="1678304"/>
                                </a:cubicBezTo>
                                <a:lnTo>
                                  <a:pt x="2515393" y="1686218"/>
                                </a:lnTo>
                                <a:lnTo>
                                  <a:pt x="2513218" y="1698069"/>
                                </a:lnTo>
                                <a:cubicBezTo>
                                  <a:pt x="2512146" y="1704261"/>
                                  <a:pt x="2510479" y="1710690"/>
                                  <a:pt x="2506193" y="1718310"/>
                                </a:cubicBezTo>
                                <a:cubicBezTo>
                                  <a:pt x="2492858" y="1737360"/>
                                  <a:pt x="2486190" y="1756410"/>
                                  <a:pt x="2479523" y="1776412"/>
                                </a:cubicBezTo>
                                <a:cubicBezTo>
                                  <a:pt x="2475713" y="1785937"/>
                                  <a:pt x="2471903" y="1796415"/>
                                  <a:pt x="2467140" y="1806892"/>
                                </a:cubicBezTo>
                                <a:cubicBezTo>
                                  <a:pt x="2465235" y="1812607"/>
                                  <a:pt x="2462378" y="1817370"/>
                                  <a:pt x="2459520" y="1823085"/>
                                </a:cubicBezTo>
                                <a:cubicBezTo>
                                  <a:pt x="2456663" y="1828800"/>
                                  <a:pt x="2453805" y="1834515"/>
                                  <a:pt x="2449995" y="1840230"/>
                                </a:cubicBezTo>
                                <a:cubicBezTo>
                                  <a:pt x="2441423" y="1855470"/>
                                  <a:pt x="2432850" y="1871662"/>
                                  <a:pt x="2424278" y="1885950"/>
                                </a:cubicBezTo>
                                <a:cubicBezTo>
                                  <a:pt x="2417610" y="1903095"/>
                                  <a:pt x="2406180" y="1914525"/>
                                  <a:pt x="2396655" y="1930717"/>
                                </a:cubicBezTo>
                                <a:cubicBezTo>
                                  <a:pt x="2389035" y="1948815"/>
                                  <a:pt x="2375700" y="1970722"/>
                                  <a:pt x="2361413" y="1990725"/>
                                </a:cubicBezTo>
                                <a:cubicBezTo>
                                  <a:pt x="2347125" y="2010727"/>
                                  <a:pt x="2332838" y="2031682"/>
                                  <a:pt x="2322360" y="2049780"/>
                                </a:cubicBezTo>
                                <a:cubicBezTo>
                                  <a:pt x="2313788" y="2061210"/>
                                  <a:pt x="2305215" y="2072640"/>
                                  <a:pt x="2296643" y="2083117"/>
                                </a:cubicBezTo>
                                <a:cubicBezTo>
                                  <a:pt x="2287118" y="2093595"/>
                                  <a:pt x="2278545" y="2104072"/>
                                  <a:pt x="2269020" y="2115502"/>
                                </a:cubicBezTo>
                                <a:cubicBezTo>
                                  <a:pt x="2266163" y="2120265"/>
                                  <a:pt x="2262353" y="2124075"/>
                                  <a:pt x="2259495" y="2128837"/>
                                </a:cubicBezTo>
                                <a:cubicBezTo>
                                  <a:pt x="2255685" y="2133600"/>
                                  <a:pt x="2252828" y="2137410"/>
                                  <a:pt x="2249018" y="2142172"/>
                                </a:cubicBezTo>
                                <a:cubicBezTo>
                                  <a:pt x="2243303" y="2146935"/>
                                  <a:pt x="2237588" y="2151697"/>
                                  <a:pt x="2232825" y="2155507"/>
                                </a:cubicBezTo>
                                <a:lnTo>
                                  <a:pt x="2206342" y="2184829"/>
                                </a:lnTo>
                                <a:lnTo>
                                  <a:pt x="2207107" y="2187892"/>
                                </a:lnTo>
                                <a:cubicBezTo>
                                  <a:pt x="2195677" y="2200275"/>
                                  <a:pt x="2188057" y="2208847"/>
                                  <a:pt x="2179485" y="2216467"/>
                                </a:cubicBezTo>
                                <a:cubicBezTo>
                                  <a:pt x="2169960" y="2223135"/>
                                  <a:pt x="2159482" y="2229802"/>
                                  <a:pt x="2149957" y="2237422"/>
                                </a:cubicBezTo>
                                <a:lnTo>
                                  <a:pt x="2126145" y="2256472"/>
                                </a:lnTo>
                                <a:lnTo>
                                  <a:pt x="2103587" y="2272957"/>
                                </a:lnTo>
                                <a:lnTo>
                                  <a:pt x="2107095" y="2272665"/>
                                </a:lnTo>
                                <a:lnTo>
                                  <a:pt x="2131860" y="2254567"/>
                                </a:lnTo>
                                <a:lnTo>
                                  <a:pt x="2155673" y="2235517"/>
                                </a:lnTo>
                                <a:cubicBezTo>
                                  <a:pt x="2165198" y="2228850"/>
                                  <a:pt x="2175675" y="2222182"/>
                                  <a:pt x="2185200" y="2214562"/>
                                </a:cubicBezTo>
                                <a:cubicBezTo>
                                  <a:pt x="2192820" y="2206942"/>
                                  <a:pt x="2201393" y="2198370"/>
                                  <a:pt x="2212823" y="2185987"/>
                                </a:cubicBezTo>
                                <a:cubicBezTo>
                                  <a:pt x="2212823" y="2185035"/>
                                  <a:pt x="2212823" y="2184082"/>
                                  <a:pt x="2211870" y="2182177"/>
                                </a:cubicBezTo>
                                <a:cubicBezTo>
                                  <a:pt x="2221395" y="2172652"/>
                                  <a:pt x="2229968" y="2163127"/>
                                  <a:pt x="2238540" y="2152650"/>
                                </a:cubicBezTo>
                                <a:cubicBezTo>
                                  <a:pt x="2243303" y="2148840"/>
                                  <a:pt x="2249018" y="2144077"/>
                                  <a:pt x="2254733" y="2139315"/>
                                </a:cubicBezTo>
                                <a:cubicBezTo>
                                  <a:pt x="2257590" y="2135505"/>
                                  <a:pt x="2261400" y="2130742"/>
                                  <a:pt x="2265210" y="2125980"/>
                                </a:cubicBezTo>
                                <a:cubicBezTo>
                                  <a:pt x="2268068" y="2121217"/>
                                  <a:pt x="2271878" y="2116455"/>
                                  <a:pt x="2274735" y="2112645"/>
                                </a:cubicBezTo>
                                <a:cubicBezTo>
                                  <a:pt x="2284260" y="2102167"/>
                                  <a:pt x="2292833" y="2090737"/>
                                  <a:pt x="2302358" y="2080260"/>
                                </a:cubicBezTo>
                                <a:cubicBezTo>
                                  <a:pt x="2310930" y="2069782"/>
                                  <a:pt x="2319503" y="2058352"/>
                                  <a:pt x="2328075" y="2046922"/>
                                </a:cubicBezTo>
                                <a:cubicBezTo>
                                  <a:pt x="2338553" y="2028825"/>
                                  <a:pt x="2352840" y="2007870"/>
                                  <a:pt x="2367128" y="1987867"/>
                                </a:cubicBezTo>
                                <a:cubicBezTo>
                                  <a:pt x="2381415" y="1966912"/>
                                  <a:pt x="2394750" y="1945957"/>
                                  <a:pt x="2402370" y="1927860"/>
                                </a:cubicBezTo>
                                <a:cubicBezTo>
                                  <a:pt x="2411895" y="1911667"/>
                                  <a:pt x="2423325" y="1900237"/>
                                  <a:pt x="2429993" y="1883092"/>
                                </a:cubicBezTo>
                                <a:cubicBezTo>
                                  <a:pt x="2438565" y="1868805"/>
                                  <a:pt x="2447138" y="1851660"/>
                                  <a:pt x="2455710" y="1837372"/>
                                </a:cubicBezTo>
                                <a:cubicBezTo>
                                  <a:pt x="2459520" y="1831657"/>
                                  <a:pt x="2462378" y="1825942"/>
                                  <a:pt x="2465235" y="1820227"/>
                                </a:cubicBezTo>
                                <a:cubicBezTo>
                                  <a:pt x="2468093" y="1814512"/>
                                  <a:pt x="2469998" y="1808797"/>
                                  <a:pt x="2472855" y="1804035"/>
                                </a:cubicBezTo>
                                <a:cubicBezTo>
                                  <a:pt x="2477618" y="1793557"/>
                                  <a:pt x="2481428" y="1783080"/>
                                  <a:pt x="2485238" y="1773555"/>
                                </a:cubicBezTo>
                                <a:cubicBezTo>
                                  <a:pt x="2492858" y="1753552"/>
                                  <a:pt x="2499525" y="1734502"/>
                                  <a:pt x="2511908" y="1715452"/>
                                </a:cubicBezTo>
                                <a:cubicBezTo>
                                  <a:pt x="2520480" y="1700212"/>
                                  <a:pt x="2518575" y="1688782"/>
                                  <a:pt x="2522385" y="1676400"/>
                                </a:cubicBezTo>
                                <a:cubicBezTo>
                                  <a:pt x="2532863" y="1650682"/>
                                  <a:pt x="2539530" y="1624965"/>
                                  <a:pt x="2548103" y="1598295"/>
                                </a:cubicBezTo>
                                <a:cubicBezTo>
                                  <a:pt x="2544293" y="1590675"/>
                                  <a:pt x="2557628" y="1560195"/>
                                  <a:pt x="2559533" y="1537335"/>
                                </a:cubicBezTo>
                                <a:cubicBezTo>
                                  <a:pt x="2565248" y="1513522"/>
                                  <a:pt x="2570010" y="1488757"/>
                                  <a:pt x="2574773" y="1463992"/>
                                </a:cubicBezTo>
                                <a:lnTo>
                                  <a:pt x="2578209" y="1451109"/>
                                </a:lnTo>
                                <a:lnTo>
                                  <a:pt x="2575725" y="1450657"/>
                                </a:lnTo>
                                <a:cubicBezTo>
                                  <a:pt x="2576677" y="1443037"/>
                                  <a:pt x="2576677" y="1436370"/>
                                  <a:pt x="2576677" y="1426845"/>
                                </a:cubicBezTo>
                                <a:close/>
                                <a:moveTo>
                                  <a:pt x="2597632" y="1404937"/>
                                </a:moveTo>
                                <a:lnTo>
                                  <a:pt x="2586541" y="1451152"/>
                                </a:lnTo>
                                <a:lnTo>
                                  <a:pt x="2586542" y="1451152"/>
                                </a:lnTo>
                                <a:lnTo>
                                  <a:pt x="2597633" y="1404938"/>
                                </a:lnTo>
                                <a:close/>
                                <a:moveTo>
                                  <a:pt x="2606205" y="1395412"/>
                                </a:moveTo>
                                <a:cubicBezTo>
                                  <a:pt x="2604300" y="1399222"/>
                                  <a:pt x="2602395" y="1402080"/>
                                  <a:pt x="2600490" y="1407795"/>
                                </a:cubicBezTo>
                                <a:lnTo>
                                  <a:pt x="2599181" y="1433750"/>
                                </a:lnTo>
                                <a:cubicBezTo>
                                  <a:pt x="2599062" y="1441132"/>
                                  <a:pt x="2599062" y="1448276"/>
                                  <a:pt x="2598585" y="1458277"/>
                                </a:cubicBezTo>
                                <a:lnTo>
                                  <a:pt x="2589060" y="1487586"/>
                                </a:lnTo>
                                <a:lnTo>
                                  <a:pt x="2589060" y="1490934"/>
                                </a:lnTo>
                                <a:lnTo>
                                  <a:pt x="2600490" y="1458277"/>
                                </a:lnTo>
                                <a:cubicBezTo>
                                  <a:pt x="2601443" y="1438274"/>
                                  <a:pt x="2600490" y="1429702"/>
                                  <a:pt x="2602395" y="1407794"/>
                                </a:cubicBezTo>
                                <a:lnTo>
                                  <a:pt x="2606836" y="1398173"/>
                                </a:lnTo>
                                <a:close/>
                                <a:moveTo>
                                  <a:pt x="2565247" y="1354454"/>
                                </a:moveTo>
                                <a:lnTo>
                                  <a:pt x="2559006" y="1369207"/>
                                </a:lnTo>
                                <a:lnTo>
                                  <a:pt x="2556675" y="1390650"/>
                                </a:lnTo>
                                <a:lnTo>
                                  <a:pt x="2553670" y="1380633"/>
                                </a:lnTo>
                                <a:lnTo>
                                  <a:pt x="2552571" y="1382047"/>
                                </a:lnTo>
                                <a:lnTo>
                                  <a:pt x="2555723" y="1392555"/>
                                </a:lnTo>
                                <a:cubicBezTo>
                                  <a:pt x="2554770" y="1397317"/>
                                  <a:pt x="2554770" y="1402080"/>
                                  <a:pt x="2553818" y="1407795"/>
                                </a:cubicBezTo>
                                <a:cubicBezTo>
                                  <a:pt x="2555723" y="1410652"/>
                                  <a:pt x="2556675" y="1415415"/>
                                  <a:pt x="2557628" y="1420177"/>
                                </a:cubicBezTo>
                                <a:lnTo>
                                  <a:pt x="2560581" y="1420013"/>
                                </a:lnTo>
                                <a:lnTo>
                                  <a:pt x="2558580" y="1413509"/>
                                </a:lnTo>
                                <a:cubicBezTo>
                                  <a:pt x="2559532" y="1407794"/>
                                  <a:pt x="2559532" y="1403032"/>
                                  <a:pt x="2560485" y="1398269"/>
                                </a:cubicBezTo>
                                <a:cubicBezTo>
                                  <a:pt x="2562390" y="1384934"/>
                                  <a:pt x="2563342" y="1369694"/>
                                  <a:pt x="2565247" y="1354454"/>
                                </a:cubicBezTo>
                                <a:close/>
                                <a:moveTo>
                                  <a:pt x="2645258" y="1328737"/>
                                </a:moveTo>
                                <a:cubicBezTo>
                                  <a:pt x="2646210" y="1329689"/>
                                  <a:pt x="2646210" y="1329689"/>
                                  <a:pt x="2647163" y="1329689"/>
                                </a:cubicBezTo>
                                <a:cubicBezTo>
                                  <a:pt x="2647163" y="1345882"/>
                                  <a:pt x="2646210" y="1359217"/>
                                  <a:pt x="2646210" y="1369694"/>
                                </a:cubicBezTo>
                                <a:cubicBezTo>
                                  <a:pt x="2646210" y="1380172"/>
                                  <a:pt x="2647163" y="1388744"/>
                                  <a:pt x="2647163" y="1397317"/>
                                </a:cubicBezTo>
                                <a:cubicBezTo>
                                  <a:pt x="2648115" y="1413509"/>
                                  <a:pt x="2647163" y="1425892"/>
                                  <a:pt x="2644305" y="1447799"/>
                                </a:cubicBezTo>
                                <a:cubicBezTo>
                                  <a:pt x="2645258" y="1453514"/>
                                  <a:pt x="2643353" y="1463039"/>
                                  <a:pt x="2641448" y="1476374"/>
                                </a:cubicBezTo>
                                <a:cubicBezTo>
                                  <a:pt x="2638590" y="1488757"/>
                                  <a:pt x="2635733" y="1503997"/>
                                  <a:pt x="2632875" y="1518284"/>
                                </a:cubicBezTo>
                                <a:cubicBezTo>
                                  <a:pt x="2631923" y="1529714"/>
                                  <a:pt x="2631923" y="1542097"/>
                                  <a:pt x="2630018" y="1553527"/>
                                </a:cubicBezTo>
                                <a:cubicBezTo>
                                  <a:pt x="2623350" y="1574482"/>
                                  <a:pt x="2622398" y="1591627"/>
                                  <a:pt x="2615730" y="1618297"/>
                                </a:cubicBezTo>
                                <a:cubicBezTo>
                                  <a:pt x="2610968" y="1637347"/>
                                  <a:pt x="2607158" y="1656397"/>
                                  <a:pt x="2602395" y="1674494"/>
                                </a:cubicBezTo>
                                <a:cubicBezTo>
                                  <a:pt x="2590965" y="1685924"/>
                                  <a:pt x="2591918" y="1668779"/>
                                  <a:pt x="2578583" y="1684972"/>
                                </a:cubicBezTo>
                                <a:cubicBezTo>
                                  <a:pt x="2578583" y="1684019"/>
                                  <a:pt x="2579535" y="1680209"/>
                                  <a:pt x="2580488" y="1679257"/>
                                </a:cubicBezTo>
                                <a:cubicBezTo>
                                  <a:pt x="2581440" y="1664017"/>
                                  <a:pt x="2577630" y="1661160"/>
                                  <a:pt x="2584298" y="1639252"/>
                                </a:cubicBezTo>
                                <a:cubicBezTo>
                                  <a:pt x="2589060" y="1625917"/>
                                  <a:pt x="2594775" y="1611630"/>
                                  <a:pt x="2598585" y="1597342"/>
                                </a:cubicBezTo>
                                <a:lnTo>
                                  <a:pt x="2610015" y="1590675"/>
                                </a:lnTo>
                                <a:lnTo>
                                  <a:pt x="2610015" y="1590674"/>
                                </a:lnTo>
                                <a:cubicBezTo>
                                  <a:pt x="2618588" y="1552574"/>
                                  <a:pt x="2615730" y="1544002"/>
                                  <a:pt x="2622398" y="1518284"/>
                                </a:cubicBezTo>
                                <a:cubicBezTo>
                                  <a:pt x="2624303" y="1506854"/>
                                  <a:pt x="2627160" y="1495424"/>
                                  <a:pt x="2629065" y="1483994"/>
                                </a:cubicBezTo>
                                <a:cubicBezTo>
                                  <a:pt x="2630970" y="1472564"/>
                                  <a:pt x="2632875" y="1460182"/>
                                  <a:pt x="2634780" y="1448752"/>
                                </a:cubicBezTo>
                                <a:cubicBezTo>
                                  <a:pt x="2636685" y="1437322"/>
                                  <a:pt x="2637638" y="1425892"/>
                                  <a:pt x="2639543" y="1415414"/>
                                </a:cubicBezTo>
                                <a:cubicBezTo>
                                  <a:pt x="2640495" y="1404937"/>
                                  <a:pt x="2641448" y="1394459"/>
                                  <a:pt x="2641448" y="1383982"/>
                                </a:cubicBezTo>
                                <a:cubicBezTo>
                                  <a:pt x="2640495" y="1376362"/>
                                  <a:pt x="2641448" y="1366837"/>
                                  <a:pt x="2642400" y="1357312"/>
                                </a:cubicBezTo>
                                <a:cubicBezTo>
                                  <a:pt x="2643353" y="1352549"/>
                                  <a:pt x="2643353" y="1347787"/>
                                  <a:pt x="2644305" y="1343024"/>
                                </a:cubicBezTo>
                                <a:cubicBezTo>
                                  <a:pt x="2644305" y="1338262"/>
                                  <a:pt x="2645258" y="1333499"/>
                                  <a:pt x="2645258" y="1328737"/>
                                </a:cubicBezTo>
                                <a:close/>
                                <a:moveTo>
                                  <a:pt x="134151" y="887095"/>
                                </a:moveTo>
                                <a:lnTo>
                                  <a:pt x="134625" y="887332"/>
                                </a:lnTo>
                                <a:lnTo>
                                  <a:pt x="134670" y="887199"/>
                                </a:lnTo>
                                <a:close/>
                                <a:moveTo>
                                  <a:pt x="191618" y="750570"/>
                                </a:moveTo>
                                <a:cubicBezTo>
                                  <a:pt x="176378" y="775335"/>
                                  <a:pt x="173520" y="782955"/>
                                  <a:pt x="170663" y="789622"/>
                                </a:cubicBezTo>
                                <a:cubicBezTo>
                                  <a:pt x="164948" y="795337"/>
                                  <a:pt x="160185" y="801052"/>
                                  <a:pt x="153518" y="803910"/>
                                </a:cubicBezTo>
                                <a:lnTo>
                                  <a:pt x="153477" y="804822"/>
                                </a:lnTo>
                                <a:lnTo>
                                  <a:pt x="151819" y="841286"/>
                                </a:lnTo>
                                <a:lnTo>
                                  <a:pt x="151867" y="841199"/>
                                </a:lnTo>
                                <a:lnTo>
                                  <a:pt x="153518" y="804862"/>
                                </a:lnTo>
                                <a:cubicBezTo>
                                  <a:pt x="159233" y="801052"/>
                                  <a:pt x="164948" y="795337"/>
                                  <a:pt x="170663" y="790574"/>
                                </a:cubicBezTo>
                                <a:cubicBezTo>
                                  <a:pt x="173520" y="783907"/>
                                  <a:pt x="177330" y="776287"/>
                                  <a:pt x="191618" y="751522"/>
                                </a:cubicBezTo>
                                <a:lnTo>
                                  <a:pt x="192332" y="751998"/>
                                </a:lnTo>
                                <a:lnTo>
                                  <a:pt x="192689" y="751284"/>
                                </a:lnTo>
                                <a:close/>
                                <a:moveTo>
                                  <a:pt x="203047" y="667702"/>
                                </a:moveTo>
                                <a:cubicBezTo>
                                  <a:pt x="199237" y="670560"/>
                                  <a:pt x="194475" y="673417"/>
                                  <a:pt x="189712" y="677227"/>
                                </a:cubicBezTo>
                                <a:cubicBezTo>
                                  <a:pt x="183045" y="689610"/>
                                  <a:pt x="178282" y="700087"/>
                                  <a:pt x="169710" y="719137"/>
                                </a:cubicBezTo>
                                <a:lnTo>
                                  <a:pt x="174286" y="722798"/>
                                </a:lnTo>
                                <a:lnTo>
                                  <a:pt x="174435" y="722155"/>
                                </a:lnTo>
                                <a:lnTo>
                                  <a:pt x="170663" y="719137"/>
                                </a:lnTo>
                                <a:cubicBezTo>
                                  <a:pt x="179235" y="700087"/>
                                  <a:pt x="183998" y="689609"/>
                                  <a:pt x="190665" y="677227"/>
                                </a:cubicBezTo>
                                <a:lnTo>
                                  <a:pt x="202473" y="668793"/>
                                </a:lnTo>
                                <a:close/>
                                <a:moveTo>
                                  <a:pt x="276390" y="613410"/>
                                </a:moveTo>
                                <a:lnTo>
                                  <a:pt x="275187" y="614373"/>
                                </a:lnTo>
                                <a:lnTo>
                                  <a:pt x="270080" y="634008"/>
                                </a:lnTo>
                                <a:cubicBezTo>
                                  <a:pt x="268770" y="638413"/>
                                  <a:pt x="267818" y="641033"/>
                                  <a:pt x="266865" y="643890"/>
                                </a:cubicBezTo>
                                <a:cubicBezTo>
                                  <a:pt x="230670" y="692467"/>
                                  <a:pt x="209715" y="757237"/>
                                  <a:pt x="179235" y="803910"/>
                                </a:cubicBezTo>
                                <a:cubicBezTo>
                                  <a:pt x="175425" y="816292"/>
                                  <a:pt x="171615" y="829627"/>
                                  <a:pt x="166852" y="842962"/>
                                </a:cubicBezTo>
                                <a:cubicBezTo>
                                  <a:pt x="162090" y="856297"/>
                                  <a:pt x="159232" y="869632"/>
                                  <a:pt x="155422" y="882967"/>
                                </a:cubicBezTo>
                                <a:cubicBezTo>
                                  <a:pt x="145897" y="911542"/>
                                  <a:pt x="131610" y="942022"/>
                                  <a:pt x="130657" y="966787"/>
                                </a:cubicBezTo>
                                <a:cubicBezTo>
                                  <a:pt x="124942" y="985837"/>
                                  <a:pt x="119227" y="1004887"/>
                                  <a:pt x="114465" y="1023937"/>
                                </a:cubicBezTo>
                                <a:cubicBezTo>
                                  <a:pt x="111607" y="1038225"/>
                                  <a:pt x="109702" y="1052512"/>
                                  <a:pt x="106845" y="1066800"/>
                                </a:cubicBezTo>
                                <a:lnTo>
                                  <a:pt x="103035" y="1088707"/>
                                </a:lnTo>
                                <a:cubicBezTo>
                                  <a:pt x="102082" y="1096327"/>
                                  <a:pt x="101130" y="1102995"/>
                                  <a:pt x="100177" y="1110615"/>
                                </a:cubicBezTo>
                                <a:cubicBezTo>
                                  <a:pt x="97320" y="1130617"/>
                                  <a:pt x="93510" y="1149667"/>
                                  <a:pt x="91605" y="1169670"/>
                                </a:cubicBezTo>
                                <a:cubicBezTo>
                                  <a:pt x="90652" y="1182052"/>
                                  <a:pt x="89700" y="1192530"/>
                                  <a:pt x="88747" y="1205865"/>
                                </a:cubicBezTo>
                                <a:cubicBezTo>
                                  <a:pt x="89700" y="1215390"/>
                                  <a:pt x="91605" y="1224915"/>
                                  <a:pt x="93510" y="1243965"/>
                                </a:cubicBezTo>
                                <a:lnTo>
                                  <a:pt x="95742" y="1223205"/>
                                </a:lnTo>
                                <a:lnTo>
                                  <a:pt x="95415" y="1216342"/>
                                </a:lnTo>
                                <a:cubicBezTo>
                                  <a:pt x="96367" y="1203007"/>
                                  <a:pt x="98272" y="1188719"/>
                                  <a:pt x="99225" y="1176337"/>
                                </a:cubicBezTo>
                                <a:cubicBezTo>
                                  <a:pt x="101130" y="1156334"/>
                                  <a:pt x="104940" y="1137284"/>
                                  <a:pt x="107797" y="1117282"/>
                                </a:cubicBezTo>
                                <a:lnTo>
                                  <a:pt x="114596" y="1109123"/>
                                </a:lnTo>
                                <a:lnTo>
                                  <a:pt x="124469" y="1043051"/>
                                </a:lnTo>
                                <a:lnTo>
                                  <a:pt x="123990" y="1031557"/>
                                </a:lnTo>
                                <a:lnTo>
                                  <a:pt x="133400" y="1004580"/>
                                </a:lnTo>
                                <a:lnTo>
                                  <a:pt x="138999" y="981931"/>
                                </a:lnTo>
                                <a:lnTo>
                                  <a:pt x="137325" y="985837"/>
                                </a:lnTo>
                                <a:cubicBezTo>
                                  <a:pt x="135420" y="984885"/>
                                  <a:pt x="133515" y="983932"/>
                                  <a:pt x="131610" y="983932"/>
                                </a:cubicBezTo>
                                <a:cubicBezTo>
                                  <a:pt x="126847" y="996315"/>
                                  <a:pt x="122085" y="1010602"/>
                                  <a:pt x="117322" y="1024890"/>
                                </a:cubicBezTo>
                                <a:cubicBezTo>
                                  <a:pt x="117322" y="1031557"/>
                                  <a:pt x="117322" y="1039177"/>
                                  <a:pt x="118275" y="1047750"/>
                                </a:cubicBezTo>
                                <a:cubicBezTo>
                                  <a:pt x="115417" y="1062990"/>
                                  <a:pt x="113512" y="1076325"/>
                                  <a:pt x="111607" y="1091565"/>
                                </a:cubicBezTo>
                                <a:cubicBezTo>
                                  <a:pt x="111607" y="1093470"/>
                                  <a:pt x="110655" y="1096327"/>
                                  <a:pt x="110655" y="1099185"/>
                                </a:cubicBezTo>
                                <a:cubicBezTo>
                                  <a:pt x="106845" y="1102995"/>
                                  <a:pt x="104940" y="1106805"/>
                                  <a:pt x="101130" y="1110615"/>
                                </a:cubicBezTo>
                                <a:cubicBezTo>
                                  <a:pt x="102082" y="1102995"/>
                                  <a:pt x="103035" y="1096327"/>
                                  <a:pt x="103987" y="1088707"/>
                                </a:cubicBezTo>
                                <a:lnTo>
                                  <a:pt x="107797" y="1066800"/>
                                </a:lnTo>
                                <a:cubicBezTo>
                                  <a:pt x="110655" y="1052512"/>
                                  <a:pt x="112560" y="1038225"/>
                                  <a:pt x="115417" y="1023937"/>
                                </a:cubicBezTo>
                                <a:cubicBezTo>
                                  <a:pt x="121132" y="1004887"/>
                                  <a:pt x="126847" y="985837"/>
                                  <a:pt x="131610" y="966787"/>
                                </a:cubicBezTo>
                                <a:cubicBezTo>
                                  <a:pt x="132562" y="942022"/>
                                  <a:pt x="146850" y="912495"/>
                                  <a:pt x="156375" y="882967"/>
                                </a:cubicBezTo>
                                <a:cubicBezTo>
                                  <a:pt x="160185" y="869632"/>
                                  <a:pt x="163042" y="856297"/>
                                  <a:pt x="167805" y="842962"/>
                                </a:cubicBezTo>
                                <a:cubicBezTo>
                                  <a:pt x="171615" y="829627"/>
                                  <a:pt x="176377" y="817245"/>
                                  <a:pt x="180187" y="803910"/>
                                </a:cubicBezTo>
                                <a:cubicBezTo>
                                  <a:pt x="210667" y="757237"/>
                                  <a:pt x="230670" y="692467"/>
                                  <a:pt x="267817" y="643890"/>
                                </a:cubicBezTo>
                                <a:cubicBezTo>
                                  <a:pt x="269722" y="637222"/>
                                  <a:pt x="271627" y="633412"/>
                                  <a:pt x="276390" y="613410"/>
                                </a:cubicBezTo>
                                <a:close/>
                                <a:moveTo>
                                  <a:pt x="293536" y="518160"/>
                                </a:moveTo>
                                <a:lnTo>
                                  <a:pt x="293535" y="518160"/>
                                </a:lnTo>
                                <a:lnTo>
                                  <a:pt x="298297" y="521970"/>
                                </a:lnTo>
                                <a:lnTo>
                                  <a:pt x="298297" y="521969"/>
                                </a:lnTo>
                                <a:close/>
                                <a:moveTo>
                                  <a:pt x="465169" y="382550"/>
                                </a:moveTo>
                                <a:lnTo>
                                  <a:pt x="464986" y="382696"/>
                                </a:lnTo>
                                <a:lnTo>
                                  <a:pt x="464430" y="383325"/>
                                </a:lnTo>
                                <a:lnTo>
                                  <a:pt x="456651" y="391477"/>
                                </a:lnTo>
                                <a:lnTo>
                                  <a:pt x="454684" y="394338"/>
                                </a:lnTo>
                                <a:lnTo>
                                  <a:pt x="453399" y="395790"/>
                                </a:lnTo>
                                <a:cubicBezTo>
                                  <a:pt x="451546" y="398815"/>
                                  <a:pt x="450698" y="401003"/>
                                  <a:pt x="447840" y="403860"/>
                                </a:cubicBezTo>
                                <a:cubicBezTo>
                                  <a:pt x="428790" y="425767"/>
                                  <a:pt x="408788" y="447675"/>
                                  <a:pt x="389738" y="472440"/>
                                </a:cubicBezTo>
                                <a:cubicBezTo>
                                  <a:pt x="384023" y="479107"/>
                                  <a:pt x="378308" y="484822"/>
                                  <a:pt x="373545" y="491490"/>
                                </a:cubicBezTo>
                                <a:cubicBezTo>
                                  <a:pt x="367830" y="498157"/>
                                  <a:pt x="363068" y="504825"/>
                                  <a:pt x="357353" y="511492"/>
                                </a:cubicBezTo>
                                <a:lnTo>
                                  <a:pt x="285752" y="590631"/>
                                </a:lnTo>
                                <a:lnTo>
                                  <a:pt x="358305" y="510540"/>
                                </a:lnTo>
                                <a:cubicBezTo>
                                  <a:pt x="364020" y="503872"/>
                                  <a:pt x="368782" y="497205"/>
                                  <a:pt x="374497" y="490537"/>
                                </a:cubicBezTo>
                                <a:cubicBezTo>
                                  <a:pt x="380212" y="483870"/>
                                  <a:pt x="385927" y="478155"/>
                                  <a:pt x="390690" y="471487"/>
                                </a:cubicBezTo>
                                <a:cubicBezTo>
                                  <a:pt x="409740" y="446722"/>
                                  <a:pt x="429742" y="425767"/>
                                  <a:pt x="448792" y="402907"/>
                                </a:cubicBezTo>
                                <a:lnTo>
                                  <a:pt x="454684" y="394338"/>
                                </a:lnTo>
                                <a:lnTo>
                                  <a:pt x="464430" y="383325"/>
                                </a:lnTo>
                                <a:close/>
                                <a:moveTo>
                                  <a:pt x="489348" y="316869"/>
                                </a:moveTo>
                                <a:cubicBezTo>
                                  <a:pt x="487763" y="316669"/>
                                  <a:pt x="484470" y="318176"/>
                                  <a:pt x="481127" y="319733"/>
                                </a:cubicBezTo>
                                <a:lnTo>
                                  <a:pt x="475013" y="322003"/>
                                </a:lnTo>
                                <a:lnTo>
                                  <a:pt x="473558" y="323849"/>
                                </a:lnTo>
                                <a:cubicBezTo>
                                  <a:pt x="469748" y="326707"/>
                                  <a:pt x="465938" y="329564"/>
                                  <a:pt x="463080" y="333374"/>
                                </a:cubicBezTo>
                                <a:cubicBezTo>
                                  <a:pt x="453555" y="339089"/>
                                  <a:pt x="445935" y="343852"/>
                                  <a:pt x="436410" y="350519"/>
                                </a:cubicBezTo>
                                <a:lnTo>
                                  <a:pt x="418313" y="370522"/>
                                </a:lnTo>
                                <a:lnTo>
                                  <a:pt x="401168" y="390524"/>
                                </a:lnTo>
                                <a:cubicBezTo>
                                  <a:pt x="397358" y="393382"/>
                                  <a:pt x="394500" y="396239"/>
                                  <a:pt x="389738" y="401002"/>
                                </a:cubicBezTo>
                                <a:lnTo>
                                  <a:pt x="389350" y="400516"/>
                                </a:lnTo>
                                <a:lnTo>
                                  <a:pt x="378546" y="413504"/>
                                </a:lnTo>
                                <a:cubicBezTo>
                                  <a:pt x="374736" y="418862"/>
                                  <a:pt x="369735" y="425768"/>
                                  <a:pt x="360210" y="436245"/>
                                </a:cubicBezTo>
                                <a:lnTo>
                                  <a:pt x="330683" y="468630"/>
                                </a:lnTo>
                                <a:lnTo>
                                  <a:pt x="335445" y="474344"/>
                                </a:lnTo>
                                <a:lnTo>
                                  <a:pt x="335536" y="474264"/>
                                </a:lnTo>
                                <a:lnTo>
                                  <a:pt x="331635" y="469582"/>
                                </a:lnTo>
                                <a:cubicBezTo>
                                  <a:pt x="341160" y="459105"/>
                                  <a:pt x="352590" y="447675"/>
                                  <a:pt x="361162" y="437197"/>
                                </a:cubicBezTo>
                                <a:cubicBezTo>
                                  <a:pt x="380212" y="416242"/>
                                  <a:pt x="381165" y="409575"/>
                                  <a:pt x="390690" y="401002"/>
                                </a:cubicBezTo>
                                <a:cubicBezTo>
                                  <a:pt x="395452" y="396240"/>
                                  <a:pt x="399262" y="393382"/>
                                  <a:pt x="402120" y="390525"/>
                                </a:cubicBezTo>
                                <a:lnTo>
                                  <a:pt x="419265" y="370522"/>
                                </a:lnTo>
                                <a:lnTo>
                                  <a:pt x="437362" y="350520"/>
                                </a:lnTo>
                                <a:cubicBezTo>
                                  <a:pt x="446887" y="344805"/>
                                  <a:pt x="454507" y="340042"/>
                                  <a:pt x="464032" y="333375"/>
                                </a:cubicBezTo>
                                <a:cubicBezTo>
                                  <a:pt x="467842" y="330517"/>
                                  <a:pt x="471652" y="326707"/>
                                  <a:pt x="474510" y="323850"/>
                                </a:cubicBezTo>
                                <a:cubicBezTo>
                                  <a:pt x="476415" y="324326"/>
                                  <a:pt x="481654" y="321469"/>
                                  <a:pt x="485940" y="319564"/>
                                </a:cubicBezTo>
                                <a:lnTo>
                                  <a:pt x="489548" y="318444"/>
                                </a:lnTo>
                                <a:close/>
                                <a:moveTo>
                                  <a:pt x="1868970" y="144780"/>
                                </a:moveTo>
                                <a:cubicBezTo>
                                  <a:pt x="1890877" y="153352"/>
                                  <a:pt x="1906117" y="160020"/>
                                  <a:pt x="1917547" y="166687"/>
                                </a:cubicBezTo>
                                <a:cubicBezTo>
                                  <a:pt x="1928977" y="172402"/>
                                  <a:pt x="1935645" y="178117"/>
                                  <a:pt x="1938502" y="183832"/>
                                </a:cubicBezTo>
                                <a:cubicBezTo>
                                  <a:pt x="1920405" y="174307"/>
                                  <a:pt x="1904212" y="167640"/>
                                  <a:pt x="1891830" y="160972"/>
                                </a:cubicBezTo>
                                <a:cubicBezTo>
                                  <a:pt x="1879447" y="154305"/>
                                  <a:pt x="1871827" y="148590"/>
                                  <a:pt x="1868970" y="144780"/>
                                </a:cubicBezTo>
                                <a:close/>
                                <a:moveTo>
                                  <a:pt x="1710855" y="75247"/>
                                </a:moveTo>
                                <a:cubicBezTo>
                                  <a:pt x="1719427" y="75247"/>
                                  <a:pt x="1733715" y="78104"/>
                                  <a:pt x="1748955" y="83819"/>
                                </a:cubicBezTo>
                                <a:cubicBezTo>
                                  <a:pt x="1765147" y="90487"/>
                                  <a:pt x="1783245" y="100012"/>
                                  <a:pt x="1802295" y="110489"/>
                                </a:cubicBezTo>
                                <a:cubicBezTo>
                                  <a:pt x="1750860" y="94297"/>
                                  <a:pt x="1716570" y="83819"/>
                                  <a:pt x="1710855" y="75247"/>
                                </a:cubicBezTo>
                                <a:close/>
                                <a:moveTo>
                                  <a:pt x="1137451" y="68937"/>
                                </a:moveTo>
                                <a:cubicBezTo>
                                  <a:pt x="1133641" y="68580"/>
                                  <a:pt x="1127926" y="69056"/>
                                  <a:pt x="1117448" y="71437"/>
                                </a:cubicBezTo>
                                <a:cubicBezTo>
                                  <a:pt x="1104113" y="73342"/>
                                  <a:pt x="1088873" y="75247"/>
                                  <a:pt x="1074585" y="77152"/>
                                </a:cubicBezTo>
                                <a:cubicBezTo>
                                  <a:pt x="1061250" y="80010"/>
                                  <a:pt x="1046010" y="83820"/>
                                  <a:pt x="1032675" y="86677"/>
                                </a:cubicBezTo>
                                <a:cubicBezTo>
                                  <a:pt x="1026960" y="88582"/>
                                  <a:pt x="1021245" y="90487"/>
                                  <a:pt x="1014578" y="92392"/>
                                </a:cubicBezTo>
                                <a:cubicBezTo>
                                  <a:pt x="1007910" y="94297"/>
                                  <a:pt x="1001243" y="96202"/>
                                  <a:pt x="993623" y="98107"/>
                                </a:cubicBezTo>
                                <a:lnTo>
                                  <a:pt x="947769" y="107115"/>
                                </a:lnTo>
                                <a:lnTo>
                                  <a:pt x="939330" y="110490"/>
                                </a:lnTo>
                                <a:cubicBezTo>
                                  <a:pt x="920280" y="117157"/>
                                  <a:pt x="900278" y="122872"/>
                                  <a:pt x="881228" y="130492"/>
                                </a:cubicBezTo>
                                <a:cubicBezTo>
                                  <a:pt x="862178" y="138112"/>
                                  <a:pt x="843128" y="144780"/>
                                  <a:pt x="824078" y="153352"/>
                                </a:cubicBezTo>
                                <a:cubicBezTo>
                                  <a:pt x="809790" y="160020"/>
                                  <a:pt x="796455" y="165735"/>
                                  <a:pt x="784073" y="171450"/>
                                </a:cubicBezTo>
                                <a:cubicBezTo>
                                  <a:pt x="775500" y="173355"/>
                                  <a:pt x="765975" y="178117"/>
                                  <a:pt x="757403" y="181927"/>
                                </a:cubicBezTo>
                                <a:cubicBezTo>
                                  <a:pt x="734543" y="190500"/>
                                  <a:pt x="713588" y="201930"/>
                                  <a:pt x="691680" y="212407"/>
                                </a:cubicBezTo>
                                <a:cubicBezTo>
                                  <a:pt x="681203" y="218122"/>
                                  <a:pt x="670725" y="225742"/>
                                  <a:pt x="660248" y="232410"/>
                                </a:cubicBezTo>
                                <a:cubicBezTo>
                                  <a:pt x="649770" y="239077"/>
                                  <a:pt x="639293" y="245745"/>
                                  <a:pt x="629768" y="252412"/>
                                </a:cubicBezTo>
                                <a:cubicBezTo>
                                  <a:pt x="618338" y="263842"/>
                                  <a:pt x="597383" y="280035"/>
                                  <a:pt x="581190" y="288607"/>
                                </a:cubicBezTo>
                                <a:cubicBezTo>
                                  <a:pt x="565950" y="300037"/>
                                  <a:pt x="550710" y="312420"/>
                                  <a:pt x="535470" y="324802"/>
                                </a:cubicBezTo>
                                <a:lnTo>
                                  <a:pt x="491713" y="362974"/>
                                </a:lnTo>
                                <a:lnTo>
                                  <a:pt x="495465" y="367665"/>
                                </a:lnTo>
                                <a:cubicBezTo>
                                  <a:pt x="497370" y="366713"/>
                                  <a:pt x="500764" y="364272"/>
                                  <a:pt x="504752" y="361295"/>
                                </a:cubicBezTo>
                                <a:lnTo>
                                  <a:pt x="512657" y="355403"/>
                                </a:lnTo>
                                <a:lnTo>
                                  <a:pt x="541185" y="330517"/>
                                </a:lnTo>
                                <a:cubicBezTo>
                                  <a:pt x="556425" y="318134"/>
                                  <a:pt x="571665" y="306704"/>
                                  <a:pt x="586905" y="294322"/>
                                </a:cubicBezTo>
                                <a:cubicBezTo>
                                  <a:pt x="603097" y="285749"/>
                                  <a:pt x="623100" y="269557"/>
                                  <a:pt x="635482" y="258127"/>
                                </a:cubicBezTo>
                                <a:cubicBezTo>
                                  <a:pt x="645960" y="251459"/>
                                  <a:pt x="655485" y="244792"/>
                                  <a:pt x="665962" y="238124"/>
                                </a:cubicBezTo>
                                <a:cubicBezTo>
                                  <a:pt x="676440" y="231457"/>
                                  <a:pt x="685965" y="224789"/>
                                  <a:pt x="697395" y="218122"/>
                                </a:cubicBezTo>
                                <a:cubicBezTo>
                                  <a:pt x="719302" y="207644"/>
                                  <a:pt x="741210" y="196214"/>
                                  <a:pt x="763117" y="187642"/>
                                </a:cubicBezTo>
                                <a:cubicBezTo>
                                  <a:pt x="771690" y="183832"/>
                                  <a:pt x="781215" y="179069"/>
                                  <a:pt x="788835" y="174307"/>
                                </a:cubicBezTo>
                                <a:cubicBezTo>
                                  <a:pt x="801217" y="168592"/>
                                  <a:pt x="815505" y="162877"/>
                                  <a:pt x="828840" y="156209"/>
                                </a:cubicBezTo>
                                <a:cubicBezTo>
                                  <a:pt x="847890" y="147637"/>
                                  <a:pt x="866940" y="140969"/>
                                  <a:pt x="885990" y="133349"/>
                                </a:cubicBezTo>
                                <a:cubicBezTo>
                                  <a:pt x="905040" y="125729"/>
                                  <a:pt x="925042" y="120014"/>
                                  <a:pt x="944092" y="113347"/>
                                </a:cubicBezTo>
                                <a:lnTo>
                                  <a:pt x="968499" y="108553"/>
                                </a:lnTo>
                                <a:lnTo>
                                  <a:pt x="980289" y="104524"/>
                                </a:lnTo>
                                <a:lnTo>
                                  <a:pt x="1140765" y="69904"/>
                                </a:lnTo>
                                <a:close/>
                                <a:moveTo>
                                  <a:pt x="1478088" y="48458"/>
                                </a:moveTo>
                                <a:cubicBezTo>
                                  <a:pt x="1484636" y="48815"/>
                                  <a:pt x="1491780" y="49530"/>
                                  <a:pt x="1498447" y="50482"/>
                                </a:cubicBezTo>
                                <a:cubicBezTo>
                                  <a:pt x="1511782" y="52387"/>
                                  <a:pt x="1523212" y="56197"/>
                                  <a:pt x="1526070" y="60007"/>
                                </a:cubicBezTo>
                                <a:cubicBezTo>
                                  <a:pt x="1520355" y="59055"/>
                                  <a:pt x="1514640" y="58102"/>
                                  <a:pt x="1505115" y="57150"/>
                                </a:cubicBezTo>
                                <a:cubicBezTo>
                                  <a:pt x="1495590" y="56197"/>
                                  <a:pt x="1482255" y="53340"/>
                                  <a:pt x="1461300" y="48577"/>
                                </a:cubicBezTo>
                                <a:cubicBezTo>
                                  <a:pt x="1465586" y="48101"/>
                                  <a:pt x="1471539" y="48101"/>
                                  <a:pt x="1478088" y="48458"/>
                                </a:cubicBezTo>
                                <a:close/>
                                <a:moveTo>
                                  <a:pt x="1588935" y="40957"/>
                                </a:moveTo>
                                <a:cubicBezTo>
                                  <a:pt x="1602270" y="41909"/>
                                  <a:pt x="1614652" y="42862"/>
                                  <a:pt x="1627987" y="43814"/>
                                </a:cubicBezTo>
                                <a:cubicBezTo>
                                  <a:pt x="1644180" y="48577"/>
                                  <a:pt x="1659420" y="56197"/>
                                  <a:pt x="1675612" y="62864"/>
                                </a:cubicBezTo>
                                <a:cubicBezTo>
                                  <a:pt x="1652752" y="60007"/>
                                  <a:pt x="1631797" y="55244"/>
                                  <a:pt x="1616557" y="52387"/>
                                </a:cubicBezTo>
                                <a:cubicBezTo>
                                  <a:pt x="1601317" y="48577"/>
                                  <a:pt x="1590840" y="44767"/>
                                  <a:pt x="1588935" y="40957"/>
                                </a:cubicBezTo>
                                <a:close/>
                                <a:moveTo>
                                  <a:pt x="1270324" y="40719"/>
                                </a:moveTo>
                                <a:cubicBezTo>
                                  <a:pt x="1233653" y="40957"/>
                                  <a:pt x="1196981" y="42862"/>
                                  <a:pt x="1160310" y="46672"/>
                                </a:cubicBezTo>
                                <a:cubicBezTo>
                                  <a:pt x="1135545" y="47624"/>
                                  <a:pt x="1109827" y="52387"/>
                                  <a:pt x="1084110" y="57149"/>
                                </a:cubicBezTo>
                                <a:cubicBezTo>
                                  <a:pt x="1071727" y="59054"/>
                                  <a:pt x="1059345" y="62864"/>
                                  <a:pt x="1047915" y="66674"/>
                                </a:cubicBezTo>
                                <a:cubicBezTo>
                                  <a:pt x="1036485" y="70484"/>
                                  <a:pt x="1026007" y="74294"/>
                                  <a:pt x="1016482" y="78104"/>
                                </a:cubicBezTo>
                                <a:cubicBezTo>
                                  <a:pt x="1001242" y="80009"/>
                                  <a:pt x="987907" y="81914"/>
                                  <a:pt x="972667" y="83819"/>
                                </a:cubicBezTo>
                                <a:cubicBezTo>
                                  <a:pt x="914565" y="101917"/>
                                  <a:pt x="859320" y="123824"/>
                                  <a:pt x="806932" y="147637"/>
                                </a:cubicBezTo>
                                <a:cubicBezTo>
                                  <a:pt x="786930" y="155257"/>
                                  <a:pt x="765975" y="165734"/>
                                  <a:pt x="746925" y="174307"/>
                                </a:cubicBezTo>
                                <a:cubicBezTo>
                                  <a:pt x="741210" y="176212"/>
                                  <a:pt x="734542" y="179069"/>
                                  <a:pt x="728827" y="180974"/>
                                </a:cubicBezTo>
                                <a:cubicBezTo>
                                  <a:pt x="723112" y="183832"/>
                                  <a:pt x="717397" y="186689"/>
                                  <a:pt x="712635" y="189547"/>
                                </a:cubicBezTo>
                                <a:cubicBezTo>
                                  <a:pt x="702157" y="195262"/>
                                  <a:pt x="691680" y="200977"/>
                                  <a:pt x="682155" y="205739"/>
                                </a:cubicBezTo>
                                <a:cubicBezTo>
                                  <a:pt x="663105" y="216217"/>
                                  <a:pt x="647865" y="225742"/>
                                  <a:pt x="634530" y="230504"/>
                                </a:cubicBezTo>
                                <a:cubicBezTo>
                                  <a:pt x="619290" y="239077"/>
                                  <a:pt x="610717" y="248602"/>
                                  <a:pt x="598335" y="259079"/>
                                </a:cubicBezTo>
                                <a:cubicBezTo>
                                  <a:pt x="555472" y="283844"/>
                                  <a:pt x="517372" y="318134"/>
                                  <a:pt x="493560" y="340994"/>
                                </a:cubicBezTo>
                                <a:lnTo>
                                  <a:pt x="471664" y="360034"/>
                                </a:lnTo>
                                <a:lnTo>
                                  <a:pt x="450243" y="379593"/>
                                </a:lnTo>
                                <a:lnTo>
                                  <a:pt x="450697" y="380047"/>
                                </a:lnTo>
                                <a:cubicBezTo>
                                  <a:pt x="388785" y="439102"/>
                                  <a:pt x="334492" y="503872"/>
                                  <a:pt x="285915" y="573404"/>
                                </a:cubicBezTo>
                                <a:cubicBezTo>
                                  <a:pt x="271627" y="593407"/>
                                  <a:pt x="260197" y="607694"/>
                                  <a:pt x="252577" y="619124"/>
                                </a:cubicBezTo>
                                <a:cubicBezTo>
                                  <a:pt x="244957" y="630554"/>
                                  <a:pt x="240195" y="639127"/>
                                  <a:pt x="237337" y="646747"/>
                                </a:cubicBezTo>
                                <a:cubicBezTo>
                                  <a:pt x="232575" y="655319"/>
                                  <a:pt x="226860" y="663892"/>
                                  <a:pt x="222097" y="672464"/>
                                </a:cubicBezTo>
                                <a:cubicBezTo>
                                  <a:pt x="212572" y="690562"/>
                                  <a:pt x="203047" y="708659"/>
                                  <a:pt x="193522" y="725804"/>
                                </a:cubicBezTo>
                                <a:lnTo>
                                  <a:pt x="162439" y="774785"/>
                                </a:lnTo>
                                <a:lnTo>
                                  <a:pt x="162090" y="776287"/>
                                </a:lnTo>
                                <a:cubicBezTo>
                                  <a:pt x="158280" y="784860"/>
                                  <a:pt x="155422" y="795337"/>
                                  <a:pt x="151612" y="804862"/>
                                </a:cubicBezTo>
                                <a:cubicBezTo>
                                  <a:pt x="148755" y="810577"/>
                                  <a:pt x="146850" y="814387"/>
                                  <a:pt x="143992" y="818197"/>
                                </a:cubicBezTo>
                                <a:lnTo>
                                  <a:pt x="142087" y="820102"/>
                                </a:lnTo>
                                <a:lnTo>
                                  <a:pt x="133634" y="848201"/>
                                </a:lnTo>
                                <a:cubicBezTo>
                                  <a:pt x="132087" y="855345"/>
                                  <a:pt x="131610" y="860584"/>
                                  <a:pt x="131610" y="864870"/>
                                </a:cubicBezTo>
                                <a:cubicBezTo>
                                  <a:pt x="131610" y="873442"/>
                                  <a:pt x="132562" y="879157"/>
                                  <a:pt x="129705" y="888682"/>
                                </a:cubicBezTo>
                                <a:cubicBezTo>
                                  <a:pt x="124942" y="902017"/>
                                  <a:pt x="121132" y="914400"/>
                                  <a:pt x="116370" y="927735"/>
                                </a:cubicBezTo>
                                <a:cubicBezTo>
                                  <a:pt x="112560" y="941070"/>
                                  <a:pt x="107797" y="953452"/>
                                  <a:pt x="103987" y="966787"/>
                                </a:cubicBezTo>
                                <a:cubicBezTo>
                                  <a:pt x="99225" y="986790"/>
                                  <a:pt x="95415" y="1004887"/>
                                  <a:pt x="90652" y="1023937"/>
                                </a:cubicBezTo>
                                <a:cubicBezTo>
                                  <a:pt x="87795" y="1042035"/>
                                  <a:pt x="85890" y="1059180"/>
                                  <a:pt x="83032" y="1076325"/>
                                </a:cubicBezTo>
                                <a:cubicBezTo>
                                  <a:pt x="80175" y="1093470"/>
                                  <a:pt x="79222" y="1111567"/>
                                  <a:pt x="78270" y="1128712"/>
                                </a:cubicBezTo>
                                <a:cubicBezTo>
                                  <a:pt x="81127" y="1115377"/>
                                  <a:pt x="83032" y="1102995"/>
                                  <a:pt x="84937" y="1092517"/>
                                </a:cubicBezTo>
                                <a:lnTo>
                                  <a:pt x="85555" y="1089530"/>
                                </a:lnTo>
                                <a:lnTo>
                                  <a:pt x="86842" y="1075372"/>
                                </a:lnTo>
                                <a:cubicBezTo>
                                  <a:pt x="89700" y="1058227"/>
                                  <a:pt x="91605" y="1040130"/>
                                  <a:pt x="94462" y="1022985"/>
                                </a:cubicBezTo>
                                <a:lnTo>
                                  <a:pt x="96848" y="1023781"/>
                                </a:lnTo>
                                <a:lnTo>
                                  <a:pt x="97055" y="1022896"/>
                                </a:lnTo>
                                <a:lnTo>
                                  <a:pt x="94463" y="1022032"/>
                                </a:lnTo>
                                <a:cubicBezTo>
                                  <a:pt x="99225" y="1002029"/>
                                  <a:pt x="103035" y="983932"/>
                                  <a:pt x="107798" y="964882"/>
                                </a:cubicBezTo>
                                <a:cubicBezTo>
                                  <a:pt x="111608" y="951547"/>
                                  <a:pt x="115418" y="938212"/>
                                  <a:pt x="120180" y="925829"/>
                                </a:cubicBezTo>
                                <a:lnTo>
                                  <a:pt x="133454" y="886956"/>
                                </a:lnTo>
                                <a:lnTo>
                                  <a:pt x="132563" y="886777"/>
                                </a:lnTo>
                                <a:cubicBezTo>
                                  <a:pt x="135420" y="877252"/>
                                  <a:pt x="134468" y="871537"/>
                                  <a:pt x="134468" y="862965"/>
                                </a:cubicBezTo>
                                <a:cubicBezTo>
                                  <a:pt x="134468" y="854392"/>
                                  <a:pt x="135420" y="842010"/>
                                  <a:pt x="144945" y="818197"/>
                                </a:cubicBezTo>
                                <a:cubicBezTo>
                                  <a:pt x="146850" y="814387"/>
                                  <a:pt x="148755" y="809625"/>
                                  <a:pt x="152565" y="804862"/>
                                </a:cubicBezTo>
                                <a:lnTo>
                                  <a:pt x="152821" y="804166"/>
                                </a:lnTo>
                                <a:lnTo>
                                  <a:pt x="163043" y="776287"/>
                                </a:lnTo>
                                <a:cubicBezTo>
                                  <a:pt x="173520" y="759142"/>
                                  <a:pt x="183045" y="742950"/>
                                  <a:pt x="194475" y="726757"/>
                                </a:cubicBezTo>
                                <a:cubicBezTo>
                                  <a:pt x="204000" y="708660"/>
                                  <a:pt x="212573" y="690562"/>
                                  <a:pt x="223050" y="673417"/>
                                </a:cubicBezTo>
                                <a:cubicBezTo>
                                  <a:pt x="227813" y="665797"/>
                                  <a:pt x="233528" y="656272"/>
                                  <a:pt x="238290" y="647700"/>
                                </a:cubicBezTo>
                                <a:cubicBezTo>
                                  <a:pt x="241148" y="640080"/>
                                  <a:pt x="245910" y="631507"/>
                                  <a:pt x="253530" y="620077"/>
                                </a:cubicBezTo>
                                <a:cubicBezTo>
                                  <a:pt x="261150" y="608647"/>
                                  <a:pt x="272580" y="594360"/>
                                  <a:pt x="286868" y="574357"/>
                                </a:cubicBezTo>
                                <a:cubicBezTo>
                                  <a:pt x="335445" y="503872"/>
                                  <a:pt x="389738" y="440055"/>
                                  <a:pt x="451650" y="381000"/>
                                </a:cubicBezTo>
                                <a:cubicBezTo>
                                  <a:pt x="466890" y="367665"/>
                                  <a:pt x="479273" y="354330"/>
                                  <a:pt x="495465" y="340995"/>
                                </a:cubicBezTo>
                                <a:cubicBezTo>
                                  <a:pt x="519278" y="318135"/>
                                  <a:pt x="557378" y="283845"/>
                                  <a:pt x="600240" y="259080"/>
                                </a:cubicBezTo>
                                <a:cubicBezTo>
                                  <a:pt x="612623" y="249555"/>
                                  <a:pt x="621195" y="239077"/>
                                  <a:pt x="636435" y="230505"/>
                                </a:cubicBezTo>
                                <a:cubicBezTo>
                                  <a:pt x="649770" y="225742"/>
                                  <a:pt x="665010" y="216217"/>
                                  <a:pt x="684060" y="205740"/>
                                </a:cubicBezTo>
                                <a:cubicBezTo>
                                  <a:pt x="693585" y="200977"/>
                                  <a:pt x="704063" y="195262"/>
                                  <a:pt x="714540" y="189547"/>
                                </a:cubicBezTo>
                                <a:cubicBezTo>
                                  <a:pt x="720255" y="186690"/>
                                  <a:pt x="725018" y="183832"/>
                                  <a:pt x="730733" y="180975"/>
                                </a:cubicBezTo>
                                <a:cubicBezTo>
                                  <a:pt x="736448" y="178117"/>
                                  <a:pt x="742163" y="176212"/>
                                  <a:pt x="748830" y="174307"/>
                                </a:cubicBezTo>
                                <a:cubicBezTo>
                                  <a:pt x="767880" y="164782"/>
                                  <a:pt x="788835" y="155257"/>
                                  <a:pt x="808838" y="147637"/>
                                </a:cubicBezTo>
                                <a:cubicBezTo>
                                  <a:pt x="860273" y="123825"/>
                                  <a:pt x="916470" y="101917"/>
                                  <a:pt x="974573" y="83820"/>
                                </a:cubicBezTo>
                                <a:cubicBezTo>
                                  <a:pt x="989813" y="81915"/>
                                  <a:pt x="1003148" y="80010"/>
                                  <a:pt x="1018388" y="78105"/>
                                </a:cubicBezTo>
                                <a:cubicBezTo>
                                  <a:pt x="1027913" y="74295"/>
                                  <a:pt x="1038390" y="70485"/>
                                  <a:pt x="1049820" y="66675"/>
                                </a:cubicBezTo>
                                <a:cubicBezTo>
                                  <a:pt x="1061250" y="62865"/>
                                  <a:pt x="1073633" y="59055"/>
                                  <a:pt x="1086015" y="57150"/>
                                </a:cubicBezTo>
                                <a:cubicBezTo>
                                  <a:pt x="1111733" y="52387"/>
                                  <a:pt x="1138403" y="47625"/>
                                  <a:pt x="1162215" y="46672"/>
                                </a:cubicBezTo>
                                <a:cubicBezTo>
                                  <a:pt x="1198887" y="43338"/>
                                  <a:pt x="1235558" y="41433"/>
                                  <a:pt x="1272229" y="41076"/>
                                </a:cubicBezTo>
                                <a:lnTo>
                                  <a:pt x="1360655" y="44043"/>
                                </a:lnTo>
                                <a:close/>
                                <a:moveTo>
                                  <a:pt x="1404150" y="0"/>
                                </a:moveTo>
                                <a:cubicBezTo>
                                  <a:pt x="1418437" y="952"/>
                                  <a:pt x="1434630" y="1905"/>
                                  <a:pt x="1448917" y="2857"/>
                                </a:cubicBezTo>
                                <a:cubicBezTo>
                                  <a:pt x="1465110" y="3810"/>
                                  <a:pt x="1480350" y="5715"/>
                                  <a:pt x="1494637" y="7620"/>
                                </a:cubicBezTo>
                                <a:cubicBezTo>
                                  <a:pt x="1509877" y="8572"/>
                                  <a:pt x="1518450" y="11430"/>
                                  <a:pt x="1525117" y="15240"/>
                                </a:cubicBezTo>
                                <a:cubicBezTo>
                                  <a:pt x="1531785" y="19050"/>
                                  <a:pt x="1536547" y="22860"/>
                                  <a:pt x="1545120" y="24765"/>
                                </a:cubicBezTo>
                                <a:cubicBezTo>
                                  <a:pt x="1558455" y="24765"/>
                                  <a:pt x="1552740" y="17145"/>
                                  <a:pt x="1569885" y="20002"/>
                                </a:cubicBezTo>
                                <a:cubicBezTo>
                                  <a:pt x="1582267" y="21907"/>
                                  <a:pt x="1594650" y="25717"/>
                                  <a:pt x="1607032" y="28575"/>
                                </a:cubicBezTo>
                                <a:cubicBezTo>
                                  <a:pt x="1614652" y="30480"/>
                                  <a:pt x="1622272" y="33337"/>
                                  <a:pt x="1629892" y="35242"/>
                                </a:cubicBezTo>
                                <a:cubicBezTo>
                                  <a:pt x="1629892" y="35242"/>
                                  <a:pt x="1629892" y="36195"/>
                                  <a:pt x="1628940" y="36195"/>
                                </a:cubicBezTo>
                                <a:cubicBezTo>
                                  <a:pt x="1629892" y="39052"/>
                                  <a:pt x="1628940" y="40957"/>
                                  <a:pt x="1627987" y="42862"/>
                                </a:cubicBezTo>
                                <a:cubicBezTo>
                                  <a:pt x="1614652" y="41910"/>
                                  <a:pt x="1602270" y="40957"/>
                                  <a:pt x="1588935" y="40005"/>
                                </a:cubicBezTo>
                                <a:cubicBezTo>
                                  <a:pt x="1584172" y="39052"/>
                                  <a:pt x="1580362" y="38100"/>
                                  <a:pt x="1575600" y="36195"/>
                                </a:cubicBezTo>
                                <a:cubicBezTo>
                                  <a:pt x="1570837" y="35242"/>
                                  <a:pt x="1567027" y="34290"/>
                                  <a:pt x="1562265" y="33337"/>
                                </a:cubicBezTo>
                                <a:cubicBezTo>
                                  <a:pt x="1553692" y="31432"/>
                                  <a:pt x="1545120" y="29527"/>
                                  <a:pt x="1536547" y="27622"/>
                                </a:cubicBezTo>
                                <a:cubicBezTo>
                                  <a:pt x="1527975" y="25717"/>
                                  <a:pt x="1519402" y="23812"/>
                                  <a:pt x="1510830" y="21907"/>
                                </a:cubicBezTo>
                                <a:cubicBezTo>
                                  <a:pt x="1502257" y="20955"/>
                                  <a:pt x="1493685" y="19050"/>
                                  <a:pt x="1484160" y="18097"/>
                                </a:cubicBezTo>
                                <a:lnTo>
                                  <a:pt x="1454633" y="18097"/>
                                </a:lnTo>
                                <a:cubicBezTo>
                                  <a:pt x="1446060" y="18097"/>
                                  <a:pt x="1437488" y="18097"/>
                                  <a:pt x="1430820" y="18097"/>
                                </a:cubicBezTo>
                                <a:cubicBezTo>
                                  <a:pt x="1416533" y="18097"/>
                                  <a:pt x="1405103" y="18097"/>
                                  <a:pt x="1393673" y="18097"/>
                                </a:cubicBezTo>
                                <a:lnTo>
                                  <a:pt x="1391928" y="17540"/>
                                </a:lnTo>
                                <a:lnTo>
                                  <a:pt x="1375575" y="25717"/>
                                </a:lnTo>
                                <a:cubicBezTo>
                                  <a:pt x="1367002" y="28574"/>
                                  <a:pt x="1391767" y="30479"/>
                                  <a:pt x="1381290" y="35242"/>
                                </a:cubicBezTo>
                                <a:cubicBezTo>
                                  <a:pt x="1401292" y="39052"/>
                                  <a:pt x="1421295" y="42862"/>
                                  <a:pt x="1438440" y="46672"/>
                                </a:cubicBezTo>
                                <a:lnTo>
                                  <a:pt x="1413008" y="47116"/>
                                </a:lnTo>
                                <a:lnTo>
                                  <a:pt x="1413437" y="47149"/>
                                </a:lnTo>
                                <a:cubicBezTo>
                                  <a:pt x="1423677" y="47863"/>
                                  <a:pt x="1433202" y="48101"/>
                                  <a:pt x="1440345" y="46672"/>
                                </a:cubicBezTo>
                                <a:cubicBezTo>
                                  <a:pt x="1447965" y="47625"/>
                                  <a:pt x="1455585" y="48577"/>
                                  <a:pt x="1463205" y="49530"/>
                                </a:cubicBezTo>
                                <a:cubicBezTo>
                                  <a:pt x="1484160" y="54292"/>
                                  <a:pt x="1497495" y="56197"/>
                                  <a:pt x="1507020" y="58102"/>
                                </a:cubicBezTo>
                                <a:cubicBezTo>
                                  <a:pt x="1516545" y="60007"/>
                                  <a:pt x="1522260" y="60007"/>
                                  <a:pt x="1527975" y="60960"/>
                                </a:cubicBezTo>
                                <a:cubicBezTo>
                                  <a:pt x="1539405" y="63817"/>
                                  <a:pt x="1551788" y="66675"/>
                                  <a:pt x="1563218" y="68580"/>
                                </a:cubicBezTo>
                                <a:cubicBezTo>
                                  <a:pt x="1575600" y="70485"/>
                                  <a:pt x="1587030" y="74295"/>
                                  <a:pt x="1599413" y="76200"/>
                                </a:cubicBezTo>
                                <a:cubicBezTo>
                                  <a:pt x="1610843" y="79057"/>
                                  <a:pt x="1623225" y="81915"/>
                                  <a:pt x="1634655" y="84772"/>
                                </a:cubicBezTo>
                                <a:lnTo>
                                  <a:pt x="1669898" y="95250"/>
                                </a:lnTo>
                                <a:lnTo>
                                  <a:pt x="1687043" y="100012"/>
                                </a:lnTo>
                                <a:lnTo>
                                  <a:pt x="1704188" y="105727"/>
                                </a:lnTo>
                                <a:lnTo>
                                  <a:pt x="1704409" y="105929"/>
                                </a:lnTo>
                                <a:lnTo>
                                  <a:pt x="1716704" y="108049"/>
                                </a:lnTo>
                                <a:cubicBezTo>
                                  <a:pt x="1727330" y="110549"/>
                                  <a:pt x="1739921" y="114716"/>
                                  <a:pt x="1746499" y="119121"/>
                                </a:cubicBezTo>
                                <a:lnTo>
                                  <a:pt x="1750661" y="125427"/>
                                </a:lnTo>
                                <a:lnTo>
                                  <a:pt x="1751813" y="125730"/>
                                </a:lnTo>
                                <a:cubicBezTo>
                                  <a:pt x="1760385" y="129540"/>
                                  <a:pt x="1769910" y="133350"/>
                                  <a:pt x="1778483" y="136207"/>
                                </a:cubicBezTo>
                                <a:cubicBezTo>
                                  <a:pt x="1786103" y="139065"/>
                                  <a:pt x="1793723" y="141922"/>
                                  <a:pt x="1801343" y="145732"/>
                                </a:cubicBezTo>
                                <a:cubicBezTo>
                                  <a:pt x="1808963" y="149542"/>
                                  <a:pt x="1816583" y="152400"/>
                                  <a:pt x="1824203" y="156210"/>
                                </a:cubicBezTo>
                                <a:cubicBezTo>
                                  <a:pt x="1828013" y="159067"/>
                                  <a:pt x="1833728" y="161925"/>
                                  <a:pt x="1841348" y="165735"/>
                                </a:cubicBezTo>
                                <a:cubicBezTo>
                                  <a:pt x="1845158" y="167640"/>
                                  <a:pt x="1848968" y="169545"/>
                                  <a:pt x="1852778" y="171450"/>
                                </a:cubicBezTo>
                                <a:cubicBezTo>
                                  <a:pt x="1856588" y="173355"/>
                                  <a:pt x="1861350" y="175260"/>
                                  <a:pt x="1865160" y="178117"/>
                                </a:cubicBezTo>
                                <a:cubicBezTo>
                                  <a:pt x="1882305" y="186690"/>
                                  <a:pt x="1899450" y="195262"/>
                                  <a:pt x="1907070" y="201930"/>
                                </a:cubicBezTo>
                                <a:cubicBezTo>
                                  <a:pt x="1924215" y="213360"/>
                                  <a:pt x="1942313" y="223837"/>
                                  <a:pt x="1960410" y="236220"/>
                                </a:cubicBezTo>
                                <a:cubicBezTo>
                                  <a:pt x="1968983" y="241935"/>
                                  <a:pt x="1978508" y="248602"/>
                                  <a:pt x="1988033" y="255270"/>
                                </a:cubicBezTo>
                                <a:lnTo>
                                  <a:pt x="1988833" y="255841"/>
                                </a:lnTo>
                                <a:lnTo>
                                  <a:pt x="2002949" y="264417"/>
                                </a:lnTo>
                                <a:cubicBezTo>
                                  <a:pt x="2327259" y="483516"/>
                                  <a:pt x="2540483" y="854556"/>
                                  <a:pt x="2540483" y="1275397"/>
                                </a:cubicBezTo>
                                <a:lnTo>
                                  <a:pt x="2540081" y="1283368"/>
                                </a:lnTo>
                                <a:lnTo>
                                  <a:pt x="2550960" y="1284922"/>
                                </a:lnTo>
                                <a:cubicBezTo>
                                  <a:pt x="2554770" y="1287779"/>
                                  <a:pt x="2557627" y="1289684"/>
                                  <a:pt x="2561437" y="1292542"/>
                                </a:cubicBezTo>
                                <a:cubicBezTo>
                                  <a:pt x="2562390" y="1303019"/>
                                  <a:pt x="2564295" y="1305877"/>
                                  <a:pt x="2566200" y="1318259"/>
                                </a:cubicBezTo>
                                <a:cubicBezTo>
                                  <a:pt x="2571915" y="1329689"/>
                                  <a:pt x="2578582" y="1339214"/>
                                  <a:pt x="2584297" y="1348739"/>
                                </a:cubicBezTo>
                                <a:lnTo>
                                  <a:pt x="2591918" y="1349432"/>
                                </a:lnTo>
                                <a:lnTo>
                                  <a:pt x="2591918" y="1342072"/>
                                </a:lnTo>
                                <a:lnTo>
                                  <a:pt x="2599661" y="1320563"/>
                                </a:lnTo>
                                <a:lnTo>
                                  <a:pt x="2599537" y="1316355"/>
                                </a:lnTo>
                                <a:cubicBezTo>
                                  <a:pt x="2602395" y="1287780"/>
                                  <a:pt x="2604300" y="1288732"/>
                                  <a:pt x="2607157" y="1290637"/>
                                </a:cubicBezTo>
                                <a:cubicBezTo>
                                  <a:pt x="2610967" y="1289685"/>
                                  <a:pt x="2614777" y="1289685"/>
                                  <a:pt x="2617635" y="1290637"/>
                                </a:cubicBezTo>
                                <a:cubicBezTo>
                                  <a:pt x="2623350" y="1286827"/>
                                  <a:pt x="2628112" y="1282065"/>
                                  <a:pt x="2633827" y="1280160"/>
                                </a:cubicBezTo>
                                <a:cubicBezTo>
                                  <a:pt x="2634780" y="1294447"/>
                                  <a:pt x="2634780" y="1306830"/>
                                  <a:pt x="2635732" y="1322070"/>
                                </a:cubicBezTo>
                                <a:cubicBezTo>
                                  <a:pt x="2633827" y="1328737"/>
                                  <a:pt x="2632875" y="1335405"/>
                                  <a:pt x="2630970" y="1342072"/>
                                </a:cubicBezTo>
                                <a:cubicBezTo>
                                  <a:pt x="2629065" y="1348740"/>
                                  <a:pt x="2627160" y="1355407"/>
                                  <a:pt x="2625255" y="1361122"/>
                                </a:cubicBezTo>
                                <a:cubicBezTo>
                                  <a:pt x="2624302" y="1371600"/>
                                  <a:pt x="2623350" y="1382077"/>
                                  <a:pt x="2622397" y="1392555"/>
                                </a:cubicBezTo>
                                <a:lnTo>
                                  <a:pt x="2621445" y="1408747"/>
                                </a:lnTo>
                                <a:cubicBezTo>
                                  <a:pt x="2620492" y="1414462"/>
                                  <a:pt x="2620492" y="1419225"/>
                                  <a:pt x="2619540" y="1424940"/>
                                </a:cubicBezTo>
                                <a:lnTo>
                                  <a:pt x="2615479" y="1427648"/>
                                </a:lnTo>
                                <a:lnTo>
                                  <a:pt x="2615730" y="1428749"/>
                                </a:lnTo>
                                <a:lnTo>
                                  <a:pt x="2619621" y="1426155"/>
                                </a:lnTo>
                                <a:lnTo>
                                  <a:pt x="2621445" y="1410652"/>
                                </a:lnTo>
                                <a:lnTo>
                                  <a:pt x="2622397" y="1394460"/>
                                </a:lnTo>
                                <a:cubicBezTo>
                                  <a:pt x="2623350" y="1383982"/>
                                  <a:pt x="2624302" y="1373505"/>
                                  <a:pt x="2625255" y="1363027"/>
                                </a:cubicBezTo>
                                <a:cubicBezTo>
                                  <a:pt x="2627160" y="1357312"/>
                                  <a:pt x="2629065" y="1350645"/>
                                  <a:pt x="2630970" y="1343977"/>
                                </a:cubicBezTo>
                                <a:cubicBezTo>
                                  <a:pt x="2632875" y="1337310"/>
                                  <a:pt x="2634780" y="1330642"/>
                                  <a:pt x="2635732" y="1323975"/>
                                </a:cubicBezTo>
                                <a:cubicBezTo>
                                  <a:pt x="2638590" y="1325880"/>
                                  <a:pt x="2640495" y="1327785"/>
                                  <a:pt x="2643352" y="1329690"/>
                                </a:cubicBezTo>
                                <a:cubicBezTo>
                                  <a:pt x="2643352" y="1334452"/>
                                  <a:pt x="2643352" y="1339215"/>
                                  <a:pt x="2642400" y="1343977"/>
                                </a:cubicBezTo>
                                <a:cubicBezTo>
                                  <a:pt x="2641447" y="1348740"/>
                                  <a:pt x="2641447" y="1353502"/>
                                  <a:pt x="2640495" y="1358265"/>
                                </a:cubicBezTo>
                                <a:cubicBezTo>
                                  <a:pt x="2639542" y="1367790"/>
                                  <a:pt x="2638590" y="1376362"/>
                                  <a:pt x="2639542" y="1384935"/>
                                </a:cubicBezTo>
                                <a:cubicBezTo>
                                  <a:pt x="2638590" y="1394460"/>
                                  <a:pt x="2638590" y="1404937"/>
                                  <a:pt x="2637637" y="1416367"/>
                                </a:cubicBezTo>
                                <a:cubicBezTo>
                                  <a:pt x="2635732" y="1426845"/>
                                  <a:pt x="2634780" y="1438275"/>
                                  <a:pt x="2632875" y="1449705"/>
                                </a:cubicBezTo>
                                <a:cubicBezTo>
                                  <a:pt x="2630970" y="1461135"/>
                                  <a:pt x="2630017" y="1472565"/>
                                  <a:pt x="2627160" y="1484947"/>
                                </a:cubicBezTo>
                                <a:cubicBezTo>
                                  <a:pt x="2625255" y="1496377"/>
                                  <a:pt x="2622397" y="1507807"/>
                                  <a:pt x="2620492" y="1519237"/>
                                </a:cubicBezTo>
                                <a:cubicBezTo>
                                  <a:pt x="2613825" y="1544955"/>
                                  <a:pt x="2615730" y="1553527"/>
                                  <a:pt x="2608110" y="1591627"/>
                                </a:cubicBezTo>
                                <a:cubicBezTo>
                                  <a:pt x="2604300" y="1593532"/>
                                  <a:pt x="2600490" y="1595437"/>
                                  <a:pt x="2596680" y="1598295"/>
                                </a:cubicBezTo>
                                <a:cubicBezTo>
                                  <a:pt x="2592870" y="1611630"/>
                                  <a:pt x="2587155" y="1626870"/>
                                  <a:pt x="2582392" y="1640205"/>
                                </a:cubicBezTo>
                                <a:cubicBezTo>
                                  <a:pt x="2575725" y="1662112"/>
                                  <a:pt x="2580487" y="1664970"/>
                                  <a:pt x="2578582" y="1680210"/>
                                </a:cubicBezTo>
                                <a:cubicBezTo>
                                  <a:pt x="2577630" y="1682115"/>
                                  <a:pt x="2576677" y="1684972"/>
                                  <a:pt x="2576677" y="1685925"/>
                                </a:cubicBezTo>
                                <a:cubicBezTo>
                                  <a:pt x="2570962" y="1701165"/>
                                  <a:pt x="2565247" y="1716405"/>
                                  <a:pt x="2560485" y="1729740"/>
                                </a:cubicBezTo>
                                <a:cubicBezTo>
                                  <a:pt x="2558580" y="1731645"/>
                                  <a:pt x="2557627" y="1732597"/>
                                  <a:pt x="2555722" y="1733550"/>
                                </a:cubicBezTo>
                                <a:cubicBezTo>
                                  <a:pt x="2549055" y="1748790"/>
                                  <a:pt x="2542387" y="1764982"/>
                                  <a:pt x="2535720" y="1780222"/>
                                </a:cubicBezTo>
                                <a:cubicBezTo>
                                  <a:pt x="2543340" y="1764982"/>
                                  <a:pt x="2550007" y="1748790"/>
                                  <a:pt x="2556675" y="1733550"/>
                                </a:cubicBezTo>
                                <a:cubicBezTo>
                                  <a:pt x="2558580" y="1731645"/>
                                  <a:pt x="2559532" y="1731645"/>
                                  <a:pt x="2561437" y="1729740"/>
                                </a:cubicBezTo>
                                <a:cubicBezTo>
                                  <a:pt x="2553817" y="1770697"/>
                                  <a:pt x="2541435" y="1796415"/>
                                  <a:pt x="2530957" y="1816417"/>
                                </a:cubicBezTo>
                                <a:cubicBezTo>
                                  <a:pt x="2525242" y="1820227"/>
                                  <a:pt x="2519527" y="1823085"/>
                                  <a:pt x="2514765" y="1824990"/>
                                </a:cubicBezTo>
                                <a:lnTo>
                                  <a:pt x="2511407" y="1831707"/>
                                </a:lnTo>
                                <a:lnTo>
                                  <a:pt x="2511908" y="1832609"/>
                                </a:lnTo>
                                <a:cubicBezTo>
                                  <a:pt x="2512860" y="1830704"/>
                                  <a:pt x="2513813" y="1827847"/>
                                  <a:pt x="2515718" y="1824989"/>
                                </a:cubicBezTo>
                                <a:cubicBezTo>
                                  <a:pt x="2520480" y="1823084"/>
                                  <a:pt x="2526195" y="1820227"/>
                                  <a:pt x="2531910" y="1816417"/>
                                </a:cubicBezTo>
                                <a:cubicBezTo>
                                  <a:pt x="2532863" y="1826894"/>
                                  <a:pt x="2525243" y="1840229"/>
                                  <a:pt x="2520480" y="1848802"/>
                                </a:cubicBezTo>
                                <a:cubicBezTo>
                                  <a:pt x="2513813" y="1862137"/>
                                  <a:pt x="2506193" y="1874519"/>
                                  <a:pt x="2499525" y="1886902"/>
                                </a:cubicBezTo>
                                <a:cubicBezTo>
                                  <a:pt x="2495715" y="1893569"/>
                                  <a:pt x="2492858" y="1899284"/>
                                  <a:pt x="2489048" y="1905952"/>
                                </a:cubicBezTo>
                                <a:cubicBezTo>
                                  <a:pt x="2485238" y="1912619"/>
                                  <a:pt x="2481428" y="1918334"/>
                                  <a:pt x="2477618" y="1925002"/>
                                </a:cubicBezTo>
                                <a:cubicBezTo>
                                  <a:pt x="2474760" y="1928812"/>
                                  <a:pt x="2472855" y="1933574"/>
                                  <a:pt x="2469045" y="1939289"/>
                                </a:cubicBezTo>
                                <a:cubicBezTo>
                                  <a:pt x="2465235" y="1948814"/>
                                  <a:pt x="2461425" y="1957387"/>
                                  <a:pt x="2456663" y="1966912"/>
                                </a:cubicBezTo>
                                <a:lnTo>
                                  <a:pt x="2443328" y="1993582"/>
                                </a:lnTo>
                                <a:cubicBezTo>
                                  <a:pt x="2436660" y="2003107"/>
                                  <a:pt x="2429993" y="2013584"/>
                                  <a:pt x="2422373" y="2022157"/>
                                </a:cubicBezTo>
                                <a:cubicBezTo>
                                  <a:pt x="2415705" y="2030729"/>
                                  <a:pt x="2408085" y="2040254"/>
                                  <a:pt x="2401418" y="2048827"/>
                                </a:cubicBezTo>
                                <a:lnTo>
                                  <a:pt x="2402291" y="2047029"/>
                                </a:lnTo>
                                <a:lnTo>
                                  <a:pt x="2378557" y="2079307"/>
                                </a:lnTo>
                                <a:cubicBezTo>
                                  <a:pt x="2372842" y="2073592"/>
                                  <a:pt x="2341410" y="2118360"/>
                                  <a:pt x="2327122" y="2135505"/>
                                </a:cubicBezTo>
                                <a:lnTo>
                                  <a:pt x="2316996" y="2151085"/>
                                </a:lnTo>
                                <a:lnTo>
                                  <a:pt x="2327122" y="2136457"/>
                                </a:lnTo>
                                <a:cubicBezTo>
                                  <a:pt x="2341410" y="2120264"/>
                                  <a:pt x="2372842" y="2075497"/>
                                  <a:pt x="2378557" y="2080259"/>
                                </a:cubicBezTo>
                                <a:cubicBezTo>
                                  <a:pt x="2375700" y="2100262"/>
                                  <a:pt x="2348077" y="2125979"/>
                                  <a:pt x="2339505" y="2139314"/>
                                </a:cubicBezTo>
                                <a:cubicBezTo>
                                  <a:pt x="2331885" y="2148363"/>
                                  <a:pt x="2325456" y="2155031"/>
                                  <a:pt x="2319383" y="2160389"/>
                                </a:cubicBezTo>
                                <a:lnTo>
                                  <a:pt x="2303230" y="2172263"/>
                                </a:lnTo>
                                <a:lnTo>
                                  <a:pt x="2302357" y="2173605"/>
                                </a:lnTo>
                                <a:lnTo>
                                  <a:pt x="2292258" y="2181374"/>
                                </a:lnTo>
                                <a:lnTo>
                                  <a:pt x="2291880" y="2184082"/>
                                </a:lnTo>
                                <a:cubicBezTo>
                                  <a:pt x="2277592" y="2199322"/>
                                  <a:pt x="2263305" y="2215515"/>
                                  <a:pt x="2247112" y="2229802"/>
                                </a:cubicBezTo>
                                <a:cubicBezTo>
                                  <a:pt x="2231872" y="2245042"/>
                                  <a:pt x="2216632" y="2260282"/>
                                  <a:pt x="2199487" y="2273617"/>
                                </a:cubicBezTo>
                                <a:lnTo>
                                  <a:pt x="2197285" y="2275215"/>
                                </a:lnTo>
                                <a:lnTo>
                                  <a:pt x="2181390" y="2295524"/>
                                </a:lnTo>
                                <a:cubicBezTo>
                                  <a:pt x="2169960" y="2306002"/>
                                  <a:pt x="2156625" y="2314574"/>
                                  <a:pt x="2143290" y="2324099"/>
                                </a:cubicBezTo>
                                <a:lnTo>
                                  <a:pt x="2107681" y="2350806"/>
                                </a:lnTo>
                                <a:lnTo>
                                  <a:pt x="2107553" y="2350961"/>
                                </a:lnTo>
                                <a:lnTo>
                                  <a:pt x="2143290" y="2325052"/>
                                </a:lnTo>
                                <a:cubicBezTo>
                                  <a:pt x="2155672" y="2315527"/>
                                  <a:pt x="2169007" y="2306002"/>
                                  <a:pt x="2181390" y="2296477"/>
                                </a:cubicBezTo>
                                <a:cubicBezTo>
                                  <a:pt x="2173770" y="2309812"/>
                                  <a:pt x="2163292" y="2318384"/>
                                  <a:pt x="2149957" y="2327909"/>
                                </a:cubicBezTo>
                                <a:cubicBezTo>
                                  <a:pt x="2139004" y="2337911"/>
                                  <a:pt x="2131146" y="2341959"/>
                                  <a:pt x="2124359" y="2344578"/>
                                </a:cubicBezTo>
                                <a:lnTo>
                                  <a:pt x="2106651" y="2352057"/>
                                </a:lnTo>
                                <a:lnTo>
                                  <a:pt x="2106142" y="2352675"/>
                                </a:lnTo>
                                <a:cubicBezTo>
                                  <a:pt x="2099475" y="2357437"/>
                                  <a:pt x="2093760" y="2361247"/>
                                  <a:pt x="2087092" y="2365057"/>
                                </a:cubicBezTo>
                                <a:lnTo>
                                  <a:pt x="2079914" y="2368384"/>
                                </a:lnTo>
                                <a:lnTo>
                                  <a:pt x="2061852" y="2383036"/>
                                </a:lnTo>
                                <a:cubicBezTo>
                                  <a:pt x="2055184" y="2388156"/>
                                  <a:pt x="2049469" y="2392204"/>
                                  <a:pt x="2044230" y="2395537"/>
                                </a:cubicBezTo>
                                <a:cubicBezTo>
                                  <a:pt x="2034705" y="2403157"/>
                                  <a:pt x="2027085" y="2407920"/>
                                  <a:pt x="2017560" y="2412682"/>
                                </a:cubicBezTo>
                                <a:cubicBezTo>
                                  <a:pt x="2019465" y="2409825"/>
                                  <a:pt x="2014703" y="2411730"/>
                                  <a:pt x="2008988" y="2413635"/>
                                </a:cubicBezTo>
                                <a:lnTo>
                                  <a:pt x="1999460" y="2417870"/>
                                </a:lnTo>
                                <a:lnTo>
                                  <a:pt x="1997979" y="2418995"/>
                                </a:lnTo>
                                <a:lnTo>
                                  <a:pt x="2009940" y="2414587"/>
                                </a:lnTo>
                                <a:cubicBezTo>
                                  <a:pt x="2015655" y="2412682"/>
                                  <a:pt x="2019465" y="2410777"/>
                                  <a:pt x="2018513" y="2413635"/>
                                </a:cubicBezTo>
                                <a:cubicBezTo>
                                  <a:pt x="2011845" y="2423160"/>
                                  <a:pt x="1998510" y="2431732"/>
                                  <a:pt x="1984223" y="2439352"/>
                                </a:cubicBezTo>
                                <a:cubicBezTo>
                                  <a:pt x="1976603" y="2443162"/>
                                  <a:pt x="1969935" y="2446972"/>
                                  <a:pt x="1962315" y="2450783"/>
                                </a:cubicBezTo>
                                <a:cubicBezTo>
                                  <a:pt x="1954695" y="2454592"/>
                                  <a:pt x="1947075" y="2457450"/>
                                  <a:pt x="1940408" y="2461260"/>
                                </a:cubicBezTo>
                                <a:lnTo>
                                  <a:pt x="1924934" y="2463581"/>
                                </a:lnTo>
                                <a:lnTo>
                                  <a:pt x="1922310" y="2465070"/>
                                </a:lnTo>
                                <a:cubicBezTo>
                                  <a:pt x="1898497" y="2476500"/>
                                  <a:pt x="1874685" y="2486025"/>
                                  <a:pt x="1849920" y="2496502"/>
                                </a:cubicBezTo>
                                <a:lnTo>
                                  <a:pt x="1846229" y="2497341"/>
                                </a:lnTo>
                                <a:lnTo>
                                  <a:pt x="1824203" y="2511742"/>
                                </a:lnTo>
                                <a:cubicBezTo>
                                  <a:pt x="1829918" y="2512695"/>
                                  <a:pt x="1832775" y="2513647"/>
                                  <a:pt x="1836585" y="2515552"/>
                                </a:cubicBezTo>
                                <a:cubicBezTo>
                                  <a:pt x="1819440" y="2530792"/>
                                  <a:pt x="1796580" y="2533650"/>
                                  <a:pt x="1790865" y="2535555"/>
                                </a:cubicBezTo>
                                <a:cubicBezTo>
                                  <a:pt x="1791818" y="2531745"/>
                                  <a:pt x="1793723" y="2526982"/>
                                  <a:pt x="1794675" y="2522220"/>
                                </a:cubicBezTo>
                                <a:cubicBezTo>
                                  <a:pt x="1789913" y="2524125"/>
                                  <a:pt x="1785150" y="2526030"/>
                                  <a:pt x="1779435" y="2527935"/>
                                </a:cubicBezTo>
                                <a:cubicBezTo>
                                  <a:pt x="1774673" y="2529840"/>
                                  <a:pt x="1769910" y="2530792"/>
                                  <a:pt x="1765148" y="2532697"/>
                                </a:cubicBezTo>
                                <a:cubicBezTo>
                                  <a:pt x="1755623" y="2535555"/>
                                  <a:pt x="1745145" y="2538412"/>
                                  <a:pt x="1735620" y="2542222"/>
                                </a:cubicBezTo>
                                <a:lnTo>
                                  <a:pt x="1731675" y="2537487"/>
                                </a:lnTo>
                                <a:lnTo>
                                  <a:pt x="1717522" y="2540317"/>
                                </a:lnTo>
                                <a:cubicBezTo>
                                  <a:pt x="1711807" y="2541270"/>
                                  <a:pt x="1706092" y="2543175"/>
                                  <a:pt x="1700377" y="2544127"/>
                                </a:cubicBezTo>
                                <a:cubicBezTo>
                                  <a:pt x="1688947" y="2546985"/>
                                  <a:pt x="1676565" y="2550795"/>
                                  <a:pt x="1665135" y="2552700"/>
                                </a:cubicBezTo>
                                <a:lnTo>
                                  <a:pt x="1663973" y="2553240"/>
                                </a:lnTo>
                                <a:lnTo>
                                  <a:pt x="1697520" y="2545079"/>
                                </a:lnTo>
                                <a:cubicBezTo>
                                  <a:pt x="1703235" y="2543174"/>
                                  <a:pt x="1708950" y="2542222"/>
                                  <a:pt x="1714665" y="2541269"/>
                                </a:cubicBezTo>
                                <a:cubicBezTo>
                                  <a:pt x="1720380" y="2540317"/>
                                  <a:pt x="1725142" y="2538412"/>
                                  <a:pt x="1728952" y="2538412"/>
                                </a:cubicBezTo>
                                <a:cubicBezTo>
                                  <a:pt x="1729905" y="2540317"/>
                                  <a:pt x="1731810" y="2542222"/>
                                  <a:pt x="1734667" y="2543174"/>
                                </a:cubicBezTo>
                                <a:cubicBezTo>
                                  <a:pt x="1745145" y="2540317"/>
                                  <a:pt x="1754670" y="2537459"/>
                                  <a:pt x="1764195" y="2533649"/>
                                </a:cubicBezTo>
                                <a:cubicBezTo>
                                  <a:pt x="1768957" y="2531744"/>
                                  <a:pt x="1773720" y="2530792"/>
                                  <a:pt x="1778482" y="2528887"/>
                                </a:cubicBezTo>
                                <a:cubicBezTo>
                                  <a:pt x="1783245" y="2526982"/>
                                  <a:pt x="1788007" y="2525077"/>
                                  <a:pt x="1793722" y="2523172"/>
                                </a:cubicBezTo>
                                <a:cubicBezTo>
                                  <a:pt x="1792770" y="2526982"/>
                                  <a:pt x="1790865" y="2531744"/>
                                  <a:pt x="1789912" y="2536507"/>
                                </a:cubicBezTo>
                                <a:cubicBezTo>
                                  <a:pt x="1776577" y="2543174"/>
                                  <a:pt x="1763242" y="2548889"/>
                                  <a:pt x="1749907" y="2555557"/>
                                </a:cubicBezTo>
                                <a:lnTo>
                                  <a:pt x="1747946" y="2555008"/>
                                </a:lnTo>
                                <a:lnTo>
                                  <a:pt x="1720380" y="2566034"/>
                                </a:lnTo>
                                <a:cubicBezTo>
                                  <a:pt x="1711808" y="2568892"/>
                                  <a:pt x="1704188" y="2570797"/>
                                  <a:pt x="1697520" y="2572702"/>
                                </a:cubicBezTo>
                                <a:cubicBezTo>
                                  <a:pt x="1683233" y="2576512"/>
                                  <a:pt x="1672755" y="2578417"/>
                                  <a:pt x="1663230" y="2581274"/>
                                </a:cubicBezTo>
                                <a:cubicBezTo>
                                  <a:pt x="1663707" y="2578893"/>
                                  <a:pt x="1657754" y="2578893"/>
                                  <a:pt x="1649062" y="2580084"/>
                                </a:cubicBezTo>
                                <a:lnTo>
                                  <a:pt x="1619428" y="2585850"/>
                                </a:lnTo>
                                <a:lnTo>
                                  <a:pt x="1618462" y="2587942"/>
                                </a:lnTo>
                                <a:cubicBezTo>
                                  <a:pt x="1593697" y="2593657"/>
                                  <a:pt x="1566075" y="2598419"/>
                                  <a:pt x="1539405" y="2603182"/>
                                </a:cubicBezTo>
                                <a:cubicBezTo>
                                  <a:pt x="1530832" y="2602229"/>
                                  <a:pt x="1531785" y="2600324"/>
                                  <a:pt x="1521307" y="2598419"/>
                                </a:cubicBezTo>
                                <a:cubicBezTo>
                                  <a:pt x="1516545" y="2598419"/>
                                  <a:pt x="1511782" y="2598419"/>
                                  <a:pt x="1506067" y="2598419"/>
                                </a:cubicBezTo>
                                <a:cubicBezTo>
                                  <a:pt x="1498447" y="2601277"/>
                                  <a:pt x="1488922" y="2604134"/>
                                  <a:pt x="1479397" y="2606992"/>
                                </a:cubicBezTo>
                                <a:cubicBezTo>
                                  <a:pt x="1470825" y="2607944"/>
                                  <a:pt x="1463205" y="2608897"/>
                                  <a:pt x="1455585" y="2608897"/>
                                </a:cubicBezTo>
                                <a:cubicBezTo>
                                  <a:pt x="1447965" y="2608897"/>
                                  <a:pt x="1440345" y="2609849"/>
                                  <a:pt x="1431772" y="2609849"/>
                                </a:cubicBezTo>
                                <a:lnTo>
                                  <a:pt x="1429185" y="2608741"/>
                                </a:lnTo>
                                <a:lnTo>
                                  <a:pt x="1407484" y="2612588"/>
                                </a:lnTo>
                                <a:cubicBezTo>
                                  <a:pt x="1399626" y="2612707"/>
                                  <a:pt x="1391768" y="2611278"/>
                                  <a:pt x="1381290" y="2607944"/>
                                </a:cubicBezTo>
                                <a:cubicBezTo>
                                  <a:pt x="1381290" y="2607944"/>
                                  <a:pt x="1382243" y="2606992"/>
                                  <a:pt x="1382243" y="2606992"/>
                                </a:cubicBezTo>
                                <a:cubicBezTo>
                                  <a:pt x="1384148" y="2605087"/>
                                  <a:pt x="1385100" y="2603182"/>
                                  <a:pt x="1387005" y="2600324"/>
                                </a:cubicBezTo>
                                <a:cubicBezTo>
                                  <a:pt x="1379385" y="2599372"/>
                                  <a:pt x="1371765" y="2598419"/>
                                  <a:pt x="1365098" y="2597467"/>
                                </a:cubicBezTo>
                                <a:cubicBezTo>
                                  <a:pt x="1367955" y="2595562"/>
                                  <a:pt x="1372718" y="2593657"/>
                                  <a:pt x="1375575" y="2591752"/>
                                </a:cubicBezTo>
                                <a:cubicBezTo>
                                  <a:pt x="1386053" y="2591752"/>
                                  <a:pt x="1396530" y="2591752"/>
                                  <a:pt x="1407008" y="2590799"/>
                                </a:cubicBezTo>
                                <a:cubicBezTo>
                                  <a:pt x="1417485" y="2589847"/>
                                  <a:pt x="1427010" y="2589847"/>
                                  <a:pt x="1437488" y="2589847"/>
                                </a:cubicBezTo>
                                <a:lnTo>
                                  <a:pt x="1481302" y="2590799"/>
                                </a:lnTo>
                                <a:lnTo>
                                  <a:pt x="1511782" y="2587942"/>
                                </a:lnTo>
                                <a:cubicBezTo>
                                  <a:pt x="1531785" y="2584132"/>
                                  <a:pt x="1550835" y="2579369"/>
                                  <a:pt x="1568932" y="2575559"/>
                                </a:cubicBezTo>
                                <a:cubicBezTo>
                                  <a:pt x="1585125" y="2570797"/>
                                  <a:pt x="1596555" y="2568892"/>
                                  <a:pt x="1607032" y="2566987"/>
                                </a:cubicBezTo>
                                <a:cubicBezTo>
                                  <a:pt x="1617510" y="2566034"/>
                                  <a:pt x="1627035" y="2566034"/>
                                  <a:pt x="1635607" y="2566034"/>
                                </a:cubicBezTo>
                                <a:lnTo>
                                  <a:pt x="1637595" y="2565111"/>
                                </a:lnTo>
                                <a:lnTo>
                                  <a:pt x="1609890" y="2566035"/>
                                </a:lnTo>
                                <a:cubicBezTo>
                                  <a:pt x="1599412" y="2566987"/>
                                  <a:pt x="1587030" y="2569845"/>
                                  <a:pt x="1571790" y="2574607"/>
                                </a:cubicBezTo>
                                <a:cubicBezTo>
                                  <a:pt x="1553692" y="2578417"/>
                                  <a:pt x="1534642" y="2583180"/>
                                  <a:pt x="1514640" y="2586990"/>
                                </a:cubicBezTo>
                                <a:cubicBezTo>
                                  <a:pt x="1505115" y="2587942"/>
                                  <a:pt x="1495590" y="2588895"/>
                                  <a:pt x="1484160" y="2589847"/>
                                </a:cubicBezTo>
                                <a:cubicBezTo>
                                  <a:pt x="1470825" y="2589847"/>
                                  <a:pt x="1455585" y="2589847"/>
                                  <a:pt x="1440345" y="2588895"/>
                                </a:cubicBezTo>
                                <a:cubicBezTo>
                                  <a:pt x="1430820" y="2588895"/>
                                  <a:pt x="1420342" y="2589847"/>
                                  <a:pt x="1409865" y="2589847"/>
                                </a:cubicBezTo>
                                <a:cubicBezTo>
                                  <a:pt x="1399387" y="2590800"/>
                                  <a:pt x="1388910" y="2590800"/>
                                  <a:pt x="1378432" y="2590800"/>
                                </a:cubicBezTo>
                                <a:cubicBezTo>
                                  <a:pt x="1377480" y="2588895"/>
                                  <a:pt x="1378432" y="2587942"/>
                                  <a:pt x="1379385" y="2586990"/>
                                </a:cubicBezTo>
                                <a:cubicBezTo>
                                  <a:pt x="1381290" y="2584132"/>
                                  <a:pt x="1384147" y="2581275"/>
                                  <a:pt x="1386052" y="2577465"/>
                                </a:cubicBezTo>
                                <a:cubicBezTo>
                                  <a:pt x="1479397" y="2573655"/>
                                  <a:pt x="1585125" y="2555557"/>
                                  <a:pt x="1679422" y="2528887"/>
                                </a:cubicBezTo>
                                <a:cubicBezTo>
                                  <a:pt x="1748955" y="2508885"/>
                                  <a:pt x="1814677" y="2485072"/>
                                  <a:pt x="1878495" y="2453640"/>
                                </a:cubicBezTo>
                                <a:cubicBezTo>
                                  <a:pt x="1893735" y="2445067"/>
                                  <a:pt x="1911832" y="2435542"/>
                                  <a:pt x="1930882" y="2426017"/>
                                </a:cubicBezTo>
                                <a:cubicBezTo>
                                  <a:pt x="1940407" y="2421255"/>
                                  <a:pt x="1950885" y="2416492"/>
                                  <a:pt x="1960410" y="2410777"/>
                                </a:cubicBezTo>
                                <a:cubicBezTo>
                                  <a:pt x="1969935" y="2405062"/>
                                  <a:pt x="1980412" y="2400300"/>
                                  <a:pt x="1990890" y="2394585"/>
                                </a:cubicBezTo>
                                <a:cubicBezTo>
                                  <a:pt x="2010892" y="2383155"/>
                                  <a:pt x="2029942" y="2371725"/>
                                  <a:pt x="2048040" y="2360295"/>
                                </a:cubicBezTo>
                                <a:cubicBezTo>
                                  <a:pt x="2066137" y="2347912"/>
                                  <a:pt x="2081377" y="2336482"/>
                                  <a:pt x="2093760" y="2325052"/>
                                </a:cubicBezTo>
                                <a:cubicBezTo>
                                  <a:pt x="2122335" y="2304097"/>
                                  <a:pt x="2150910" y="2283142"/>
                                  <a:pt x="2179485" y="2258377"/>
                                </a:cubicBezTo>
                                <a:cubicBezTo>
                                  <a:pt x="2187105" y="2251710"/>
                                  <a:pt x="2195677" y="2245995"/>
                                  <a:pt x="2203297" y="2239327"/>
                                </a:cubicBezTo>
                                <a:cubicBezTo>
                                  <a:pt x="2210917" y="2232660"/>
                                  <a:pt x="2218537" y="2225992"/>
                                  <a:pt x="2226157" y="2219325"/>
                                </a:cubicBezTo>
                                <a:cubicBezTo>
                                  <a:pt x="2238540" y="2208847"/>
                                  <a:pt x="2249017" y="2199322"/>
                                  <a:pt x="2260447" y="2187892"/>
                                </a:cubicBezTo>
                                <a:cubicBezTo>
                                  <a:pt x="2265210" y="2179320"/>
                                  <a:pt x="2270925" y="2171700"/>
                                  <a:pt x="2274735" y="2164080"/>
                                </a:cubicBezTo>
                                <a:lnTo>
                                  <a:pt x="2295258" y="2145267"/>
                                </a:lnTo>
                                <a:lnTo>
                                  <a:pt x="2295423" y="2144085"/>
                                </a:lnTo>
                                <a:lnTo>
                                  <a:pt x="2275688" y="2162175"/>
                                </a:lnTo>
                                <a:cubicBezTo>
                                  <a:pt x="2271878" y="2169795"/>
                                  <a:pt x="2266163" y="2177415"/>
                                  <a:pt x="2261400" y="2185987"/>
                                </a:cubicBezTo>
                                <a:cubicBezTo>
                                  <a:pt x="2249970" y="2197417"/>
                                  <a:pt x="2239493" y="2206942"/>
                                  <a:pt x="2227110" y="2217420"/>
                                </a:cubicBezTo>
                                <a:cubicBezTo>
                                  <a:pt x="2219490" y="2224087"/>
                                  <a:pt x="2211870" y="2230755"/>
                                  <a:pt x="2204250" y="2237422"/>
                                </a:cubicBezTo>
                                <a:cubicBezTo>
                                  <a:pt x="2196630" y="2244090"/>
                                  <a:pt x="2189010" y="2249805"/>
                                  <a:pt x="2180438" y="2256472"/>
                                </a:cubicBezTo>
                                <a:cubicBezTo>
                                  <a:pt x="2151863" y="2280285"/>
                                  <a:pt x="2124240" y="2302192"/>
                                  <a:pt x="2094713" y="2323147"/>
                                </a:cubicBezTo>
                                <a:cubicBezTo>
                                  <a:pt x="2082330" y="2334577"/>
                                  <a:pt x="2066138" y="2346960"/>
                                  <a:pt x="2048993" y="2358390"/>
                                </a:cubicBezTo>
                                <a:cubicBezTo>
                                  <a:pt x="2030895" y="2369820"/>
                                  <a:pt x="2011845" y="2382202"/>
                                  <a:pt x="1991843" y="2392680"/>
                                </a:cubicBezTo>
                                <a:cubicBezTo>
                                  <a:pt x="1981365" y="2398395"/>
                                  <a:pt x="1971840" y="2403157"/>
                                  <a:pt x="1961363" y="2408872"/>
                                </a:cubicBezTo>
                                <a:cubicBezTo>
                                  <a:pt x="1951838" y="2414587"/>
                                  <a:pt x="1941360" y="2419350"/>
                                  <a:pt x="1931835" y="2424112"/>
                                </a:cubicBezTo>
                                <a:cubicBezTo>
                                  <a:pt x="1912785" y="2433637"/>
                                  <a:pt x="1894688" y="2443162"/>
                                  <a:pt x="1879448" y="2451735"/>
                                </a:cubicBezTo>
                                <a:cubicBezTo>
                                  <a:pt x="1815630" y="2482215"/>
                                  <a:pt x="1749908" y="2506027"/>
                                  <a:pt x="1680375" y="2526982"/>
                                </a:cubicBezTo>
                                <a:cubicBezTo>
                                  <a:pt x="1586078" y="2553652"/>
                                  <a:pt x="1480350" y="2571750"/>
                                  <a:pt x="1387005" y="2575560"/>
                                </a:cubicBezTo>
                                <a:cubicBezTo>
                                  <a:pt x="1379385" y="2575560"/>
                                  <a:pt x="1370813" y="2575560"/>
                                  <a:pt x="1365098" y="2575560"/>
                                </a:cubicBezTo>
                                <a:cubicBezTo>
                                  <a:pt x="1364145" y="2572702"/>
                                  <a:pt x="1362240" y="2570797"/>
                                  <a:pt x="1362240" y="2567940"/>
                                </a:cubicBezTo>
                                <a:cubicBezTo>
                                  <a:pt x="1358430" y="2566035"/>
                                  <a:pt x="1348905" y="2566987"/>
                                  <a:pt x="1339380" y="2566987"/>
                                </a:cubicBezTo>
                                <a:cubicBezTo>
                                  <a:pt x="1330808" y="2569845"/>
                                  <a:pt x="1319378" y="2572702"/>
                                  <a:pt x="1318425" y="2575560"/>
                                </a:cubicBezTo>
                                <a:cubicBezTo>
                                  <a:pt x="1294613" y="2576512"/>
                                  <a:pt x="1275563" y="2576512"/>
                                  <a:pt x="1257465" y="2576512"/>
                                </a:cubicBezTo>
                                <a:cubicBezTo>
                                  <a:pt x="1240320" y="2575560"/>
                                  <a:pt x="1226033" y="2574607"/>
                                  <a:pt x="1212698" y="2574607"/>
                                </a:cubicBezTo>
                                <a:cubicBezTo>
                                  <a:pt x="1205078" y="2573655"/>
                                  <a:pt x="1198410" y="2572702"/>
                                  <a:pt x="1190790" y="2572702"/>
                                </a:cubicBezTo>
                                <a:cubicBezTo>
                                  <a:pt x="1183170" y="2571750"/>
                                  <a:pt x="1175550" y="2570797"/>
                                  <a:pt x="1168883" y="2568892"/>
                                </a:cubicBezTo>
                                <a:lnTo>
                                  <a:pt x="1182080" y="2554816"/>
                                </a:lnTo>
                                <a:lnTo>
                                  <a:pt x="1179360" y="2555557"/>
                                </a:lnTo>
                                <a:lnTo>
                                  <a:pt x="1130192" y="2546452"/>
                                </a:lnTo>
                                <a:lnTo>
                                  <a:pt x="1127925" y="2546985"/>
                                </a:lnTo>
                                <a:cubicBezTo>
                                  <a:pt x="1090778" y="2541270"/>
                                  <a:pt x="1060298" y="2535555"/>
                                  <a:pt x="1033628" y="2529840"/>
                                </a:cubicBezTo>
                                <a:cubicBezTo>
                                  <a:pt x="1020293" y="2526982"/>
                                  <a:pt x="1007910" y="2524125"/>
                                  <a:pt x="996480" y="2522220"/>
                                </a:cubicBezTo>
                                <a:cubicBezTo>
                                  <a:pt x="985050" y="2519362"/>
                                  <a:pt x="974573" y="2517457"/>
                                  <a:pt x="964095" y="2516505"/>
                                </a:cubicBezTo>
                                <a:cubicBezTo>
                                  <a:pt x="951713" y="2510790"/>
                                  <a:pt x="938378" y="2505075"/>
                                  <a:pt x="925043" y="2498407"/>
                                </a:cubicBezTo>
                                <a:cubicBezTo>
                                  <a:pt x="911708" y="2493645"/>
                                  <a:pt x="897420" y="2487930"/>
                                  <a:pt x="876465" y="2480310"/>
                                </a:cubicBezTo>
                                <a:cubicBezTo>
                                  <a:pt x="859320" y="2473642"/>
                                  <a:pt x="842175" y="2466975"/>
                                  <a:pt x="825983" y="2460307"/>
                                </a:cubicBezTo>
                                <a:cubicBezTo>
                                  <a:pt x="830745" y="2455545"/>
                                  <a:pt x="832650" y="2454592"/>
                                  <a:pt x="834555" y="2453640"/>
                                </a:cubicBezTo>
                                <a:cubicBezTo>
                                  <a:pt x="846938" y="2456497"/>
                                  <a:pt x="858368" y="2458402"/>
                                  <a:pt x="869798" y="2460307"/>
                                </a:cubicBezTo>
                                <a:cubicBezTo>
                                  <a:pt x="875513" y="2465070"/>
                                  <a:pt x="880275" y="2468880"/>
                                  <a:pt x="885038" y="2473642"/>
                                </a:cubicBezTo>
                                <a:cubicBezTo>
                                  <a:pt x="898373" y="2476500"/>
                                  <a:pt x="912660" y="2482215"/>
                                  <a:pt x="937425" y="2488882"/>
                                </a:cubicBezTo>
                                <a:cubicBezTo>
                                  <a:pt x="975525" y="2503170"/>
                                  <a:pt x="1006958" y="2509837"/>
                                  <a:pt x="1041248" y="2515552"/>
                                </a:cubicBezTo>
                                <a:cubicBezTo>
                                  <a:pt x="1049820" y="2517457"/>
                                  <a:pt x="1058393" y="2518410"/>
                                  <a:pt x="1066965" y="2520315"/>
                                </a:cubicBezTo>
                                <a:cubicBezTo>
                                  <a:pt x="1075538" y="2521267"/>
                                  <a:pt x="1085063" y="2523172"/>
                                  <a:pt x="1094588" y="2525077"/>
                                </a:cubicBezTo>
                                <a:cubicBezTo>
                                  <a:pt x="1104113" y="2526982"/>
                                  <a:pt x="1114590" y="2528887"/>
                                  <a:pt x="1125068" y="2531745"/>
                                </a:cubicBezTo>
                                <a:lnTo>
                                  <a:pt x="1158657" y="2539008"/>
                                </a:lnTo>
                                <a:lnTo>
                                  <a:pt x="1161262" y="2538412"/>
                                </a:lnTo>
                                <a:cubicBezTo>
                                  <a:pt x="1171740" y="2540317"/>
                                  <a:pt x="1181265" y="2541270"/>
                                  <a:pt x="1192695" y="2543175"/>
                                </a:cubicBezTo>
                                <a:cubicBezTo>
                                  <a:pt x="1193647" y="2542222"/>
                                  <a:pt x="1193647" y="2542222"/>
                                  <a:pt x="1193647" y="2541270"/>
                                </a:cubicBezTo>
                                <a:cubicBezTo>
                                  <a:pt x="1208887" y="2542222"/>
                                  <a:pt x="1225080" y="2542222"/>
                                  <a:pt x="1239367" y="2543175"/>
                                </a:cubicBezTo>
                                <a:cubicBezTo>
                                  <a:pt x="1242225" y="2543175"/>
                                  <a:pt x="1246035" y="2544127"/>
                                  <a:pt x="1246987" y="2544127"/>
                                </a:cubicBezTo>
                                <a:cubicBezTo>
                                  <a:pt x="1271752" y="2545080"/>
                                  <a:pt x="1294612" y="2544127"/>
                                  <a:pt x="1317472" y="2544127"/>
                                </a:cubicBezTo>
                                <a:cubicBezTo>
                                  <a:pt x="1335570" y="2545080"/>
                                  <a:pt x="1352715" y="2545080"/>
                                  <a:pt x="1368907" y="2546032"/>
                                </a:cubicBezTo>
                                <a:cubicBezTo>
                                  <a:pt x="1389862" y="2545080"/>
                                  <a:pt x="1410817" y="2542222"/>
                                  <a:pt x="1429867" y="2541270"/>
                                </a:cubicBezTo>
                                <a:cubicBezTo>
                                  <a:pt x="1432725" y="2541270"/>
                                  <a:pt x="1436535" y="2541270"/>
                                  <a:pt x="1437487" y="2541270"/>
                                </a:cubicBezTo>
                                <a:cubicBezTo>
                                  <a:pt x="1438440" y="2544127"/>
                                  <a:pt x="1440345" y="2546032"/>
                                  <a:pt x="1440345" y="2548890"/>
                                </a:cubicBezTo>
                                <a:cubicBezTo>
                                  <a:pt x="1468920" y="2546985"/>
                                  <a:pt x="1486065" y="2544127"/>
                                  <a:pt x="1500352" y="2541270"/>
                                </a:cubicBezTo>
                                <a:cubicBezTo>
                                  <a:pt x="1514640" y="2539365"/>
                                  <a:pt x="1525117" y="2536507"/>
                                  <a:pt x="1540357" y="2531745"/>
                                </a:cubicBezTo>
                                <a:cubicBezTo>
                                  <a:pt x="1547977" y="2530792"/>
                                  <a:pt x="1555597" y="2529840"/>
                                  <a:pt x="1563217" y="2527935"/>
                                </a:cubicBezTo>
                                <a:cubicBezTo>
                                  <a:pt x="1567980" y="2526982"/>
                                  <a:pt x="1572742" y="2526982"/>
                                  <a:pt x="1577505" y="2526030"/>
                                </a:cubicBezTo>
                                <a:cubicBezTo>
                                  <a:pt x="1588935" y="2523172"/>
                                  <a:pt x="1598460" y="2521267"/>
                                  <a:pt x="1608937" y="2518410"/>
                                </a:cubicBezTo>
                                <a:cubicBezTo>
                                  <a:pt x="1617510" y="2516505"/>
                                  <a:pt x="1626082" y="2514600"/>
                                  <a:pt x="1634655" y="2512695"/>
                                </a:cubicBezTo>
                                <a:cubicBezTo>
                                  <a:pt x="1643227" y="2510790"/>
                                  <a:pt x="1651800" y="2507932"/>
                                  <a:pt x="1660372" y="2506027"/>
                                </a:cubicBezTo>
                                <a:lnTo>
                                  <a:pt x="1707545" y="2497863"/>
                                </a:lnTo>
                                <a:lnTo>
                                  <a:pt x="1713713" y="2495550"/>
                                </a:lnTo>
                                <a:cubicBezTo>
                                  <a:pt x="1697520" y="2498407"/>
                                  <a:pt x="1680375" y="2501265"/>
                                  <a:pt x="1664183" y="2504122"/>
                                </a:cubicBezTo>
                                <a:cubicBezTo>
                                  <a:pt x="1655610" y="2506027"/>
                                  <a:pt x="1647038" y="2508885"/>
                                  <a:pt x="1638465" y="2510790"/>
                                </a:cubicBezTo>
                                <a:cubicBezTo>
                                  <a:pt x="1629893" y="2512695"/>
                                  <a:pt x="1621320" y="2514600"/>
                                  <a:pt x="1612748" y="2516505"/>
                                </a:cubicBezTo>
                                <a:cubicBezTo>
                                  <a:pt x="1601318" y="2519362"/>
                                  <a:pt x="1592745" y="2521267"/>
                                  <a:pt x="1581315" y="2524125"/>
                                </a:cubicBezTo>
                                <a:cubicBezTo>
                                  <a:pt x="1576553" y="2525077"/>
                                  <a:pt x="1571790" y="2525077"/>
                                  <a:pt x="1567028" y="2526030"/>
                                </a:cubicBezTo>
                                <a:cubicBezTo>
                                  <a:pt x="1559408" y="2526982"/>
                                  <a:pt x="1551788" y="2527935"/>
                                  <a:pt x="1544168" y="2529840"/>
                                </a:cubicBezTo>
                                <a:cubicBezTo>
                                  <a:pt x="1517498" y="2532697"/>
                                  <a:pt x="1498448" y="2533650"/>
                                  <a:pt x="1482255" y="2535555"/>
                                </a:cubicBezTo>
                                <a:cubicBezTo>
                                  <a:pt x="1467015" y="2537460"/>
                                  <a:pt x="1454633" y="2539365"/>
                                  <a:pt x="1440345" y="2539365"/>
                                </a:cubicBezTo>
                                <a:cubicBezTo>
                                  <a:pt x="1438440" y="2539365"/>
                                  <a:pt x="1435583" y="2539365"/>
                                  <a:pt x="1432725" y="2539365"/>
                                </a:cubicBezTo>
                                <a:cubicBezTo>
                                  <a:pt x="1413675" y="2541270"/>
                                  <a:pt x="1392720" y="2544127"/>
                                  <a:pt x="1371765" y="2544127"/>
                                </a:cubicBezTo>
                                <a:cubicBezTo>
                                  <a:pt x="1355573" y="2543175"/>
                                  <a:pt x="1338428" y="2543175"/>
                                  <a:pt x="1320330" y="2542222"/>
                                </a:cubicBezTo>
                                <a:cubicBezTo>
                                  <a:pt x="1297470" y="2542222"/>
                                  <a:pt x="1274610" y="2543175"/>
                                  <a:pt x="1249845" y="2542222"/>
                                </a:cubicBezTo>
                                <a:cubicBezTo>
                                  <a:pt x="1247940" y="2542222"/>
                                  <a:pt x="1245083" y="2541270"/>
                                  <a:pt x="1242225" y="2541270"/>
                                </a:cubicBezTo>
                                <a:cubicBezTo>
                                  <a:pt x="1231748" y="2537460"/>
                                  <a:pt x="1224128" y="2533650"/>
                                  <a:pt x="1212698" y="2528887"/>
                                </a:cubicBezTo>
                                <a:cubicBezTo>
                                  <a:pt x="1207935" y="2532697"/>
                                  <a:pt x="1201268" y="2535555"/>
                                  <a:pt x="1196505" y="2539365"/>
                                </a:cubicBezTo>
                                <a:lnTo>
                                  <a:pt x="1196464" y="2539447"/>
                                </a:lnTo>
                                <a:lnTo>
                                  <a:pt x="1209840" y="2530792"/>
                                </a:lnTo>
                                <a:cubicBezTo>
                                  <a:pt x="1221270" y="2535554"/>
                                  <a:pt x="1229843" y="2539364"/>
                                  <a:pt x="1239368" y="2543174"/>
                                </a:cubicBezTo>
                                <a:cubicBezTo>
                                  <a:pt x="1224128" y="2543174"/>
                                  <a:pt x="1207935" y="2542222"/>
                                  <a:pt x="1193648" y="2541269"/>
                                </a:cubicBezTo>
                                <a:lnTo>
                                  <a:pt x="1194008" y="2541036"/>
                                </a:lnTo>
                                <a:lnTo>
                                  <a:pt x="1164120" y="2536507"/>
                                </a:lnTo>
                                <a:cubicBezTo>
                                  <a:pt x="1151738" y="2533650"/>
                                  <a:pt x="1140308" y="2531745"/>
                                  <a:pt x="1128878" y="2528887"/>
                                </a:cubicBezTo>
                                <a:cubicBezTo>
                                  <a:pt x="1118400" y="2526030"/>
                                  <a:pt x="1107923" y="2524125"/>
                                  <a:pt x="1098398" y="2522220"/>
                                </a:cubicBezTo>
                                <a:cubicBezTo>
                                  <a:pt x="1088873" y="2520315"/>
                                  <a:pt x="1079348" y="2519362"/>
                                  <a:pt x="1070775" y="2517457"/>
                                </a:cubicBezTo>
                                <a:cubicBezTo>
                                  <a:pt x="1062203" y="2515552"/>
                                  <a:pt x="1053630" y="2514600"/>
                                  <a:pt x="1045058" y="2512695"/>
                                </a:cubicBezTo>
                                <a:cubicBezTo>
                                  <a:pt x="1010768" y="2506980"/>
                                  <a:pt x="979335" y="2500312"/>
                                  <a:pt x="941235" y="2486025"/>
                                </a:cubicBezTo>
                                <a:cubicBezTo>
                                  <a:pt x="916470" y="2480310"/>
                                  <a:pt x="902183" y="2474595"/>
                                  <a:pt x="888848" y="2470785"/>
                                </a:cubicBezTo>
                                <a:cubicBezTo>
                                  <a:pt x="883133" y="2466975"/>
                                  <a:pt x="878370" y="2462212"/>
                                  <a:pt x="873608" y="2457450"/>
                                </a:cubicBezTo>
                                <a:cubicBezTo>
                                  <a:pt x="862178" y="2455545"/>
                                  <a:pt x="850748" y="2453640"/>
                                  <a:pt x="838365" y="2450782"/>
                                </a:cubicBezTo>
                                <a:cubicBezTo>
                                  <a:pt x="820268" y="2442210"/>
                                  <a:pt x="804075" y="2433637"/>
                                  <a:pt x="785978" y="2424112"/>
                                </a:cubicBezTo>
                                <a:cubicBezTo>
                                  <a:pt x="780263" y="2424112"/>
                                  <a:pt x="776453" y="2425065"/>
                                  <a:pt x="770738" y="2425065"/>
                                </a:cubicBezTo>
                                <a:cubicBezTo>
                                  <a:pt x="751688" y="2415540"/>
                                  <a:pt x="734543" y="2406967"/>
                                  <a:pt x="716445" y="2397442"/>
                                </a:cubicBezTo>
                                <a:cubicBezTo>
                                  <a:pt x="713588" y="2391727"/>
                                  <a:pt x="709778" y="2386012"/>
                                  <a:pt x="706920" y="2380297"/>
                                </a:cubicBezTo>
                                <a:cubicBezTo>
                                  <a:pt x="706920" y="2380297"/>
                                  <a:pt x="707873" y="2380297"/>
                                  <a:pt x="708825" y="2379345"/>
                                </a:cubicBezTo>
                                <a:cubicBezTo>
                                  <a:pt x="719303" y="2386012"/>
                                  <a:pt x="730733" y="2391727"/>
                                  <a:pt x="742163" y="2397442"/>
                                </a:cubicBezTo>
                                <a:cubicBezTo>
                                  <a:pt x="753593" y="2403157"/>
                                  <a:pt x="764070" y="2408872"/>
                                  <a:pt x="775500" y="2415540"/>
                                </a:cubicBezTo>
                                <a:cubicBezTo>
                                  <a:pt x="779310" y="2413635"/>
                                  <a:pt x="782168" y="2411730"/>
                                  <a:pt x="785025" y="2409825"/>
                                </a:cubicBezTo>
                                <a:cubicBezTo>
                                  <a:pt x="766928" y="2401252"/>
                                  <a:pt x="755498" y="2391727"/>
                                  <a:pt x="745973" y="2384107"/>
                                </a:cubicBezTo>
                                <a:cubicBezTo>
                                  <a:pt x="736448" y="2376487"/>
                                  <a:pt x="726923" y="2371725"/>
                                  <a:pt x="713588" y="2369820"/>
                                </a:cubicBezTo>
                                <a:cubicBezTo>
                                  <a:pt x="686918" y="2350770"/>
                                  <a:pt x="678345" y="2350770"/>
                                  <a:pt x="668820" y="2344102"/>
                                </a:cubicBezTo>
                                <a:cubicBezTo>
                                  <a:pt x="655485" y="2335530"/>
                                  <a:pt x="643103" y="2327910"/>
                                  <a:pt x="630720" y="2319337"/>
                                </a:cubicBezTo>
                                <a:cubicBezTo>
                                  <a:pt x="600240" y="2302192"/>
                                  <a:pt x="608813" y="2320290"/>
                                  <a:pt x="570713" y="2293620"/>
                                </a:cubicBezTo>
                                <a:cubicBezTo>
                                  <a:pt x="563093" y="2287905"/>
                                  <a:pt x="556425" y="2282190"/>
                                  <a:pt x="547853" y="2274570"/>
                                </a:cubicBezTo>
                                <a:cubicBezTo>
                                  <a:pt x="549758" y="2274570"/>
                                  <a:pt x="551663" y="2273617"/>
                                  <a:pt x="552615" y="2272665"/>
                                </a:cubicBezTo>
                                <a:cubicBezTo>
                                  <a:pt x="561188" y="2275522"/>
                                  <a:pt x="567855" y="2277427"/>
                                  <a:pt x="575475" y="2279332"/>
                                </a:cubicBezTo>
                                <a:cubicBezTo>
                                  <a:pt x="559283" y="2261235"/>
                                  <a:pt x="556425" y="2253615"/>
                                  <a:pt x="527850" y="2229802"/>
                                </a:cubicBezTo>
                                <a:cubicBezTo>
                                  <a:pt x="518325" y="2222182"/>
                                  <a:pt x="509753" y="2214562"/>
                                  <a:pt x="501180" y="2207895"/>
                                </a:cubicBezTo>
                                <a:cubicBezTo>
                                  <a:pt x="492608" y="2200275"/>
                                  <a:pt x="484035" y="2193607"/>
                                  <a:pt x="476415" y="2185987"/>
                                </a:cubicBezTo>
                                <a:cubicBezTo>
                                  <a:pt x="470700" y="2180272"/>
                                  <a:pt x="455460" y="2174557"/>
                                  <a:pt x="444983" y="2160270"/>
                                </a:cubicBezTo>
                                <a:cubicBezTo>
                                  <a:pt x="428790" y="2143125"/>
                                  <a:pt x="415455" y="2126932"/>
                                  <a:pt x="399263" y="2109787"/>
                                </a:cubicBezTo>
                                <a:lnTo>
                                  <a:pt x="396126" y="2099983"/>
                                </a:lnTo>
                                <a:lnTo>
                                  <a:pt x="386880" y="2090737"/>
                                </a:lnTo>
                                <a:cubicBezTo>
                                  <a:pt x="376403" y="2080260"/>
                                  <a:pt x="365925" y="2068830"/>
                                  <a:pt x="355448" y="2056447"/>
                                </a:cubicBezTo>
                                <a:cubicBezTo>
                                  <a:pt x="353543" y="2049780"/>
                                  <a:pt x="339255" y="2031682"/>
                                  <a:pt x="351638" y="2039302"/>
                                </a:cubicBezTo>
                                <a:cubicBezTo>
                                  <a:pt x="346875" y="2033587"/>
                                  <a:pt x="343065" y="2026920"/>
                                  <a:pt x="339255" y="2022157"/>
                                </a:cubicBezTo>
                                <a:lnTo>
                                  <a:pt x="337780" y="2019844"/>
                                </a:lnTo>
                                <a:lnTo>
                                  <a:pt x="323062" y="2009774"/>
                                </a:lnTo>
                                <a:cubicBezTo>
                                  <a:pt x="311632" y="1996439"/>
                                  <a:pt x="302107" y="1982152"/>
                                  <a:pt x="294487" y="1968817"/>
                                </a:cubicBezTo>
                                <a:cubicBezTo>
                                  <a:pt x="286867" y="1954529"/>
                                  <a:pt x="281152" y="1941194"/>
                                  <a:pt x="278295" y="1930717"/>
                                </a:cubicBezTo>
                                <a:lnTo>
                                  <a:pt x="276390" y="1930717"/>
                                </a:lnTo>
                                <a:cubicBezTo>
                                  <a:pt x="268770" y="1917382"/>
                                  <a:pt x="261150" y="1903095"/>
                                  <a:pt x="254483" y="1888807"/>
                                </a:cubicBezTo>
                                <a:cubicBezTo>
                                  <a:pt x="247815" y="1874520"/>
                                  <a:pt x="240195" y="1861185"/>
                                  <a:pt x="233528" y="1846897"/>
                                </a:cubicBezTo>
                                <a:cubicBezTo>
                                  <a:pt x="225908" y="1830705"/>
                                  <a:pt x="218288" y="1814512"/>
                                  <a:pt x="211620" y="1798320"/>
                                </a:cubicBezTo>
                                <a:cubicBezTo>
                                  <a:pt x="204953" y="1782127"/>
                                  <a:pt x="198285" y="1764982"/>
                                  <a:pt x="191618" y="1748790"/>
                                </a:cubicBezTo>
                                <a:cubicBezTo>
                                  <a:pt x="199238" y="1759267"/>
                                  <a:pt x="205905" y="1769745"/>
                                  <a:pt x="211620" y="1782127"/>
                                </a:cubicBezTo>
                                <a:cubicBezTo>
                                  <a:pt x="217335" y="1794510"/>
                                  <a:pt x="223050" y="1807845"/>
                                  <a:pt x="231623" y="1824037"/>
                                </a:cubicBezTo>
                                <a:cubicBezTo>
                                  <a:pt x="235433" y="1829752"/>
                                  <a:pt x="236385" y="1839277"/>
                                  <a:pt x="238290" y="1846897"/>
                                </a:cubicBezTo>
                                <a:lnTo>
                                  <a:pt x="241046" y="1850938"/>
                                </a:lnTo>
                                <a:lnTo>
                                  <a:pt x="237654" y="1833303"/>
                                </a:lnTo>
                                <a:lnTo>
                                  <a:pt x="228809" y="1817250"/>
                                </a:lnTo>
                                <a:lnTo>
                                  <a:pt x="214411" y="1784874"/>
                                </a:lnTo>
                                <a:lnTo>
                                  <a:pt x="197332" y="1756409"/>
                                </a:lnTo>
                                <a:cubicBezTo>
                                  <a:pt x="190665" y="1737359"/>
                                  <a:pt x="183045" y="1718309"/>
                                  <a:pt x="176377" y="1699259"/>
                                </a:cubicBezTo>
                                <a:lnTo>
                                  <a:pt x="158424" y="1640674"/>
                                </a:lnTo>
                                <a:lnTo>
                                  <a:pt x="152529" y="1623596"/>
                                </a:lnTo>
                                <a:cubicBezTo>
                                  <a:pt x="142540" y="1590017"/>
                                  <a:pt x="133959" y="1555831"/>
                                  <a:pt x="126853" y="1521108"/>
                                </a:cubicBezTo>
                                <a:lnTo>
                                  <a:pt x="115498" y="1446707"/>
                                </a:lnTo>
                                <a:lnTo>
                                  <a:pt x="115417" y="1448752"/>
                                </a:lnTo>
                                <a:cubicBezTo>
                                  <a:pt x="115417" y="1453515"/>
                                  <a:pt x="115417" y="1457325"/>
                                  <a:pt x="116370" y="1463992"/>
                                </a:cubicBezTo>
                                <a:cubicBezTo>
                                  <a:pt x="118275" y="1475422"/>
                                  <a:pt x="120180" y="1486852"/>
                                  <a:pt x="121132" y="1499235"/>
                                </a:cubicBezTo>
                                <a:cubicBezTo>
                                  <a:pt x="123037" y="1511617"/>
                                  <a:pt x="124942" y="1524000"/>
                                  <a:pt x="126847" y="1535430"/>
                                </a:cubicBezTo>
                                <a:cubicBezTo>
                                  <a:pt x="122085" y="1526857"/>
                                  <a:pt x="120180" y="1515427"/>
                                  <a:pt x="117322" y="1503997"/>
                                </a:cubicBezTo>
                                <a:cubicBezTo>
                                  <a:pt x="115417" y="1491615"/>
                                  <a:pt x="113512" y="1478280"/>
                                  <a:pt x="110655" y="1463992"/>
                                </a:cubicBezTo>
                                <a:cubicBezTo>
                                  <a:pt x="105892" y="1463992"/>
                                  <a:pt x="104940" y="1463992"/>
                                  <a:pt x="103035" y="1463992"/>
                                </a:cubicBezTo>
                                <a:cubicBezTo>
                                  <a:pt x="102082" y="1453515"/>
                                  <a:pt x="101130" y="1443990"/>
                                  <a:pt x="98272" y="1427797"/>
                                </a:cubicBezTo>
                                <a:cubicBezTo>
                                  <a:pt x="96367" y="1420177"/>
                                  <a:pt x="93510" y="1412557"/>
                                  <a:pt x="91605" y="1404937"/>
                                </a:cubicBezTo>
                                <a:cubicBezTo>
                                  <a:pt x="89700" y="1397317"/>
                                  <a:pt x="87795" y="1389697"/>
                                  <a:pt x="85890" y="1383030"/>
                                </a:cubicBezTo>
                                <a:cubicBezTo>
                                  <a:pt x="80175" y="1376362"/>
                                  <a:pt x="75412" y="1371600"/>
                                  <a:pt x="69697" y="1365885"/>
                                </a:cubicBezTo>
                                <a:cubicBezTo>
                                  <a:pt x="67792" y="1365885"/>
                                  <a:pt x="66840" y="1365885"/>
                                  <a:pt x="64935" y="1365885"/>
                                </a:cubicBezTo>
                                <a:cubicBezTo>
                                  <a:pt x="63030" y="1360170"/>
                                  <a:pt x="61125" y="1351597"/>
                                  <a:pt x="60172" y="1342072"/>
                                </a:cubicBezTo>
                                <a:cubicBezTo>
                                  <a:pt x="59220" y="1332547"/>
                                  <a:pt x="58267" y="1322070"/>
                                  <a:pt x="58267" y="1311592"/>
                                </a:cubicBezTo>
                                <a:cubicBezTo>
                                  <a:pt x="58267" y="1291590"/>
                                  <a:pt x="59220" y="1273492"/>
                                  <a:pt x="62077" y="1268730"/>
                                </a:cubicBezTo>
                                <a:cubicBezTo>
                                  <a:pt x="63030" y="1263015"/>
                                  <a:pt x="63030" y="1258252"/>
                                  <a:pt x="63982" y="1253490"/>
                                </a:cubicBezTo>
                                <a:lnTo>
                                  <a:pt x="67226" y="1243037"/>
                                </a:lnTo>
                                <a:lnTo>
                                  <a:pt x="65649" y="1219200"/>
                                </a:lnTo>
                                <a:cubicBezTo>
                                  <a:pt x="65887" y="1207294"/>
                                  <a:pt x="66839" y="1194911"/>
                                  <a:pt x="67792" y="1183957"/>
                                </a:cubicBezTo>
                                <a:lnTo>
                                  <a:pt x="71602" y="1176814"/>
                                </a:lnTo>
                                <a:lnTo>
                                  <a:pt x="71602" y="1172527"/>
                                </a:lnTo>
                                <a:cubicBezTo>
                                  <a:pt x="69697" y="1178242"/>
                                  <a:pt x="66840" y="1182052"/>
                                  <a:pt x="63982" y="1186815"/>
                                </a:cubicBezTo>
                                <a:cubicBezTo>
                                  <a:pt x="62077" y="1183005"/>
                                  <a:pt x="59220" y="1181100"/>
                                  <a:pt x="57315" y="1177290"/>
                                </a:cubicBezTo>
                                <a:cubicBezTo>
                                  <a:pt x="53505" y="1171575"/>
                                  <a:pt x="54457" y="1120140"/>
                                  <a:pt x="44932" y="1160145"/>
                                </a:cubicBezTo>
                                <a:lnTo>
                                  <a:pt x="42670" y="1146572"/>
                                </a:lnTo>
                                <a:lnTo>
                                  <a:pt x="42075" y="1147762"/>
                                </a:lnTo>
                                <a:cubicBezTo>
                                  <a:pt x="41122" y="1160145"/>
                                  <a:pt x="39217" y="1173480"/>
                                  <a:pt x="38265" y="1185862"/>
                                </a:cubicBezTo>
                                <a:cubicBezTo>
                                  <a:pt x="37312" y="1198245"/>
                                  <a:pt x="35407" y="1211580"/>
                                  <a:pt x="35407" y="1223962"/>
                                </a:cubicBezTo>
                                <a:cubicBezTo>
                                  <a:pt x="34455" y="1233487"/>
                                  <a:pt x="33502" y="1243965"/>
                                  <a:pt x="32550" y="1253490"/>
                                </a:cubicBezTo>
                                <a:lnTo>
                                  <a:pt x="32550" y="1314449"/>
                                </a:lnTo>
                                <a:cubicBezTo>
                                  <a:pt x="32550" y="1324927"/>
                                  <a:pt x="32550" y="1335404"/>
                                  <a:pt x="33502" y="1345882"/>
                                </a:cubicBezTo>
                                <a:cubicBezTo>
                                  <a:pt x="34455" y="1356359"/>
                                  <a:pt x="35407" y="1366837"/>
                                  <a:pt x="35407" y="1377314"/>
                                </a:cubicBezTo>
                                <a:cubicBezTo>
                                  <a:pt x="31597" y="1378267"/>
                                  <a:pt x="32550" y="1413509"/>
                                  <a:pt x="26835" y="1406842"/>
                                </a:cubicBezTo>
                                <a:cubicBezTo>
                                  <a:pt x="25882" y="1406842"/>
                                  <a:pt x="25882" y="1406842"/>
                                  <a:pt x="24930" y="1406842"/>
                                </a:cubicBezTo>
                                <a:cubicBezTo>
                                  <a:pt x="19215" y="1385887"/>
                                  <a:pt x="19215" y="1367789"/>
                                  <a:pt x="19215" y="1349692"/>
                                </a:cubicBezTo>
                                <a:cubicBezTo>
                                  <a:pt x="19215" y="1331594"/>
                                  <a:pt x="22072" y="1313497"/>
                                  <a:pt x="19215" y="1290637"/>
                                </a:cubicBezTo>
                                <a:cubicBezTo>
                                  <a:pt x="20167" y="1274444"/>
                                  <a:pt x="22072" y="1260157"/>
                                  <a:pt x="23977" y="1244917"/>
                                </a:cubicBezTo>
                                <a:lnTo>
                                  <a:pt x="32546" y="1253485"/>
                                </a:lnTo>
                                <a:lnTo>
                                  <a:pt x="24930" y="1243965"/>
                                </a:lnTo>
                                <a:cubicBezTo>
                                  <a:pt x="23025" y="1234440"/>
                                  <a:pt x="23025" y="1223962"/>
                                  <a:pt x="23025" y="1209675"/>
                                </a:cubicBezTo>
                                <a:cubicBezTo>
                                  <a:pt x="23025" y="1195387"/>
                                  <a:pt x="23977" y="1178242"/>
                                  <a:pt x="24930" y="1157287"/>
                                </a:cubicBezTo>
                                <a:cubicBezTo>
                                  <a:pt x="24930" y="1152525"/>
                                  <a:pt x="25882" y="1147762"/>
                                  <a:pt x="25882" y="1143000"/>
                                </a:cubicBezTo>
                                <a:cubicBezTo>
                                  <a:pt x="26835" y="1135380"/>
                                  <a:pt x="27787" y="1126807"/>
                                  <a:pt x="28740" y="1119187"/>
                                </a:cubicBezTo>
                                <a:cubicBezTo>
                                  <a:pt x="32550" y="1105852"/>
                                  <a:pt x="36360" y="1089660"/>
                                  <a:pt x="40170" y="1076325"/>
                                </a:cubicBezTo>
                                <a:lnTo>
                                  <a:pt x="45865" y="1047851"/>
                                </a:lnTo>
                                <a:lnTo>
                                  <a:pt x="43980" y="1041082"/>
                                </a:lnTo>
                                <a:cubicBezTo>
                                  <a:pt x="42075" y="1053465"/>
                                  <a:pt x="39217" y="1064895"/>
                                  <a:pt x="37312" y="1079182"/>
                                </a:cubicBezTo>
                                <a:cubicBezTo>
                                  <a:pt x="33502" y="1092517"/>
                                  <a:pt x="29692" y="1108710"/>
                                  <a:pt x="25882" y="1122045"/>
                                </a:cubicBezTo>
                                <a:cubicBezTo>
                                  <a:pt x="24930" y="1129665"/>
                                  <a:pt x="23977" y="1138237"/>
                                  <a:pt x="23025" y="1145857"/>
                                </a:cubicBezTo>
                                <a:cubicBezTo>
                                  <a:pt x="23025" y="1150620"/>
                                  <a:pt x="22072" y="1155382"/>
                                  <a:pt x="22072" y="1160145"/>
                                </a:cubicBezTo>
                                <a:cubicBezTo>
                                  <a:pt x="22072" y="1181100"/>
                                  <a:pt x="21120" y="1198245"/>
                                  <a:pt x="20167" y="1212532"/>
                                </a:cubicBezTo>
                                <a:cubicBezTo>
                                  <a:pt x="20167" y="1226820"/>
                                  <a:pt x="21120" y="1237297"/>
                                  <a:pt x="22072" y="1246822"/>
                                </a:cubicBezTo>
                                <a:cubicBezTo>
                                  <a:pt x="20167" y="1263015"/>
                                  <a:pt x="18262" y="1277302"/>
                                  <a:pt x="17310" y="1292542"/>
                                </a:cubicBezTo>
                                <a:cubicBezTo>
                                  <a:pt x="20167" y="1315402"/>
                                  <a:pt x="17310" y="1333500"/>
                                  <a:pt x="17310" y="1351597"/>
                                </a:cubicBezTo>
                                <a:cubicBezTo>
                                  <a:pt x="17310" y="1369695"/>
                                  <a:pt x="17310" y="1387792"/>
                                  <a:pt x="23025" y="1408747"/>
                                </a:cubicBezTo>
                                <a:cubicBezTo>
                                  <a:pt x="23025" y="1408747"/>
                                  <a:pt x="23977" y="1408747"/>
                                  <a:pt x="24930" y="1408747"/>
                                </a:cubicBezTo>
                                <a:cubicBezTo>
                                  <a:pt x="28740" y="1426845"/>
                                  <a:pt x="32550" y="1443990"/>
                                  <a:pt x="37312" y="1463040"/>
                                </a:cubicBezTo>
                                <a:cubicBezTo>
                                  <a:pt x="38265" y="1475422"/>
                                  <a:pt x="41122" y="1486852"/>
                                  <a:pt x="43980" y="1507807"/>
                                </a:cubicBezTo>
                                <a:cubicBezTo>
                                  <a:pt x="48742" y="1524000"/>
                                  <a:pt x="53505" y="1539240"/>
                                  <a:pt x="58267" y="1553527"/>
                                </a:cubicBezTo>
                                <a:cubicBezTo>
                                  <a:pt x="60410" y="1580673"/>
                                  <a:pt x="74876" y="1623893"/>
                                  <a:pt x="80770" y="1651843"/>
                                </a:cubicBezTo>
                                <a:lnTo>
                                  <a:pt x="82734" y="1670685"/>
                                </a:lnTo>
                                <a:lnTo>
                                  <a:pt x="86843" y="1670685"/>
                                </a:lnTo>
                                <a:cubicBezTo>
                                  <a:pt x="97320" y="1697355"/>
                                  <a:pt x="103988" y="1711642"/>
                                  <a:pt x="107798" y="1721167"/>
                                </a:cubicBezTo>
                                <a:cubicBezTo>
                                  <a:pt x="112560" y="1730692"/>
                                  <a:pt x="114465" y="1737360"/>
                                  <a:pt x="115418" y="1746885"/>
                                </a:cubicBezTo>
                                <a:cubicBezTo>
                                  <a:pt x="111608" y="1745932"/>
                                  <a:pt x="106845" y="1736407"/>
                                  <a:pt x="101130" y="1724977"/>
                                </a:cubicBezTo>
                                <a:cubicBezTo>
                                  <a:pt x="95415" y="1713547"/>
                                  <a:pt x="90653" y="1700212"/>
                                  <a:pt x="85890" y="1690687"/>
                                </a:cubicBezTo>
                                <a:cubicBezTo>
                                  <a:pt x="81128" y="1678305"/>
                                  <a:pt x="89700" y="1712595"/>
                                  <a:pt x="84938" y="1700212"/>
                                </a:cubicBezTo>
                                <a:lnTo>
                                  <a:pt x="76651" y="1674524"/>
                                </a:lnTo>
                                <a:lnTo>
                                  <a:pt x="70650" y="1675447"/>
                                </a:lnTo>
                                <a:cubicBezTo>
                                  <a:pt x="67792" y="1667827"/>
                                  <a:pt x="65887" y="1660207"/>
                                  <a:pt x="63982" y="1653540"/>
                                </a:cubicBezTo>
                                <a:cubicBezTo>
                                  <a:pt x="53505" y="1643062"/>
                                  <a:pt x="45885" y="1621155"/>
                                  <a:pt x="41122" y="1601152"/>
                                </a:cubicBezTo>
                                <a:cubicBezTo>
                                  <a:pt x="36360" y="1581150"/>
                                  <a:pt x="32550" y="1562100"/>
                                  <a:pt x="26835" y="1554480"/>
                                </a:cubicBezTo>
                                <a:cubicBezTo>
                                  <a:pt x="22072" y="1537335"/>
                                  <a:pt x="22072" y="1519237"/>
                                  <a:pt x="25882" y="1515427"/>
                                </a:cubicBezTo>
                                <a:cubicBezTo>
                                  <a:pt x="23977" y="1500187"/>
                                  <a:pt x="21120" y="1484947"/>
                                  <a:pt x="19215" y="1469707"/>
                                </a:cubicBezTo>
                                <a:cubicBezTo>
                                  <a:pt x="17310" y="1454467"/>
                                  <a:pt x="16357" y="1439227"/>
                                  <a:pt x="14452" y="1423987"/>
                                </a:cubicBezTo>
                                <a:cubicBezTo>
                                  <a:pt x="10642" y="1412557"/>
                                  <a:pt x="6832" y="1403032"/>
                                  <a:pt x="3975" y="1390650"/>
                                </a:cubicBezTo>
                                <a:cubicBezTo>
                                  <a:pt x="-1740" y="1325880"/>
                                  <a:pt x="-2693" y="1250632"/>
                                  <a:pt x="10642" y="1213485"/>
                                </a:cubicBezTo>
                                <a:cubicBezTo>
                                  <a:pt x="11595" y="1197292"/>
                                  <a:pt x="12547" y="1177290"/>
                                  <a:pt x="17310" y="1167765"/>
                                </a:cubicBezTo>
                                <a:cubicBezTo>
                                  <a:pt x="15405" y="1159192"/>
                                  <a:pt x="13500" y="1151572"/>
                                  <a:pt x="11595" y="1143000"/>
                                </a:cubicBezTo>
                                <a:cubicBezTo>
                                  <a:pt x="13500" y="1126807"/>
                                  <a:pt x="11595" y="1089660"/>
                                  <a:pt x="23025" y="1074420"/>
                                </a:cubicBezTo>
                                <a:cubicBezTo>
                                  <a:pt x="23977" y="1067752"/>
                                  <a:pt x="24930" y="1062990"/>
                                  <a:pt x="25882" y="1058227"/>
                                </a:cubicBezTo>
                                <a:cubicBezTo>
                                  <a:pt x="27787" y="1034415"/>
                                  <a:pt x="29692" y="1018222"/>
                                  <a:pt x="33502" y="1002982"/>
                                </a:cubicBezTo>
                                <a:cubicBezTo>
                                  <a:pt x="40170" y="989647"/>
                                  <a:pt x="48742" y="967740"/>
                                  <a:pt x="53505" y="962977"/>
                                </a:cubicBezTo>
                                <a:cubicBezTo>
                                  <a:pt x="58267" y="973455"/>
                                  <a:pt x="46837" y="1000125"/>
                                  <a:pt x="48742" y="1017270"/>
                                </a:cubicBezTo>
                                <a:lnTo>
                                  <a:pt x="53503" y="1007964"/>
                                </a:lnTo>
                                <a:lnTo>
                                  <a:pt x="56362" y="985718"/>
                                </a:lnTo>
                                <a:cubicBezTo>
                                  <a:pt x="58267" y="975597"/>
                                  <a:pt x="59696" y="966311"/>
                                  <a:pt x="57315" y="961072"/>
                                </a:cubicBezTo>
                                <a:cubicBezTo>
                                  <a:pt x="60172" y="949642"/>
                                  <a:pt x="63030" y="941069"/>
                                  <a:pt x="65887" y="929639"/>
                                </a:cubicBezTo>
                                <a:cubicBezTo>
                                  <a:pt x="70650" y="914399"/>
                                  <a:pt x="74460" y="898207"/>
                                  <a:pt x="79222" y="882014"/>
                                </a:cubicBezTo>
                                <a:cubicBezTo>
                                  <a:pt x="83985" y="865822"/>
                                  <a:pt x="89700" y="849629"/>
                                  <a:pt x="95415" y="833437"/>
                                </a:cubicBezTo>
                                <a:lnTo>
                                  <a:pt x="96628" y="832072"/>
                                </a:lnTo>
                                <a:lnTo>
                                  <a:pt x="103988" y="793432"/>
                                </a:lnTo>
                                <a:cubicBezTo>
                                  <a:pt x="107798" y="785812"/>
                                  <a:pt x="111608" y="775334"/>
                                  <a:pt x="114465" y="765809"/>
                                </a:cubicBezTo>
                                <a:cubicBezTo>
                                  <a:pt x="118275" y="756284"/>
                                  <a:pt x="123038" y="748664"/>
                                  <a:pt x="126848" y="742949"/>
                                </a:cubicBezTo>
                                <a:cubicBezTo>
                                  <a:pt x="135420" y="726757"/>
                                  <a:pt x="142088" y="710564"/>
                                  <a:pt x="151613" y="695324"/>
                                </a:cubicBezTo>
                                <a:cubicBezTo>
                                  <a:pt x="158280" y="680084"/>
                                  <a:pt x="164948" y="667702"/>
                                  <a:pt x="171615" y="652462"/>
                                </a:cubicBezTo>
                                <a:cubicBezTo>
                                  <a:pt x="172568" y="639127"/>
                                  <a:pt x="191618" y="614362"/>
                                  <a:pt x="200190" y="597217"/>
                                </a:cubicBezTo>
                                <a:cubicBezTo>
                                  <a:pt x="204953" y="591502"/>
                                  <a:pt x="210668" y="585787"/>
                                  <a:pt x="221145" y="573404"/>
                                </a:cubicBezTo>
                                <a:cubicBezTo>
                                  <a:pt x="227813" y="559117"/>
                                  <a:pt x="233528" y="548639"/>
                                  <a:pt x="238290" y="540067"/>
                                </a:cubicBezTo>
                                <a:cubicBezTo>
                                  <a:pt x="243053" y="531494"/>
                                  <a:pt x="247815" y="525779"/>
                                  <a:pt x="252578" y="519112"/>
                                </a:cubicBezTo>
                                <a:cubicBezTo>
                                  <a:pt x="258293" y="513397"/>
                                  <a:pt x="266865" y="503872"/>
                                  <a:pt x="267818" y="511492"/>
                                </a:cubicBezTo>
                                <a:cubicBezTo>
                                  <a:pt x="268770" y="510539"/>
                                  <a:pt x="270675" y="507682"/>
                                  <a:pt x="271628" y="505777"/>
                                </a:cubicBezTo>
                                <a:cubicBezTo>
                                  <a:pt x="276390" y="495299"/>
                                  <a:pt x="281153" y="485774"/>
                                  <a:pt x="286868" y="475297"/>
                                </a:cubicBezTo>
                                <a:cubicBezTo>
                                  <a:pt x="296393" y="464819"/>
                                  <a:pt x="307823" y="446722"/>
                                  <a:pt x="316395" y="441007"/>
                                </a:cubicBezTo>
                                <a:cubicBezTo>
                                  <a:pt x="309966" y="453151"/>
                                  <a:pt x="316932" y="450829"/>
                                  <a:pt x="317199" y="455339"/>
                                </a:cubicBezTo>
                                <a:lnTo>
                                  <a:pt x="315045" y="461363"/>
                                </a:lnTo>
                                <a:lnTo>
                                  <a:pt x="345922" y="429577"/>
                                </a:lnTo>
                                <a:cubicBezTo>
                                  <a:pt x="348780" y="423862"/>
                                  <a:pt x="354495" y="417195"/>
                                  <a:pt x="361162" y="409575"/>
                                </a:cubicBezTo>
                                <a:cubicBezTo>
                                  <a:pt x="367830" y="402907"/>
                                  <a:pt x="375450" y="396240"/>
                                  <a:pt x="381165" y="390525"/>
                                </a:cubicBezTo>
                                <a:lnTo>
                                  <a:pt x="382889" y="392440"/>
                                </a:lnTo>
                                <a:lnTo>
                                  <a:pt x="382118" y="391477"/>
                                </a:lnTo>
                                <a:cubicBezTo>
                                  <a:pt x="390690" y="382904"/>
                                  <a:pt x="398310" y="374332"/>
                                  <a:pt x="406883" y="366712"/>
                                </a:cubicBezTo>
                                <a:cubicBezTo>
                                  <a:pt x="414503" y="359092"/>
                                  <a:pt x="423075" y="351472"/>
                                  <a:pt x="431648" y="343852"/>
                                </a:cubicBezTo>
                                <a:cubicBezTo>
                                  <a:pt x="442125" y="333374"/>
                                  <a:pt x="448793" y="324802"/>
                                  <a:pt x="458318" y="315277"/>
                                </a:cubicBezTo>
                                <a:cubicBezTo>
                                  <a:pt x="470700" y="305752"/>
                                  <a:pt x="484035" y="296227"/>
                                  <a:pt x="495465" y="287654"/>
                                </a:cubicBezTo>
                                <a:cubicBezTo>
                                  <a:pt x="508800" y="277177"/>
                                  <a:pt x="522135" y="267652"/>
                                  <a:pt x="535470" y="258127"/>
                                </a:cubicBezTo>
                                <a:lnTo>
                                  <a:pt x="559389" y="241440"/>
                                </a:lnTo>
                                <a:lnTo>
                                  <a:pt x="575475" y="226694"/>
                                </a:lnTo>
                                <a:cubicBezTo>
                                  <a:pt x="585000" y="220979"/>
                                  <a:pt x="594525" y="215264"/>
                                  <a:pt x="604050" y="209549"/>
                                </a:cubicBezTo>
                                <a:cubicBezTo>
                                  <a:pt x="613575" y="203834"/>
                                  <a:pt x="624052" y="199072"/>
                                  <a:pt x="634530" y="193357"/>
                                </a:cubicBezTo>
                                <a:lnTo>
                                  <a:pt x="638565" y="191282"/>
                                </a:lnTo>
                                <a:lnTo>
                                  <a:pt x="648937" y="181094"/>
                                </a:lnTo>
                                <a:cubicBezTo>
                                  <a:pt x="654771" y="176688"/>
                                  <a:pt x="661201" y="172402"/>
                                  <a:pt x="665963" y="168592"/>
                                </a:cubicBezTo>
                                <a:cubicBezTo>
                                  <a:pt x="673583" y="162877"/>
                                  <a:pt x="679298" y="160496"/>
                                  <a:pt x="684656" y="159067"/>
                                </a:cubicBezTo>
                                <a:lnTo>
                                  <a:pt x="697880" y="156023"/>
                                </a:lnTo>
                                <a:lnTo>
                                  <a:pt x="700252" y="154304"/>
                                </a:lnTo>
                                <a:cubicBezTo>
                                  <a:pt x="782167" y="109537"/>
                                  <a:pt x="869797" y="74294"/>
                                  <a:pt x="959332" y="49529"/>
                                </a:cubicBezTo>
                                <a:lnTo>
                                  <a:pt x="968945" y="47439"/>
                                </a:lnTo>
                                <a:lnTo>
                                  <a:pt x="995527" y="38099"/>
                                </a:lnTo>
                                <a:cubicBezTo>
                                  <a:pt x="1001719" y="36194"/>
                                  <a:pt x="1008148" y="35003"/>
                                  <a:pt x="1013863" y="34408"/>
                                </a:cubicBezTo>
                                <a:lnTo>
                                  <a:pt x="1023424" y="34327"/>
                                </a:lnTo>
                                <a:lnTo>
                                  <a:pt x="1026960" y="33337"/>
                                </a:lnTo>
                                <a:cubicBezTo>
                                  <a:pt x="1097445" y="17144"/>
                                  <a:pt x="1169835" y="7619"/>
                                  <a:pt x="1244130" y="4762"/>
                                </a:cubicBezTo>
                                <a:cubicBezTo>
                                  <a:pt x="1262704" y="5238"/>
                                  <a:pt x="1283897" y="4762"/>
                                  <a:pt x="1305804" y="4524"/>
                                </a:cubicBezTo>
                                <a:cubicBezTo>
                                  <a:pt x="1327712" y="4285"/>
                                  <a:pt x="1350334" y="4285"/>
                                  <a:pt x="1371765" y="5714"/>
                                </a:cubicBezTo>
                                <a:lnTo>
                                  <a:pt x="1372993" y="6635"/>
                                </a:lnTo>
                                <a:lnTo>
                                  <a:pt x="1405103" y="2857"/>
                                </a:lnTo>
                                <a:cubicBezTo>
                                  <a:pt x="1415580" y="4762"/>
                                  <a:pt x="1425105" y="5714"/>
                                  <a:pt x="1434630" y="7619"/>
                                </a:cubicBezTo>
                                <a:cubicBezTo>
                                  <a:pt x="1444155" y="9524"/>
                                  <a:pt x="1453680" y="10477"/>
                                  <a:pt x="1464158" y="13334"/>
                                </a:cubicBezTo>
                                <a:lnTo>
                                  <a:pt x="1479392" y="16797"/>
                                </a:lnTo>
                                <a:lnTo>
                                  <a:pt x="1463205" y="12382"/>
                                </a:lnTo>
                                <a:cubicBezTo>
                                  <a:pt x="1453680" y="10477"/>
                                  <a:pt x="1443202" y="8572"/>
                                  <a:pt x="1433677" y="6667"/>
                                </a:cubicBezTo>
                                <a:cubicBezTo>
                                  <a:pt x="1424152" y="4762"/>
                                  <a:pt x="1414627" y="3810"/>
                                  <a:pt x="1404150" y="1905"/>
                                </a:cubicBezTo>
                                <a:cubicBezTo>
                                  <a:pt x="1404150" y="1905"/>
                                  <a:pt x="1404150" y="952"/>
                                  <a:pt x="1404150" y="0"/>
                                </a:cubicBezTo>
                                <a:close/>
                              </a:path>
                            </a:pathLst>
                          </a:custGeom>
                          <a:solidFill>
                            <a:schemeClr val="accent2">
                              <a:alpha val="36000"/>
                            </a:schemeClr>
                          </a:solidFill>
                          <a:ln w="9525" cap="flat">
                            <a:noFill/>
                            <a:prstDash val="solid"/>
                            <a:miter/>
                          </a:ln>
                        </wps:spPr>
                        <wps:bodyPr rtlCol="0" anchor="ctr"/>
                      </wps:wsp>
                      <wps:wsp>
                        <wps:cNvPr id="38" name="手繪多邊形：圖案 10"/>
                        <wps:cNvSpPr/>
                        <wps:spPr>
                          <a:xfrm rot="10800000" flipH="1" flipV="1">
                            <a:off x="-218232" y="1395762"/>
                            <a:ext cx="449816" cy="443984"/>
                          </a:xfrm>
                          <a:custGeom>
                            <a:avLst/>
                            <a:gdLst>
                              <a:gd name="connsiteX0" fmla="*/ 1439383 w 2647519"/>
                              <a:gd name="connsiteY0" fmla="*/ 2598425 h 2612594"/>
                              <a:gd name="connsiteX1" fmla="*/ 1427010 w 2647519"/>
                              <a:gd name="connsiteY1" fmla="*/ 2605087 h 2612594"/>
                              <a:gd name="connsiteX2" fmla="*/ 1427751 w 2647519"/>
                              <a:gd name="connsiteY2" fmla="*/ 2605405 h 2612594"/>
                              <a:gd name="connsiteX3" fmla="*/ 1542263 w 2647519"/>
                              <a:gd name="connsiteY3" fmla="*/ 2530792 h 2612594"/>
                              <a:gd name="connsiteX4" fmla="*/ 1502258 w 2647519"/>
                              <a:gd name="connsiteY4" fmla="*/ 2540317 h 2612594"/>
                              <a:gd name="connsiteX5" fmla="*/ 1442250 w 2647519"/>
                              <a:gd name="connsiteY5" fmla="*/ 2547937 h 2612594"/>
                              <a:gd name="connsiteX6" fmla="*/ 1439393 w 2647519"/>
                              <a:gd name="connsiteY6" fmla="*/ 2540317 h 2612594"/>
                              <a:gd name="connsiteX7" fmla="*/ 1481303 w 2647519"/>
                              <a:gd name="connsiteY7" fmla="*/ 2536507 h 2612594"/>
                              <a:gd name="connsiteX8" fmla="*/ 1542263 w 2647519"/>
                              <a:gd name="connsiteY8" fmla="*/ 2530792 h 2612594"/>
                              <a:gd name="connsiteX9" fmla="*/ 1646324 w 2647519"/>
                              <a:gd name="connsiteY9" fmla="*/ 2520821 h 2612594"/>
                              <a:gd name="connsiteX10" fmla="*/ 1643880 w 2647519"/>
                              <a:gd name="connsiteY10" fmla="*/ 2521511 h 2612594"/>
                              <a:gd name="connsiteX11" fmla="*/ 1645133 w 2647519"/>
                              <a:gd name="connsiteY11" fmla="*/ 2521267 h 2612594"/>
                              <a:gd name="connsiteX12" fmla="*/ 899801 w 2647519"/>
                              <a:gd name="connsiteY12" fmla="*/ 2506503 h 2612594"/>
                              <a:gd name="connsiteX13" fmla="*/ 942187 w 2647519"/>
                              <a:gd name="connsiteY13" fmla="*/ 2517457 h 2612594"/>
                              <a:gd name="connsiteX14" fmla="*/ 960285 w 2647519"/>
                              <a:gd name="connsiteY14" fmla="*/ 2518409 h 2612594"/>
                              <a:gd name="connsiteX15" fmla="*/ 1010767 w 2647519"/>
                              <a:gd name="connsiteY15" fmla="*/ 2543175 h 2612594"/>
                              <a:gd name="connsiteX16" fmla="*/ 1033627 w 2647519"/>
                              <a:gd name="connsiteY16" fmla="*/ 2547937 h 2612594"/>
                              <a:gd name="connsiteX17" fmla="*/ 1035057 w 2647519"/>
                              <a:gd name="connsiteY17" fmla="*/ 2548414 h 2612594"/>
                              <a:gd name="connsiteX18" fmla="*/ 1040295 w 2647519"/>
                              <a:gd name="connsiteY18" fmla="*/ 2543175 h 2612594"/>
                              <a:gd name="connsiteX19" fmla="*/ 1060297 w 2647519"/>
                              <a:gd name="connsiteY19" fmla="*/ 2548890 h 2612594"/>
                              <a:gd name="connsiteX20" fmla="*/ 1080300 w 2647519"/>
                              <a:gd name="connsiteY20" fmla="*/ 2553652 h 2612594"/>
                              <a:gd name="connsiteX21" fmla="*/ 1119713 w 2647519"/>
                              <a:gd name="connsiteY21" fmla="*/ 2562818 h 2612594"/>
                              <a:gd name="connsiteX22" fmla="*/ 1120305 w 2647519"/>
                              <a:gd name="connsiteY22" fmla="*/ 2562225 h 2612594"/>
                              <a:gd name="connsiteX23" fmla="*/ 1166025 w 2647519"/>
                              <a:gd name="connsiteY23" fmla="*/ 2569845 h 2612594"/>
                              <a:gd name="connsiteX24" fmla="*/ 1187932 w 2647519"/>
                              <a:gd name="connsiteY24" fmla="*/ 2573655 h 2612594"/>
                              <a:gd name="connsiteX25" fmla="*/ 1209840 w 2647519"/>
                              <a:gd name="connsiteY25" fmla="*/ 2575560 h 2612594"/>
                              <a:gd name="connsiteX26" fmla="*/ 1254607 w 2647519"/>
                              <a:gd name="connsiteY26" fmla="*/ 2577465 h 2612594"/>
                              <a:gd name="connsiteX27" fmla="*/ 1315567 w 2647519"/>
                              <a:gd name="connsiteY27" fmla="*/ 2576512 h 2612594"/>
                              <a:gd name="connsiteX28" fmla="*/ 1318213 w 2647519"/>
                              <a:gd name="connsiteY28" fmla="*/ 2576512 h 2612594"/>
                              <a:gd name="connsiteX29" fmla="*/ 1324140 w 2647519"/>
                              <a:gd name="connsiteY29" fmla="*/ 2573178 h 2612594"/>
                              <a:gd name="connsiteX30" fmla="*/ 1337475 w 2647519"/>
                              <a:gd name="connsiteY30" fmla="*/ 2568892 h 2612594"/>
                              <a:gd name="connsiteX31" fmla="*/ 1351048 w 2647519"/>
                              <a:gd name="connsiteY31" fmla="*/ 2568654 h 2612594"/>
                              <a:gd name="connsiteX32" fmla="*/ 1360335 w 2647519"/>
                              <a:gd name="connsiteY32" fmla="*/ 2569844 h 2612594"/>
                              <a:gd name="connsiteX33" fmla="*/ 1362835 w 2647519"/>
                              <a:gd name="connsiteY33" fmla="*/ 2576512 h 2612594"/>
                              <a:gd name="connsiteX34" fmla="*/ 1384147 w 2647519"/>
                              <a:gd name="connsiteY34" fmla="*/ 2576512 h 2612594"/>
                              <a:gd name="connsiteX35" fmla="*/ 1377480 w 2647519"/>
                              <a:gd name="connsiteY35" fmla="*/ 2586037 h 2612594"/>
                              <a:gd name="connsiteX36" fmla="*/ 1373670 w 2647519"/>
                              <a:gd name="connsiteY36" fmla="*/ 2590800 h 2612594"/>
                              <a:gd name="connsiteX37" fmla="*/ 1361287 w 2647519"/>
                              <a:gd name="connsiteY37" fmla="*/ 2596515 h 2612594"/>
                              <a:gd name="connsiteX38" fmla="*/ 1338427 w 2647519"/>
                              <a:gd name="connsiteY38" fmla="*/ 2596515 h 2612594"/>
                              <a:gd name="connsiteX39" fmla="*/ 1308900 w 2647519"/>
                              <a:gd name="connsiteY39" fmla="*/ 2594610 h 2612594"/>
                              <a:gd name="connsiteX40" fmla="*/ 1245082 w 2647519"/>
                              <a:gd name="connsiteY40" fmla="*/ 2592705 h 2612594"/>
                              <a:gd name="connsiteX41" fmla="*/ 1197457 w 2647519"/>
                              <a:gd name="connsiteY41" fmla="*/ 2588895 h 2612594"/>
                              <a:gd name="connsiteX42" fmla="*/ 1155547 w 2647519"/>
                              <a:gd name="connsiteY42" fmla="*/ 2583180 h 2612594"/>
                              <a:gd name="connsiteX43" fmla="*/ 1113637 w 2647519"/>
                              <a:gd name="connsiteY43" fmla="*/ 2576512 h 2612594"/>
                              <a:gd name="connsiteX44" fmla="*/ 1049820 w 2647519"/>
                              <a:gd name="connsiteY44" fmla="*/ 2566987 h 2612594"/>
                              <a:gd name="connsiteX45" fmla="*/ 1000290 w 2647519"/>
                              <a:gd name="connsiteY45" fmla="*/ 2550795 h 2612594"/>
                              <a:gd name="connsiteX46" fmla="*/ 1000863 w 2647519"/>
                              <a:gd name="connsiteY46" fmla="*/ 2550379 h 2612594"/>
                              <a:gd name="connsiteX47" fmla="*/ 971715 w 2647519"/>
                              <a:gd name="connsiteY47" fmla="*/ 2541270 h 2612594"/>
                              <a:gd name="connsiteX48" fmla="*/ 945997 w 2647519"/>
                              <a:gd name="connsiteY48" fmla="*/ 2529840 h 2612594"/>
                              <a:gd name="connsiteX49" fmla="*/ 916470 w 2647519"/>
                              <a:gd name="connsiteY49" fmla="*/ 2520315 h 2612594"/>
                              <a:gd name="connsiteX50" fmla="*/ 885990 w 2647519"/>
                              <a:gd name="connsiteY50" fmla="*/ 2509837 h 2612594"/>
                              <a:gd name="connsiteX51" fmla="*/ 899801 w 2647519"/>
                              <a:gd name="connsiteY51" fmla="*/ 2506503 h 2612594"/>
                              <a:gd name="connsiteX52" fmla="*/ 1460492 w 2647519"/>
                              <a:gd name="connsiteY52" fmla="*/ 2486082 h 2612594"/>
                              <a:gd name="connsiteX53" fmla="*/ 1445939 w 2647519"/>
                              <a:gd name="connsiteY53" fmla="*/ 2488303 h 2612594"/>
                              <a:gd name="connsiteX54" fmla="*/ 1345293 w 2647519"/>
                              <a:gd name="connsiteY54" fmla="*/ 2493385 h 2612594"/>
                              <a:gd name="connsiteX55" fmla="*/ 1378432 w 2647519"/>
                              <a:gd name="connsiteY55" fmla="*/ 2497454 h 2612594"/>
                              <a:gd name="connsiteX56" fmla="*/ 1387005 w 2647519"/>
                              <a:gd name="connsiteY56" fmla="*/ 2495549 h 2612594"/>
                              <a:gd name="connsiteX57" fmla="*/ 1446060 w 2647519"/>
                              <a:gd name="connsiteY57" fmla="*/ 2488882 h 2612594"/>
                              <a:gd name="connsiteX58" fmla="*/ 1455778 w 2647519"/>
                              <a:gd name="connsiteY58" fmla="*/ 2486992 h 2612594"/>
                              <a:gd name="connsiteX59" fmla="*/ 1550918 w 2647519"/>
                              <a:gd name="connsiteY59" fmla="*/ 2472281 h 2612594"/>
                              <a:gd name="connsiteX60" fmla="*/ 1501488 w 2647519"/>
                              <a:gd name="connsiteY60" fmla="*/ 2479825 h 2612594"/>
                              <a:gd name="connsiteX61" fmla="*/ 1518450 w 2647519"/>
                              <a:gd name="connsiteY61" fmla="*/ 2480309 h 2612594"/>
                              <a:gd name="connsiteX62" fmla="*/ 1542858 w 2647519"/>
                              <a:gd name="connsiteY62" fmla="*/ 2475785 h 2612594"/>
                              <a:gd name="connsiteX63" fmla="*/ 1731355 w 2647519"/>
                              <a:gd name="connsiteY63" fmla="*/ 2470078 h 2612594"/>
                              <a:gd name="connsiteX64" fmla="*/ 1576323 w 2647519"/>
                              <a:gd name="connsiteY64" fmla="*/ 2511364 h 2612594"/>
                              <a:gd name="connsiteX65" fmla="*/ 1654777 w 2647519"/>
                              <a:gd name="connsiteY65" fmla="*/ 2493883 h 2612594"/>
                              <a:gd name="connsiteX66" fmla="*/ 737400 w 2647519"/>
                              <a:gd name="connsiteY66" fmla="*/ 2450782 h 2612594"/>
                              <a:gd name="connsiteX67" fmla="*/ 846937 w 2647519"/>
                              <a:gd name="connsiteY67" fmla="*/ 2497454 h 2612594"/>
                              <a:gd name="connsiteX68" fmla="*/ 885990 w 2647519"/>
                              <a:gd name="connsiteY68" fmla="*/ 2509837 h 2612594"/>
                              <a:gd name="connsiteX69" fmla="*/ 915517 w 2647519"/>
                              <a:gd name="connsiteY69" fmla="*/ 2520314 h 2612594"/>
                              <a:gd name="connsiteX70" fmla="*/ 945045 w 2647519"/>
                              <a:gd name="connsiteY70" fmla="*/ 2529839 h 2612594"/>
                              <a:gd name="connsiteX71" fmla="*/ 970762 w 2647519"/>
                              <a:gd name="connsiteY71" fmla="*/ 2541269 h 2612594"/>
                              <a:gd name="connsiteX72" fmla="*/ 965047 w 2647519"/>
                              <a:gd name="connsiteY72" fmla="*/ 2546032 h 2612594"/>
                              <a:gd name="connsiteX73" fmla="*/ 949807 w 2647519"/>
                              <a:gd name="connsiteY73" fmla="*/ 2543174 h 2612594"/>
                              <a:gd name="connsiteX74" fmla="*/ 895515 w 2647519"/>
                              <a:gd name="connsiteY74" fmla="*/ 2523172 h 2612594"/>
                              <a:gd name="connsiteX75" fmla="*/ 868845 w 2647519"/>
                              <a:gd name="connsiteY75" fmla="*/ 2512694 h 2612594"/>
                              <a:gd name="connsiteX76" fmla="*/ 842175 w 2647519"/>
                              <a:gd name="connsiteY76" fmla="*/ 2501264 h 2612594"/>
                              <a:gd name="connsiteX77" fmla="*/ 806932 w 2647519"/>
                              <a:gd name="connsiteY77" fmla="*/ 2488882 h 2612594"/>
                              <a:gd name="connsiteX78" fmla="*/ 776452 w 2647519"/>
                              <a:gd name="connsiteY78" fmla="*/ 2475547 h 2612594"/>
                              <a:gd name="connsiteX79" fmla="*/ 752640 w 2647519"/>
                              <a:gd name="connsiteY79" fmla="*/ 2463164 h 2612594"/>
                              <a:gd name="connsiteX80" fmla="*/ 737400 w 2647519"/>
                              <a:gd name="connsiteY80" fmla="*/ 2450782 h 2612594"/>
                              <a:gd name="connsiteX81" fmla="*/ 782168 w 2647519"/>
                              <a:gd name="connsiteY81" fmla="*/ 2426970 h 2612594"/>
                              <a:gd name="connsiteX82" fmla="*/ 834555 w 2647519"/>
                              <a:gd name="connsiteY82" fmla="*/ 2453640 h 2612594"/>
                              <a:gd name="connsiteX83" fmla="*/ 827888 w 2647519"/>
                              <a:gd name="connsiteY83" fmla="*/ 2457450 h 2612594"/>
                              <a:gd name="connsiteX84" fmla="*/ 766928 w 2647519"/>
                              <a:gd name="connsiteY84" fmla="*/ 2427922 h 2612594"/>
                              <a:gd name="connsiteX85" fmla="*/ 782168 w 2647519"/>
                              <a:gd name="connsiteY85" fmla="*/ 2426970 h 2612594"/>
                              <a:gd name="connsiteX86" fmla="*/ 588810 w 2647519"/>
                              <a:gd name="connsiteY86" fmla="*/ 2362200 h 2612594"/>
                              <a:gd name="connsiteX87" fmla="*/ 653580 w 2647519"/>
                              <a:gd name="connsiteY87" fmla="*/ 2398395 h 2612594"/>
                              <a:gd name="connsiteX88" fmla="*/ 666915 w 2647519"/>
                              <a:gd name="connsiteY88" fmla="*/ 2413635 h 2612594"/>
                              <a:gd name="connsiteX89" fmla="*/ 636435 w 2647519"/>
                              <a:gd name="connsiteY89" fmla="*/ 2397442 h 2612594"/>
                              <a:gd name="connsiteX90" fmla="*/ 613575 w 2647519"/>
                              <a:gd name="connsiteY90" fmla="*/ 2383155 h 2612594"/>
                              <a:gd name="connsiteX91" fmla="*/ 588810 w 2647519"/>
                              <a:gd name="connsiteY91" fmla="*/ 2362200 h 2612594"/>
                              <a:gd name="connsiteX92" fmla="*/ 702387 w 2647519"/>
                              <a:gd name="connsiteY92" fmla="*/ 2337759 h 2612594"/>
                              <a:gd name="connsiteX93" fmla="*/ 702396 w 2647519"/>
                              <a:gd name="connsiteY93" fmla="*/ 2338030 h 2612594"/>
                              <a:gd name="connsiteX94" fmla="*/ 705613 w 2647519"/>
                              <a:gd name="connsiteY94" fmla="*/ 2341924 h 2612594"/>
                              <a:gd name="connsiteX95" fmla="*/ 705967 w 2647519"/>
                              <a:gd name="connsiteY95" fmla="*/ 2340292 h 2612594"/>
                              <a:gd name="connsiteX96" fmla="*/ 2093409 w 2647519"/>
                              <a:gd name="connsiteY96" fmla="*/ 2275234 h 2612594"/>
                              <a:gd name="connsiteX97" fmla="*/ 2089950 w 2647519"/>
                              <a:gd name="connsiteY97" fmla="*/ 2275522 h 2612594"/>
                              <a:gd name="connsiteX98" fmla="*/ 2032800 w 2647519"/>
                              <a:gd name="connsiteY98" fmla="*/ 2316480 h 2612594"/>
                              <a:gd name="connsiteX99" fmla="*/ 1976602 w 2647519"/>
                              <a:gd name="connsiteY99" fmla="*/ 2346960 h 2612594"/>
                              <a:gd name="connsiteX100" fmla="*/ 1936597 w 2647519"/>
                              <a:gd name="connsiteY100" fmla="*/ 2370772 h 2612594"/>
                              <a:gd name="connsiteX101" fmla="*/ 1914690 w 2647519"/>
                              <a:gd name="connsiteY101" fmla="*/ 2380297 h 2612594"/>
                              <a:gd name="connsiteX102" fmla="*/ 1891830 w 2647519"/>
                              <a:gd name="connsiteY102" fmla="*/ 2389822 h 2612594"/>
                              <a:gd name="connsiteX103" fmla="*/ 1864207 w 2647519"/>
                              <a:gd name="connsiteY103" fmla="*/ 2404110 h 2612594"/>
                              <a:gd name="connsiteX104" fmla="*/ 1843252 w 2647519"/>
                              <a:gd name="connsiteY104" fmla="*/ 2416492 h 2612594"/>
                              <a:gd name="connsiteX105" fmla="*/ 1812772 w 2647519"/>
                              <a:gd name="connsiteY105" fmla="*/ 2428875 h 2612594"/>
                              <a:gd name="connsiteX106" fmla="*/ 1781340 w 2647519"/>
                              <a:gd name="connsiteY106" fmla="*/ 2440305 h 2612594"/>
                              <a:gd name="connsiteX107" fmla="*/ 1772767 w 2647519"/>
                              <a:gd name="connsiteY107" fmla="*/ 2448877 h 2612594"/>
                              <a:gd name="connsiteX108" fmla="*/ 1759432 w 2647519"/>
                              <a:gd name="connsiteY108" fmla="*/ 2453640 h 2612594"/>
                              <a:gd name="connsiteX109" fmla="*/ 1726095 w 2647519"/>
                              <a:gd name="connsiteY109" fmla="*/ 2459355 h 2612594"/>
                              <a:gd name="connsiteX110" fmla="*/ 1683232 w 2647519"/>
                              <a:gd name="connsiteY110" fmla="*/ 2472690 h 2612594"/>
                              <a:gd name="connsiteX111" fmla="*/ 1644180 w 2647519"/>
                              <a:gd name="connsiteY111" fmla="*/ 2485072 h 2612594"/>
                              <a:gd name="connsiteX112" fmla="*/ 1601317 w 2647519"/>
                              <a:gd name="connsiteY112" fmla="*/ 2497455 h 2612594"/>
                              <a:gd name="connsiteX113" fmla="*/ 1547977 w 2647519"/>
                              <a:gd name="connsiteY113" fmla="*/ 2510790 h 2612594"/>
                              <a:gd name="connsiteX114" fmla="*/ 1472730 w 2647519"/>
                              <a:gd name="connsiteY114" fmla="*/ 2523172 h 2612594"/>
                              <a:gd name="connsiteX115" fmla="*/ 1470825 w 2647519"/>
                              <a:gd name="connsiteY115" fmla="*/ 2526030 h 2612594"/>
                              <a:gd name="connsiteX116" fmla="*/ 1434646 w 2647519"/>
                              <a:gd name="connsiteY116" fmla="*/ 2535075 h 2612594"/>
                              <a:gd name="connsiteX117" fmla="*/ 1435583 w 2647519"/>
                              <a:gd name="connsiteY117" fmla="*/ 2535555 h 2612594"/>
                              <a:gd name="connsiteX118" fmla="*/ 1475761 w 2647519"/>
                              <a:gd name="connsiteY118" fmla="*/ 2525510 h 2612594"/>
                              <a:gd name="connsiteX119" fmla="*/ 1476540 w 2647519"/>
                              <a:gd name="connsiteY119" fmla="*/ 2523172 h 2612594"/>
                              <a:gd name="connsiteX120" fmla="*/ 1551788 w 2647519"/>
                              <a:gd name="connsiteY120" fmla="*/ 2510790 h 2612594"/>
                              <a:gd name="connsiteX121" fmla="*/ 1605128 w 2647519"/>
                              <a:gd name="connsiteY121" fmla="*/ 2497455 h 2612594"/>
                              <a:gd name="connsiteX122" fmla="*/ 1647990 w 2647519"/>
                              <a:gd name="connsiteY122" fmla="*/ 2485072 h 2612594"/>
                              <a:gd name="connsiteX123" fmla="*/ 1687043 w 2647519"/>
                              <a:gd name="connsiteY123" fmla="*/ 2472690 h 2612594"/>
                              <a:gd name="connsiteX124" fmla="*/ 1729905 w 2647519"/>
                              <a:gd name="connsiteY124" fmla="*/ 2459355 h 2612594"/>
                              <a:gd name="connsiteX125" fmla="*/ 1763243 w 2647519"/>
                              <a:gd name="connsiteY125" fmla="*/ 2453640 h 2612594"/>
                              <a:gd name="connsiteX126" fmla="*/ 1740675 w 2647519"/>
                              <a:gd name="connsiteY126" fmla="*/ 2467181 h 2612594"/>
                              <a:gd name="connsiteX127" fmla="*/ 1741335 w 2647519"/>
                              <a:gd name="connsiteY127" fmla="*/ 2466975 h 2612594"/>
                              <a:gd name="connsiteX128" fmla="*/ 1765148 w 2647519"/>
                              <a:gd name="connsiteY128" fmla="*/ 2452687 h 2612594"/>
                              <a:gd name="connsiteX129" fmla="*/ 1778483 w 2647519"/>
                              <a:gd name="connsiteY129" fmla="*/ 2447925 h 2612594"/>
                              <a:gd name="connsiteX130" fmla="*/ 1779371 w 2647519"/>
                              <a:gd name="connsiteY130" fmla="*/ 2447679 h 2612594"/>
                              <a:gd name="connsiteX131" fmla="*/ 1785150 w 2647519"/>
                              <a:gd name="connsiteY131" fmla="*/ 2441257 h 2612594"/>
                              <a:gd name="connsiteX132" fmla="*/ 1816583 w 2647519"/>
                              <a:gd name="connsiteY132" fmla="*/ 2429827 h 2612594"/>
                              <a:gd name="connsiteX133" fmla="*/ 1847063 w 2647519"/>
                              <a:gd name="connsiteY133" fmla="*/ 2417445 h 2612594"/>
                              <a:gd name="connsiteX134" fmla="*/ 1868018 w 2647519"/>
                              <a:gd name="connsiteY134" fmla="*/ 2405062 h 2612594"/>
                              <a:gd name="connsiteX135" fmla="*/ 1895640 w 2647519"/>
                              <a:gd name="connsiteY135" fmla="*/ 2390775 h 2612594"/>
                              <a:gd name="connsiteX136" fmla="*/ 1918500 w 2647519"/>
                              <a:gd name="connsiteY136" fmla="*/ 2381250 h 2612594"/>
                              <a:gd name="connsiteX137" fmla="*/ 1934176 w 2647519"/>
                              <a:gd name="connsiteY137" fmla="*/ 2374435 h 2612594"/>
                              <a:gd name="connsiteX138" fmla="*/ 1942313 w 2647519"/>
                              <a:gd name="connsiteY138" fmla="*/ 2368867 h 2612594"/>
                              <a:gd name="connsiteX139" fmla="*/ 1982318 w 2647519"/>
                              <a:gd name="connsiteY139" fmla="*/ 2345055 h 2612594"/>
                              <a:gd name="connsiteX140" fmla="*/ 2038515 w 2647519"/>
                              <a:gd name="connsiteY140" fmla="*/ 2314575 h 2612594"/>
                              <a:gd name="connsiteX141" fmla="*/ 460060 w 2647519"/>
                              <a:gd name="connsiteY141" fmla="*/ 2262062 h 2612594"/>
                              <a:gd name="connsiteX142" fmla="*/ 463676 w 2647519"/>
                              <a:gd name="connsiteY142" fmla="*/ 2265164 h 2612594"/>
                              <a:gd name="connsiteX143" fmla="*/ 464911 w 2647519"/>
                              <a:gd name="connsiteY143" fmla="*/ 2265793 h 2612594"/>
                              <a:gd name="connsiteX144" fmla="*/ 2099802 w 2647519"/>
                              <a:gd name="connsiteY144" fmla="*/ 2237197 h 2612594"/>
                              <a:gd name="connsiteX145" fmla="*/ 2099475 w 2647519"/>
                              <a:gd name="connsiteY145" fmla="*/ 2237422 h 2612594"/>
                              <a:gd name="connsiteX146" fmla="*/ 2099475 w 2647519"/>
                              <a:gd name="connsiteY146" fmla="*/ 2237694 h 2612594"/>
                              <a:gd name="connsiteX147" fmla="*/ 2100989 w 2647519"/>
                              <a:gd name="connsiteY147" fmla="*/ 2237910 h 2612594"/>
                              <a:gd name="connsiteX148" fmla="*/ 2101380 w 2647519"/>
                              <a:gd name="connsiteY148" fmla="*/ 2237422 h 2612594"/>
                              <a:gd name="connsiteX149" fmla="*/ 2120380 w 2647519"/>
                              <a:gd name="connsiteY149" fmla="*/ 2222979 h 2612594"/>
                              <a:gd name="connsiteX150" fmla="*/ 2114756 w 2647519"/>
                              <a:gd name="connsiteY150" fmla="*/ 2226864 h 2612594"/>
                              <a:gd name="connsiteX151" fmla="*/ 2113762 w 2647519"/>
                              <a:gd name="connsiteY151" fmla="*/ 2227897 h 2612594"/>
                              <a:gd name="connsiteX152" fmla="*/ 2117618 w 2647519"/>
                              <a:gd name="connsiteY152" fmla="*/ 2225429 h 2612594"/>
                              <a:gd name="connsiteX153" fmla="*/ 382287 w 2647519"/>
                              <a:gd name="connsiteY153" fmla="*/ 2175002 h 2612594"/>
                              <a:gd name="connsiteX154" fmla="*/ 418261 w 2647519"/>
                              <a:gd name="connsiteY154" fmla="*/ 2217358 h 2612594"/>
                              <a:gd name="connsiteX155" fmla="*/ 389737 w 2647519"/>
                              <a:gd name="connsiteY155" fmla="*/ 2183129 h 2612594"/>
                              <a:gd name="connsiteX156" fmla="*/ 2187820 w 2647519"/>
                              <a:gd name="connsiteY156" fmla="*/ 2174974 h 2612594"/>
                              <a:gd name="connsiteX157" fmla="*/ 2187735 w 2647519"/>
                              <a:gd name="connsiteY157" fmla="*/ 2175004 h 2612594"/>
                              <a:gd name="connsiteX158" fmla="*/ 2187105 w 2647519"/>
                              <a:gd name="connsiteY158" fmla="*/ 2179320 h 2612594"/>
                              <a:gd name="connsiteX159" fmla="*/ 2171865 w 2647519"/>
                              <a:gd name="connsiteY159" fmla="*/ 2196465 h 2612594"/>
                              <a:gd name="connsiteX160" fmla="*/ 2153767 w 2647519"/>
                              <a:gd name="connsiteY160" fmla="*/ 2216467 h 2612594"/>
                              <a:gd name="connsiteX161" fmla="*/ 2154858 w 2647519"/>
                              <a:gd name="connsiteY161" fmla="*/ 2216216 h 2612594"/>
                              <a:gd name="connsiteX162" fmla="*/ 2171865 w 2647519"/>
                              <a:gd name="connsiteY162" fmla="*/ 2197417 h 2612594"/>
                              <a:gd name="connsiteX163" fmla="*/ 2187105 w 2647519"/>
                              <a:gd name="connsiteY163" fmla="*/ 2180272 h 2612594"/>
                              <a:gd name="connsiteX164" fmla="*/ 2187820 w 2647519"/>
                              <a:gd name="connsiteY164" fmla="*/ 2174974 h 2612594"/>
                              <a:gd name="connsiteX165" fmla="*/ 475386 w 2647519"/>
                              <a:gd name="connsiteY165" fmla="*/ 2153525 h 2612594"/>
                              <a:gd name="connsiteX166" fmla="*/ 477272 w 2647519"/>
                              <a:gd name="connsiteY166" fmla="*/ 2155822 h 2612594"/>
                              <a:gd name="connsiteX167" fmla="*/ 477367 w 2647519"/>
                              <a:gd name="connsiteY167" fmla="*/ 2155507 h 2612594"/>
                              <a:gd name="connsiteX168" fmla="*/ 334493 w 2647519"/>
                              <a:gd name="connsiteY168" fmla="*/ 2131694 h 2612594"/>
                              <a:gd name="connsiteX169" fmla="*/ 359258 w 2647519"/>
                              <a:gd name="connsiteY169" fmla="*/ 2147887 h 2612594"/>
                              <a:gd name="connsiteX170" fmla="*/ 360474 w 2647519"/>
                              <a:gd name="connsiteY170" fmla="*/ 2149319 h 2612594"/>
                              <a:gd name="connsiteX171" fmla="*/ 371759 w 2647519"/>
                              <a:gd name="connsiteY171" fmla="*/ 2151816 h 2612594"/>
                              <a:gd name="connsiteX172" fmla="*/ 397357 w 2647519"/>
                              <a:gd name="connsiteY172" fmla="*/ 2175509 h 2612594"/>
                              <a:gd name="connsiteX173" fmla="*/ 432600 w 2647519"/>
                              <a:gd name="connsiteY173" fmla="*/ 2204084 h 2612594"/>
                              <a:gd name="connsiteX174" fmla="*/ 447840 w 2647519"/>
                              <a:gd name="connsiteY174" fmla="*/ 2225039 h 2612594"/>
                              <a:gd name="connsiteX175" fmla="*/ 456412 w 2647519"/>
                              <a:gd name="connsiteY175" fmla="*/ 2235517 h 2612594"/>
                              <a:gd name="connsiteX176" fmla="*/ 492607 w 2647519"/>
                              <a:gd name="connsiteY176" fmla="*/ 2265997 h 2612594"/>
                              <a:gd name="connsiteX177" fmla="*/ 482130 w 2647519"/>
                              <a:gd name="connsiteY177" fmla="*/ 2274569 h 2612594"/>
                              <a:gd name="connsiteX178" fmla="*/ 448422 w 2647519"/>
                              <a:gd name="connsiteY178" fmla="*/ 2237115 h 2612594"/>
                              <a:gd name="connsiteX179" fmla="*/ 446888 w 2647519"/>
                              <a:gd name="connsiteY179" fmla="*/ 2237422 h 2612594"/>
                              <a:gd name="connsiteX180" fmla="*/ 478787 w 2647519"/>
                              <a:gd name="connsiteY180" fmla="*/ 2272865 h 2612594"/>
                              <a:gd name="connsiteX181" fmla="*/ 482130 w 2647519"/>
                              <a:gd name="connsiteY181" fmla="*/ 2274569 h 2612594"/>
                              <a:gd name="connsiteX182" fmla="*/ 492608 w 2647519"/>
                              <a:gd name="connsiteY182" fmla="*/ 2265997 h 2612594"/>
                              <a:gd name="connsiteX183" fmla="*/ 583095 w 2647519"/>
                              <a:gd name="connsiteY183" fmla="*/ 2337434 h 2612594"/>
                              <a:gd name="connsiteX184" fmla="*/ 564998 w 2647519"/>
                              <a:gd name="connsiteY184" fmla="*/ 2343149 h 2612594"/>
                              <a:gd name="connsiteX185" fmla="*/ 571665 w 2647519"/>
                              <a:gd name="connsiteY185" fmla="*/ 2347912 h 2612594"/>
                              <a:gd name="connsiteX186" fmla="*/ 544995 w 2647519"/>
                              <a:gd name="connsiteY186" fmla="*/ 2348864 h 2612594"/>
                              <a:gd name="connsiteX187" fmla="*/ 527850 w 2647519"/>
                              <a:gd name="connsiteY187" fmla="*/ 2337434 h 2612594"/>
                              <a:gd name="connsiteX188" fmla="*/ 511658 w 2647519"/>
                              <a:gd name="connsiteY188" fmla="*/ 2325052 h 2612594"/>
                              <a:gd name="connsiteX189" fmla="*/ 471653 w 2647519"/>
                              <a:gd name="connsiteY189" fmla="*/ 2291714 h 2612594"/>
                              <a:gd name="connsiteX190" fmla="*/ 434505 w 2647519"/>
                              <a:gd name="connsiteY190" fmla="*/ 2258377 h 2612594"/>
                              <a:gd name="connsiteX191" fmla="*/ 400215 w 2647519"/>
                              <a:gd name="connsiteY191" fmla="*/ 2225039 h 2612594"/>
                              <a:gd name="connsiteX192" fmla="*/ 384023 w 2647519"/>
                              <a:gd name="connsiteY192" fmla="*/ 2208847 h 2612594"/>
                              <a:gd name="connsiteX193" fmla="*/ 368783 w 2647519"/>
                              <a:gd name="connsiteY193" fmla="*/ 2191702 h 2612594"/>
                              <a:gd name="connsiteX194" fmla="*/ 374498 w 2647519"/>
                              <a:gd name="connsiteY194" fmla="*/ 2184082 h 2612594"/>
                              <a:gd name="connsiteX195" fmla="*/ 393548 w 2647519"/>
                              <a:gd name="connsiteY195" fmla="*/ 2201227 h 2612594"/>
                              <a:gd name="connsiteX196" fmla="*/ 414503 w 2647519"/>
                              <a:gd name="connsiteY196" fmla="*/ 2217419 h 2612594"/>
                              <a:gd name="connsiteX197" fmla="*/ 440220 w 2647519"/>
                              <a:gd name="connsiteY197" fmla="*/ 2245042 h 2612594"/>
                              <a:gd name="connsiteX198" fmla="*/ 442406 w 2647519"/>
                              <a:gd name="connsiteY198" fmla="*/ 2246917 h 2612594"/>
                              <a:gd name="connsiteX199" fmla="*/ 414503 w 2647519"/>
                              <a:gd name="connsiteY199" fmla="*/ 2217419 h 2612594"/>
                              <a:gd name="connsiteX200" fmla="*/ 394500 w 2647519"/>
                              <a:gd name="connsiteY200" fmla="*/ 2201227 h 2612594"/>
                              <a:gd name="connsiteX201" fmla="*/ 375450 w 2647519"/>
                              <a:gd name="connsiteY201" fmla="*/ 2184082 h 2612594"/>
                              <a:gd name="connsiteX202" fmla="*/ 354495 w 2647519"/>
                              <a:gd name="connsiteY202" fmla="*/ 2158364 h 2612594"/>
                              <a:gd name="connsiteX203" fmla="*/ 334493 w 2647519"/>
                              <a:gd name="connsiteY203" fmla="*/ 2131694 h 2612594"/>
                              <a:gd name="connsiteX204" fmla="*/ 2432850 w 2647519"/>
                              <a:gd name="connsiteY204" fmla="*/ 1980247 h 2612594"/>
                              <a:gd name="connsiteX205" fmla="*/ 2432367 w 2647519"/>
                              <a:gd name="connsiteY205" fmla="*/ 1980454 h 2612594"/>
                              <a:gd name="connsiteX206" fmla="*/ 2421964 w 2647519"/>
                              <a:gd name="connsiteY206" fmla="*/ 2005422 h 2612594"/>
                              <a:gd name="connsiteX207" fmla="*/ 2422850 w 2647519"/>
                              <a:gd name="connsiteY207" fmla="*/ 1860918 h 2612594"/>
                              <a:gd name="connsiteX208" fmla="*/ 2397608 w 2647519"/>
                              <a:gd name="connsiteY208" fmla="*/ 1897379 h 2612594"/>
                              <a:gd name="connsiteX209" fmla="*/ 2385225 w 2647519"/>
                              <a:gd name="connsiteY209" fmla="*/ 1920239 h 2612594"/>
                              <a:gd name="connsiteX210" fmla="*/ 2372843 w 2647519"/>
                              <a:gd name="connsiteY210" fmla="*/ 1941194 h 2612594"/>
                              <a:gd name="connsiteX211" fmla="*/ 2343315 w 2647519"/>
                              <a:gd name="connsiteY211" fmla="*/ 1980247 h 2612594"/>
                              <a:gd name="connsiteX212" fmla="*/ 2317598 w 2647519"/>
                              <a:gd name="connsiteY212" fmla="*/ 2019299 h 2612594"/>
                              <a:gd name="connsiteX213" fmla="*/ 2294738 w 2647519"/>
                              <a:gd name="connsiteY213" fmla="*/ 2050732 h 2612594"/>
                              <a:gd name="connsiteX214" fmla="*/ 2292832 w 2647519"/>
                              <a:gd name="connsiteY214" fmla="*/ 2051897 h 2612594"/>
                              <a:gd name="connsiteX215" fmla="*/ 2291272 w 2647519"/>
                              <a:gd name="connsiteY215" fmla="*/ 2054208 h 2612594"/>
                              <a:gd name="connsiteX216" fmla="*/ 2293785 w 2647519"/>
                              <a:gd name="connsiteY216" fmla="*/ 2052637 h 2612594"/>
                              <a:gd name="connsiteX217" fmla="*/ 2316645 w 2647519"/>
                              <a:gd name="connsiteY217" fmla="*/ 2021205 h 2612594"/>
                              <a:gd name="connsiteX218" fmla="*/ 2342363 w 2647519"/>
                              <a:gd name="connsiteY218" fmla="*/ 1982152 h 2612594"/>
                              <a:gd name="connsiteX219" fmla="*/ 2371890 w 2647519"/>
                              <a:gd name="connsiteY219" fmla="*/ 1943100 h 2612594"/>
                              <a:gd name="connsiteX220" fmla="*/ 2384273 w 2647519"/>
                              <a:gd name="connsiteY220" fmla="*/ 1922145 h 2612594"/>
                              <a:gd name="connsiteX221" fmla="*/ 2396655 w 2647519"/>
                              <a:gd name="connsiteY221" fmla="*/ 1899285 h 2612594"/>
                              <a:gd name="connsiteX222" fmla="*/ 2422373 w 2647519"/>
                              <a:gd name="connsiteY222" fmla="*/ 1862137 h 2612594"/>
                              <a:gd name="connsiteX223" fmla="*/ 2521433 w 2647519"/>
                              <a:gd name="connsiteY223" fmla="*/ 1847850 h 2612594"/>
                              <a:gd name="connsiteX224" fmla="*/ 2509050 w 2647519"/>
                              <a:gd name="connsiteY224" fmla="*/ 1884997 h 2612594"/>
                              <a:gd name="connsiteX225" fmla="*/ 2487143 w 2647519"/>
                              <a:gd name="connsiteY225" fmla="*/ 1925002 h 2612594"/>
                              <a:gd name="connsiteX226" fmla="*/ 2465235 w 2647519"/>
                              <a:gd name="connsiteY226" fmla="*/ 1965960 h 2612594"/>
                              <a:gd name="connsiteX227" fmla="*/ 2445233 w 2647519"/>
                              <a:gd name="connsiteY227" fmla="*/ 1991677 h 2612594"/>
                              <a:gd name="connsiteX228" fmla="*/ 2458568 w 2647519"/>
                              <a:gd name="connsiteY228" fmla="*/ 1965007 h 2612594"/>
                              <a:gd name="connsiteX229" fmla="*/ 2469998 w 2647519"/>
                              <a:gd name="connsiteY229" fmla="*/ 1938337 h 2612594"/>
                              <a:gd name="connsiteX230" fmla="*/ 2478570 w 2647519"/>
                              <a:gd name="connsiteY230" fmla="*/ 1924050 h 2612594"/>
                              <a:gd name="connsiteX231" fmla="*/ 2490000 w 2647519"/>
                              <a:gd name="connsiteY231" fmla="*/ 1905000 h 2612594"/>
                              <a:gd name="connsiteX232" fmla="*/ 2500478 w 2647519"/>
                              <a:gd name="connsiteY232" fmla="*/ 1885950 h 2612594"/>
                              <a:gd name="connsiteX233" fmla="*/ 2521433 w 2647519"/>
                              <a:gd name="connsiteY233" fmla="*/ 1847850 h 2612594"/>
                              <a:gd name="connsiteX234" fmla="*/ 2459780 w 2647519"/>
                              <a:gd name="connsiteY234" fmla="*/ 1766202 h 2612594"/>
                              <a:gd name="connsiteX235" fmla="*/ 2436660 w 2647519"/>
                              <a:gd name="connsiteY235" fmla="*/ 1806892 h 2612594"/>
                              <a:gd name="connsiteX236" fmla="*/ 2436235 w 2647519"/>
                              <a:gd name="connsiteY236" fmla="*/ 1807870 h 2612594"/>
                              <a:gd name="connsiteX237" fmla="*/ 2459520 w 2647519"/>
                              <a:gd name="connsiteY237" fmla="*/ 1766887 h 2612594"/>
                              <a:gd name="connsiteX238" fmla="*/ 2472460 w 2647519"/>
                              <a:gd name="connsiteY238" fmla="*/ 1674043 h 2612594"/>
                              <a:gd name="connsiteX239" fmla="*/ 2444672 w 2647519"/>
                              <a:gd name="connsiteY239" fmla="*/ 1749965 h 2612594"/>
                              <a:gd name="connsiteX240" fmla="*/ 2386218 w 2647519"/>
                              <a:gd name="connsiteY240" fmla="*/ 1869449 h 2612594"/>
                              <a:gd name="connsiteX241" fmla="*/ 2377660 w 2647519"/>
                              <a:gd name="connsiteY241" fmla="*/ 1882980 h 2612594"/>
                              <a:gd name="connsiteX242" fmla="*/ 2377605 w 2647519"/>
                              <a:gd name="connsiteY242" fmla="*/ 1883092 h 2612594"/>
                              <a:gd name="connsiteX243" fmla="*/ 2357602 w 2647519"/>
                              <a:gd name="connsiteY243" fmla="*/ 1917382 h 2612594"/>
                              <a:gd name="connsiteX244" fmla="*/ 2337600 w 2647519"/>
                              <a:gd name="connsiteY244" fmla="*/ 1954530 h 2612594"/>
                              <a:gd name="connsiteX245" fmla="*/ 2314740 w 2647519"/>
                              <a:gd name="connsiteY245" fmla="*/ 1983105 h 2612594"/>
                              <a:gd name="connsiteX246" fmla="*/ 2295690 w 2647519"/>
                              <a:gd name="connsiteY246" fmla="*/ 2015490 h 2612594"/>
                              <a:gd name="connsiteX247" fmla="*/ 2183295 w 2647519"/>
                              <a:gd name="connsiteY247" fmla="*/ 2142172 h 2612594"/>
                              <a:gd name="connsiteX248" fmla="*/ 2146147 w 2647519"/>
                              <a:gd name="connsiteY248" fmla="*/ 2173605 h 2612594"/>
                              <a:gd name="connsiteX249" fmla="*/ 2142583 w 2647519"/>
                              <a:gd name="connsiteY249" fmla="*/ 2176315 h 2612594"/>
                              <a:gd name="connsiteX250" fmla="*/ 2141046 w 2647519"/>
                              <a:gd name="connsiteY250" fmla="*/ 2177871 h 2612594"/>
                              <a:gd name="connsiteX251" fmla="*/ 2125512 w 2647519"/>
                              <a:gd name="connsiteY251" fmla="*/ 2190534 h 2612594"/>
                              <a:gd name="connsiteX252" fmla="*/ 2112810 w 2647519"/>
                              <a:gd name="connsiteY252" fmla="*/ 2205037 h 2612594"/>
                              <a:gd name="connsiteX253" fmla="*/ 2066137 w 2647519"/>
                              <a:gd name="connsiteY253" fmla="*/ 2240280 h 2612594"/>
                              <a:gd name="connsiteX254" fmla="*/ 2058824 w 2647519"/>
                              <a:gd name="connsiteY254" fmla="*/ 2244900 h 2612594"/>
                              <a:gd name="connsiteX255" fmla="*/ 2038960 w 2647519"/>
                              <a:gd name="connsiteY255" fmla="*/ 2261093 h 2612594"/>
                              <a:gd name="connsiteX256" fmla="*/ 2036092 w 2647519"/>
                              <a:gd name="connsiteY256" fmla="*/ 2262956 h 2612594"/>
                              <a:gd name="connsiteX257" fmla="*/ 2031847 w 2647519"/>
                              <a:gd name="connsiteY257" fmla="*/ 2266950 h 2612594"/>
                              <a:gd name="connsiteX258" fmla="*/ 1994700 w 2647519"/>
                              <a:gd name="connsiteY258" fmla="*/ 2291715 h 2612594"/>
                              <a:gd name="connsiteX259" fmla="*/ 1957552 w 2647519"/>
                              <a:gd name="connsiteY259" fmla="*/ 2314575 h 2612594"/>
                              <a:gd name="connsiteX260" fmla="*/ 1953300 w 2647519"/>
                              <a:gd name="connsiteY260" fmla="*/ 2316730 h 2612594"/>
                              <a:gd name="connsiteX261" fmla="*/ 1928148 w 2647519"/>
                              <a:gd name="connsiteY261" fmla="*/ 2333067 h 2612594"/>
                              <a:gd name="connsiteX262" fmla="*/ 1920351 w 2647519"/>
                              <a:gd name="connsiteY262" fmla="*/ 2337000 h 2612594"/>
                              <a:gd name="connsiteX263" fmla="*/ 1912785 w 2647519"/>
                              <a:gd name="connsiteY263" fmla="*/ 2342197 h 2612594"/>
                              <a:gd name="connsiteX264" fmla="*/ 1887067 w 2647519"/>
                              <a:gd name="connsiteY264" fmla="*/ 2356485 h 2612594"/>
                              <a:gd name="connsiteX265" fmla="*/ 1863038 w 2647519"/>
                              <a:gd name="connsiteY265" fmla="*/ 2365909 h 2612594"/>
                              <a:gd name="connsiteX266" fmla="*/ 1809483 w 2647519"/>
                              <a:gd name="connsiteY266" fmla="*/ 2392922 h 2612594"/>
                              <a:gd name="connsiteX267" fmla="*/ 1683836 w 2647519"/>
                              <a:gd name="connsiteY267" fmla="*/ 2439784 h 2612594"/>
                              <a:gd name="connsiteX268" fmla="*/ 1596280 w 2647519"/>
                              <a:gd name="connsiteY268" fmla="*/ 2462297 h 2612594"/>
                              <a:gd name="connsiteX269" fmla="*/ 1667040 w 2647519"/>
                              <a:gd name="connsiteY269" fmla="*/ 2448877 h 2612594"/>
                              <a:gd name="connsiteX270" fmla="*/ 1680375 w 2647519"/>
                              <a:gd name="connsiteY270" fmla="*/ 2446019 h 2612594"/>
                              <a:gd name="connsiteX271" fmla="*/ 1723237 w 2647519"/>
                              <a:gd name="connsiteY271" fmla="*/ 2430779 h 2612594"/>
                              <a:gd name="connsiteX272" fmla="*/ 1749907 w 2647519"/>
                              <a:gd name="connsiteY272" fmla="*/ 2422207 h 2612594"/>
                              <a:gd name="connsiteX273" fmla="*/ 1792770 w 2647519"/>
                              <a:gd name="connsiteY273" fmla="*/ 2400299 h 2612594"/>
                              <a:gd name="connsiteX274" fmla="*/ 1841347 w 2647519"/>
                              <a:gd name="connsiteY274" fmla="*/ 2383154 h 2612594"/>
                              <a:gd name="connsiteX275" fmla="*/ 1872470 w 2647519"/>
                              <a:gd name="connsiteY275" fmla="*/ 2370949 h 2612594"/>
                              <a:gd name="connsiteX276" fmla="*/ 1886115 w 2647519"/>
                              <a:gd name="connsiteY276" fmla="*/ 2363152 h 2612594"/>
                              <a:gd name="connsiteX277" fmla="*/ 1898496 w 2647519"/>
                              <a:gd name="connsiteY277" fmla="*/ 2359343 h 2612594"/>
                              <a:gd name="connsiteX278" fmla="*/ 1915642 w 2647519"/>
                              <a:gd name="connsiteY278" fmla="*/ 2349817 h 2612594"/>
                              <a:gd name="connsiteX279" fmla="*/ 1920147 w 2647519"/>
                              <a:gd name="connsiteY279" fmla="*/ 2346686 h 2612594"/>
                              <a:gd name="connsiteX280" fmla="*/ 1931835 w 2647519"/>
                              <a:gd name="connsiteY280" fmla="*/ 2335530 h 2612594"/>
                              <a:gd name="connsiteX281" fmla="*/ 1957552 w 2647519"/>
                              <a:gd name="connsiteY281" fmla="*/ 2320290 h 2612594"/>
                              <a:gd name="connsiteX282" fmla="*/ 1986810 w 2647519"/>
                              <a:gd name="connsiteY282" fmla="*/ 2305948 h 2612594"/>
                              <a:gd name="connsiteX283" fmla="*/ 1997557 w 2647519"/>
                              <a:gd name="connsiteY283" fmla="*/ 2299334 h 2612594"/>
                              <a:gd name="connsiteX284" fmla="*/ 2034705 w 2647519"/>
                              <a:gd name="connsiteY284" fmla="*/ 2274569 h 2612594"/>
                              <a:gd name="connsiteX285" fmla="*/ 2050897 w 2647519"/>
                              <a:gd name="connsiteY285" fmla="*/ 2259329 h 2612594"/>
                              <a:gd name="connsiteX286" fmla="*/ 2068995 w 2647519"/>
                              <a:gd name="connsiteY286" fmla="*/ 2247899 h 2612594"/>
                              <a:gd name="connsiteX287" fmla="*/ 2115667 w 2647519"/>
                              <a:gd name="connsiteY287" fmla="*/ 2212657 h 2612594"/>
                              <a:gd name="connsiteX288" fmla="*/ 2149005 w 2647519"/>
                              <a:gd name="connsiteY288" fmla="*/ 2181224 h 2612594"/>
                              <a:gd name="connsiteX289" fmla="*/ 2186152 w 2647519"/>
                              <a:gd name="connsiteY289" fmla="*/ 2149792 h 2612594"/>
                              <a:gd name="connsiteX290" fmla="*/ 2298547 w 2647519"/>
                              <a:gd name="connsiteY290" fmla="*/ 2023109 h 2612594"/>
                              <a:gd name="connsiteX291" fmla="*/ 2314015 w 2647519"/>
                              <a:gd name="connsiteY291" fmla="*/ 1996814 h 2612594"/>
                              <a:gd name="connsiteX292" fmla="*/ 2314740 w 2647519"/>
                              <a:gd name="connsiteY292" fmla="*/ 1994534 h 2612594"/>
                              <a:gd name="connsiteX293" fmla="*/ 2339505 w 2647519"/>
                              <a:gd name="connsiteY293" fmla="*/ 1956434 h 2612594"/>
                              <a:gd name="connsiteX294" fmla="*/ 2347125 w 2647519"/>
                              <a:gd name="connsiteY294" fmla="*/ 1945004 h 2612594"/>
                              <a:gd name="connsiteX295" fmla="*/ 2357257 w 2647519"/>
                              <a:gd name="connsiteY295" fmla="*/ 1930951 h 2612594"/>
                              <a:gd name="connsiteX296" fmla="*/ 2360460 w 2647519"/>
                              <a:gd name="connsiteY296" fmla="*/ 1925002 h 2612594"/>
                              <a:gd name="connsiteX297" fmla="*/ 2380462 w 2647519"/>
                              <a:gd name="connsiteY297" fmla="*/ 1890712 h 2612594"/>
                              <a:gd name="connsiteX298" fmla="*/ 2419515 w 2647519"/>
                              <a:gd name="connsiteY298" fmla="*/ 1809749 h 2612594"/>
                              <a:gd name="connsiteX299" fmla="*/ 2457615 w 2647519"/>
                              <a:gd name="connsiteY299" fmla="*/ 1723072 h 2612594"/>
                              <a:gd name="connsiteX300" fmla="*/ 2468807 w 2647519"/>
                              <a:gd name="connsiteY300" fmla="*/ 1687829 h 2612594"/>
                              <a:gd name="connsiteX301" fmla="*/ 2576677 w 2647519"/>
                              <a:gd name="connsiteY301" fmla="*/ 1589722 h 2612594"/>
                              <a:gd name="connsiteX302" fmla="*/ 2573820 w 2647519"/>
                              <a:gd name="connsiteY302" fmla="*/ 1591627 h 2612594"/>
                              <a:gd name="connsiteX303" fmla="*/ 2573820 w 2647519"/>
                              <a:gd name="connsiteY303" fmla="*/ 1591627 h 2612594"/>
                              <a:gd name="connsiteX304" fmla="*/ 2585674 w 2647519"/>
                              <a:gd name="connsiteY304" fmla="*/ 1533271 h 2612594"/>
                              <a:gd name="connsiteX305" fmla="*/ 2585332 w 2647519"/>
                              <a:gd name="connsiteY305" fmla="*/ 1534956 h 2612594"/>
                              <a:gd name="connsiteX306" fmla="*/ 2588107 w 2647519"/>
                              <a:gd name="connsiteY306" fmla="*/ 1538287 h 2612594"/>
                              <a:gd name="connsiteX307" fmla="*/ 2596680 w 2647519"/>
                              <a:gd name="connsiteY307" fmla="*/ 1547812 h 2612594"/>
                              <a:gd name="connsiteX308" fmla="*/ 2602395 w 2647519"/>
                              <a:gd name="connsiteY308" fmla="*/ 1544002 h 2612594"/>
                              <a:gd name="connsiteX309" fmla="*/ 2602539 w 2647519"/>
                              <a:gd name="connsiteY309" fmla="*/ 1543271 h 2612594"/>
                              <a:gd name="connsiteX310" fmla="*/ 2598585 w 2647519"/>
                              <a:gd name="connsiteY310" fmla="*/ 1545907 h 2612594"/>
                              <a:gd name="connsiteX311" fmla="*/ 2589060 w 2647519"/>
                              <a:gd name="connsiteY311" fmla="*/ 1537334 h 2612594"/>
                              <a:gd name="connsiteX312" fmla="*/ 2577184 w 2647519"/>
                              <a:gd name="connsiteY312" fmla="*/ 1425070 h 2612594"/>
                              <a:gd name="connsiteX313" fmla="*/ 2576519 w 2647519"/>
                              <a:gd name="connsiteY313" fmla="*/ 1425107 h 2612594"/>
                              <a:gd name="connsiteX314" fmla="*/ 2575314 w 2647519"/>
                              <a:gd name="connsiteY314" fmla="*/ 1425174 h 2612594"/>
                              <a:gd name="connsiteX315" fmla="*/ 2575725 w 2647519"/>
                              <a:gd name="connsiteY315" fmla="*/ 1429702 h 2612594"/>
                              <a:gd name="connsiteX316" fmla="*/ 2574773 w 2647519"/>
                              <a:gd name="connsiteY316" fmla="*/ 1453515 h 2612594"/>
                              <a:gd name="connsiteX317" fmla="*/ 2570963 w 2647519"/>
                              <a:gd name="connsiteY317" fmla="*/ 1467802 h 2612594"/>
                              <a:gd name="connsiteX318" fmla="*/ 2548103 w 2647519"/>
                              <a:gd name="connsiteY318" fmla="*/ 1503997 h 2612594"/>
                              <a:gd name="connsiteX319" fmla="*/ 2542388 w 2647519"/>
                              <a:gd name="connsiteY319" fmla="*/ 1535430 h 2612594"/>
                              <a:gd name="connsiteX320" fmla="*/ 2536673 w 2647519"/>
                              <a:gd name="connsiteY320" fmla="*/ 1545907 h 2612594"/>
                              <a:gd name="connsiteX321" fmla="*/ 2527148 w 2647519"/>
                              <a:gd name="connsiteY321" fmla="*/ 1591627 h 2612594"/>
                              <a:gd name="connsiteX322" fmla="*/ 2516670 w 2647519"/>
                              <a:gd name="connsiteY322" fmla="*/ 1627822 h 2612594"/>
                              <a:gd name="connsiteX323" fmla="*/ 2505240 w 2647519"/>
                              <a:gd name="connsiteY323" fmla="*/ 1663065 h 2612594"/>
                              <a:gd name="connsiteX324" fmla="*/ 2498573 w 2647519"/>
                              <a:gd name="connsiteY324" fmla="*/ 1690687 h 2612594"/>
                              <a:gd name="connsiteX325" fmla="*/ 2490953 w 2647519"/>
                              <a:gd name="connsiteY325" fmla="*/ 1719262 h 2612594"/>
                              <a:gd name="connsiteX326" fmla="*/ 2497030 w 2647519"/>
                              <a:gd name="connsiteY326" fmla="*/ 1709810 h 2612594"/>
                              <a:gd name="connsiteX327" fmla="*/ 2502383 w 2647519"/>
                              <a:gd name="connsiteY327" fmla="*/ 1689734 h 2612594"/>
                              <a:gd name="connsiteX328" fmla="*/ 2507145 w 2647519"/>
                              <a:gd name="connsiteY328" fmla="*/ 1661159 h 2612594"/>
                              <a:gd name="connsiteX329" fmla="*/ 2518575 w 2647519"/>
                              <a:gd name="connsiteY329" fmla="*/ 1625917 h 2612594"/>
                              <a:gd name="connsiteX330" fmla="*/ 2529053 w 2647519"/>
                              <a:gd name="connsiteY330" fmla="*/ 1589722 h 2612594"/>
                              <a:gd name="connsiteX331" fmla="*/ 2538578 w 2647519"/>
                              <a:gd name="connsiteY331" fmla="*/ 1544002 h 2612594"/>
                              <a:gd name="connsiteX332" fmla="*/ 2544293 w 2647519"/>
                              <a:gd name="connsiteY332" fmla="*/ 1533524 h 2612594"/>
                              <a:gd name="connsiteX333" fmla="*/ 2550008 w 2647519"/>
                              <a:gd name="connsiteY333" fmla="*/ 1502092 h 2612594"/>
                              <a:gd name="connsiteX334" fmla="*/ 2572868 w 2647519"/>
                              <a:gd name="connsiteY334" fmla="*/ 1465897 h 2612594"/>
                              <a:gd name="connsiteX335" fmla="*/ 2557628 w 2647519"/>
                              <a:gd name="connsiteY335" fmla="*/ 1539239 h 2612594"/>
                              <a:gd name="connsiteX336" fmla="*/ 2546198 w 2647519"/>
                              <a:gd name="connsiteY336" fmla="*/ 1600199 h 2612594"/>
                              <a:gd name="connsiteX337" fmla="*/ 2520480 w 2647519"/>
                              <a:gd name="connsiteY337" fmla="*/ 1678304 h 2612594"/>
                              <a:gd name="connsiteX338" fmla="*/ 2515393 w 2647519"/>
                              <a:gd name="connsiteY338" fmla="*/ 1686218 h 2612594"/>
                              <a:gd name="connsiteX339" fmla="*/ 2513218 w 2647519"/>
                              <a:gd name="connsiteY339" fmla="*/ 1698069 h 2612594"/>
                              <a:gd name="connsiteX340" fmla="*/ 2506193 w 2647519"/>
                              <a:gd name="connsiteY340" fmla="*/ 1718310 h 2612594"/>
                              <a:gd name="connsiteX341" fmla="*/ 2479523 w 2647519"/>
                              <a:gd name="connsiteY341" fmla="*/ 1776412 h 2612594"/>
                              <a:gd name="connsiteX342" fmla="*/ 2467140 w 2647519"/>
                              <a:gd name="connsiteY342" fmla="*/ 1806892 h 2612594"/>
                              <a:gd name="connsiteX343" fmla="*/ 2459520 w 2647519"/>
                              <a:gd name="connsiteY343" fmla="*/ 1823085 h 2612594"/>
                              <a:gd name="connsiteX344" fmla="*/ 2449995 w 2647519"/>
                              <a:gd name="connsiteY344" fmla="*/ 1840230 h 2612594"/>
                              <a:gd name="connsiteX345" fmla="*/ 2424278 w 2647519"/>
                              <a:gd name="connsiteY345" fmla="*/ 1885950 h 2612594"/>
                              <a:gd name="connsiteX346" fmla="*/ 2396655 w 2647519"/>
                              <a:gd name="connsiteY346" fmla="*/ 1930717 h 2612594"/>
                              <a:gd name="connsiteX347" fmla="*/ 2361413 w 2647519"/>
                              <a:gd name="connsiteY347" fmla="*/ 1990725 h 2612594"/>
                              <a:gd name="connsiteX348" fmla="*/ 2322360 w 2647519"/>
                              <a:gd name="connsiteY348" fmla="*/ 2049780 h 2612594"/>
                              <a:gd name="connsiteX349" fmla="*/ 2296643 w 2647519"/>
                              <a:gd name="connsiteY349" fmla="*/ 2083117 h 2612594"/>
                              <a:gd name="connsiteX350" fmla="*/ 2269020 w 2647519"/>
                              <a:gd name="connsiteY350" fmla="*/ 2115502 h 2612594"/>
                              <a:gd name="connsiteX351" fmla="*/ 2259495 w 2647519"/>
                              <a:gd name="connsiteY351" fmla="*/ 2128837 h 2612594"/>
                              <a:gd name="connsiteX352" fmla="*/ 2249018 w 2647519"/>
                              <a:gd name="connsiteY352" fmla="*/ 2142172 h 2612594"/>
                              <a:gd name="connsiteX353" fmla="*/ 2232825 w 2647519"/>
                              <a:gd name="connsiteY353" fmla="*/ 2155507 h 2612594"/>
                              <a:gd name="connsiteX354" fmla="*/ 2206342 w 2647519"/>
                              <a:gd name="connsiteY354" fmla="*/ 2184829 h 2612594"/>
                              <a:gd name="connsiteX355" fmla="*/ 2207107 w 2647519"/>
                              <a:gd name="connsiteY355" fmla="*/ 2187892 h 2612594"/>
                              <a:gd name="connsiteX356" fmla="*/ 2179485 w 2647519"/>
                              <a:gd name="connsiteY356" fmla="*/ 2216467 h 2612594"/>
                              <a:gd name="connsiteX357" fmla="*/ 2149957 w 2647519"/>
                              <a:gd name="connsiteY357" fmla="*/ 2237422 h 2612594"/>
                              <a:gd name="connsiteX358" fmla="*/ 2126145 w 2647519"/>
                              <a:gd name="connsiteY358" fmla="*/ 2256472 h 2612594"/>
                              <a:gd name="connsiteX359" fmla="*/ 2103587 w 2647519"/>
                              <a:gd name="connsiteY359" fmla="*/ 2272957 h 2612594"/>
                              <a:gd name="connsiteX360" fmla="*/ 2107095 w 2647519"/>
                              <a:gd name="connsiteY360" fmla="*/ 2272665 h 2612594"/>
                              <a:gd name="connsiteX361" fmla="*/ 2131860 w 2647519"/>
                              <a:gd name="connsiteY361" fmla="*/ 2254567 h 2612594"/>
                              <a:gd name="connsiteX362" fmla="*/ 2155673 w 2647519"/>
                              <a:gd name="connsiteY362" fmla="*/ 2235517 h 2612594"/>
                              <a:gd name="connsiteX363" fmla="*/ 2185200 w 2647519"/>
                              <a:gd name="connsiteY363" fmla="*/ 2214562 h 2612594"/>
                              <a:gd name="connsiteX364" fmla="*/ 2212823 w 2647519"/>
                              <a:gd name="connsiteY364" fmla="*/ 2185987 h 2612594"/>
                              <a:gd name="connsiteX365" fmla="*/ 2211870 w 2647519"/>
                              <a:gd name="connsiteY365" fmla="*/ 2182177 h 2612594"/>
                              <a:gd name="connsiteX366" fmla="*/ 2238540 w 2647519"/>
                              <a:gd name="connsiteY366" fmla="*/ 2152650 h 2612594"/>
                              <a:gd name="connsiteX367" fmla="*/ 2254733 w 2647519"/>
                              <a:gd name="connsiteY367" fmla="*/ 2139315 h 2612594"/>
                              <a:gd name="connsiteX368" fmla="*/ 2265210 w 2647519"/>
                              <a:gd name="connsiteY368" fmla="*/ 2125980 h 2612594"/>
                              <a:gd name="connsiteX369" fmla="*/ 2274735 w 2647519"/>
                              <a:gd name="connsiteY369" fmla="*/ 2112645 h 2612594"/>
                              <a:gd name="connsiteX370" fmla="*/ 2302358 w 2647519"/>
                              <a:gd name="connsiteY370" fmla="*/ 2080260 h 2612594"/>
                              <a:gd name="connsiteX371" fmla="*/ 2328075 w 2647519"/>
                              <a:gd name="connsiteY371" fmla="*/ 2046922 h 2612594"/>
                              <a:gd name="connsiteX372" fmla="*/ 2367128 w 2647519"/>
                              <a:gd name="connsiteY372" fmla="*/ 1987867 h 2612594"/>
                              <a:gd name="connsiteX373" fmla="*/ 2402370 w 2647519"/>
                              <a:gd name="connsiteY373" fmla="*/ 1927860 h 2612594"/>
                              <a:gd name="connsiteX374" fmla="*/ 2429993 w 2647519"/>
                              <a:gd name="connsiteY374" fmla="*/ 1883092 h 2612594"/>
                              <a:gd name="connsiteX375" fmla="*/ 2455710 w 2647519"/>
                              <a:gd name="connsiteY375" fmla="*/ 1837372 h 2612594"/>
                              <a:gd name="connsiteX376" fmla="*/ 2465235 w 2647519"/>
                              <a:gd name="connsiteY376" fmla="*/ 1820227 h 2612594"/>
                              <a:gd name="connsiteX377" fmla="*/ 2472855 w 2647519"/>
                              <a:gd name="connsiteY377" fmla="*/ 1804035 h 2612594"/>
                              <a:gd name="connsiteX378" fmla="*/ 2485238 w 2647519"/>
                              <a:gd name="connsiteY378" fmla="*/ 1773555 h 2612594"/>
                              <a:gd name="connsiteX379" fmla="*/ 2511908 w 2647519"/>
                              <a:gd name="connsiteY379" fmla="*/ 1715452 h 2612594"/>
                              <a:gd name="connsiteX380" fmla="*/ 2522385 w 2647519"/>
                              <a:gd name="connsiteY380" fmla="*/ 1676400 h 2612594"/>
                              <a:gd name="connsiteX381" fmla="*/ 2548103 w 2647519"/>
                              <a:gd name="connsiteY381" fmla="*/ 1598295 h 2612594"/>
                              <a:gd name="connsiteX382" fmla="*/ 2559533 w 2647519"/>
                              <a:gd name="connsiteY382" fmla="*/ 1537335 h 2612594"/>
                              <a:gd name="connsiteX383" fmla="*/ 2574773 w 2647519"/>
                              <a:gd name="connsiteY383" fmla="*/ 1463992 h 2612594"/>
                              <a:gd name="connsiteX384" fmla="*/ 2578209 w 2647519"/>
                              <a:gd name="connsiteY384" fmla="*/ 1451109 h 2612594"/>
                              <a:gd name="connsiteX385" fmla="*/ 2575725 w 2647519"/>
                              <a:gd name="connsiteY385" fmla="*/ 1450657 h 2612594"/>
                              <a:gd name="connsiteX386" fmla="*/ 2576677 w 2647519"/>
                              <a:gd name="connsiteY386" fmla="*/ 1426845 h 2612594"/>
                              <a:gd name="connsiteX387" fmla="*/ 2597632 w 2647519"/>
                              <a:gd name="connsiteY387" fmla="*/ 1404937 h 2612594"/>
                              <a:gd name="connsiteX388" fmla="*/ 2586541 w 2647519"/>
                              <a:gd name="connsiteY388" fmla="*/ 1451152 h 2612594"/>
                              <a:gd name="connsiteX389" fmla="*/ 2586542 w 2647519"/>
                              <a:gd name="connsiteY389" fmla="*/ 1451152 h 2612594"/>
                              <a:gd name="connsiteX390" fmla="*/ 2597633 w 2647519"/>
                              <a:gd name="connsiteY390" fmla="*/ 1404938 h 2612594"/>
                              <a:gd name="connsiteX391" fmla="*/ 2606205 w 2647519"/>
                              <a:gd name="connsiteY391" fmla="*/ 1395412 h 2612594"/>
                              <a:gd name="connsiteX392" fmla="*/ 2600490 w 2647519"/>
                              <a:gd name="connsiteY392" fmla="*/ 1407795 h 2612594"/>
                              <a:gd name="connsiteX393" fmla="*/ 2599181 w 2647519"/>
                              <a:gd name="connsiteY393" fmla="*/ 1433750 h 2612594"/>
                              <a:gd name="connsiteX394" fmla="*/ 2598585 w 2647519"/>
                              <a:gd name="connsiteY394" fmla="*/ 1458277 h 2612594"/>
                              <a:gd name="connsiteX395" fmla="*/ 2589060 w 2647519"/>
                              <a:gd name="connsiteY395" fmla="*/ 1487586 h 2612594"/>
                              <a:gd name="connsiteX396" fmla="*/ 2589060 w 2647519"/>
                              <a:gd name="connsiteY396" fmla="*/ 1490934 h 2612594"/>
                              <a:gd name="connsiteX397" fmla="*/ 2600490 w 2647519"/>
                              <a:gd name="connsiteY397" fmla="*/ 1458277 h 2612594"/>
                              <a:gd name="connsiteX398" fmla="*/ 2602395 w 2647519"/>
                              <a:gd name="connsiteY398" fmla="*/ 1407794 h 2612594"/>
                              <a:gd name="connsiteX399" fmla="*/ 2606836 w 2647519"/>
                              <a:gd name="connsiteY399" fmla="*/ 1398173 h 2612594"/>
                              <a:gd name="connsiteX400" fmla="*/ 2565247 w 2647519"/>
                              <a:gd name="connsiteY400" fmla="*/ 1354454 h 2612594"/>
                              <a:gd name="connsiteX401" fmla="*/ 2559006 w 2647519"/>
                              <a:gd name="connsiteY401" fmla="*/ 1369207 h 2612594"/>
                              <a:gd name="connsiteX402" fmla="*/ 2556675 w 2647519"/>
                              <a:gd name="connsiteY402" fmla="*/ 1390650 h 2612594"/>
                              <a:gd name="connsiteX403" fmla="*/ 2553670 w 2647519"/>
                              <a:gd name="connsiteY403" fmla="*/ 1380633 h 2612594"/>
                              <a:gd name="connsiteX404" fmla="*/ 2552571 w 2647519"/>
                              <a:gd name="connsiteY404" fmla="*/ 1382047 h 2612594"/>
                              <a:gd name="connsiteX405" fmla="*/ 2555723 w 2647519"/>
                              <a:gd name="connsiteY405" fmla="*/ 1392555 h 2612594"/>
                              <a:gd name="connsiteX406" fmla="*/ 2553818 w 2647519"/>
                              <a:gd name="connsiteY406" fmla="*/ 1407795 h 2612594"/>
                              <a:gd name="connsiteX407" fmla="*/ 2557628 w 2647519"/>
                              <a:gd name="connsiteY407" fmla="*/ 1420177 h 2612594"/>
                              <a:gd name="connsiteX408" fmla="*/ 2560581 w 2647519"/>
                              <a:gd name="connsiteY408" fmla="*/ 1420013 h 2612594"/>
                              <a:gd name="connsiteX409" fmla="*/ 2558580 w 2647519"/>
                              <a:gd name="connsiteY409" fmla="*/ 1413509 h 2612594"/>
                              <a:gd name="connsiteX410" fmla="*/ 2560485 w 2647519"/>
                              <a:gd name="connsiteY410" fmla="*/ 1398269 h 2612594"/>
                              <a:gd name="connsiteX411" fmla="*/ 2565247 w 2647519"/>
                              <a:gd name="connsiteY411" fmla="*/ 1354454 h 2612594"/>
                              <a:gd name="connsiteX412" fmla="*/ 2645258 w 2647519"/>
                              <a:gd name="connsiteY412" fmla="*/ 1328737 h 2612594"/>
                              <a:gd name="connsiteX413" fmla="*/ 2647163 w 2647519"/>
                              <a:gd name="connsiteY413" fmla="*/ 1329689 h 2612594"/>
                              <a:gd name="connsiteX414" fmla="*/ 2646210 w 2647519"/>
                              <a:gd name="connsiteY414" fmla="*/ 1369694 h 2612594"/>
                              <a:gd name="connsiteX415" fmla="*/ 2647163 w 2647519"/>
                              <a:gd name="connsiteY415" fmla="*/ 1397317 h 2612594"/>
                              <a:gd name="connsiteX416" fmla="*/ 2644305 w 2647519"/>
                              <a:gd name="connsiteY416" fmla="*/ 1447799 h 2612594"/>
                              <a:gd name="connsiteX417" fmla="*/ 2641448 w 2647519"/>
                              <a:gd name="connsiteY417" fmla="*/ 1476374 h 2612594"/>
                              <a:gd name="connsiteX418" fmla="*/ 2632875 w 2647519"/>
                              <a:gd name="connsiteY418" fmla="*/ 1518284 h 2612594"/>
                              <a:gd name="connsiteX419" fmla="*/ 2630018 w 2647519"/>
                              <a:gd name="connsiteY419" fmla="*/ 1553527 h 2612594"/>
                              <a:gd name="connsiteX420" fmla="*/ 2615730 w 2647519"/>
                              <a:gd name="connsiteY420" fmla="*/ 1618297 h 2612594"/>
                              <a:gd name="connsiteX421" fmla="*/ 2602395 w 2647519"/>
                              <a:gd name="connsiteY421" fmla="*/ 1674494 h 2612594"/>
                              <a:gd name="connsiteX422" fmla="*/ 2578583 w 2647519"/>
                              <a:gd name="connsiteY422" fmla="*/ 1684972 h 2612594"/>
                              <a:gd name="connsiteX423" fmla="*/ 2580488 w 2647519"/>
                              <a:gd name="connsiteY423" fmla="*/ 1679257 h 2612594"/>
                              <a:gd name="connsiteX424" fmla="*/ 2584298 w 2647519"/>
                              <a:gd name="connsiteY424" fmla="*/ 1639252 h 2612594"/>
                              <a:gd name="connsiteX425" fmla="*/ 2598585 w 2647519"/>
                              <a:gd name="connsiteY425" fmla="*/ 1597342 h 2612594"/>
                              <a:gd name="connsiteX426" fmla="*/ 2610015 w 2647519"/>
                              <a:gd name="connsiteY426" fmla="*/ 1590675 h 2612594"/>
                              <a:gd name="connsiteX427" fmla="*/ 2610015 w 2647519"/>
                              <a:gd name="connsiteY427" fmla="*/ 1590674 h 2612594"/>
                              <a:gd name="connsiteX428" fmla="*/ 2622398 w 2647519"/>
                              <a:gd name="connsiteY428" fmla="*/ 1518284 h 2612594"/>
                              <a:gd name="connsiteX429" fmla="*/ 2629065 w 2647519"/>
                              <a:gd name="connsiteY429" fmla="*/ 1483994 h 2612594"/>
                              <a:gd name="connsiteX430" fmla="*/ 2634780 w 2647519"/>
                              <a:gd name="connsiteY430" fmla="*/ 1448752 h 2612594"/>
                              <a:gd name="connsiteX431" fmla="*/ 2639543 w 2647519"/>
                              <a:gd name="connsiteY431" fmla="*/ 1415414 h 2612594"/>
                              <a:gd name="connsiteX432" fmla="*/ 2641448 w 2647519"/>
                              <a:gd name="connsiteY432" fmla="*/ 1383982 h 2612594"/>
                              <a:gd name="connsiteX433" fmla="*/ 2642400 w 2647519"/>
                              <a:gd name="connsiteY433" fmla="*/ 1357312 h 2612594"/>
                              <a:gd name="connsiteX434" fmla="*/ 2644305 w 2647519"/>
                              <a:gd name="connsiteY434" fmla="*/ 1343024 h 2612594"/>
                              <a:gd name="connsiteX435" fmla="*/ 2645258 w 2647519"/>
                              <a:gd name="connsiteY435" fmla="*/ 1328737 h 2612594"/>
                              <a:gd name="connsiteX436" fmla="*/ 134151 w 2647519"/>
                              <a:gd name="connsiteY436" fmla="*/ 887095 h 2612594"/>
                              <a:gd name="connsiteX437" fmla="*/ 134625 w 2647519"/>
                              <a:gd name="connsiteY437" fmla="*/ 887332 h 2612594"/>
                              <a:gd name="connsiteX438" fmla="*/ 134670 w 2647519"/>
                              <a:gd name="connsiteY438" fmla="*/ 887199 h 2612594"/>
                              <a:gd name="connsiteX439" fmla="*/ 191618 w 2647519"/>
                              <a:gd name="connsiteY439" fmla="*/ 750570 h 2612594"/>
                              <a:gd name="connsiteX440" fmla="*/ 170663 w 2647519"/>
                              <a:gd name="connsiteY440" fmla="*/ 789622 h 2612594"/>
                              <a:gd name="connsiteX441" fmla="*/ 153518 w 2647519"/>
                              <a:gd name="connsiteY441" fmla="*/ 803910 h 2612594"/>
                              <a:gd name="connsiteX442" fmla="*/ 153477 w 2647519"/>
                              <a:gd name="connsiteY442" fmla="*/ 804822 h 2612594"/>
                              <a:gd name="connsiteX443" fmla="*/ 151819 w 2647519"/>
                              <a:gd name="connsiteY443" fmla="*/ 841286 h 2612594"/>
                              <a:gd name="connsiteX444" fmla="*/ 151867 w 2647519"/>
                              <a:gd name="connsiteY444" fmla="*/ 841199 h 2612594"/>
                              <a:gd name="connsiteX445" fmla="*/ 153518 w 2647519"/>
                              <a:gd name="connsiteY445" fmla="*/ 804862 h 2612594"/>
                              <a:gd name="connsiteX446" fmla="*/ 170663 w 2647519"/>
                              <a:gd name="connsiteY446" fmla="*/ 790574 h 2612594"/>
                              <a:gd name="connsiteX447" fmla="*/ 191618 w 2647519"/>
                              <a:gd name="connsiteY447" fmla="*/ 751522 h 2612594"/>
                              <a:gd name="connsiteX448" fmla="*/ 192332 w 2647519"/>
                              <a:gd name="connsiteY448" fmla="*/ 751998 h 2612594"/>
                              <a:gd name="connsiteX449" fmla="*/ 192689 w 2647519"/>
                              <a:gd name="connsiteY449" fmla="*/ 751284 h 2612594"/>
                              <a:gd name="connsiteX450" fmla="*/ 203047 w 2647519"/>
                              <a:gd name="connsiteY450" fmla="*/ 667702 h 2612594"/>
                              <a:gd name="connsiteX451" fmla="*/ 189712 w 2647519"/>
                              <a:gd name="connsiteY451" fmla="*/ 677227 h 2612594"/>
                              <a:gd name="connsiteX452" fmla="*/ 169710 w 2647519"/>
                              <a:gd name="connsiteY452" fmla="*/ 719137 h 2612594"/>
                              <a:gd name="connsiteX453" fmla="*/ 174286 w 2647519"/>
                              <a:gd name="connsiteY453" fmla="*/ 722798 h 2612594"/>
                              <a:gd name="connsiteX454" fmla="*/ 174435 w 2647519"/>
                              <a:gd name="connsiteY454" fmla="*/ 722155 h 2612594"/>
                              <a:gd name="connsiteX455" fmla="*/ 170663 w 2647519"/>
                              <a:gd name="connsiteY455" fmla="*/ 719137 h 2612594"/>
                              <a:gd name="connsiteX456" fmla="*/ 190665 w 2647519"/>
                              <a:gd name="connsiteY456" fmla="*/ 677227 h 2612594"/>
                              <a:gd name="connsiteX457" fmla="*/ 202473 w 2647519"/>
                              <a:gd name="connsiteY457" fmla="*/ 668793 h 2612594"/>
                              <a:gd name="connsiteX458" fmla="*/ 276390 w 2647519"/>
                              <a:gd name="connsiteY458" fmla="*/ 613410 h 2612594"/>
                              <a:gd name="connsiteX459" fmla="*/ 275187 w 2647519"/>
                              <a:gd name="connsiteY459" fmla="*/ 614373 h 2612594"/>
                              <a:gd name="connsiteX460" fmla="*/ 270080 w 2647519"/>
                              <a:gd name="connsiteY460" fmla="*/ 634008 h 2612594"/>
                              <a:gd name="connsiteX461" fmla="*/ 266865 w 2647519"/>
                              <a:gd name="connsiteY461" fmla="*/ 643890 h 2612594"/>
                              <a:gd name="connsiteX462" fmla="*/ 179235 w 2647519"/>
                              <a:gd name="connsiteY462" fmla="*/ 803910 h 2612594"/>
                              <a:gd name="connsiteX463" fmla="*/ 166852 w 2647519"/>
                              <a:gd name="connsiteY463" fmla="*/ 842962 h 2612594"/>
                              <a:gd name="connsiteX464" fmla="*/ 155422 w 2647519"/>
                              <a:gd name="connsiteY464" fmla="*/ 882967 h 2612594"/>
                              <a:gd name="connsiteX465" fmla="*/ 130657 w 2647519"/>
                              <a:gd name="connsiteY465" fmla="*/ 966787 h 2612594"/>
                              <a:gd name="connsiteX466" fmla="*/ 114465 w 2647519"/>
                              <a:gd name="connsiteY466" fmla="*/ 1023937 h 2612594"/>
                              <a:gd name="connsiteX467" fmla="*/ 106845 w 2647519"/>
                              <a:gd name="connsiteY467" fmla="*/ 1066800 h 2612594"/>
                              <a:gd name="connsiteX468" fmla="*/ 103035 w 2647519"/>
                              <a:gd name="connsiteY468" fmla="*/ 1088707 h 2612594"/>
                              <a:gd name="connsiteX469" fmla="*/ 100177 w 2647519"/>
                              <a:gd name="connsiteY469" fmla="*/ 1110615 h 2612594"/>
                              <a:gd name="connsiteX470" fmla="*/ 91605 w 2647519"/>
                              <a:gd name="connsiteY470" fmla="*/ 1169670 h 2612594"/>
                              <a:gd name="connsiteX471" fmla="*/ 88747 w 2647519"/>
                              <a:gd name="connsiteY471" fmla="*/ 1205865 h 2612594"/>
                              <a:gd name="connsiteX472" fmla="*/ 93510 w 2647519"/>
                              <a:gd name="connsiteY472" fmla="*/ 1243965 h 2612594"/>
                              <a:gd name="connsiteX473" fmla="*/ 95742 w 2647519"/>
                              <a:gd name="connsiteY473" fmla="*/ 1223205 h 2612594"/>
                              <a:gd name="connsiteX474" fmla="*/ 95415 w 2647519"/>
                              <a:gd name="connsiteY474" fmla="*/ 1216342 h 2612594"/>
                              <a:gd name="connsiteX475" fmla="*/ 99225 w 2647519"/>
                              <a:gd name="connsiteY475" fmla="*/ 1176337 h 2612594"/>
                              <a:gd name="connsiteX476" fmla="*/ 107797 w 2647519"/>
                              <a:gd name="connsiteY476" fmla="*/ 1117282 h 2612594"/>
                              <a:gd name="connsiteX477" fmla="*/ 114596 w 2647519"/>
                              <a:gd name="connsiteY477" fmla="*/ 1109123 h 2612594"/>
                              <a:gd name="connsiteX478" fmla="*/ 124469 w 2647519"/>
                              <a:gd name="connsiteY478" fmla="*/ 1043051 h 2612594"/>
                              <a:gd name="connsiteX479" fmla="*/ 123990 w 2647519"/>
                              <a:gd name="connsiteY479" fmla="*/ 1031557 h 2612594"/>
                              <a:gd name="connsiteX480" fmla="*/ 133400 w 2647519"/>
                              <a:gd name="connsiteY480" fmla="*/ 1004580 h 2612594"/>
                              <a:gd name="connsiteX481" fmla="*/ 138999 w 2647519"/>
                              <a:gd name="connsiteY481" fmla="*/ 981931 h 2612594"/>
                              <a:gd name="connsiteX482" fmla="*/ 137325 w 2647519"/>
                              <a:gd name="connsiteY482" fmla="*/ 985837 h 2612594"/>
                              <a:gd name="connsiteX483" fmla="*/ 131610 w 2647519"/>
                              <a:gd name="connsiteY483" fmla="*/ 983932 h 2612594"/>
                              <a:gd name="connsiteX484" fmla="*/ 117322 w 2647519"/>
                              <a:gd name="connsiteY484" fmla="*/ 1024890 h 2612594"/>
                              <a:gd name="connsiteX485" fmla="*/ 118275 w 2647519"/>
                              <a:gd name="connsiteY485" fmla="*/ 1047750 h 2612594"/>
                              <a:gd name="connsiteX486" fmla="*/ 111607 w 2647519"/>
                              <a:gd name="connsiteY486" fmla="*/ 1091565 h 2612594"/>
                              <a:gd name="connsiteX487" fmla="*/ 110655 w 2647519"/>
                              <a:gd name="connsiteY487" fmla="*/ 1099185 h 2612594"/>
                              <a:gd name="connsiteX488" fmla="*/ 101130 w 2647519"/>
                              <a:gd name="connsiteY488" fmla="*/ 1110615 h 2612594"/>
                              <a:gd name="connsiteX489" fmla="*/ 103987 w 2647519"/>
                              <a:gd name="connsiteY489" fmla="*/ 1088707 h 2612594"/>
                              <a:gd name="connsiteX490" fmla="*/ 107797 w 2647519"/>
                              <a:gd name="connsiteY490" fmla="*/ 1066800 h 2612594"/>
                              <a:gd name="connsiteX491" fmla="*/ 115417 w 2647519"/>
                              <a:gd name="connsiteY491" fmla="*/ 1023937 h 2612594"/>
                              <a:gd name="connsiteX492" fmla="*/ 131610 w 2647519"/>
                              <a:gd name="connsiteY492" fmla="*/ 966787 h 2612594"/>
                              <a:gd name="connsiteX493" fmla="*/ 156375 w 2647519"/>
                              <a:gd name="connsiteY493" fmla="*/ 882967 h 2612594"/>
                              <a:gd name="connsiteX494" fmla="*/ 167805 w 2647519"/>
                              <a:gd name="connsiteY494" fmla="*/ 842962 h 2612594"/>
                              <a:gd name="connsiteX495" fmla="*/ 180187 w 2647519"/>
                              <a:gd name="connsiteY495" fmla="*/ 803910 h 2612594"/>
                              <a:gd name="connsiteX496" fmla="*/ 267817 w 2647519"/>
                              <a:gd name="connsiteY496" fmla="*/ 643890 h 2612594"/>
                              <a:gd name="connsiteX497" fmla="*/ 276390 w 2647519"/>
                              <a:gd name="connsiteY497" fmla="*/ 613410 h 2612594"/>
                              <a:gd name="connsiteX498" fmla="*/ 293536 w 2647519"/>
                              <a:gd name="connsiteY498" fmla="*/ 518160 h 2612594"/>
                              <a:gd name="connsiteX499" fmla="*/ 293535 w 2647519"/>
                              <a:gd name="connsiteY499" fmla="*/ 518160 h 2612594"/>
                              <a:gd name="connsiteX500" fmla="*/ 298297 w 2647519"/>
                              <a:gd name="connsiteY500" fmla="*/ 521970 h 2612594"/>
                              <a:gd name="connsiteX501" fmla="*/ 298297 w 2647519"/>
                              <a:gd name="connsiteY501" fmla="*/ 521969 h 2612594"/>
                              <a:gd name="connsiteX502" fmla="*/ 465169 w 2647519"/>
                              <a:gd name="connsiteY502" fmla="*/ 382550 h 2612594"/>
                              <a:gd name="connsiteX503" fmla="*/ 464986 w 2647519"/>
                              <a:gd name="connsiteY503" fmla="*/ 382696 h 2612594"/>
                              <a:gd name="connsiteX504" fmla="*/ 464430 w 2647519"/>
                              <a:gd name="connsiteY504" fmla="*/ 383325 h 2612594"/>
                              <a:gd name="connsiteX505" fmla="*/ 456651 w 2647519"/>
                              <a:gd name="connsiteY505" fmla="*/ 391477 h 2612594"/>
                              <a:gd name="connsiteX506" fmla="*/ 454684 w 2647519"/>
                              <a:gd name="connsiteY506" fmla="*/ 394338 h 2612594"/>
                              <a:gd name="connsiteX507" fmla="*/ 453399 w 2647519"/>
                              <a:gd name="connsiteY507" fmla="*/ 395790 h 2612594"/>
                              <a:gd name="connsiteX508" fmla="*/ 447840 w 2647519"/>
                              <a:gd name="connsiteY508" fmla="*/ 403860 h 2612594"/>
                              <a:gd name="connsiteX509" fmla="*/ 389738 w 2647519"/>
                              <a:gd name="connsiteY509" fmla="*/ 472440 h 2612594"/>
                              <a:gd name="connsiteX510" fmla="*/ 373545 w 2647519"/>
                              <a:gd name="connsiteY510" fmla="*/ 491490 h 2612594"/>
                              <a:gd name="connsiteX511" fmla="*/ 357353 w 2647519"/>
                              <a:gd name="connsiteY511" fmla="*/ 511492 h 2612594"/>
                              <a:gd name="connsiteX512" fmla="*/ 285752 w 2647519"/>
                              <a:gd name="connsiteY512" fmla="*/ 590631 h 2612594"/>
                              <a:gd name="connsiteX513" fmla="*/ 358305 w 2647519"/>
                              <a:gd name="connsiteY513" fmla="*/ 510540 h 2612594"/>
                              <a:gd name="connsiteX514" fmla="*/ 374497 w 2647519"/>
                              <a:gd name="connsiteY514" fmla="*/ 490537 h 2612594"/>
                              <a:gd name="connsiteX515" fmla="*/ 390690 w 2647519"/>
                              <a:gd name="connsiteY515" fmla="*/ 471487 h 2612594"/>
                              <a:gd name="connsiteX516" fmla="*/ 448792 w 2647519"/>
                              <a:gd name="connsiteY516" fmla="*/ 402907 h 2612594"/>
                              <a:gd name="connsiteX517" fmla="*/ 454684 w 2647519"/>
                              <a:gd name="connsiteY517" fmla="*/ 394338 h 2612594"/>
                              <a:gd name="connsiteX518" fmla="*/ 464430 w 2647519"/>
                              <a:gd name="connsiteY518" fmla="*/ 383325 h 2612594"/>
                              <a:gd name="connsiteX519" fmla="*/ 489348 w 2647519"/>
                              <a:gd name="connsiteY519" fmla="*/ 316869 h 2612594"/>
                              <a:gd name="connsiteX520" fmla="*/ 481127 w 2647519"/>
                              <a:gd name="connsiteY520" fmla="*/ 319733 h 2612594"/>
                              <a:gd name="connsiteX521" fmla="*/ 475013 w 2647519"/>
                              <a:gd name="connsiteY521" fmla="*/ 322003 h 2612594"/>
                              <a:gd name="connsiteX522" fmla="*/ 473558 w 2647519"/>
                              <a:gd name="connsiteY522" fmla="*/ 323849 h 2612594"/>
                              <a:gd name="connsiteX523" fmla="*/ 463080 w 2647519"/>
                              <a:gd name="connsiteY523" fmla="*/ 333374 h 2612594"/>
                              <a:gd name="connsiteX524" fmla="*/ 436410 w 2647519"/>
                              <a:gd name="connsiteY524" fmla="*/ 350519 h 2612594"/>
                              <a:gd name="connsiteX525" fmla="*/ 418313 w 2647519"/>
                              <a:gd name="connsiteY525" fmla="*/ 370522 h 2612594"/>
                              <a:gd name="connsiteX526" fmla="*/ 401168 w 2647519"/>
                              <a:gd name="connsiteY526" fmla="*/ 390524 h 2612594"/>
                              <a:gd name="connsiteX527" fmla="*/ 389738 w 2647519"/>
                              <a:gd name="connsiteY527" fmla="*/ 401002 h 2612594"/>
                              <a:gd name="connsiteX528" fmla="*/ 389350 w 2647519"/>
                              <a:gd name="connsiteY528" fmla="*/ 400516 h 2612594"/>
                              <a:gd name="connsiteX529" fmla="*/ 378546 w 2647519"/>
                              <a:gd name="connsiteY529" fmla="*/ 413504 h 2612594"/>
                              <a:gd name="connsiteX530" fmla="*/ 360210 w 2647519"/>
                              <a:gd name="connsiteY530" fmla="*/ 436245 h 2612594"/>
                              <a:gd name="connsiteX531" fmla="*/ 330683 w 2647519"/>
                              <a:gd name="connsiteY531" fmla="*/ 468630 h 2612594"/>
                              <a:gd name="connsiteX532" fmla="*/ 335445 w 2647519"/>
                              <a:gd name="connsiteY532" fmla="*/ 474344 h 2612594"/>
                              <a:gd name="connsiteX533" fmla="*/ 335536 w 2647519"/>
                              <a:gd name="connsiteY533" fmla="*/ 474264 h 2612594"/>
                              <a:gd name="connsiteX534" fmla="*/ 331635 w 2647519"/>
                              <a:gd name="connsiteY534" fmla="*/ 469582 h 2612594"/>
                              <a:gd name="connsiteX535" fmla="*/ 361162 w 2647519"/>
                              <a:gd name="connsiteY535" fmla="*/ 437197 h 2612594"/>
                              <a:gd name="connsiteX536" fmla="*/ 390690 w 2647519"/>
                              <a:gd name="connsiteY536" fmla="*/ 401002 h 2612594"/>
                              <a:gd name="connsiteX537" fmla="*/ 402120 w 2647519"/>
                              <a:gd name="connsiteY537" fmla="*/ 390525 h 2612594"/>
                              <a:gd name="connsiteX538" fmla="*/ 419265 w 2647519"/>
                              <a:gd name="connsiteY538" fmla="*/ 370522 h 2612594"/>
                              <a:gd name="connsiteX539" fmla="*/ 437362 w 2647519"/>
                              <a:gd name="connsiteY539" fmla="*/ 350520 h 2612594"/>
                              <a:gd name="connsiteX540" fmla="*/ 464032 w 2647519"/>
                              <a:gd name="connsiteY540" fmla="*/ 333375 h 2612594"/>
                              <a:gd name="connsiteX541" fmla="*/ 474510 w 2647519"/>
                              <a:gd name="connsiteY541" fmla="*/ 323850 h 2612594"/>
                              <a:gd name="connsiteX542" fmla="*/ 485940 w 2647519"/>
                              <a:gd name="connsiteY542" fmla="*/ 319564 h 2612594"/>
                              <a:gd name="connsiteX543" fmla="*/ 489548 w 2647519"/>
                              <a:gd name="connsiteY543" fmla="*/ 318444 h 2612594"/>
                              <a:gd name="connsiteX544" fmla="*/ 1868970 w 2647519"/>
                              <a:gd name="connsiteY544" fmla="*/ 144780 h 2612594"/>
                              <a:gd name="connsiteX545" fmla="*/ 1917547 w 2647519"/>
                              <a:gd name="connsiteY545" fmla="*/ 166687 h 2612594"/>
                              <a:gd name="connsiteX546" fmla="*/ 1938502 w 2647519"/>
                              <a:gd name="connsiteY546" fmla="*/ 183832 h 2612594"/>
                              <a:gd name="connsiteX547" fmla="*/ 1891830 w 2647519"/>
                              <a:gd name="connsiteY547" fmla="*/ 160972 h 2612594"/>
                              <a:gd name="connsiteX548" fmla="*/ 1868970 w 2647519"/>
                              <a:gd name="connsiteY548" fmla="*/ 144780 h 2612594"/>
                              <a:gd name="connsiteX549" fmla="*/ 1710855 w 2647519"/>
                              <a:gd name="connsiteY549" fmla="*/ 75247 h 2612594"/>
                              <a:gd name="connsiteX550" fmla="*/ 1748955 w 2647519"/>
                              <a:gd name="connsiteY550" fmla="*/ 83819 h 2612594"/>
                              <a:gd name="connsiteX551" fmla="*/ 1802295 w 2647519"/>
                              <a:gd name="connsiteY551" fmla="*/ 110489 h 2612594"/>
                              <a:gd name="connsiteX552" fmla="*/ 1710855 w 2647519"/>
                              <a:gd name="connsiteY552" fmla="*/ 75247 h 2612594"/>
                              <a:gd name="connsiteX553" fmla="*/ 1137451 w 2647519"/>
                              <a:gd name="connsiteY553" fmla="*/ 68937 h 2612594"/>
                              <a:gd name="connsiteX554" fmla="*/ 1117448 w 2647519"/>
                              <a:gd name="connsiteY554" fmla="*/ 71437 h 2612594"/>
                              <a:gd name="connsiteX555" fmla="*/ 1074585 w 2647519"/>
                              <a:gd name="connsiteY555" fmla="*/ 77152 h 2612594"/>
                              <a:gd name="connsiteX556" fmla="*/ 1032675 w 2647519"/>
                              <a:gd name="connsiteY556" fmla="*/ 86677 h 2612594"/>
                              <a:gd name="connsiteX557" fmla="*/ 1014578 w 2647519"/>
                              <a:gd name="connsiteY557" fmla="*/ 92392 h 2612594"/>
                              <a:gd name="connsiteX558" fmla="*/ 993623 w 2647519"/>
                              <a:gd name="connsiteY558" fmla="*/ 98107 h 2612594"/>
                              <a:gd name="connsiteX559" fmla="*/ 947769 w 2647519"/>
                              <a:gd name="connsiteY559" fmla="*/ 107115 h 2612594"/>
                              <a:gd name="connsiteX560" fmla="*/ 939330 w 2647519"/>
                              <a:gd name="connsiteY560" fmla="*/ 110490 h 2612594"/>
                              <a:gd name="connsiteX561" fmla="*/ 881228 w 2647519"/>
                              <a:gd name="connsiteY561" fmla="*/ 130492 h 2612594"/>
                              <a:gd name="connsiteX562" fmla="*/ 824078 w 2647519"/>
                              <a:gd name="connsiteY562" fmla="*/ 153352 h 2612594"/>
                              <a:gd name="connsiteX563" fmla="*/ 784073 w 2647519"/>
                              <a:gd name="connsiteY563" fmla="*/ 171450 h 2612594"/>
                              <a:gd name="connsiteX564" fmla="*/ 757403 w 2647519"/>
                              <a:gd name="connsiteY564" fmla="*/ 181927 h 2612594"/>
                              <a:gd name="connsiteX565" fmla="*/ 691680 w 2647519"/>
                              <a:gd name="connsiteY565" fmla="*/ 212407 h 2612594"/>
                              <a:gd name="connsiteX566" fmla="*/ 660248 w 2647519"/>
                              <a:gd name="connsiteY566" fmla="*/ 232410 h 2612594"/>
                              <a:gd name="connsiteX567" fmla="*/ 629768 w 2647519"/>
                              <a:gd name="connsiteY567" fmla="*/ 252412 h 2612594"/>
                              <a:gd name="connsiteX568" fmla="*/ 581190 w 2647519"/>
                              <a:gd name="connsiteY568" fmla="*/ 288607 h 2612594"/>
                              <a:gd name="connsiteX569" fmla="*/ 535470 w 2647519"/>
                              <a:gd name="connsiteY569" fmla="*/ 324802 h 2612594"/>
                              <a:gd name="connsiteX570" fmla="*/ 491713 w 2647519"/>
                              <a:gd name="connsiteY570" fmla="*/ 362974 h 2612594"/>
                              <a:gd name="connsiteX571" fmla="*/ 495465 w 2647519"/>
                              <a:gd name="connsiteY571" fmla="*/ 367665 h 2612594"/>
                              <a:gd name="connsiteX572" fmla="*/ 504752 w 2647519"/>
                              <a:gd name="connsiteY572" fmla="*/ 361295 h 2612594"/>
                              <a:gd name="connsiteX573" fmla="*/ 512657 w 2647519"/>
                              <a:gd name="connsiteY573" fmla="*/ 355403 h 2612594"/>
                              <a:gd name="connsiteX574" fmla="*/ 541185 w 2647519"/>
                              <a:gd name="connsiteY574" fmla="*/ 330517 h 2612594"/>
                              <a:gd name="connsiteX575" fmla="*/ 586905 w 2647519"/>
                              <a:gd name="connsiteY575" fmla="*/ 294322 h 2612594"/>
                              <a:gd name="connsiteX576" fmla="*/ 635482 w 2647519"/>
                              <a:gd name="connsiteY576" fmla="*/ 258127 h 2612594"/>
                              <a:gd name="connsiteX577" fmla="*/ 665962 w 2647519"/>
                              <a:gd name="connsiteY577" fmla="*/ 238124 h 2612594"/>
                              <a:gd name="connsiteX578" fmla="*/ 697395 w 2647519"/>
                              <a:gd name="connsiteY578" fmla="*/ 218122 h 2612594"/>
                              <a:gd name="connsiteX579" fmla="*/ 763117 w 2647519"/>
                              <a:gd name="connsiteY579" fmla="*/ 187642 h 2612594"/>
                              <a:gd name="connsiteX580" fmla="*/ 788835 w 2647519"/>
                              <a:gd name="connsiteY580" fmla="*/ 174307 h 2612594"/>
                              <a:gd name="connsiteX581" fmla="*/ 828840 w 2647519"/>
                              <a:gd name="connsiteY581" fmla="*/ 156209 h 2612594"/>
                              <a:gd name="connsiteX582" fmla="*/ 885990 w 2647519"/>
                              <a:gd name="connsiteY582" fmla="*/ 133349 h 2612594"/>
                              <a:gd name="connsiteX583" fmla="*/ 944092 w 2647519"/>
                              <a:gd name="connsiteY583" fmla="*/ 113347 h 2612594"/>
                              <a:gd name="connsiteX584" fmla="*/ 968499 w 2647519"/>
                              <a:gd name="connsiteY584" fmla="*/ 108553 h 2612594"/>
                              <a:gd name="connsiteX585" fmla="*/ 980289 w 2647519"/>
                              <a:gd name="connsiteY585" fmla="*/ 104524 h 2612594"/>
                              <a:gd name="connsiteX586" fmla="*/ 1140765 w 2647519"/>
                              <a:gd name="connsiteY586" fmla="*/ 69904 h 2612594"/>
                              <a:gd name="connsiteX587" fmla="*/ 1478088 w 2647519"/>
                              <a:gd name="connsiteY587" fmla="*/ 48458 h 2612594"/>
                              <a:gd name="connsiteX588" fmla="*/ 1498447 w 2647519"/>
                              <a:gd name="connsiteY588" fmla="*/ 50482 h 2612594"/>
                              <a:gd name="connsiteX589" fmla="*/ 1526070 w 2647519"/>
                              <a:gd name="connsiteY589" fmla="*/ 60007 h 2612594"/>
                              <a:gd name="connsiteX590" fmla="*/ 1505115 w 2647519"/>
                              <a:gd name="connsiteY590" fmla="*/ 57150 h 2612594"/>
                              <a:gd name="connsiteX591" fmla="*/ 1461300 w 2647519"/>
                              <a:gd name="connsiteY591" fmla="*/ 48577 h 2612594"/>
                              <a:gd name="connsiteX592" fmla="*/ 1478088 w 2647519"/>
                              <a:gd name="connsiteY592" fmla="*/ 48458 h 2612594"/>
                              <a:gd name="connsiteX593" fmla="*/ 1588935 w 2647519"/>
                              <a:gd name="connsiteY593" fmla="*/ 40957 h 2612594"/>
                              <a:gd name="connsiteX594" fmla="*/ 1627987 w 2647519"/>
                              <a:gd name="connsiteY594" fmla="*/ 43814 h 2612594"/>
                              <a:gd name="connsiteX595" fmla="*/ 1675612 w 2647519"/>
                              <a:gd name="connsiteY595" fmla="*/ 62864 h 2612594"/>
                              <a:gd name="connsiteX596" fmla="*/ 1616557 w 2647519"/>
                              <a:gd name="connsiteY596" fmla="*/ 52387 h 2612594"/>
                              <a:gd name="connsiteX597" fmla="*/ 1588935 w 2647519"/>
                              <a:gd name="connsiteY597" fmla="*/ 40957 h 2612594"/>
                              <a:gd name="connsiteX598" fmla="*/ 1270324 w 2647519"/>
                              <a:gd name="connsiteY598" fmla="*/ 40719 h 2612594"/>
                              <a:gd name="connsiteX599" fmla="*/ 1160310 w 2647519"/>
                              <a:gd name="connsiteY599" fmla="*/ 46672 h 2612594"/>
                              <a:gd name="connsiteX600" fmla="*/ 1084110 w 2647519"/>
                              <a:gd name="connsiteY600" fmla="*/ 57149 h 2612594"/>
                              <a:gd name="connsiteX601" fmla="*/ 1047915 w 2647519"/>
                              <a:gd name="connsiteY601" fmla="*/ 66674 h 2612594"/>
                              <a:gd name="connsiteX602" fmla="*/ 1016482 w 2647519"/>
                              <a:gd name="connsiteY602" fmla="*/ 78104 h 2612594"/>
                              <a:gd name="connsiteX603" fmla="*/ 972667 w 2647519"/>
                              <a:gd name="connsiteY603" fmla="*/ 83819 h 2612594"/>
                              <a:gd name="connsiteX604" fmla="*/ 806932 w 2647519"/>
                              <a:gd name="connsiteY604" fmla="*/ 147637 h 2612594"/>
                              <a:gd name="connsiteX605" fmla="*/ 746925 w 2647519"/>
                              <a:gd name="connsiteY605" fmla="*/ 174307 h 2612594"/>
                              <a:gd name="connsiteX606" fmla="*/ 728827 w 2647519"/>
                              <a:gd name="connsiteY606" fmla="*/ 180974 h 2612594"/>
                              <a:gd name="connsiteX607" fmla="*/ 712635 w 2647519"/>
                              <a:gd name="connsiteY607" fmla="*/ 189547 h 2612594"/>
                              <a:gd name="connsiteX608" fmla="*/ 682155 w 2647519"/>
                              <a:gd name="connsiteY608" fmla="*/ 205739 h 2612594"/>
                              <a:gd name="connsiteX609" fmla="*/ 634530 w 2647519"/>
                              <a:gd name="connsiteY609" fmla="*/ 230504 h 2612594"/>
                              <a:gd name="connsiteX610" fmla="*/ 598335 w 2647519"/>
                              <a:gd name="connsiteY610" fmla="*/ 259079 h 2612594"/>
                              <a:gd name="connsiteX611" fmla="*/ 493560 w 2647519"/>
                              <a:gd name="connsiteY611" fmla="*/ 340994 h 2612594"/>
                              <a:gd name="connsiteX612" fmla="*/ 471664 w 2647519"/>
                              <a:gd name="connsiteY612" fmla="*/ 360034 h 2612594"/>
                              <a:gd name="connsiteX613" fmla="*/ 450243 w 2647519"/>
                              <a:gd name="connsiteY613" fmla="*/ 379593 h 2612594"/>
                              <a:gd name="connsiteX614" fmla="*/ 450697 w 2647519"/>
                              <a:gd name="connsiteY614" fmla="*/ 380047 h 2612594"/>
                              <a:gd name="connsiteX615" fmla="*/ 285915 w 2647519"/>
                              <a:gd name="connsiteY615" fmla="*/ 573404 h 2612594"/>
                              <a:gd name="connsiteX616" fmla="*/ 252577 w 2647519"/>
                              <a:gd name="connsiteY616" fmla="*/ 619124 h 2612594"/>
                              <a:gd name="connsiteX617" fmla="*/ 237337 w 2647519"/>
                              <a:gd name="connsiteY617" fmla="*/ 646747 h 2612594"/>
                              <a:gd name="connsiteX618" fmla="*/ 222097 w 2647519"/>
                              <a:gd name="connsiteY618" fmla="*/ 672464 h 2612594"/>
                              <a:gd name="connsiteX619" fmla="*/ 193522 w 2647519"/>
                              <a:gd name="connsiteY619" fmla="*/ 725804 h 2612594"/>
                              <a:gd name="connsiteX620" fmla="*/ 162439 w 2647519"/>
                              <a:gd name="connsiteY620" fmla="*/ 774785 h 2612594"/>
                              <a:gd name="connsiteX621" fmla="*/ 162090 w 2647519"/>
                              <a:gd name="connsiteY621" fmla="*/ 776287 h 2612594"/>
                              <a:gd name="connsiteX622" fmla="*/ 151612 w 2647519"/>
                              <a:gd name="connsiteY622" fmla="*/ 804862 h 2612594"/>
                              <a:gd name="connsiteX623" fmla="*/ 143992 w 2647519"/>
                              <a:gd name="connsiteY623" fmla="*/ 818197 h 2612594"/>
                              <a:gd name="connsiteX624" fmla="*/ 142087 w 2647519"/>
                              <a:gd name="connsiteY624" fmla="*/ 820102 h 2612594"/>
                              <a:gd name="connsiteX625" fmla="*/ 133634 w 2647519"/>
                              <a:gd name="connsiteY625" fmla="*/ 848201 h 2612594"/>
                              <a:gd name="connsiteX626" fmla="*/ 131610 w 2647519"/>
                              <a:gd name="connsiteY626" fmla="*/ 864870 h 2612594"/>
                              <a:gd name="connsiteX627" fmla="*/ 129705 w 2647519"/>
                              <a:gd name="connsiteY627" fmla="*/ 888682 h 2612594"/>
                              <a:gd name="connsiteX628" fmla="*/ 116370 w 2647519"/>
                              <a:gd name="connsiteY628" fmla="*/ 927735 h 2612594"/>
                              <a:gd name="connsiteX629" fmla="*/ 103987 w 2647519"/>
                              <a:gd name="connsiteY629" fmla="*/ 966787 h 2612594"/>
                              <a:gd name="connsiteX630" fmla="*/ 90652 w 2647519"/>
                              <a:gd name="connsiteY630" fmla="*/ 1023937 h 2612594"/>
                              <a:gd name="connsiteX631" fmla="*/ 83032 w 2647519"/>
                              <a:gd name="connsiteY631" fmla="*/ 1076325 h 2612594"/>
                              <a:gd name="connsiteX632" fmla="*/ 78270 w 2647519"/>
                              <a:gd name="connsiteY632" fmla="*/ 1128712 h 2612594"/>
                              <a:gd name="connsiteX633" fmla="*/ 84937 w 2647519"/>
                              <a:gd name="connsiteY633" fmla="*/ 1092517 h 2612594"/>
                              <a:gd name="connsiteX634" fmla="*/ 85555 w 2647519"/>
                              <a:gd name="connsiteY634" fmla="*/ 1089530 h 2612594"/>
                              <a:gd name="connsiteX635" fmla="*/ 86842 w 2647519"/>
                              <a:gd name="connsiteY635" fmla="*/ 1075372 h 2612594"/>
                              <a:gd name="connsiteX636" fmla="*/ 94462 w 2647519"/>
                              <a:gd name="connsiteY636" fmla="*/ 1022985 h 2612594"/>
                              <a:gd name="connsiteX637" fmla="*/ 96848 w 2647519"/>
                              <a:gd name="connsiteY637" fmla="*/ 1023781 h 2612594"/>
                              <a:gd name="connsiteX638" fmla="*/ 97055 w 2647519"/>
                              <a:gd name="connsiteY638" fmla="*/ 1022896 h 2612594"/>
                              <a:gd name="connsiteX639" fmla="*/ 94463 w 2647519"/>
                              <a:gd name="connsiteY639" fmla="*/ 1022032 h 2612594"/>
                              <a:gd name="connsiteX640" fmla="*/ 107798 w 2647519"/>
                              <a:gd name="connsiteY640" fmla="*/ 964882 h 2612594"/>
                              <a:gd name="connsiteX641" fmla="*/ 120180 w 2647519"/>
                              <a:gd name="connsiteY641" fmla="*/ 925829 h 2612594"/>
                              <a:gd name="connsiteX642" fmla="*/ 133454 w 2647519"/>
                              <a:gd name="connsiteY642" fmla="*/ 886956 h 2612594"/>
                              <a:gd name="connsiteX643" fmla="*/ 132563 w 2647519"/>
                              <a:gd name="connsiteY643" fmla="*/ 886777 h 2612594"/>
                              <a:gd name="connsiteX644" fmla="*/ 134468 w 2647519"/>
                              <a:gd name="connsiteY644" fmla="*/ 862965 h 2612594"/>
                              <a:gd name="connsiteX645" fmla="*/ 144945 w 2647519"/>
                              <a:gd name="connsiteY645" fmla="*/ 818197 h 2612594"/>
                              <a:gd name="connsiteX646" fmla="*/ 152565 w 2647519"/>
                              <a:gd name="connsiteY646" fmla="*/ 804862 h 2612594"/>
                              <a:gd name="connsiteX647" fmla="*/ 152821 w 2647519"/>
                              <a:gd name="connsiteY647" fmla="*/ 804166 h 2612594"/>
                              <a:gd name="connsiteX648" fmla="*/ 163043 w 2647519"/>
                              <a:gd name="connsiteY648" fmla="*/ 776287 h 2612594"/>
                              <a:gd name="connsiteX649" fmla="*/ 194475 w 2647519"/>
                              <a:gd name="connsiteY649" fmla="*/ 726757 h 2612594"/>
                              <a:gd name="connsiteX650" fmla="*/ 223050 w 2647519"/>
                              <a:gd name="connsiteY650" fmla="*/ 673417 h 2612594"/>
                              <a:gd name="connsiteX651" fmla="*/ 238290 w 2647519"/>
                              <a:gd name="connsiteY651" fmla="*/ 647700 h 2612594"/>
                              <a:gd name="connsiteX652" fmla="*/ 253530 w 2647519"/>
                              <a:gd name="connsiteY652" fmla="*/ 620077 h 2612594"/>
                              <a:gd name="connsiteX653" fmla="*/ 286868 w 2647519"/>
                              <a:gd name="connsiteY653" fmla="*/ 574357 h 2612594"/>
                              <a:gd name="connsiteX654" fmla="*/ 451650 w 2647519"/>
                              <a:gd name="connsiteY654" fmla="*/ 381000 h 2612594"/>
                              <a:gd name="connsiteX655" fmla="*/ 495465 w 2647519"/>
                              <a:gd name="connsiteY655" fmla="*/ 340995 h 2612594"/>
                              <a:gd name="connsiteX656" fmla="*/ 600240 w 2647519"/>
                              <a:gd name="connsiteY656" fmla="*/ 259080 h 2612594"/>
                              <a:gd name="connsiteX657" fmla="*/ 636435 w 2647519"/>
                              <a:gd name="connsiteY657" fmla="*/ 230505 h 2612594"/>
                              <a:gd name="connsiteX658" fmla="*/ 684060 w 2647519"/>
                              <a:gd name="connsiteY658" fmla="*/ 205740 h 2612594"/>
                              <a:gd name="connsiteX659" fmla="*/ 714540 w 2647519"/>
                              <a:gd name="connsiteY659" fmla="*/ 189547 h 2612594"/>
                              <a:gd name="connsiteX660" fmla="*/ 730733 w 2647519"/>
                              <a:gd name="connsiteY660" fmla="*/ 180975 h 2612594"/>
                              <a:gd name="connsiteX661" fmla="*/ 748830 w 2647519"/>
                              <a:gd name="connsiteY661" fmla="*/ 174307 h 2612594"/>
                              <a:gd name="connsiteX662" fmla="*/ 808838 w 2647519"/>
                              <a:gd name="connsiteY662" fmla="*/ 147637 h 2612594"/>
                              <a:gd name="connsiteX663" fmla="*/ 974573 w 2647519"/>
                              <a:gd name="connsiteY663" fmla="*/ 83820 h 2612594"/>
                              <a:gd name="connsiteX664" fmla="*/ 1018388 w 2647519"/>
                              <a:gd name="connsiteY664" fmla="*/ 78105 h 2612594"/>
                              <a:gd name="connsiteX665" fmla="*/ 1049820 w 2647519"/>
                              <a:gd name="connsiteY665" fmla="*/ 66675 h 2612594"/>
                              <a:gd name="connsiteX666" fmla="*/ 1086015 w 2647519"/>
                              <a:gd name="connsiteY666" fmla="*/ 57150 h 2612594"/>
                              <a:gd name="connsiteX667" fmla="*/ 1162215 w 2647519"/>
                              <a:gd name="connsiteY667" fmla="*/ 46672 h 2612594"/>
                              <a:gd name="connsiteX668" fmla="*/ 1272229 w 2647519"/>
                              <a:gd name="connsiteY668" fmla="*/ 41076 h 2612594"/>
                              <a:gd name="connsiteX669" fmla="*/ 1360655 w 2647519"/>
                              <a:gd name="connsiteY669" fmla="*/ 44043 h 2612594"/>
                              <a:gd name="connsiteX670" fmla="*/ 1404150 w 2647519"/>
                              <a:gd name="connsiteY670" fmla="*/ 0 h 2612594"/>
                              <a:gd name="connsiteX671" fmla="*/ 1448917 w 2647519"/>
                              <a:gd name="connsiteY671" fmla="*/ 2857 h 2612594"/>
                              <a:gd name="connsiteX672" fmla="*/ 1494637 w 2647519"/>
                              <a:gd name="connsiteY672" fmla="*/ 7620 h 2612594"/>
                              <a:gd name="connsiteX673" fmla="*/ 1525117 w 2647519"/>
                              <a:gd name="connsiteY673" fmla="*/ 15240 h 2612594"/>
                              <a:gd name="connsiteX674" fmla="*/ 1545120 w 2647519"/>
                              <a:gd name="connsiteY674" fmla="*/ 24765 h 2612594"/>
                              <a:gd name="connsiteX675" fmla="*/ 1569885 w 2647519"/>
                              <a:gd name="connsiteY675" fmla="*/ 20002 h 2612594"/>
                              <a:gd name="connsiteX676" fmla="*/ 1607032 w 2647519"/>
                              <a:gd name="connsiteY676" fmla="*/ 28575 h 2612594"/>
                              <a:gd name="connsiteX677" fmla="*/ 1629892 w 2647519"/>
                              <a:gd name="connsiteY677" fmla="*/ 35242 h 2612594"/>
                              <a:gd name="connsiteX678" fmla="*/ 1628940 w 2647519"/>
                              <a:gd name="connsiteY678" fmla="*/ 36195 h 2612594"/>
                              <a:gd name="connsiteX679" fmla="*/ 1627987 w 2647519"/>
                              <a:gd name="connsiteY679" fmla="*/ 42862 h 2612594"/>
                              <a:gd name="connsiteX680" fmla="*/ 1588935 w 2647519"/>
                              <a:gd name="connsiteY680" fmla="*/ 40005 h 2612594"/>
                              <a:gd name="connsiteX681" fmla="*/ 1575600 w 2647519"/>
                              <a:gd name="connsiteY681" fmla="*/ 36195 h 2612594"/>
                              <a:gd name="connsiteX682" fmla="*/ 1562265 w 2647519"/>
                              <a:gd name="connsiteY682" fmla="*/ 33337 h 2612594"/>
                              <a:gd name="connsiteX683" fmla="*/ 1536547 w 2647519"/>
                              <a:gd name="connsiteY683" fmla="*/ 27622 h 2612594"/>
                              <a:gd name="connsiteX684" fmla="*/ 1510830 w 2647519"/>
                              <a:gd name="connsiteY684" fmla="*/ 21907 h 2612594"/>
                              <a:gd name="connsiteX685" fmla="*/ 1484160 w 2647519"/>
                              <a:gd name="connsiteY685" fmla="*/ 18097 h 2612594"/>
                              <a:gd name="connsiteX686" fmla="*/ 1454633 w 2647519"/>
                              <a:gd name="connsiteY686" fmla="*/ 18097 h 2612594"/>
                              <a:gd name="connsiteX687" fmla="*/ 1430820 w 2647519"/>
                              <a:gd name="connsiteY687" fmla="*/ 18097 h 2612594"/>
                              <a:gd name="connsiteX688" fmla="*/ 1393673 w 2647519"/>
                              <a:gd name="connsiteY688" fmla="*/ 18097 h 2612594"/>
                              <a:gd name="connsiteX689" fmla="*/ 1391928 w 2647519"/>
                              <a:gd name="connsiteY689" fmla="*/ 17540 h 2612594"/>
                              <a:gd name="connsiteX690" fmla="*/ 1375575 w 2647519"/>
                              <a:gd name="connsiteY690" fmla="*/ 25717 h 2612594"/>
                              <a:gd name="connsiteX691" fmla="*/ 1381290 w 2647519"/>
                              <a:gd name="connsiteY691" fmla="*/ 35242 h 2612594"/>
                              <a:gd name="connsiteX692" fmla="*/ 1438440 w 2647519"/>
                              <a:gd name="connsiteY692" fmla="*/ 46672 h 2612594"/>
                              <a:gd name="connsiteX693" fmla="*/ 1413008 w 2647519"/>
                              <a:gd name="connsiteY693" fmla="*/ 47116 h 2612594"/>
                              <a:gd name="connsiteX694" fmla="*/ 1413437 w 2647519"/>
                              <a:gd name="connsiteY694" fmla="*/ 47149 h 2612594"/>
                              <a:gd name="connsiteX695" fmla="*/ 1440345 w 2647519"/>
                              <a:gd name="connsiteY695" fmla="*/ 46672 h 2612594"/>
                              <a:gd name="connsiteX696" fmla="*/ 1463205 w 2647519"/>
                              <a:gd name="connsiteY696" fmla="*/ 49530 h 2612594"/>
                              <a:gd name="connsiteX697" fmla="*/ 1507020 w 2647519"/>
                              <a:gd name="connsiteY697" fmla="*/ 58102 h 2612594"/>
                              <a:gd name="connsiteX698" fmla="*/ 1527975 w 2647519"/>
                              <a:gd name="connsiteY698" fmla="*/ 60960 h 2612594"/>
                              <a:gd name="connsiteX699" fmla="*/ 1563218 w 2647519"/>
                              <a:gd name="connsiteY699" fmla="*/ 68580 h 2612594"/>
                              <a:gd name="connsiteX700" fmla="*/ 1599413 w 2647519"/>
                              <a:gd name="connsiteY700" fmla="*/ 76200 h 2612594"/>
                              <a:gd name="connsiteX701" fmla="*/ 1634655 w 2647519"/>
                              <a:gd name="connsiteY701" fmla="*/ 84772 h 2612594"/>
                              <a:gd name="connsiteX702" fmla="*/ 1669898 w 2647519"/>
                              <a:gd name="connsiteY702" fmla="*/ 95250 h 2612594"/>
                              <a:gd name="connsiteX703" fmla="*/ 1687043 w 2647519"/>
                              <a:gd name="connsiteY703" fmla="*/ 100012 h 2612594"/>
                              <a:gd name="connsiteX704" fmla="*/ 1704188 w 2647519"/>
                              <a:gd name="connsiteY704" fmla="*/ 105727 h 2612594"/>
                              <a:gd name="connsiteX705" fmla="*/ 1704409 w 2647519"/>
                              <a:gd name="connsiteY705" fmla="*/ 105929 h 2612594"/>
                              <a:gd name="connsiteX706" fmla="*/ 1716704 w 2647519"/>
                              <a:gd name="connsiteY706" fmla="*/ 108049 h 2612594"/>
                              <a:gd name="connsiteX707" fmla="*/ 1746499 w 2647519"/>
                              <a:gd name="connsiteY707" fmla="*/ 119121 h 2612594"/>
                              <a:gd name="connsiteX708" fmla="*/ 1750661 w 2647519"/>
                              <a:gd name="connsiteY708" fmla="*/ 125427 h 2612594"/>
                              <a:gd name="connsiteX709" fmla="*/ 1751813 w 2647519"/>
                              <a:gd name="connsiteY709" fmla="*/ 125730 h 2612594"/>
                              <a:gd name="connsiteX710" fmla="*/ 1778483 w 2647519"/>
                              <a:gd name="connsiteY710" fmla="*/ 136207 h 2612594"/>
                              <a:gd name="connsiteX711" fmla="*/ 1801343 w 2647519"/>
                              <a:gd name="connsiteY711" fmla="*/ 145732 h 2612594"/>
                              <a:gd name="connsiteX712" fmla="*/ 1824203 w 2647519"/>
                              <a:gd name="connsiteY712" fmla="*/ 156210 h 2612594"/>
                              <a:gd name="connsiteX713" fmla="*/ 1841348 w 2647519"/>
                              <a:gd name="connsiteY713" fmla="*/ 165735 h 2612594"/>
                              <a:gd name="connsiteX714" fmla="*/ 1852778 w 2647519"/>
                              <a:gd name="connsiteY714" fmla="*/ 171450 h 2612594"/>
                              <a:gd name="connsiteX715" fmla="*/ 1865160 w 2647519"/>
                              <a:gd name="connsiteY715" fmla="*/ 178117 h 2612594"/>
                              <a:gd name="connsiteX716" fmla="*/ 1907070 w 2647519"/>
                              <a:gd name="connsiteY716" fmla="*/ 201930 h 2612594"/>
                              <a:gd name="connsiteX717" fmla="*/ 1960410 w 2647519"/>
                              <a:gd name="connsiteY717" fmla="*/ 236220 h 2612594"/>
                              <a:gd name="connsiteX718" fmla="*/ 1988033 w 2647519"/>
                              <a:gd name="connsiteY718" fmla="*/ 255270 h 2612594"/>
                              <a:gd name="connsiteX719" fmla="*/ 1988833 w 2647519"/>
                              <a:gd name="connsiteY719" fmla="*/ 255841 h 2612594"/>
                              <a:gd name="connsiteX720" fmla="*/ 2002949 w 2647519"/>
                              <a:gd name="connsiteY720" fmla="*/ 264417 h 2612594"/>
                              <a:gd name="connsiteX721" fmla="*/ 2540483 w 2647519"/>
                              <a:gd name="connsiteY721" fmla="*/ 1275397 h 2612594"/>
                              <a:gd name="connsiteX722" fmla="*/ 2540081 w 2647519"/>
                              <a:gd name="connsiteY722" fmla="*/ 1283368 h 2612594"/>
                              <a:gd name="connsiteX723" fmla="*/ 2550960 w 2647519"/>
                              <a:gd name="connsiteY723" fmla="*/ 1284922 h 2612594"/>
                              <a:gd name="connsiteX724" fmla="*/ 2561437 w 2647519"/>
                              <a:gd name="connsiteY724" fmla="*/ 1292542 h 2612594"/>
                              <a:gd name="connsiteX725" fmla="*/ 2566200 w 2647519"/>
                              <a:gd name="connsiteY725" fmla="*/ 1318259 h 2612594"/>
                              <a:gd name="connsiteX726" fmla="*/ 2584297 w 2647519"/>
                              <a:gd name="connsiteY726" fmla="*/ 1348739 h 2612594"/>
                              <a:gd name="connsiteX727" fmla="*/ 2591918 w 2647519"/>
                              <a:gd name="connsiteY727" fmla="*/ 1349432 h 2612594"/>
                              <a:gd name="connsiteX728" fmla="*/ 2591918 w 2647519"/>
                              <a:gd name="connsiteY728" fmla="*/ 1342072 h 2612594"/>
                              <a:gd name="connsiteX729" fmla="*/ 2599661 w 2647519"/>
                              <a:gd name="connsiteY729" fmla="*/ 1320563 h 2612594"/>
                              <a:gd name="connsiteX730" fmla="*/ 2599537 w 2647519"/>
                              <a:gd name="connsiteY730" fmla="*/ 1316355 h 2612594"/>
                              <a:gd name="connsiteX731" fmla="*/ 2607157 w 2647519"/>
                              <a:gd name="connsiteY731" fmla="*/ 1290637 h 2612594"/>
                              <a:gd name="connsiteX732" fmla="*/ 2617635 w 2647519"/>
                              <a:gd name="connsiteY732" fmla="*/ 1290637 h 2612594"/>
                              <a:gd name="connsiteX733" fmla="*/ 2633827 w 2647519"/>
                              <a:gd name="connsiteY733" fmla="*/ 1280160 h 2612594"/>
                              <a:gd name="connsiteX734" fmla="*/ 2635732 w 2647519"/>
                              <a:gd name="connsiteY734" fmla="*/ 1322070 h 2612594"/>
                              <a:gd name="connsiteX735" fmla="*/ 2630970 w 2647519"/>
                              <a:gd name="connsiteY735" fmla="*/ 1342072 h 2612594"/>
                              <a:gd name="connsiteX736" fmla="*/ 2625255 w 2647519"/>
                              <a:gd name="connsiteY736" fmla="*/ 1361122 h 2612594"/>
                              <a:gd name="connsiteX737" fmla="*/ 2622397 w 2647519"/>
                              <a:gd name="connsiteY737" fmla="*/ 1392555 h 2612594"/>
                              <a:gd name="connsiteX738" fmla="*/ 2621445 w 2647519"/>
                              <a:gd name="connsiteY738" fmla="*/ 1408747 h 2612594"/>
                              <a:gd name="connsiteX739" fmla="*/ 2619540 w 2647519"/>
                              <a:gd name="connsiteY739" fmla="*/ 1424940 h 2612594"/>
                              <a:gd name="connsiteX740" fmla="*/ 2615479 w 2647519"/>
                              <a:gd name="connsiteY740" fmla="*/ 1427648 h 2612594"/>
                              <a:gd name="connsiteX741" fmla="*/ 2615730 w 2647519"/>
                              <a:gd name="connsiteY741" fmla="*/ 1428749 h 2612594"/>
                              <a:gd name="connsiteX742" fmla="*/ 2619621 w 2647519"/>
                              <a:gd name="connsiteY742" fmla="*/ 1426155 h 2612594"/>
                              <a:gd name="connsiteX743" fmla="*/ 2621445 w 2647519"/>
                              <a:gd name="connsiteY743" fmla="*/ 1410652 h 2612594"/>
                              <a:gd name="connsiteX744" fmla="*/ 2622397 w 2647519"/>
                              <a:gd name="connsiteY744" fmla="*/ 1394460 h 2612594"/>
                              <a:gd name="connsiteX745" fmla="*/ 2625255 w 2647519"/>
                              <a:gd name="connsiteY745" fmla="*/ 1363027 h 2612594"/>
                              <a:gd name="connsiteX746" fmla="*/ 2630970 w 2647519"/>
                              <a:gd name="connsiteY746" fmla="*/ 1343977 h 2612594"/>
                              <a:gd name="connsiteX747" fmla="*/ 2635732 w 2647519"/>
                              <a:gd name="connsiteY747" fmla="*/ 1323975 h 2612594"/>
                              <a:gd name="connsiteX748" fmla="*/ 2643352 w 2647519"/>
                              <a:gd name="connsiteY748" fmla="*/ 1329690 h 2612594"/>
                              <a:gd name="connsiteX749" fmla="*/ 2642400 w 2647519"/>
                              <a:gd name="connsiteY749" fmla="*/ 1343977 h 2612594"/>
                              <a:gd name="connsiteX750" fmla="*/ 2640495 w 2647519"/>
                              <a:gd name="connsiteY750" fmla="*/ 1358265 h 2612594"/>
                              <a:gd name="connsiteX751" fmla="*/ 2639542 w 2647519"/>
                              <a:gd name="connsiteY751" fmla="*/ 1384935 h 2612594"/>
                              <a:gd name="connsiteX752" fmla="*/ 2637637 w 2647519"/>
                              <a:gd name="connsiteY752" fmla="*/ 1416367 h 2612594"/>
                              <a:gd name="connsiteX753" fmla="*/ 2632875 w 2647519"/>
                              <a:gd name="connsiteY753" fmla="*/ 1449705 h 2612594"/>
                              <a:gd name="connsiteX754" fmla="*/ 2627160 w 2647519"/>
                              <a:gd name="connsiteY754" fmla="*/ 1484947 h 2612594"/>
                              <a:gd name="connsiteX755" fmla="*/ 2620492 w 2647519"/>
                              <a:gd name="connsiteY755" fmla="*/ 1519237 h 2612594"/>
                              <a:gd name="connsiteX756" fmla="*/ 2608110 w 2647519"/>
                              <a:gd name="connsiteY756" fmla="*/ 1591627 h 2612594"/>
                              <a:gd name="connsiteX757" fmla="*/ 2596680 w 2647519"/>
                              <a:gd name="connsiteY757" fmla="*/ 1598295 h 2612594"/>
                              <a:gd name="connsiteX758" fmla="*/ 2582392 w 2647519"/>
                              <a:gd name="connsiteY758" fmla="*/ 1640205 h 2612594"/>
                              <a:gd name="connsiteX759" fmla="*/ 2578582 w 2647519"/>
                              <a:gd name="connsiteY759" fmla="*/ 1680210 h 2612594"/>
                              <a:gd name="connsiteX760" fmla="*/ 2576677 w 2647519"/>
                              <a:gd name="connsiteY760" fmla="*/ 1685925 h 2612594"/>
                              <a:gd name="connsiteX761" fmla="*/ 2560485 w 2647519"/>
                              <a:gd name="connsiteY761" fmla="*/ 1729740 h 2612594"/>
                              <a:gd name="connsiteX762" fmla="*/ 2555722 w 2647519"/>
                              <a:gd name="connsiteY762" fmla="*/ 1733550 h 2612594"/>
                              <a:gd name="connsiteX763" fmla="*/ 2535720 w 2647519"/>
                              <a:gd name="connsiteY763" fmla="*/ 1780222 h 2612594"/>
                              <a:gd name="connsiteX764" fmla="*/ 2556675 w 2647519"/>
                              <a:gd name="connsiteY764" fmla="*/ 1733550 h 2612594"/>
                              <a:gd name="connsiteX765" fmla="*/ 2561437 w 2647519"/>
                              <a:gd name="connsiteY765" fmla="*/ 1729740 h 2612594"/>
                              <a:gd name="connsiteX766" fmla="*/ 2530957 w 2647519"/>
                              <a:gd name="connsiteY766" fmla="*/ 1816417 h 2612594"/>
                              <a:gd name="connsiteX767" fmla="*/ 2514765 w 2647519"/>
                              <a:gd name="connsiteY767" fmla="*/ 1824990 h 2612594"/>
                              <a:gd name="connsiteX768" fmla="*/ 2511407 w 2647519"/>
                              <a:gd name="connsiteY768" fmla="*/ 1831707 h 2612594"/>
                              <a:gd name="connsiteX769" fmla="*/ 2511908 w 2647519"/>
                              <a:gd name="connsiteY769" fmla="*/ 1832609 h 2612594"/>
                              <a:gd name="connsiteX770" fmla="*/ 2515718 w 2647519"/>
                              <a:gd name="connsiteY770" fmla="*/ 1824989 h 2612594"/>
                              <a:gd name="connsiteX771" fmla="*/ 2531910 w 2647519"/>
                              <a:gd name="connsiteY771" fmla="*/ 1816417 h 2612594"/>
                              <a:gd name="connsiteX772" fmla="*/ 2520480 w 2647519"/>
                              <a:gd name="connsiteY772" fmla="*/ 1848802 h 2612594"/>
                              <a:gd name="connsiteX773" fmla="*/ 2499525 w 2647519"/>
                              <a:gd name="connsiteY773" fmla="*/ 1886902 h 2612594"/>
                              <a:gd name="connsiteX774" fmla="*/ 2489048 w 2647519"/>
                              <a:gd name="connsiteY774" fmla="*/ 1905952 h 2612594"/>
                              <a:gd name="connsiteX775" fmla="*/ 2477618 w 2647519"/>
                              <a:gd name="connsiteY775" fmla="*/ 1925002 h 2612594"/>
                              <a:gd name="connsiteX776" fmla="*/ 2469045 w 2647519"/>
                              <a:gd name="connsiteY776" fmla="*/ 1939289 h 2612594"/>
                              <a:gd name="connsiteX777" fmla="*/ 2456663 w 2647519"/>
                              <a:gd name="connsiteY777" fmla="*/ 1966912 h 2612594"/>
                              <a:gd name="connsiteX778" fmla="*/ 2443328 w 2647519"/>
                              <a:gd name="connsiteY778" fmla="*/ 1993582 h 2612594"/>
                              <a:gd name="connsiteX779" fmla="*/ 2422373 w 2647519"/>
                              <a:gd name="connsiteY779" fmla="*/ 2022157 h 2612594"/>
                              <a:gd name="connsiteX780" fmla="*/ 2401418 w 2647519"/>
                              <a:gd name="connsiteY780" fmla="*/ 2048827 h 2612594"/>
                              <a:gd name="connsiteX781" fmla="*/ 2402291 w 2647519"/>
                              <a:gd name="connsiteY781" fmla="*/ 2047029 h 2612594"/>
                              <a:gd name="connsiteX782" fmla="*/ 2378557 w 2647519"/>
                              <a:gd name="connsiteY782" fmla="*/ 2079307 h 2612594"/>
                              <a:gd name="connsiteX783" fmla="*/ 2327122 w 2647519"/>
                              <a:gd name="connsiteY783" fmla="*/ 2135505 h 2612594"/>
                              <a:gd name="connsiteX784" fmla="*/ 2316996 w 2647519"/>
                              <a:gd name="connsiteY784" fmla="*/ 2151085 h 2612594"/>
                              <a:gd name="connsiteX785" fmla="*/ 2327122 w 2647519"/>
                              <a:gd name="connsiteY785" fmla="*/ 2136457 h 2612594"/>
                              <a:gd name="connsiteX786" fmla="*/ 2378557 w 2647519"/>
                              <a:gd name="connsiteY786" fmla="*/ 2080259 h 2612594"/>
                              <a:gd name="connsiteX787" fmla="*/ 2339505 w 2647519"/>
                              <a:gd name="connsiteY787" fmla="*/ 2139314 h 2612594"/>
                              <a:gd name="connsiteX788" fmla="*/ 2319383 w 2647519"/>
                              <a:gd name="connsiteY788" fmla="*/ 2160389 h 2612594"/>
                              <a:gd name="connsiteX789" fmla="*/ 2303230 w 2647519"/>
                              <a:gd name="connsiteY789" fmla="*/ 2172263 h 2612594"/>
                              <a:gd name="connsiteX790" fmla="*/ 2302357 w 2647519"/>
                              <a:gd name="connsiteY790" fmla="*/ 2173605 h 2612594"/>
                              <a:gd name="connsiteX791" fmla="*/ 2292258 w 2647519"/>
                              <a:gd name="connsiteY791" fmla="*/ 2181374 h 2612594"/>
                              <a:gd name="connsiteX792" fmla="*/ 2291880 w 2647519"/>
                              <a:gd name="connsiteY792" fmla="*/ 2184082 h 2612594"/>
                              <a:gd name="connsiteX793" fmla="*/ 2247112 w 2647519"/>
                              <a:gd name="connsiteY793" fmla="*/ 2229802 h 2612594"/>
                              <a:gd name="connsiteX794" fmla="*/ 2199487 w 2647519"/>
                              <a:gd name="connsiteY794" fmla="*/ 2273617 h 2612594"/>
                              <a:gd name="connsiteX795" fmla="*/ 2197285 w 2647519"/>
                              <a:gd name="connsiteY795" fmla="*/ 2275215 h 2612594"/>
                              <a:gd name="connsiteX796" fmla="*/ 2181390 w 2647519"/>
                              <a:gd name="connsiteY796" fmla="*/ 2295524 h 2612594"/>
                              <a:gd name="connsiteX797" fmla="*/ 2143290 w 2647519"/>
                              <a:gd name="connsiteY797" fmla="*/ 2324099 h 2612594"/>
                              <a:gd name="connsiteX798" fmla="*/ 2107681 w 2647519"/>
                              <a:gd name="connsiteY798" fmla="*/ 2350806 h 2612594"/>
                              <a:gd name="connsiteX799" fmla="*/ 2107553 w 2647519"/>
                              <a:gd name="connsiteY799" fmla="*/ 2350961 h 2612594"/>
                              <a:gd name="connsiteX800" fmla="*/ 2143290 w 2647519"/>
                              <a:gd name="connsiteY800" fmla="*/ 2325052 h 2612594"/>
                              <a:gd name="connsiteX801" fmla="*/ 2181390 w 2647519"/>
                              <a:gd name="connsiteY801" fmla="*/ 2296477 h 2612594"/>
                              <a:gd name="connsiteX802" fmla="*/ 2149957 w 2647519"/>
                              <a:gd name="connsiteY802" fmla="*/ 2327909 h 2612594"/>
                              <a:gd name="connsiteX803" fmla="*/ 2124359 w 2647519"/>
                              <a:gd name="connsiteY803" fmla="*/ 2344578 h 2612594"/>
                              <a:gd name="connsiteX804" fmla="*/ 2106651 w 2647519"/>
                              <a:gd name="connsiteY804" fmla="*/ 2352057 h 2612594"/>
                              <a:gd name="connsiteX805" fmla="*/ 2106142 w 2647519"/>
                              <a:gd name="connsiteY805" fmla="*/ 2352675 h 2612594"/>
                              <a:gd name="connsiteX806" fmla="*/ 2087092 w 2647519"/>
                              <a:gd name="connsiteY806" fmla="*/ 2365057 h 2612594"/>
                              <a:gd name="connsiteX807" fmla="*/ 2079914 w 2647519"/>
                              <a:gd name="connsiteY807" fmla="*/ 2368384 h 2612594"/>
                              <a:gd name="connsiteX808" fmla="*/ 2061852 w 2647519"/>
                              <a:gd name="connsiteY808" fmla="*/ 2383036 h 2612594"/>
                              <a:gd name="connsiteX809" fmla="*/ 2044230 w 2647519"/>
                              <a:gd name="connsiteY809" fmla="*/ 2395537 h 2612594"/>
                              <a:gd name="connsiteX810" fmla="*/ 2017560 w 2647519"/>
                              <a:gd name="connsiteY810" fmla="*/ 2412682 h 2612594"/>
                              <a:gd name="connsiteX811" fmla="*/ 2008988 w 2647519"/>
                              <a:gd name="connsiteY811" fmla="*/ 2413635 h 2612594"/>
                              <a:gd name="connsiteX812" fmla="*/ 1999460 w 2647519"/>
                              <a:gd name="connsiteY812" fmla="*/ 2417870 h 2612594"/>
                              <a:gd name="connsiteX813" fmla="*/ 1997979 w 2647519"/>
                              <a:gd name="connsiteY813" fmla="*/ 2418995 h 2612594"/>
                              <a:gd name="connsiteX814" fmla="*/ 2009940 w 2647519"/>
                              <a:gd name="connsiteY814" fmla="*/ 2414587 h 2612594"/>
                              <a:gd name="connsiteX815" fmla="*/ 2018513 w 2647519"/>
                              <a:gd name="connsiteY815" fmla="*/ 2413635 h 2612594"/>
                              <a:gd name="connsiteX816" fmla="*/ 1984223 w 2647519"/>
                              <a:gd name="connsiteY816" fmla="*/ 2439352 h 2612594"/>
                              <a:gd name="connsiteX817" fmla="*/ 1962315 w 2647519"/>
                              <a:gd name="connsiteY817" fmla="*/ 2450783 h 2612594"/>
                              <a:gd name="connsiteX818" fmla="*/ 1940408 w 2647519"/>
                              <a:gd name="connsiteY818" fmla="*/ 2461260 h 2612594"/>
                              <a:gd name="connsiteX819" fmla="*/ 1924934 w 2647519"/>
                              <a:gd name="connsiteY819" fmla="*/ 2463581 h 2612594"/>
                              <a:gd name="connsiteX820" fmla="*/ 1922310 w 2647519"/>
                              <a:gd name="connsiteY820" fmla="*/ 2465070 h 2612594"/>
                              <a:gd name="connsiteX821" fmla="*/ 1849920 w 2647519"/>
                              <a:gd name="connsiteY821" fmla="*/ 2496502 h 2612594"/>
                              <a:gd name="connsiteX822" fmla="*/ 1846229 w 2647519"/>
                              <a:gd name="connsiteY822" fmla="*/ 2497341 h 2612594"/>
                              <a:gd name="connsiteX823" fmla="*/ 1824203 w 2647519"/>
                              <a:gd name="connsiteY823" fmla="*/ 2511742 h 2612594"/>
                              <a:gd name="connsiteX824" fmla="*/ 1836585 w 2647519"/>
                              <a:gd name="connsiteY824" fmla="*/ 2515552 h 2612594"/>
                              <a:gd name="connsiteX825" fmla="*/ 1790865 w 2647519"/>
                              <a:gd name="connsiteY825" fmla="*/ 2535555 h 2612594"/>
                              <a:gd name="connsiteX826" fmla="*/ 1794675 w 2647519"/>
                              <a:gd name="connsiteY826" fmla="*/ 2522220 h 2612594"/>
                              <a:gd name="connsiteX827" fmla="*/ 1779435 w 2647519"/>
                              <a:gd name="connsiteY827" fmla="*/ 2527935 h 2612594"/>
                              <a:gd name="connsiteX828" fmla="*/ 1765148 w 2647519"/>
                              <a:gd name="connsiteY828" fmla="*/ 2532697 h 2612594"/>
                              <a:gd name="connsiteX829" fmla="*/ 1735620 w 2647519"/>
                              <a:gd name="connsiteY829" fmla="*/ 2542222 h 2612594"/>
                              <a:gd name="connsiteX830" fmla="*/ 1731675 w 2647519"/>
                              <a:gd name="connsiteY830" fmla="*/ 2537487 h 2612594"/>
                              <a:gd name="connsiteX831" fmla="*/ 1717522 w 2647519"/>
                              <a:gd name="connsiteY831" fmla="*/ 2540317 h 2612594"/>
                              <a:gd name="connsiteX832" fmla="*/ 1700377 w 2647519"/>
                              <a:gd name="connsiteY832" fmla="*/ 2544127 h 2612594"/>
                              <a:gd name="connsiteX833" fmla="*/ 1665135 w 2647519"/>
                              <a:gd name="connsiteY833" fmla="*/ 2552700 h 2612594"/>
                              <a:gd name="connsiteX834" fmla="*/ 1663973 w 2647519"/>
                              <a:gd name="connsiteY834" fmla="*/ 2553240 h 2612594"/>
                              <a:gd name="connsiteX835" fmla="*/ 1697520 w 2647519"/>
                              <a:gd name="connsiteY835" fmla="*/ 2545079 h 2612594"/>
                              <a:gd name="connsiteX836" fmla="*/ 1714665 w 2647519"/>
                              <a:gd name="connsiteY836" fmla="*/ 2541269 h 2612594"/>
                              <a:gd name="connsiteX837" fmla="*/ 1728952 w 2647519"/>
                              <a:gd name="connsiteY837" fmla="*/ 2538412 h 2612594"/>
                              <a:gd name="connsiteX838" fmla="*/ 1734667 w 2647519"/>
                              <a:gd name="connsiteY838" fmla="*/ 2543174 h 2612594"/>
                              <a:gd name="connsiteX839" fmla="*/ 1764195 w 2647519"/>
                              <a:gd name="connsiteY839" fmla="*/ 2533649 h 2612594"/>
                              <a:gd name="connsiteX840" fmla="*/ 1778482 w 2647519"/>
                              <a:gd name="connsiteY840" fmla="*/ 2528887 h 2612594"/>
                              <a:gd name="connsiteX841" fmla="*/ 1793722 w 2647519"/>
                              <a:gd name="connsiteY841" fmla="*/ 2523172 h 2612594"/>
                              <a:gd name="connsiteX842" fmla="*/ 1789912 w 2647519"/>
                              <a:gd name="connsiteY842" fmla="*/ 2536507 h 2612594"/>
                              <a:gd name="connsiteX843" fmla="*/ 1749907 w 2647519"/>
                              <a:gd name="connsiteY843" fmla="*/ 2555557 h 2612594"/>
                              <a:gd name="connsiteX844" fmla="*/ 1747946 w 2647519"/>
                              <a:gd name="connsiteY844" fmla="*/ 2555008 h 2612594"/>
                              <a:gd name="connsiteX845" fmla="*/ 1720380 w 2647519"/>
                              <a:gd name="connsiteY845" fmla="*/ 2566034 h 2612594"/>
                              <a:gd name="connsiteX846" fmla="*/ 1697520 w 2647519"/>
                              <a:gd name="connsiteY846" fmla="*/ 2572702 h 2612594"/>
                              <a:gd name="connsiteX847" fmla="*/ 1663230 w 2647519"/>
                              <a:gd name="connsiteY847" fmla="*/ 2581274 h 2612594"/>
                              <a:gd name="connsiteX848" fmla="*/ 1649062 w 2647519"/>
                              <a:gd name="connsiteY848" fmla="*/ 2580084 h 2612594"/>
                              <a:gd name="connsiteX849" fmla="*/ 1619428 w 2647519"/>
                              <a:gd name="connsiteY849" fmla="*/ 2585850 h 2612594"/>
                              <a:gd name="connsiteX850" fmla="*/ 1618462 w 2647519"/>
                              <a:gd name="connsiteY850" fmla="*/ 2587942 h 2612594"/>
                              <a:gd name="connsiteX851" fmla="*/ 1539405 w 2647519"/>
                              <a:gd name="connsiteY851" fmla="*/ 2603182 h 2612594"/>
                              <a:gd name="connsiteX852" fmla="*/ 1521307 w 2647519"/>
                              <a:gd name="connsiteY852" fmla="*/ 2598419 h 2612594"/>
                              <a:gd name="connsiteX853" fmla="*/ 1506067 w 2647519"/>
                              <a:gd name="connsiteY853" fmla="*/ 2598419 h 2612594"/>
                              <a:gd name="connsiteX854" fmla="*/ 1479397 w 2647519"/>
                              <a:gd name="connsiteY854" fmla="*/ 2606992 h 2612594"/>
                              <a:gd name="connsiteX855" fmla="*/ 1455585 w 2647519"/>
                              <a:gd name="connsiteY855" fmla="*/ 2608897 h 2612594"/>
                              <a:gd name="connsiteX856" fmla="*/ 1431772 w 2647519"/>
                              <a:gd name="connsiteY856" fmla="*/ 2609849 h 2612594"/>
                              <a:gd name="connsiteX857" fmla="*/ 1429185 w 2647519"/>
                              <a:gd name="connsiteY857" fmla="*/ 2608741 h 2612594"/>
                              <a:gd name="connsiteX858" fmla="*/ 1407484 w 2647519"/>
                              <a:gd name="connsiteY858" fmla="*/ 2612588 h 2612594"/>
                              <a:gd name="connsiteX859" fmla="*/ 1381290 w 2647519"/>
                              <a:gd name="connsiteY859" fmla="*/ 2607944 h 2612594"/>
                              <a:gd name="connsiteX860" fmla="*/ 1382243 w 2647519"/>
                              <a:gd name="connsiteY860" fmla="*/ 2606992 h 2612594"/>
                              <a:gd name="connsiteX861" fmla="*/ 1387005 w 2647519"/>
                              <a:gd name="connsiteY861" fmla="*/ 2600324 h 2612594"/>
                              <a:gd name="connsiteX862" fmla="*/ 1365098 w 2647519"/>
                              <a:gd name="connsiteY862" fmla="*/ 2597467 h 2612594"/>
                              <a:gd name="connsiteX863" fmla="*/ 1375575 w 2647519"/>
                              <a:gd name="connsiteY863" fmla="*/ 2591752 h 2612594"/>
                              <a:gd name="connsiteX864" fmla="*/ 1407008 w 2647519"/>
                              <a:gd name="connsiteY864" fmla="*/ 2590799 h 2612594"/>
                              <a:gd name="connsiteX865" fmla="*/ 1437488 w 2647519"/>
                              <a:gd name="connsiteY865" fmla="*/ 2589847 h 2612594"/>
                              <a:gd name="connsiteX866" fmla="*/ 1481302 w 2647519"/>
                              <a:gd name="connsiteY866" fmla="*/ 2590799 h 2612594"/>
                              <a:gd name="connsiteX867" fmla="*/ 1511782 w 2647519"/>
                              <a:gd name="connsiteY867" fmla="*/ 2587942 h 2612594"/>
                              <a:gd name="connsiteX868" fmla="*/ 1568932 w 2647519"/>
                              <a:gd name="connsiteY868" fmla="*/ 2575559 h 2612594"/>
                              <a:gd name="connsiteX869" fmla="*/ 1607032 w 2647519"/>
                              <a:gd name="connsiteY869" fmla="*/ 2566987 h 2612594"/>
                              <a:gd name="connsiteX870" fmla="*/ 1635607 w 2647519"/>
                              <a:gd name="connsiteY870" fmla="*/ 2566034 h 2612594"/>
                              <a:gd name="connsiteX871" fmla="*/ 1637595 w 2647519"/>
                              <a:gd name="connsiteY871" fmla="*/ 2565111 h 2612594"/>
                              <a:gd name="connsiteX872" fmla="*/ 1609890 w 2647519"/>
                              <a:gd name="connsiteY872" fmla="*/ 2566035 h 2612594"/>
                              <a:gd name="connsiteX873" fmla="*/ 1571790 w 2647519"/>
                              <a:gd name="connsiteY873" fmla="*/ 2574607 h 2612594"/>
                              <a:gd name="connsiteX874" fmla="*/ 1514640 w 2647519"/>
                              <a:gd name="connsiteY874" fmla="*/ 2586990 h 2612594"/>
                              <a:gd name="connsiteX875" fmla="*/ 1484160 w 2647519"/>
                              <a:gd name="connsiteY875" fmla="*/ 2589847 h 2612594"/>
                              <a:gd name="connsiteX876" fmla="*/ 1440345 w 2647519"/>
                              <a:gd name="connsiteY876" fmla="*/ 2588895 h 2612594"/>
                              <a:gd name="connsiteX877" fmla="*/ 1409865 w 2647519"/>
                              <a:gd name="connsiteY877" fmla="*/ 2589847 h 2612594"/>
                              <a:gd name="connsiteX878" fmla="*/ 1378432 w 2647519"/>
                              <a:gd name="connsiteY878" fmla="*/ 2590800 h 2612594"/>
                              <a:gd name="connsiteX879" fmla="*/ 1379385 w 2647519"/>
                              <a:gd name="connsiteY879" fmla="*/ 2586990 h 2612594"/>
                              <a:gd name="connsiteX880" fmla="*/ 1386052 w 2647519"/>
                              <a:gd name="connsiteY880" fmla="*/ 2577465 h 2612594"/>
                              <a:gd name="connsiteX881" fmla="*/ 1679422 w 2647519"/>
                              <a:gd name="connsiteY881" fmla="*/ 2528887 h 2612594"/>
                              <a:gd name="connsiteX882" fmla="*/ 1878495 w 2647519"/>
                              <a:gd name="connsiteY882" fmla="*/ 2453640 h 2612594"/>
                              <a:gd name="connsiteX883" fmla="*/ 1930882 w 2647519"/>
                              <a:gd name="connsiteY883" fmla="*/ 2426017 h 2612594"/>
                              <a:gd name="connsiteX884" fmla="*/ 1960410 w 2647519"/>
                              <a:gd name="connsiteY884" fmla="*/ 2410777 h 2612594"/>
                              <a:gd name="connsiteX885" fmla="*/ 1990890 w 2647519"/>
                              <a:gd name="connsiteY885" fmla="*/ 2394585 h 2612594"/>
                              <a:gd name="connsiteX886" fmla="*/ 2048040 w 2647519"/>
                              <a:gd name="connsiteY886" fmla="*/ 2360295 h 2612594"/>
                              <a:gd name="connsiteX887" fmla="*/ 2093760 w 2647519"/>
                              <a:gd name="connsiteY887" fmla="*/ 2325052 h 2612594"/>
                              <a:gd name="connsiteX888" fmla="*/ 2179485 w 2647519"/>
                              <a:gd name="connsiteY888" fmla="*/ 2258377 h 2612594"/>
                              <a:gd name="connsiteX889" fmla="*/ 2203297 w 2647519"/>
                              <a:gd name="connsiteY889" fmla="*/ 2239327 h 2612594"/>
                              <a:gd name="connsiteX890" fmla="*/ 2226157 w 2647519"/>
                              <a:gd name="connsiteY890" fmla="*/ 2219325 h 2612594"/>
                              <a:gd name="connsiteX891" fmla="*/ 2260447 w 2647519"/>
                              <a:gd name="connsiteY891" fmla="*/ 2187892 h 2612594"/>
                              <a:gd name="connsiteX892" fmla="*/ 2274735 w 2647519"/>
                              <a:gd name="connsiteY892" fmla="*/ 2164080 h 2612594"/>
                              <a:gd name="connsiteX893" fmla="*/ 2295258 w 2647519"/>
                              <a:gd name="connsiteY893" fmla="*/ 2145267 h 2612594"/>
                              <a:gd name="connsiteX894" fmla="*/ 2295423 w 2647519"/>
                              <a:gd name="connsiteY894" fmla="*/ 2144085 h 2612594"/>
                              <a:gd name="connsiteX895" fmla="*/ 2275688 w 2647519"/>
                              <a:gd name="connsiteY895" fmla="*/ 2162175 h 2612594"/>
                              <a:gd name="connsiteX896" fmla="*/ 2261400 w 2647519"/>
                              <a:gd name="connsiteY896" fmla="*/ 2185987 h 2612594"/>
                              <a:gd name="connsiteX897" fmla="*/ 2227110 w 2647519"/>
                              <a:gd name="connsiteY897" fmla="*/ 2217420 h 2612594"/>
                              <a:gd name="connsiteX898" fmla="*/ 2204250 w 2647519"/>
                              <a:gd name="connsiteY898" fmla="*/ 2237422 h 2612594"/>
                              <a:gd name="connsiteX899" fmla="*/ 2180438 w 2647519"/>
                              <a:gd name="connsiteY899" fmla="*/ 2256472 h 2612594"/>
                              <a:gd name="connsiteX900" fmla="*/ 2094713 w 2647519"/>
                              <a:gd name="connsiteY900" fmla="*/ 2323147 h 2612594"/>
                              <a:gd name="connsiteX901" fmla="*/ 2048993 w 2647519"/>
                              <a:gd name="connsiteY901" fmla="*/ 2358390 h 2612594"/>
                              <a:gd name="connsiteX902" fmla="*/ 1991843 w 2647519"/>
                              <a:gd name="connsiteY902" fmla="*/ 2392680 h 2612594"/>
                              <a:gd name="connsiteX903" fmla="*/ 1961363 w 2647519"/>
                              <a:gd name="connsiteY903" fmla="*/ 2408872 h 2612594"/>
                              <a:gd name="connsiteX904" fmla="*/ 1931835 w 2647519"/>
                              <a:gd name="connsiteY904" fmla="*/ 2424112 h 2612594"/>
                              <a:gd name="connsiteX905" fmla="*/ 1879448 w 2647519"/>
                              <a:gd name="connsiteY905" fmla="*/ 2451735 h 2612594"/>
                              <a:gd name="connsiteX906" fmla="*/ 1680375 w 2647519"/>
                              <a:gd name="connsiteY906" fmla="*/ 2526982 h 2612594"/>
                              <a:gd name="connsiteX907" fmla="*/ 1387005 w 2647519"/>
                              <a:gd name="connsiteY907" fmla="*/ 2575560 h 2612594"/>
                              <a:gd name="connsiteX908" fmla="*/ 1365098 w 2647519"/>
                              <a:gd name="connsiteY908" fmla="*/ 2575560 h 2612594"/>
                              <a:gd name="connsiteX909" fmla="*/ 1362240 w 2647519"/>
                              <a:gd name="connsiteY909" fmla="*/ 2567940 h 2612594"/>
                              <a:gd name="connsiteX910" fmla="*/ 1339380 w 2647519"/>
                              <a:gd name="connsiteY910" fmla="*/ 2566987 h 2612594"/>
                              <a:gd name="connsiteX911" fmla="*/ 1318425 w 2647519"/>
                              <a:gd name="connsiteY911" fmla="*/ 2575560 h 2612594"/>
                              <a:gd name="connsiteX912" fmla="*/ 1257465 w 2647519"/>
                              <a:gd name="connsiteY912" fmla="*/ 2576512 h 2612594"/>
                              <a:gd name="connsiteX913" fmla="*/ 1212698 w 2647519"/>
                              <a:gd name="connsiteY913" fmla="*/ 2574607 h 2612594"/>
                              <a:gd name="connsiteX914" fmla="*/ 1190790 w 2647519"/>
                              <a:gd name="connsiteY914" fmla="*/ 2572702 h 2612594"/>
                              <a:gd name="connsiteX915" fmla="*/ 1168883 w 2647519"/>
                              <a:gd name="connsiteY915" fmla="*/ 2568892 h 2612594"/>
                              <a:gd name="connsiteX916" fmla="*/ 1182080 w 2647519"/>
                              <a:gd name="connsiteY916" fmla="*/ 2554816 h 2612594"/>
                              <a:gd name="connsiteX917" fmla="*/ 1179360 w 2647519"/>
                              <a:gd name="connsiteY917" fmla="*/ 2555557 h 2612594"/>
                              <a:gd name="connsiteX918" fmla="*/ 1130192 w 2647519"/>
                              <a:gd name="connsiteY918" fmla="*/ 2546452 h 2612594"/>
                              <a:gd name="connsiteX919" fmla="*/ 1127925 w 2647519"/>
                              <a:gd name="connsiteY919" fmla="*/ 2546985 h 2612594"/>
                              <a:gd name="connsiteX920" fmla="*/ 1033628 w 2647519"/>
                              <a:gd name="connsiteY920" fmla="*/ 2529840 h 2612594"/>
                              <a:gd name="connsiteX921" fmla="*/ 996480 w 2647519"/>
                              <a:gd name="connsiteY921" fmla="*/ 2522220 h 2612594"/>
                              <a:gd name="connsiteX922" fmla="*/ 964095 w 2647519"/>
                              <a:gd name="connsiteY922" fmla="*/ 2516505 h 2612594"/>
                              <a:gd name="connsiteX923" fmla="*/ 925043 w 2647519"/>
                              <a:gd name="connsiteY923" fmla="*/ 2498407 h 2612594"/>
                              <a:gd name="connsiteX924" fmla="*/ 876465 w 2647519"/>
                              <a:gd name="connsiteY924" fmla="*/ 2480310 h 2612594"/>
                              <a:gd name="connsiteX925" fmla="*/ 825983 w 2647519"/>
                              <a:gd name="connsiteY925" fmla="*/ 2460307 h 2612594"/>
                              <a:gd name="connsiteX926" fmla="*/ 834555 w 2647519"/>
                              <a:gd name="connsiteY926" fmla="*/ 2453640 h 2612594"/>
                              <a:gd name="connsiteX927" fmla="*/ 869798 w 2647519"/>
                              <a:gd name="connsiteY927" fmla="*/ 2460307 h 2612594"/>
                              <a:gd name="connsiteX928" fmla="*/ 885038 w 2647519"/>
                              <a:gd name="connsiteY928" fmla="*/ 2473642 h 2612594"/>
                              <a:gd name="connsiteX929" fmla="*/ 937425 w 2647519"/>
                              <a:gd name="connsiteY929" fmla="*/ 2488882 h 2612594"/>
                              <a:gd name="connsiteX930" fmla="*/ 1041248 w 2647519"/>
                              <a:gd name="connsiteY930" fmla="*/ 2515552 h 2612594"/>
                              <a:gd name="connsiteX931" fmla="*/ 1066965 w 2647519"/>
                              <a:gd name="connsiteY931" fmla="*/ 2520315 h 2612594"/>
                              <a:gd name="connsiteX932" fmla="*/ 1094588 w 2647519"/>
                              <a:gd name="connsiteY932" fmla="*/ 2525077 h 2612594"/>
                              <a:gd name="connsiteX933" fmla="*/ 1125068 w 2647519"/>
                              <a:gd name="connsiteY933" fmla="*/ 2531745 h 2612594"/>
                              <a:gd name="connsiteX934" fmla="*/ 1158657 w 2647519"/>
                              <a:gd name="connsiteY934" fmla="*/ 2539008 h 2612594"/>
                              <a:gd name="connsiteX935" fmla="*/ 1161262 w 2647519"/>
                              <a:gd name="connsiteY935" fmla="*/ 2538412 h 2612594"/>
                              <a:gd name="connsiteX936" fmla="*/ 1192695 w 2647519"/>
                              <a:gd name="connsiteY936" fmla="*/ 2543175 h 2612594"/>
                              <a:gd name="connsiteX937" fmla="*/ 1193647 w 2647519"/>
                              <a:gd name="connsiteY937" fmla="*/ 2541270 h 2612594"/>
                              <a:gd name="connsiteX938" fmla="*/ 1239367 w 2647519"/>
                              <a:gd name="connsiteY938" fmla="*/ 2543175 h 2612594"/>
                              <a:gd name="connsiteX939" fmla="*/ 1246987 w 2647519"/>
                              <a:gd name="connsiteY939" fmla="*/ 2544127 h 2612594"/>
                              <a:gd name="connsiteX940" fmla="*/ 1317472 w 2647519"/>
                              <a:gd name="connsiteY940" fmla="*/ 2544127 h 2612594"/>
                              <a:gd name="connsiteX941" fmla="*/ 1368907 w 2647519"/>
                              <a:gd name="connsiteY941" fmla="*/ 2546032 h 2612594"/>
                              <a:gd name="connsiteX942" fmla="*/ 1429867 w 2647519"/>
                              <a:gd name="connsiteY942" fmla="*/ 2541270 h 2612594"/>
                              <a:gd name="connsiteX943" fmla="*/ 1437487 w 2647519"/>
                              <a:gd name="connsiteY943" fmla="*/ 2541270 h 2612594"/>
                              <a:gd name="connsiteX944" fmla="*/ 1440345 w 2647519"/>
                              <a:gd name="connsiteY944" fmla="*/ 2548890 h 2612594"/>
                              <a:gd name="connsiteX945" fmla="*/ 1500352 w 2647519"/>
                              <a:gd name="connsiteY945" fmla="*/ 2541270 h 2612594"/>
                              <a:gd name="connsiteX946" fmla="*/ 1540357 w 2647519"/>
                              <a:gd name="connsiteY946" fmla="*/ 2531745 h 2612594"/>
                              <a:gd name="connsiteX947" fmla="*/ 1563217 w 2647519"/>
                              <a:gd name="connsiteY947" fmla="*/ 2527935 h 2612594"/>
                              <a:gd name="connsiteX948" fmla="*/ 1577505 w 2647519"/>
                              <a:gd name="connsiteY948" fmla="*/ 2526030 h 2612594"/>
                              <a:gd name="connsiteX949" fmla="*/ 1608937 w 2647519"/>
                              <a:gd name="connsiteY949" fmla="*/ 2518410 h 2612594"/>
                              <a:gd name="connsiteX950" fmla="*/ 1634655 w 2647519"/>
                              <a:gd name="connsiteY950" fmla="*/ 2512695 h 2612594"/>
                              <a:gd name="connsiteX951" fmla="*/ 1660372 w 2647519"/>
                              <a:gd name="connsiteY951" fmla="*/ 2506027 h 2612594"/>
                              <a:gd name="connsiteX952" fmla="*/ 1707545 w 2647519"/>
                              <a:gd name="connsiteY952" fmla="*/ 2497863 h 2612594"/>
                              <a:gd name="connsiteX953" fmla="*/ 1713713 w 2647519"/>
                              <a:gd name="connsiteY953" fmla="*/ 2495550 h 2612594"/>
                              <a:gd name="connsiteX954" fmla="*/ 1664183 w 2647519"/>
                              <a:gd name="connsiteY954" fmla="*/ 2504122 h 2612594"/>
                              <a:gd name="connsiteX955" fmla="*/ 1638465 w 2647519"/>
                              <a:gd name="connsiteY955" fmla="*/ 2510790 h 2612594"/>
                              <a:gd name="connsiteX956" fmla="*/ 1612748 w 2647519"/>
                              <a:gd name="connsiteY956" fmla="*/ 2516505 h 2612594"/>
                              <a:gd name="connsiteX957" fmla="*/ 1581315 w 2647519"/>
                              <a:gd name="connsiteY957" fmla="*/ 2524125 h 2612594"/>
                              <a:gd name="connsiteX958" fmla="*/ 1567028 w 2647519"/>
                              <a:gd name="connsiteY958" fmla="*/ 2526030 h 2612594"/>
                              <a:gd name="connsiteX959" fmla="*/ 1544168 w 2647519"/>
                              <a:gd name="connsiteY959" fmla="*/ 2529840 h 2612594"/>
                              <a:gd name="connsiteX960" fmla="*/ 1482255 w 2647519"/>
                              <a:gd name="connsiteY960" fmla="*/ 2535555 h 2612594"/>
                              <a:gd name="connsiteX961" fmla="*/ 1440345 w 2647519"/>
                              <a:gd name="connsiteY961" fmla="*/ 2539365 h 2612594"/>
                              <a:gd name="connsiteX962" fmla="*/ 1432725 w 2647519"/>
                              <a:gd name="connsiteY962" fmla="*/ 2539365 h 2612594"/>
                              <a:gd name="connsiteX963" fmla="*/ 1371765 w 2647519"/>
                              <a:gd name="connsiteY963" fmla="*/ 2544127 h 2612594"/>
                              <a:gd name="connsiteX964" fmla="*/ 1320330 w 2647519"/>
                              <a:gd name="connsiteY964" fmla="*/ 2542222 h 2612594"/>
                              <a:gd name="connsiteX965" fmla="*/ 1249845 w 2647519"/>
                              <a:gd name="connsiteY965" fmla="*/ 2542222 h 2612594"/>
                              <a:gd name="connsiteX966" fmla="*/ 1242225 w 2647519"/>
                              <a:gd name="connsiteY966" fmla="*/ 2541270 h 2612594"/>
                              <a:gd name="connsiteX967" fmla="*/ 1212698 w 2647519"/>
                              <a:gd name="connsiteY967" fmla="*/ 2528887 h 2612594"/>
                              <a:gd name="connsiteX968" fmla="*/ 1196505 w 2647519"/>
                              <a:gd name="connsiteY968" fmla="*/ 2539365 h 2612594"/>
                              <a:gd name="connsiteX969" fmla="*/ 1196464 w 2647519"/>
                              <a:gd name="connsiteY969" fmla="*/ 2539447 h 2612594"/>
                              <a:gd name="connsiteX970" fmla="*/ 1209840 w 2647519"/>
                              <a:gd name="connsiteY970" fmla="*/ 2530792 h 2612594"/>
                              <a:gd name="connsiteX971" fmla="*/ 1239368 w 2647519"/>
                              <a:gd name="connsiteY971" fmla="*/ 2543174 h 2612594"/>
                              <a:gd name="connsiteX972" fmla="*/ 1193648 w 2647519"/>
                              <a:gd name="connsiteY972" fmla="*/ 2541269 h 2612594"/>
                              <a:gd name="connsiteX973" fmla="*/ 1194008 w 2647519"/>
                              <a:gd name="connsiteY973" fmla="*/ 2541036 h 2612594"/>
                              <a:gd name="connsiteX974" fmla="*/ 1164120 w 2647519"/>
                              <a:gd name="connsiteY974" fmla="*/ 2536507 h 2612594"/>
                              <a:gd name="connsiteX975" fmla="*/ 1128878 w 2647519"/>
                              <a:gd name="connsiteY975" fmla="*/ 2528887 h 2612594"/>
                              <a:gd name="connsiteX976" fmla="*/ 1098398 w 2647519"/>
                              <a:gd name="connsiteY976" fmla="*/ 2522220 h 2612594"/>
                              <a:gd name="connsiteX977" fmla="*/ 1070775 w 2647519"/>
                              <a:gd name="connsiteY977" fmla="*/ 2517457 h 2612594"/>
                              <a:gd name="connsiteX978" fmla="*/ 1045058 w 2647519"/>
                              <a:gd name="connsiteY978" fmla="*/ 2512695 h 2612594"/>
                              <a:gd name="connsiteX979" fmla="*/ 941235 w 2647519"/>
                              <a:gd name="connsiteY979" fmla="*/ 2486025 h 2612594"/>
                              <a:gd name="connsiteX980" fmla="*/ 888848 w 2647519"/>
                              <a:gd name="connsiteY980" fmla="*/ 2470785 h 2612594"/>
                              <a:gd name="connsiteX981" fmla="*/ 873608 w 2647519"/>
                              <a:gd name="connsiteY981" fmla="*/ 2457450 h 2612594"/>
                              <a:gd name="connsiteX982" fmla="*/ 838365 w 2647519"/>
                              <a:gd name="connsiteY982" fmla="*/ 2450782 h 2612594"/>
                              <a:gd name="connsiteX983" fmla="*/ 785978 w 2647519"/>
                              <a:gd name="connsiteY983" fmla="*/ 2424112 h 2612594"/>
                              <a:gd name="connsiteX984" fmla="*/ 770738 w 2647519"/>
                              <a:gd name="connsiteY984" fmla="*/ 2425065 h 2612594"/>
                              <a:gd name="connsiteX985" fmla="*/ 716445 w 2647519"/>
                              <a:gd name="connsiteY985" fmla="*/ 2397442 h 2612594"/>
                              <a:gd name="connsiteX986" fmla="*/ 706920 w 2647519"/>
                              <a:gd name="connsiteY986" fmla="*/ 2380297 h 2612594"/>
                              <a:gd name="connsiteX987" fmla="*/ 708825 w 2647519"/>
                              <a:gd name="connsiteY987" fmla="*/ 2379345 h 2612594"/>
                              <a:gd name="connsiteX988" fmla="*/ 742163 w 2647519"/>
                              <a:gd name="connsiteY988" fmla="*/ 2397442 h 2612594"/>
                              <a:gd name="connsiteX989" fmla="*/ 775500 w 2647519"/>
                              <a:gd name="connsiteY989" fmla="*/ 2415540 h 2612594"/>
                              <a:gd name="connsiteX990" fmla="*/ 785025 w 2647519"/>
                              <a:gd name="connsiteY990" fmla="*/ 2409825 h 2612594"/>
                              <a:gd name="connsiteX991" fmla="*/ 745973 w 2647519"/>
                              <a:gd name="connsiteY991" fmla="*/ 2384107 h 2612594"/>
                              <a:gd name="connsiteX992" fmla="*/ 713588 w 2647519"/>
                              <a:gd name="connsiteY992" fmla="*/ 2369820 h 2612594"/>
                              <a:gd name="connsiteX993" fmla="*/ 668820 w 2647519"/>
                              <a:gd name="connsiteY993" fmla="*/ 2344102 h 2612594"/>
                              <a:gd name="connsiteX994" fmla="*/ 630720 w 2647519"/>
                              <a:gd name="connsiteY994" fmla="*/ 2319337 h 2612594"/>
                              <a:gd name="connsiteX995" fmla="*/ 570713 w 2647519"/>
                              <a:gd name="connsiteY995" fmla="*/ 2293620 h 2612594"/>
                              <a:gd name="connsiteX996" fmla="*/ 547853 w 2647519"/>
                              <a:gd name="connsiteY996" fmla="*/ 2274570 h 2612594"/>
                              <a:gd name="connsiteX997" fmla="*/ 552615 w 2647519"/>
                              <a:gd name="connsiteY997" fmla="*/ 2272665 h 2612594"/>
                              <a:gd name="connsiteX998" fmla="*/ 575475 w 2647519"/>
                              <a:gd name="connsiteY998" fmla="*/ 2279332 h 2612594"/>
                              <a:gd name="connsiteX999" fmla="*/ 527850 w 2647519"/>
                              <a:gd name="connsiteY999" fmla="*/ 2229802 h 2612594"/>
                              <a:gd name="connsiteX1000" fmla="*/ 501180 w 2647519"/>
                              <a:gd name="connsiteY1000" fmla="*/ 2207895 h 2612594"/>
                              <a:gd name="connsiteX1001" fmla="*/ 476415 w 2647519"/>
                              <a:gd name="connsiteY1001" fmla="*/ 2185987 h 2612594"/>
                              <a:gd name="connsiteX1002" fmla="*/ 444983 w 2647519"/>
                              <a:gd name="connsiteY1002" fmla="*/ 2160270 h 2612594"/>
                              <a:gd name="connsiteX1003" fmla="*/ 399263 w 2647519"/>
                              <a:gd name="connsiteY1003" fmla="*/ 2109787 h 2612594"/>
                              <a:gd name="connsiteX1004" fmla="*/ 396126 w 2647519"/>
                              <a:gd name="connsiteY1004" fmla="*/ 2099983 h 2612594"/>
                              <a:gd name="connsiteX1005" fmla="*/ 386880 w 2647519"/>
                              <a:gd name="connsiteY1005" fmla="*/ 2090737 h 2612594"/>
                              <a:gd name="connsiteX1006" fmla="*/ 355448 w 2647519"/>
                              <a:gd name="connsiteY1006" fmla="*/ 2056447 h 2612594"/>
                              <a:gd name="connsiteX1007" fmla="*/ 351638 w 2647519"/>
                              <a:gd name="connsiteY1007" fmla="*/ 2039302 h 2612594"/>
                              <a:gd name="connsiteX1008" fmla="*/ 339255 w 2647519"/>
                              <a:gd name="connsiteY1008" fmla="*/ 2022157 h 2612594"/>
                              <a:gd name="connsiteX1009" fmla="*/ 337780 w 2647519"/>
                              <a:gd name="connsiteY1009" fmla="*/ 2019844 h 2612594"/>
                              <a:gd name="connsiteX1010" fmla="*/ 323062 w 2647519"/>
                              <a:gd name="connsiteY1010" fmla="*/ 2009774 h 2612594"/>
                              <a:gd name="connsiteX1011" fmla="*/ 294487 w 2647519"/>
                              <a:gd name="connsiteY1011" fmla="*/ 1968817 h 2612594"/>
                              <a:gd name="connsiteX1012" fmla="*/ 278295 w 2647519"/>
                              <a:gd name="connsiteY1012" fmla="*/ 1930717 h 2612594"/>
                              <a:gd name="connsiteX1013" fmla="*/ 276390 w 2647519"/>
                              <a:gd name="connsiteY1013" fmla="*/ 1930717 h 2612594"/>
                              <a:gd name="connsiteX1014" fmla="*/ 254483 w 2647519"/>
                              <a:gd name="connsiteY1014" fmla="*/ 1888807 h 2612594"/>
                              <a:gd name="connsiteX1015" fmla="*/ 233528 w 2647519"/>
                              <a:gd name="connsiteY1015" fmla="*/ 1846897 h 2612594"/>
                              <a:gd name="connsiteX1016" fmla="*/ 211620 w 2647519"/>
                              <a:gd name="connsiteY1016" fmla="*/ 1798320 h 2612594"/>
                              <a:gd name="connsiteX1017" fmla="*/ 191618 w 2647519"/>
                              <a:gd name="connsiteY1017" fmla="*/ 1748790 h 2612594"/>
                              <a:gd name="connsiteX1018" fmla="*/ 211620 w 2647519"/>
                              <a:gd name="connsiteY1018" fmla="*/ 1782127 h 2612594"/>
                              <a:gd name="connsiteX1019" fmla="*/ 231623 w 2647519"/>
                              <a:gd name="connsiteY1019" fmla="*/ 1824037 h 2612594"/>
                              <a:gd name="connsiteX1020" fmla="*/ 238290 w 2647519"/>
                              <a:gd name="connsiteY1020" fmla="*/ 1846897 h 2612594"/>
                              <a:gd name="connsiteX1021" fmla="*/ 241046 w 2647519"/>
                              <a:gd name="connsiteY1021" fmla="*/ 1850938 h 2612594"/>
                              <a:gd name="connsiteX1022" fmla="*/ 237654 w 2647519"/>
                              <a:gd name="connsiteY1022" fmla="*/ 1833303 h 2612594"/>
                              <a:gd name="connsiteX1023" fmla="*/ 228809 w 2647519"/>
                              <a:gd name="connsiteY1023" fmla="*/ 1817250 h 2612594"/>
                              <a:gd name="connsiteX1024" fmla="*/ 214411 w 2647519"/>
                              <a:gd name="connsiteY1024" fmla="*/ 1784874 h 2612594"/>
                              <a:gd name="connsiteX1025" fmla="*/ 197332 w 2647519"/>
                              <a:gd name="connsiteY1025" fmla="*/ 1756409 h 2612594"/>
                              <a:gd name="connsiteX1026" fmla="*/ 176377 w 2647519"/>
                              <a:gd name="connsiteY1026" fmla="*/ 1699259 h 2612594"/>
                              <a:gd name="connsiteX1027" fmla="*/ 158424 w 2647519"/>
                              <a:gd name="connsiteY1027" fmla="*/ 1640674 h 2612594"/>
                              <a:gd name="connsiteX1028" fmla="*/ 152529 w 2647519"/>
                              <a:gd name="connsiteY1028" fmla="*/ 1623596 h 2612594"/>
                              <a:gd name="connsiteX1029" fmla="*/ 126853 w 2647519"/>
                              <a:gd name="connsiteY1029" fmla="*/ 1521108 h 2612594"/>
                              <a:gd name="connsiteX1030" fmla="*/ 115498 w 2647519"/>
                              <a:gd name="connsiteY1030" fmla="*/ 1446707 h 2612594"/>
                              <a:gd name="connsiteX1031" fmla="*/ 115417 w 2647519"/>
                              <a:gd name="connsiteY1031" fmla="*/ 1448752 h 2612594"/>
                              <a:gd name="connsiteX1032" fmla="*/ 116370 w 2647519"/>
                              <a:gd name="connsiteY1032" fmla="*/ 1463992 h 2612594"/>
                              <a:gd name="connsiteX1033" fmla="*/ 121132 w 2647519"/>
                              <a:gd name="connsiteY1033" fmla="*/ 1499235 h 2612594"/>
                              <a:gd name="connsiteX1034" fmla="*/ 126847 w 2647519"/>
                              <a:gd name="connsiteY1034" fmla="*/ 1535430 h 2612594"/>
                              <a:gd name="connsiteX1035" fmla="*/ 117322 w 2647519"/>
                              <a:gd name="connsiteY1035" fmla="*/ 1503997 h 2612594"/>
                              <a:gd name="connsiteX1036" fmla="*/ 110655 w 2647519"/>
                              <a:gd name="connsiteY1036" fmla="*/ 1463992 h 2612594"/>
                              <a:gd name="connsiteX1037" fmla="*/ 103035 w 2647519"/>
                              <a:gd name="connsiteY1037" fmla="*/ 1463992 h 2612594"/>
                              <a:gd name="connsiteX1038" fmla="*/ 98272 w 2647519"/>
                              <a:gd name="connsiteY1038" fmla="*/ 1427797 h 2612594"/>
                              <a:gd name="connsiteX1039" fmla="*/ 91605 w 2647519"/>
                              <a:gd name="connsiteY1039" fmla="*/ 1404937 h 2612594"/>
                              <a:gd name="connsiteX1040" fmla="*/ 85890 w 2647519"/>
                              <a:gd name="connsiteY1040" fmla="*/ 1383030 h 2612594"/>
                              <a:gd name="connsiteX1041" fmla="*/ 69697 w 2647519"/>
                              <a:gd name="connsiteY1041" fmla="*/ 1365885 h 2612594"/>
                              <a:gd name="connsiteX1042" fmla="*/ 64935 w 2647519"/>
                              <a:gd name="connsiteY1042" fmla="*/ 1365885 h 2612594"/>
                              <a:gd name="connsiteX1043" fmla="*/ 60172 w 2647519"/>
                              <a:gd name="connsiteY1043" fmla="*/ 1342072 h 2612594"/>
                              <a:gd name="connsiteX1044" fmla="*/ 58267 w 2647519"/>
                              <a:gd name="connsiteY1044" fmla="*/ 1311592 h 2612594"/>
                              <a:gd name="connsiteX1045" fmla="*/ 62077 w 2647519"/>
                              <a:gd name="connsiteY1045" fmla="*/ 1268730 h 2612594"/>
                              <a:gd name="connsiteX1046" fmla="*/ 63982 w 2647519"/>
                              <a:gd name="connsiteY1046" fmla="*/ 1253490 h 2612594"/>
                              <a:gd name="connsiteX1047" fmla="*/ 67226 w 2647519"/>
                              <a:gd name="connsiteY1047" fmla="*/ 1243037 h 2612594"/>
                              <a:gd name="connsiteX1048" fmla="*/ 65649 w 2647519"/>
                              <a:gd name="connsiteY1048" fmla="*/ 1219200 h 2612594"/>
                              <a:gd name="connsiteX1049" fmla="*/ 67792 w 2647519"/>
                              <a:gd name="connsiteY1049" fmla="*/ 1183957 h 2612594"/>
                              <a:gd name="connsiteX1050" fmla="*/ 71602 w 2647519"/>
                              <a:gd name="connsiteY1050" fmla="*/ 1176814 h 2612594"/>
                              <a:gd name="connsiteX1051" fmla="*/ 71602 w 2647519"/>
                              <a:gd name="connsiteY1051" fmla="*/ 1172527 h 2612594"/>
                              <a:gd name="connsiteX1052" fmla="*/ 63982 w 2647519"/>
                              <a:gd name="connsiteY1052" fmla="*/ 1186815 h 2612594"/>
                              <a:gd name="connsiteX1053" fmla="*/ 57315 w 2647519"/>
                              <a:gd name="connsiteY1053" fmla="*/ 1177290 h 2612594"/>
                              <a:gd name="connsiteX1054" fmla="*/ 44932 w 2647519"/>
                              <a:gd name="connsiteY1054" fmla="*/ 1160145 h 2612594"/>
                              <a:gd name="connsiteX1055" fmla="*/ 42670 w 2647519"/>
                              <a:gd name="connsiteY1055" fmla="*/ 1146572 h 2612594"/>
                              <a:gd name="connsiteX1056" fmla="*/ 42075 w 2647519"/>
                              <a:gd name="connsiteY1056" fmla="*/ 1147762 h 2612594"/>
                              <a:gd name="connsiteX1057" fmla="*/ 38265 w 2647519"/>
                              <a:gd name="connsiteY1057" fmla="*/ 1185862 h 2612594"/>
                              <a:gd name="connsiteX1058" fmla="*/ 35407 w 2647519"/>
                              <a:gd name="connsiteY1058" fmla="*/ 1223962 h 2612594"/>
                              <a:gd name="connsiteX1059" fmla="*/ 32550 w 2647519"/>
                              <a:gd name="connsiteY1059" fmla="*/ 1253490 h 2612594"/>
                              <a:gd name="connsiteX1060" fmla="*/ 32550 w 2647519"/>
                              <a:gd name="connsiteY1060" fmla="*/ 1314449 h 2612594"/>
                              <a:gd name="connsiteX1061" fmla="*/ 33502 w 2647519"/>
                              <a:gd name="connsiteY1061" fmla="*/ 1345882 h 2612594"/>
                              <a:gd name="connsiteX1062" fmla="*/ 35407 w 2647519"/>
                              <a:gd name="connsiteY1062" fmla="*/ 1377314 h 2612594"/>
                              <a:gd name="connsiteX1063" fmla="*/ 26835 w 2647519"/>
                              <a:gd name="connsiteY1063" fmla="*/ 1406842 h 2612594"/>
                              <a:gd name="connsiteX1064" fmla="*/ 24930 w 2647519"/>
                              <a:gd name="connsiteY1064" fmla="*/ 1406842 h 2612594"/>
                              <a:gd name="connsiteX1065" fmla="*/ 19215 w 2647519"/>
                              <a:gd name="connsiteY1065" fmla="*/ 1349692 h 2612594"/>
                              <a:gd name="connsiteX1066" fmla="*/ 19215 w 2647519"/>
                              <a:gd name="connsiteY1066" fmla="*/ 1290637 h 2612594"/>
                              <a:gd name="connsiteX1067" fmla="*/ 23977 w 2647519"/>
                              <a:gd name="connsiteY1067" fmla="*/ 1244917 h 2612594"/>
                              <a:gd name="connsiteX1068" fmla="*/ 32546 w 2647519"/>
                              <a:gd name="connsiteY1068" fmla="*/ 1253485 h 2612594"/>
                              <a:gd name="connsiteX1069" fmla="*/ 24930 w 2647519"/>
                              <a:gd name="connsiteY1069" fmla="*/ 1243965 h 2612594"/>
                              <a:gd name="connsiteX1070" fmla="*/ 23025 w 2647519"/>
                              <a:gd name="connsiteY1070" fmla="*/ 1209675 h 2612594"/>
                              <a:gd name="connsiteX1071" fmla="*/ 24930 w 2647519"/>
                              <a:gd name="connsiteY1071" fmla="*/ 1157287 h 2612594"/>
                              <a:gd name="connsiteX1072" fmla="*/ 25882 w 2647519"/>
                              <a:gd name="connsiteY1072" fmla="*/ 1143000 h 2612594"/>
                              <a:gd name="connsiteX1073" fmla="*/ 28740 w 2647519"/>
                              <a:gd name="connsiteY1073" fmla="*/ 1119187 h 2612594"/>
                              <a:gd name="connsiteX1074" fmla="*/ 40170 w 2647519"/>
                              <a:gd name="connsiteY1074" fmla="*/ 1076325 h 2612594"/>
                              <a:gd name="connsiteX1075" fmla="*/ 45865 w 2647519"/>
                              <a:gd name="connsiteY1075" fmla="*/ 1047851 h 2612594"/>
                              <a:gd name="connsiteX1076" fmla="*/ 43980 w 2647519"/>
                              <a:gd name="connsiteY1076" fmla="*/ 1041082 h 2612594"/>
                              <a:gd name="connsiteX1077" fmla="*/ 37312 w 2647519"/>
                              <a:gd name="connsiteY1077" fmla="*/ 1079182 h 2612594"/>
                              <a:gd name="connsiteX1078" fmla="*/ 25882 w 2647519"/>
                              <a:gd name="connsiteY1078" fmla="*/ 1122045 h 2612594"/>
                              <a:gd name="connsiteX1079" fmla="*/ 23025 w 2647519"/>
                              <a:gd name="connsiteY1079" fmla="*/ 1145857 h 2612594"/>
                              <a:gd name="connsiteX1080" fmla="*/ 22072 w 2647519"/>
                              <a:gd name="connsiteY1080" fmla="*/ 1160145 h 2612594"/>
                              <a:gd name="connsiteX1081" fmla="*/ 20167 w 2647519"/>
                              <a:gd name="connsiteY1081" fmla="*/ 1212532 h 2612594"/>
                              <a:gd name="connsiteX1082" fmla="*/ 22072 w 2647519"/>
                              <a:gd name="connsiteY1082" fmla="*/ 1246822 h 2612594"/>
                              <a:gd name="connsiteX1083" fmla="*/ 17310 w 2647519"/>
                              <a:gd name="connsiteY1083" fmla="*/ 1292542 h 2612594"/>
                              <a:gd name="connsiteX1084" fmla="*/ 17310 w 2647519"/>
                              <a:gd name="connsiteY1084" fmla="*/ 1351597 h 2612594"/>
                              <a:gd name="connsiteX1085" fmla="*/ 23025 w 2647519"/>
                              <a:gd name="connsiteY1085" fmla="*/ 1408747 h 2612594"/>
                              <a:gd name="connsiteX1086" fmla="*/ 24930 w 2647519"/>
                              <a:gd name="connsiteY1086" fmla="*/ 1408747 h 2612594"/>
                              <a:gd name="connsiteX1087" fmla="*/ 37312 w 2647519"/>
                              <a:gd name="connsiteY1087" fmla="*/ 1463040 h 2612594"/>
                              <a:gd name="connsiteX1088" fmla="*/ 43980 w 2647519"/>
                              <a:gd name="connsiteY1088" fmla="*/ 1507807 h 2612594"/>
                              <a:gd name="connsiteX1089" fmla="*/ 58267 w 2647519"/>
                              <a:gd name="connsiteY1089" fmla="*/ 1553527 h 2612594"/>
                              <a:gd name="connsiteX1090" fmla="*/ 80770 w 2647519"/>
                              <a:gd name="connsiteY1090" fmla="*/ 1651843 h 2612594"/>
                              <a:gd name="connsiteX1091" fmla="*/ 82734 w 2647519"/>
                              <a:gd name="connsiteY1091" fmla="*/ 1670685 h 2612594"/>
                              <a:gd name="connsiteX1092" fmla="*/ 86843 w 2647519"/>
                              <a:gd name="connsiteY1092" fmla="*/ 1670685 h 2612594"/>
                              <a:gd name="connsiteX1093" fmla="*/ 107798 w 2647519"/>
                              <a:gd name="connsiteY1093" fmla="*/ 1721167 h 2612594"/>
                              <a:gd name="connsiteX1094" fmla="*/ 115418 w 2647519"/>
                              <a:gd name="connsiteY1094" fmla="*/ 1746885 h 2612594"/>
                              <a:gd name="connsiteX1095" fmla="*/ 101130 w 2647519"/>
                              <a:gd name="connsiteY1095" fmla="*/ 1724977 h 2612594"/>
                              <a:gd name="connsiteX1096" fmla="*/ 85890 w 2647519"/>
                              <a:gd name="connsiteY1096" fmla="*/ 1690687 h 2612594"/>
                              <a:gd name="connsiteX1097" fmla="*/ 84938 w 2647519"/>
                              <a:gd name="connsiteY1097" fmla="*/ 1700212 h 2612594"/>
                              <a:gd name="connsiteX1098" fmla="*/ 76651 w 2647519"/>
                              <a:gd name="connsiteY1098" fmla="*/ 1674524 h 2612594"/>
                              <a:gd name="connsiteX1099" fmla="*/ 70650 w 2647519"/>
                              <a:gd name="connsiteY1099" fmla="*/ 1675447 h 2612594"/>
                              <a:gd name="connsiteX1100" fmla="*/ 63982 w 2647519"/>
                              <a:gd name="connsiteY1100" fmla="*/ 1653540 h 2612594"/>
                              <a:gd name="connsiteX1101" fmla="*/ 41122 w 2647519"/>
                              <a:gd name="connsiteY1101" fmla="*/ 1601152 h 2612594"/>
                              <a:gd name="connsiteX1102" fmla="*/ 26835 w 2647519"/>
                              <a:gd name="connsiteY1102" fmla="*/ 1554480 h 2612594"/>
                              <a:gd name="connsiteX1103" fmla="*/ 25882 w 2647519"/>
                              <a:gd name="connsiteY1103" fmla="*/ 1515427 h 2612594"/>
                              <a:gd name="connsiteX1104" fmla="*/ 19215 w 2647519"/>
                              <a:gd name="connsiteY1104" fmla="*/ 1469707 h 2612594"/>
                              <a:gd name="connsiteX1105" fmla="*/ 14452 w 2647519"/>
                              <a:gd name="connsiteY1105" fmla="*/ 1423987 h 2612594"/>
                              <a:gd name="connsiteX1106" fmla="*/ 3975 w 2647519"/>
                              <a:gd name="connsiteY1106" fmla="*/ 1390650 h 2612594"/>
                              <a:gd name="connsiteX1107" fmla="*/ 10642 w 2647519"/>
                              <a:gd name="connsiteY1107" fmla="*/ 1213485 h 2612594"/>
                              <a:gd name="connsiteX1108" fmla="*/ 17310 w 2647519"/>
                              <a:gd name="connsiteY1108" fmla="*/ 1167765 h 2612594"/>
                              <a:gd name="connsiteX1109" fmla="*/ 11595 w 2647519"/>
                              <a:gd name="connsiteY1109" fmla="*/ 1143000 h 2612594"/>
                              <a:gd name="connsiteX1110" fmla="*/ 23025 w 2647519"/>
                              <a:gd name="connsiteY1110" fmla="*/ 1074420 h 2612594"/>
                              <a:gd name="connsiteX1111" fmla="*/ 25882 w 2647519"/>
                              <a:gd name="connsiteY1111" fmla="*/ 1058227 h 2612594"/>
                              <a:gd name="connsiteX1112" fmla="*/ 33502 w 2647519"/>
                              <a:gd name="connsiteY1112" fmla="*/ 1002982 h 2612594"/>
                              <a:gd name="connsiteX1113" fmla="*/ 53505 w 2647519"/>
                              <a:gd name="connsiteY1113" fmla="*/ 962977 h 2612594"/>
                              <a:gd name="connsiteX1114" fmla="*/ 48742 w 2647519"/>
                              <a:gd name="connsiteY1114" fmla="*/ 1017270 h 2612594"/>
                              <a:gd name="connsiteX1115" fmla="*/ 53503 w 2647519"/>
                              <a:gd name="connsiteY1115" fmla="*/ 1007964 h 2612594"/>
                              <a:gd name="connsiteX1116" fmla="*/ 56362 w 2647519"/>
                              <a:gd name="connsiteY1116" fmla="*/ 985718 h 2612594"/>
                              <a:gd name="connsiteX1117" fmla="*/ 57315 w 2647519"/>
                              <a:gd name="connsiteY1117" fmla="*/ 961072 h 2612594"/>
                              <a:gd name="connsiteX1118" fmla="*/ 65887 w 2647519"/>
                              <a:gd name="connsiteY1118" fmla="*/ 929639 h 2612594"/>
                              <a:gd name="connsiteX1119" fmla="*/ 79222 w 2647519"/>
                              <a:gd name="connsiteY1119" fmla="*/ 882014 h 2612594"/>
                              <a:gd name="connsiteX1120" fmla="*/ 95415 w 2647519"/>
                              <a:gd name="connsiteY1120" fmla="*/ 833437 h 2612594"/>
                              <a:gd name="connsiteX1121" fmla="*/ 96628 w 2647519"/>
                              <a:gd name="connsiteY1121" fmla="*/ 832072 h 2612594"/>
                              <a:gd name="connsiteX1122" fmla="*/ 103988 w 2647519"/>
                              <a:gd name="connsiteY1122" fmla="*/ 793432 h 2612594"/>
                              <a:gd name="connsiteX1123" fmla="*/ 114465 w 2647519"/>
                              <a:gd name="connsiteY1123" fmla="*/ 765809 h 2612594"/>
                              <a:gd name="connsiteX1124" fmla="*/ 126848 w 2647519"/>
                              <a:gd name="connsiteY1124" fmla="*/ 742949 h 2612594"/>
                              <a:gd name="connsiteX1125" fmla="*/ 151613 w 2647519"/>
                              <a:gd name="connsiteY1125" fmla="*/ 695324 h 2612594"/>
                              <a:gd name="connsiteX1126" fmla="*/ 171615 w 2647519"/>
                              <a:gd name="connsiteY1126" fmla="*/ 652462 h 2612594"/>
                              <a:gd name="connsiteX1127" fmla="*/ 200190 w 2647519"/>
                              <a:gd name="connsiteY1127" fmla="*/ 597217 h 2612594"/>
                              <a:gd name="connsiteX1128" fmla="*/ 221145 w 2647519"/>
                              <a:gd name="connsiteY1128" fmla="*/ 573404 h 2612594"/>
                              <a:gd name="connsiteX1129" fmla="*/ 238290 w 2647519"/>
                              <a:gd name="connsiteY1129" fmla="*/ 540067 h 2612594"/>
                              <a:gd name="connsiteX1130" fmla="*/ 252578 w 2647519"/>
                              <a:gd name="connsiteY1130" fmla="*/ 519112 h 2612594"/>
                              <a:gd name="connsiteX1131" fmla="*/ 267818 w 2647519"/>
                              <a:gd name="connsiteY1131" fmla="*/ 511492 h 2612594"/>
                              <a:gd name="connsiteX1132" fmla="*/ 271628 w 2647519"/>
                              <a:gd name="connsiteY1132" fmla="*/ 505777 h 2612594"/>
                              <a:gd name="connsiteX1133" fmla="*/ 286868 w 2647519"/>
                              <a:gd name="connsiteY1133" fmla="*/ 475297 h 2612594"/>
                              <a:gd name="connsiteX1134" fmla="*/ 316395 w 2647519"/>
                              <a:gd name="connsiteY1134" fmla="*/ 441007 h 2612594"/>
                              <a:gd name="connsiteX1135" fmla="*/ 317199 w 2647519"/>
                              <a:gd name="connsiteY1135" fmla="*/ 455339 h 2612594"/>
                              <a:gd name="connsiteX1136" fmla="*/ 315045 w 2647519"/>
                              <a:gd name="connsiteY1136" fmla="*/ 461363 h 2612594"/>
                              <a:gd name="connsiteX1137" fmla="*/ 345922 w 2647519"/>
                              <a:gd name="connsiteY1137" fmla="*/ 429577 h 2612594"/>
                              <a:gd name="connsiteX1138" fmla="*/ 361162 w 2647519"/>
                              <a:gd name="connsiteY1138" fmla="*/ 409575 h 2612594"/>
                              <a:gd name="connsiteX1139" fmla="*/ 381165 w 2647519"/>
                              <a:gd name="connsiteY1139" fmla="*/ 390525 h 2612594"/>
                              <a:gd name="connsiteX1140" fmla="*/ 382889 w 2647519"/>
                              <a:gd name="connsiteY1140" fmla="*/ 392440 h 2612594"/>
                              <a:gd name="connsiteX1141" fmla="*/ 382118 w 2647519"/>
                              <a:gd name="connsiteY1141" fmla="*/ 391477 h 2612594"/>
                              <a:gd name="connsiteX1142" fmla="*/ 406883 w 2647519"/>
                              <a:gd name="connsiteY1142" fmla="*/ 366712 h 2612594"/>
                              <a:gd name="connsiteX1143" fmla="*/ 431648 w 2647519"/>
                              <a:gd name="connsiteY1143" fmla="*/ 343852 h 2612594"/>
                              <a:gd name="connsiteX1144" fmla="*/ 458318 w 2647519"/>
                              <a:gd name="connsiteY1144" fmla="*/ 315277 h 2612594"/>
                              <a:gd name="connsiteX1145" fmla="*/ 495465 w 2647519"/>
                              <a:gd name="connsiteY1145" fmla="*/ 287654 h 2612594"/>
                              <a:gd name="connsiteX1146" fmla="*/ 535470 w 2647519"/>
                              <a:gd name="connsiteY1146" fmla="*/ 258127 h 2612594"/>
                              <a:gd name="connsiteX1147" fmla="*/ 559389 w 2647519"/>
                              <a:gd name="connsiteY1147" fmla="*/ 241440 h 2612594"/>
                              <a:gd name="connsiteX1148" fmla="*/ 575475 w 2647519"/>
                              <a:gd name="connsiteY1148" fmla="*/ 226694 h 2612594"/>
                              <a:gd name="connsiteX1149" fmla="*/ 604050 w 2647519"/>
                              <a:gd name="connsiteY1149" fmla="*/ 209549 h 2612594"/>
                              <a:gd name="connsiteX1150" fmla="*/ 634530 w 2647519"/>
                              <a:gd name="connsiteY1150" fmla="*/ 193357 h 2612594"/>
                              <a:gd name="connsiteX1151" fmla="*/ 638565 w 2647519"/>
                              <a:gd name="connsiteY1151" fmla="*/ 191282 h 2612594"/>
                              <a:gd name="connsiteX1152" fmla="*/ 648937 w 2647519"/>
                              <a:gd name="connsiteY1152" fmla="*/ 181094 h 2612594"/>
                              <a:gd name="connsiteX1153" fmla="*/ 665963 w 2647519"/>
                              <a:gd name="connsiteY1153" fmla="*/ 168592 h 2612594"/>
                              <a:gd name="connsiteX1154" fmla="*/ 684656 w 2647519"/>
                              <a:gd name="connsiteY1154" fmla="*/ 159067 h 2612594"/>
                              <a:gd name="connsiteX1155" fmla="*/ 697880 w 2647519"/>
                              <a:gd name="connsiteY1155" fmla="*/ 156023 h 2612594"/>
                              <a:gd name="connsiteX1156" fmla="*/ 700252 w 2647519"/>
                              <a:gd name="connsiteY1156" fmla="*/ 154304 h 2612594"/>
                              <a:gd name="connsiteX1157" fmla="*/ 959332 w 2647519"/>
                              <a:gd name="connsiteY1157" fmla="*/ 49529 h 2612594"/>
                              <a:gd name="connsiteX1158" fmla="*/ 968945 w 2647519"/>
                              <a:gd name="connsiteY1158" fmla="*/ 47439 h 2612594"/>
                              <a:gd name="connsiteX1159" fmla="*/ 995527 w 2647519"/>
                              <a:gd name="connsiteY1159" fmla="*/ 38099 h 2612594"/>
                              <a:gd name="connsiteX1160" fmla="*/ 1013863 w 2647519"/>
                              <a:gd name="connsiteY1160" fmla="*/ 34408 h 2612594"/>
                              <a:gd name="connsiteX1161" fmla="*/ 1023424 w 2647519"/>
                              <a:gd name="connsiteY1161" fmla="*/ 34327 h 2612594"/>
                              <a:gd name="connsiteX1162" fmla="*/ 1026960 w 2647519"/>
                              <a:gd name="connsiteY1162" fmla="*/ 33337 h 2612594"/>
                              <a:gd name="connsiteX1163" fmla="*/ 1244130 w 2647519"/>
                              <a:gd name="connsiteY1163" fmla="*/ 4762 h 2612594"/>
                              <a:gd name="connsiteX1164" fmla="*/ 1305804 w 2647519"/>
                              <a:gd name="connsiteY1164" fmla="*/ 4524 h 2612594"/>
                              <a:gd name="connsiteX1165" fmla="*/ 1371765 w 2647519"/>
                              <a:gd name="connsiteY1165" fmla="*/ 5714 h 2612594"/>
                              <a:gd name="connsiteX1166" fmla="*/ 1372993 w 2647519"/>
                              <a:gd name="connsiteY1166" fmla="*/ 6635 h 2612594"/>
                              <a:gd name="connsiteX1167" fmla="*/ 1405103 w 2647519"/>
                              <a:gd name="connsiteY1167" fmla="*/ 2857 h 2612594"/>
                              <a:gd name="connsiteX1168" fmla="*/ 1434630 w 2647519"/>
                              <a:gd name="connsiteY1168" fmla="*/ 7619 h 2612594"/>
                              <a:gd name="connsiteX1169" fmla="*/ 1464158 w 2647519"/>
                              <a:gd name="connsiteY1169" fmla="*/ 13334 h 2612594"/>
                              <a:gd name="connsiteX1170" fmla="*/ 1479392 w 2647519"/>
                              <a:gd name="connsiteY1170" fmla="*/ 16797 h 2612594"/>
                              <a:gd name="connsiteX1171" fmla="*/ 1463205 w 2647519"/>
                              <a:gd name="connsiteY1171" fmla="*/ 12382 h 2612594"/>
                              <a:gd name="connsiteX1172" fmla="*/ 1433677 w 2647519"/>
                              <a:gd name="connsiteY1172" fmla="*/ 6667 h 2612594"/>
                              <a:gd name="connsiteX1173" fmla="*/ 1404150 w 2647519"/>
                              <a:gd name="connsiteY1173" fmla="*/ 1905 h 2612594"/>
                              <a:gd name="connsiteX1174" fmla="*/ 1404150 w 2647519"/>
                              <a:gd name="connsiteY1174" fmla="*/ 0 h 26125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 ang="0">
                                <a:pos x="connsiteX738" y="connsiteY738"/>
                              </a:cxn>
                              <a:cxn ang="0">
                                <a:pos x="connsiteX739" y="connsiteY739"/>
                              </a:cxn>
                              <a:cxn ang="0">
                                <a:pos x="connsiteX740" y="connsiteY740"/>
                              </a:cxn>
                              <a:cxn ang="0">
                                <a:pos x="connsiteX741" y="connsiteY741"/>
                              </a:cxn>
                              <a:cxn ang="0">
                                <a:pos x="connsiteX742" y="connsiteY742"/>
                              </a:cxn>
                              <a:cxn ang="0">
                                <a:pos x="connsiteX743" y="connsiteY743"/>
                              </a:cxn>
                              <a:cxn ang="0">
                                <a:pos x="connsiteX744" y="connsiteY744"/>
                              </a:cxn>
                              <a:cxn ang="0">
                                <a:pos x="connsiteX745" y="connsiteY745"/>
                              </a:cxn>
                              <a:cxn ang="0">
                                <a:pos x="connsiteX746" y="connsiteY746"/>
                              </a:cxn>
                              <a:cxn ang="0">
                                <a:pos x="connsiteX747" y="connsiteY747"/>
                              </a:cxn>
                              <a:cxn ang="0">
                                <a:pos x="connsiteX748" y="connsiteY748"/>
                              </a:cxn>
                              <a:cxn ang="0">
                                <a:pos x="connsiteX749" y="connsiteY749"/>
                              </a:cxn>
                              <a:cxn ang="0">
                                <a:pos x="connsiteX750" y="connsiteY750"/>
                              </a:cxn>
                              <a:cxn ang="0">
                                <a:pos x="connsiteX751" y="connsiteY751"/>
                              </a:cxn>
                              <a:cxn ang="0">
                                <a:pos x="connsiteX752" y="connsiteY752"/>
                              </a:cxn>
                              <a:cxn ang="0">
                                <a:pos x="connsiteX753" y="connsiteY753"/>
                              </a:cxn>
                              <a:cxn ang="0">
                                <a:pos x="connsiteX754" y="connsiteY754"/>
                              </a:cxn>
                              <a:cxn ang="0">
                                <a:pos x="connsiteX755" y="connsiteY755"/>
                              </a:cxn>
                              <a:cxn ang="0">
                                <a:pos x="connsiteX756" y="connsiteY756"/>
                              </a:cxn>
                              <a:cxn ang="0">
                                <a:pos x="connsiteX757" y="connsiteY757"/>
                              </a:cxn>
                              <a:cxn ang="0">
                                <a:pos x="connsiteX758" y="connsiteY758"/>
                              </a:cxn>
                              <a:cxn ang="0">
                                <a:pos x="connsiteX759" y="connsiteY759"/>
                              </a:cxn>
                              <a:cxn ang="0">
                                <a:pos x="connsiteX760" y="connsiteY760"/>
                              </a:cxn>
                              <a:cxn ang="0">
                                <a:pos x="connsiteX761" y="connsiteY761"/>
                              </a:cxn>
                              <a:cxn ang="0">
                                <a:pos x="connsiteX762" y="connsiteY762"/>
                              </a:cxn>
                              <a:cxn ang="0">
                                <a:pos x="connsiteX763" y="connsiteY763"/>
                              </a:cxn>
                              <a:cxn ang="0">
                                <a:pos x="connsiteX764" y="connsiteY764"/>
                              </a:cxn>
                              <a:cxn ang="0">
                                <a:pos x="connsiteX765" y="connsiteY765"/>
                              </a:cxn>
                              <a:cxn ang="0">
                                <a:pos x="connsiteX766" y="connsiteY766"/>
                              </a:cxn>
                              <a:cxn ang="0">
                                <a:pos x="connsiteX767" y="connsiteY767"/>
                              </a:cxn>
                              <a:cxn ang="0">
                                <a:pos x="connsiteX768" y="connsiteY768"/>
                              </a:cxn>
                              <a:cxn ang="0">
                                <a:pos x="connsiteX769" y="connsiteY769"/>
                              </a:cxn>
                              <a:cxn ang="0">
                                <a:pos x="connsiteX770" y="connsiteY770"/>
                              </a:cxn>
                              <a:cxn ang="0">
                                <a:pos x="connsiteX771" y="connsiteY771"/>
                              </a:cxn>
                              <a:cxn ang="0">
                                <a:pos x="connsiteX772" y="connsiteY772"/>
                              </a:cxn>
                              <a:cxn ang="0">
                                <a:pos x="connsiteX773" y="connsiteY773"/>
                              </a:cxn>
                              <a:cxn ang="0">
                                <a:pos x="connsiteX774" y="connsiteY774"/>
                              </a:cxn>
                              <a:cxn ang="0">
                                <a:pos x="connsiteX775" y="connsiteY775"/>
                              </a:cxn>
                              <a:cxn ang="0">
                                <a:pos x="connsiteX776" y="connsiteY776"/>
                              </a:cxn>
                              <a:cxn ang="0">
                                <a:pos x="connsiteX777" y="connsiteY777"/>
                              </a:cxn>
                              <a:cxn ang="0">
                                <a:pos x="connsiteX778" y="connsiteY778"/>
                              </a:cxn>
                              <a:cxn ang="0">
                                <a:pos x="connsiteX779" y="connsiteY779"/>
                              </a:cxn>
                              <a:cxn ang="0">
                                <a:pos x="connsiteX780" y="connsiteY780"/>
                              </a:cxn>
                              <a:cxn ang="0">
                                <a:pos x="connsiteX781" y="connsiteY781"/>
                              </a:cxn>
                              <a:cxn ang="0">
                                <a:pos x="connsiteX782" y="connsiteY782"/>
                              </a:cxn>
                              <a:cxn ang="0">
                                <a:pos x="connsiteX783" y="connsiteY783"/>
                              </a:cxn>
                              <a:cxn ang="0">
                                <a:pos x="connsiteX784" y="connsiteY784"/>
                              </a:cxn>
                              <a:cxn ang="0">
                                <a:pos x="connsiteX785" y="connsiteY785"/>
                              </a:cxn>
                              <a:cxn ang="0">
                                <a:pos x="connsiteX786" y="connsiteY786"/>
                              </a:cxn>
                              <a:cxn ang="0">
                                <a:pos x="connsiteX787" y="connsiteY787"/>
                              </a:cxn>
                              <a:cxn ang="0">
                                <a:pos x="connsiteX788" y="connsiteY788"/>
                              </a:cxn>
                              <a:cxn ang="0">
                                <a:pos x="connsiteX789" y="connsiteY789"/>
                              </a:cxn>
                              <a:cxn ang="0">
                                <a:pos x="connsiteX790" y="connsiteY790"/>
                              </a:cxn>
                              <a:cxn ang="0">
                                <a:pos x="connsiteX791" y="connsiteY791"/>
                              </a:cxn>
                              <a:cxn ang="0">
                                <a:pos x="connsiteX792" y="connsiteY792"/>
                              </a:cxn>
                              <a:cxn ang="0">
                                <a:pos x="connsiteX793" y="connsiteY793"/>
                              </a:cxn>
                              <a:cxn ang="0">
                                <a:pos x="connsiteX794" y="connsiteY794"/>
                              </a:cxn>
                              <a:cxn ang="0">
                                <a:pos x="connsiteX795" y="connsiteY795"/>
                              </a:cxn>
                              <a:cxn ang="0">
                                <a:pos x="connsiteX796" y="connsiteY796"/>
                              </a:cxn>
                              <a:cxn ang="0">
                                <a:pos x="connsiteX797" y="connsiteY797"/>
                              </a:cxn>
                              <a:cxn ang="0">
                                <a:pos x="connsiteX798" y="connsiteY798"/>
                              </a:cxn>
                              <a:cxn ang="0">
                                <a:pos x="connsiteX799" y="connsiteY799"/>
                              </a:cxn>
                              <a:cxn ang="0">
                                <a:pos x="connsiteX800" y="connsiteY800"/>
                              </a:cxn>
                              <a:cxn ang="0">
                                <a:pos x="connsiteX801" y="connsiteY801"/>
                              </a:cxn>
                              <a:cxn ang="0">
                                <a:pos x="connsiteX802" y="connsiteY802"/>
                              </a:cxn>
                              <a:cxn ang="0">
                                <a:pos x="connsiteX803" y="connsiteY803"/>
                              </a:cxn>
                              <a:cxn ang="0">
                                <a:pos x="connsiteX804" y="connsiteY804"/>
                              </a:cxn>
                              <a:cxn ang="0">
                                <a:pos x="connsiteX805" y="connsiteY805"/>
                              </a:cxn>
                              <a:cxn ang="0">
                                <a:pos x="connsiteX806" y="connsiteY806"/>
                              </a:cxn>
                              <a:cxn ang="0">
                                <a:pos x="connsiteX807" y="connsiteY807"/>
                              </a:cxn>
                              <a:cxn ang="0">
                                <a:pos x="connsiteX808" y="connsiteY808"/>
                              </a:cxn>
                              <a:cxn ang="0">
                                <a:pos x="connsiteX809" y="connsiteY809"/>
                              </a:cxn>
                              <a:cxn ang="0">
                                <a:pos x="connsiteX810" y="connsiteY810"/>
                              </a:cxn>
                              <a:cxn ang="0">
                                <a:pos x="connsiteX811" y="connsiteY811"/>
                              </a:cxn>
                              <a:cxn ang="0">
                                <a:pos x="connsiteX812" y="connsiteY812"/>
                              </a:cxn>
                              <a:cxn ang="0">
                                <a:pos x="connsiteX813" y="connsiteY813"/>
                              </a:cxn>
                              <a:cxn ang="0">
                                <a:pos x="connsiteX814" y="connsiteY814"/>
                              </a:cxn>
                              <a:cxn ang="0">
                                <a:pos x="connsiteX815" y="connsiteY815"/>
                              </a:cxn>
                              <a:cxn ang="0">
                                <a:pos x="connsiteX816" y="connsiteY816"/>
                              </a:cxn>
                              <a:cxn ang="0">
                                <a:pos x="connsiteX817" y="connsiteY817"/>
                              </a:cxn>
                              <a:cxn ang="0">
                                <a:pos x="connsiteX818" y="connsiteY818"/>
                              </a:cxn>
                              <a:cxn ang="0">
                                <a:pos x="connsiteX819" y="connsiteY819"/>
                              </a:cxn>
                              <a:cxn ang="0">
                                <a:pos x="connsiteX820" y="connsiteY820"/>
                              </a:cxn>
                              <a:cxn ang="0">
                                <a:pos x="connsiteX821" y="connsiteY821"/>
                              </a:cxn>
                              <a:cxn ang="0">
                                <a:pos x="connsiteX822" y="connsiteY822"/>
                              </a:cxn>
                              <a:cxn ang="0">
                                <a:pos x="connsiteX823" y="connsiteY823"/>
                              </a:cxn>
                              <a:cxn ang="0">
                                <a:pos x="connsiteX824" y="connsiteY824"/>
                              </a:cxn>
                              <a:cxn ang="0">
                                <a:pos x="connsiteX825" y="connsiteY825"/>
                              </a:cxn>
                              <a:cxn ang="0">
                                <a:pos x="connsiteX826" y="connsiteY826"/>
                              </a:cxn>
                              <a:cxn ang="0">
                                <a:pos x="connsiteX827" y="connsiteY827"/>
                              </a:cxn>
                              <a:cxn ang="0">
                                <a:pos x="connsiteX828" y="connsiteY828"/>
                              </a:cxn>
                              <a:cxn ang="0">
                                <a:pos x="connsiteX829" y="connsiteY829"/>
                              </a:cxn>
                              <a:cxn ang="0">
                                <a:pos x="connsiteX830" y="connsiteY830"/>
                              </a:cxn>
                              <a:cxn ang="0">
                                <a:pos x="connsiteX831" y="connsiteY831"/>
                              </a:cxn>
                              <a:cxn ang="0">
                                <a:pos x="connsiteX832" y="connsiteY832"/>
                              </a:cxn>
                              <a:cxn ang="0">
                                <a:pos x="connsiteX833" y="connsiteY833"/>
                              </a:cxn>
                              <a:cxn ang="0">
                                <a:pos x="connsiteX834" y="connsiteY834"/>
                              </a:cxn>
                              <a:cxn ang="0">
                                <a:pos x="connsiteX835" y="connsiteY835"/>
                              </a:cxn>
                              <a:cxn ang="0">
                                <a:pos x="connsiteX836" y="connsiteY836"/>
                              </a:cxn>
                              <a:cxn ang="0">
                                <a:pos x="connsiteX837" y="connsiteY837"/>
                              </a:cxn>
                              <a:cxn ang="0">
                                <a:pos x="connsiteX838" y="connsiteY838"/>
                              </a:cxn>
                              <a:cxn ang="0">
                                <a:pos x="connsiteX839" y="connsiteY839"/>
                              </a:cxn>
                              <a:cxn ang="0">
                                <a:pos x="connsiteX840" y="connsiteY840"/>
                              </a:cxn>
                              <a:cxn ang="0">
                                <a:pos x="connsiteX841" y="connsiteY841"/>
                              </a:cxn>
                              <a:cxn ang="0">
                                <a:pos x="connsiteX842" y="connsiteY842"/>
                              </a:cxn>
                              <a:cxn ang="0">
                                <a:pos x="connsiteX843" y="connsiteY843"/>
                              </a:cxn>
                              <a:cxn ang="0">
                                <a:pos x="connsiteX844" y="connsiteY844"/>
                              </a:cxn>
                              <a:cxn ang="0">
                                <a:pos x="connsiteX845" y="connsiteY845"/>
                              </a:cxn>
                              <a:cxn ang="0">
                                <a:pos x="connsiteX846" y="connsiteY846"/>
                              </a:cxn>
                              <a:cxn ang="0">
                                <a:pos x="connsiteX847" y="connsiteY847"/>
                              </a:cxn>
                              <a:cxn ang="0">
                                <a:pos x="connsiteX848" y="connsiteY848"/>
                              </a:cxn>
                              <a:cxn ang="0">
                                <a:pos x="connsiteX849" y="connsiteY849"/>
                              </a:cxn>
                              <a:cxn ang="0">
                                <a:pos x="connsiteX850" y="connsiteY850"/>
                              </a:cxn>
                              <a:cxn ang="0">
                                <a:pos x="connsiteX851" y="connsiteY851"/>
                              </a:cxn>
                              <a:cxn ang="0">
                                <a:pos x="connsiteX852" y="connsiteY852"/>
                              </a:cxn>
                              <a:cxn ang="0">
                                <a:pos x="connsiteX853" y="connsiteY853"/>
                              </a:cxn>
                              <a:cxn ang="0">
                                <a:pos x="connsiteX854" y="connsiteY854"/>
                              </a:cxn>
                              <a:cxn ang="0">
                                <a:pos x="connsiteX855" y="connsiteY855"/>
                              </a:cxn>
                              <a:cxn ang="0">
                                <a:pos x="connsiteX856" y="connsiteY856"/>
                              </a:cxn>
                              <a:cxn ang="0">
                                <a:pos x="connsiteX857" y="connsiteY857"/>
                              </a:cxn>
                              <a:cxn ang="0">
                                <a:pos x="connsiteX858" y="connsiteY858"/>
                              </a:cxn>
                              <a:cxn ang="0">
                                <a:pos x="connsiteX859" y="connsiteY859"/>
                              </a:cxn>
                              <a:cxn ang="0">
                                <a:pos x="connsiteX860" y="connsiteY860"/>
                              </a:cxn>
                              <a:cxn ang="0">
                                <a:pos x="connsiteX861" y="connsiteY861"/>
                              </a:cxn>
                              <a:cxn ang="0">
                                <a:pos x="connsiteX862" y="connsiteY862"/>
                              </a:cxn>
                              <a:cxn ang="0">
                                <a:pos x="connsiteX863" y="connsiteY863"/>
                              </a:cxn>
                              <a:cxn ang="0">
                                <a:pos x="connsiteX864" y="connsiteY864"/>
                              </a:cxn>
                              <a:cxn ang="0">
                                <a:pos x="connsiteX865" y="connsiteY865"/>
                              </a:cxn>
                              <a:cxn ang="0">
                                <a:pos x="connsiteX866" y="connsiteY866"/>
                              </a:cxn>
                              <a:cxn ang="0">
                                <a:pos x="connsiteX867" y="connsiteY867"/>
                              </a:cxn>
                              <a:cxn ang="0">
                                <a:pos x="connsiteX868" y="connsiteY868"/>
                              </a:cxn>
                              <a:cxn ang="0">
                                <a:pos x="connsiteX869" y="connsiteY869"/>
                              </a:cxn>
                              <a:cxn ang="0">
                                <a:pos x="connsiteX870" y="connsiteY870"/>
                              </a:cxn>
                              <a:cxn ang="0">
                                <a:pos x="connsiteX871" y="connsiteY871"/>
                              </a:cxn>
                              <a:cxn ang="0">
                                <a:pos x="connsiteX872" y="connsiteY872"/>
                              </a:cxn>
                              <a:cxn ang="0">
                                <a:pos x="connsiteX873" y="connsiteY873"/>
                              </a:cxn>
                              <a:cxn ang="0">
                                <a:pos x="connsiteX874" y="connsiteY874"/>
                              </a:cxn>
                              <a:cxn ang="0">
                                <a:pos x="connsiteX875" y="connsiteY875"/>
                              </a:cxn>
                              <a:cxn ang="0">
                                <a:pos x="connsiteX876" y="connsiteY876"/>
                              </a:cxn>
                              <a:cxn ang="0">
                                <a:pos x="connsiteX877" y="connsiteY877"/>
                              </a:cxn>
                              <a:cxn ang="0">
                                <a:pos x="connsiteX878" y="connsiteY878"/>
                              </a:cxn>
                              <a:cxn ang="0">
                                <a:pos x="connsiteX879" y="connsiteY879"/>
                              </a:cxn>
                              <a:cxn ang="0">
                                <a:pos x="connsiteX880" y="connsiteY880"/>
                              </a:cxn>
                              <a:cxn ang="0">
                                <a:pos x="connsiteX881" y="connsiteY881"/>
                              </a:cxn>
                              <a:cxn ang="0">
                                <a:pos x="connsiteX882" y="connsiteY882"/>
                              </a:cxn>
                              <a:cxn ang="0">
                                <a:pos x="connsiteX883" y="connsiteY883"/>
                              </a:cxn>
                              <a:cxn ang="0">
                                <a:pos x="connsiteX884" y="connsiteY884"/>
                              </a:cxn>
                              <a:cxn ang="0">
                                <a:pos x="connsiteX885" y="connsiteY885"/>
                              </a:cxn>
                              <a:cxn ang="0">
                                <a:pos x="connsiteX886" y="connsiteY886"/>
                              </a:cxn>
                              <a:cxn ang="0">
                                <a:pos x="connsiteX887" y="connsiteY887"/>
                              </a:cxn>
                              <a:cxn ang="0">
                                <a:pos x="connsiteX888" y="connsiteY888"/>
                              </a:cxn>
                              <a:cxn ang="0">
                                <a:pos x="connsiteX889" y="connsiteY889"/>
                              </a:cxn>
                              <a:cxn ang="0">
                                <a:pos x="connsiteX890" y="connsiteY890"/>
                              </a:cxn>
                              <a:cxn ang="0">
                                <a:pos x="connsiteX891" y="connsiteY891"/>
                              </a:cxn>
                              <a:cxn ang="0">
                                <a:pos x="connsiteX892" y="connsiteY892"/>
                              </a:cxn>
                              <a:cxn ang="0">
                                <a:pos x="connsiteX893" y="connsiteY893"/>
                              </a:cxn>
                              <a:cxn ang="0">
                                <a:pos x="connsiteX894" y="connsiteY894"/>
                              </a:cxn>
                              <a:cxn ang="0">
                                <a:pos x="connsiteX895" y="connsiteY895"/>
                              </a:cxn>
                              <a:cxn ang="0">
                                <a:pos x="connsiteX896" y="connsiteY896"/>
                              </a:cxn>
                              <a:cxn ang="0">
                                <a:pos x="connsiteX897" y="connsiteY897"/>
                              </a:cxn>
                              <a:cxn ang="0">
                                <a:pos x="connsiteX898" y="connsiteY898"/>
                              </a:cxn>
                              <a:cxn ang="0">
                                <a:pos x="connsiteX899" y="connsiteY899"/>
                              </a:cxn>
                              <a:cxn ang="0">
                                <a:pos x="connsiteX900" y="connsiteY900"/>
                              </a:cxn>
                              <a:cxn ang="0">
                                <a:pos x="connsiteX901" y="connsiteY901"/>
                              </a:cxn>
                              <a:cxn ang="0">
                                <a:pos x="connsiteX902" y="connsiteY902"/>
                              </a:cxn>
                              <a:cxn ang="0">
                                <a:pos x="connsiteX903" y="connsiteY903"/>
                              </a:cxn>
                              <a:cxn ang="0">
                                <a:pos x="connsiteX904" y="connsiteY904"/>
                              </a:cxn>
                              <a:cxn ang="0">
                                <a:pos x="connsiteX905" y="connsiteY905"/>
                              </a:cxn>
                              <a:cxn ang="0">
                                <a:pos x="connsiteX906" y="connsiteY906"/>
                              </a:cxn>
                              <a:cxn ang="0">
                                <a:pos x="connsiteX907" y="connsiteY907"/>
                              </a:cxn>
                              <a:cxn ang="0">
                                <a:pos x="connsiteX908" y="connsiteY908"/>
                              </a:cxn>
                              <a:cxn ang="0">
                                <a:pos x="connsiteX909" y="connsiteY909"/>
                              </a:cxn>
                              <a:cxn ang="0">
                                <a:pos x="connsiteX910" y="connsiteY910"/>
                              </a:cxn>
                              <a:cxn ang="0">
                                <a:pos x="connsiteX911" y="connsiteY911"/>
                              </a:cxn>
                              <a:cxn ang="0">
                                <a:pos x="connsiteX912" y="connsiteY912"/>
                              </a:cxn>
                              <a:cxn ang="0">
                                <a:pos x="connsiteX913" y="connsiteY913"/>
                              </a:cxn>
                              <a:cxn ang="0">
                                <a:pos x="connsiteX914" y="connsiteY914"/>
                              </a:cxn>
                              <a:cxn ang="0">
                                <a:pos x="connsiteX915" y="connsiteY915"/>
                              </a:cxn>
                              <a:cxn ang="0">
                                <a:pos x="connsiteX916" y="connsiteY916"/>
                              </a:cxn>
                              <a:cxn ang="0">
                                <a:pos x="connsiteX917" y="connsiteY917"/>
                              </a:cxn>
                              <a:cxn ang="0">
                                <a:pos x="connsiteX918" y="connsiteY918"/>
                              </a:cxn>
                              <a:cxn ang="0">
                                <a:pos x="connsiteX919" y="connsiteY919"/>
                              </a:cxn>
                              <a:cxn ang="0">
                                <a:pos x="connsiteX920" y="connsiteY920"/>
                              </a:cxn>
                              <a:cxn ang="0">
                                <a:pos x="connsiteX921" y="connsiteY921"/>
                              </a:cxn>
                              <a:cxn ang="0">
                                <a:pos x="connsiteX922" y="connsiteY922"/>
                              </a:cxn>
                              <a:cxn ang="0">
                                <a:pos x="connsiteX923" y="connsiteY923"/>
                              </a:cxn>
                              <a:cxn ang="0">
                                <a:pos x="connsiteX924" y="connsiteY924"/>
                              </a:cxn>
                              <a:cxn ang="0">
                                <a:pos x="connsiteX925" y="connsiteY925"/>
                              </a:cxn>
                              <a:cxn ang="0">
                                <a:pos x="connsiteX926" y="connsiteY926"/>
                              </a:cxn>
                              <a:cxn ang="0">
                                <a:pos x="connsiteX927" y="connsiteY927"/>
                              </a:cxn>
                              <a:cxn ang="0">
                                <a:pos x="connsiteX928" y="connsiteY928"/>
                              </a:cxn>
                              <a:cxn ang="0">
                                <a:pos x="connsiteX929" y="connsiteY929"/>
                              </a:cxn>
                              <a:cxn ang="0">
                                <a:pos x="connsiteX930" y="connsiteY930"/>
                              </a:cxn>
                              <a:cxn ang="0">
                                <a:pos x="connsiteX931" y="connsiteY931"/>
                              </a:cxn>
                              <a:cxn ang="0">
                                <a:pos x="connsiteX932" y="connsiteY932"/>
                              </a:cxn>
                              <a:cxn ang="0">
                                <a:pos x="connsiteX933" y="connsiteY933"/>
                              </a:cxn>
                              <a:cxn ang="0">
                                <a:pos x="connsiteX934" y="connsiteY934"/>
                              </a:cxn>
                              <a:cxn ang="0">
                                <a:pos x="connsiteX935" y="connsiteY935"/>
                              </a:cxn>
                              <a:cxn ang="0">
                                <a:pos x="connsiteX936" y="connsiteY936"/>
                              </a:cxn>
                              <a:cxn ang="0">
                                <a:pos x="connsiteX937" y="connsiteY937"/>
                              </a:cxn>
                              <a:cxn ang="0">
                                <a:pos x="connsiteX938" y="connsiteY938"/>
                              </a:cxn>
                              <a:cxn ang="0">
                                <a:pos x="connsiteX939" y="connsiteY939"/>
                              </a:cxn>
                              <a:cxn ang="0">
                                <a:pos x="connsiteX940" y="connsiteY940"/>
                              </a:cxn>
                              <a:cxn ang="0">
                                <a:pos x="connsiteX941" y="connsiteY941"/>
                              </a:cxn>
                              <a:cxn ang="0">
                                <a:pos x="connsiteX942" y="connsiteY942"/>
                              </a:cxn>
                              <a:cxn ang="0">
                                <a:pos x="connsiteX943" y="connsiteY943"/>
                              </a:cxn>
                              <a:cxn ang="0">
                                <a:pos x="connsiteX944" y="connsiteY944"/>
                              </a:cxn>
                              <a:cxn ang="0">
                                <a:pos x="connsiteX945" y="connsiteY945"/>
                              </a:cxn>
                              <a:cxn ang="0">
                                <a:pos x="connsiteX946" y="connsiteY946"/>
                              </a:cxn>
                              <a:cxn ang="0">
                                <a:pos x="connsiteX947" y="connsiteY947"/>
                              </a:cxn>
                              <a:cxn ang="0">
                                <a:pos x="connsiteX948" y="connsiteY948"/>
                              </a:cxn>
                              <a:cxn ang="0">
                                <a:pos x="connsiteX949" y="connsiteY949"/>
                              </a:cxn>
                              <a:cxn ang="0">
                                <a:pos x="connsiteX950" y="connsiteY950"/>
                              </a:cxn>
                              <a:cxn ang="0">
                                <a:pos x="connsiteX951" y="connsiteY951"/>
                              </a:cxn>
                              <a:cxn ang="0">
                                <a:pos x="connsiteX952" y="connsiteY952"/>
                              </a:cxn>
                              <a:cxn ang="0">
                                <a:pos x="connsiteX953" y="connsiteY953"/>
                              </a:cxn>
                              <a:cxn ang="0">
                                <a:pos x="connsiteX954" y="connsiteY954"/>
                              </a:cxn>
                              <a:cxn ang="0">
                                <a:pos x="connsiteX955" y="connsiteY955"/>
                              </a:cxn>
                              <a:cxn ang="0">
                                <a:pos x="connsiteX956" y="connsiteY956"/>
                              </a:cxn>
                              <a:cxn ang="0">
                                <a:pos x="connsiteX957" y="connsiteY957"/>
                              </a:cxn>
                              <a:cxn ang="0">
                                <a:pos x="connsiteX958" y="connsiteY958"/>
                              </a:cxn>
                              <a:cxn ang="0">
                                <a:pos x="connsiteX959" y="connsiteY959"/>
                              </a:cxn>
                              <a:cxn ang="0">
                                <a:pos x="connsiteX960" y="connsiteY960"/>
                              </a:cxn>
                              <a:cxn ang="0">
                                <a:pos x="connsiteX961" y="connsiteY961"/>
                              </a:cxn>
                              <a:cxn ang="0">
                                <a:pos x="connsiteX962" y="connsiteY962"/>
                              </a:cxn>
                              <a:cxn ang="0">
                                <a:pos x="connsiteX963" y="connsiteY963"/>
                              </a:cxn>
                              <a:cxn ang="0">
                                <a:pos x="connsiteX964" y="connsiteY964"/>
                              </a:cxn>
                              <a:cxn ang="0">
                                <a:pos x="connsiteX965" y="connsiteY965"/>
                              </a:cxn>
                              <a:cxn ang="0">
                                <a:pos x="connsiteX966" y="connsiteY966"/>
                              </a:cxn>
                              <a:cxn ang="0">
                                <a:pos x="connsiteX967" y="connsiteY967"/>
                              </a:cxn>
                              <a:cxn ang="0">
                                <a:pos x="connsiteX968" y="connsiteY968"/>
                              </a:cxn>
                              <a:cxn ang="0">
                                <a:pos x="connsiteX969" y="connsiteY969"/>
                              </a:cxn>
                              <a:cxn ang="0">
                                <a:pos x="connsiteX970" y="connsiteY970"/>
                              </a:cxn>
                              <a:cxn ang="0">
                                <a:pos x="connsiteX971" y="connsiteY971"/>
                              </a:cxn>
                              <a:cxn ang="0">
                                <a:pos x="connsiteX972" y="connsiteY972"/>
                              </a:cxn>
                              <a:cxn ang="0">
                                <a:pos x="connsiteX973" y="connsiteY973"/>
                              </a:cxn>
                              <a:cxn ang="0">
                                <a:pos x="connsiteX974" y="connsiteY974"/>
                              </a:cxn>
                              <a:cxn ang="0">
                                <a:pos x="connsiteX975" y="connsiteY975"/>
                              </a:cxn>
                              <a:cxn ang="0">
                                <a:pos x="connsiteX976" y="connsiteY976"/>
                              </a:cxn>
                              <a:cxn ang="0">
                                <a:pos x="connsiteX977" y="connsiteY977"/>
                              </a:cxn>
                              <a:cxn ang="0">
                                <a:pos x="connsiteX978" y="connsiteY978"/>
                              </a:cxn>
                              <a:cxn ang="0">
                                <a:pos x="connsiteX979" y="connsiteY979"/>
                              </a:cxn>
                              <a:cxn ang="0">
                                <a:pos x="connsiteX980" y="connsiteY980"/>
                              </a:cxn>
                              <a:cxn ang="0">
                                <a:pos x="connsiteX981" y="connsiteY981"/>
                              </a:cxn>
                              <a:cxn ang="0">
                                <a:pos x="connsiteX982" y="connsiteY982"/>
                              </a:cxn>
                              <a:cxn ang="0">
                                <a:pos x="connsiteX983" y="connsiteY983"/>
                              </a:cxn>
                              <a:cxn ang="0">
                                <a:pos x="connsiteX984" y="connsiteY984"/>
                              </a:cxn>
                              <a:cxn ang="0">
                                <a:pos x="connsiteX985" y="connsiteY985"/>
                              </a:cxn>
                              <a:cxn ang="0">
                                <a:pos x="connsiteX986" y="connsiteY986"/>
                              </a:cxn>
                              <a:cxn ang="0">
                                <a:pos x="connsiteX987" y="connsiteY987"/>
                              </a:cxn>
                              <a:cxn ang="0">
                                <a:pos x="connsiteX988" y="connsiteY988"/>
                              </a:cxn>
                              <a:cxn ang="0">
                                <a:pos x="connsiteX989" y="connsiteY989"/>
                              </a:cxn>
                              <a:cxn ang="0">
                                <a:pos x="connsiteX990" y="connsiteY990"/>
                              </a:cxn>
                              <a:cxn ang="0">
                                <a:pos x="connsiteX991" y="connsiteY991"/>
                              </a:cxn>
                              <a:cxn ang="0">
                                <a:pos x="connsiteX992" y="connsiteY992"/>
                              </a:cxn>
                              <a:cxn ang="0">
                                <a:pos x="connsiteX993" y="connsiteY993"/>
                              </a:cxn>
                              <a:cxn ang="0">
                                <a:pos x="connsiteX994" y="connsiteY994"/>
                              </a:cxn>
                              <a:cxn ang="0">
                                <a:pos x="connsiteX995" y="connsiteY995"/>
                              </a:cxn>
                              <a:cxn ang="0">
                                <a:pos x="connsiteX996" y="connsiteY996"/>
                              </a:cxn>
                              <a:cxn ang="0">
                                <a:pos x="connsiteX997" y="connsiteY997"/>
                              </a:cxn>
                              <a:cxn ang="0">
                                <a:pos x="connsiteX998" y="connsiteY998"/>
                              </a:cxn>
                              <a:cxn ang="0">
                                <a:pos x="connsiteX999" y="connsiteY999"/>
                              </a:cxn>
                              <a:cxn ang="0">
                                <a:pos x="connsiteX1000" y="connsiteY1000"/>
                              </a:cxn>
                              <a:cxn ang="0">
                                <a:pos x="connsiteX1001" y="connsiteY1001"/>
                              </a:cxn>
                              <a:cxn ang="0">
                                <a:pos x="connsiteX1002" y="connsiteY1002"/>
                              </a:cxn>
                              <a:cxn ang="0">
                                <a:pos x="connsiteX1003" y="connsiteY1003"/>
                              </a:cxn>
                              <a:cxn ang="0">
                                <a:pos x="connsiteX1004" y="connsiteY1004"/>
                              </a:cxn>
                              <a:cxn ang="0">
                                <a:pos x="connsiteX1005" y="connsiteY1005"/>
                              </a:cxn>
                              <a:cxn ang="0">
                                <a:pos x="connsiteX1006" y="connsiteY1006"/>
                              </a:cxn>
                              <a:cxn ang="0">
                                <a:pos x="connsiteX1007" y="connsiteY1007"/>
                              </a:cxn>
                              <a:cxn ang="0">
                                <a:pos x="connsiteX1008" y="connsiteY1008"/>
                              </a:cxn>
                              <a:cxn ang="0">
                                <a:pos x="connsiteX1009" y="connsiteY1009"/>
                              </a:cxn>
                              <a:cxn ang="0">
                                <a:pos x="connsiteX1010" y="connsiteY1010"/>
                              </a:cxn>
                              <a:cxn ang="0">
                                <a:pos x="connsiteX1011" y="connsiteY1011"/>
                              </a:cxn>
                              <a:cxn ang="0">
                                <a:pos x="connsiteX1012" y="connsiteY1012"/>
                              </a:cxn>
                              <a:cxn ang="0">
                                <a:pos x="connsiteX1013" y="connsiteY1013"/>
                              </a:cxn>
                              <a:cxn ang="0">
                                <a:pos x="connsiteX1014" y="connsiteY1014"/>
                              </a:cxn>
                              <a:cxn ang="0">
                                <a:pos x="connsiteX1015" y="connsiteY1015"/>
                              </a:cxn>
                              <a:cxn ang="0">
                                <a:pos x="connsiteX1016" y="connsiteY1016"/>
                              </a:cxn>
                              <a:cxn ang="0">
                                <a:pos x="connsiteX1017" y="connsiteY1017"/>
                              </a:cxn>
                              <a:cxn ang="0">
                                <a:pos x="connsiteX1018" y="connsiteY1018"/>
                              </a:cxn>
                              <a:cxn ang="0">
                                <a:pos x="connsiteX1019" y="connsiteY1019"/>
                              </a:cxn>
                              <a:cxn ang="0">
                                <a:pos x="connsiteX1020" y="connsiteY1020"/>
                              </a:cxn>
                              <a:cxn ang="0">
                                <a:pos x="connsiteX1021" y="connsiteY1021"/>
                              </a:cxn>
                              <a:cxn ang="0">
                                <a:pos x="connsiteX1022" y="connsiteY1022"/>
                              </a:cxn>
                              <a:cxn ang="0">
                                <a:pos x="connsiteX1023" y="connsiteY1023"/>
                              </a:cxn>
                              <a:cxn ang="0">
                                <a:pos x="connsiteX1024" y="connsiteY1024"/>
                              </a:cxn>
                              <a:cxn ang="0">
                                <a:pos x="connsiteX1025" y="connsiteY1025"/>
                              </a:cxn>
                              <a:cxn ang="0">
                                <a:pos x="connsiteX1026" y="connsiteY1026"/>
                              </a:cxn>
                              <a:cxn ang="0">
                                <a:pos x="connsiteX1027" y="connsiteY1027"/>
                              </a:cxn>
                              <a:cxn ang="0">
                                <a:pos x="connsiteX1028" y="connsiteY1028"/>
                              </a:cxn>
                              <a:cxn ang="0">
                                <a:pos x="connsiteX1029" y="connsiteY1029"/>
                              </a:cxn>
                              <a:cxn ang="0">
                                <a:pos x="connsiteX1030" y="connsiteY1030"/>
                              </a:cxn>
                              <a:cxn ang="0">
                                <a:pos x="connsiteX1031" y="connsiteY1031"/>
                              </a:cxn>
                              <a:cxn ang="0">
                                <a:pos x="connsiteX1032" y="connsiteY1032"/>
                              </a:cxn>
                              <a:cxn ang="0">
                                <a:pos x="connsiteX1033" y="connsiteY1033"/>
                              </a:cxn>
                              <a:cxn ang="0">
                                <a:pos x="connsiteX1034" y="connsiteY1034"/>
                              </a:cxn>
                              <a:cxn ang="0">
                                <a:pos x="connsiteX1035" y="connsiteY1035"/>
                              </a:cxn>
                              <a:cxn ang="0">
                                <a:pos x="connsiteX1036" y="connsiteY1036"/>
                              </a:cxn>
                              <a:cxn ang="0">
                                <a:pos x="connsiteX1037" y="connsiteY1037"/>
                              </a:cxn>
                              <a:cxn ang="0">
                                <a:pos x="connsiteX1038" y="connsiteY1038"/>
                              </a:cxn>
                              <a:cxn ang="0">
                                <a:pos x="connsiteX1039" y="connsiteY1039"/>
                              </a:cxn>
                              <a:cxn ang="0">
                                <a:pos x="connsiteX1040" y="connsiteY1040"/>
                              </a:cxn>
                              <a:cxn ang="0">
                                <a:pos x="connsiteX1041" y="connsiteY1041"/>
                              </a:cxn>
                              <a:cxn ang="0">
                                <a:pos x="connsiteX1042" y="connsiteY1042"/>
                              </a:cxn>
                              <a:cxn ang="0">
                                <a:pos x="connsiteX1043" y="connsiteY1043"/>
                              </a:cxn>
                              <a:cxn ang="0">
                                <a:pos x="connsiteX1044" y="connsiteY1044"/>
                              </a:cxn>
                              <a:cxn ang="0">
                                <a:pos x="connsiteX1045" y="connsiteY1045"/>
                              </a:cxn>
                              <a:cxn ang="0">
                                <a:pos x="connsiteX1046" y="connsiteY1046"/>
                              </a:cxn>
                              <a:cxn ang="0">
                                <a:pos x="connsiteX1047" y="connsiteY1047"/>
                              </a:cxn>
                              <a:cxn ang="0">
                                <a:pos x="connsiteX1048" y="connsiteY1048"/>
                              </a:cxn>
                              <a:cxn ang="0">
                                <a:pos x="connsiteX1049" y="connsiteY1049"/>
                              </a:cxn>
                              <a:cxn ang="0">
                                <a:pos x="connsiteX1050" y="connsiteY1050"/>
                              </a:cxn>
                              <a:cxn ang="0">
                                <a:pos x="connsiteX1051" y="connsiteY1051"/>
                              </a:cxn>
                              <a:cxn ang="0">
                                <a:pos x="connsiteX1052" y="connsiteY1052"/>
                              </a:cxn>
                              <a:cxn ang="0">
                                <a:pos x="connsiteX1053" y="connsiteY1053"/>
                              </a:cxn>
                              <a:cxn ang="0">
                                <a:pos x="connsiteX1054" y="connsiteY1054"/>
                              </a:cxn>
                              <a:cxn ang="0">
                                <a:pos x="connsiteX1055" y="connsiteY1055"/>
                              </a:cxn>
                              <a:cxn ang="0">
                                <a:pos x="connsiteX1056" y="connsiteY1056"/>
                              </a:cxn>
                              <a:cxn ang="0">
                                <a:pos x="connsiteX1057" y="connsiteY1057"/>
                              </a:cxn>
                              <a:cxn ang="0">
                                <a:pos x="connsiteX1058" y="connsiteY1058"/>
                              </a:cxn>
                              <a:cxn ang="0">
                                <a:pos x="connsiteX1059" y="connsiteY1059"/>
                              </a:cxn>
                              <a:cxn ang="0">
                                <a:pos x="connsiteX1060" y="connsiteY1060"/>
                              </a:cxn>
                              <a:cxn ang="0">
                                <a:pos x="connsiteX1061" y="connsiteY1061"/>
                              </a:cxn>
                              <a:cxn ang="0">
                                <a:pos x="connsiteX1062" y="connsiteY1062"/>
                              </a:cxn>
                              <a:cxn ang="0">
                                <a:pos x="connsiteX1063" y="connsiteY1063"/>
                              </a:cxn>
                              <a:cxn ang="0">
                                <a:pos x="connsiteX1064" y="connsiteY1064"/>
                              </a:cxn>
                              <a:cxn ang="0">
                                <a:pos x="connsiteX1065" y="connsiteY1065"/>
                              </a:cxn>
                              <a:cxn ang="0">
                                <a:pos x="connsiteX1066" y="connsiteY1066"/>
                              </a:cxn>
                              <a:cxn ang="0">
                                <a:pos x="connsiteX1067" y="connsiteY1067"/>
                              </a:cxn>
                              <a:cxn ang="0">
                                <a:pos x="connsiteX1068" y="connsiteY1068"/>
                              </a:cxn>
                              <a:cxn ang="0">
                                <a:pos x="connsiteX1069" y="connsiteY1069"/>
                              </a:cxn>
                              <a:cxn ang="0">
                                <a:pos x="connsiteX1070" y="connsiteY1070"/>
                              </a:cxn>
                              <a:cxn ang="0">
                                <a:pos x="connsiteX1071" y="connsiteY1071"/>
                              </a:cxn>
                              <a:cxn ang="0">
                                <a:pos x="connsiteX1072" y="connsiteY1072"/>
                              </a:cxn>
                              <a:cxn ang="0">
                                <a:pos x="connsiteX1073" y="connsiteY1073"/>
                              </a:cxn>
                              <a:cxn ang="0">
                                <a:pos x="connsiteX1074" y="connsiteY1074"/>
                              </a:cxn>
                              <a:cxn ang="0">
                                <a:pos x="connsiteX1075" y="connsiteY1075"/>
                              </a:cxn>
                              <a:cxn ang="0">
                                <a:pos x="connsiteX1076" y="connsiteY1076"/>
                              </a:cxn>
                              <a:cxn ang="0">
                                <a:pos x="connsiteX1077" y="connsiteY1077"/>
                              </a:cxn>
                              <a:cxn ang="0">
                                <a:pos x="connsiteX1078" y="connsiteY1078"/>
                              </a:cxn>
                              <a:cxn ang="0">
                                <a:pos x="connsiteX1079" y="connsiteY1079"/>
                              </a:cxn>
                              <a:cxn ang="0">
                                <a:pos x="connsiteX1080" y="connsiteY1080"/>
                              </a:cxn>
                              <a:cxn ang="0">
                                <a:pos x="connsiteX1081" y="connsiteY1081"/>
                              </a:cxn>
                              <a:cxn ang="0">
                                <a:pos x="connsiteX1082" y="connsiteY1082"/>
                              </a:cxn>
                              <a:cxn ang="0">
                                <a:pos x="connsiteX1083" y="connsiteY1083"/>
                              </a:cxn>
                              <a:cxn ang="0">
                                <a:pos x="connsiteX1084" y="connsiteY1084"/>
                              </a:cxn>
                              <a:cxn ang="0">
                                <a:pos x="connsiteX1085" y="connsiteY1085"/>
                              </a:cxn>
                              <a:cxn ang="0">
                                <a:pos x="connsiteX1086" y="connsiteY1086"/>
                              </a:cxn>
                              <a:cxn ang="0">
                                <a:pos x="connsiteX1087" y="connsiteY1087"/>
                              </a:cxn>
                              <a:cxn ang="0">
                                <a:pos x="connsiteX1088" y="connsiteY1088"/>
                              </a:cxn>
                              <a:cxn ang="0">
                                <a:pos x="connsiteX1089" y="connsiteY1089"/>
                              </a:cxn>
                              <a:cxn ang="0">
                                <a:pos x="connsiteX1090" y="connsiteY1090"/>
                              </a:cxn>
                              <a:cxn ang="0">
                                <a:pos x="connsiteX1091" y="connsiteY1091"/>
                              </a:cxn>
                              <a:cxn ang="0">
                                <a:pos x="connsiteX1092" y="connsiteY1092"/>
                              </a:cxn>
                              <a:cxn ang="0">
                                <a:pos x="connsiteX1093" y="connsiteY1093"/>
                              </a:cxn>
                              <a:cxn ang="0">
                                <a:pos x="connsiteX1094" y="connsiteY1094"/>
                              </a:cxn>
                              <a:cxn ang="0">
                                <a:pos x="connsiteX1095" y="connsiteY1095"/>
                              </a:cxn>
                              <a:cxn ang="0">
                                <a:pos x="connsiteX1096" y="connsiteY1096"/>
                              </a:cxn>
                              <a:cxn ang="0">
                                <a:pos x="connsiteX1097" y="connsiteY1097"/>
                              </a:cxn>
                              <a:cxn ang="0">
                                <a:pos x="connsiteX1098" y="connsiteY1098"/>
                              </a:cxn>
                              <a:cxn ang="0">
                                <a:pos x="connsiteX1099" y="connsiteY1099"/>
                              </a:cxn>
                              <a:cxn ang="0">
                                <a:pos x="connsiteX1100" y="connsiteY1100"/>
                              </a:cxn>
                              <a:cxn ang="0">
                                <a:pos x="connsiteX1101" y="connsiteY1101"/>
                              </a:cxn>
                              <a:cxn ang="0">
                                <a:pos x="connsiteX1102" y="connsiteY1102"/>
                              </a:cxn>
                              <a:cxn ang="0">
                                <a:pos x="connsiteX1103" y="connsiteY1103"/>
                              </a:cxn>
                              <a:cxn ang="0">
                                <a:pos x="connsiteX1104" y="connsiteY1104"/>
                              </a:cxn>
                              <a:cxn ang="0">
                                <a:pos x="connsiteX1105" y="connsiteY1105"/>
                              </a:cxn>
                              <a:cxn ang="0">
                                <a:pos x="connsiteX1106" y="connsiteY1106"/>
                              </a:cxn>
                              <a:cxn ang="0">
                                <a:pos x="connsiteX1107" y="connsiteY1107"/>
                              </a:cxn>
                              <a:cxn ang="0">
                                <a:pos x="connsiteX1108" y="connsiteY1108"/>
                              </a:cxn>
                              <a:cxn ang="0">
                                <a:pos x="connsiteX1109" y="connsiteY1109"/>
                              </a:cxn>
                              <a:cxn ang="0">
                                <a:pos x="connsiteX1110" y="connsiteY1110"/>
                              </a:cxn>
                              <a:cxn ang="0">
                                <a:pos x="connsiteX1111" y="connsiteY1111"/>
                              </a:cxn>
                              <a:cxn ang="0">
                                <a:pos x="connsiteX1112" y="connsiteY1112"/>
                              </a:cxn>
                              <a:cxn ang="0">
                                <a:pos x="connsiteX1113" y="connsiteY1113"/>
                              </a:cxn>
                              <a:cxn ang="0">
                                <a:pos x="connsiteX1114" y="connsiteY1114"/>
                              </a:cxn>
                              <a:cxn ang="0">
                                <a:pos x="connsiteX1115" y="connsiteY1115"/>
                              </a:cxn>
                              <a:cxn ang="0">
                                <a:pos x="connsiteX1116" y="connsiteY1116"/>
                              </a:cxn>
                              <a:cxn ang="0">
                                <a:pos x="connsiteX1117" y="connsiteY1117"/>
                              </a:cxn>
                              <a:cxn ang="0">
                                <a:pos x="connsiteX1118" y="connsiteY1118"/>
                              </a:cxn>
                              <a:cxn ang="0">
                                <a:pos x="connsiteX1119" y="connsiteY1119"/>
                              </a:cxn>
                              <a:cxn ang="0">
                                <a:pos x="connsiteX1120" y="connsiteY1120"/>
                              </a:cxn>
                              <a:cxn ang="0">
                                <a:pos x="connsiteX1121" y="connsiteY1121"/>
                              </a:cxn>
                              <a:cxn ang="0">
                                <a:pos x="connsiteX1122" y="connsiteY1122"/>
                              </a:cxn>
                              <a:cxn ang="0">
                                <a:pos x="connsiteX1123" y="connsiteY1123"/>
                              </a:cxn>
                              <a:cxn ang="0">
                                <a:pos x="connsiteX1124" y="connsiteY1124"/>
                              </a:cxn>
                              <a:cxn ang="0">
                                <a:pos x="connsiteX1125" y="connsiteY1125"/>
                              </a:cxn>
                              <a:cxn ang="0">
                                <a:pos x="connsiteX1126" y="connsiteY1126"/>
                              </a:cxn>
                              <a:cxn ang="0">
                                <a:pos x="connsiteX1127" y="connsiteY1127"/>
                              </a:cxn>
                              <a:cxn ang="0">
                                <a:pos x="connsiteX1128" y="connsiteY1128"/>
                              </a:cxn>
                              <a:cxn ang="0">
                                <a:pos x="connsiteX1129" y="connsiteY1129"/>
                              </a:cxn>
                              <a:cxn ang="0">
                                <a:pos x="connsiteX1130" y="connsiteY1130"/>
                              </a:cxn>
                              <a:cxn ang="0">
                                <a:pos x="connsiteX1131" y="connsiteY1131"/>
                              </a:cxn>
                              <a:cxn ang="0">
                                <a:pos x="connsiteX1132" y="connsiteY1132"/>
                              </a:cxn>
                              <a:cxn ang="0">
                                <a:pos x="connsiteX1133" y="connsiteY1133"/>
                              </a:cxn>
                              <a:cxn ang="0">
                                <a:pos x="connsiteX1134" y="connsiteY1134"/>
                              </a:cxn>
                              <a:cxn ang="0">
                                <a:pos x="connsiteX1135" y="connsiteY1135"/>
                              </a:cxn>
                              <a:cxn ang="0">
                                <a:pos x="connsiteX1136" y="connsiteY1136"/>
                              </a:cxn>
                              <a:cxn ang="0">
                                <a:pos x="connsiteX1137" y="connsiteY1137"/>
                              </a:cxn>
                              <a:cxn ang="0">
                                <a:pos x="connsiteX1138" y="connsiteY1138"/>
                              </a:cxn>
                              <a:cxn ang="0">
                                <a:pos x="connsiteX1139" y="connsiteY1139"/>
                              </a:cxn>
                              <a:cxn ang="0">
                                <a:pos x="connsiteX1140" y="connsiteY1140"/>
                              </a:cxn>
                              <a:cxn ang="0">
                                <a:pos x="connsiteX1141" y="connsiteY1141"/>
                              </a:cxn>
                              <a:cxn ang="0">
                                <a:pos x="connsiteX1142" y="connsiteY1142"/>
                              </a:cxn>
                              <a:cxn ang="0">
                                <a:pos x="connsiteX1143" y="connsiteY1143"/>
                              </a:cxn>
                              <a:cxn ang="0">
                                <a:pos x="connsiteX1144" y="connsiteY1144"/>
                              </a:cxn>
                              <a:cxn ang="0">
                                <a:pos x="connsiteX1145" y="connsiteY1145"/>
                              </a:cxn>
                              <a:cxn ang="0">
                                <a:pos x="connsiteX1146" y="connsiteY1146"/>
                              </a:cxn>
                              <a:cxn ang="0">
                                <a:pos x="connsiteX1147" y="connsiteY1147"/>
                              </a:cxn>
                              <a:cxn ang="0">
                                <a:pos x="connsiteX1148" y="connsiteY1148"/>
                              </a:cxn>
                              <a:cxn ang="0">
                                <a:pos x="connsiteX1149" y="connsiteY1149"/>
                              </a:cxn>
                              <a:cxn ang="0">
                                <a:pos x="connsiteX1150" y="connsiteY1150"/>
                              </a:cxn>
                              <a:cxn ang="0">
                                <a:pos x="connsiteX1151" y="connsiteY1151"/>
                              </a:cxn>
                              <a:cxn ang="0">
                                <a:pos x="connsiteX1152" y="connsiteY1152"/>
                              </a:cxn>
                              <a:cxn ang="0">
                                <a:pos x="connsiteX1153" y="connsiteY1153"/>
                              </a:cxn>
                              <a:cxn ang="0">
                                <a:pos x="connsiteX1154" y="connsiteY1154"/>
                              </a:cxn>
                              <a:cxn ang="0">
                                <a:pos x="connsiteX1155" y="connsiteY1155"/>
                              </a:cxn>
                              <a:cxn ang="0">
                                <a:pos x="connsiteX1156" y="connsiteY1156"/>
                              </a:cxn>
                              <a:cxn ang="0">
                                <a:pos x="connsiteX1157" y="connsiteY1157"/>
                              </a:cxn>
                              <a:cxn ang="0">
                                <a:pos x="connsiteX1158" y="connsiteY1158"/>
                              </a:cxn>
                              <a:cxn ang="0">
                                <a:pos x="connsiteX1159" y="connsiteY1159"/>
                              </a:cxn>
                              <a:cxn ang="0">
                                <a:pos x="connsiteX1160" y="connsiteY1160"/>
                              </a:cxn>
                              <a:cxn ang="0">
                                <a:pos x="connsiteX1161" y="connsiteY1161"/>
                              </a:cxn>
                              <a:cxn ang="0">
                                <a:pos x="connsiteX1162" y="connsiteY1162"/>
                              </a:cxn>
                              <a:cxn ang="0">
                                <a:pos x="connsiteX1163" y="connsiteY1163"/>
                              </a:cxn>
                              <a:cxn ang="0">
                                <a:pos x="connsiteX1164" y="connsiteY1164"/>
                              </a:cxn>
                              <a:cxn ang="0">
                                <a:pos x="connsiteX1165" y="connsiteY1165"/>
                              </a:cxn>
                              <a:cxn ang="0">
                                <a:pos x="connsiteX1166" y="connsiteY1166"/>
                              </a:cxn>
                              <a:cxn ang="0">
                                <a:pos x="connsiteX1167" y="connsiteY1167"/>
                              </a:cxn>
                              <a:cxn ang="0">
                                <a:pos x="connsiteX1168" y="connsiteY1168"/>
                              </a:cxn>
                              <a:cxn ang="0">
                                <a:pos x="connsiteX1169" y="connsiteY1169"/>
                              </a:cxn>
                              <a:cxn ang="0">
                                <a:pos x="connsiteX1170" y="connsiteY1170"/>
                              </a:cxn>
                              <a:cxn ang="0">
                                <a:pos x="connsiteX1171" y="connsiteY1171"/>
                              </a:cxn>
                              <a:cxn ang="0">
                                <a:pos x="connsiteX1172" y="connsiteY1172"/>
                              </a:cxn>
                              <a:cxn ang="0">
                                <a:pos x="connsiteX1173" y="connsiteY1173"/>
                              </a:cxn>
                              <a:cxn ang="0">
                                <a:pos x="connsiteX1174" y="connsiteY1174"/>
                              </a:cxn>
                            </a:cxnLst>
                            <a:rect l="l" t="t" r="r" b="b"/>
                            <a:pathLst>
                              <a:path w="2647519" h="2612594">
                                <a:moveTo>
                                  <a:pt x="1439383" y="2598425"/>
                                </a:moveTo>
                                <a:lnTo>
                                  <a:pt x="1427010" y="2605087"/>
                                </a:lnTo>
                                <a:lnTo>
                                  <a:pt x="1427751" y="2605405"/>
                                </a:lnTo>
                                <a:close/>
                                <a:moveTo>
                                  <a:pt x="1542263" y="2530792"/>
                                </a:moveTo>
                                <a:cubicBezTo>
                                  <a:pt x="1527023" y="2534602"/>
                                  <a:pt x="1516545" y="2538412"/>
                                  <a:pt x="1502258" y="2540317"/>
                                </a:cubicBezTo>
                                <a:cubicBezTo>
                                  <a:pt x="1487970" y="2542222"/>
                                  <a:pt x="1470825" y="2545079"/>
                                  <a:pt x="1442250" y="2547937"/>
                                </a:cubicBezTo>
                                <a:cubicBezTo>
                                  <a:pt x="1442250" y="2545079"/>
                                  <a:pt x="1440345" y="2543174"/>
                                  <a:pt x="1439393" y="2540317"/>
                                </a:cubicBezTo>
                                <a:cubicBezTo>
                                  <a:pt x="1452728" y="2540317"/>
                                  <a:pt x="1465110" y="2538412"/>
                                  <a:pt x="1481303" y="2536507"/>
                                </a:cubicBezTo>
                                <a:cubicBezTo>
                                  <a:pt x="1496543" y="2534602"/>
                                  <a:pt x="1515593" y="2533649"/>
                                  <a:pt x="1542263" y="2530792"/>
                                </a:cubicBezTo>
                                <a:close/>
                                <a:moveTo>
                                  <a:pt x="1646324" y="2520821"/>
                                </a:moveTo>
                                <a:lnTo>
                                  <a:pt x="1643880" y="2521511"/>
                                </a:lnTo>
                                <a:lnTo>
                                  <a:pt x="1645133" y="2521267"/>
                                </a:lnTo>
                                <a:close/>
                                <a:moveTo>
                                  <a:pt x="899801" y="2506503"/>
                                </a:moveTo>
                                <a:cubicBezTo>
                                  <a:pt x="908612" y="2507932"/>
                                  <a:pt x="922185" y="2511742"/>
                                  <a:pt x="942187" y="2517457"/>
                                </a:cubicBezTo>
                                <a:cubicBezTo>
                                  <a:pt x="947902" y="2518409"/>
                                  <a:pt x="954570" y="2518409"/>
                                  <a:pt x="960285" y="2518409"/>
                                </a:cubicBezTo>
                                <a:cubicBezTo>
                                  <a:pt x="977430" y="2526982"/>
                                  <a:pt x="993622" y="2535555"/>
                                  <a:pt x="1010767" y="2543175"/>
                                </a:cubicBezTo>
                                <a:cubicBezTo>
                                  <a:pt x="1017435" y="2544127"/>
                                  <a:pt x="1026007" y="2546032"/>
                                  <a:pt x="1033627" y="2547937"/>
                                </a:cubicBezTo>
                                <a:lnTo>
                                  <a:pt x="1035057" y="2548414"/>
                                </a:lnTo>
                                <a:lnTo>
                                  <a:pt x="1040295" y="2543175"/>
                                </a:lnTo>
                                <a:cubicBezTo>
                                  <a:pt x="1046962" y="2545080"/>
                                  <a:pt x="1053630" y="2546985"/>
                                  <a:pt x="1060297" y="2548890"/>
                                </a:cubicBezTo>
                                <a:cubicBezTo>
                                  <a:pt x="1066965" y="2550795"/>
                                  <a:pt x="1073632" y="2551747"/>
                                  <a:pt x="1080300" y="2553652"/>
                                </a:cubicBezTo>
                                <a:lnTo>
                                  <a:pt x="1119713" y="2562818"/>
                                </a:lnTo>
                                <a:lnTo>
                                  <a:pt x="1120305" y="2562225"/>
                                </a:lnTo>
                                <a:cubicBezTo>
                                  <a:pt x="1134592" y="2564130"/>
                                  <a:pt x="1150785" y="2566987"/>
                                  <a:pt x="1166025" y="2569845"/>
                                </a:cubicBezTo>
                                <a:cubicBezTo>
                                  <a:pt x="1172692" y="2570797"/>
                                  <a:pt x="1180312" y="2571750"/>
                                  <a:pt x="1187932" y="2573655"/>
                                </a:cubicBezTo>
                                <a:cubicBezTo>
                                  <a:pt x="1195552" y="2574607"/>
                                  <a:pt x="1203172" y="2575560"/>
                                  <a:pt x="1209840" y="2575560"/>
                                </a:cubicBezTo>
                                <a:cubicBezTo>
                                  <a:pt x="1223175" y="2575560"/>
                                  <a:pt x="1237462" y="2576512"/>
                                  <a:pt x="1254607" y="2577465"/>
                                </a:cubicBezTo>
                                <a:cubicBezTo>
                                  <a:pt x="1271752" y="2577465"/>
                                  <a:pt x="1291755" y="2578417"/>
                                  <a:pt x="1315567" y="2576512"/>
                                </a:cubicBezTo>
                                <a:lnTo>
                                  <a:pt x="1318213" y="2576512"/>
                                </a:lnTo>
                                <a:lnTo>
                                  <a:pt x="1324140" y="2573178"/>
                                </a:lnTo>
                                <a:cubicBezTo>
                                  <a:pt x="1328188" y="2571750"/>
                                  <a:pt x="1333189" y="2570321"/>
                                  <a:pt x="1337475" y="2568892"/>
                                </a:cubicBezTo>
                                <a:cubicBezTo>
                                  <a:pt x="1342238" y="2568892"/>
                                  <a:pt x="1347000" y="2568654"/>
                                  <a:pt x="1351048" y="2568654"/>
                                </a:cubicBezTo>
                                <a:cubicBezTo>
                                  <a:pt x="1355096" y="2568654"/>
                                  <a:pt x="1358430" y="2568892"/>
                                  <a:pt x="1360335" y="2569844"/>
                                </a:cubicBezTo>
                                <a:lnTo>
                                  <a:pt x="1362835" y="2576512"/>
                                </a:lnTo>
                                <a:lnTo>
                                  <a:pt x="1384147" y="2576512"/>
                                </a:lnTo>
                                <a:cubicBezTo>
                                  <a:pt x="1382242" y="2579370"/>
                                  <a:pt x="1379385" y="2583180"/>
                                  <a:pt x="1377480" y="2586037"/>
                                </a:cubicBezTo>
                                <a:cubicBezTo>
                                  <a:pt x="1376527" y="2586990"/>
                                  <a:pt x="1375575" y="2587942"/>
                                  <a:pt x="1373670" y="2590800"/>
                                </a:cubicBezTo>
                                <a:cubicBezTo>
                                  <a:pt x="1370812" y="2592705"/>
                                  <a:pt x="1366050" y="2594610"/>
                                  <a:pt x="1361287" y="2596515"/>
                                </a:cubicBezTo>
                                <a:cubicBezTo>
                                  <a:pt x="1352715" y="2596515"/>
                                  <a:pt x="1347000" y="2596515"/>
                                  <a:pt x="1338427" y="2596515"/>
                                </a:cubicBezTo>
                                <a:cubicBezTo>
                                  <a:pt x="1328902" y="2595562"/>
                                  <a:pt x="1318425" y="2595562"/>
                                  <a:pt x="1308900" y="2594610"/>
                                </a:cubicBezTo>
                                <a:cubicBezTo>
                                  <a:pt x="1286992" y="2593657"/>
                                  <a:pt x="1266037" y="2593657"/>
                                  <a:pt x="1245082" y="2592705"/>
                                </a:cubicBezTo>
                                <a:cubicBezTo>
                                  <a:pt x="1229842" y="2591752"/>
                                  <a:pt x="1213650" y="2590800"/>
                                  <a:pt x="1197457" y="2588895"/>
                                </a:cubicBezTo>
                                <a:cubicBezTo>
                                  <a:pt x="1184122" y="2587942"/>
                                  <a:pt x="1169835" y="2585085"/>
                                  <a:pt x="1155547" y="2583180"/>
                                </a:cubicBezTo>
                                <a:cubicBezTo>
                                  <a:pt x="1141260" y="2581275"/>
                                  <a:pt x="1127925" y="2579370"/>
                                  <a:pt x="1113637" y="2576512"/>
                                </a:cubicBezTo>
                                <a:cubicBezTo>
                                  <a:pt x="1092682" y="2572702"/>
                                  <a:pt x="1069822" y="2570797"/>
                                  <a:pt x="1049820" y="2566987"/>
                                </a:cubicBezTo>
                                <a:cubicBezTo>
                                  <a:pt x="1029817" y="2562225"/>
                                  <a:pt x="1011720" y="2557462"/>
                                  <a:pt x="1000290" y="2550795"/>
                                </a:cubicBezTo>
                                <a:lnTo>
                                  <a:pt x="1000863" y="2550379"/>
                                </a:lnTo>
                                <a:lnTo>
                                  <a:pt x="971715" y="2541270"/>
                                </a:lnTo>
                                <a:cubicBezTo>
                                  <a:pt x="964095" y="2537459"/>
                                  <a:pt x="955522" y="2533650"/>
                                  <a:pt x="945997" y="2529840"/>
                                </a:cubicBezTo>
                                <a:cubicBezTo>
                                  <a:pt x="935520" y="2526982"/>
                                  <a:pt x="925995" y="2524125"/>
                                  <a:pt x="916470" y="2520315"/>
                                </a:cubicBezTo>
                                <a:cubicBezTo>
                                  <a:pt x="905992" y="2516505"/>
                                  <a:pt x="896467" y="2513647"/>
                                  <a:pt x="885990" y="2509837"/>
                                </a:cubicBezTo>
                                <a:cubicBezTo>
                                  <a:pt x="886943" y="2506027"/>
                                  <a:pt x="890991" y="2505075"/>
                                  <a:pt x="899801" y="2506503"/>
                                </a:cubicBezTo>
                                <a:close/>
                                <a:moveTo>
                                  <a:pt x="1460492" y="2486082"/>
                                </a:moveTo>
                                <a:lnTo>
                                  <a:pt x="1445939" y="2488303"/>
                                </a:lnTo>
                                <a:lnTo>
                                  <a:pt x="1345293" y="2493385"/>
                                </a:lnTo>
                                <a:lnTo>
                                  <a:pt x="1378432" y="2497454"/>
                                </a:lnTo>
                                <a:cubicBezTo>
                                  <a:pt x="1380337" y="2496502"/>
                                  <a:pt x="1383195" y="2496502"/>
                                  <a:pt x="1387005" y="2495549"/>
                                </a:cubicBezTo>
                                <a:cubicBezTo>
                                  <a:pt x="1407007" y="2492692"/>
                                  <a:pt x="1426057" y="2490787"/>
                                  <a:pt x="1446060" y="2488882"/>
                                </a:cubicBezTo>
                                <a:cubicBezTo>
                                  <a:pt x="1448203" y="2488406"/>
                                  <a:pt x="1451716" y="2487751"/>
                                  <a:pt x="1455778" y="2486992"/>
                                </a:cubicBezTo>
                                <a:close/>
                                <a:moveTo>
                                  <a:pt x="1550918" y="2472281"/>
                                </a:moveTo>
                                <a:lnTo>
                                  <a:pt x="1501488" y="2479825"/>
                                </a:lnTo>
                                <a:lnTo>
                                  <a:pt x="1518450" y="2480309"/>
                                </a:lnTo>
                                <a:cubicBezTo>
                                  <a:pt x="1528928" y="2479833"/>
                                  <a:pt x="1536786" y="2477928"/>
                                  <a:pt x="1542858" y="2475785"/>
                                </a:cubicBezTo>
                                <a:close/>
                                <a:moveTo>
                                  <a:pt x="1731355" y="2470078"/>
                                </a:moveTo>
                                <a:lnTo>
                                  <a:pt x="1576323" y="2511364"/>
                                </a:lnTo>
                                <a:lnTo>
                                  <a:pt x="1654777" y="2493883"/>
                                </a:lnTo>
                                <a:close/>
                                <a:moveTo>
                                  <a:pt x="737400" y="2450782"/>
                                </a:moveTo>
                                <a:cubicBezTo>
                                  <a:pt x="787882" y="2468879"/>
                                  <a:pt x="820267" y="2485072"/>
                                  <a:pt x="846937" y="2497454"/>
                                </a:cubicBezTo>
                                <a:cubicBezTo>
                                  <a:pt x="859320" y="2502217"/>
                                  <a:pt x="872655" y="2506027"/>
                                  <a:pt x="885990" y="2509837"/>
                                </a:cubicBezTo>
                                <a:cubicBezTo>
                                  <a:pt x="896467" y="2513647"/>
                                  <a:pt x="905992" y="2516504"/>
                                  <a:pt x="915517" y="2520314"/>
                                </a:cubicBezTo>
                                <a:cubicBezTo>
                                  <a:pt x="925042" y="2524124"/>
                                  <a:pt x="934567" y="2526982"/>
                                  <a:pt x="945045" y="2529839"/>
                                </a:cubicBezTo>
                                <a:cubicBezTo>
                                  <a:pt x="954570" y="2533649"/>
                                  <a:pt x="963142" y="2537459"/>
                                  <a:pt x="970762" y="2541269"/>
                                </a:cubicBezTo>
                                <a:cubicBezTo>
                                  <a:pt x="968857" y="2542222"/>
                                  <a:pt x="966952" y="2544127"/>
                                  <a:pt x="965047" y="2546032"/>
                                </a:cubicBezTo>
                                <a:cubicBezTo>
                                  <a:pt x="960285" y="2545079"/>
                                  <a:pt x="954570" y="2544127"/>
                                  <a:pt x="949807" y="2543174"/>
                                </a:cubicBezTo>
                                <a:cubicBezTo>
                                  <a:pt x="931710" y="2537459"/>
                                  <a:pt x="913612" y="2529839"/>
                                  <a:pt x="895515" y="2523172"/>
                                </a:cubicBezTo>
                                <a:lnTo>
                                  <a:pt x="868845" y="2512694"/>
                                </a:lnTo>
                                <a:cubicBezTo>
                                  <a:pt x="860272" y="2508884"/>
                                  <a:pt x="850747" y="2505074"/>
                                  <a:pt x="842175" y="2501264"/>
                                </a:cubicBezTo>
                                <a:cubicBezTo>
                                  <a:pt x="829792" y="2497454"/>
                                  <a:pt x="818362" y="2492692"/>
                                  <a:pt x="806932" y="2488882"/>
                                </a:cubicBezTo>
                                <a:cubicBezTo>
                                  <a:pt x="796455" y="2484119"/>
                                  <a:pt x="785977" y="2480309"/>
                                  <a:pt x="776452" y="2475547"/>
                                </a:cubicBezTo>
                                <a:cubicBezTo>
                                  <a:pt x="766927" y="2471737"/>
                                  <a:pt x="759307" y="2466974"/>
                                  <a:pt x="752640" y="2463164"/>
                                </a:cubicBezTo>
                                <a:cubicBezTo>
                                  <a:pt x="745972" y="2458402"/>
                                  <a:pt x="741210" y="2454592"/>
                                  <a:pt x="737400" y="2450782"/>
                                </a:cubicBezTo>
                                <a:close/>
                                <a:moveTo>
                                  <a:pt x="782168" y="2426970"/>
                                </a:moveTo>
                                <a:cubicBezTo>
                                  <a:pt x="800265" y="2436495"/>
                                  <a:pt x="815505" y="2445067"/>
                                  <a:pt x="834555" y="2453640"/>
                                </a:cubicBezTo>
                                <a:cubicBezTo>
                                  <a:pt x="832650" y="2454592"/>
                                  <a:pt x="830745" y="2455545"/>
                                  <a:pt x="827888" y="2457450"/>
                                </a:cubicBezTo>
                                <a:cubicBezTo>
                                  <a:pt x="807885" y="2447925"/>
                                  <a:pt x="786930" y="2437447"/>
                                  <a:pt x="766928" y="2427922"/>
                                </a:cubicBezTo>
                                <a:cubicBezTo>
                                  <a:pt x="772643" y="2427922"/>
                                  <a:pt x="776453" y="2427922"/>
                                  <a:pt x="782168" y="2426970"/>
                                </a:cubicBezTo>
                                <a:close/>
                                <a:moveTo>
                                  <a:pt x="588810" y="2362200"/>
                                </a:moveTo>
                                <a:cubicBezTo>
                                  <a:pt x="620242" y="2375535"/>
                                  <a:pt x="636435" y="2387917"/>
                                  <a:pt x="653580" y="2398395"/>
                                </a:cubicBezTo>
                                <a:cubicBezTo>
                                  <a:pt x="657390" y="2403157"/>
                                  <a:pt x="669772" y="2412682"/>
                                  <a:pt x="666915" y="2413635"/>
                                </a:cubicBezTo>
                                <a:cubicBezTo>
                                  <a:pt x="655485" y="2407920"/>
                                  <a:pt x="645007" y="2403157"/>
                                  <a:pt x="636435" y="2397442"/>
                                </a:cubicBezTo>
                                <a:cubicBezTo>
                                  <a:pt x="627862" y="2392680"/>
                                  <a:pt x="620242" y="2387917"/>
                                  <a:pt x="613575" y="2383155"/>
                                </a:cubicBezTo>
                                <a:cubicBezTo>
                                  <a:pt x="601192" y="2374582"/>
                                  <a:pt x="593572" y="2367915"/>
                                  <a:pt x="588810" y="2362200"/>
                                </a:cubicBezTo>
                                <a:close/>
                                <a:moveTo>
                                  <a:pt x="702387" y="2337759"/>
                                </a:moveTo>
                                <a:lnTo>
                                  <a:pt x="702396" y="2338030"/>
                                </a:lnTo>
                                <a:lnTo>
                                  <a:pt x="705613" y="2341924"/>
                                </a:lnTo>
                                <a:lnTo>
                                  <a:pt x="705967" y="2340292"/>
                                </a:lnTo>
                                <a:close/>
                                <a:moveTo>
                                  <a:pt x="2093409" y="2275234"/>
                                </a:moveTo>
                                <a:lnTo>
                                  <a:pt x="2089950" y="2275522"/>
                                </a:lnTo>
                                <a:cubicBezTo>
                                  <a:pt x="2073757" y="2288857"/>
                                  <a:pt x="2052802" y="2303145"/>
                                  <a:pt x="2032800" y="2316480"/>
                                </a:cubicBezTo>
                                <a:cubicBezTo>
                                  <a:pt x="2012797" y="2329815"/>
                                  <a:pt x="1991842" y="2340292"/>
                                  <a:pt x="1976602" y="2346960"/>
                                </a:cubicBezTo>
                                <a:cubicBezTo>
                                  <a:pt x="1964220" y="2354580"/>
                                  <a:pt x="1950885" y="2362200"/>
                                  <a:pt x="1936597" y="2370772"/>
                                </a:cubicBezTo>
                                <a:cubicBezTo>
                                  <a:pt x="1928977" y="2373630"/>
                                  <a:pt x="1922310" y="2377440"/>
                                  <a:pt x="1914690" y="2380297"/>
                                </a:cubicBezTo>
                                <a:cubicBezTo>
                                  <a:pt x="1907070" y="2383155"/>
                                  <a:pt x="1899450" y="2386012"/>
                                  <a:pt x="1891830" y="2389822"/>
                                </a:cubicBezTo>
                                <a:cubicBezTo>
                                  <a:pt x="1886115" y="2394585"/>
                                  <a:pt x="1874685" y="2399347"/>
                                  <a:pt x="1864207" y="2404110"/>
                                </a:cubicBezTo>
                                <a:cubicBezTo>
                                  <a:pt x="1853730" y="2408872"/>
                                  <a:pt x="1844205" y="2412682"/>
                                  <a:pt x="1843252" y="2416492"/>
                                </a:cubicBezTo>
                                <a:cubicBezTo>
                                  <a:pt x="1833727" y="2420302"/>
                                  <a:pt x="1823250" y="2425065"/>
                                  <a:pt x="1812772" y="2428875"/>
                                </a:cubicBezTo>
                                <a:cubicBezTo>
                                  <a:pt x="1802295" y="2433637"/>
                                  <a:pt x="1791817" y="2436495"/>
                                  <a:pt x="1781340" y="2440305"/>
                                </a:cubicBezTo>
                                <a:cubicBezTo>
                                  <a:pt x="1779435" y="2442210"/>
                                  <a:pt x="1775625" y="2446020"/>
                                  <a:pt x="1772767" y="2448877"/>
                                </a:cubicBezTo>
                                <a:cubicBezTo>
                                  <a:pt x="1768005" y="2450782"/>
                                  <a:pt x="1764195" y="2451735"/>
                                  <a:pt x="1759432" y="2453640"/>
                                </a:cubicBezTo>
                                <a:cubicBezTo>
                                  <a:pt x="1748002" y="2456497"/>
                                  <a:pt x="1736572" y="2457450"/>
                                  <a:pt x="1726095" y="2459355"/>
                                </a:cubicBezTo>
                                <a:cubicBezTo>
                                  <a:pt x="1710855" y="2464117"/>
                                  <a:pt x="1696567" y="2468880"/>
                                  <a:pt x="1683232" y="2472690"/>
                                </a:cubicBezTo>
                                <a:cubicBezTo>
                                  <a:pt x="1669897" y="2476500"/>
                                  <a:pt x="1656562" y="2480310"/>
                                  <a:pt x="1644180" y="2485072"/>
                                </a:cubicBezTo>
                                <a:cubicBezTo>
                                  <a:pt x="1630845" y="2489835"/>
                                  <a:pt x="1616557" y="2492692"/>
                                  <a:pt x="1601317" y="2497455"/>
                                </a:cubicBezTo>
                                <a:cubicBezTo>
                                  <a:pt x="1586077" y="2502217"/>
                                  <a:pt x="1568932" y="2506980"/>
                                  <a:pt x="1547977" y="2510790"/>
                                </a:cubicBezTo>
                                <a:cubicBezTo>
                                  <a:pt x="1498447" y="2513647"/>
                                  <a:pt x="1480350" y="2519362"/>
                                  <a:pt x="1472730" y="2523172"/>
                                </a:cubicBezTo>
                                <a:cubicBezTo>
                                  <a:pt x="1471777" y="2524125"/>
                                  <a:pt x="1471777" y="2525077"/>
                                  <a:pt x="1470825" y="2526030"/>
                                </a:cubicBezTo>
                                <a:lnTo>
                                  <a:pt x="1434646" y="2535075"/>
                                </a:lnTo>
                                <a:lnTo>
                                  <a:pt x="1435583" y="2535555"/>
                                </a:lnTo>
                                <a:lnTo>
                                  <a:pt x="1475761" y="2525510"/>
                                </a:lnTo>
                                <a:lnTo>
                                  <a:pt x="1476540" y="2523172"/>
                                </a:lnTo>
                                <a:cubicBezTo>
                                  <a:pt x="1484160" y="2518410"/>
                                  <a:pt x="1503210" y="2513647"/>
                                  <a:pt x="1551788" y="2510790"/>
                                </a:cubicBezTo>
                                <a:cubicBezTo>
                                  <a:pt x="1571790" y="2506980"/>
                                  <a:pt x="1588935" y="2502217"/>
                                  <a:pt x="1605128" y="2497455"/>
                                </a:cubicBezTo>
                                <a:cubicBezTo>
                                  <a:pt x="1620368" y="2492692"/>
                                  <a:pt x="1634655" y="2489835"/>
                                  <a:pt x="1647990" y="2485072"/>
                                </a:cubicBezTo>
                                <a:cubicBezTo>
                                  <a:pt x="1661325" y="2481262"/>
                                  <a:pt x="1673708" y="2477452"/>
                                  <a:pt x="1687043" y="2472690"/>
                                </a:cubicBezTo>
                                <a:cubicBezTo>
                                  <a:pt x="1700378" y="2468880"/>
                                  <a:pt x="1713713" y="2464117"/>
                                  <a:pt x="1729905" y="2459355"/>
                                </a:cubicBezTo>
                                <a:cubicBezTo>
                                  <a:pt x="1741335" y="2457450"/>
                                  <a:pt x="1752765" y="2456497"/>
                                  <a:pt x="1763243" y="2453640"/>
                                </a:cubicBezTo>
                                <a:lnTo>
                                  <a:pt x="1740675" y="2467181"/>
                                </a:lnTo>
                                <a:lnTo>
                                  <a:pt x="1741335" y="2466975"/>
                                </a:lnTo>
                                <a:cubicBezTo>
                                  <a:pt x="1748955" y="2462212"/>
                                  <a:pt x="1758480" y="2456497"/>
                                  <a:pt x="1765148" y="2452687"/>
                                </a:cubicBezTo>
                                <a:cubicBezTo>
                                  <a:pt x="1769910" y="2450782"/>
                                  <a:pt x="1773720" y="2449830"/>
                                  <a:pt x="1778483" y="2447925"/>
                                </a:cubicBezTo>
                                <a:lnTo>
                                  <a:pt x="1779371" y="2447679"/>
                                </a:lnTo>
                                <a:lnTo>
                                  <a:pt x="1785150" y="2441257"/>
                                </a:lnTo>
                                <a:cubicBezTo>
                                  <a:pt x="1795628" y="2437447"/>
                                  <a:pt x="1806105" y="2433637"/>
                                  <a:pt x="1816583" y="2429827"/>
                                </a:cubicBezTo>
                                <a:cubicBezTo>
                                  <a:pt x="1827060" y="2425065"/>
                                  <a:pt x="1837538" y="2421255"/>
                                  <a:pt x="1847063" y="2417445"/>
                                </a:cubicBezTo>
                                <a:cubicBezTo>
                                  <a:pt x="1848015" y="2413635"/>
                                  <a:pt x="1857540" y="2409825"/>
                                  <a:pt x="1868018" y="2405062"/>
                                </a:cubicBezTo>
                                <a:cubicBezTo>
                                  <a:pt x="1878495" y="2400300"/>
                                  <a:pt x="1889925" y="2395537"/>
                                  <a:pt x="1895640" y="2390775"/>
                                </a:cubicBezTo>
                                <a:cubicBezTo>
                                  <a:pt x="1903260" y="2387917"/>
                                  <a:pt x="1910880" y="2385060"/>
                                  <a:pt x="1918500" y="2381250"/>
                                </a:cubicBezTo>
                                <a:lnTo>
                                  <a:pt x="1934176" y="2374435"/>
                                </a:lnTo>
                                <a:lnTo>
                                  <a:pt x="1942313" y="2368867"/>
                                </a:lnTo>
                                <a:cubicBezTo>
                                  <a:pt x="1955648" y="2360295"/>
                                  <a:pt x="1969935" y="2352675"/>
                                  <a:pt x="1982318" y="2345055"/>
                                </a:cubicBezTo>
                                <a:cubicBezTo>
                                  <a:pt x="1997558" y="2339340"/>
                                  <a:pt x="2017560" y="2327910"/>
                                  <a:pt x="2038515" y="2314575"/>
                                </a:cubicBezTo>
                                <a:close/>
                                <a:moveTo>
                                  <a:pt x="460060" y="2262062"/>
                                </a:moveTo>
                                <a:lnTo>
                                  <a:pt x="463676" y="2265164"/>
                                </a:lnTo>
                                <a:lnTo>
                                  <a:pt x="464911" y="2265793"/>
                                </a:lnTo>
                                <a:close/>
                                <a:moveTo>
                                  <a:pt x="2099802" y="2237197"/>
                                </a:moveTo>
                                <a:lnTo>
                                  <a:pt x="2099475" y="2237422"/>
                                </a:lnTo>
                                <a:lnTo>
                                  <a:pt x="2099475" y="2237694"/>
                                </a:lnTo>
                                <a:lnTo>
                                  <a:pt x="2100989" y="2237910"/>
                                </a:lnTo>
                                <a:lnTo>
                                  <a:pt x="2101380" y="2237422"/>
                                </a:lnTo>
                                <a:close/>
                                <a:moveTo>
                                  <a:pt x="2120380" y="2222979"/>
                                </a:moveTo>
                                <a:lnTo>
                                  <a:pt x="2114756" y="2226864"/>
                                </a:lnTo>
                                <a:lnTo>
                                  <a:pt x="2113762" y="2227897"/>
                                </a:lnTo>
                                <a:lnTo>
                                  <a:pt x="2117618" y="2225429"/>
                                </a:lnTo>
                                <a:close/>
                                <a:moveTo>
                                  <a:pt x="382287" y="2175002"/>
                                </a:moveTo>
                                <a:lnTo>
                                  <a:pt x="418261" y="2217358"/>
                                </a:lnTo>
                                <a:lnTo>
                                  <a:pt x="389737" y="2183129"/>
                                </a:lnTo>
                                <a:close/>
                                <a:moveTo>
                                  <a:pt x="2187820" y="2174974"/>
                                </a:moveTo>
                                <a:lnTo>
                                  <a:pt x="2187735" y="2175004"/>
                                </a:lnTo>
                                <a:lnTo>
                                  <a:pt x="2187105" y="2179320"/>
                                </a:lnTo>
                                <a:cubicBezTo>
                                  <a:pt x="2179485" y="2186940"/>
                                  <a:pt x="2176627" y="2191702"/>
                                  <a:pt x="2171865" y="2196465"/>
                                </a:cubicBezTo>
                                <a:cubicBezTo>
                                  <a:pt x="2168055" y="2201227"/>
                                  <a:pt x="2163292" y="2206942"/>
                                  <a:pt x="2153767" y="2216467"/>
                                </a:cubicBezTo>
                                <a:lnTo>
                                  <a:pt x="2154858" y="2216216"/>
                                </a:lnTo>
                                <a:lnTo>
                                  <a:pt x="2171865" y="2197417"/>
                                </a:lnTo>
                                <a:cubicBezTo>
                                  <a:pt x="2175675" y="2192655"/>
                                  <a:pt x="2179485" y="2187892"/>
                                  <a:pt x="2187105" y="2180272"/>
                                </a:cubicBezTo>
                                <a:cubicBezTo>
                                  <a:pt x="2188296" y="2177177"/>
                                  <a:pt x="2188475" y="2175510"/>
                                  <a:pt x="2187820" y="2174974"/>
                                </a:cubicBezTo>
                                <a:close/>
                                <a:moveTo>
                                  <a:pt x="475386" y="2153525"/>
                                </a:moveTo>
                                <a:lnTo>
                                  <a:pt x="477272" y="2155822"/>
                                </a:lnTo>
                                <a:lnTo>
                                  <a:pt x="477367" y="2155507"/>
                                </a:lnTo>
                                <a:close/>
                                <a:moveTo>
                                  <a:pt x="334493" y="2131694"/>
                                </a:moveTo>
                                <a:cubicBezTo>
                                  <a:pt x="337350" y="2128837"/>
                                  <a:pt x="346875" y="2133599"/>
                                  <a:pt x="359258" y="2147887"/>
                                </a:cubicBezTo>
                                <a:lnTo>
                                  <a:pt x="360474" y="2149319"/>
                                </a:lnTo>
                                <a:lnTo>
                                  <a:pt x="371759" y="2151816"/>
                                </a:lnTo>
                                <a:cubicBezTo>
                                  <a:pt x="377593" y="2155745"/>
                                  <a:pt x="385451" y="2163127"/>
                                  <a:pt x="397357" y="2175509"/>
                                </a:cubicBezTo>
                                <a:cubicBezTo>
                                  <a:pt x="409740" y="2185987"/>
                                  <a:pt x="423075" y="2195512"/>
                                  <a:pt x="432600" y="2204084"/>
                                </a:cubicBezTo>
                                <a:cubicBezTo>
                                  <a:pt x="442125" y="2212657"/>
                                  <a:pt x="447840" y="2220277"/>
                                  <a:pt x="447840" y="2225039"/>
                                </a:cubicBezTo>
                                <a:cubicBezTo>
                                  <a:pt x="450697" y="2228849"/>
                                  <a:pt x="452602" y="2231707"/>
                                  <a:pt x="456412" y="2235517"/>
                                </a:cubicBezTo>
                                <a:cubicBezTo>
                                  <a:pt x="468795" y="2245994"/>
                                  <a:pt x="479272" y="2255519"/>
                                  <a:pt x="492607" y="2265997"/>
                                </a:cubicBezTo>
                                <a:cubicBezTo>
                                  <a:pt x="489750" y="2269807"/>
                                  <a:pt x="484987" y="2271712"/>
                                  <a:pt x="482130" y="2274569"/>
                                </a:cubicBezTo>
                                <a:lnTo>
                                  <a:pt x="448422" y="2237115"/>
                                </a:lnTo>
                                <a:lnTo>
                                  <a:pt x="446888" y="2237422"/>
                                </a:lnTo>
                                <a:lnTo>
                                  <a:pt x="478787" y="2272865"/>
                                </a:lnTo>
                                <a:lnTo>
                                  <a:pt x="482130" y="2274569"/>
                                </a:lnTo>
                                <a:cubicBezTo>
                                  <a:pt x="484988" y="2271712"/>
                                  <a:pt x="488798" y="2268854"/>
                                  <a:pt x="492608" y="2265997"/>
                                </a:cubicBezTo>
                                <a:cubicBezTo>
                                  <a:pt x="521183" y="2290762"/>
                                  <a:pt x="551663" y="2315527"/>
                                  <a:pt x="583095" y="2337434"/>
                                </a:cubicBezTo>
                                <a:cubicBezTo>
                                  <a:pt x="577380" y="2339339"/>
                                  <a:pt x="572618" y="2341244"/>
                                  <a:pt x="564998" y="2343149"/>
                                </a:cubicBezTo>
                                <a:cubicBezTo>
                                  <a:pt x="567855" y="2345054"/>
                                  <a:pt x="568808" y="2346007"/>
                                  <a:pt x="571665" y="2347912"/>
                                </a:cubicBezTo>
                                <a:cubicBezTo>
                                  <a:pt x="562140" y="2347912"/>
                                  <a:pt x="554520" y="2348864"/>
                                  <a:pt x="544995" y="2348864"/>
                                </a:cubicBezTo>
                                <a:cubicBezTo>
                                  <a:pt x="539280" y="2345054"/>
                                  <a:pt x="533565" y="2341244"/>
                                  <a:pt x="527850" y="2337434"/>
                                </a:cubicBezTo>
                                <a:cubicBezTo>
                                  <a:pt x="522135" y="2333624"/>
                                  <a:pt x="517373" y="2328862"/>
                                  <a:pt x="511658" y="2325052"/>
                                </a:cubicBezTo>
                                <a:cubicBezTo>
                                  <a:pt x="498323" y="2313622"/>
                                  <a:pt x="484035" y="2303144"/>
                                  <a:pt x="471653" y="2291714"/>
                                </a:cubicBezTo>
                                <a:cubicBezTo>
                                  <a:pt x="459270" y="2280284"/>
                                  <a:pt x="446888" y="2268854"/>
                                  <a:pt x="434505" y="2258377"/>
                                </a:cubicBezTo>
                                <a:cubicBezTo>
                                  <a:pt x="422123" y="2246947"/>
                                  <a:pt x="411645" y="2235517"/>
                                  <a:pt x="400215" y="2225039"/>
                                </a:cubicBezTo>
                                <a:cubicBezTo>
                                  <a:pt x="394500" y="2219324"/>
                                  <a:pt x="388785" y="2213609"/>
                                  <a:pt x="384023" y="2208847"/>
                                </a:cubicBezTo>
                                <a:cubicBezTo>
                                  <a:pt x="379260" y="2203132"/>
                                  <a:pt x="373545" y="2197417"/>
                                  <a:pt x="368783" y="2191702"/>
                                </a:cubicBezTo>
                                <a:cubicBezTo>
                                  <a:pt x="369735" y="2189797"/>
                                  <a:pt x="379260" y="2195512"/>
                                  <a:pt x="374498" y="2184082"/>
                                </a:cubicBezTo>
                                <a:cubicBezTo>
                                  <a:pt x="381165" y="2189797"/>
                                  <a:pt x="387833" y="2195512"/>
                                  <a:pt x="393548" y="2201227"/>
                                </a:cubicBezTo>
                                <a:cubicBezTo>
                                  <a:pt x="401168" y="2206942"/>
                                  <a:pt x="407835" y="2212657"/>
                                  <a:pt x="414503" y="2217419"/>
                                </a:cubicBezTo>
                                <a:cubicBezTo>
                                  <a:pt x="423075" y="2226944"/>
                                  <a:pt x="431648" y="2235517"/>
                                  <a:pt x="440220" y="2245042"/>
                                </a:cubicBezTo>
                                <a:lnTo>
                                  <a:pt x="442406" y="2246917"/>
                                </a:lnTo>
                                <a:lnTo>
                                  <a:pt x="414503" y="2217419"/>
                                </a:lnTo>
                                <a:cubicBezTo>
                                  <a:pt x="407835" y="2211704"/>
                                  <a:pt x="401168" y="2206942"/>
                                  <a:pt x="394500" y="2201227"/>
                                </a:cubicBezTo>
                                <a:cubicBezTo>
                                  <a:pt x="387833" y="2195512"/>
                                  <a:pt x="382118" y="2189797"/>
                                  <a:pt x="375450" y="2184082"/>
                                </a:cubicBezTo>
                                <a:cubicBezTo>
                                  <a:pt x="368783" y="2175509"/>
                                  <a:pt x="361163" y="2166937"/>
                                  <a:pt x="354495" y="2158364"/>
                                </a:cubicBezTo>
                                <a:cubicBezTo>
                                  <a:pt x="347828" y="2149792"/>
                                  <a:pt x="341160" y="2140267"/>
                                  <a:pt x="334493" y="2131694"/>
                                </a:cubicBezTo>
                                <a:close/>
                                <a:moveTo>
                                  <a:pt x="2432850" y="1980247"/>
                                </a:moveTo>
                                <a:lnTo>
                                  <a:pt x="2432367" y="1980454"/>
                                </a:lnTo>
                                <a:lnTo>
                                  <a:pt x="2421964" y="2005422"/>
                                </a:lnTo>
                                <a:close/>
                                <a:moveTo>
                                  <a:pt x="2422850" y="1860918"/>
                                </a:moveTo>
                                <a:lnTo>
                                  <a:pt x="2397608" y="1897379"/>
                                </a:lnTo>
                                <a:cubicBezTo>
                                  <a:pt x="2392845" y="1904999"/>
                                  <a:pt x="2389035" y="1912619"/>
                                  <a:pt x="2385225" y="1920239"/>
                                </a:cubicBezTo>
                                <a:cubicBezTo>
                                  <a:pt x="2380463" y="1927859"/>
                                  <a:pt x="2376653" y="1934527"/>
                                  <a:pt x="2372843" y="1941194"/>
                                </a:cubicBezTo>
                                <a:cubicBezTo>
                                  <a:pt x="2363318" y="1954529"/>
                                  <a:pt x="2353793" y="1967864"/>
                                  <a:pt x="2343315" y="1980247"/>
                                </a:cubicBezTo>
                                <a:cubicBezTo>
                                  <a:pt x="2334743" y="1993582"/>
                                  <a:pt x="2327123" y="2005964"/>
                                  <a:pt x="2317598" y="2019299"/>
                                </a:cubicBezTo>
                                <a:cubicBezTo>
                                  <a:pt x="2309978" y="2029777"/>
                                  <a:pt x="2302358" y="2040254"/>
                                  <a:pt x="2294738" y="2050732"/>
                                </a:cubicBezTo>
                                <a:lnTo>
                                  <a:pt x="2292832" y="2051897"/>
                                </a:lnTo>
                                <a:lnTo>
                                  <a:pt x="2291272" y="2054208"/>
                                </a:lnTo>
                                <a:lnTo>
                                  <a:pt x="2293785" y="2052637"/>
                                </a:lnTo>
                                <a:cubicBezTo>
                                  <a:pt x="2301405" y="2042160"/>
                                  <a:pt x="2309025" y="2031682"/>
                                  <a:pt x="2316645" y="2021205"/>
                                </a:cubicBezTo>
                                <a:cubicBezTo>
                                  <a:pt x="2325218" y="2007870"/>
                                  <a:pt x="2333790" y="1995487"/>
                                  <a:pt x="2342363" y="1982152"/>
                                </a:cubicBezTo>
                                <a:cubicBezTo>
                                  <a:pt x="2352840" y="1969770"/>
                                  <a:pt x="2362365" y="1956435"/>
                                  <a:pt x="2371890" y="1943100"/>
                                </a:cubicBezTo>
                                <a:cubicBezTo>
                                  <a:pt x="2375700" y="1936432"/>
                                  <a:pt x="2380463" y="1929765"/>
                                  <a:pt x="2384273" y="1922145"/>
                                </a:cubicBezTo>
                                <a:cubicBezTo>
                                  <a:pt x="2388083" y="1914525"/>
                                  <a:pt x="2392845" y="1906905"/>
                                  <a:pt x="2396655" y="1899285"/>
                                </a:cubicBezTo>
                                <a:cubicBezTo>
                                  <a:pt x="2405228" y="1884045"/>
                                  <a:pt x="2414753" y="1870710"/>
                                  <a:pt x="2422373" y="1862137"/>
                                </a:cubicBezTo>
                                <a:close/>
                                <a:moveTo>
                                  <a:pt x="2521433" y="1847850"/>
                                </a:moveTo>
                                <a:cubicBezTo>
                                  <a:pt x="2518575" y="1860232"/>
                                  <a:pt x="2514765" y="1871662"/>
                                  <a:pt x="2509050" y="1884997"/>
                                </a:cubicBezTo>
                                <a:cubicBezTo>
                                  <a:pt x="2503335" y="1897380"/>
                                  <a:pt x="2496668" y="1910715"/>
                                  <a:pt x="2487143" y="1925002"/>
                                </a:cubicBezTo>
                                <a:cubicBezTo>
                                  <a:pt x="2479523" y="1940242"/>
                                  <a:pt x="2471903" y="1954530"/>
                                  <a:pt x="2465235" y="1965960"/>
                                </a:cubicBezTo>
                                <a:cubicBezTo>
                                  <a:pt x="2457615" y="1977390"/>
                                  <a:pt x="2450948" y="1985962"/>
                                  <a:pt x="2445233" y="1991677"/>
                                </a:cubicBezTo>
                                <a:lnTo>
                                  <a:pt x="2458568" y="1965007"/>
                                </a:lnTo>
                                <a:cubicBezTo>
                                  <a:pt x="2461425" y="1956435"/>
                                  <a:pt x="2466188" y="1947862"/>
                                  <a:pt x="2469998" y="1938337"/>
                                </a:cubicBezTo>
                                <a:cubicBezTo>
                                  <a:pt x="2473808" y="1932622"/>
                                  <a:pt x="2475713" y="1928812"/>
                                  <a:pt x="2478570" y="1924050"/>
                                </a:cubicBezTo>
                                <a:cubicBezTo>
                                  <a:pt x="2482380" y="1917382"/>
                                  <a:pt x="2486190" y="1911667"/>
                                  <a:pt x="2490000" y="1905000"/>
                                </a:cubicBezTo>
                                <a:cubicBezTo>
                                  <a:pt x="2493810" y="1898332"/>
                                  <a:pt x="2496668" y="1892617"/>
                                  <a:pt x="2500478" y="1885950"/>
                                </a:cubicBezTo>
                                <a:cubicBezTo>
                                  <a:pt x="2507145" y="1873567"/>
                                  <a:pt x="2514765" y="1861185"/>
                                  <a:pt x="2521433" y="1847850"/>
                                </a:cubicBezTo>
                                <a:close/>
                                <a:moveTo>
                                  <a:pt x="2459780" y="1766202"/>
                                </a:moveTo>
                                <a:lnTo>
                                  <a:pt x="2436660" y="1806892"/>
                                </a:lnTo>
                                <a:lnTo>
                                  <a:pt x="2436235" y="1807870"/>
                                </a:lnTo>
                                <a:lnTo>
                                  <a:pt x="2459520" y="1766887"/>
                                </a:lnTo>
                                <a:close/>
                                <a:moveTo>
                                  <a:pt x="2472460" y="1674043"/>
                                </a:moveTo>
                                <a:lnTo>
                                  <a:pt x="2444672" y="1749965"/>
                                </a:lnTo>
                                <a:cubicBezTo>
                                  <a:pt x="2427321" y="1790989"/>
                                  <a:pt x="2407787" y="1830865"/>
                                  <a:pt x="2386218" y="1869449"/>
                                </a:cubicBezTo>
                                <a:lnTo>
                                  <a:pt x="2377660" y="1882980"/>
                                </a:lnTo>
                                <a:lnTo>
                                  <a:pt x="2377605" y="1883092"/>
                                </a:lnTo>
                                <a:cubicBezTo>
                                  <a:pt x="2373795" y="1892617"/>
                                  <a:pt x="2366175" y="1905000"/>
                                  <a:pt x="2357602" y="1917382"/>
                                </a:cubicBezTo>
                                <a:cubicBezTo>
                                  <a:pt x="2349030" y="1929765"/>
                                  <a:pt x="2341410" y="1943100"/>
                                  <a:pt x="2337600" y="1954530"/>
                                </a:cubicBezTo>
                                <a:cubicBezTo>
                                  <a:pt x="2330932" y="1963102"/>
                                  <a:pt x="2322360" y="1972627"/>
                                  <a:pt x="2314740" y="1983105"/>
                                </a:cubicBezTo>
                                <a:cubicBezTo>
                                  <a:pt x="2307120" y="1993582"/>
                                  <a:pt x="2300452" y="2005012"/>
                                  <a:pt x="2295690" y="2015490"/>
                                </a:cubicBezTo>
                                <a:cubicBezTo>
                                  <a:pt x="2268067" y="2053590"/>
                                  <a:pt x="2223300" y="2102167"/>
                                  <a:pt x="2183295" y="2142172"/>
                                </a:cubicBezTo>
                                <a:cubicBezTo>
                                  <a:pt x="2170912" y="2152650"/>
                                  <a:pt x="2158530" y="2163127"/>
                                  <a:pt x="2146147" y="2173605"/>
                                </a:cubicBezTo>
                                <a:lnTo>
                                  <a:pt x="2142583" y="2176315"/>
                                </a:lnTo>
                                <a:lnTo>
                                  <a:pt x="2141046" y="2177871"/>
                                </a:lnTo>
                                <a:lnTo>
                                  <a:pt x="2125512" y="2190534"/>
                                </a:lnTo>
                                <a:lnTo>
                                  <a:pt x="2112810" y="2205037"/>
                                </a:lnTo>
                                <a:cubicBezTo>
                                  <a:pt x="2097570" y="2217420"/>
                                  <a:pt x="2082330" y="2228850"/>
                                  <a:pt x="2066137" y="2240280"/>
                                </a:cubicBezTo>
                                <a:lnTo>
                                  <a:pt x="2058824" y="2244900"/>
                                </a:lnTo>
                                <a:lnTo>
                                  <a:pt x="2038960" y="2261093"/>
                                </a:lnTo>
                                <a:lnTo>
                                  <a:pt x="2036092" y="2262956"/>
                                </a:lnTo>
                                <a:lnTo>
                                  <a:pt x="2031847" y="2266950"/>
                                </a:lnTo>
                                <a:cubicBezTo>
                                  <a:pt x="2019465" y="2275522"/>
                                  <a:pt x="2007082" y="2284095"/>
                                  <a:pt x="1994700" y="2291715"/>
                                </a:cubicBezTo>
                                <a:cubicBezTo>
                                  <a:pt x="1982317" y="2299335"/>
                                  <a:pt x="1969935" y="2306955"/>
                                  <a:pt x="1957552" y="2314575"/>
                                </a:cubicBezTo>
                                <a:lnTo>
                                  <a:pt x="1953300" y="2316730"/>
                                </a:lnTo>
                                <a:lnTo>
                                  <a:pt x="1928148" y="2333067"/>
                                </a:lnTo>
                                <a:lnTo>
                                  <a:pt x="1920351" y="2337000"/>
                                </a:lnTo>
                                <a:lnTo>
                                  <a:pt x="1912785" y="2342197"/>
                                </a:lnTo>
                                <a:cubicBezTo>
                                  <a:pt x="1905165" y="2346960"/>
                                  <a:pt x="1896592" y="2351722"/>
                                  <a:pt x="1887067" y="2356485"/>
                                </a:cubicBezTo>
                                <a:lnTo>
                                  <a:pt x="1863038" y="2365909"/>
                                </a:lnTo>
                                <a:lnTo>
                                  <a:pt x="1809483" y="2392922"/>
                                </a:lnTo>
                                <a:cubicBezTo>
                                  <a:pt x="1768715" y="2410756"/>
                                  <a:pt x="1726785" y="2426426"/>
                                  <a:pt x="1683836" y="2439784"/>
                                </a:cubicBezTo>
                                <a:lnTo>
                                  <a:pt x="1596280" y="2462297"/>
                                </a:lnTo>
                                <a:lnTo>
                                  <a:pt x="1667040" y="2448877"/>
                                </a:lnTo>
                                <a:cubicBezTo>
                                  <a:pt x="1671802" y="2447924"/>
                                  <a:pt x="1675612" y="2446972"/>
                                  <a:pt x="1680375" y="2446019"/>
                                </a:cubicBezTo>
                                <a:cubicBezTo>
                                  <a:pt x="1690852" y="2437447"/>
                                  <a:pt x="1711807" y="2432684"/>
                                  <a:pt x="1723237" y="2430779"/>
                                </a:cubicBezTo>
                                <a:cubicBezTo>
                                  <a:pt x="1732762" y="2427922"/>
                                  <a:pt x="1742287" y="2425064"/>
                                  <a:pt x="1749907" y="2422207"/>
                                </a:cubicBezTo>
                                <a:cubicBezTo>
                                  <a:pt x="1761337" y="2411729"/>
                                  <a:pt x="1783245" y="2406014"/>
                                  <a:pt x="1792770" y="2400299"/>
                                </a:cubicBezTo>
                                <a:cubicBezTo>
                                  <a:pt x="1808962" y="2394584"/>
                                  <a:pt x="1825155" y="2388869"/>
                                  <a:pt x="1841347" y="2383154"/>
                                </a:cubicBezTo>
                                <a:lnTo>
                                  <a:pt x="1872470" y="2370949"/>
                                </a:lnTo>
                                <a:lnTo>
                                  <a:pt x="1886115" y="2363152"/>
                                </a:lnTo>
                                <a:lnTo>
                                  <a:pt x="1898496" y="2359343"/>
                                </a:lnTo>
                                <a:lnTo>
                                  <a:pt x="1915642" y="2349817"/>
                                </a:lnTo>
                                <a:lnTo>
                                  <a:pt x="1920147" y="2346686"/>
                                </a:lnTo>
                                <a:lnTo>
                                  <a:pt x="1931835" y="2335530"/>
                                </a:lnTo>
                                <a:cubicBezTo>
                                  <a:pt x="1939455" y="2330767"/>
                                  <a:pt x="1948980" y="2325052"/>
                                  <a:pt x="1957552" y="2320290"/>
                                </a:cubicBezTo>
                                <a:lnTo>
                                  <a:pt x="1986810" y="2305948"/>
                                </a:lnTo>
                                <a:lnTo>
                                  <a:pt x="1997557" y="2299334"/>
                                </a:lnTo>
                                <a:cubicBezTo>
                                  <a:pt x="2009940" y="2291714"/>
                                  <a:pt x="2022322" y="2283142"/>
                                  <a:pt x="2034705" y="2274569"/>
                                </a:cubicBezTo>
                                <a:cubicBezTo>
                                  <a:pt x="2037562" y="2268854"/>
                                  <a:pt x="2044230" y="2264092"/>
                                  <a:pt x="2050897" y="2259329"/>
                                </a:cubicBezTo>
                                <a:cubicBezTo>
                                  <a:pt x="2057565" y="2254567"/>
                                  <a:pt x="2064232" y="2249804"/>
                                  <a:pt x="2068995" y="2247899"/>
                                </a:cubicBezTo>
                                <a:cubicBezTo>
                                  <a:pt x="2084235" y="2236469"/>
                                  <a:pt x="2100427" y="2225039"/>
                                  <a:pt x="2115667" y="2212657"/>
                                </a:cubicBezTo>
                                <a:cubicBezTo>
                                  <a:pt x="2121382" y="2199322"/>
                                  <a:pt x="2139480" y="2187892"/>
                                  <a:pt x="2149005" y="2181224"/>
                                </a:cubicBezTo>
                                <a:cubicBezTo>
                                  <a:pt x="2161387" y="2170747"/>
                                  <a:pt x="2173770" y="2160269"/>
                                  <a:pt x="2186152" y="2149792"/>
                                </a:cubicBezTo>
                                <a:cubicBezTo>
                                  <a:pt x="2226157" y="2109787"/>
                                  <a:pt x="2270925" y="2061209"/>
                                  <a:pt x="2298547" y="2023109"/>
                                </a:cubicBezTo>
                                <a:lnTo>
                                  <a:pt x="2314015" y="1996814"/>
                                </a:lnTo>
                                <a:lnTo>
                                  <a:pt x="2314740" y="1994534"/>
                                </a:lnTo>
                                <a:cubicBezTo>
                                  <a:pt x="2322360" y="1983104"/>
                                  <a:pt x="2331885" y="1969769"/>
                                  <a:pt x="2339505" y="1956434"/>
                                </a:cubicBezTo>
                                <a:cubicBezTo>
                                  <a:pt x="2342363" y="1952624"/>
                                  <a:pt x="2344268" y="1948814"/>
                                  <a:pt x="2347125" y="1945004"/>
                                </a:cubicBezTo>
                                <a:lnTo>
                                  <a:pt x="2357257" y="1930951"/>
                                </a:lnTo>
                                <a:lnTo>
                                  <a:pt x="2360460" y="1925002"/>
                                </a:lnTo>
                                <a:cubicBezTo>
                                  <a:pt x="2369032" y="1912619"/>
                                  <a:pt x="2375700" y="1900237"/>
                                  <a:pt x="2380462" y="1890712"/>
                                </a:cubicBezTo>
                                <a:cubicBezTo>
                                  <a:pt x="2395702" y="1864042"/>
                                  <a:pt x="2407132" y="1837372"/>
                                  <a:pt x="2419515" y="1809749"/>
                                </a:cubicBezTo>
                                <a:cubicBezTo>
                                  <a:pt x="2430945" y="1782127"/>
                                  <a:pt x="2443327" y="1754504"/>
                                  <a:pt x="2457615" y="1723072"/>
                                </a:cubicBezTo>
                                <a:cubicBezTo>
                                  <a:pt x="2459044" y="1714500"/>
                                  <a:pt x="2464759" y="1699974"/>
                                  <a:pt x="2468807" y="1687829"/>
                                </a:cubicBezTo>
                                <a:close/>
                                <a:moveTo>
                                  <a:pt x="2576677" y="1589722"/>
                                </a:moveTo>
                                <a:lnTo>
                                  <a:pt x="2573820" y="1591627"/>
                                </a:lnTo>
                                <a:lnTo>
                                  <a:pt x="2573820" y="1591627"/>
                                </a:lnTo>
                                <a:close/>
                                <a:moveTo>
                                  <a:pt x="2585674" y="1533271"/>
                                </a:moveTo>
                                <a:lnTo>
                                  <a:pt x="2585332" y="1534956"/>
                                </a:lnTo>
                                <a:lnTo>
                                  <a:pt x="2588107" y="1538287"/>
                                </a:lnTo>
                                <a:cubicBezTo>
                                  <a:pt x="2590965" y="1541145"/>
                                  <a:pt x="2593822" y="1544955"/>
                                  <a:pt x="2596680" y="1547812"/>
                                </a:cubicBezTo>
                                <a:cubicBezTo>
                                  <a:pt x="2598585" y="1545907"/>
                                  <a:pt x="2600490" y="1544002"/>
                                  <a:pt x="2602395" y="1544002"/>
                                </a:cubicBezTo>
                                <a:lnTo>
                                  <a:pt x="2602539" y="1543271"/>
                                </a:lnTo>
                                <a:lnTo>
                                  <a:pt x="2598585" y="1545907"/>
                                </a:lnTo>
                                <a:cubicBezTo>
                                  <a:pt x="2594775" y="1544002"/>
                                  <a:pt x="2591918" y="1540192"/>
                                  <a:pt x="2589060" y="1537334"/>
                                </a:cubicBezTo>
                                <a:close/>
                                <a:moveTo>
                                  <a:pt x="2577184" y="1425070"/>
                                </a:moveTo>
                                <a:lnTo>
                                  <a:pt x="2576519" y="1425107"/>
                                </a:lnTo>
                                <a:lnTo>
                                  <a:pt x="2575314" y="1425174"/>
                                </a:lnTo>
                                <a:lnTo>
                                  <a:pt x="2575725" y="1429702"/>
                                </a:lnTo>
                                <a:cubicBezTo>
                                  <a:pt x="2575725" y="1438275"/>
                                  <a:pt x="2575725" y="1444942"/>
                                  <a:pt x="2574773" y="1453515"/>
                                </a:cubicBezTo>
                                <a:cubicBezTo>
                                  <a:pt x="2573820" y="1458277"/>
                                  <a:pt x="2572868" y="1462087"/>
                                  <a:pt x="2570963" y="1467802"/>
                                </a:cubicBezTo>
                                <a:cubicBezTo>
                                  <a:pt x="2563343" y="1480185"/>
                                  <a:pt x="2555723" y="1492567"/>
                                  <a:pt x="2548103" y="1503997"/>
                                </a:cubicBezTo>
                                <a:cubicBezTo>
                                  <a:pt x="2546198" y="1515427"/>
                                  <a:pt x="2545245" y="1524952"/>
                                  <a:pt x="2542388" y="1535430"/>
                                </a:cubicBezTo>
                                <a:lnTo>
                                  <a:pt x="2536673" y="1545907"/>
                                </a:lnTo>
                                <a:cubicBezTo>
                                  <a:pt x="2533815" y="1561147"/>
                                  <a:pt x="2530958" y="1575435"/>
                                  <a:pt x="2527148" y="1591627"/>
                                </a:cubicBezTo>
                                <a:cubicBezTo>
                                  <a:pt x="2523338" y="1604010"/>
                                  <a:pt x="2520480" y="1615440"/>
                                  <a:pt x="2516670" y="1627822"/>
                                </a:cubicBezTo>
                                <a:cubicBezTo>
                                  <a:pt x="2512860" y="1640205"/>
                                  <a:pt x="2510003" y="1651635"/>
                                  <a:pt x="2505240" y="1663065"/>
                                </a:cubicBezTo>
                                <a:cubicBezTo>
                                  <a:pt x="2503335" y="1672590"/>
                                  <a:pt x="2501430" y="1681162"/>
                                  <a:pt x="2498573" y="1690687"/>
                                </a:cubicBezTo>
                                <a:cubicBezTo>
                                  <a:pt x="2496668" y="1700212"/>
                                  <a:pt x="2494763" y="1709737"/>
                                  <a:pt x="2490953" y="1719262"/>
                                </a:cubicBezTo>
                                <a:lnTo>
                                  <a:pt x="2497030" y="1709810"/>
                                </a:lnTo>
                                <a:lnTo>
                                  <a:pt x="2502383" y="1689734"/>
                                </a:lnTo>
                                <a:cubicBezTo>
                                  <a:pt x="2503335" y="1679257"/>
                                  <a:pt x="2505240" y="1670684"/>
                                  <a:pt x="2507145" y="1661159"/>
                                </a:cubicBezTo>
                                <a:cubicBezTo>
                                  <a:pt x="2510955" y="1649729"/>
                                  <a:pt x="2514765" y="1637347"/>
                                  <a:pt x="2518575" y="1625917"/>
                                </a:cubicBezTo>
                                <a:cubicBezTo>
                                  <a:pt x="2522385" y="1613534"/>
                                  <a:pt x="2525243" y="1602104"/>
                                  <a:pt x="2529053" y="1589722"/>
                                </a:cubicBezTo>
                                <a:cubicBezTo>
                                  <a:pt x="2532863" y="1574482"/>
                                  <a:pt x="2534768" y="1560194"/>
                                  <a:pt x="2538578" y="1544002"/>
                                </a:cubicBezTo>
                                <a:lnTo>
                                  <a:pt x="2544293" y="1533524"/>
                                </a:lnTo>
                                <a:cubicBezTo>
                                  <a:pt x="2547150" y="1523047"/>
                                  <a:pt x="2548103" y="1513522"/>
                                  <a:pt x="2550008" y="1502092"/>
                                </a:cubicBezTo>
                                <a:cubicBezTo>
                                  <a:pt x="2557628" y="1489709"/>
                                  <a:pt x="2565248" y="1478279"/>
                                  <a:pt x="2572868" y="1465897"/>
                                </a:cubicBezTo>
                                <a:cubicBezTo>
                                  <a:pt x="2568105" y="1490662"/>
                                  <a:pt x="2563343" y="1514474"/>
                                  <a:pt x="2557628" y="1539239"/>
                                </a:cubicBezTo>
                                <a:cubicBezTo>
                                  <a:pt x="2555723" y="1562099"/>
                                  <a:pt x="2542388" y="1593532"/>
                                  <a:pt x="2546198" y="1600199"/>
                                </a:cubicBezTo>
                                <a:cubicBezTo>
                                  <a:pt x="2537625" y="1626869"/>
                                  <a:pt x="2530005" y="1652587"/>
                                  <a:pt x="2520480" y="1678304"/>
                                </a:cubicBezTo>
                                <a:lnTo>
                                  <a:pt x="2515393" y="1686218"/>
                                </a:lnTo>
                                <a:lnTo>
                                  <a:pt x="2513218" y="1698069"/>
                                </a:lnTo>
                                <a:cubicBezTo>
                                  <a:pt x="2512146" y="1704261"/>
                                  <a:pt x="2510479" y="1710690"/>
                                  <a:pt x="2506193" y="1718310"/>
                                </a:cubicBezTo>
                                <a:cubicBezTo>
                                  <a:pt x="2492858" y="1737360"/>
                                  <a:pt x="2486190" y="1756410"/>
                                  <a:pt x="2479523" y="1776412"/>
                                </a:cubicBezTo>
                                <a:cubicBezTo>
                                  <a:pt x="2475713" y="1785937"/>
                                  <a:pt x="2471903" y="1796415"/>
                                  <a:pt x="2467140" y="1806892"/>
                                </a:cubicBezTo>
                                <a:cubicBezTo>
                                  <a:pt x="2465235" y="1812607"/>
                                  <a:pt x="2462378" y="1817370"/>
                                  <a:pt x="2459520" y="1823085"/>
                                </a:cubicBezTo>
                                <a:cubicBezTo>
                                  <a:pt x="2456663" y="1828800"/>
                                  <a:pt x="2453805" y="1834515"/>
                                  <a:pt x="2449995" y="1840230"/>
                                </a:cubicBezTo>
                                <a:cubicBezTo>
                                  <a:pt x="2441423" y="1855470"/>
                                  <a:pt x="2432850" y="1871662"/>
                                  <a:pt x="2424278" y="1885950"/>
                                </a:cubicBezTo>
                                <a:cubicBezTo>
                                  <a:pt x="2417610" y="1903095"/>
                                  <a:pt x="2406180" y="1914525"/>
                                  <a:pt x="2396655" y="1930717"/>
                                </a:cubicBezTo>
                                <a:cubicBezTo>
                                  <a:pt x="2389035" y="1948815"/>
                                  <a:pt x="2375700" y="1970722"/>
                                  <a:pt x="2361413" y="1990725"/>
                                </a:cubicBezTo>
                                <a:cubicBezTo>
                                  <a:pt x="2347125" y="2010727"/>
                                  <a:pt x="2332838" y="2031682"/>
                                  <a:pt x="2322360" y="2049780"/>
                                </a:cubicBezTo>
                                <a:cubicBezTo>
                                  <a:pt x="2313788" y="2061210"/>
                                  <a:pt x="2305215" y="2072640"/>
                                  <a:pt x="2296643" y="2083117"/>
                                </a:cubicBezTo>
                                <a:cubicBezTo>
                                  <a:pt x="2287118" y="2093595"/>
                                  <a:pt x="2278545" y="2104072"/>
                                  <a:pt x="2269020" y="2115502"/>
                                </a:cubicBezTo>
                                <a:cubicBezTo>
                                  <a:pt x="2266163" y="2120265"/>
                                  <a:pt x="2262353" y="2124075"/>
                                  <a:pt x="2259495" y="2128837"/>
                                </a:cubicBezTo>
                                <a:cubicBezTo>
                                  <a:pt x="2255685" y="2133600"/>
                                  <a:pt x="2252828" y="2137410"/>
                                  <a:pt x="2249018" y="2142172"/>
                                </a:cubicBezTo>
                                <a:cubicBezTo>
                                  <a:pt x="2243303" y="2146935"/>
                                  <a:pt x="2237588" y="2151697"/>
                                  <a:pt x="2232825" y="2155507"/>
                                </a:cubicBezTo>
                                <a:lnTo>
                                  <a:pt x="2206342" y="2184829"/>
                                </a:lnTo>
                                <a:lnTo>
                                  <a:pt x="2207107" y="2187892"/>
                                </a:lnTo>
                                <a:cubicBezTo>
                                  <a:pt x="2195677" y="2200275"/>
                                  <a:pt x="2188057" y="2208847"/>
                                  <a:pt x="2179485" y="2216467"/>
                                </a:cubicBezTo>
                                <a:cubicBezTo>
                                  <a:pt x="2169960" y="2223135"/>
                                  <a:pt x="2159482" y="2229802"/>
                                  <a:pt x="2149957" y="2237422"/>
                                </a:cubicBezTo>
                                <a:lnTo>
                                  <a:pt x="2126145" y="2256472"/>
                                </a:lnTo>
                                <a:lnTo>
                                  <a:pt x="2103587" y="2272957"/>
                                </a:lnTo>
                                <a:lnTo>
                                  <a:pt x="2107095" y="2272665"/>
                                </a:lnTo>
                                <a:lnTo>
                                  <a:pt x="2131860" y="2254567"/>
                                </a:lnTo>
                                <a:lnTo>
                                  <a:pt x="2155673" y="2235517"/>
                                </a:lnTo>
                                <a:cubicBezTo>
                                  <a:pt x="2165198" y="2228850"/>
                                  <a:pt x="2175675" y="2222182"/>
                                  <a:pt x="2185200" y="2214562"/>
                                </a:cubicBezTo>
                                <a:cubicBezTo>
                                  <a:pt x="2192820" y="2206942"/>
                                  <a:pt x="2201393" y="2198370"/>
                                  <a:pt x="2212823" y="2185987"/>
                                </a:cubicBezTo>
                                <a:cubicBezTo>
                                  <a:pt x="2212823" y="2185035"/>
                                  <a:pt x="2212823" y="2184082"/>
                                  <a:pt x="2211870" y="2182177"/>
                                </a:cubicBezTo>
                                <a:cubicBezTo>
                                  <a:pt x="2221395" y="2172652"/>
                                  <a:pt x="2229968" y="2163127"/>
                                  <a:pt x="2238540" y="2152650"/>
                                </a:cubicBezTo>
                                <a:cubicBezTo>
                                  <a:pt x="2243303" y="2148840"/>
                                  <a:pt x="2249018" y="2144077"/>
                                  <a:pt x="2254733" y="2139315"/>
                                </a:cubicBezTo>
                                <a:cubicBezTo>
                                  <a:pt x="2257590" y="2135505"/>
                                  <a:pt x="2261400" y="2130742"/>
                                  <a:pt x="2265210" y="2125980"/>
                                </a:cubicBezTo>
                                <a:cubicBezTo>
                                  <a:pt x="2268068" y="2121217"/>
                                  <a:pt x="2271878" y="2116455"/>
                                  <a:pt x="2274735" y="2112645"/>
                                </a:cubicBezTo>
                                <a:cubicBezTo>
                                  <a:pt x="2284260" y="2102167"/>
                                  <a:pt x="2292833" y="2090737"/>
                                  <a:pt x="2302358" y="2080260"/>
                                </a:cubicBezTo>
                                <a:cubicBezTo>
                                  <a:pt x="2310930" y="2069782"/>
                                  <a:pt x="2319503" y="2058352"/>
                                  <a:pt x="2328075" y="2046922"/>
                                </a:cubicBezTo>
                                <a:cubicBezTo>
                                  <a:pt x="2338553" y="2028825"/>
                                  <a:pt x="2352840" y="2007870"/>
                                  <a:pt x="2367128" y="1987867"/>
                                </a:cubicBezTo>
                                <a:cubicBezTo>
                                  <a:pt x="2381415" y="1966912"/>
                                  <a:pt x="2394750" y="1945957"/>
                                  <a:pt x="2402370" y="1927860"/>
                                </a:cubicBezTo>
                                <a:cubicBezTo>
                                  <a:pt x="2411895" y="1911667"/>
                                  <a:pt x="2423325" y="1900237"/>
                                  <a:pt x="2429993" y="1883092"/>
                                </a:cubicBezTo>
                                <a:cubicBezTo>
                                  <a:pt x="2438565" y="1868805"/>
                                  <a:pt x="2447138" y="1851660"/>
                                  <a:pt x="2455710" y="1837372"/>
                                </a:cubicBezTo>
                                <a:cubicBezTo>
                                  <a:pt x="2459520" y="1831657"/>
                                  <a:pt x="2462378" y="1825942"/>
                                  <a:pt x="2465235" y="1820227"/>
                                </a:cubicBezTo>
                                <a:cubicBezTo>
                                  <a:pt x="2468093" y="1814512"/>
                                  <a:pt x="2469998" y="1808797"/>
                                  <a:pt x="2472855" y="1804035"/>
                                </a:cubicBezTo>
                                <a:cubicBezTo>
                                  <a:pt x="2477618" y="1793557"/>
                                  <a:pt x="2481428" y="1783080"/>
                                  <a:pt x="2485238" y="1773555"/>
                                </a:cubicBezTo>
                                <a:cubicBezTo>
                                  <a:pt x="2492858" y="1753552"/>
                                  <a:pt x="2499525" y="1734502"/>
                                  <a:pt x="2511908" y="1715452"/>
                                </a:cubicBezTo>
                                <a:cubicBezTo>
                                  <a:pt x="2520480" y="1700212"/>
                                  <a:pt x="2518575" y="1688782"/>
                                  <a:pt x="2522385" y="1676400"/>
                                </a:cubicBezTo>
                                <a:cubicBezTo>
                                  <a:pt x="2532863" y="1650682"/>
                                  <a:pt x="2539530" y="1624965"/>
                                  <a:pt x="2548103" y="1598295"/>
                                </a:cubicBezTo>
                                <a:cubicBezTo>
                                  <a:pt x="2544293" y="1590675"/>
                                  <a:pt x="2557628" y="1560195"/>
                                  <a:pt x="2559533" y="1537335"/>
                                </a:cubicBezTo>
                                <a:cubicBezTo>
                                  <a:pt x="2565248" y="1513522"/>
                                  <a:pt x="2570010" y="1488757"/>
                                  <a:pt x="2574773" y="1463992"/>
                                </a:cubicBezTo>
                                <a:lnTo>
                                  <a:pt x="2578209" y="1451109"/>
                                </a:lnTo>
                                <a:lnTo>
                                  <a:pt x="2575725" y="1450657"/>
                                </a:lnTo>
                                <a:cubicBezTo>
                                  <a:pt x="2576677" y="1443037"/>
                                  <a:pt x="2576677" y="1436370"/>
                                  <a:pt x="2576677" y="1426845"/>
                                </a:cubicBezTo>
                                <a:close/>
                                <a:moveTo>
                                  <a:pt x="2597632" y="1404937"/>
                                </a:moveTo>
                                <a:lnTo>
                                  <a:pt x="2586541" y="1451152"/>
                                </a:lnTo>
                                <a:lnTo>
                                  <a:pt x="2586542" y="1451152"/>
                                </a:lnTo>
                                <a:lnTo>
                                  <a:pt x="2597633" y="1404938"/>
                                </a:lnTo>
                                <a:close/>
                                <a:moveTo>
                                  <a:pt x="2606205" y="1395412"/>
                                </a:moveTo>
                                <a:cubicBezTo>
                                  <a:pt x="2604300" y="1399222"/>
                                  <a:pt x="2602395" y="1402080"/>
                                  <a:pt x="2600490" y="1407795"/>
                                </a:cubicBezTo>
                                <a:lnTo>
                                  <a:pt x="2599181" y="1433750"/>
                                </a:lnTo>
                                <a:cubicBezTo>
                                  <a:pt x="2599062" y="1441132"/>
                                  <a:pt x="2599062" y="1448276"/>
                                  <a:pt x="2598585" y="1458277"/>
                                </a:cubicBezTo>
                                <a:lnTo>
                                  <a:pt x="2589060" y="1487586"/>
                                </a:lnTo>
                                <a:lnTo>
                                  <a:pt x="2589060" y="1490934"/>
                                </a:lnTo>
                                <a:lnTo>
                                  <a:pt x="2600490" y="1458277"/>
                                </a:lnTo>
                                <a:cubicBezTo>
                                  <a:pt x="2601443" y="1438274"/>
                                  <a:pt x="2600490" y="1429702"/>
                                  <a:pt x="2602395" y="1407794"/>
                                </a:cubicBezTo>
                                <a:lnTo>
                                  <a:pt x="2606836" y="1398173"/>
                                </a:lnTo>
                                <a:close/>
                                <a:moveTo>
                                  <a:pt x="2565247" y="1354454"/>
                                </a:moveTo>
                                <a:lnTo>
                                  <a:pt x="2559006" y="1369207"/>
                                </a:lnTo>
                                <a:lnTo>
                                  <a:pt x="2556675" y="1390650"/>
                                </a:lnTo>
                                <a:lnTo>
                                  <a:pt x="2553670" y="1380633"/>
                                </a:lnTo>
                                <a:lnTo>
                                  <a:pt x="2552571" y="1382047"/>
                                </a:lnTo>
                                <a:lnTo>
                                  <a:pt x="2555723" y="1392555"/>
                                </a:lnTo>
                                <a:cubicBezTo>
                                  <a:pt x="2554770" y="1397317"/>
                                  <a:pt x="2554770" y="1402080"/>
                                  <a:pt x="2553818" y="1407795"/>
                                </a:cubicBezTo>
                                <a:cubicBezTo>
                                  <a:pt x="2555723" y="1410652"/>
                                  <a:pt x="2556675" y="1415415"/>
                                  <a:pt x="2557628" y="1420177"/>
                                </a:cubicBezTo>
                                <a:lnTo>
                                  <a:pt x="2560581" y="1420013"/>
                                </a:lnTo>
                                <a:lnTo>
                                  <a:pt x="2558580" y="1413509"/>
                                </a:lnTo>
                                <a:cubicBezTo>
                                  <a:pt x="2559532" y="1407794"/>
                                  <a:pt x="2559532" y="1403032"/>
                                  <a:pt x="2560485" y="1398269"/>
                                </a:cubicBezTo>
                                <a:cubicBezTo>
                                  <a:pt x="2562390" y="1384934"/>
                                  <a:pt x="2563342" y="1369694"/>
                                  <a:pt x="2565247" y="1354454"/>
                                </a:cubicBezTo>
                                <a:close/>
                                <a:moveTo>
                                  <a:pt x="2645258" y="1328737"/>
                                </a:moveTo>
                                <a:cubicBezTo>
                                  <a:pt x="2646210" y="1329689"/>
                                  <a:pt x="2646210" y="1329689"/>
                                  <a:pt x="2647163" y="1329689"/>
                                </a:cubicBezTo>
                                <a:cubicBezTo>
                                  <a:pt x="2647163" y="1345882"/>
                                  <a:pt x="2646210" y="1359217"/>
                                  <a:pt x="2646210" y="1369694"/>
                                </a:cubicBezTo>
                                <a:cubicBezTo>
                                  <a:pt x="2646210" y="1380172"/>
                                  <a:pt x="2647163" y="1388744"/>
                                  <a:pt x="2647163" y="1397317"/>
                                </a:cubicBezTo>
                                <a:cubicBezTo>
                                  <a:pt x="2648115" y="1413509"/>
                                  <a:pt x="2647163" y="1425892"/>
                                  <a:pt x="2644305" y="1447799"/>
                                </a:cubicBezTo>
                                <a:cubicBezTo>
                                  <a:pt x="2645258" y="1453514"/>
                                  <a:pt x="2643353" y="1463039"/>
                                  <a:pt x="2641448" y="1476374"/>
                                </a:cubicBezTo>
                                <a:cubicBezTo>
                                  <a:pt x="2638590" y="1488757"/>
                                  <a:pt x="2635733" y="1503997"/>
                                  <a:pt x="2632875" y="1518284"/>
                                </a:cubicBezTo>
                                <a:cubicBezTo>
                                  <a:pt x="2631923" y="1529714"/>
                                  <a:pt x="2631923" y="1542097"/>
                                  <a:pt x="2630018" y="1553527"/>
                                </a:cubicBezTo>
                                <a:cubicBezTo>
                                  <a:pt x="2623350" y="1574482"/>
                                  <a:pt x="2622398" y="1591627"/>
                                  <a:pt x="2615730" y="1618297"/>
                                </a:cubicBezTo>
                                <a:cubicBezTo>
                                  <a:pt x="2610968" y="1637347"/>
                                  <a:pt x="2607158" y="1656397"/>
                                  <a:pt x="2602395" y="1674494"/>
                                </a:cubicBezTo>
                                <a:cubicBezTo>
                                  <a:pt x="2590965" y="1685924"/>
                                  <a:pt x="2591918" y="1668779"/>
                                  <a:pt x="2578583" y="1684972"/>
                                </a:cubicBezTo>
                                <a:cubicBezTo>
                                  <a:pt x="2578583" y="1684019"/>
                                  <a:pt x="2579535" y="1680209"/>
                                  <a:pt x="2580488" y="1679257"/>
                                </a:cubicBezTo>
                                <a:cubicBezTo>
                                  <a:pt x="2581440" y="1664017"/>
                                  <a:pt x="2577630" y="1661160"/>
                                  <a:pt x="2584298" y="1639252"/>
                                </a:cubicBezTo>
                                <a:cubicBezTo>
                                  <a:pt x="2589060" y="1625917"/>
                                  <a:pt x="2594775" y="1611630"/>
                                  <a:pt x="2598585" y="1597342"/>
                                </a:cubicBezTo>
                                <a:lnTo>
                                  <a:pt x="2610015" y="1590675"/>
                                </a:lnTo>
                                <a:lnTo>
                                  <a:pt x="2610015" y="1590674"/>
                                </a:lnTo>
                                <a:cubicBezTo>
                                  <a:pt x="2618588" y="1552574"/>
                                  <a:pt x="2615730" y="1544002"/>
                                  <a:pt x="2622398" y="1518284"/>
                                </a:cubicBezTo>
                                <a:cubicBezTo>
                                  <a:pt x="2624303" y="1506854"/>
                                  <a:pt x="2627160" y="1495424"/>
                                  <a:pt x="2629065" y="1483994"/>
                                </a:cubicBezTo>
                                <a:cubicBezTo>
                                  <a:pt x="2630970" y="1472564"/>
                                  <a:pt x="2632875" y="1460182"/>
                                  <a:pt x="2634780" y="1448752"/>
                                </a:cubicBezTo>
                                <a:cubicBezTo>
                                  <a:pt x="2636685" y="1437322"/>
                                  <a:pt x="2637638" y="1425892"/>
                                  <a:pt x="2639543" y="1415414"/>
                                </a:cubicBezTo>
                                <a:cubicBezTo>
                                  <a:pt x="2640495" y="1404937"/>
                                  <a:pt x="2641448" y="1394459"/>
                                  <a:pt x="2641448" y="1383982"/>
                                </a:cubicBezTo>
                                <a:cubicBezTo>
                                  <a:pt x="2640495" y="1376362"/>
                                  <a:pt x="2641448" y="1366837"/>
                                  <a:pt x="2642400" y="1357312"/>
                                </a:cubicBezTo>
                                <a:cubicBezTo>
                                  <a:pt x="2643353" y="1352549"/>
                                  <a:pt x="2643353" y="1347787"/>
                                  <a:pt x="2644305" y="1343024"/>
                                </a:cubicBezTo>
                                <a:cubicBezTo>
                                  <a:pt x="2644305" y="1338262"/>
                                  <a:pt x="2645258" y="1333499"/>
                                  <a:pt x="2645258" y="1328737"/>
                                </a:cubicBezTo>
                                <a:close/>
                                <a:moveTo>
                                  <a:pt x="134151" y="887095"/>
                                </a:moveTo>
                                <a:lnTo>
                                  <a:pt x="134625" y="887332"/>
                                </a:lnTo>
                                <a:lnTo>
                                  <a:pt x="134670" y="887199"/>
                                </a:lnTo>
                                <a:close/>
                                <a:moveTo>
                                  <a:pt x="191618" y="750570"/>
                                </a:moveTo>
                                <a:cubicBezTo>
                                  <a:pt x="176378" y="775335"/>
                                  <a:pt x="173520" y="782955"/>
                                  <a:pt x="170663" y="789622"/>
                                </a:cubicBezTo>
                                <a:cubicBezTo>
                                  <a:pt x="164948" y="795337"/>
                                  <a:pt x="160185" y="801052"/>
                                  <a:pt x="153518" y="803910"/>
                                </a:cubicBezTo>
                                <a:lnTo>
                                  <a:pt x="153477" y="804822"/>
                                </a:lnTo>
                                <a:lnTo>
                                  <a:pt x="151819" y="841286"/>
                                </a:lnTo>
                                <a:lnTo>
                                  <a:pt x="151867" y="841199"/>
                                </a:lnTo>
                                <a:lnTo>
                                  <a:pt x="153518" y="804862"/>
                                </a:lnTo>
                                <a:cubicBezTo>
                                  <a:pt x="159233" y="801052"/>
                                  <a:pt x="164948" y="795337"/>
                                  <a:pt x="170663" y="790574"/>
                                </a:cubicBezTo>
                                <a:cubicBezTo>
                                  <a:pt x="173520" y="783907"/>
                                  <a:pt x="177330" y="776287"/>
                                  <a:pt x="191618" y="751522"/>
                                </a:cubicBezTo>
                                <a:lnTo>
                                  <a:pt x="192332" y="751998"/>
                                </a:lnTo>
                                <a:lnTo>
                                  <a:pt x="192689" y="751284"/>
                                </a:lnTo>
                                <a:close/>
                                <a:moveTo>
                                  <a:pt x="203047" y="667702"/>
                                </a:moveTo>
                                <a:cubicBezTo>
                                  <a:pt x="199237" y="670560"/>
                                  <a:pt x="194475" y="673417"/>
                                  <a:pt x="189712" y="677227"/>
                                </a:cubicBezTo>
                                <a:cubicBezTo>
                                  <a:pt x="183045" y="689610"/>
                                  <a:pt x="178282" y="700087"/>
                                  <a:pt x="169710" y="719137"/>
                                </a:cubicBezTo>
                                <a:lnTo>
                                  <a:pt x="174286" y="722798"/>
                                </a:lnTo>
                                <a:lnTo>
                                  <a:pt x="174435" y="722155"/>
                                </a:lnTo>
                                <a:lnTo>
                                  <a:pt x="170663" y="719137"/>
                                </a:lnTo>
                                <a:cubicBezTo>
                                  <a:pt x="179235" y="700087"/>
                                  <a:pt x="183998" y="689609"/>
                                  <a:pt x="190665" y="677227"/>
                                </a:cubicBezTo>
                                <a:lnTo>
                                  <a:pt x="202473" y="668793"/>
                                </a:lnTo>
                                <a:close/>
                                <a:moveTo>
                                  <a:pt x="276390" y="613410"/>
                                </a:moveTo>
                                <a:lnTo>
                                  <a:pt x="275187" y="614373"/>
                                </a:lnTo>
                                <a:lnTo>
                                  <a:pt x="270080" y="634008"/>
                                </a:lnTo>
                                <a:cubicBezTo>
                                  <a:pt x="268770" y="638413"/>
                                  <a:pt x="267818" y="641033"/>
                                  <a:pt x="266865" y="643890"/>
                                </a:cubicBezTo>
                                <a:cubicBezTo>
                                  <a:pt x="230670" y="692467"/>
                                  <a:pt x="209715" y="757237"/>
                                  <a:pt x="179235" y="803910"/>
                                </a:cubicBezTo>
                                <a:cubicBezTo>
                                  <a:pt x="175425" y="816292"/>
                                  <a:pt x="171615" y="829627"/>
                                  <a:pt x="166852" y="842962"/>
                                </a:cubicBezTo>
                                <a:cubicBezTo>
                                  <a:pt x="162090" y="856297"/>
                                  <a:pt x="159232" y="869632"/>
                                  <a:pt x="155422" y="882967"/>
                                </a:cubicBezTo>
                                <a:cubicBezTo>
                                  <a:pt x="145897" y="911542"/>
                                  <a:pt x="131610" y="942022"/>
                                  <a:pt x="130657" y="966787"/>
                                </a:cubicBezTo>
                                <a:cubicBezTo>
                                  <a:pt x="124942" y="985837"/>
                                  <a:pt x="119227" y="1004887"/>
                                  <a:pt x="114465" y="1023937"/>
                                </a:cubicBezTo>
                                <a:cubicBezTo>
                                  <a:pt x="111607" y="1038225"/>
                                  <a:pt x="109702" y="1052512"/>
                                  <a:pt x="106845" y="1066800"/>
                                </a:cubicBezTo>
                                <a:lnTo>
                                  <a:pt x="103035" y="1088707"/>
                                </a:lnTo>
                                <a:cubicBezTo>
                                  <a:pt x="102082" y="1096327"/>
                                  <a:pt x="101130" y="1102995"/>
                                  <a:pt x="100177" y="1110615"/>
                                </a:cubicBezTo>
                                <a:cubicBezTo>
                                  <a:pt x="97320" y="1130617"/>
                                  <a:pt x="93510" y="1149667"/>
                                  <a:pt x="91605" y="1169670"/>
                                </a:cubicBezTo>
                                <a:cubicBezTo>
                                  <a:pt x="90652" y="1182052"/>
                                  <a:pt x="89700" y="1192530"/>
                                  <a:pt x="88747" y="1205865"/>
                                </a:cubicBezTo>
                                <a:cubicBezTo>
                                  <a:pt x="89700" y="1215390"/>
                                  <a:pt x="91605" y="1224915"/>
                                  <a:pt x="93510" y="1243965"/>
                                </a:cubicBezTo>
                                <a:lnTo>
                                  <a:pt x="95742" y="1223205"/>
                                </a:lnTo>
                                <a:lnTo>
                                  <a:pt x="95415" y="1216342"/>
                                </a:lnTo>
                                <a:cubicBezTo>
                                  <a:pt x="96367" y="1203007"/>
                                  <a:pt x="98272" y="1188719"/>
                                  <a:pt x="99225" y="1176337"/>
                                </a:cubicBezTo>
                                <a:cubicBezTo>
                                  <a:pt x="101130" y="1156334"/>
                                  <a:pt x="104940" y="1137284"/>
                                  <a:pt x="107797" y="1117282"/>
                                </a:cubicBezTo>
                                <a:lnTo>
                                  <a:pt x="114596" y="1109123"/>
                                </a:lnTo>
                                <a:lnTo>
                                  <a:pt x="124469" y="1043051"/>
                                </a:lnTo>
                                <a:lnTo>
                                  <a:pt x="123990" y="1031557"/>
                                </a:lnTo>
                                <a:lnTo>
                                  <a:pt x="133400" y="1004580"/>
                                </a:lnTo>
                                <a:lnTo>
                                  <a:pt x="138999" y="981931"/>
                                </a:lnTo>
                                <a:lnTo>
                                  <a:pt x="137325" y="985837"/>
                                </a:lnTo>
                                <a:cubicBezTo>
                                  <a:pt x="135420" y="984885"/>
                                  <a:pt x="133515" y="983932"/>
                                  <a:pt x="131610" y="983932"/>
                                </a:cubicBezTo>
                                <a:cubicBezTo>
                                  <a:pt x="126847" y="996315"/>
                                  <a:pt x="122085" y="1010602"/>
                                  <a:pt x="117322" y="1024890"/>
                                </a:cubicBezTo>
                                <a:cubicBezTo>
                                  <a:pt x="117322" y="1031557"/>
                                  <a:pt x="117322" y="1039177"/>
                                  <a:pt x="118275" y="1047750"/>
                                </a:cubicBezTo>
                                <a:cubicBezTo>
                                  <a:pt x="115417" y="1062990"/>
                                  <a:pt x="113512" y="1076325"/>
                                  <a:pt x="111607" y="1091565"/>
                                </a:cubicBezTo>
                                <a:cubicBezTo>
                                  <a:pt x="111607" y="1093470"/>
                                  <a:pt x="110655" y="1096327"/>
                                  <a:pt x="110655" y="1099185"/>
                                </a:cubicBezTo>
                                <a:cubicBezTo>
                                  <a:pt x="106845" y="1102995"/>
                                  <a:pt x="104940" y="1106805"/>
                                  <a:pt x="101130" y="1110615"/>
                                </a:cubicBezTo>
                                <a:cubicBezTo>
                                  <a:pt x="102082" y="1102995"/>
                                  <a:pt x="103035" y="1096327"/>
                                  <a:pt x="103987" y="1088707"/>
                                </a:cubicBezTo>
                                <a:lnTo>
                                  <a:pt x="107797" y="1066800"/>
                                </a:lnTo>
                                <a:cubicBezTo>
                                  <a:pt x="110655" y="1052512"/>
                                  <a:pt x="112560" y="1038225"/>
                                  <a:pt x="115417" y="1023937"/>
                                </a:cubicBezTo>
                                <a:cubicBezTo>
                                  <a:pt x="121132" y="1004887"/>
                                  <a:pt x="126847" y="985837"/>
                                  <a:pt x="131610" y="966787"/>
                                </a:cubicBezTo>
                                <a:cubicBezTo>
                                  <a:pt x="132562" y="942022"/>
                                  <a:pt x="146850" y="912495"/>
                                  <a:pt x="156375" y="882967"/>
                                </a:cubicBezTo>
                                <a:cubicBezTo>
                                  <a:pt x="160185" y="869632"/>
                                  <a:pt x="163042" y="856297"/>
                                  <a:pt x="167805" y="842962"/>
                                </a:cubicBezTo>
                                <a:cubicBezTo>
                                  <a:pt x="171615" y="829627"/>
                                  <a:pt x="176377" y="817245"/>
                                  <a:pt x="180187" y="803910"/>
                                </a:cubicBezTo>
                                <a:cubicBezTo>
                                  <a:pt x="210667" y="757237"/>
                                  <a:pt x="230670" y="692467"/>
                                  <a:pt x="267817" y="643890"/>
                                </a:cubicBezTo>
                                <a:cubicBezTo>
                                  <a:pt x="269722" y="637222"/>
                                  <a:pt x="271627" y="633412"/>
                                  <a:pt x="276390" y="613410"/>
                                </a:cubicBezTo>
                                <a:close/>
                                <a:moveTo>
                                  <a:pt x="293536" y="518160"/>
                                </a:moveTo>
                                <a:lnTo>
                                  <a:pt x="293535" y="518160"/>
                                </a:lnTo>
                                <a:lnTo>
                                  <a:pt x="298297" y="521970"/>
                                </a:lnTo>
                                <a:lnTo>
                                  <a:pt x="298297" y="521969"/>
                                </a:lnTo>
                                <a:close/>
                                <a:moveTo>
                                  <a:pt x="465169" y="382550"/>
                                </a:moveTo>
                                <a:lnTo>
                                  <a:pt x="464986" y="382696"/>
                                </a:lnTo>
                                <a:lnTo>
                                  <a:pt x="464430" y="383325"/>
                                </a:lnTo>
                                <a:lnTo>
                                  <a:pt x="456651" y="391477"/>
                                </a:lnTo>
                                <a:lnTo>
                                  <a:pt x="454684" y="394338"/>
                                </a:lnTo>
                                <a:lnTo>
                                  <a:pt x="453399" y="395790"/>
                                </a:lnTo>
                                <a:cubicBezTo>
                                  <a:pt x="451546" y="398815"/>
                                  <a:pt x="450698" y="401003"/>
                                  <a:pt x="447840" y="403860"/>
                                </a:cubicBezTo>
                                <a:cubicBezTo>
                                  <a:pt x="428790" y="425767"/>
                                  <a:pt x="408788" y="447675"/>
                                  <a:pt x="389738" y="472440"/>
                                </a:cubicBezTo>
                                <a:cubicBezTo>
                                  <a:pt x="384023" y="479107"/>
                                  <a:pt x="378308" y="484822"/>
                                  <a:pt x="373545" y="491490"/>
                                </a:cubicBezTo>
                                <a:cubicBezTo>
                                  <a:pt x="367830" y="498157"/>
                                  <a:pt x="363068" y="504825"/>
                                  <a:pt x="357353" y="511492"/>
                                </a:cubicBezTo>
                                <a:lnTo>
                                  <a:pt x="285752" y="590631"/>
                                </a:lnTo>
                                <a:lnTo>
                                  <a:pt x="358305" y="510540"/>
                                </a:lnTo>
                                <a:cubicBezTo>
                                  <a:pt x="364020" y="503872"/>
                                  <a:pt x="368782" y="497205"/>
                                  <a:pt x="374497" y="490537"/>
                                </a:cubicBezTo>
                                <a:cubicBezTo>
                                  <a:pt x="380212" y="483870"/>
                                  <a:pt x="385927" y="478155"/>
                                  <a:pt x="390690" y="471487"/>
                                </a:cubicBezTo>
                                <a:cubicBezTo>
                                  <a:pt x="409740" y="446722"/>
                                  <a:pt x="429742" y="425767"/>
                                  <a:pt x="448792" y="402907"/>
                                </a:cubicBezTo>
                                <a:lnTo>
                                  <a:pt x="454684" y="394338"/>
                                </a:lnTo>
                                <a:lnTo>
                                  <a:pt x="464430" y="383325"/>
                                </a:lnTo>
                                <a:close/>
                                <a:moveTo>
                                  <a:pt x="489348" y="316869"/>
                                </a:moveTo>
                                <a:cubicBezTo>
                                  <a:pt x="487763" y="316669"/>
                                  <a:pt x="484470" y="318176"/>
                                  <a:pt x="481127" y="319733"/>
                                </a:cubicBezTo>
                                <a:lnTo>
                                  <a:pt x="475013" y="322003"/>
                                </a:lnTo>
                                <a:lnTo>
                                  <a:pt x="473558" y="323849"/>
                                </a:lnTo>
                                <a:cubicBezTo>
                                  <a:pt x="469748" y="326707"/>
                                  <a:pt x="465938" y="329564"/>
                                  <a:pt x="463080" y="333374"/>
                                </a:cubicBezTo>
                                <a:cubicBezTo>
                                  <a:pt x="453555" y="339089"/>
                                  <a:pt x="445935" y="343852"/>
                                  <a:pt x="436410" y="350519"/>
                                </a:cubicBezTo>
                                <a:lnTo>
                                  <a:pt x="418313" y="370522"/>
                                </a:lnTo>
                                <a:lnTo>
                                  <a:pt x="401168" y="390524"/>
                                </a:lnTo>
                                <a:cubicBezTo>
                                  <a:pt x="397358" y="393382"/>
                                  <a:pt x="394500" y="396239"/>
                                  <a:pt x="389738" y="401002"/>
                                </a:cubicBezTo>
                                <a:lnTo>
                                  <a:pt x="389350" y="400516"/>
                                </a:lnTo>
                                <a:lnTo>
                                  <a:pt x="378546" y="413504"/>
                                </a:lnTo>
                                <a:cubicBezTo>
                                  <a:pt x="374736" y="418862"/>
                                  <a:pt x="369735" y="425768"/>
                                  <a:pt x="360210" y="436245"/>
                                </a:cubicBezTo>
                                <a:lnTo>
                                  <a:pt x="330683" y="468630"/>
                                </a:lnTo>
                                <a:lnTo>
                                  <a:pt x="335445" y="474344"/>
                                </a:lnTo>
                                <a:lnTo>
                                  <a:pt x="335536" y="474264"/>
                                </a:lnTo>
                                <a:lnTo>
                                  <a:pt x="331635" y="469582"/>
                                </a:lnTo>
                                <a:cubicBezTo>
                                  <a:pt x="341160" y="459105"/>
                                  <a:pt x="352590" y="447675"/>
                                  <a:pt x="361162" y="437197"/>
                                </a:cubicBezTo>
                                <a:cubicBezTo>
                                  <a:pt x="380212" y="416242"/>
                                  <a:pt x="381165" y="409575"/>
                                  <a:pt x="390690" y="401002"/>
                                </a:cubicBezTo>
                                <a:cubicBezTo>
                                  <a:pt x="395452" y="396240"/>
                                  <a:pt x="399262" y="393382"/>
                                  <a:pt x="402120" y="390525"/>
                                </a:cubicBezTo>
                                <a:lnTo>
                                  <a:pt x="419265" y="370522"/>
                                </a:lnTo>
                                <a:lnTo>
                                  <a:pt x="437362" y="350520"/>
                                </a:lnTo>
                                <a:cubicBezTo>
                                  <a:pt x="446887" y="344805"/>
                                  <a:pt x="454507" y="340042"/>
                                  <a:pt x="464032" y="333375"/>
                                </a:cubicBezTo>
                                <a:cubicBezTo>
                                  <a:pt x="467842" y="330517"/>
                                  <a:pt x="471652" y="326707"/>
                                  <a:pt x="474510" y="323850"/>
                                </a:cubicBezTo>
                                <a:cubicBezTo>
                                  <a:pt x="476415" y="324326"/>
                                  <a:pt x="481654" y="321469"/>
                                  <a:pt x="485940" y="319564"/>
                                </a:cubicBezTo>
                                <a:lnTo>
                                  <a:pt x="489548" y="318444"/>
                                </a:lnTo>
                                <a:close/>
                                <a:moveTo>
                                  <a:pt x="1868970" y="144780"/>
                                </a:moveTo>
                                <a:cubicBezTo>
                                  <a:pt x="1890877" y="153352"/>
                                  <a:pt x="1906117" y="160020"/>
                                  <a:pt x="1917547" y="166687"/>
                                </a:cubicBezTo>
                                <a:cubicBezTo>
                                  <a:pt x="1928977" y="172402"/>
                                  <a:pt x="1935645" y="178117"/>
                                  <a:pt x="1938502" y="183832"/>
                                </a:cubicBezTo>
                                <a:cubicBezTo>
                                  <a:pt x="1920405" y="174307"/>
                                  <a:pt x="1904212" y="167640"/>
                                  <a:pt x="1891830" y="160972"/>
                                </a:cubicBezTo>
                                <a:cubicBezTo>
                                  <a:pt x="1879447" y="154305"/>
                                  <a:pt x="1871827" y="148590"/>
                                  <a:pt x="1868970" y="144780"/>
                                </a:cubicBezTo>
                                <a:close/>
                                <a:moveTo>
                                  <a:pt x="1710855" y="75247"/>
                                </a:moveTo>
                                <a:cubicBezTo>
                                  <a:pt x="1719427" y="75247"/>
                                  <a:pt x="1733715" y="78104"/>
                                  <a:pt x="1748955" y="83819"/>
                                </a:cubicBezTo>
                                <a:cubicBezTo>
                                  <a:pt x="1765147" y="90487"/>
                                  <a:pt x="1783245" y="100012"/>
                                  <a:pt x="1802295" y="110489"/>
                                </a:cubicBezTo>
                                <a:cubicBezTo>
                                  <a:pt x="1750860" y="94297"/>
                                  <a:pt x="1716570" y="83819"/>
                                  <a:pt x="1710855" y="75247"/>
                                </a:cubicBezTo>
                                <a:close/>
                                <a:moveTo>
                                  <a:pt x="1137451" y="68937"/>
                                </a:moveTo>
                                <a:cubicBezTo>
                                  <a:pt x="1133641" y="68580"/>
                                  <a:pt x="1127926" y="69056"/>
                                  <a:pt x="1117448" y="71437"/>
                                </a:cubicBezTo>
                                <a:cubicBezTo>
                                  <a:pt x="1104113" y="73342"/>
                                  <a:pt x="1088873" y="75247"/>
                                  <a:pt x="1074585" y="77152"/>
                                </a:cubicBezTo>
                                <a:cubicBezTo>
                                  <a:pt x="1061250" y="80010"/>
                                  <a:pt x="1046010" y="83820"/>
                                  <a:pt x="1032675" y="86677"/>
                                </a:cubicBezTo>
                                <a:cubicBezTo>
                                  <a:pt x="1026960" y="88582"/>
                                  <a:pt x="1021245" y="90487"/>
                                  <a:pt x="1014578" y="92392"/>
                                </a:cubicBezTo>
                                <a:cubicBezTo>
                                  <a:pt x="1007910" y="94297"/>
                                  <a:pt x="1001243" y="96202"/>
                                  <a:pt x="993623" y="98107"/>
                                </a:cubicBezTo>
                                <a:lnTo>
                                  <a:pt x="947769" y="107115"/>
                                </a:lnTo>
                                <a:lnTo>
                                  <a:pt x="939330" y="110490"/>
                                </a:lnTo>
                                <a:cubicBezTo>
                                  <a:pt x="920280" y="117157"/>
                                  <a:pt x="900278" y="122872"/>
                                  <a:pt x="881228" y="130492"/>
                                </a:cubicBezTo>
                                <a:cubicBezTo>
                                  <a:pt x="862178" y="138112"/>
                                  <a:pt x="843128" y="144780"/>
                                  <a:pt x="824078" y="153352"/>
                                </a:cubicBezTo>
                                <a:cubicBezTo>
                                  <a:pt x="809790" y="160020"/>
                                  <a:pt x="796455" y="165735"/>
                                  <a:pt x="784073" y="171450"/>
                                </a:cubicBezTo>
                                <a:cubicBezTo>
                                  <a:pt x="775500" y="173355"/>
                                  <a:pt x="765975" y="178117"/>
                                  <a:pt x="757403" y="181927"/>
                                </a:cubicBezTo>
                                <a:cubicBezTo>
                                  <a:pt x="734543" y="190500"/>
                                  <a:pt x="713588" y="201930"/>
                                  <a:pt x="691680" y="212407"/>
                                </a:cubicBezTo>
                                <a:cubicBezTo>
                                  <a:pt x="681203" y="218122"/>
                                  <a:pt x="670725" y="225742"/>
                                  <a:pt x="660248" y="232410"/>
                                </a:cubicBezTo>
                                <a:cubicBezTo>
                                  <a:pt x="649770" y="239077"/>
                                  <a:pt x="639293" y="245745"/>
                                  <a:pt x="629768" y="252412"/>
                                </a:cubicBezTo>
                                <a:cubicBezTo>
                                  <a:pt x="618338" y="263842"/>
                                  <a:pt x="597383" y="280035"/>
                                  <a:pt x="581190" y="288607"/>
                                </a:cubicBezTo>
                                <a:cubicBezTo>
                                  <a:pt x="565950" y="300037"/>
                                  <a:pt x="550710" y="312420"/>
                                  <a:pt x="535470" y="324802"/>
                                </a:cubicBezTo>
                                <a:lnTo>
                                  <a:pt x="491713" y="362974"/>
                                </a:lnTo>
                                <a:lnTo>
                                  <a:pt x="495465" y="367665"/>
                                </a:lnTo>
                                <a:cubicBezTo>
                                  <a:pt x="497370" y="366713"/>
                                  <a:pt x="500764" y="364272"/>
                                  <a:pt x="504752" y="361295"/>
                                </a:cubicBezTo>
                                <a:lnTo>
                                  <a:pt x="512657" y="355403"/>
                                </a:lnTo>
                                <a:lnTo>
                                  <a:pt x="541185" y="330517"/>
                                </a:lnTo>
                                <a:cubicBezTo>
                                  <a:pt x="556425" y="318134"/>
                                  <a:pt x="571665" y="306704"/>
                                  <a:pt x="586905" y="294322"/>
                                </a:cubicBezTo>
                                <a:cubicBezTo>
                                  <a:pt x="603097" y="285749"/>
                                  <a:pt x="623100" y="269557"/>
                                  <a:pt x="635482" y="258127"/>
                                </a:cubicBezTo>
                                <a:cubicBezTo>
                                  <a:pt x="645960" y="251459"/>
                                  <a:pt x="655485" y="244792"/>
                                  <a:pt x="665962" y="238124"/>
                                </a:cubicBezTo>
                                <a:cubicBezTo>
                                  <a:pt x="676440" y="231457"/>
                                  <a:pt x="685965" y="224789"/>
                                  <a:pt x="697395" y="218122"/>
                                </a:cubicBezTo>
                                <a:cubicBezTo>
                                  <a:pt x="719302" y="207644"/>
                                  <a:pt x="741210" y="196214"/>
                                  <a:pt x="763117" y="187642"/>
                                </a:cubicBezTo>
                                <a:cubicBezTo>
                                  <a:pt x="771690" y="183832"/>
                                  <a:pt x="781215" y="179069"/>
                                  <a:pt x="788835" y="174307"/>
                                </a:cubicBezTo>
                                <a:cubicBezTo>
                                  <a:pt x="801217" y="168592"/>
                                  <a:pt x="815505" y="162877"/>
                                  <a:pt x="828840" y="156209"/>
                                </a:cubicBezTo>
                                <a:cubicBezTo>
                                  <a:pt x="847890" y="147637"/>
                                  <a:pt x="866940" y="140969"/>
                                  <a:pt x="885990" y="133349"/>
                                </a:cubicBezTo>
                                <a:cubicBezTo>
                                  <a:pt x="905040" y="125729"/>
                                  <a:pt x="925042" y="120014"/>
                                  <a:pt x="944092" y="113347"/>
                                </a:cubicBezTo>
                                <a:lnTo>
                                  <a:pt x="968499" y="108553"/>
                                </a:lnTo>
                                <a:lnTo>
                                  <a:pt x="980289" y="104524"/>
                                </a:lnTo>
                                <a:lnTo>
                                  <a:pt x="1140765" y="69904"/>
                                </a:lnTo>
                                <a:close/>
                                <a:moveTo>
                                  <a:pt x="1478088" y="48458"/>
                                </a:moveTo>
                                <a:cubicBezTo>
                                  <a:pt x="1484636" y="48815"/>
                                  <a:pt x="1491780" y="49530"/>
                                  <a:pt x="1498447" y="50482"/>
                                </a:cubicBezTo>
                                <a:cubicBezTo>
                                  <a:pt x="1511782" y="52387"/>
                                  <a:pt x="1523212" y="56197"/>
                                  <a:pt x="1526070" y="60007"/>
                                </a:cubicBezTo>
                                <a:cubicBezTo>
                                  <a:pt x="1520355" y="59055"/>
                                  <a:pt x="1514640" y="58102"/>
                                  <a:pt x="1505115" y="57150"/>
                                </a:cubicBezTo>
                                <a:cubicBezTo>
                                  <a:pt x="1495590" y="56197"/>
                                  <a:pt x="1482255" y="53340"/>
                                  <a:pt x="1461300" y="48577"/>
                                </a:cubicBezTo>
                                <a:cubicBezTo>
                                  <a:pt x="1465586" y="48101"/>
                                  <a:pt x="1471539" y="48101"/>
                                  <a:pt x="1478088" y="48458"/>
                                </a:cubicBezTo>
                                <a:close/>
                                <a:moveTo>
                                  <a:pt x="1588935" y="40957"/>
                                </a:moveTo>
                                <a:cubicBezTo>
                                  <a:pt x="1602270" y="41909"/>
                                  <a:pt x="1614652" y="42862"/>
                                  <a:pt x="1627987" y="43814"/>
                                </a:cubicBezTo>
                                <a:cubicBezTo>
                                  <a:pt x="1644180" y="48577"/>
                                  <a:pt x="1659420" y="56197"/>
                                  <a:pt x="1675612" y="62864"/>
                                </a:cubicBezTo>
                                <a:cubicBezTo>
                                  <a:pt x="1652752" y="60007"/>
                                  <a:pt x="1631797" y="55244"/>
                                  <a:pt x="1616557" y="52387"/>
                                </a:cubicBezTo>
                                <a:cubicBezTo>
                                  <a:pt x="1601317" y="48577"/>
                                  <a:pt x="1590840" y="44767"/>
                                  <a:pt x="1588935" y="40957"/>
                                </a:cubicBezTo>
                                <a:close/>
                                <a:moveTo>
                                  <a:pt x="1270324" y="40719"/>
                                </a:moveTo>
                                <a:cubicBezTo>
                                  <a:pt x="1233653" y="40957"/>
                                  <a:pt x="1196981" y="42862"/>
                                  <a:pt x="1160310" y="46672"/>
                                </a:cubicBezTo>
                                <a:cubicBezTo>
                                  <a:pt x="1135545" y="47624"/>
                                  <a:pt x="1109827" y="52387"/>
                                  <a:pt x="1084110" y="57149"/>
                                </a:cubicBezTo>
                                <a:cubicBezTo>
                                  <a:pt x="1071727" y="59054"/>
                                  <a:pt x="1059345" y="62864"/>
                                  <a:pt x="1047915" y="66674"/>
                                </a:cubicBezTo>
                                <a:cubicBezTo>
                                  <a:pt x="1036485" y="70484"/>
                                  <a:pt x="1026007" y="74294"/>
                                  <a:pt x="1016482" y="78104"/>
                                </a:cubicBezTo>
                                <a:cubicBezTo>
                                  <a:pt x="1001242" y="80009"/>
                                  <a:pt x="987907" y="81914"/>
                                  <a:pt x="972667" y="83819"/>
                                </a:cubicBezTo>
                                <a:cubicBezTo>
                                  <a:pt x="914565" y="101917"/>
                                  <a:pt x="859320" y="123824"/>
                                  <a:pt x="806932" y="147637"/>
                                </a:cubicBezTo>
                                <a:cubicBezTo>
                                  <a:pt x="786930" y="155257"/>
                                  <a:pt x="765975" y="165734"/>
                                  <a:pt x="746925" y="174307"/>
                                </a:cubicBezTo>
                                <a:cubicBezTo>
                                  <a:pt x="741210" y="176212"/>
                                  <a:pt x="734542" y="179069"/>
                                  <a:pt x="728827" y="180974"/>
                                </a:cubicBezTo>
                                <a:cubicBezTo>
                                  <a:pt x="723112" y="183832"/>
                                  <a:pt x="717397" y="186689"/>
                                  <a:pt x="712635" y="189547"/>
                                </a:cubicBezTo>
                                <a:cubicBezTo>
                                  <a:pt x="702157" y="195262"/>
                                  <a:pt x="691680" y="200977"/>
                                  <a:pt x="682155" y="205739"/>
                                </a:cubicBezTo>
                                <a:cubicBezTo>
                                  <a:pt x="663105" y="216217"/>
                                  <a:pt x="647865" y="225742"/>
                                  <a:pt x="634530" y="230504"/>
                                </a:cubicBezTo>
                                <a:cubicBezTo>
                                  <a:pt x="619290" y="239077"/>
                                  <a:pt x="610717" y="248602"/>
                                  <a:pt x="598335" y="259079"/>
                                </a:cubicBezTo>
                                <a:cubicBezTo>
                                  <a:pt x="555472" y="283844"/>
                                  <a:pt x="517372" y="318134"/>
                                  <a:pt x="493560" y="340994"/>
                                </a:cubicBezTo>
                                <a:lnTo>
                                  <a:pt x="471664" y="360034"/>
                                </a:lnTo>
                                <a:lnTo>
                                  <a:pt x="450243" y="379593"/>
                                </a:lnTo>
                                <a:lnTo>
                                  <a:pt x="450697" y="380047"/>
                                </a:lnTo>
                                <a:cubicBezTo>
                                  <a:pt x="388785" y="439102"/>
                                  <a:pt x="334492" y="503872"/>
                                  <a:pt x="285915" y="573404"/>
                                </a:cubicBezTo>
                                <a:cubicBezTo>
                                  <a:pt x="271627" y="593407"/>
                                  <a:pt x="260197" y="607694"/>
                                  <a:pt x="252577" y="619124"/>
                                </a:cubicBezTo>
                                <a:cubicBezTo>
                                  <a:pt x="244957" y="630554"/>
                                  <a:pt x="240195" y="639127"/>
                                  <a:pt x="237337" y="646747"/>
                                </a:cubicBezTo>
                                <a:cubicBezTo>
                                  <a:pt x="232575" y="655319"/>
                                  <a:pt x="226860" y="663892"/>
                                  <a:pt x="222097" y="672464"/>
                                </a:cubicBezTo>
                                <a:cubicBezTo>
                                  <a:pt x="212572" y="690562"/>
                                  <a:pt x="203047" y="708659"/>
                                  <a:pt x="193522" y="725804"/>
                                </a:cubicBezTo>
                                <a:lnTo>
                                  <a:pt x="162439" y="774785"/>
                                </a:lnTo>
                                <a:lnTo>
                                  <a:pt x="162090" y="776287"/>
                                </a:lnTo>
                                <a:cubicBezTo>
                                  <a:pt x="158280" y="784860"/>
                                  <a:pt x="155422" y="795337"/>
                                  <a:pt x="151612" y="804862"/>
                                </a:cubicBezTo>
                                <a:cubicBezTo>
                                  <a:pt x="148755" y="810577"/>
                                  <a:pt x="146850" y="814387"/>
                                  <a:pt x="143992" y="818197"/>
                                </a:cubicBezTo>
                                <a:lnTo>
                                  <a:pt x="142087" y="820102"/>
                                </a:lnTo>
                                <a:lnTo>
                                  <a:pt x="133634" y="848201"/>
                                </a:lnTo>
                                <a:cubicBezTo>
                                  <a:pt x="132087" y="855345"/>
                                  <a:pt x="131610" y="860584"/>
                                  <a:pt x="131610" y="864870"/>
                                </a:cubicBezTo>
                                <a:cubicBezTo>
                                  <a:pt x="131610" y="873442"/>
                                  <a:pt x="132562" y="879157"/>
                                  <a:pt x="129705" y="888682"/>
                                </a:cubicBezTo>
                                <a:cubicBezTo>
                                  <a:pt x="124942" y="902017"/>
                                  <a:pt x="121132" y="914400"/>
                                  <a:pt x="116370" y="927735"/>
                                </a:cubicBezTo>
                                <a:cubicBezTo>
                                  <a:pt x="112560" y="941070"/>
                                  <a:pt x="107797" y="953452"/>
                                  <a:pt x="103987" y="966787"/>
                                </a:cubicBezTo>
                                <a:cubicBezTo>
                                  <a:pt x="99225" y="986790"/>
                                  <a:pt x="95415" y="1004887"/>
                                  <a:pt x="90652" y="1023937"/>
                                </a:cubicBezTo>
                                <a:cubicBezTo>
                                  <a:pt x="87795" y="1042035"/>
                                  <a:pt x="85890" y="1059180"/>
                                  <a:pt x="83032" y="1076325"/>
                                </a:cubicBezTo>
                                <a:cubicBezTo>
                                  <a:pt x="80175" y="1093470"/>
                                  <a:pt x="79222" y="1111567"/>
                                  <a:pt x="78270" y="1128712"/>
                                </a:cubicBezTo>
                                <a:cubicBezTo>
                                  <a:pt x="81127" y="1115377"/>
                                  <a:pt x="83032" y="1102995"/>
                                  <a:pt x="84937" y="1092517"/>
                                </a:cubicBezTo>
                                <a:lnTo>
                                  <a:pt x="85555" y="1089530"/>
                                </a:lnTo>
                                <a:lnTo>
                                  <a:pt x="86842" y="1075372"/>
                                </a:lnTo>
                                <a:cubicBezTo>
                                  <a:pt x="89700" y="1058227"/>
                                  <a:pt x="91605" y="1040130"/>
                                  <a:pt x="94462" y="1022985"/>
                                </a:cubicBezTo>
                                <a:lnTo>
                                  <a:pt x="96848" y="1023781"/>
                                </a:lnTo>
                                <a:lnTo>
                                  <a:pt x="97055" y="1022896"/>
                                </a:lnTo>
                                <a:lnTo>
                                  <a:pt x="94463" y="1022032"/>
                                </a:lnTo>
                                <a:cubicBezTo>
                                  <a:pt x="99225" y="1002029"/>
                                  <a:pt x="103035" y="983932"/>
                                  <a:pt x="107798" y="964882"/>
                                </a:cubicBezTo>
                                <a:cubicBezTo>
                                  <a:pt x="111608" y="951547"/>
                                  <a:pt x="115418" y="938212"/>
                                  <a:pt x="120180" y="925829"/>
                                </a:cubicBezTo>
                                <a:lnTo>
                                  <a:pt x="133454" y="886956"/>
                                </a:lnTo>
                                <a:lnTo>
                                  <a:pt x="132563" y="886777"/>
                                </a:lnTo>
                                <a:cubicBezTo>
                                  <a:pt x="135420" y="877252"/>
                                  <a:pt x="134468" y="871537"/>
                                  <a:pt x="134468" y="862965"/>
                                </a:cubicBezTo>
                                <a:cubicBezTo>
                                  <a:pt x="134468" y="854392"/>
                                  <a:pt x="135420" y="842010"/>
                                  <a:pt x="144945" y="818197"/>
                                </a:cubicBezTo>
                                <a:cubicBezTo>
                                  <a:pt x="146850" y="814387"/>
                                  <a:pt x="148755" y="809625"/>
                                  <a:pt x="152565" y="804862"/>
                                </a:cubicBezTo>
                                <a:lnTo>
                                  <a:pt x="152821" y="804166"/>
                                </a:lnTo>
                                <a:lnTo>
                                  <a:pt x="163043" y="776287"/>
                                </a:lnTo>
                                <a:cubicBezTo>
                                  <a:pt x="173520" y="759142"/>
                                  <a:pt x="183045" y="742950"/>
                                  <a:pt x="194475" y="726757"/>
                                </a:cubicBezTo>
                                <a:cubicBezTo>
                                  <a:pt x="204000" y="708660"/>
                                  <a:pt x="212573" y="690562"/>
                                  <a:pt x="223050" y="673417"/>
                                </a:cubicBezTo>
                                <a:cubicBezTo>
                                  <a:pt x="227813" y="665797"/>
                                  <a:pt x="233528" y="656272"/>
                                  <a:pt x="238290" y="647700"/>
                                </a:cubicBezTo>
                                <a:cubicBezTo>
                                  <a:pt x="241148" y="640080"/>
                                  <a:pt x="245910" y="631507"/>
                                  <a:pt x="253530" y="620077"/>
                                </a:cubicBezTo>
                                <a:cubicBezTo>
                                  <a:pt x="261150" y="608647"/>
                                  <a:pt x="272580" y="594360"/>
                                  <a:pt x="286868" y="574357"/>
                                </a:cubicBezTo>
                                <a:cubicBezTo>
                                  <a:pt x="335445" y="503872"/>
                                  <a:pt x="389738" y="440055"/>
                                  <a:pt x="451650" y="381000"/>
                                </a:cubicBezTo>
                                <a:cubicBezTo>
                                  <a:pt x="466890" y="367665"/>
                                  <a:pt x="479273" y="354330"/>
                                  <a:pt x="495465" y="340995"/>
                                </a:cubicBezTo>
                                <a:cubicBezTo>
                                  <a:pt x="519278" y="318135"/>
                                  <a:pt x="557378" y="283845"/>
                                  <a:pt x="600240" y="259080"/>
                                </a:cubicBezTo>
                                <a:cubicBezTo>
                                  <a:pt x="612623" y="249555"/>
                                  <a:pt x="621195" y="239077"/>
                                  <a:pt x="636435" y="230505"/>
                                </a:cubicBezTo>
                                <a:cubicBezTo>
                                  <a:pt x="649770" y="225742"/>
                                  <a:pt x="665010" y="216217"/>
                                  <a:pt x="684060" y="205740"/>
                                </a:cubicBezTo>
                                <a:cubicBezTo>
                                  <a:pt x="693585" y="200977"/>
                                  <a:pt x="704063" y="195262"/>
                                  <a:pt x="714540" y="189547"/>
                                </a:cubicBezTo>
                                <a:cubicBezTo>
                                  <a:pt x="720255" y="186690"/>
                                  <a:pt x="725018" y="183832"/>
                                  <a:pt x="730733" y="180975"/>
                                </a:cubicBezTo>
                                <a:cubicBezTo>
                                  <a:pt x="736448" y="178117"/>
                                  <a:pt x="742163" y="176212"/>
                                  <a:pt x="748830" y="174307"/>
                                </a:cubicBezTo>
                                <a:cubicBezTo>
                                  <a:pt x="767880" y="164782"/>
                                  <a:pt x="788835" y="155257"/>
                                  <a:pt x="808838" y="147637"/>
                                </a:cubicBezTo>
                                <a:cubicBezTo>
                                  <a:pt x="860273" y="123825"/>
                                  <a:pt x="916470" y="101917"/>
                                  <a:pt x="974573" y="83820"/>
                                </a:cubicBezTo>
                                <a:cubicBezTo>
                                  <a:pt x="989813" y="81915"/>
                                  <a:pt x="1003148" y="80010"/>
                                  <a:pt x="1018388" y="78105"/>
                                </a:cubicBezTo>
                                <a:cubicBezTo>
                                  <a:pt x="1027913" y="74295"/>
                                  <a:pt x="1038390" y="70485"/>
                                  <a:pt x="1049820" y="66675"/>
                                </a:cubicBezTo>
                                <a:cubicBezTo>
                                  <a:pt x="1061250" y="62865"/>
                                  <a:pt x="1073633" y="59055"/>
                                  <a:pt x="1086015" y="57150"/>
                                </a:cubicBezTo>
                                <a:cubicBezTo>
                                  <a:pt x="1111733" y="52387"/>
                                  <a:pt x="1138403" y="47625"/>
                                  <a:pt x="1162215" y="46672"/>
                                </a:cubicBezTo>
                                <a:cubicBezTo>
                                  <a:pt x="1198887" y="43338"/>
                                  <a:pt x="1235558" y="41433"/>
                                  <a:pt x="1272229" y="41076"/>
                                </a:cubicBezTo>
                                <a:lnTo>
                                  <a:pt x="1360655" y="44043"/>
                                </a:lnTo>
                                <a:close/>
                                <a:moveTo>
                                  <a:pt x="1404150" y="0"/>
                                </a:moveTo>
                                <a:cubicBezTo>
                                  <a:pt x="1418437" y="952"/>
                                  <a:pt x="1434630" y="1905"/>
                                  <a:pt x="1448917" y="2857"/>
                                </a:cubicBezTo>
                                <a:cubicBezTo>
                                  <a:pt x="1465110" y="3810"/>
                                  <a:pt x="1480350" y="5715"/>
                                  <a:pt x="1494637" y="7620"/>
                                </a:cubicBezTo>
                                <a:cubicBezTo>
                                  <a:pt x="1509877" y="8572"/>
                                  <a:pt x="1518450" y="11430"/>
                                  <a:pt x="1525117" y="15240"/>
                                </a:cubicBezTo>
                                <a:cubicBezTo>
                                  <a:pt x="1531785" y="19050"/>
                                  <a:pt x="1536547" y="22860"/>
                                  <a:pt x="1545120" y="24765"/>
                                </a:cubicBezTo>
                                <a:cubicBezTo>
                                  <a:pt x="1558455" y="24765"/>
                                  <a:pt x="1552740" y="17145"/>
                                  <a:pt x="1569885" y="20002"/>
                                </a:cubicBezTo>
                                <a:cubicBezTo>
                                  <a:pt x="1582267" y="21907"/>
                                  <a:pt x="1594650" y="25717"/>
                                  <a:pt x="1607032" y="28575"/>
                                </a:cubicBezTo>
                                <a:cubicBezTo>
                                  <a:pt x="1614652" y="30480"/>
                                  <a:pt x="1622272" y="33337"/>
                                  <a:pt x="1629892" y="35242"/>
                                </a:cubicBezTo>
                                <a:cubicBezTo>
                                  <a:pt x="1629892" y="35242"/>
                                  <a:pt x="1629892" y="36195"/>
                                  <a:pt x="1628940" y="36195"/>
                                </a:cubicBezTo>
                                <a:cubicBezTo>
                                  <a:pt x="1629892" y="39052"/>
                                  <a:pt x="1628940" y="40957"/>
                                  <a:pt x="1627987" y="42862"/>
                                </a:cubicBezTo>
                                <a:cubicBezTo>
                                  <a:pt x="1614652" y="41910"/>
                                  <a:pt x="1602270" y="40957"/>
                                  <a:pt x="1588935" y="40005"/>
                                </a:cubicBezTo>
                                <a:cubicBezTo>
                                  <a:pt x="1584172" y="39052"/>
                                  <a:pt x="1580362" y="38100"/>
                                  <a:pt x="1575600" y="36195"/>
                                </a:cubicBezTo>
                                <a:cubicBezTo>
                                  <a:pt x="1570837" y="35242"/>
                                  <a:pt x="1567027" y="34290"/>
                                  <a:pt x="1562265" y="33337"/>
                                </a:cubicBezTo>
                                <a:cubicBezTo>
                                  <a:pt x="1553692" y="31432"/>
                                  <a:pt x="1545120" y="29527"/>
                                  <a:pt x="1536547" y="27622"/>
                                </a:cubicBezTo>
                                <a:cubicBezTo>
                                  <a:pt x="1527975" y="25717"/>
                                  <a:pt x="1519402" y="23812"/>
                                  <a:pt x="1510830" y="21907"/>
                                </a:cubicBezTo>
                                <a:cubicBezTo>
                                  <a:pt x="1502257" y="20955"/>
                                  <a:pt x="1493685" y="19050"/>
                                  <a:pt x="1484160" y="18097"/>
                                </a:cubicBezTo>
                                <a:lnTo>
                                  <a:pt x="1454633" y="18097"/>
                                </a:lnTo>
                                <a:cubicBezTo>
                                  <a:pt x="1446060" y="18097"/>
                                  <a:pt x="1437488" y="18097"/>
                                  <a:pt x="1430820" y="18097"/>
                                </a:cubicBezTo>
                                <a:cubicBezTo>
                                  <a:pt x="1416533" y="18097"/>
                                  <a:pt x="1405103" y="18097"/>
                                  <a:pt x="1393673" y="18097"/>
                                </a:cubicBezTo>
                                <a:lnTo>
                                  <a:pt x="1391928" y="17540"/>
                                </a:lnTo>
                                <a:lnTo>
                                  <a:pt x="1375575" y="25717"/>
                                </a:lnTo>
                                <a:cubicBezTo>
                                  <a:pt x="1367002" y="28574"/>
                                  <a:pt x="1391767" y="30479"/>
                                  <a:pt x="1381290" y="35242"/>
                                </a:cubicBezTo>
                                <a:cubicBezTo>
                                  <a:pt x="1401292" y="39052"/>
                                  <a:pt x="1421295" y="42862"/>
                                  <a:pt x="1438440" y="46672"/>
                                </a:cubicBezTo>
                                <a:lnTo>
                                  <a:pt x="1413008" y="47116"/>
                                </a:lnTo>
                                <a:lnTo>
                                  <a:pt x="1413437" y="47149"/>
                                </a:lnTo>
                                <a:cubicBezTo>
                                  <a:pt x="1423677" y="47863"/>
                                  <a:pt x="1433202" y="48101"/>
                                  <a:pt x="1440345" y="46672"/>
                                </a:cubicBezTo>
                                <a:cubicBezTo>
                                  <a:pt x="1447965" y="47625"/>
                                  <a:pt x="1455585" y="48577"/>
                                  <a:pt x="1463205" y="49530"/>
                                </a:cubicBezTo>
                                <a:cubicBezTo>
                                  <a:pt x="1484160" y="54292"/>
                                  <a:pt x="1497495" y="56197"/>
                                  <a:pt x="1507020" y="58102"/>
                                </a:cubicBezTo>
                                <a:cubicBezTo>
                                  <a:pt x="1516545" y="60007"/>
                                  <a:pt x="1522260" y="60007"/>
                                  <a:pt x="1527975" y="60960"/>
                                </a:cubicBezTo>
                                <a:cubicBezTo>
                                  <a:pt x="1539405" y="63817"/>
                                  <a:pt x="1551788" y="66675"/>
                                  <a:pt x="1563218" y="68580"/>
                                </a:cubicBezTo>
                                <a:cubicBezTo>
                                  <a:pt x="1575600" y="70485"/>
                                  <a:pt x="1587030" y="74295"/>
                                  <a:pt x="1599413" y="76200"/>
                                </a:cubicBezTo>
                                <a:cubicBezTo>
                                  <a:pt x="1610843" y="79057"/>
                                  <a:pt x="1623225" y="81915"/>
                                  <a:pt x="1634655" y="84772"/>
                                </a:cubicBezTo>
                                <a:lnTo>
                                  <a:pt x="1669898" y="95250"/>
                                </a:lnTo>
                                <a:lnTo>
                                  <a:pt x="1687043" y="100012"/>
                                </a:lnTo>
                                <a:lnTo>
                                  <a:pt x="1704188" y="105727"/>
                                </a:lnTo>
                                <a:lnTo>
                                  <a:pt x="1704409" y="105929"/>
                                </a:lnTo>
                                <a:lnTo>
                                  <a:pt x="1716704" y="108049"/>
                                </a:lnTo>
                                <a:cubicBezTo>
                                  <a:pt x="1727330" y="110549"/>
                                  <a:pt x="1739921" y="114716"/>
                                  <a:pt x="1746499" y="119121"/>
                                </a:cubicBezTo>
                                <a:lnTo>
                                  <a:pt x="1750661" y="125427"/>
                                </a:lnTo>
                                <a:lnTo>
                                  <a:pt x="1751813" y="125730"/>
                                </a:lnTo>
                                <a:cubicBezTo>
                                  <a:pt x="1760385" y="129540"/>
                                  <a:pt x="1769910" y="133350"/>
                                  <a:pt x="1778483" y="136207"/>
                                </a:cubicBezTo>
                                <a:cubicBezTo>
                                  <a:pt x="1786103" y="139065"/>
                                  <a:pt x="1793723" y="141922"/>
                                  <a:pt x="1801343" y="145732"/>
                                </a:cubicBezTo>
                                <a:cubicBezTo>
                                  <a:pt x="1808963" y="149542"/>
                                  <a:pt x="1816583" y="152400"/>
                                  <a:pt x="1824203" y="156210"/>
                                </a:cubicBezTo>
                                <a:cubicBezTo>
                                  <a:pt x="1828013" y="159067"/>
                                  <a:pt x="1833728" y="161925"/>
                                  <a:pt x="1841348" y="165735"/>
                                </a:cubicBezTo>
                                <a:cubicBezTo>
                                  <a:pt x="1845158" y="167640"/>
                                  <a:pt x="1848968" y="169545"/>
                                  <a:pt x="1852778" y="171450"/>
                                </a:cubicBezTo>
                                <a:cubicBezTo>
                                  <a:pt x="1856588" y="173355"/>
                                  <a:pt x="1861350" y="175260"/>
                                  <a:pt x="1865160" y="178117"/>
                                </a:cubicBezTo>
                                <a:cubicBezTo>
                                  <a:pt x="1882305" y="186690"/>
                                  <a:pt x="1899450" y="195262"/>
                                  <a:pt x="1907070" y="201930"/>
                                </a:cubicBezTo>
                                <a:cubicBezTo>
                                  <a:pt x="1924215" y="213360"/>
                                  <a:pt x="1942313" y="223837"/>
                                  <a:pt x="1960410" y="236220"/>
                                </a:cubicBezTo>
                                <a:cubicBezTo>
                                  <a:pt x="1968983" y="241935"/>
                                  <a:pt x="1978508" y="248602"/>
                                  <a:pt x="1988033" y="255270"/>
                                </a:cubicBezTo>
                                <a:lnTo>
                                  <a:pt x="1988833" y="255841"/>
                                </a:lnTo>
                                <a:lnTo>
                                  <a:pt x="2002949" y="264417"/>
                                </a:lnTo>
                                <a:cubicBezTo>
                                  <a:pt x="2327259" y="483516"/>
                                  <a:pt x="2540483" y="854556"/>
                                  <a:pt x="2540483" y="1275397"/>
                                </a:cubicBezTo>
                                <a:lnTo>
                                  <a:pt x="2540081" y="1283368"/>
                                </a:lnTo>
                                <a:lnTo>
                                  <a:pt x="2550960" y="1284922"/>
                                </a:lnTo>
                                <a:cubicBezTo>
                                  <a:pt x="2554770" y="1287779"/>
                                  <a:pt x="2557627" y="1289684"/>
                                  <a:pt x="2561437" y="1292542"/>
                                </a:cubicBezTo>
                                <a:cubicBezTo>
                                  <a:pt x="2562390" y="1303019"/>
                                  <a:pt x="2564295" y="1305877"/>
                                  <a:pt x="2566200" y="1318259"/>
                                </a:cubicBezTo>
                                <a:cubicBezTo>
                                  <a:pt x="2571915" y="1329689"/>
                                  <a:pt x="2578582" y="1339214"/>
                                  <a:pt x="2584297" y="1348739"/>
                                </a:cubicBezTo>
                                <a:lnTo>
                                  <a:pt x="2591918" y="1349432"/>
                                </a:lnTo>
                                <a:lnTo>
                                  <a:pt x="2591918" y="1342072"/>
                                </a:lnTo>
                                <a:lnTo>
                                  <a:pt x="2599661" y="1320563"/>
                                </a:lnTo>
                                <a:lnTo>
                                  <a:pt x="2599537" y="1316355"/>
                                </a:lnTo>
                                <a:cubicBezTo>
                                  <a:pt x="2602395" y="1287780"/>
                                  <a:pt x="2604300" y="1288732"/>
                                  <a:pt x="2607157" y="1290637"/>
                                </a:cubicBezTo>
                                <a:cubicBezTo>
                                  <a:pt x="2610967" y="1289685"/>
                                  <a:pt x="2614777" y="1289685"/>
                                  <a:pt x="2617635" y="1290637"/>
                                </a:cubicBezTo>
                                <a:cubicBezTo>
                                  <a:pt x="2623350" y="1286827"/>
                                  <a:pt x="2628112" y="1282065"/>
                                  <a:pt x="2633827" y="1280160"/>
                                </a:cubicBezTo>
                                <a:cubicBezTo>
                                  <a:pt x="2634780" y="1294447"/>
                                  <a:pt x="2634780" y="1306830"/>
                                  <a:pt x="2635732" y="1322070"/>
                                </a:cubicBezTo>
                                <a:cubicBezTo>
                                  <a:pt x="2633827" y="1328737"/>
                                  <a:pt x="2632875" y="1335405"/>
                                  <a:pt x="2630970" y="1342072"/>
                                </a:cubicBezTo>
                                <a:cubicBezTo>
                                  <a:pt x="2629065" y="1348740"/>
                                  <a:pt x="2627160" y="1355407"/>
                                  <a:pt x="2625255" y="1361122"/>
                                </a:cubicBezTo>
                                <a:cubicBezTo>
                                  <a:pt x="2624302" y="1371600"/>
                                  <a:pt x="2623350" y="1382077"/>
                                  <a:pt x="2622397" y="1392555"/>
                                </a:cubicBezTo>
                                <a:lnTo>
                                  <a:pt x="2621445" y="1408747"/>
                                </a:lnTo>
                                <a:cubicBezTo>
                                  <a:pt x="2620492" y="1414462"/>
                                  <a:pt x="2620492" y="1419225"/>
                                  <a:pt x="2619540" y="1424940"/>
                                </a:cubicBezTo>
                                <a:lnTo>
                                  <a:pt x="2615479" y="1427648"/>
                                </a:lnTo>
                                <a:lnTo>
                                  <a:pt x="2615730" y="1428749"/>
                                </a:lnTo>
                                <a:lnTo>
                                  <a:pt x="2619621" y="1426155"/>
                                </a:lnTo>
                                <a:lnTo>
                                  <a:pt x="2621445" y="1410652"/>
                                </a:lnTo>
                                <a:lnTo>
                                  <a:pt x="2622397" y="1394460"/>
                                </a:lnTo>
                                <a:cubicBezTo>
                                  <a:pt x="2623350" y="1383982"/>
                                  <a:pt x="2624302" y="1373505"/>
                                  <a:pt x="2625255" y="1363027"/>
                                </a:cubicBezTo>
                                <a:cubicBezTo>
                                  <a:pt x="2627160" y="1357312"/>
                                  <a:pt x="2629065" y="1350645"/>
                                  <a:pt x="2630970" y="1343977"/>
                                </a:cubicBezTo>
                                <a:cubicBezTo>
                                  <a:pt x="2632875" y="1337310"/>
                                  <a:pt x="2634780" y="1330642"/>
                                  <a:pt x="2635732" y="1323975"/>
                                </a:cubicBezTo>
                                <a:cubicBezTo>
                                  <a:pt x="2638590" y="1325880"/>
                                  <a:pt x="2640495" y="1327785"/>
                                  <a:pt x="2643352" y="1329690"/>
                                </a:cubicBezTo>
                                <a:cubicBezTo>
                                  <a:pt x="2643352" y="1334452"/>
                                  <a:pt x="2643352" y="1339215"/>
                                  <a:pt x="2642400" y="1343977"/>
                                </a:cubicBezTo>
                                <a:cubicBezTo>
                                  <a:pt x="2641447" y="1348740"/>
                                  <a:pt x="2641447" y="1353502"/>
                                  <a:pt x="2640495" y="1358265"/>
                                </a:cubicBezTo>
                                <a:cubicBezTo>
                                  <a:pt x="2639542" y="1367790"/>
                                  <a:pt x="2638590" y="1376362"/>
                                  <a:pt x="2639542" y="1384935"/>
                                </a:cubicBezTo>
                                <a:cubicBezTo>
                                  <a:pt x="2638590" y="1394460"/>
                                  <a:pt x="2638590" y="1404937"/>
                                  <a:pt x="2637637" y="1416367"/>
                                </a:cubicBezTo>
                                <a:cubicBezTo>
                                  <a:pt x="2635732" y="1426845"/>
                                  <a:pt x="2634780" y="1438275"/>
                                  <a:pt x="2632875" y="1449705"/>
                                </a:cubicBezTo>
                                <a:cubicBezTo>
                                  <a:pt x="2630970" y="1461135"/>
                                  <a:pt x="2630017" y="1472565"/>
                                  <a:pt x="2627160" y="1484947"/>
                                </a:cubicBezTo>
                                <a:cubicBezTo>
                                  <a:pt x="2625255" y="1496377"/>
                                  <a:pt x="2622397" y="1507807"/>
                                  <a:pt x="2620492" y="1519237"/>
                                </a:cubicBezTo>
                                <a:cubicBezTo>
                                  <a:pt x="2613825" y="1544955"/>
                                  <a:pt x="2615730" y="1553527"/>
                                  <a:pt x="2608110" y="1591627"/>
                                </a:cubicBezTo>
                                <a:cubicBezTo>
                                  <a:pt x="2604300" y="1593532"/>
                                  <a:pt x="2600490" y="1595437"/>
                                  <a:pt x="2596680" y="1598295"/>
                                </a:cubicBezTo>
                                <a:cubicBezTo>
                                  <a:pt x="2592870" y="1611630"/>
                                  <a:pt x="2587155" y="1626870"/>
                                  <a:pt x="2582392" y="1640205"/>
                                </a:cubicBezTo>
                                <a:cubicBezTo>
                                  <a:pt x="2575725" y="1662112"/>
                                  <a:pt x="2580487" y="1664970"/>
                                  <a:pt x="2578582" y="1680210"/>
                                </a:cubicBezTo>
                                <a:cubicBezTo>
                                  <a:pt x="2577630" y="1682115"/>
                                  <a:pt x="2576677" y="1684972"/>
                                  <a:pt x="2576677" y="1685925"/>
                                </a:cubicBezTo>
                                <a:cubicBezTo>
                                  <a:pt x="2570962" y="1701165"/>
                                  <a:pt x="2565247" y="1716405"/>
                                  <a:pt x="2560485" y="1729740"/>
                                </a:cubicBezTo>
                                <a:cubicBezTo>
                                  <a:pt x="2558580" y="1731645"/>
                                  <a:pt x="2557627" y="1732597"/>
                                  <a:pt x="2555722" y="1733550"/>
                                </a:cubicBezTo>
                                <a:cubicBezTo>
                                  <a:pt x="2549055" y="1748790"/>
                                  <a:pt x="2542387" y="1764982"/>
                                  <a:pt x="2535720" y="1780222"/>
                                </a:cubicBezTo>
                                <a:cubicBezTo>
                                  <a:pt x="2543340" y="1764982"/>
                                  <a:pt x="2550007" y="1748790"/>
                                  <a:pt x="2556675" y="1733550"/>
                                </a:cubicBezTo>
                                <a:cubicBezTo>
                                  <a:pt x="2558580" y="1731645"/>
                                  <a:pt x="2559532" y="1731645"/>
                                  <a:pt x="2561437" y="1729740"/>
                                </a:cubicBezTo>
                                <a:cubicBezTo>
                                  <a:pt x="2553817" y="1770697"/>
                                  <a:pt x="2541435" y="1796415"/>
                                  <a:pt x="2530957" y="1816417"/>
                                </a:cubicBezTo>
                                <a:cubicBezTo>
                                  <a:pt x="2525242" y="1820227"/>
                                  <a:pt x="2519527" y="1823085"/>
                                  <a:pt x="2514765" y="1824990"/>
                                </a:cubicBezTo>
                                <a:lnTo>
                                  <a:pt x="2511407" y="1831707"/>
                                </a:lnTo>
                                <a:lnTo>
                                  <a:pt x="2511908" y="1832609"/>
                                </a:lnTo>
                                <a:cubicBezTo>
                                  <a:pt x="2512860" y="1830704"/>
                                  <a:pt x="2513813" y="1827847"/>
                                  <a:pt x="2515718" y="1824989"/>
                                </a:cubicBezTo>
                                <a:cubicBezTo>
                                  <a:pt x="2520480" y="1823084"/>
                                  <a:pt x="2526195" y="1820227"/>
                                  <a:pt x="2531910" y="1816417"/>
                                </a:cubicBezTo>
                                <a:cubicBezTo>
                                  <a:pt x="2532863" y="1826894"/>
                                  <a:pt x="2525243" y="1840229"/>
                                  <a:pt x="2520480" y="1848802"/>
                                </a:cubicBezTo>
                                <a:cubicBezTo>
                                  <a:pt x="2513813" y="1862137"/>
                                  <a:pt x="2506193" y="1874519"/>
                                  <a:pt x="2499525" y="1886902"/>
                                </a:cubicBezTo>
                                <a:cubicBezTo>
                                  <a:pt x="2495715" y="1893569"/>
                                  <a:pt x="2492858" y="1899284"/>
                                  <a:pt x="2489048" y="1905952"/>
                                </a:cubicBezTo>
                                <a:cubicBezTo>
                                  <a:pt x="2485238" y="1912619"/>
                                  <a:pt x="2481428" y="1918334"/>
                                  <a:pt x="2477618" y="1925002"/>
                                </a:cubicBezTo>
                                <a:cubicBezTo>
                                  <a:pt x="2474760" y="1928812"/>
                                  <a:pt x="2472855" y="1933574"/>
                                  <a:pt x="2469045" y="1939289"/>
                                </a:cubicBezTo>
                                <a:cubicBezTo>
                                  <a:pt x="2465235" y="1948814"/>
                                  <a:pt x="2461425" y="1957387"/>
                                  <a:pt x="2456663" y="1966912"/>
                                </a:cubicBezTo>
                                <a:lnTo>
                                  <a:pt x="2443328" y="1993582"/>
                                </a:lnTo>
                                <a:cubicBezTo>
                                  <a:pt x="2436660" y="2003107"/>
                                  <a:pt x="2429993" y="2013584"/>
                                  <a:pt x="2422373" y="2022157"/>
                                </a:cubicBezTo>
                                <a:cubicBezTo>
                                  <a:pt x="2415705" y="2030729"/>
                                  <a:pt x="2408085" y="2040254"/>
                                  <a:pt x="2401418" y="2048827"/>
                                </a:cubicBezTo>
                                <a:lnTo>
                                  <a:pt x="2402291" y="2047029"/>
                                </a:lnTo>
                                <a:lnTo>
                                  <a:pt x="2378557" y="2079307"/>
                                </a:lnTo>
                                <a:cubicBezTo>
                                  <a:pt x="2372842" y="2073592"/>
                                  <a:pt x="2341410" y="2118360"/>
                                  <a:pt x="2327122" y="2135505"/>
                                </a:cubicBezTo>
                                <a:lnTo>
                                  <a:pt x="2316996" y="2151085"/>
                                </a:lnTo>
                                <a:lnTo>
                                  <a:pt x="2327122" y="2136457"/>
                                </a:lnTo>
                                <a:cubicBezTo>
                                  <a:pt x="2341410" y="2120264"/>
                                  <a:pt x="2372842" y="2075497"/>
                                  <a:pt x="2378557" y="2080259"/>
                                </a:cubicBezTo>
                                <a:cubicBezTo>
                                  <a:pt x="2375700" y="2100262"/>
                                  <a:pt x="2348077" y="2125979"/>
                                  <a:pt x="2339505" y="2139314"/>
                                </a:cubicBezTo>
                                <a:cubicBezTo>
                                  <a:pt x="2331885" y="2148363"/>
                                  <a:pt x="2325456" y="2155031"/>
                                  <a:pt x="2319383" y="2160389"/>
                                </a:cubicBezTo>
                                <a:lnTo>
                                  <a:pt x="2303230" y="2172263"/>
                                </a:lnTo>
                                <a:lnTo>
                                  <a:pt x="2302357" y="2173605"/>
                                </a:lnTo>
                                <a:lnTo>
                                  <a:pt x="2292258" y="2181374"/>
                                </a:lnTo>
                                <a:lnTo>
                                  <a:pt x="2291880" y="2184082"/>
                                </a:lnTo>
                                <a:cubicBezTo>
                                  <a:pt x="2277592" y="2199322"/>
                                  <a:pt x="2263305" y="2215515"/>
                                  <a:pt x="2247112" y="2229802"/>
                                </a:cubicBezTo>
                                <a:cubicBezTo>
                                  <a:pt x="2231872" y="2245042"/>
                                  <a:pt x="2216632" y="2260282"/>
                                  <a:pt x="2199487" y="2273617"/>
                                </a:cubicBezTo>
                                <a:lnTo>
                                  <a:pt x="2197285" y="2275215"/>
                                </a:lnTo>
                                <a:lnTo>
                                  <a:pt x="2181390" y="2295524"/>
                                </a:lnTo>
                                <a:cubicBezTo>
                                  <a:pt x="2169960" y="2306002"/>
                                  <a:pt x="2156625" y="2314574"/>
                                  <a:pt x="2143290" y="2324099"/>
                                </a:cubicBezTo>
                                <a:lnTo>
                                  <a:pt x="2107681" y="2350806"/>
                                </a:lnTo>
                                <a:lnTo>
                                  <a:pt x="2107553" y="2350961"/>
                                </a:lnTo>
                                <a:lnTo>
                                  <a:pt x="2143290" y="2325052"/>
                                </a:lnTo>
                                <a:cubicBezTo>
                                  <a:pt x="2155672" y="2315527"/>
                                  <a:pt x="2169007" y="2306002"/>
                                  <a:pt x="2181390" y="2296477"/>
                                </a:cubicBezTo>
                                <a:cubicBezTo>
                                  <a:pt x="2173770" y="2309812"/>
                                  <a:pt x="2163292" y="2318384"/>
                                  <a:pt x="2149957" y="2327909"/>
                                </a:cubicBezTo>
                                <a:cubicBezTo>
                                  <a:pt x="2139004" y="2337911"/>
                                  <a:pt x="2131146" y="2341959"/>
                                  <a:pt x="2124359" y="2344578"/>
                                </a:cubicBezTo>
                                <a:lnTo>
                                  <a:pt x="2106651" y="2352057"/>
                                </a:lnTo>
                                <a:lnTo>
                                  <a:pt x="2106142" y="2352675"/>
                                </a:lnTo>
                                <a:cubicBezTo>
                                  <a:pt x="2099475" y="2357437"/>
                                  <a:pt x="2093760" y="2361247"/>
                                  <a:pt x="2087092" y="2365057"/>
                                </a:cubicBezTo>
                                <a:lnTo>
                                  <a:pt x="2079914" y="2368384"/>
                                </a:lnTo>
                                <a:lnTo>
                                  <a:pt x="2061852" y="2383036"/>
                                </a:lnTo>
                                <a:cubicBezTo>
                                  <a:pt x="2055184" y="2388156"/>
                                  <a:pt x="2049469" y="2392204"/>
                                  <a:pt x="2044230" y="2395537"/>
                                </a:cubicBezTo>
                                <a:cubicBezTo>
                                  <a:pt x="2034705" y="2403157"/>
                                  <a:pt x="2027085" y="2407920"/>
                                  <a:pt x="2017560" y="2412682"/>
                                </a:cubicBezTo>
                                <a:cubicBezTo>
                                  <a:pt x="2019465" y="2409825"/>
                                  <a:pt x="2014703" y="2411730"/>
                                  <a:pt x="2008988" y="2413635"/>
                                </a:cubicBezTo>
                                <a:lnTo>
                                  <a:pt x="1999460" y="2417870"/>
                                </a:lnTo>
                                <a:lnTo>
                                  <a:pt x="1997979" y="2418995"/>
                                </a:lnTo>
                                <a:lnTo>
                                  <a:pt x="2009940" y="2414587"/>
                                </a:lnTo>
                                <a:cubicBezTo>
                                  <a:pt x="2015655" y="2412682"/>
                                  <a:pt x="2019465" y="2410777"/>
                                  <a:pt x="2018513" y="2413635"/>
                                </a:cubicBezTo>
                                <a:cubicBezTo>
                                  <a:pt x="2011845" y="2423160"/>
                                  <a:pt x="1998510" y="2431732"/>
                                  <a:pt x="1984223" y="2439352"/>
                                </a:cubicBezTo>
                                <a:cubicBezTo>
                                  <a:pt x="1976603" y="2443162"/>
                                  <a:pt x="1969935" y="2446972"/>
                                  <a:pt x="1962315" y="2450783"/>
                                </a:cubicBezTo>
                                <a:cubicBezTo>
                                  <a:pt x="1954695" y="2454592"/>
                                  <a:pt x="1947075" y="2457450"/>
                                  <a:pt x="1940408" y="2461260"/>
                                </a:cubicBezTo>
                                <a:lnTo>
                                  <a:pt x="1924934" y="2463581"/>
                                </a:lnTo>
                                <a:lnTo>
                                  <a:pt x="1922310" y="2465070"/>
                                </a:lnTo>
                                <a:cubicBezTo>
                                  <a:pt x="1898497" y="2476500"/>
                                  <a:pt x="1874685" y="2486025"/>
                                  <a:pt x="1849920" y="2496502"/>
                                </a:cubicBezTo>
                                <a:lnTo>
                                  <a:pt x="1846229" y="2497341"/>
                                </a:lnTo>
                                <a:lnTo>
                                  <a:pt x="1824203" y="2511742"/>
                                </a:lnTo>
                                <a:cubicBezTo>
                                  <a:pt x="1829918" y="2512695"/>
                                  <a:pt x="1832775" y="2513647"/>
                                  <a:pt x="1836585" y="2515552"/>
                                </a:cubicBezTo>
                                <a:cubicBezTo>
                                  <a:pt x="1819440" y="2530792"/>
                                  <a:pt x="1796580" y="2533650"/>
                                  <a:pt x="1790865" y="2535555"/>
                                </a:cubicBezTo>
                                <a:cubicBezTo>
                                  <a:pt x="1791818" y="2531745"/>
                                  <a:pt x="1793723" y="2526982"/>
                                  <a:pt x="1794675" y="2522220"/>
                                </a:cubicBezTo>
                                <a:cubicBezTo>
                                  <a:pt x="1789913" y="2524125"/>
                                  <a:pt x="1785150" y="2526030"/>
                                  <a:pt x="1779435" y="2527935"/>
                                </a:cubicBezTo>
                                <a:cubicBezTo>
                                  <a:pt x="1774673" y="2529840"/>
                                  <a:pt x="1769910" y="2530792"/>
                                  <a:pt x="1765148" y="2532697"/>
                                </a:cubicBezTo>
                                <a:cubicBezTo>
                                  <a:pt x="1755623" y="2535555"/>
                                  <a:pt x="1745145" y="2538412"/>
                                  <a:pt x="1735620" y="2542222"/>
                                </a:cubicBezTo>
                                <a:lnTo>
                                  <a:pt x="1731675" y="2537487"/>
                                </a:lnTo>
                                <a:lnTo>
                                  <a:pt x="1717522" y="2540317"/>
                                </a:lnTo>
                                <a:cubicBezTo>
                                  <a:pt x="1711807" y="2541270"/>
                                  <a:pt x="1706092" y="2543175"/>
                                  <a:pt x="1700377" y="2544127"/>
                                </a:cubicBezTo>
                                <a:cubicBezTo>
                                  <a:pt x="1688947" y="2546985"/>
                                  <a:pt x="1676565" y="2550795"/>
                                  <a:pt x="1665135" y="2552700"/>
                                </a:cubicBezTo>
                                <a:lnTo>
                                  <a:pt x="1663973" y="2553240"/>
                                </a:lnTo>
                                <a:lnTo>
                                  <a:pt x="1697520" y="2545079"/>
                                </a:lnTo>
                                <a:cubicBezTo>
                                  <a:pt x="1703235" y="2543174"/>
                                  <a:pt x="1708950" y="2542222"/>
                                  <a:pt x="1714665" y="2541269"/>
                                </a:cubicBezTo>
                                <a:cubicBezTo>
                                  <a:pt x="1720380" y="2540317"/>
                                  <a:pt x="1725142" y="2538412"/>
                                  <a:pt x="1728952" y="2538412"/>
                                </a:cubicBezTo>
                                <a:cubicBezTo>
                                  <a:pt x="1729905" y="2540317"/>
                                  <a:pt x="1731810" y="2542222"/>
                                  <a:pt x="1734667" y="2543174"/>
                                </a:cubicBezTo>
                                <a:cubicBezTo>
                                  <a:pt x="1745145" y="2540317"/>
                                  <a:pt x="1754670" y="2537459"/>
                                  <a:pt x="1764195" y="2533649"/>
                                </a:cubicBezTo>
                                <a:cubicBezTo>
                                  <a:pt x="1768957" y="2531744"/>
                                  <a:pt x="1773720" y="2530792"/>
                                  <a:pt x="1778482" y="2528887"/>
                                </a:cubicBezTo>
                                <a:cubicBezTo>
                                  <a:pt x="1783245" y="2526982"/>
                                  <a:pt x="1788007" y="2525077"/>
                                  <a:pt x="1793722" y="2523172"/>
                                </a:cubicBezTo>
                                <a:cubicBezTo>
                                  <a:pt x="1792770" y="2526982"/>
                                  <a:pt x="1790865" y="2531744"/>
                                  <a:pt x="1789912" y="2536507"/>
                                </a:cubicBezTo>
                                <a:cubicBezTo>
                                  <a:pt x="1776577" y="2543174"/>
                                  <a:pt x="1763242" y="2548889"/>
                                  <a:pt x="1749907" y="2555557"/>
                                </a:cubicBezTo>
                                <a:lnTo>
                                  <a:pt x="1747946" y="2555008"/>
                                </a:lnTo>
                                <a:lnTo>
                                  <a:pt x="1720380" y="2566034"/>
                                </a:lnTo>
                                <a:cubicBezTo>
                                  <a:pt x="1711808" y="2568892"/>
                                  <a:pt x="1704188" y="2570797"/>
                                  <a:pt x="1697520" y="2572702"/>
                                </a:cubicBezTo>
                                <a:cubicBezTo>
                                  <a:pt x="1683233" y="2576512"/>
                                  <a:pt x="1672755" y="2578417"/>
                                  <a:pt x="1663230" y="2581274"/>
                                </a:cubicBezTo>
                                <a:cubicBezTo>
                                  <a:pt x="1663707" y="2578893"/>
                                  <a:pt x="1657754" y="2578893"/>
                                  <a:pt x="1649062" y="2580084"/>
                                </a:cubicBezTo>
                                <a:lnTo>
                                  <a:pt x="1619428" y="2585850"/>
                                </a:lnTo>
                                <a:lnTo>
                                  <a:pt x="1618462" y="2587942"/>
                                </a:lnTo>
                                <a:cubicBezTo>
                                  <a:pt x="1593697" y="2593657"/>
                                  <a:pt x="1566075" y="2598419"/>
                                  <a:pt x="1539405" y="2603182"/>
                                </a:cubicBezTo>
                                <a:cubicBezTo>
                                  <a:pt x="1530832" y="2602229"/>
                                  <a:pt x="1531785" y="2600324"/>
                                  <a:pt x="1521307" y="2598419"/>
                                </a:cubicBezTo>
                                <a:cubicBezTo>
                                  <a:pt x="1516545" y="2598419"/>
                                  <a:pt x="1511782" y="2598419"/>
                                  <a:pt x="1506067" y="2598419"/>
                                </a:cubicBezTo>
                                <a:cubicBezTo>
                                  <a:pt x="1498447" y="2601277"/>
                                  <a:pt x="1488922" y="2604134"/>
                                  <a:pt x="1479397" y="2606992"/>
                                </a:cubicBezTo>
                                <a:cubicBezTo>
                                  <a:pt x="1470825" y="2607944"/>
                                  <a:pt x="1463205" y="2608897"/>
                                  <a:pt x="1455585" y="2608897"/>
                                </a:cubicBezTo>
                                <a:cubicBezTo>
                                  <a:pt x="1447965" y="2608897"/>
                                  <a:pt x="1440345" y="2609849"/>
                                  <a:pt x="1431772" y="2609849"/>
                                </a:cubicBezTo>
                                <a:lnTo>
                                  <a:pt x="1429185" y="2608741"/>
                                </a:lnTo>
                                <a:lnTo>
                                  <a:pt x="1407484" y="2612588"/>
                                </a:lnTo>
                                <a:cubicBezTo>
                                  <a:pt x="1399626" y="2612707"/>
                                  <a:pt x="1391768" y="2611278"/>
                                  <a:pt x="1381290" y="2607944"/>
                                </a:cubicBezTo>
                                <a:cubicBezTo>
                                  <a:pt x="1381290" y="2607944"/>
                                  <a:pt x="1382243" y="2606992"/>
                                  <a:pt x="1382243" y="2606992"/>
                                </a:cubicBezTo>
                                <a:cubicBezTo>
                                  <a:pt x="1384148" y="2605087"/>
                                  <a:pt x="1385100" y="2603182"/>
                                  <a:pt x="1387005" y="2600324"/>
                                </a:cubicBezTo>
                                <a:cubicBezTo>
                                  <a:pt x="1379385" y="2599372"/>
                                  <a:pt x="1371765" y="2598419"/>
                                  <a:pt x="1365098" y="2597467"/>
                                </a:cubicBezTo>
                                <a:cubicBezTo>
                                  <a:pt x="1367955" y="2595562"/>
                                  <a:pt x="1372718" y="2593657"/>
                                  <a:pt x="1375575" y="2591752"/>
                                </a:cubicBezTo>
                                <a:cubicBezTo>
                                  <a:pt x="1386053" y="2591752"/>
                                  <a:pt x="1396530" y="2591752"/>
                                  <a:pt x="1407008" y="2590799"/>
                                </a:cubicBezTo>
                                <a:cubicBezTo>
                                  <a:pt x="1417485" y="2589847"/>
                                  <a:pt x="1427010" y="2589847"/>
                                  <a:pt x="1437488" y="2589847"/>
                                </a:cubicBezTo>
                                <a:lnTo>
                                  <a:pt x="1481302" y="2590799"/>
                                </a:lnTo>
                                <a:lnTo>
                                  <a:pt x="1511782" y="2587942"/>
                                </a:lnTo>
                                <a:cubicBezTo>
                                  <a:pt x="1531785" y="2584132"/>
                                  <a:pt x="1550835" y="2579369"/>
                                  <a:pt x="1568932" y="2575559"/>
                                </a:cubicBezTo>
                                <a:cubicBezTo>
                                  <a:pt x="1585125" y="2570797"/>
                                  <a:pt x="1596555" y="2568892"/>
                                  <a:pt x="1607032" y="2566987"/>
                                </a:cubicBezTo>
                                <a:cubicBezTo>
                                  <a:pt x="1617510" y="2566034"/>
                                  <a:pt x="1627035" y="2566034"/>
                                  <a:pt x="1635607" y="2566034"/>
                                </a:cubicBezTo>
                                <a:lnTo>
                                  <a:pt x="1637595" y="2565111"/>
                                </a:lnTo>
                                <a:lnTo>
                                  <a:pt x="1609890" y="2566035"/>
                                </a:lnTo>
                                <a:cubicBezTo>
                                  <a:pt x="1599412" y="2566987"/>
                                  <a:pt x="1587030" y="2569845"/>
                                  <a:pt x="1571790" y="2574607"/>
                                </a:cubicBezTo>
                                <a:cubicBezTo>
                                  <a:pt x="1553692" y="2578417"/>
                                  <a:pt x="1534642" y="2583180"/>
                                  <a:pt x="1514640" y="2586990"/>
                                </a:cubicBezTo>
                                <a:cubicBezTo>
                                  <a:pt x="1505115" y="2587942"/>
                                  <a:pt x="1495590" y="2588895"/>
                                  <a:pt x="1484160" y="2589847"/>
                                </a:cubicBezTo>
                                <a:cubicBezTo>
                                  <a:pt x="1470825" y="2589847"/>
                                  <a:pt x="1455585" y="2589847"/>
                                  <a:pt x="1440345" y="2588895"/>
                                </a:cubicBezTo>
                                <a:cubicBezTo>
                                  <a:pt x="1430820" y="2588895"/>
                                  <a:pt x="1420342" y="2589847"/>
                                  <a:pt x="1409865" y="2589847"/>
                                </a:cubicBezTo>
                                <a:cubicBezTo>
                                  <a:pt x="1399387" y="2590800"/>
                                  <a:pt x="1388910" y="2590800"/>
                                  <a:pt x="1378432" y="2590800"/>
                                </a:cubicBezTo>
                                <a:cubicBezTo>
                                  <a:pt x="1377480" y="2588895"/>
                                  <a:pt x="1378432" y="2587942"/>
                                  <a:pt x="1379385" y="2586990"/>
                                </a:cubicBezTo>
                                <a:cubicBezTo>
                                  <a:pt x="1381290" y="2584132"/>
                                  <a:pt x="1384147" y="2581275"/>
                                  <a:pt x="1386052" y="2577465"/>
                                </a:cubicBezTo>
                                <a:cubicBezTo>
                                  <a:pt x="1479397" y="2573655"/>
                                  <a:pt x="1585125" y="2555557"/>
                                  <a:pt x="1679422" y="2528887"/>
                                </a:cubicBezTo>
                                <a:cubicBezTo>
                                  <a:pt x="1748955" y="2508885"/>
                                  <a:pt x="1814677" y="2485072"/>
                                  <a:pt x="1878495" y="2453640"/>
                                </a:cubicBezTo>
                                <a:cubicBezTo>
                                  <a:pt x="1893735" y="2445067"/>
                                  <a:pt x="1911832" y="2435542"/>
                                  <a:pt x="1930882" y="2426017"/>
                                </a:cubicBezTo>
                                <a:cubicBezTo>
                                  <a:pt x="1940407" y="2421255"/>
                                  <a:pt x="1950885" y="2416492"/>
                                  <a:pt x="1960410" y="2410777"/>
                                </a:cubicBezTo>
                                <a:cubicBezTo>
                                  <a:pt x="1969935" y="2405062"/>
                                  <a:pt x="1980412" y="2400300"/>
                                  <a:pt x="1990890" y="2394585"/>
                                </a:cubicBezTo>
                                <a:cubicBezTo>
                                  <a:pt x="2010892" y="2383155"/>
                                  <a:pt x="2029942" y="2371725"/>
                                  <a:pt x="2048040" y="2360295"/>
                                </a:cubicBezTo>
                                <a:cubicBezTo>
                                  <a:pt x="2066137" y="2347912"/>
                                  <a:pt x="2081377" y="2336482"/>
                                  <a:pt x="2093760" y="2325052"/>
                                </a:cubicBezTo>
                                <a:cubicBezTo>
                                  <a:pt x="2122335" y="2304097"/>
                                  <a:pt x="2150910" y="2283142"/>
                                  <a:pt x="2179485" y="2258377"/>
                                </a:cubicBezTo>
                                <a:cubicBezTo>
                                  <a:pt x="2187105" y="2251710"/>
                                  <a:pt x="2195677" y="2245995"/>
                                  <a:pt x="2203297" y="2239327"/>
                                </a:cubicBezTo>
                                <a:cubicBezTo>
                                  <a:pt x="2210917" y="2232660"/>
                                  <a:pt x="2218537" y="2225992"/>
                                  <a:pt x="2226157" y="2219325"/>
                                </a:cubicBezTo>
                                <a:cubicBezTo>
                                  <a:pt x="2238540" y="2208847"/>
                                  <a:pt x="2249017" y="2199322"/>
                                  <a:pt x="2260447" y="2187892"/>
                                </a:cubicBezTo>
                                <a:cubicBezTo>
                                  <a:pt x="2265210" y="2179320"/>
                                  <a:pt x="2270925" y="2171700"/>
                                  <a:pt x="2274735" y="2164080"/>
                                </a:cubicBezTo>
                                <a:lnTo>
                                  <a:pt x="2295258" y="2145267"/>
                                </a:lnTo>
                                <a:lnTo>
                                  <a:pt x="2295423" y="2144085"/>
                                </a:lnTo>
                                <a:lnTo>
                                  <a:pt x="2275688" y="2162175"/>
                                </a:lnTo>
                                <a:cubicBezTo>
                                  <a:pt x="2271878" y="2169795"/>
                                  <a:pt x="2266163" y="2177415"/>
                                  <a:pt x="2261400" y="2185987"/>
                                </a:cubicBezTo>
                                <a:cubicBezTo>
                                  <a:pt x="2249970" y="2197417"/>
                                  <a:pt x="2239493" y="2206942"/>
                                  <a:pt x="2227110" y="2217420"/>
                                </a:cubicBezTo>
                                <a:cubicBezTo>
                                  <a:pt x="2219490" y="2224087"/>
                                  <a:pt x="2211870" y="2230755"/>
                                  <a:pt x="2204250" y="2237422"/>
                                </a:cubicBezTo>
                                <a:cubicBezTo>
                                  <a:pt x="2196630" y="2244090"/>
                                  <a:pt x="2189010" y="2249805"/>
                                  <a:pt x="2180438" y="2256472"/>
                                </a:cubicBezTo>
                                <a:cubicBezTo>
                                  <a:pt x="2151863" y="2280285"/>
                                  <a:pt x="2124240" y="2302192"/>
                                  <a:pt x="2094713" y="2323147"/>
                                </a:cubicBezTo>
                                <a:cubicBezTo>
                                  <a:pt x="2082330" y="2334577"/>
                                  <a:pt x="2066138" y="2346960"/>
                                  <a:pt x="2048993" y="2358390"/>
                                </a:cubicBezTo>
                                <a:cubicBezTo>
                                  <a:pt x="2030895" y="2369820"/>
                                  <a:pt x="2011845" y="2382202"/>
                                  <a:pt x="1991843" y="2392680"/>
                                </a:cubicBezTo>
                                <a:cubicBezTo>
                                  <a:pt x="1981365" y="2398395"/>
                                  <a:pt x="1971840" y="2403157"/>
                                  <a:pt x="1961363" y="2408872"/>
                                </a:cubicBezTo>
                                <a:cubicBezTo>
                                  <a:pt x="1951838" y="2414587"/>
                                  <a:pt x="1941360" y="2419350"/>
                                  <a:pt x="1931835" y="2424112"/>
                                </a:cubicBezTo>
                                <a:cubicBezTo>
                                  <a:pt x="1912785" y="2433637"/>
                                  <a:pt x="1894688" y="2443162"/>
                                  <a:pt x="1879448" y="2451735"/>
                                </a:cubicBezTo>
                                <a:cubicBezTo>
                                  <a:pt x="1815630" y="2482215"/>
                                  <a:pt x="1749908" y="2506027"/>
                                  <a:pt x="1680375" y="2526982"/>
                                </a:cubicBezTo>
                                <a:cubicBezTo>
                                  <a:pt x="1586078" y="2553652"/>
                                  <a:pt x="1480350" y="2571750"/>
                                  <a:pt x="1387005" y="2575560"/>
                                </a:cubicBezTo>
                                <a:cubicBezTo>
                                  <a:pt x="1379385" y="2575560"/>
                                  <a:pt x="1370813" y="2575560"/>
                                  <a:pt x="1365098" y="2575560"/>
                                </a:cubicBezTo>
                                <a:cubicBezTo>
                                  <a:pt x="1364145" y="2572702"/>
                                  <a:pt x="1362240" y="2570797"/>
                                  <a:pt x="1362240" y="2567940"/>
                                </a:cubicBezTo>
                                <a:cubicBezTo>
                                  <a:pt x="1358430" y="2566035"/>
                                  <a:pt x="1348905" y="2566987"/>
                                  <a:pt x="1339380" y="2566987"/>
                                </a:cubicBezTo>
                                <a:cubicBezTo>
                                  <a:pt x="1330808" y="2569845"/>
                                  <a:pt x="1319378" y="2572702"/>
                                  <a:pt x="1318425" y="2575560"/>
                                </a:cubicBezTo>
                                <a:cubicBezTo>
                                  <a:pt x="1294613" y="2576512"/>
                                  <a:pt x="1275563" y="2576512"/>
                                  <a:pt x="1257465" y="2576512"/>
                                </a:cubicBezTo>
                                <a:cubicBezTo>
                                  <a:pt x="1240320" y="2575560"/>
                                  <a:pt x="1226033" y="2574607"/>
                                  <a:pt x="1212698" y="2574607"/>
                                </a:cubicBezTo>
                                <a:cubicBezTo>
                                  <a:pt x="1205078" y="2573655"/>
                                  <a:pt x="1198410" y="2572702"/>
                                  <a:pt x="1190790" y="2572702"/>
                                </a:cubicBezTo>
                                <a:cubicBezTo>
                                  <a:pt x="1183170" y="2571750"/>
                                  <a:pt x="1175550" y="2570797"/>
                                  <a:pt x="1168883" y="2568892"/>
                                </a:cubicBezTo>
                                <a:lnTo>
                                  <a:pt x="1182080" y="2554816"/>
                                </a:lnTo>
                                <a:lnTo>
                                  <a:pt x="1179360" y="2555557"/>
                                </a:lnTo>
                                <a:lnTo>
                                  <a:pt x="1130192" y="2546452"/>
                                </a:lnTo>
                                <a:lnTo>
                                  <a:pt x="1127925" y="2546985"/>
                                </a:lnTo>
                                <a:cubicBezTo>
                                  <a:pt x="1090778" y="2541270"/>
                                  <a:pt x="1060298" y="2535555"/>
                                  <a:pt x="1033628" y="2529840"/>
                                </a:cubicBezTo>
                                <a:cubicBezTo>
                                  <a:pt x="1020293" y="2526982"/>
                                  <a:pt x="1007910" y="2524125"/>
                                  <a:pt x="996480" y="2522220"/>
                                </a:cubicBezTo>
                                <a:cubicBezTo>
                                  <a:pt x="985050" y="2519362"/>
                                  <a:pt x="974573" y="2517457"/>
                                  <a:pt x="964095" y="2516505"/>
                                </a:cubicBezTo>
                                <a:cubicBezTo>
                                  <a:pt x="951713" y="2510790"/>
                                  <a:pt x="938378" y="2505075"/>
                                  <a:pt x="925043" y="2498407"/>
                                </a:cubicBezTo>
                                <a:cubicBezTo>
                                  <a:pt x="911708" y="2493645"/>
                                  <a:pt x="897420" y="2487930"/>
                                  <a:pt x="876465" y="2480310"/>
                                </a:cubicBezTo>
                                <a:cubicBezTo>
                                  <a:pt x="859320" y="2473642"/>
                                  <a:pt x="842175" y="2466975"/>
                                  <a:pt x="825983" y="2460307"/>
                                </a:cubicBezTo>
                                <a:cubicBezTo>
                                  <a:pt x="830745" y="2455545"/>
                                  <a:pt x="832650" y="2454592"/>
                                  <a:pt x="834555" y="2453640"/>
                                </a:cubicBezTo>
                                <a:cubicBezTo>
                                  <a:pt x="846938" y="2456497"/>
                                  <a:pt x="858368" y="2458402"/>
                                  <a:pt x="869798" y="2460307"/>
                                </a:cubicBezTo>
                                <a:cubicBezTo>
                                  <a:pt x="875513" y="2465070"/>
                                  <a:pt x="880275" y="2468880"/>
                                  <a:pt x="885038" y="2473642"/>
                                </a:cubicBezTo>
                                <a:cubicBezTo>
                                  <a:pt x="898373" y="2476500"/>
                                  <a:pt x="912660" y="2482215"/>
                                  <a:pt x="937425" y="2488882"/>
                                </a:cubicBezTo>
                                <a:cubicBezTo>
                                  <a:pt x="975525" y="2503170"/>
                                  <a:pt x="1006958" y="2509837"/>
                                  <a:pt x="1041248" y="2515552"/>
                                </a:cubicBezTo>
                                <a:cubicBezTo>
                                  <a:pt x="1049820" y="2517457"/>
                                  <a:pt x="1058393" y="2518410"/>
                                  <a:pt x="1066965" y="2520315"/>
                                </a:cubicBezTo>
                                <a:cubicBezTo>
                                  <a:pt x="1075538" y="2521267"/>
                                  <a:pt x="1085063" y="2523172"/>
                                  <a:pt x="1094588" y="2525077"/>
                                </a:cubicBezTo>
                                <a:cubicBezTo>
                                  <a:pt x="1104113" y="2526982"/>
                                  <a:pt x="1114590" y="2528887"/>
                                  <a:pt x="1125068" y="2531745"/>
                                </a:cubicBezTo>
                                <a:lnTo>
                                  <a:pt x="1158657" y="2539008"/>
                                </a:lnTo>
                                <a:lnTo>
                                  <a:pt x="1161262" y="2538412"/>
                                </a:lnTo>
                                <a:cubicBezTo>
                                  <a:pt x="1171740" y="2540317"/>
                                  <a:pt x="1181265" y="2541270"/>
                                  <a:pt x="1192695" y="2543175"/>
                                </a:cubicBezTo>
                                <a:cubicBezTo>
                                  <a:pt x="1193647" y="2542222"/>
                                  <a:pt x="1193647" y="2542222"/>
                                  <a:pt x="1193647" y="2541270"/>
                                </a:cubicBezTo>
                                <a:cubicBezTo>
                                  <a:pt x="1208887" y="2542222"/>
                                  <a:pt x="1225080" y="2542222"/>
                                  <a:pt x="1239367" y="2543175"/>
                                </a:cubicBezTo>
                                <a:cubicBezTo>
                                  <a:pt x="1242225" y="2543175"/>
                                  <a:pt x="1246035" y="2544127"/>
                                  <a:pt x="1246987" y="2544127"/>
                                </a:cubicBezTo>
                                <a:cubicBezTo>
                                  <a:pt x="1271752" y="2545080"/>
                                  <a:pt x="1294612" y="2544127"/>
                                  <a:pt x="1317472" y="2544127"/>
                                </a:cubicBezTo>
                                <a:cubicBezTo>
                                  <a:pt x="1335570" y="2545080"/>
                                  <a:pt x="1352715" y="2545080"/>
                                  <a:pt x="1368907" y="2546032"/>
                                </a:cubicBezTo>
                                <a:cubicBezTo>
                                  <a:pt x="1389862" y="2545080"/>
                                  <a:pt x="1410817" y="2542222"/>
                                  <a:pt x="1429867" y="2541270"/>
                                </a:cubicBezTo>
                                <a:cubicBezTo>
                                  <a:pt x="1432725" y="2541270"/>
                                  <a:pt x="1436535" y="2541270"/>
                                  <a:pt x="1437487" y="2541270"/>
                                </a:cubicBezTo>
                                <a:cubicBezTo>
                                  <a:pt x="1438440" y="2544127"/>
                                  <a:pt x="1440345" y="2546032"/>
                                  <a:pt x="1440345" y="2548890"/>
                                </a:cubicBezTo>
                                <a:cubicBezTo>
                                  <a:pt x="1468920" y="2546985"/>
                                  <a:pt x="1486065" y="2544127"/>
                                  <a:pt x="1500352" y="2541270"/>
                                </a:cubicBezTo>
                                <a:cubicBezTo>
                                  <a:pt x="1514640" y="2539365"/>
                                  <a:pt x="1525117" y="2536507"/>
                                  <a:pt x="1540357" y="2531745"/>
                                </a:cubicBezTo>
                                <a:cubicBezTo>
                                  <a:pt x="1547977" y="2530792"/>
                                  <a:pt x="1555597" y="2529840"/>
                                  <a:pt x="1563217" y="2527935"/>
                                </a:cubicBezTo>
                                <a:cubicBezTo>
                                  <a:pt x="1567980" y="2526982"/>
                                  <a:pt x="1572742" y="2526982"/>
                                  <a:pt x="1577505" y="2526030"/>
                                </a:cubicBezTo>
                                <a:cubicBezTo>
                                  <a:pt x="1588935" y="2523172"/>
                                  <a:pt x="1598460" y="2521267"/>
                                  <a:pt x="1608937" y="2518410"/>
                                </a:cubicBezTo>
                                <a:cubicBezTo>
                                  <a:pt x="1617510" y="2516505"/>
                                  <a:pt x="1626082" y="2514600"/>
                                  <a:pt x="1634655" y="2512695"/>
                                </a:cubicBezTo>
                                <a:cubicBezTo>
                                  <a:pt x="1643227" y="2510790"/>
                                  <a:pt x="1651800" y="2507932"/>
                                  <a:pt x="1660372" y="2506027"/>
                                </a:cubicBezTo>
                                <a:lnTo>
                                  <a:pt x="1707545" y="2497863"/>
                                </a:lnTo>
                                <a:lnTo>
                                  <a:pt x="1713713" y="2495550"/>
                                </a:lnTo>
                                <a:cubicBezTo>
                                  <a:pt x="1697520" y="2498407"/>
                                  <a:pt x="1680375" y="2501265"/>
                                  <a:pt x="1664183" y="2504122"/>
                                </a:cubicBezTo>
                                <a:cubicBezTo>
                                  <a:pt x="1655610" y="2506027"/>
                                  <a:pt x="1647038" y="2508885"/>
                                  <a:pt x="1638465" y="2510790"/>
                                </a:cubicBezTo>
                                <a:cubicBezTo>
                                  <a:pt x="1629893" y="2512695"/>
                                  <a:pt x="1621320" y="2514600"/>
                                  <a:pt x="1612748" y="2516505"/>
                                </a:cubicBezTo>
                                <a:cubicBezTo>
                                  <a:pt x="1601318" y="2519362"/>
                                  <a:pt x="1592745" y="2521267"/>
                                  <a:pt x="1581315" y="2524125"/>
                                </a:cubicBezTo>
                                <a:cubicBezTo>
                                  <a:pt x="1576553" y="2525077"/>
                                  <a:pt x="1571790" y="2525077"/>
                                  <a:pt x="1567028" y="2526030"/>
                                </a:cubicBezTo>
                                <a:cubicBezTo>
                                  <a:pt x="1559408" y="2526982"/>
                                  <a:pt x="1551788" y="2527935"/>
                                  <a:pt x="1544168" y="2529840"/>
                                </a:cubicBezTo>
                                <a:cubicBezTo>
                                  <a:pt x="1517498" y="2532697"/>
                                  <a:pt x="1498448" y="2533650"/>
                                  <a:pt x="1482255" y="2535555"/>
                                </a:cubicBezTo>
                                <a:cubicBezTo>
                                  <a:pt x="1467015" y="2537460"/>
                                  <a:pt x="1454633" y="2539365"/>
                                  <a:pt x="1440345" y="2539365"/>
                                </a:cubicBezTo>
                                <a:cubicBezTo>
                                  <a:pt x="1438440" y="2539365"/>
                                  <a:pt x="1435583" y="2539365"/>
                                  <a:pt x="1432725" y="2539365"/>
                                </a:cubicBezTo>
                                <a:cubicBezTo>
                                  <a:pt x="1413675" y="2541270"/>
                                  <a:pt x="1392720" y="2544127"/>
                                  <a:pt x="1371765" y="2544127"/>
                                </a:cubicBezTo>
                                <a:cubicBezTo>
                                  <a:pt x="1355573" y="2543175"/>
                                  <a:pt x="1338428" y="2543175"/>
                                  <a:pt x="1320330" y="2542222"/>
                                </a:cubicBezTo>
                                <a:cubicBezTo>
                                  <a:pt x="1297470" y="2542222"/>
                                  <a:pt x="1274610" y="2543175"/>
                                  <a:pt x="1249845" y="2542222"/>
                                </a:cubicBezTo>
                                <a:cubicBezTo>
                                  <a:pt x="1247940" y="2542222"/>
                                  <a:pt x="1245083" y="2541270"/>
                                  <a:pt x="1242225" y="2541270"/>
                                </a:cubicBezTo>
                                <a:cubicBezTo>
                                  <a:pt x="1231748" y="2537460"/>
                                  <a:pt x="1224128" y="2533650"/>
                                  <a:pt x="1212698" y="2528887"/>
                                </a:cubicBezTo>
                                <a:cubicBezTo>
                                  <a:pt x="1207935" y="2532697"/>
                                  <a:pt x="1201268" y="2535555"/>
                                  <a:pt x="1196505" y="2539365"/>
                                </a:cubicBezTo>
                                <a:lnTo>
                                  <a:pt x="1196464" y="2539447"/>
                                </a:lnTo>
                                <a:lnTo>
                                  <a:pt x="1209840" y="2530792"/>
                                </a:lnTo>
                                <a:cubicBezTo>
                                  <a:pt x="1221270" y="2535554"/>
                                  <a:pt x="1229843" y="2539364"/>
                                  <a:pt x="1239368" y="2543174"/>
                                </a:cubicBezTo>
                                <a:cubicBezTo>
                                  <a:pt x="1224128" y="2543174"/>
                                  <a:pt x="1207935" y="2542222"/>
                                  <a:pt x="1193648" y="2541269"/>
                                </a:cubicBezTo>
                                <a:lnTo>
                                  <a:pt x="1194008" y="2541036"/>
                                </a:lnTo>
                                <a:lnTo>
                                  <a:pt x="1164120" y="2536507"/>
                                </a:lnTo>
                                <a:cubicBezTo>
                                  <a:pt x="1151738" y="2533650"/>
                                  <a:pt x="1140308" y="2531745"/>
                                  <a:pt x="1128878" y="2528887"/>
                                </a:cubicBezTo>
                                <a:cubicBezTo>
                                  <a:pt x="1118400" y="2526030"/>
                                  <a:pt x="1107923" y="2524125"/>
                                  <a:pt x="1098398" y="2522220"/>
                                </a:cubicBezTo>
                                <a:cubicBezTo>
                                  <a:pt x="1088873" y="2520315"/>
                                  <a:pt x="1079348" y="2519362"/>
                                  <a:pt x="1070775" y="2517457"/>
                                </a:cubicBezTo>
                                <a:cubicBezTo>
                                  <a:pt x="1062203" y="2515552"/>
                                  <a:pt x="1053630" y="2514600"/>
                                  <a:pt x="1045058" y="2512695"/>
                                </a:cubicBezTo>
                                <a:cubicBezTo>
                                  <a:pt x="1010768" y="2506980"/>
                                  <a:pt x="979335" y="2500312"/>
                                  <a:pt x="941235" y="2486025"/>
                                </a:cubicBezTo>
                                <a:cubicBezTo>
                                  <a:pt x="916470" y="2480310"/>
                                  <a:pt x="902183" y="2474595"/>
                                  <a:pt x="888848" y="2470785"/>
                                </a:cubicBezTo>
                                <a:cubicBezTo>
                                  <a:pt x="883133" y="2466975"/>
                                  <a:pt x="878370" y="2462212"/>
                                  <a:pt x="873608" y="2457450"/>
                                </a:cubicBezTo>
                                <a:cubicBezTo>
                                  <a:pt x="862178" y="2455545"/>
                                  <a:pt x="850748" y="2453640"/>
                                  <a:pt x="838365" y="2450782"/>
                                </a:cubicBezTo>
                                <a:cubicBezTo>
                                  <a:pt x="820268" y="2442210"/>
                                  <a:pt x="804075" y="2433637"/>
                                  <a:pt x="785978" y="2424112"/>
                                </a:cubicBezTo>
                                <a:cubicBezTo>
                                  <a:pt x="780263" y="2424112"/>
                                  <a:pt x="776453" y="2425065"/>
                                  <a:pt x="770738" y="2425065"/>
                                </a:cubicBezTo>
                                <a:cubicBezTo>
                                  <a:pt x="751688" y="2415540"/>
                                  <a:pt x="734543" y="2406967"/>
                                  <a:pt x="716445" y="2397442"/>
                                </a:cubicBezTo>
                                <a:cubicBezTo>
                                  <a:pt x="713588" y="2391727"/>
                                  <a:pt x="709778" y="2386012"/>
                                  <a:pt x="706920" y="2380297"/>
                                </a:cubicBezTo>
                                <a:cubicBezTo>
                                  <a:pt x="706920" y="2380297"/>
                                  <a:pt x="707873" y="2380297"/>
                                  <a:pt x="708825" y="2379345"/>
                                </a:cubicBezTo>
                                <a:cubicBezTo>
                                  <a:pt x="719303" y="2386012"/>
                                  <a:pt x="730733" y="2391727"/>
                                  <a:pt x="742163" y="2397442"/>
                                </a:cubicBezTo>
                                <a:cubicBezTo>
                                  <a:pt x="753593" y="2403157"/>
                                  <a:pt x="764070" y="2408872"/>
                                  <a:pt x="775500" y="2415540"/>
                                </a:cubicBezTo>
                                <a:cubicBezTo>
                                  <a:pt x="779310" y="2413635"/>
                                  <a:pt x="782168" y="2411730"/>
                                  <a:pt x="785025" y="2409825"/>
                                </a:cubicBezTo>
                                <a:cubicBezTo>
                                  <a:pt x="766928" y="2401252"/>
                                  <a:pt x="755498" y="2391727"/>
                                  <a:pt x="745973" y="2384107"/>
                                </a:cubicBezTo>
                                <a:cubicBezTo>
                                  <a:pt x="736448" y="2376487"/>
                                  <a:pt x="726923" y="2371725"/>
                                  <a:pt x="713588" y="2369820"/>
                                </a:cubicBezTo>
                                <a:cubicBezTo>
                                  <a:pt x="686918" y="2350770"/>
                                  <a:pt x="678345" y="2350770"/>
                                  <a:pt x="668820" y="2344102"/>
                                </a:cubicBezTo>
                                <a:cubicBezTo>
                                  <a:pt x="655485" y="2335530"/>
                                  <a:pt x="643103" y="2327910"/>
                                  <a:pt x="630720" y="2319337"/>
                                </a:cubicBezTo>
                                <a:cubicBezTo>
                                  <a:pt x="600240" y="2302192"/>
                                  <a:pt x="608813" y="2320290"/>
                                  <a:pt x="570713" y="2293620"/>
                                </a:cubicBezTo>
                                <a:cubicBezTo>
                                  <a:pt x="563093" y="2287905"/>
                                  <a:pt x="556425" y="2282190"/>
                                  <a:pt x="547853" y="2274570"/>
                                </a:cubicBezTo>
                                <a:cubicBezTo>
                                  <a:pt x="549758" y="2274570"/>
                                  <a:pt x="551663" y="2273617"/>
                                  <a:pt x="552615" y="2272665"/>
                                </a:cubicBezTo>
                                <a:cubicBezTo>
                                  <a:pt x="561188" y="2275522"/>
                                  <a:pt x="567855" y="2277427"/>
                                  <a:pt x="575475" y="2279332"/>
                                </a:cubicBezTo>
                                <a:cubicBezTo>
                                  <a:pt x="559283" y="2261235"/>
                                  <a:pt x="556425" y="2253615"/>
                                  <a:pt x="527850" y="2229802"/>
                                </a:cubicBezTo>
                                <a:cubicBezTo>
                                  <a:pt x="518325" y="2222182"/>
                                  <a:pt x="509753" y="2214562"/>
                                  <a:pt x="501180" y="2207895"/>
                                </a:cubicBezTo>
                                <a:cubicBezTo>
                                  <a:pt x="492608" y="2200275"/>
                                  <a:pt x="484035" y="2193607"/>
                                  <a:pt x="476415" y="2185987"/>
                                </a:cubicBezTo>
                                <a:cubicBezTo>
                                  <a:pt x="470700" y="2180272"/>
                                  <a:pt x="455460" y="2174557"/>
                                  <a:pt x="444983" y="2160270"/>
                                </a:cubicBezTo>
                                <a:cubicBezTo>
                                  <a:pt x="428790" y="2143125"/>
                                  <a:pt x="415455" y="2126932"/>
                                  <a:pt x="399263" y="2109787"/>
                                </a:cubicBezTo>
                                <a:lnTo>
                                  <a:pt x="396126" y="2099983"/>
                                </a:lnTo>
                                <a:lnTo>
                                  <a:pt x="386880" y="2090737"/>
                                </a:lnTo>
                                <a:cubicBezTo>
                                  <a:pt x="376403" y="2080260"/>
                                  <a:pt x="365925" y="2068830"/>
                                  <a:pt x="355448" y="2056447"/>
                                </a:cubicBezTo>
                                <a:cubicBezTo>
                                  <a:pt x="353543" y="2049780"/>
                                  <a:pt x="339255" y="2031682"/>
                                  <a:pt x="351638" y="2039302"/>
                                </a:cubicBezTo>
                                <a:cubicBezTo>
                                  <a:pt x="346875" y="2033587"/>
                                  <a:pt x="343065" y="2026920"/>
                                  <a:pt x="339255" y="2022157"/>
                                </a:cubicBezTo>
                                <a:lnTo>
                                  <a:pt x="337780" y="2019844"/>
                                </a:lnTo>
                                <a:lnTo>
                                  <a:pt x="323062" y="2009774"/>
                                </a:lnTo>
                                <a:cubicBezTo>
                                  <a:pt x="311632" y="1996439"/>
                                  <a:pt x="302107" y="1982152"/>
                                  <a:pt x="294487" y="1968817"/>
                                </a:cubicBezTo>
                                <a:cubicBezTo>
                                  <a:pt x="286867" y="1954529"/>
                                  <a:pt x="281152" y="1941194"/>
                                  <a:pt x="278295" y="1930717"/>
                                </a:cubicBezTo>
                                <a:lnTo>
                                  <a:pt x="276390" y="1930717"/>
                                </a:lnTo>
                                <a:cubicBezTo>
                                  <a:pt x="268770" y="1917382"/>
                                  <a:pt x="261150" y="1903095"/>
                                  <a:pt x="254483" y="1888807"/>
                                </a:cubicBezTo>
                                <a:cubicBezTo>
                                  <a:pt x="247815" y="1874520"/>
                                  <a:pt x="240195" y="1861185"/>
                                  <a:pt x="233528" y="1846897"/>
                                </a:cubicBezTo>
                                <a:cubicBezTo>
                                  <a:pt x="225908" y="1830705"/>
                                  <a:pt x="218288" y="1814512"/>
                                  <a:pt x="211620" y="1798320"/>
                                </a:cubicBezTo>
                                <a:cubicBezTo>
                                  <a:pt x="204953" y="1782127"/>
                                  <a:pt x="198285" y="1764982"/>
                                  <a:pt x="191618" y="1748790"/>
                                </a:cubicBezTo>
                                <a:cubicBezTo>
                                  <a:pt x="199238" y="1759267"/>
                                  <a:pt x="205905" y="1769745"/>
                                  <a:pt x="211620" y="1782127"/>
                                </a:cubicBezTo>
                                <a:cubicBezTo>
                                  <a:pt x="217335" y="1794510"/>
                                  <a:pt x="223050" y="1807845"/>
                                  <a:pt x="231623" y="1824037"/>
                                </a:cubicBezTo>
                                <a:cubicBezTo>
                                  <a:pt x="235433" y="1829752"/>
                                  <a:pt x="236385" y="1839277"/>
                                  <a:pt x="238290" y="1846897"/>
                                </a:cubicBezTo>
                                <a:lnTo>
                                  <a:pt x="241046" y="1850938"/>
                                </a:lnTo>
                                <a:lnTo>
                                  <a:pt x="237654" y="1833303"/>
                                </a:lnTo>
                                <a:lnTo>
                                  <a:pt x="228809" y="1817250"/>
                                </a:lnTo>
                                <a:lnTo>
                                  <a:pt x="214411" y="1784874"/>
                                </a:lnTo>
                                <a:lnTo>
                                  <a:pt x="197332" y="1756409"/>
                                </a:lnTo>
                                <a:cubicBezTo>
                                  <a:pt x="190665" y="1737359"/>
                                  <a:pt x="183045" y="1718309"/>
                                  <a:pt x="176377" y="1699259"/>
                                </a:cubicBezTo>
                                <a:lnTo>
                                  <a:pt x="158424" y="1640674"/>
                                </a:lnTo>
                                <a:lnTo>
                                  <a:pt x="152529" y="1623596"/>
                                </a:lnTo>
                                <a:cubicBezTo>
                                  <a:pt x="142540" y="1590017"/>
                                  <a:pt x="133959" y="1555831"/>
                                  <a:pt x="126853" y="1521108"/>
                                </a:cubicBezTo>
                                <a:lnTo>
                                  <a:pt x="115498" y="1446707"/>
                                </a:lnTo>
                                <a:lnTo>
                                  <a:pt x="115417" y="1448752"/>
                                </a:lnTo>
                                <a:cubicBezTo>
                                  <a:pt x="115417" y="1453515"/>
                                  <a:pt x="115417" y="1457325"/>
                                  <a:pt x="116370" y="1463992"/>
                                </a:cubicBezTo>
                                <a:cubicBezTo>
                                  <a:pt x="118275" y="1475422"/>
                                  <a:pt x="120180" y="1486852"/>
                                  <a:pt x="121132" y="1499235"/>
                                </a:cubicBezTo>
                                <a:cubicBezTo>
                                  <a:pt x="123037" y="1511617"/>
                                  <a:pt x="124942" y="1524000"/>
                                  <a:pt x="126847" y="1535430"/>
                                </a:cubicBezTo>
                                <a:cubicBezTo>
                                  <a:pt x="122085" y="1526857"/>
                                  <a:pt x="120180" y="1515427"/>
                                  <a:pt x="117322" y="1503997"/>
                                </a:cubicBezTo>
                                <a:cubicBezTo>
                                  <a:pt x="115417" y="1491615"/>
                                  <a:pt x="113512" y="1478280"/>
                                  <a:pt x="110655" y="1463992"/>
                                </a:cubicBezTo>
                                <a:cubicBezTo>
                                  <a:pt x="105892" y="1463992"/>
                                  <a:pt x="104940" y="1463992"/>
                                  <a:pt x="103035" y="1463992"/>
                                </a:cubicBezTo>
                                <a:cubicBezTo>
                                  <a:pt x="102082" y="1453515"/>
                                  <a:pt x="101130" y="1443990"/>
                                  <a:pt x="98272" y="1427797"/>
                                </a:cubicBezTo>
                                <a:cubicBezTo>
                                  <a:pt x="96367" y="1420177"/>
                                  <a:pt x="93510" y="1412557"/>
                                  <a:pt x="91605" y="1404937"/>
                                </a:cubicBezTo>
                                <a:cubicBezTo>
                                  <a:pt x="89700" y="1397317"/>
                                  <a:pt x="87795" y="1389697"/>
                                  <a:pt x="85890" y="1383030"/>
                                </a:cubicBezTo>
                                <a:cubicBezTo>
                                  <a:pt x="80175" y="1376362"/>
                                  <a:pt x="75412" y="1371600"/>
                                  <a:pt x="69697" y="1365885"/>
                                </a:cubicBezTo>
                                <a:cubicBezTo>
                                  <a:pt x="67792" y="1365885"/>
                                  <a:pt x="66840" y="1365885"/>
                                  <a:pt x="64935" y="1365885"/>
                                </a:cubicBezTo>
                                <a:cubicBezTo>
                                  <a:pt x="63030" y="1360170"/>
                                  <a:pt x="61125" y="1351597"/>
                                  <a:pt x="60172" y="1342072"/>
                                </a:cubicBezTo>
                                <a:cubicBezTo>
                                  <a:pt x="59220" y="1332547"/>
                                  <a:pt x="58267" y="1322070"/>
                                  <a:pt x="58267" y="1311592"/>
                                </a:cubicBezTo>
                                <a:cubicBezTo>
                                  <a:pt x="58267" y="1291590"/>
                                  <a:pt x="59220" y="1273492"/>
                                  <a:pt x="62077" y="1268730"/>
                                </a:cubicBezTo>
                                <a:cubicBezTo>
                                  <a:pt x="63030" y="1263015"/>
                                  <a:pt x="63030" y="1258252"/>
                                  <a:pt x="63982" y="1253490"/>
                                </a:cubicBezTo>
                                <a:lnTo>
                                  <a:pt x="67226" y="1243037"/>
                                </a:lnTo>
                                <a:lnTo>
                                  <a:pt x="65649" y="1219200"/>
                                </a:lnTo>
                                <a:cubicBezTo>
                                  <a:pt x="65887" y="1207294"/>
                                  <a:pt x="66839" y="1194911"/>
                                  <a:pt x="67792" y="1183957"/>
                                </a:cubicBezTo>
                                <a:lnTo>
                                  <a:pt x="71602" y="1176814"/>
                                </a:lnTo>
                                <a:lnTo>
                                  <a:pt x="71602" y="1172527"/>
                                </a:lnTo>
                                <a:cubicBezTo>
                                  <a:pt x="69697" y="1178242"/>
                                  <a:pt x="66840" y="1182052"/>
                                  <a:pt x="63982" y="1186815"/>
                                </a:cubicBezTo>
                                <a:cubicBezTo>
                                  <a:pt x="62077" y="1183005"/>
                                  <a:pt x="59220" y="1181100"/>
                                  <a:pt x="57315" y="1177290"/>
                                </a:cubicBezTo>
                                <a:cubicBezTo>
                                  <a:pt x="53505" y="1171575"/>
                                  <a:pt x="54457" y="1120140"/>
                                  <a:pt x="44932" y="1160145"/>
                                </a:cubicBezTo>
                                <a:lnTo>
                                  <a:pt x="42670" y="1146572"/>
                                </a:lnTo>
                                <a:lnTo>
                                  <a:pt x="42075" y="1147762"/>
                                </a:lnTo>
                                <a:cubicBezTo>
                                  <a:pt x="41122" y="1160145"/>
                                  <a:pt x="39217" y="1173480"/>
                                  <a:pt x="38265" y="1185862"/>
                                </a:cubicBezTo>
                                <a:cubicBezTo>
                                  <a:pt x="37312" y="1198245"/>
                                  <a:pt x="35407" y="1211580"/>
                                  <a:pt x="35407" y="1223962"/>
                                </a:cubicBezTo>
                                <a:cubicBezTo>
                                  <a:pt x="34455" y="1233487"/>
                                  <a:pt x="33502" y="1243965"/>
                                  <a:pt x="32550" y="1253490"/>
                                </a:cubicBezTo>
                                <a:lnTo>
                                  <a:pt x="32550" y="1314449"/>
                                </a:lnTo>
                                <a:cubicBezTo>
                                  <a:pt x="32550" y="1324927"/>
                                  <a:pt x="32550" y="1335404"/>
                                  <a:pt x="33502" y="1345882"/>
                                </a:cubicBezTo>
                                <a:cubicBezTo>
                                  <a:pt x="34455" y="1356359"/>
                                  <a:pt x="35407" y="1366837"/>
                                  <a:pt x="35407" y="1377314"/>
                                </a:cubicBezTo>
                                <a:cubicBezTo>
                                  <a:pt x="31597" y="1378267"/>
                                  <a:pt x="32550" y="1413509"/>
                                  <a:pt x="26835" y="1406842"/>
                                </a:cubicBezTo>
                                <a:cubicBezTo>
                                  <a:pt x="25882" y="1406842"/>
                                  <a:pt x="25882" y="1406842"/>
                                  <a:pt x="24930" y="1406842"/>
                                </a:cubicBezTo>
                                <a:cubicBezTo>
                                  <a:pt x="19215" y="1385887"/>
                                  <a:pt x="19215" y="1367789"/>
                                  <a:pt x="19215" y="1349692"/>
                                </a:cubicBezTo>
                                <a:cubicBezTo>
                                  <a:pt x="19215" y="1331594"/>
                                  <a:pt x="22072" y="1313497"/>
                                  <a:pt x="19215" y="1290637"/>
                                </a:cubicBezTo>
                                <a:cubicBezTo>
                                  <a:pt x="20167" y="1274444"/>
                                  <a:pt x="22072" y="1260157"/>
                                  <a:pt x="23977" y="1244917"/>
                                </a:cubicBezTo>
                                <a:lnTo>
                                  <a:pt x="32546" y="1253485"/>
                                </a:lnTo>
                                <a:lnTo>
                                  <a:pt x="24930" y="1243965"/>
                                </a:lnTo>
                                <a:cubicBezTo>
                                  <a:pt x="23025" y="1234440"/>
                                  <a:pt x="23025" y="1223962"/>
                                  <a:pt x="23025" y="1209675"/>
                                </a:cubicBezTo>
                                <a:cubicBezTo>
                                  <a:pt x="23025" y="1195387"/>
                                  <a:pt x="23977" y="1178242"/>
                                  <a:pt x="24930" y="1157287"/>
                                </a:cubicBezTo>
                                <a:cubicBezTo>
                                  <a:pt x="24930" y="1152525"/>
                                  <a:pt x="25882" y="1147762"/>
                                  <a:pt x="25882" y="1143000"/>
                                </a:cubicBezTo>
                                <a:cubicBezTo>
                                  <a:pt x="26835" y="1135380"/>
                                  <a:pt x="27787" y="1126807"/>
                                  <a:pt x="28740" y="1119187"/>
                                </a:cubicBezTo>
                                <a:cubicBezTo>
                                  <a:pt x="32550" y="1105852"/>
                                  <a:pt x="36360" y="1089660"/>
                                  <a:pt x="40170" y="1076325"/>
                                </a:cubicBezTo>
                                <a:lnTo>
                                  <a:pt x="45865" y="1047851"/>
                                </a:lnTo>
                                <a:lnTo>
                                  <a:pt x="43980" y="1041082"/>
                                </a:lnTo>
                                <a:cubicBezTo>
                                  <a:pt x="42075" y="1053465"/>
                                  <a:pt x="39217" y="1064895"/>
                                  <a:pt x="37312" y="1079182"/>
                                </a:cubicBezTo>
                                <a:cubicBezTo>
                                  <a:pt x="33502" y="1092517"/>
                                  <a:pt x="29692" y="1108710"/>
                                  <a:pt x="25882" y="1122045"/>
                                </a:cubicBezTo>
                                <a:cubicBezTo>
                                  <a:pt x="24930" y="1129665"/>
                                  <a:pt x="23977" y="1138237"/>
                                  <a:pt x="23025" y="1145857"/>
                                </a:cubicBezTo>
                                <a:cubicBezTo>
                                  <a:pt x="23025" y="1150620"/>
                                  <a:pt x="22072" y="1155382"/>
                                  <a:pt x="22072" y="1160145"/>
                                </a:cubicBezTo>
                                <a:cubicBezTo>
                                  <a:pt x="22072" y="1181100"/>
                                  <a:pt x="21120" y="1198245"/>
                                  <a:pt x="20167" y="1212532"/>
                                </a:cubicBezTo>
                                <a:cubicBezTo>
                                  <a:pt x="20167" y="1226820"/>
                                  <a:pt x="21120" y="1237297"/>
                                  <a:pt x="22072" y="1246822"/>
                                </a:cubicBezTo>
                                <a:cubicBezTo>
                                  <a:pt x="20167" y="1263015"/>
                                  <a:pt x="18262" y="1277302"/>
                                  <a:pt x="17310" y="1292542"/>
                                </a:cubicBezTo>
                                <a:cubicBezTo>
                                  <a:pt x="20167" y="1315402"/>
                                  <a:pt x="17310" y="1333500"/>
                                  <a:pt x="17310" y="1351597"/>
                                </a:cubicBezTo>
                                <a:cubicBezTo>
                                  <a:pt x="17310" y="1369695"/>
                                  <a:pt x="17310" y="1387792"/>
                                  <a:pt x="23025" y="1408747"/>
                                </a:cubicBezTo>
                                <a:cubicBezTo>
                                  <a:pt x="23025" y="1408747"/>
                                  <a:pt x="23977" y="1408747"/>
                                  <a:pt x="24930" y="1408747"/>
                                </a:cubicBezTo>
                                <a:cubicBezTo>
                                  <a:pt x="28740" y="1426845"/>
                                  <a:pt x="32550" y="1443990"/>
                                  <a:pt x="37312" y="1463040"/>
                                </a:cubicBezTo>
                                <a:cubicBezTo>
                                  <a:pt x="38265" y="1475422"/>
                                  <a:pt x="41122" y="1486852"/>
                                  <a:pt x="43980" y="1507807"/>
                                </a:cubicBezTo>
                                <a:cubicBezTo>
                                  <a:pt x="48742" y="1524000"/>
                                  <a:pt x="53505" y="1539240"/>
                                  <a:pt x="58267" y="1553527"/>
                                </a:cubicBezTo>
                                <a:cubicBezTo>
                                  <a:pt x="60410" y="1580673"/>
                                  <a:pt x="74876" y="1623893"/>
                                  <a:pt x="80770" y="1651843"/>
                                </a:cubicBezTo>
                                <a:lnTo>
                                  <a:pt x="82734" y="1670685"/>
                                </a:lnTo>
                                <a:lnTo>
                                  <a:pt x="86843" y="1670685"/>
                                </a:lnTo>
                                <a:cubicBezTo>
                                  <a:pt x="97320" y="1697355"/>
                                  <a:pt x="103988" y="1711642"/>
                                  <a:pt x="107798" y="1721167"/>
                                </a:cubicBezTo>
                                <a:cubicBezTo>
                                  <a:pt x="112560" y="1730692"/>
                                  <a:pt x="114465" y="1737360"/>
                                  <a:pt x="115418" y="1746885"/>
                                </a:cubicBezTo>
                                <a:cubicBezTo>
                                  <a:pt x="111608" y="1745932"/>
                                  <a:pt x="106845" y="1736407"/>
                                  <a:pt x="101130" y="1724977"/>
                                </a:cubicBezTo>
                                <a:cubicBezTo>
                                  <a:pt x="95415" y="1713547"/>
                                  <a:pt x="90653" y="1700212"/>
                                  <a:pt x="85890" y="1690687"/>
                                </a:cubicBezTo>
                                <a:cubicBezTo>
                                  <a:pt x="81128" y="1678305"/>
                                  <a:pt x="89700" y="1712595"/>
                                  <a:pt x="84938" y="1700212"/>
                                </a:cubicBezTo>
                                <a:lnTo>
                                  <a:pt x="76651" y="1674524"/>
                                </a:lnTo>
                                <a:lnTo>
                                  <a:pt x="70650" y="1675447"/>
                                </a:lnTo>
                                <a:cubicBezTo>
                                  <a:pt x="67792" y="1667827"/>
                                  <a:pt x="65887" y="1660207"/>
                                  <a:pt x="63982" y="1653540"/>
                                </a:cubicBezTo>
                                <a:cubicBezTo>
                                  <a:pt x="53505" y="1643062"/>
                                  <a:pt x="45885" y="1621155"/>
                                  <a:pt x="41122" y="1601152"/>
                                </a:cubicBezTo>
                                <a:cubicBezTo>
                                  <a:pt x="36360" y="1581150"/>
                                  <a:pt x="32550" y="1562100"/>
                                  <a:pt x="26835" y="1554480"/>
                                </a:cubicBezTo>
                                <a:cubicBezTo>
                                  <a:pt x="22072" y="1537335"/>
                                  <a:pt x="22072" y="1519237"/>
                                  <a:pt x="25882" y="1515427"/>
                                </a:cubicBezTo>
                                <a:cubicBezTo>
                                  <a:pt x="23977" y="1500187"/>
                                  <a:pt x="21120" y="1484947"/>
                                  <a:pt x="19215" y="1469707"/>
                                </a:cubicBezTo>
                                <a:cubicBezTo>
                                  <a:pt x="17310" y="1454467"/>
                                  <a:pt x="16357" y="1439227"/>
                                  <a:pt x="14452" y="1423987"/>
                                </a:cubicBezTo>
                                <a:cubicBezTo>
                                  <a:pt x="10642" y="1412557"/>
                                  <a:pt x="6832" y="1403032"/>
                                  <a:pt x="3975" y="1390650"/>
                                </a:cubicBezTo>
                                <a:cubicBezTo>
                                  <a:pt x="-1740" y="1325880"/>
                                  <a:pt x="-2693" y="1250632"/>
                                  <a:pt x="10642" y="1213485"/>
                                </a:cubicBezTo>
                                <a:cubicBezTo>
                                  <a:pt x="11595" y="1197292"/>
                                  <a:pt x="12547" y="1177290"/>
                                  <a:pt x="17310" y="1167765"/>
                                </a:cubicBezTo>
                                <a:cubicBezTo>
                                  <a:pt x="15405" y="1159192"/>
                                  <a:pt x="13500" y="1151572"/>
                                  <a:pt x="11595" y="1143000"/>
                                </a:cubicBezTo>
                                <a:cubicBezTo>
                                  <a:pt x="13500" y="1126807"/>
                                  <a:pt x="11595" y="1089660"/>
                                  <a:pt x="23025" y="1074420"/>
                                </a:cubicBezTo>
                                <a:cubicBezTo>
                                  <a:pt x="23977" y="1067752"/>
                                  <a:pt x="24930" y="1062990"/>
                                  <a:pt x="25882" y="1058227"/>
                                </a:cubicBezTo>
                                <a:cubicBezTo>
                                  <a:pt x="27787" y="1034415"/>
                                  <a:pt x="29692" y="1018222"/>
                                  <a:pt x="33502" y="1002982"/>
                                </a:cubicBezTo>
                                <a:cubicBezTo>
                                  <a:pt x="40170" y="989647"/>
                                  <a:pt x="48742" y="967740"/>
                                  <a:pt x="53505" y="962977"/>
                                </a:cubicBezTo>
                                <a:cubicBezTo>
                                  <a:pt x="58267" y="973455"/>
                                  <a:pt x="46837" y="1000125"/>
                                  <a:pt x="48742" y="1017270"/>
                                </a:cubicBezTo>
                                <a:lnTo>
                                  <a:pt x="53503" y="1007964"/>
                                </a:lnTo>
                                <a:lnTo>
                                  <a:pt x="56362" y="985718"/>
                                </a:lnTo>
                                <a:cubicBezTo>
                                  <a:pt x="58267" y="975597"/>
                                  <a:pt x="59696" y="966311"/>
                                  <a:pt x="57315" y="961072"/>
                                </a:cubicBezTo>
                                <a:cubicBezTo>
                                  <a:pt x="60172" y="949642"/>
                                  <a:pt x="63030" y="941069"/>
                                  <a:pt x="65887" y="929639"/>
                                </a:cubicBezTo>
                                <a:cubicBezTo>
                                  <a:pt x="70650" y="914399"/>
                                  <a:pt x="74460" y="898207"/>
                                  <a:pt x="79222" y="882014"/>
                                </a:cubicBezTo>
                                <a:cubicBezTo>
                                  <a:pt x="83985" y="865822"/>
                                  <a:pt x="89700" y="849629"/>
                                  <a:pt x="95415" y="833437"/>
                                </a:cubicBezTo>
                                <a:lnTo>
                                  <a:pt x="96628" y="832072"/>
                                </a:lnTo>
                                <a:lnTo>
                                  <a:pt x="103988" y="793432"/>
                                </a:lnTo>
                                <a:cubicBezTo>
                                  <a:pt x="107798" y="785812"/>
                                  <a:pt x="111608" y="775334"/>
                                  <a:pt x="114465" y="765809"/>
                                </a:cubicBezTo>
                                <a:cubicBezTo>
                                  <a:pt x="118275" y="756284"/>
                                  <a:pt x="123038" y="748664"/>
                                  <a:pt x="126848" y="742949"/>
                                </a:cubicBezTo>
                                <a:cubicBezTo>
                                  <a:pt x="135420" y="726757"/>
                                  <a:pt x="142088" y="710564"/>
                                  <a:pt x="151613" y="695324"/>
                                </a:cubicBezTo>
                                <a:cubicBezTo>
                                  <a:pt x="158280" y="680084"/>
                                  <a:pt x="164948" y="667702"/>
                                  <a:pt x="171615" y="652462"/>
                                </a:cubicBezTo>
                                <a:cubicBezTo>
                                  <a:pt x="172568" y="639127"/>
                                  <a:pt x="191618" y="614362"/>
                                  <a:pt x="200190" y="597217"/>
                                </a:cubicBezTo>
                                <a:cubicBezTo>
                                  <a:pt x="204953" y="591502"/>
                                  <a:pt x="210668" y="585787"/>
                                  <a:pt x="221145" y="573404"/>
                                </a:cubicBezTo>
                                <a:cubicBezTo>
                                  <a:pt x="227813" y="559117"/>
                                  <a:pt x="233528" y="548639"/>
                                  <a:pt x="238290" y="540067"/>
                                </a:cubicBezTo>
                                <a:cubicBezTo>
                                  <a:pt x="243053" y="531494"/>
                                  <a:pt x="247815" y="525779"/>
                                  <a:pt x="252578" y="519112"/>
                                </a:cubicBezTo>
                                <a:cubicBezTo>
                                  <a:pt x="258293" y="513397"/>
                                  <a:pt x="266865" y="503872"/>
                                  <a:pt x="267818" y="511492"/>
                                </a:cubicBezTo>
                                <a:cubicBezTo>
                                  <a:pt x="268770" y="510539"/>
                                  <a:pt x="270675" y="507682"/>
                                  <a:pt x="271628" y="505777"/>
                                </a:cubicBezTo>
                                <a:cubicBezTo>
                                  <a:pt x="276390" y="495299"/>
                                  <a:pt x="281153" y="485774"/>
                                  <a:pt x="286868" y="475297"/>
                                </a:cubicBezTo>
                                <a:cubicBezTo>
                                  <a:pt x="296393" y="464819"/>
                                  <a:pt x="307823" y="446722"/>
                                  <a:pt x="316395" y="441007"/>
                                </a:cubicBezTo>
                                <a:cubicBezTo>
                                  <a:pt x="309966" y="453151"/>
                                  <a:pt x="316932" y="450829"/>
                                  <a:pt x="317199" y="455339"/>
                                </a:cubicBezTo>
                                <a:lnTo>
                                  <a:pt x="315045" y="461363"/>
                                </a:lnTo>
                                <a:lnTo>
                                  <a:pt x="345922" y="429577"/>
                                </a:lnTo>
                                <a:cubicBezTo>
                                  <a:pt x="348780" y="423862"/>
                                  <a:pt x="354495" y="417195"/>
                                  <a:pt x="361162" y="409575"/>
                                </a:cubicBezTo>
                                <a:cubicBezTo>
                                  <a:pt x="367830" y="402907"/>
                                  <a:pt x="375450" y="396240"/>
                                  <a:pt x="381165" y="390525"/>
                                </a:cubicBezTo>
                                <a:lnTo>
                                  <a:pt x="382889" y="392440"/>
                                </a:lnTo>
                                <a:lnTo>
                                  <a:pt x="382118" y="391477"/>
                                </a:lnTo>
                                <a:cubicBezTo>
                                  <a:pt x="390690" y="382904"/>
                                  <a:pt x="398310" y="374332"/>
                                  <a:pt x="406883" y="366712"/>
                                </a:cubicBezTo>
                                <a:cubicBezTo>
                                  <a:pt x="414503" y="359092"/>
                                  <a:pt x="423075" y="351472"/>
                                  <a:pt x="431648" y="343852"/>
                                </a:cubicBezTo>
                                <a:cubicBezTo>
                                  <a:pt x="442125" y="333374"/>
                                  <a:pt x="448793" y="324802"/>
                                  <a:pt x="458318" y="315277"/>
                                </a:cubicBezTo>
                                <a:cubicBezTo>
                                  <a:pt x="470700" y="305752"/>
                                  <a:pt x="484035" y="296227"/>
                                  <a:pt x="495465" y="287654"/>
                                </a:cubicBezTo>
                                <a:cubicBezTo>
                                  <a:pt x="508800" y="277177"/>
                                  <a:pt x="522135" y="267652"/>
                                  <a:pt x="535470" y="258127"/>
                                </a:cubicBezTo>
                                <a:lnTo>
                                  <a:pt x="559389" y="241440"/>
                                </a:lnTo>
                                <a:lnTo>
                                  <a:pt x="575475" y="226694"/>
                                </a:lnTo>
                                <a:cubicBezTo>
                                  <a:pt x="585000" y="220979"/>
                                  <a:pt x="594525" y="215264"/>
                                  <a:pt x="604050" y="209549"/>
                                </a:cubicBezTo>
                                <a:cubicBezTo>
                                  <a:pt x="613575" y="203834"/>
                                  <a:pt x="624052" y="199072"/>
                                  <a:pt x="634530" y="193357"/>
                                </a:cubicBezTo>
                                <a:lnTo>
                                  <a:pt x="638565" y="191282"/>
                                </a:lnTo>
                                <a:lnTo>
                                  <a:pt x="648937" y="181094"/>
                                </a:lnTo>
                                <a:cubicBezTo>
                                  <a:pt x="654771" y="176688"/>
                                  <a:pt x="661201" y="172402"/>
                                  <a:pt x="665963" y="168592"/>
                                </a:cubicBezTo>
                                <a:cubicBezTo>
                                  <a:pt x="673583" y="162877"/>
                                  <a:pt x="679298" y="160496"/>
                                  <a:pt x="684656" y="159067"/>
                                </a:cubicBezTo>
                                <a:lnTo>
                                  <a:pt x="697880" y="156023"/>
                                </a:lnTo>
                                <a:lnTo>
                                  <a:pt x="700252" y="154304"/>
                                </a:lnTo>
                                <a:cubicBezTo>
                                  <a:pt x="782167" y="109537"/>
                                  <a:pt x="869797" y="74294"/>
                                  <a:pt x="959332" y="49529"/>
                                </a:cubicBezTo>
                                <a:lnTo>
                                  <a:pt x="968945" y="47439"/>
                                </a:lnTo>
                                <a:lnTo>
                                  <a:pt x="995527" y="38099"/>
                                </a:lnTo>
                                <a:cubicBezTo>
                                  <a:pt x="1001719" y="36194"/>
                                  <a:pt x="1008148" y="35003"/>
                                  <a:pt x="1013863" y="34408"/>
                                </a:cubicBezTo>
                                <a:lnTo>
                                  <a:pt x="1023424" y="34327"/>
                                </a:lnTo>
                                <a:lnTo>
                                  <a:pt x="1026960" y="33337"/>
                                </a:lnTo>
                                <a:cubicBezTo>
                                  <a:pt x="1097445" y="17144"/>
                                  <a:pt x="1169835" y="7619"/>
                                  <a:pt x="1244130" y="4762"/>
                                </a:cubicBezTo>
                                <a:cubicBezTo>
                                  <a:pt x="1262704" y="5238"/>
                                  <a:pt x="1283897" y="4762"/>
                                  <a:pt x="1305804" y="4524"/>
                                </a:cubicBezTo>
                                <a:cubicBezTo>
                                  <a:pt x="1327712" y="4285"/>
                                  <a:pt x="1350334" y="4285"/>
                                  <a:pt x="1371765" y="5714"/>
                                </a:cubicBezTo>
                                <a:lnTo>
                                  <a:pt x="1372993" y="6635"/>
                                </a:lnTo>
                                <a:lnTo>
                                  <a:pt x="1405103" y="2857"/>
                                </a:lnTo>
                                <a:cubicBezTo>
                                  <a:pt x="1415580" y="4762"/>
                                  <a:pt x="1425105" y="5714"/>
                                  <a:pt x="1434630" y="7619"/>
                                </a:cubicBezTo>
                                <a:cubicBezTo>
                                  <a:pt x="1444155" y="9524"/>
                                  <a:pt x="1453680" y="10477"/>
                                  <a:pt x="1464158" y="13334"/>
                                </a:cubicBezTo>
                                <a:lnTo>
                                  <a:pt x="1479392" y="16797"/>
                                </a:lnTo>
                                <a:lnTo>
                                  <a:pt x="1463205" y="12382"/>
                                </a:lnTo>
                                <a:cubicBezTo>
                                  <a:pt x="1453680" y="10477"/>
                                  <a:pt x="1443202" y="8572"/>
                                  <a:pt x="1433677" y="6667"/>
                                </a:cubicBezTo>
                                <a:cubicBezTo>
                                  <a:pt x="1424152" y="4762"/>
                                  <a:pt x="1414627" y="3810"/>
                                  <a:pt x="1404150" y="1905"/>
                                </a:cubicBezTo>
                                <a:cubicBezTo>
                                  <a:pt x="1404150" y="1905"/>
                                  <a:pt x="1404150" y="952"/>
                                  <a:pt x="1404150" y="0"/>
                                </a:cubicBezTo>
                                <a:close/>
                              </a:path>
                            </a:pathLst>
                          </a:custGeom>
                          <a:solidFill>
                            <a:schemeClr val="accent2">
                              <a:alpha val="31000"/>
                            </a:schemeClr>
                          </a:solidFill>
                          <a:ln w="9525" cap="flat">
                            <a:noFill/>
                            <a:prstDash val="solid"/>
                            <a:miter/>
                          </a:ln>
                        </wps:spPr>
                        <wps:bodyPr rtlCol="0" anchor="ctr"/>
                      </wps:wsp>
                      <wps:wsp>
                        <wps:cNvPr id="39" name="手繪多邊形：圖案 10"/>
                        <wps:cNvSpPr/>
                        <wps:spPr>
                          <a:xfrm rot="10800000" flipH="1" flipV="1">
                            <a:off x="-3747315" y="-5657926"/>
                            <a:ext cx="449816" cy="443984"/>
                          </a:xfrm>
                          <a:custGeom>
                            <a:avLst/>
                            <a:gdLst>
                              <a:gd name="connsiteX0" fmla="*/ 1439383 w 2647519"/>
                              <a:gd name="connsiteY0" fmla="*/ 2598425 h 2612594"/>
                              <a:gd name="connsiteX1" fmla="*/ 1427010 w 2647519"/>
                              <a:gd name="connsiteY1" fmla="*/ 2605087 h 2612594"/>
                              <a:gd name="connsiteX2" fmla="*/ 1427751 w 2647519"/>
                              <a:gd name="connsiteY2" fmla="*/ 2605405 h 2612594"/>
                              <a:gd name="connsiteX3" fmla="*/ 1542263 w 2647519"/>
                              <a:gd name="connsiteY3" fmla="*/ 2530792 h 2612594"/>
                              <a:gd name="connsiteX4" fmla="*/ 1502258 w 2647519"/>
                              <a:gd name="connsiteY4" fmla="*/ 2540317 h 2612594"/>
                              <a:gd name="connsiteX5" fmla="*/ 1442250 w 2647519"/>
                              <a:gd name="connsiteY5" fmla="*/ 2547937 h 2612594"/>
                              <a:gd name="connsiteX6" fmla="*/ 1439393 w 2647519"/>
                              <a:gd name="connsiteY6" fmla="*/ 2540317 h 2612594"/>
                              <a:gd name="connsiteX7" fmla="*/ 1481303 w 2647519"/>
                              <a:gd name="connsiteY7" fmla="*/ 2536507 h 2612594"/>
                              <a:gd name="connsiteX8" fmla="*/ 1542263 w 2647519"/>
                              <a:gd name="connsiteY8" fmla="*/ 2530792 h 2612594"/>
                              <a:gd name="connsiteX9" fmla="*/ 1646324 w 2647519"/>
                              <a:gd name="connsiteY9" fmla="*/ 2520821 h 2612594"/>
                              <a:gd name="connsiteX10" fmla="*/ 1643880 w 2647519"/>
                              <a:gd name="connsiteY10" fmla="*/ 2521511 h 2612594"/>
                              <a:gd name="connsiteX11" fmla="*/ 1645133 w 2647519"/>
                              <a:gd name="connsiteY11" fmla="*/ 2521267 h 2612594"/>
                              <a:gd name="connsiteX12" fmla="*/ 899801 w 2647519"/>
                              <a:gd name="connsiteY12" fmla="*/ 2506503 h 2612594"/>
                              <a:gd name="connsiteX13" fmla="*/ 942187 w 2647519"/>
                              <a:gd name="connsiteY13" fmla="*/ 2517457 h 2612594"/>
                              <a:gd name="connsiteX14" fmla="*/ 960285 w 2647519"/>
                              <a:gd name="connsiteY14" fmla="*/ 2518409 h 2612594"/>
                              <a:gd name="connsiteX15" fmla="*/ 1010767 w 2647519"/>
                              <a:gd name="connsiteY15" fmla="*/ 2543175 h 2612594"/>
                              <a:gd name="connsiteX16" fmla="*/ 1033627 w 2647519"/>
                              <a:gd name="connsiteY16" fmla="*/ 2547937 h 2612594"/>
                              <a:gd name="connsiteX17" fmla="*/ 1035057 w 2647519"/>
                              <a:gd name="connsiteY17" fmla="*/ 2548414 h 2612594"/>
                              <a:gd name="connsiteX18" fmla="*/ 1040295 w 2647519"/>
                              <a:gd name="connsiteY18" fmla="*/ 2543175 h 2612594"/>
                              <a:gd name="connsiteX19" fmla="*/ 1060297 w 2647519"/>
                              <a:gd name="connsiteY19" fmla="*/ 2548890 h 2612594"/>
                              <a:gd name="connsiteX20" fmla="*/ 1080300 w 2647519"/>
                              <a:gd name="connsiteY20" fmla="*/ 2553652 h 2612594"/>
                              <a:gd name="connsiteX21" fmla="*/ 1119713 w 2647519"/>
                              <a:gd name="connsiteY21" fmla="*/ 2562818 h 2612594"/>
                              <a:gd name="connsiteX22" fmla="*/ 1120305 w 2647519"/>
                              <a:gd name="connsiteY22" fmla="*/ 2562225 h 2612594"/>
                              <a:gd name="connsiteX23" fmla="*/ 1166025 w 2647519"/>
                              <a:gd name="connsiteY23" fmla="*/ 2569845 h 2612594"/>
                              <a:gd name="connsiteX24" fmla="*/ 1187932 w 2647519"/>
                              <a:gd name="connsiteY24" fmla="*/ 2573655 h 2612594"/>
                              <a:gd name="connsiteX25" fmla="*/ 1209840 w 2647519"/>
                              <a:gd name="connsiteY25" fmla="*/ 2575560 h 2612594"/>
                              <a:gd name="connsiteX26" fmla="*/ 1254607 w 2647519"/>
                              <a:gd name="connsiteY26" fmla="*/ 2577465 h 2612594"/>
                              <a:gd name="connsiteX27" fmla="*/ 1315567 w 2647519"/>
                              <a:gd name="connsiteY27" fmla="*/ 2576512 h 2612594"/>
                              <a:gd name="connsiteX28" fmla="*/ 1318213 w 2647519"/>
                              <a:gd name="connsiteY28" fmla="*/ 2576512 h 2612594"/>
                              <a:gd name="connsiteX29" fmla="*/ 1324140 w 2647519"/>
                              <a:gd name="connsiteY29" fmla="*/ 2573178 h 2612594"/>
                              <a:gd name="connsiteX30" fmla="*/ 1337475 w 2647519"/>
                              <a:gd name="connsiteY30" fmla="*/ 2568892 h 2612594"/>
                              <a:gd name="connsiteX31" fmla="*/ 1351048 w 2647519"/>
                              <a:gd name="connsiteY31" fmla="*/ 2568654 h 2612594"/>
                              <a:gd name="connsiteX32" fmla="*/ 1360335 w 2647519"/>
                              <a:gd name="connsiteY32" fmla="*/ 2569844 h 2612594"/>
                              <a:gd name="connsiteX33" fmla="*/ 1362835 w 2647519"/>
                              <a:gd name="connsiteY33" fmla="*/ 2576512 h 2612594"/>
                              <a:gd name="connsiteX34" fmla="*/ 1384147 w 2647519"/>
                              <a:gd name="connsiteY34" fmla="*/ 2576512 h 2612594"/>
                              <a:gd name="connsiteX35" fmla="*/ 1377480 w 2647519"/>
                              <a:gd name="connsiteY35" fmla="*/ 2586037 h 2612594"/>
                              <a:gd name="connsiteX36" fmla="*/ 1373670 w 2647519"/>
                              <a:gd name="connsiteY36" fmla="*/ 2590800 h 2612594"/>
                              <a:gd name="connsiteX37" fmla="*/ 1361287 w 2647519"/>
                              <a:gd name="connsiteY37" fmla="*/ 2596515 h 2612594"/>
                              <a:gd name="connsiteX38" fmla="*/ 1338427 w 2647519"/>
                              <a:gd name="connsiteY38" fmla="*/ 2596515 h 2612594"/>
                              <a:gd name="connsiteX39" fmla="*/ 1308900 w 2647519"/>
                              <a:gd name="connsiteY39" fmla="*/ 2594610 h 2612594"/>
                              <a:gd name="connsiteX40" fmla="*/ 1245082 w 2647519"/>
                              <a:gd name="connsiteY40" fmla="*/ 2592705 h 2612594"/>
                              <a:gd name="connsiteX41" fmla="*/ 1197457 w 2647519"/>
                              <a:gd name="connsiteY41" fmla="*/ 2588895 h 2612594"/>
                              <a:gd name="connsiteX42" fmla="*/ 1155547 w 2647519"/>
                              <a:gd name="connsiteY42" fmla="*/ 2583180 h 2612594"/>
                              <a:gd name="connsiteX43" fmla="*/ 1113637 w 2647519"/>
                              <a:gd name="connsiteY43" fmla="*/ 2576512 h 2612594"/>
                              <a:gd name="connsiteX44" fmla="*/ 1049820 w 2647519"/>
                              <a:gd name="connsiteY44" fmla="*/ 2566987 h 2612594"/>
                              <a:gd name="connsiteX45" fmla="*/ 1000290 w 2647519"/>
                              <a:gd name="connsiteY45" fmla="*/ 2550795 h 2612594"/>
                              <a:gd name="connsiteX46" fmla="*/ 1000863 w 2647519"/>
                              <a:gd name="connsiteY46" fmla="*/ 2550379 h 2612594"/>
                              <a:gd name="connsiteX47" fmla="*/ 971715 w 2647519"/>
                              <a:gd name="connsiteY47" fmla="*/ 2541270 h 2612594"/>
                              <a:gd name="connsiteX48" fmla="*/ 945997 w 2647519"/>
                              <a:gd name="connsiteY48" fmla="*/ 2529840 h 2612594"/>
                              <a:gd name="connsiteX49" fmla="*/ 916470 w 2647519"/>
                              <a:gd name="connsiteY49" fmla="*/ 2520315 h 2612594"/>
                              <a:gd name="connsiteX50" fmla="*/ 885990 w 2647519"/>
                              <a:gd name="connsiteY50" fmla="*/ 2509837 h 2612594"/>
                              <a:gd name="connsiteX51" fmla="*/ 899801 w 2647519"/>
                              <a:gd name="connsiteY51" fmla="*/ 2506503 h 2612594"/>
                              <a:gd name="connsiteX52" fmla="*/ 1460492 w 2647519"/>
                              <a:gd name="connsiteY52" fmla="*/ 2486082 h 2612594"/>
                              <a:gd name="connsiteX53" fmla="*/ 1445939 w 2647519"/>
                              <a:gd name="connsiteY53" fmla="*/ 2488303 h 2612594"/>
                              <a:gd name="connsiteX54" fmla="*/ 1345293 w 2647519"/>
                              <a:gd name="connsiteY54" fmla="*/ 2493385 h 2612594"/>
                              <a:gd name="connsiteX55" fmla="*/ 1378432 w 2647519"/>
                              <a:gd name="connsiteY55" fmla="*/ 2497454 h 2612594"/>
                              <a:gd name="connsiteX56" fmla="*/ 1387005 w 2647519"/>
                              <a:gd name="connsiteY56" fmla="*/ 2495549 h 2612594"/>
                              <a:gd name="connsiteX57" fmla="*/ 1446060 w 2647519"/>
                              <a:gd name="connsiteY57" fmla="*/ 2488882 h 2612594"/>
                              <a:gd name="connsiteX58" fmla="*/ 1455778 w 2647519"/>
                              <a:gd name="connsiteY58" fmla="*/ 2486992 h 2612594"/>
                              <a:gd name="connsiteX59" fmla="*/ 1550918 w 2647519"/>
                              <a:gd name="connsiteY59" fmla="*/ 2472281 h 2612594"/>
                              <a:gd name="connsiteX60" fmla="*/ 1501488 w 2647519"/>
                              <a:gd name="connsiteY60" fmla="*/ 2479825 h 2612594"/>
                              <a:gd name="connsiteX61" fmla="*/ 1518450 w 2647519"/>
                              <a:gd name="connsiteY61" fmla="*/ 2480309 h 2612594"/>
                              <a:gd name="connsiteX62" fmla="*/ 1542858 w 2647519"/>
                              <a:gd name="connsiteY62" fmla="*/ 2475785 h 2612594"/>
                              <a:gd name="connsiteX63" fmla="*/ 1731355 w 2647519"/>
                              <a:gd name="connsiteY63" fmla="*/ 2470078 h 2612594"/>
                              <a:gd name="connsiteX64" fmla="*/ 1576323 w 2647519"/>
                              <a:gd name="connsiteY64" fmla="*/ 2511364 h 2612594"/>
                              <a:gd name="connsiteX65" fmla="*/ 1654777 w 2647519"/>
                              <a:gd name="connsiteY65" fmla="*/ 2493883 h 2612594"/>
                              <a:gd name="connsiteX66" fmla="*/ 737400 w 2647519"/>
                              <a:gd name="connsiteY66" fmla="*/ 2450782 h 2612594"/>
                              <a:gd name="connsiteX67" fmla="*/ 846937 w 2647519"/>
                              <a:gd name="connsiteY67" fmla="*/ 2497454 h 2612594"/>
                              <a:gd name="connsiteX68" fmla="*/ 885990 w 2647519"/>
                              <a:gd name="connsiteY68" fmla="*/ 2509837 h 2612594"/>
                              <a:gd name="connsiteX69" fmla="*/ 915517 w 2647519"/>
                              <a:gd name="connsiteY69" fmla="*/ 2520314 h 2612594"/>
                              <a:gd name="connsiteX70" fmla="*/ 945045 w 2647519"/>
                              <a:gd name="connsiteY70" fmla="*/ 2529839 h 2612594"/>
                              <a:gd name="connsiteX71" fmla="*/ 970762 w 2647519"/>
                              <a:gd name="connsiteY71" fmla="*/ 2541269 h 2612594"/>
                              <a:gd name="connsiteX72" fmla="*/ 965047 w 2647519"/>
                              <a:gd name="connsiteY72" fmla="*/ 2546032 h 2612594"/>
                              <a:gd name="connsiteX73" fmla="*/ 949807 w 2647519"/>
                              <a:gd name="connsiteY73" fmla="*/ 2543174 h 2612594"/>
                              <a:gd name="connsiteX74" fmla="*/ 895515 w 2647519"/>
                              <a:gd name="connsiteY74" fmla="*/ 2523172 h 2612594"/>
                              <a:gd name="connsiteX75" fmla="*/ 868845 w 2647519"/>
                              <a:gd name="connsiteY75" fmla="*/ 2512694 h 2612594"/>
                              <a:gd name="connsiteX76" fmla="*/ 842175 w 2647519"/>
                              <a:gd name="connsiteY76" fmla="*/ 2501264 h 2612594"/>
                              <a:gd name="connsiteX77" fmla="*/ 806932 w 2647519"/>
                              <a:gd name="connsiteY77" fmla="*/ 2488882 h 2612594"/>
                              <a:gd name="connsiteX78" fmla="*/ 776452 w 2647519"/>
                              <a:gd name="connsiteY78" fmla="*/ 2475547 h 2612594"/>
                              <a:gd name="connsiteX79" fmla="*/ 752640 w 2647519"/>
                              <a:gd name="connsiteY79" fmla="*/ 2463164 h 2612594"/>
                              <a:gd name="connsiteX80" fmla="*/ 737400 w 2647519"/>
                              <a:gd name="connsiteY80" fmla="*/ 2450782 h 2612594"/>
                              <a:gd name="connsiteX81" fmla="*/ 782168 w 2647519"/>
                              <a:gd name="connsiteY81" fmla="*/ 2426970 h 2612594"/>
                              <a:gd name="connsiteX82" fmla="*/ 834555 w 2647519"/>
                              <a:gd name="connsiteY82" fmla="*/ 2453640 h 2612594"/>
                              <a:gd name="connsiteX83" fmla="*/ 827888 w 2647519"/>
                              <a:gd name="connsiteY83" fmla="*/ 2457450 h 2612594"/>
                              <a:gd name="connsiteX84" fmla="*/ 766928 w 2647519"/>
                              <a:gd name="connsiteY84" fmla="*/ 2427922 h 2612594"/>
                              <a:gd name="connsiteX85" fmla="*/ 782168 w 2647519"/>
                              <a:gd name="connsiteY85" fmla="*/ 2426970 h 2612594"/>
                              <a:gd name="connsiteX86" fmla="*/ 588810 w 2647519"/>
                              <a:gd name="connsiteY86" fmla="*/ 2362200 h 2612594"/>
                              <a:gd name="connsiteX87" fmla="*/ 653580 w 2647519"/>
                              <a:gd name="connsiteY87" fmla="*/ 2398395 h 2612594"/>
                              <a:gd name="connsiteX88" fmla="*/ 666915 w 2647519"/>
                              <a:gd name="connsiteY88" fmla="*/ 2413635 h 2612594"/>
                              <a:gd name="connsiteX89" fmla="*/ 636435 w 2647519"/>
                              <a:gd name="connsiteY89" fmla="*/ 2397442 h 2612594"/>
                              <a:gd name="connsiteX90" fmla="*/ 613575 w 2647519"/>
                              <a:gd name="connsiteY90" fmla="*/ 2383155 h 2612594"/>
                              <a:gd name="connsiteX91" fmla="*/ 588810 w 2647519"/>
                              <a:gd name="connsiteY91" fmla="*/ 2362200 h 2612594"/>
                              <a:gd name="connsiteX92" fmla="*/ 702387 w 2647519"/>
                              <a:gd name="connsiteY92" fmla="*/ 2337759 h 2612594"/>
                              <a:gd name="connsiteX93" fmla="*/ 702396 w 2647519"/>
                              <a:gd name="connsiteY93" fmla="*/ 2338030 h 2612594"/>
                              <a:gd name="connsiteX94" fmla="*/ 705613 w 2647519"/>
                              <a:gd name="connsiteY94" fmla="*/ 2341924 h 2612594"/>
                              <a:gd name="connsiteX95" fmla="*/ 705967 w 2647519"/>
                              <a:gd name="connsiteY95" fmla="*/ 2340292 h 2612594"/>
                              <a:gd name="connsiteX96" fmla="*/ 2093409 w 2647519"/>
                              <a:gd name="connsiteY96" fmla="*/ 2275234 h 2612594"/>
                              <a:gd name="connsiteX97" fmla="*/ 2089950 w 2647519"/>
                              <a:gd name="connsiteY97" fmla="*/ 2275522 h 2612594"/>
                              <a:gd name="connsiteX98" fmla="*/ 2032800 w 2647519"/>
                              <a:gd name="connsiteY98" fmla="*/ 2316480 h 2612594"/>
                              <a:gd name="connsiteX99" fmla="*/ 1976602 w 2647519"/>
                              <a:gd name="connsiteY99" fmla="*/ 2346960 h 2612594"/>
                              <a:gd name="connsiteX100" fmla="*/ 1936597 w 2647519"/>
                              <a:gd name="connsiteY100" fmla="*/ 2370772 h 2612594"/>
                              <a:gd name="connsiteX101" fmla="*/ 1914690 w 2647519"/>
                              <a:gd name="connsiteY101" fmla="*/ 2380297 h 2612594"/>
                              <a:gd name="connsiteX102" fmla="*/ 1891830 w 2647519"/>
                              <a:gd name="connsiteY102" fmla="*/ 2389822 h 2612594"/>
                              <a:gd name="connsiteX103" fmla="*/ 1864207 w 2647519"/>
                              <a:gd name="connsiteY103" fmla="*/ 2404110 h 2612594"/>
                              <a:gd name="connsiteX104" fmla="*/ 1843252 w 2647519"/>
                              <a:gd name="connsiteY104" fmla="*/ 2416492 h 2612594"/>
                              <a:gd name="connsiteX105" fmla="*/ 1812772 w 2647519"/>
                              <a:gd name="connsiteY105" fmla="*/ 2428875 h 2612594"/>
                              <a:gd name="connsiteX106" fmla="*/ 1781340 w 2647519"/>
                              <a:gd name="connsiteY106" fmla="*/ 2440305 h 2612594"/>
                              <a:gd name="connsiteX107" fmla="*/ 1772767 w 2647519"/>
                              <a:gd name="connsiteY107" fmla="*/ 2448877 h 2612594"/>
                              <a:gd name="connsiteX108" fmla="*/ 1759432 w 2647519"/>
                              <a:gd name="connsiteY108" fmla="*/ 2453640 h 2612594"/>
                              <a:gd name="connsiteX109" fmla="*/ 1726095 w 2647519"/>
                              <a:gd name="connsiteY109" fmla="*/ 2459355 h 2612594"/>
                              <a:gd name="connsiteX110" fmla="*/ 1683232 w 2647519"/>
                              <a:gd name="connsiteY110" fmla="*/ 2472690 h 2612594"/>
                              <a:gd name="connsiteX111" fmla="*/ 1644180 w 2647519"/>
                              <a:gd name="connsiteY111" fmla="*/ 2485072 h 2612594"/>
                              <a:gd name="connsiteX112" fmla="*/ 1601317 w 2647519"/>
                              <a:gd name="connsiteY112" fmla="*/ 2497455 h 2612594"/>
                              <a:gd name="connsiteX113" fmla="*/ 1547977 w 2647519"/>
                              <a:gd name="connsiteY113" fmla="*/ 2510790 h 2612594"/>
                              <a:gd name="connsiteX114" fmla="*/ 1472730 w 2647519"/>
                              <a:gd name="connsiteY114" fmla="*/ 2523172 h 2612594"/>
                              <a:gd name="connsiteX115" fmla="*/ 1470825 w 2647519"/>
                              <a:gd name="connsiteY115" fmla="*/ 2526030 h 2612594"/>
                              <a:gd name="connsiteX116" fmla="*/ 1434646 w 2647519"/>
                              <a:gd name="connsiteY116" fmla="*/ 2535075 h 2612594"/>
                              <a:gd name="connsiteX117" fmla="*/ 1435583 w 2647519"/>
                              <a:gd name="connsiteY117" fmla="*/ 2535555 h 2612594"/>
                              <a:gd name="connsiteX118" fmla="*/ 1475761 w 2647519"/>
                              <a:gd name="connsiteY118" fmla="*/ 2525510 h 2612594"/>
                              <a:gd name="connsiteX119" fmla="*/ 1476540 w 2647519"/>
                              <a:gd name="connsiteY119" fmla="*/ 2523172 h 2612594"/>
                              <a:gd name="connsiteX120" fmla="*/ 1551788 w 2647519"/>
                              <a:gd name="connsiteY120" fmla="*/ 2510790 h 2612594"/>
                              <a:gd name="connsiteX121" fmla="*/ 1605128 w 2647519"/>
                              <a:gd name="connsiteY121" fmla="*/ 2497455 h 2612594"/>
                              <a:gd name="connsiteX122" fmla="*/ 1647990 w 2647519"/>
                              <a:gd name="connsiteY122" fmla="*/ 2485072 h 2612594"/>
                              <a:gd name="connsiteX123" fmla="*/ 1687043 w 2647519"/>
                              <a:gd name="connsiteY123" fmla="*/ 2472690 h 2612594"/>
                              <a:gd name="connsiteX124" fmla="*/ 1729905 w 2647519"/>
                              <a:gd name="connsiteY124" fmla="*/ 2459355 h 2612594"/>
                              <a:gd name="connsiteX125" fmla="*/ 1763243 w 2647519"/>
                              <a:gd name="connsiteY125" fmla="*/ 2453640 h 2612594"/>
                              <a:gd name="connsiteX126" fmla="*/ 1740675 w 2647519"/>
                              <a:gd name="connsiteY126" fmla="*/ 2467181 h 2612594"/>
                              <a:gd name="connsiteX127" fmla="*/ 1741335 w 2647519"/>
                              <a:gd name="connsiteY127" fmla="*/ 2466975 h 2612594"/>
                              <a:gd name="connsiteX128" fmla="*/ 1765148 w 2647519"/>
                              <a:gd name="connsiteY128" fmla="*/ 2452687 h 2612594"/>
                              <a:gd name="connsiteX129" fmla="*/ 1778483 w 2647519"/>
                              <a:gd name="connsiteY129" fmla="*/ 2447925 h 2612594"/>
                              <a:gd name="connsiteX130" fmla="*/ 1779371 w 2647519"/>
                              <a:gd name="connsiteY130" fmla="*/ 2447679 h 2612594"/>
                              <a:gd name="connsiteX131" fmla="*/ 1785150 w 2647519"/>
                              <a:gd name="connsiteY131" fmla="*/ 2441257 h 2612594"/>
                              <a:gd name="connsiteX132" fmla="*/ 1816583 w 2647519"/>
                              <a:gd name="connsiteY132" fmla="*/ 2429827 h 2612594"/>
                              <a:gd name="connsiteX133" fmla="*/ 1847063 w 2647519"/>
                              <a:gd name="connsiteY133" fmla="*/ 2417445 h 2612594"/>
                              <a:gd name="connsiteX134" fmla="*/ 1868018 w 2647519"/>
                              <a:gd name="connsiteY134" fmla="*/ 2405062 h 2612594"/>
                              <a:gd name="connsiteX135" fmla="*/ 1895640 w 2647519"/>
                              <a:gd name="connsiteY135" fmla="*/ 2390775 h 2612594"/>
                              <a:gd name="connsiteX136" fmla="*/ 1918500 w 2647519"/>
                              <a:gd name="connsiteY136" fmla="*/ 2381250 h 2612594"/>
                              <a:gd name="connsiteX137" fmla="*/ 1934176 w 2647519"/>
                              <a:gd name="connsiteY137" fmla="*/ 2374435 h 2612594"/>
                              <a:gd name="connsiteX138" fmla="*/ 1942313 w 2647519"/>
                              <a:gd name="connsiteY138" fmla="*/ 2368867 h 2612594"/>
                              <a:gd name="connsiteX139" fmla="*/ 1982318 w 2647519"/>
                              <a:gd name="connsiteY139" fmla="*/ 2345055 h 2612594"/>
                              <a:gd name="connsiteX140" fmla="*/ 2038515 w 2647519"/>
                              <a:gd name="connsiteY140" fmla="*/ 2314575 h 2612594"/>
                              <a:gd name="connsiteX141" fmla="*/ 460060 w 2647519"/>
                              <a:gd name="connsiteY141" fmla="*/ 2262062 h 2612594"/>
                              <a:gd name="connsiteX142" fmla="*/ 463676 w 2647519"/>
                              <a:gd name="connsiteY142" fmla="*/ 2265164 h 2612594"/>
                              <a:gd name="connsiteX143" fmla="*/ 464911 w 2647519"/>
                              <a:gd name="connsiteY143" fmla="*/ 2265793 h 2612594"/>
                              <a:gd name="connsiteX144" fmla="*/ 2099802 w 2647519"/>
                              <a:gd name="connsiteY144" fmla="*/ 2237197 h 2612594"/>
                              <a:gd name="connsiteX145" fmla="*/ 2099475 w 2647519"/>
                              <a:gd name="connsiteY145" fmla="*/ 2237422 h 2612594"/>
                              <a:gd name="connsiteX146" fmla="*/ 2099475 w 2647519"/>
                              <a:gd name="connsiteY146" fmla="*/ 2237694 h 2612594"/>
                              <a:gd name="connsiteX147" fmla="*/ 2100989 w 2647519"/>
                              <a:gd name="connsiteY147" fmla="*/ 2237910 h 2612594"/>
                              <a:gd name="connsiteX148" fmla="*/ 2101380 w 2647519"/>
                              <a:gd name="connsiteY148" fmla="*/ 2237422 h 2612594"/>
                              <a:gd name="connsiteX149" fmla="*/ 2120380 w 2647519"/>
                              <a:gd name="connsiteY149" fmla="*/ 2222979 h 2612594"/>
                              <a:gd name="connsiteX150" fmla="*/ 2114756 w 2647519"/>
                              <a:gd name="connsiteY150" fmla="*/ 2226864 h 2612594"/>
                              <a:gd name="connsiteX151" fmla="*/ 2113762 w 2647519"/>
                              <a:gd name="connsiteY151" fmla="*/ 2227897 h 2612594"/>
                              <a:gd name="connsiteX152" fmla="*/ 2117618 w 2647519"/>
                              <a:gd name="connsiteY152" fmla="*/ 2225429 h 2612594"/>
                              <a:gd name="connsiteX153" fmla="*/ 382287 w 2647519"/>
                              <a:gd name="connsiteY153" fmla="*/ 2175002 h 2612594"/>
                              <a:gd name="connsiteX154" fmla="*/ 418261 w 2647519"/>
                              <a:gd name="connsiteY154" fmla="*/ 2217358 h 2612594"/>
                              <a:gd name="connsiteX155" fmla="*/ 389737 w 2647519"/>
                              <a:gd name="connsiteY155" fmla="*/ 2183129 h 2612594"/>
                              <a:gd name="connsiteX156" fmla="*/ 2187820 w 2647519"/>
                              <a:gd name="connsiteY156" fmla="*/ 2174974 h 2612594"/>
                              <a:gd name="connsiteX157" fmla="*/ 2187735 w 2647519"/>
                              <a:gd name="connsiteY157" fmla="*/ 2175004 h 2612594"/>
                              <a:gd name="connsiteX158" fmla="*/ 2187105 w 2647519"/>
                              <a:gd name="connsiteY158" fmla="*/ 2179320 h 2612594"/>
                              <a:gd name="connsiteX159" fmla="*/ 2171865 w 2647519"/>
                              <a:gd name="connsiteY159" fmla="*/ 2196465 h 2612594"/>
                              <a:gd name="connsiteX160" fmla="*/ 2153767 w 2647519"/>
                              <a:gd name="connsiteY160" fmla="*/ 2216467 h 2612594"/>
                              <a:gd name="connsiteX161" fmla="*/ 2154858 w 2647519"/>
                              <a:gd name="connsiteY161" fmla="*/ 2216216 h 2612594"/>
                              <a:gd name="connsiteX162" fmla="*/ 2171865 w 2647519"/>
                              <a:gd name="connsiteY162" fmla="*/ 2197417 h 2612594"/>
                              <a:gd name="connsiteX163" fmla="*/ 2187105 w 2647519"/>
                              <a:gd name="connsiteY163" fmla="*/ 2180272 h 2612594"/>
                              <a:gd name="connsiteX164" fmla="*/ 2187820 w 2647519"/>
                              <a:gd name="connsiteY164" fmla="*/ 2174974 h 2612594"/>
                              <a:gd name="connsiteX165" fmla="*/ 475386 w 2647519"/>
                              <a:gd name="connsiteY165" fmla="*/ 2153525 h 2612594"/>
                              <a:gd name="connsiteX166" fmla="*/ 477272 w 2647519"/>
                              <a:gd name="connsiteY166" fmla="*/ 2155822 h 2612594"/>
                              <a:gd name="connsiteX167" fmla="*/ 477367 w 2647519"/>
                              <a:gd name="connsiteY167" fmla="*/ 2155507 h 2612594"/>
                              <a:gd name="connsiteX168" fmla="*/ 334493 w 2647519"/>
                              <a:gd name="connsiteY168" fmla="*/ 2131694 h 2612594"/>
                              <a:gd name="connsiteX169" fmla="*/ 359258 w 2647519"/>
                              <a:gd name="connsiteY169" fmla="*/ 2147887 h 2612594"/>
                              <a:gd name="connsiteX170" fmla="*/ 360474 w 2647519"/>
                              <a:gd name="connsiteY170" fmla="*/ 2149319 h 2612594"/>
                              <a:gd name="connsiteX171" fmla="*/ 371759 w 2647519"/>
                              <a:gd name="connsiteY171" fmla="*/ 2151816 h 2612594"/>
                              <a:gd name="connsiteX172" fmla="*/ 397357 w 2647519"/>
                              <a:gd name="connsiteY172" fmla="*/ 2175509 h 2612594"/>
                              <a:gd name="connsiteX173" fmla="*/ 432600 w 2647519"/>
                              <a:gd name="connsiteY173" fmla="*/ 2204084 h 2612594"/>
                              <a:gd name="connsiteX174" fmla="*/ 447840 w 2647519"/>
                              <a:gd name="connsiteY174" fmla="*/ 2225039 h 2612594"/>
                              <a:gd name="connsiteX175" fmla="*/ 456412 w 2647519"/>
                              <a:gd name="connsiteY175" fmla="*/ 2235517 h 2612594"/>
                              <a:gd name="connsiteX176" fmla="*/ 492607 w 2647519"/>
                              <a:gd name="connsiteY176" fmla="*/ 2265997 h 2612594"/>
                              <a:gd name="connsiteX177" fmla="*/ 482130 w 2647519"/>
                              <a:gd name="connsiteY177" fmla="*/ 2274569 h 2612594"/>
                              <a:gd name="connsiteX178" fmla="*/ 448422 w 2647519"/>
                              <a:gd name="connsiteY178" fmla="*/ 2237115 h 2612594"/>
                              <a:gd name="connsiteX179" fmla="*/ 446888 w 2647519"/>
                              <a:gd name="connsiteY179" fmla="*/ 2237422 h 2612594"/>
                              <a:gd name="connsiteX180" fmla="*/ 478787 w 2647519"/>
                              <a:gd name="connsiteY180" fmla="*/ 2272865 h 2612594"/>
                              <a:gd name="connsiteX181" fmla="*/ 482130 w 2647519"/>
                              <a:gd name="connsiteY181" fmla="*/ 2274569 h 2612594"/>
                              <a:gd name="connsiteX182" fmla="*/ 492608 w 2647519"/>
                              <a:gd name="connsiteY182" fmla="*/ 2265997 h 2612594"/>
                              <a:gd name="connsiteX183" fmla="*/ 583095 w 2647519"/>
                              <a:gd name="connsiteY183" fmla="*/ 2337434 h 2612594"/>
                              <a:gd name="connsiteX184" fmla="*/ 564998 w 2647519"/>
                              <a:gd name="connsiteY184" fmla="*/ 2343149 h 2612594"/>
                              <a:gd name="connsiteX185" fmla="*/ 571665 w 2647519"/>
                              <a:gd name="connsiteY185" fmla="*/ 2347912 h 2612594"/>
                              <a:gd name="connsiteX186" fmla="*/ 544995 w 2647519"/>
                              <a:gd name="connsiteY186" fmla="*/ 2348864 h 2612594"/>
                              <a:gd name="connsiteX187" fmla="*/ 527850 w 2647519"/>
                              <a:gd name="connsiteY187" fmla="*/ 2337434 h 2612594"/>
                              <a:gd name="connsiteX188" fmla="*/ 511658 w 2647519"/>
                              <a:gd name="connsiteY188" fmla="*/ 2325052 h 2612594"/>
                              <a:gd name="connsiteX189" fmla="*/ 471653 w 2647519"/>
                              <a:gd name="connsiteY189" fmla="*/ 2291714 h 2612594"/>
                              <a:gd name="connsiteX190" fmla="*/ 434505 w 2647519"/>
                              <a:gd name="connsiteY190" fmla="*/ 2258377 h 2612594"/>
                              <a:gd name="connsiteX191" fmla="*/ 400215 w 2647519"/>
                              <a:gd name="connsiteY191" fmla="*/ 2225039 h 2612594"/>
                              <a:gd name="connsiteX192" fmla="*/ 384023 w 2647519"/>
                              <a:gd name="connsiteY192" fmla="*/ 2208847 h 2612594"/>
                              <a:gd name="connsiteX193" fmla="*/ 368783 w 2647519"/>
                              <a:gd name="connsiteY193" fmla="*/ 2191702 h 2612594"/>
                              <a:gd name="connsiteX194" fmla="*/ 374498 w 2647519"/>
                              <a:gd name="connsiteY194" fmla="*/ 2184082 h 2612594"/>
                              <a:gd name="connsiteX195" fmla="*/ 393548 w 2647519"/>
                              <a:gd name="connsiteY195" fmla="*/ 2201227 h 2612594"/>
                              <a:gd name="connsiteX196" fmla="*/ 414503 w 2647519"/>
                              <a:gd name="connsiteY196" fmla="*/ 2217419 h 2612594"/>
                              <a:gd name="connsiteX197" fmla="*/ 440220 w 2647519"/>
                              <a:gd name="connsiteY197" fmla="*/ 2245042 h 2612594"/>
                              <a:gd name="connsiteX198" fmla="*/ 442406 w 2647519"/>
                              <a:gd name="connsiteY198" fmla="*/ 2246917 h 2612594"/>
                              <a:gd name="connsiteX199" fmla="*/ 414503 w 2647519"/>
                              <a:gd name="connsiteY199" fmla="*/ 2217419 h 2612594"/>
                              <a:gd name="connsiteX200" fmla="*/ 394500 w 2647519"/>
                              <a:gd name="connsiteY200" fmla="*/ 2201227 h 2612594"/>
                              <a:gd name="connsiteX201" fmla="*/ 375450 w 2647519"/>
                              <a:gd name="connsiteY201" fmla="*/ 2184082 h 2612594"/>
                              <a:gd name="connsiteX202" fmla="*/ 354495 w 2647519"/>
                              <a:gd name="connsiteY202" fmla="*/ 2158364 h 2612594"/>
                              <a:gd name="connsiteX203" fmla="*/ 334493 w 2647519"/>
                              <a:gd name="connsiteY203" fmla="*/ 2131694 h 2612594"/>
                              <a:gd name="connsiteX204" fmla="*/ 2432850 w 2647519"/>
                              <a:gd name="connsiteY204" fmla="*/ 1980247 h 2612594"/>
                              <a:gd name="connsiteX205" fmla="*/ 2432367 w 2647519"/>
                              <a:gd name="connsiteY205" fmla="*/ 1980454 h 2612594"/>
                              <a:gd name="connsiteX206" fmla="*/ 2421964 w 2647519"/>
                              <a:gd name="connsiteY206" fmla="*/ 2005422 h 2612594"/>
                              <a:gd name="connsiteX207" fmla="*/ 2422850 w 2647519"/>
                              <a:gd name="connsiteY207" fmla="*/ 1860918 h 2612594"/>
                              <a:gd name="connsiteX208" fmla="*/ 2397608 w 2647519"/>
                              <a:gd name="connsiteY208" fmla="*/ 1897379 h 2612594"/>
                              <a:gd name="connsiteX209" fmla="*/ 2385225 w 2647519"/>
                              <a:gd name="connsiteY209" fmla="*/ 1920239 h 2612594"/>
                              <a:gd name="connsiteX210" fmla="*/ 2372843 w 2647519"/>
                              <a:gd name="connsiteY210" fmla="*/ 1941194 h 2612594"/>
                              <a:gd name="connsiteX211" fmla="*/ 2343315 w 2647519"/>
                              <a:gd name="connsiteY211" fmla="*/ 1980247 h 2612594"/>
                              <a:gd name="connsiteX212" fmla="*/ 2317598 w 2647519"/>
                              <a:gd name="connsiteY212" fmla="*/ 2019299 h 2612594"/>
                              <a:gd name="connsiteX213" fmla="*/ 2294738 w 2647519"/>
                              <a:gd name="connsiteY213" fmla="*/ 2050732 h 2612594"/>
                              <a:gd name="connsiteX214" fmla="*/ 2292832 w 2647519"/>
                              <a:gd name="connsiteY214" fmla="*/ 2051897 h 2612594"/>
                              <a:gd name="connsiteX215" fmla="*/ 2291272 w 2647519"/>
                              <a:gd name="connsiteY215" fmla="*/ 2054208 h 2612594"/>
                              <a:gd name="connsiteX216" fmla="*/ 2293785 w 2647519"/>
                              <a:gd name="connsiteY216" fmla="*/ 2052637 h 2612594"/>
                              <a:gd name="connsiteX217" fmla="*/ 2316645 w 2647519"/>
                              <a:gd name="connsiteY217" fmla="*/ 2021205 h 2612594"/>
                              <a:gd name="connsiteX218" fmla="*/ 2342363 w 2647519"/>
                              <a:gd name="connsiteY218" fmla="*/ 1982152 h 2612594"/>
                              <a:gd name="connsiteX219" fmla="*/ 2371890 w 2647519"/>
                              <a:gd name="connsiteY219" fmla="*/ 1943100 h 2612594"/>
                              <a:gd name="connsiteX220" fmla="*/ 2384273 w 2647519"/>
                              <a:gd name="connsiteY220" fmla="*/ 1922145 h 2612594"/>
                              <a:gd name="connsiteX221" fmla="*/ 2396655 w 2647519"/>
                              <a:gd name="connsiteY221" fmla="*/ 1899285 h 2612594"/>
                              <a:gd name="connsiteX222" fmla="*/ 2422373 w 2647519"/>
                              <a:gd name="connsiteY222" fmla="*/ 1862137 h 2612594"/>
                              <a:gd name="connsiteX223" fmla="*/ 2521433 w 2647519"/>
                              <a:gd name="connsiteY223" fmla="*/ 1847850 h 2612594"/>
                              <a:gd name="connsiteX224" fmla="*/ 2509050 w 2647519"/>
                              <a:gd name="connsiteY224" fmla="*/ 1884997 h 2612594"/>
                              <a:gd name="connsiteX225" fmla="*/ 2487143 w 2647519"/>
                              <a:gd name="connsiteY225" fmla="*/ 1925002 h 2612594"/>
                              <a:gd name="connsiteX226" fmla="*/ 2465235 w 2647519"/>
                              <a:gd name="connsiteY226" fmla="*/ 1965960 h 2612594"/>
                              <a:gd name="connsiteX227" fmla="*/ 2445233 w 2647519"/>
                              <a:gd name="connsiteY227" fmla="*/ 1991677 h 2612594"/>
                              <a:gd name="connsiteX228" fmla="*/ 2458568 w 2647519"/>
                              <a:gd name="connsiteY228" fmla="*/ 1965007 h 2612594"/>
                              <a:gd name="connsiteX229" fmla="*/ 2469998 w 2647519"/>
                              <a:gd name="connsiteY229" fmla="*/ 1938337 h 2612594"/>
                              <a:gd name="connsiteX230" fmla="*/ 2478570 w 2647519"/>
                              <a:gd name="connsiteY230" fmla="*/ 1924050 h 2612594"/>
                              <a:gd name="connsiteX231" fmla="*/ 2490000 w 2647519"/>
                              <a:gd name="connsiteY231" fmla="*/ 1905000 h 2612594"/>
                              <a:gd name="connsiteX232" fmla="*/ 2500478 w 2647519"/>
                              <a:gd name="connsiteY232" fmla="*/ 1885950 h 2612594"/>
                              <a:gd name="connsiteX233" fmla="*/ 2521433 w 2647519"/>
                              <a:gd name="connsiteY233" fmla="*/ 1847850 h 2612594"/>
                              <a:gd name="connsiteX234" fmla="*/ 2459780 w 2647519"/>
                              <a:gd name="connsiteY234" fmla="*/ 1766202 h 2612594"/>
                              <a:gd name="connsiteX235" fmla="*/ 2436660 w 2647519"/>
                              <a:gd name="connsiteY235" fmla="*/ 1806892 h 2612594"/>
                              <a:gd name="connsiteX236" fmla="*/ 2436235 w 2647519"/>
                              <a:gd name="connsiteY236" fmla="*/ 1807870 h 2612594"/>
                              <a:gd name="connsiteX237" fmla="*/ 2459520 w 2647519"/>
                              <a:gd name="connsiteY237" fmla="*/ 1766887 h 2612594"/>
                              <a:gd name="connsiteX238" fmla="*/ 2472460 w 2647519"/>
                              <a:gd name="connsiteY238" fmla="*/ 1674043 h 2612594"/>
                              <a:gd name="connsiteX239" fmla="*/ 2444672 w 2647519"/>
                              <a:gd name="connsiteY239" fmla="*/ 1749965 h 2612594"/>
                              <a:gd name="connsiteX240" fmla="*/ 2386218 w 2647519"/>
                              <a:gd name="connsiteY240" fmla="*/ 1869449 h 2612594"/>
                              <a:gd name="connsiteX241" fmla="*/ 2377660 w 2647519"/>
                              <a:gd name="connsiteY241" fmla="*/ 1882980 h 2612594"/>
                              <a:gd name="connsiteX242" fmla="*/ 2377605 w 2647519"/>
                              <a:gd name="connsiteY242" fmla="*/ 1883092 h 2612594"/>
                              <a:gd name="connsiteX243" fmla="*/ 2357602 w 2647519"/>
                              <a:gd name="connsiteY243" fmla="*/ 1917382 h 2612594"/>
                              <a:gd name="connsiteX244" fmla="*/ 2337600 w 2647519"/>
                              <a:gd name="connsiteY244" fmla="*/ 1954530 h 2612594"/>
                              <a:gd name="connsiteX245" fmla="*/ 2314740 w 2647519"/>
                              <a:gd name="connsiteY245" fmla="*/ 1983105 h 2612594"/>
                              <a:gd name="connsiteX246" fmla="*/ 2295690 w 2647519"/>
                              <a:gd name="connsiteY246" fmla="*/ 2015490 h 2612594"/>
                              <a:gd name="connsiteX247" fmla="*/ 2183295 w 2647519"/>
                              <a:gd name="connsiteY247" fmla="*/ 2142172 h 2612594"/>
                              <a:gd name="connsiteX248" fmla="*/ 2146147 w 2647519"/>
                              <a:gd name="connsiteY248" fmla="*/ 2173605 h 2612594"/>
                              <a:gd name="connsiteX249" fmla="*/ 2142583 w 2647519"/>
                              <a:gd name="connsiteY249" fmla="*/ 2176315 h 2612594"/>
                              <a:gd name="connsiteX250" fmla="*/ 2141046 w 2647519"/>
                              <a:gd name="connsiteY250" fmla="*/ 2177871 h 2612594"/>
                              <a:gd name="connsiteX251" fmla="*/ 2125512 w 2647519"/>
                              <a:gd name="connsiteY251" fmla="*/ 2190534 h 2612594"/>
                              <a:gd name="connsiteX252" fmla="*/ 2112810 w 2647519"/>
                              <a:gd name="connsiteY252" fmla="*/ 2205037 h 2612594"/>
                              <a:gd name="connsiteX253" fmla="*/ 2066137 w 2647519"/>
                              <a:gd name="connsiteY253" fmla="*/ 2240280 h 2612594"/>
                              <a:gd name="connsiteX254" fmla="*/ 2058824 w 2647519"/>
                              <a:gd name="connsiteY254" fmla="*/ 2244900 h 2612594"/>
                              <a:gd name="connsiteX255" fmla="*/ 2038960 w 2647519"/>
                              <a:gd name="connsiteY255" fmla="*/ 2261093 h 2612594"/>
                              <a:gd name="connsiteX256" fmla="*/ 2036092 w 2647519"/>
                              <a:gd name="connsiteY256" fmla="*/ 2262956 h 2612594"/>
                              <a:gd name="connsiteX257" fmla="*/ 2031847 w 2647519"/>
                              <a:gd name="connsiteY257" fmla="*/ 2266950 h 2612594"/>
                              <a:gd name="connsiteX258" fmla="*/ 1994700 w 2647519"/>
                              <a:gd name="connsiteY258" fmla="*/ 2291715 h 2612594"/>
                              <a:gd name="connsiteX259" fmla="*/ 1957552 w 2647519"/>
                              <a:gd name="connsiteY259" fmla="*/ 2314575 h 2612594"/>
                              <a:gd name="connsiteX260" fmla="*/ 1953300 w 2647519"/>
                              <a:gd name="connsiteY260" fmla="*/ 2316730 h 2612594"/>
                              <a:gd name="connsiteX261" fmla="*/ 1928148 w 2647519"/>
                              <a:gd name="connsiteY261" fmla="*/ 2333067 h 2612594"/>
                              <a:gd name="connsiteX262" fmla="*/ 1920351 w 2647519"/>
                              <a:gd name="connsiteY262" fmla="*/ 2337000 h 2612594"/>
                              <a:gd name="connsiteX263" fmla="*/ 1912785 w 2647519"/>
                              <a:gd name="connsiteY263" fmla="*/ 2342197 h 2612594"/>
                              <a:gd name="connsiteX264" fmla="*/ 1887067 w 2647519"/>
                              <a:gd name="connsiteY264" fmla="*/ 2356485 h 2612594"/>
                              <a:gd name="connsiteX265" fmla="*/ 1863038 w 2647519"/>
                              <a:gd name="connsiteY265" fmla="*/ 2365909 h 2612594"/>
                              <a:gd name="connsiteX266" fmla="*/ 1809483 w 2647519"/>
                              <a:gd name="connsiteY266" fmla="*/ 2392922 h 2612594"/>
                              <a:gd name="connsiteX267" fmla="*/ 1683836 w 2647519"/>
                              <a:gd name="connsiteY267" fmla="*/ 2439784 h 2612594"/>
                              <a:gd name="connsiteX268" fmla="*/ 1596280 w 2647519"/>
                              <a:gd name="connsiteY268" fmla="*/ 2462297 h 2612594"/>
                              <a:gd name="connsiteX269" fmla="*/ 1667040 w 2647519"/>
                              <a:gd name="connsiteY269" fmla="*/ 2448877 h 2612594"/>
                              <a:gd name="connsiteX270" fmla="*/ 1680375 w 2647519"/>
                              <a:gd name="connsiteY270" fmla="*/ 2446019 h 2612594"/>
                              <a:gd name="connsiteX271" fmla="*/ 1723237 w 2647519"/>
                              <a:gd name="connsiteY271" fmla="*/ 2430779 h 2612594"/>
                              <a:gd name="connsiteX272" fmla="*/ 1749907 w 2647519"/>
                              <a:gd name="connsiteY272" fmla="*/ 2422207 h 2612594"/>
                              <a:gd name="connsiteX273" fmla="*/ 1792770 w 2647519"/>
                              <a:gd name="connsiteY273" fmla="*/ 2400299 h 2612594"/>
                              <a:gd name="connsiteX274" fmla="*/ 1841347 w 2647519"/>
                              <a:gd name="connsiteY274" fmla="*/ 2383154 h 2612594"/>
                              <a:gd name="connsiteX275" fmla="*/ 1872470 w 2647519"/>
                              <a:gd name="connsiteY275" fmla="*/ 2370949 h 2612594"/>
                              <a:gd name="connsiteX276" fmla="*/ 1886115 w 2647519"/>
                              <a:gd name="connsiteY276" fmla="*/ 2363152 h 2612594"/>
                              <a:gd name="connsiteX277" fmla="*/ 1898496 w 2647519"/>
                              <a:gd name="connsiteY277" fmla="*/ 2359343 h 2612594"/>
                              <a:gd name="connsiteX278" fmla="*/ 1915642 w 2647519"/>
                              <a:gd name="connsiteY278" fmla="*/ 2349817 h 2612594"/>
                              <a:gd name="connsiteX279" fmla="*/ 1920147 w 2647519"/>
                              <a:gd name="connsiteY279" fmla="*/ 2346686 h 2612594"/>
                              <a:gd name="connsiteX280" fmla="*/ 1931835 w 2647519"/>
                              <a:gd name="connsiteY280" fmla="*/ 2335530 h 2612594"/>
                              <a:gd name="connsiteX281" fmla="*/ 1957552 w 2647519"/>
                              <a:gd name="connsiteY281" fmla="*/ 2320290 h 2612594"/>
                              <a:gd name="connsiteX282" fmla="*/ 1986810 w 2647519"/>
                              <a:gd name="connsiteY282" fmla="*/ 2305948 h 2612594"/>
                              <a:gd name="connsiteX283" fmla="*/ 1997557 w 2647519"/>
                              <a:gd name="connsiteY283" fmla="*/ 2299334 h 2612594"/>
                              <a:gd name="connsiteX284" fmla="*/ 2034705 w 2647519"/>
                              <a:gd name="connsiteY284" fmla="*/ 2274569 h 2612594"/>
                              <a:gd name="connsiteX285" fmla="*/ 2050897 w 2647519"/>
                              <a:gd name="connsiteY285" fmla="*/ 2259329 h 2612594"/>
                              <a:gd name="connsiteX286" fmla="*/ 2068995 w 2647519"/>
                              <a:gd name="connsiteY286" fmla="*/ 2247899 h 2612594"/>
                              <a:gd name="connsiteX287" fmla="*/ 2115667 w 2647519"/>
                              <a:gd name="connsiteY287" fmla="*/ 2212657 h 2612594"/>
                              <a:gd name="connsiteX288" fmla="*/ 2149005 w 2647519"/>
                              <a:gd name="connsiteY288" fmla="*/ 2181224 h 2612594"/>
                              <a:gd name="connsiteX289" fmla="*/ 2186152 w 2647519"/>
                              <a:gd name="connsiteY289" fmla="*/ 2149792 h 2612594"/>
                              <a:gd name="connsiteX290" fmla="*/ 2298547 w 2647519"/>
                              <a:gd name="connsiteY290" fmla="*/ 2023109 h 2612594"/>
                              <a:gd name="connsiteX291" fmla="*/ 2314015 w 2647519"/>
                              <a:gd name="connsiteY291" fmla="*/ 1996814 h 2612594"/>
                              <a:gd name="connsiteX292" fmla="*/ 2314740 w 2647519"/>
                              <a:gd name="connsiteY292" fmla="*/ 1994534 h 2612594"/>
                              <a:gd name="connsiteX293" fmla="*/ 2339505 w 2647519"/>
                              <a:gd name="connsiteY293" fmla="*/ 1956434 h 2612594"/>
                              <a:gd name="connsiteX294" fmla="*/ 2347125 w 2647519"/>
                              <a:gd name="connsiteY294" fmla="*/ 1945004 h 2612594"/>
                              <a:gd name="connsiteX295" fmla="*/ 2357257 w 2647519"/>
                              <a:gd name="connsiteY295" fmla="*/ 1930951 h 2612594"/>
                              <a:gd name="connsiteX296" fmla="*/ 2360460 w 2647519"/>
                              <a:gd name="connsiteY296" fmla="*/ 1925002 h 2612594"/>
                              <a:gd name="connsiteX297" fmla="*/ 2380462 w 2647519"/>
                              <a:gd name="connsiteY297" fmla="*/ 1890712 h 2612594"/>
                              <a:gd name="connsiteX298" fmla="*/ 2419515 w 2647519"/>
                              <a:gd name="connsiteY298" fmla="*/ 1809749 h 2612594"/>
                              <a:gd name="connsiteX299" fmla="*/ 2457615 w 2647519"/>
                              <a:gd name="connsiteY299" fmla="*/ 1723072 h 2612594"/>
                              <a:gd name="connsiteX300" fmla="*/ 2468807 w 2647519"/>
                              <a:gd name="connsiteY300" fmla="*/ 1687829 h 2612594"/>
                              <a:gd name="connsiteX301" fmla="*/ 2576677 w 2647519"/>
                              <a:gd name="connsiteY301" fmla="*/ 1589722 h 2612594"/>
                              <a:gd name="connsiteX302" fmla="*/ 2573820 w 2647519"/>
                              <a:gd name="connsiteY302" fmla="*/ 1591627 h 2612594"/>
                              <a:gd name="connsiteX303" fmla="*/ 2573820 w 2647519"/>
                              <a:gd name="connsiteY303" fmla="*/ 1591627 h 2612594"/>
                              <a:gd name="connsiteX304" fmla="*/ 2585674 w 2647519"/>
                              <a:gd name="connsiteY304" fmla="*/ 1533271 h 2612594"/>
                              <a:gd name="connsiteX305" fmla="*/ 2585332 w 2647519"/>
                              <a:gd name="connsiteY305" fmla="*/ 1534956 h 2612594"/>
                              <a:gd name="connsiteX306" fmla="*/ 2588107 w 2647519"/>
                              <a:gd name="connsiteY306" fmla="*/ 1538287 h 2612594"/>
                              <a:gd name="connsiteX307" fmla="*/ 2596680 w 2647519"/>
                              <a:gd name="connsiteY307" fmla="*/ 1547812 h 2612594"/>
                              <a:gd name="connsiteX308" fmla="*/ 2602395 w 2647519"/>
                              <a:gd name="connsiteY308" fmla="*/ 1544002 h 2612594"/>
                              <a:gd name="connsiteX309" fmla="*/ 2602539 w 2647519"/>
                              <a:gd name="connsiteY309" fmla="*/ 1543271 h 2612594"/>
                              <a:gd name="connsiteX310" fmla="*/ 2598585 w 2647519"/>
                              <a:gd name="connsiteY310" fmla="*/ 1545907 h 2612594"/>
                              <a:gd name="connsiteX311" fmla="*/ 2589060 w 2647519"/>
                              <a:gd name="connsiteY311" fmla="*/ 1537334 h 2612594"/>
                              <a:gd name="connsiteX312" fmla="*/ 2577184 w 2647519"/>
                              <a:gd name="connsiteY312" fmla="*/ 1425070 h 2612594"/>
                              <a:gd name="connsiteX313" fmla="*/ 2576519 w 2647519"/>
                              <a:gd name="connsiteY313" fmla="*/ 1425107 h 2612594"/>
                              <a:gd name="connsiteX314" fmla="*/ 2575314 w 2647519"/>
                              <a:gd name="connsiteY314" fmla="*/ 1425174 h 2612594"/>
                              <a:gd name="connsiteX315" fmla="*/ 2575725 w 2647519"/>
                              <a:gd name="connsiteY315" fmla="*/ 1429702 h 2612594"/>
                              <a:gd name="connsiteX316" fmla="*/ 2574773 w 2647519"/>
                              <a:gd name="connsiteY316" fmla="*/ 1453515 h 2612594"/>
                              <a:gd name="connsiteX317" fmla="*/ 2570963 w 2647519"/>
                              <a:gd name="connsiteY317" fmla="*/ 1467802 h 2612594"/>
                              <a:gd name="connsiteX318" fmla="*/ 2548103 w 2647519"/>
                              <a:gd name="connsiteY318" fmla="*/ 1503997 h 2612594"/>
                              <a:gd name="connsiteX319" fmla="*/ 2542388 w 2647519"/>
                              <a:gd name="connsiteY319" fmla="*/ 1535430 h 2612594"/>
                              <a:gd name="connsiteX320" fmla="*/ 2536673 w 2647519"/>
                              <a:gd name="connsiteY320" fmla="*/ 1545907 h 2612594"/>
                              <a:gd name="connsiteX321" fmla="*/ 2527148 w 2647519"/>
                              <a:gd name="connsiteY321" fmla="*/ 1591627 h 2612594"/>
                              <a:gd name="connsiteX322" fmla="*/ 2516670 w 2647519"/>
                              <a:gd name="connsiteY322" fmla="*/ 1627822 h 2612594"/>
                              <a:gd name="connsiteX323" fmla="*/ 2505240 w 2647519"/>
                              <a:gd name="connsiteY323" fmla="*/ 1663065 h 2612594"/>
                              <a:gd name="connsiteX324" fmla="*/ 2498573 w 2647519"/>
                              <a:gd name="connsiteY324" fmla="*/ 1690687 h 2612594"/>
                              <a:gd name="connsiteX325" fmla="*/ 2490953 w 2647519"/>
                              <a:gd name="connsiteY325" fmla="*/ 1719262 h 2612594"/>
                              <a:gd name="connsiteX326" fmla="*/ 2497030 w 2647519"/>
                              <a:gd name="connsiteY326" fmla="*/ 1709810 h 2612594"/>
                              <a:gd name="connsiteX327" fmla="*/ 2502383 w 2647519"/>
                              <a:gd name="connsiteY327" fmla="*/ 1689734 h 2612594"/>
                              <a:gd name="connsiteX328" fmla="*/ 2507145 w 2647519"/>
                              <a:gd name="connsiteY328" fmla="*/ 1661159 h 2612594"/>
                              <a:gd name="connsiteX329" fmla="*/ 2518575 w 2647519"/>
                              <a:gd name="connsiteY329" fmla="*/ 1625917 h 2612594"/>
                              <a:gd name="connsiteX330" fmla="*/ 2529053 w 2647519"/>
                              <a:gd name="connsiteY330" fmla="*/ 1589722 h 2612594"/>
                              <a:gd name="connsiteX331" fmla="*/ 2538578 w 2647519"/>
                              <a:gd name="connsiteY331" fmla="*/ 1544002 h 2612594"/>
                              <a:gd name="connsiteX332" fmla="*/ 2544293 w 2647519"/>
                              <a:gd name="connsiteY332" fmla="*/ 1533524 h 2612594"/>
                              <a:gd name="connsiteX333" fmla="*/ 2550008 w 2647519"/>
                              <a:gd name="connsiteY333" fmla="*/ 1502092 h 2612594"/>
                              <a:gd name="connsiteX334" fmla="*/ 2572868 w 2647519"/>
                              <a:gd name="connsiteY334" fmla="*/ 1465897 h 2612594"/>
                              <a:gd name="connsiteX335" fmla="*/ 2557628 w 2647519"/>
                              <a:gd name="connsiteY335" fmla="*/ 1539239 h 2612594"/>
                              <a:gd name="connsiteX336" fmla="*/ 2546198 w 2647519"/>
                              <a:gd name="connsiteY336" fmla="*/ 1600199 h 2612594"/>
                              <a:gd name="connsiteX337" fmla="*/ 2520480 w 2647519"/>
                              <a:gd name="connsiteY337" fmla="*/ 1678304 h 2612594"/>
                              <a:gd name="connsiteX338" fmla="*/ 2515393 w 2647519"/>
                              <a:gd name="connsiteY338" fmla="*/ 1686218 h 2612594"/>
                              <a:gd name="connsiteX339" fmla="*/ 2513218 w 2647519"/>
                              <a:gd name="connsiteY339" fmla="*/ 1698069 h 2612594"/>
                              <a:gd name="connsiteX340" fmla="*/ 2506193 w 2647519"/>
                              <a:gd name="connsiteY340" fmla="*/ 1718310 h 2612594"/>
                              <a:gd name="connsiteX341" fmla="*/ 2479523 w 2647519"/>
                              <a:gd name="connsiteY341" fmla="*/ 1776412 h 2612594"/>
                              <a:gd name="connsiteX342" fmla="*/ 2467140 w 2647519"/>
                              <a:gd name="connsiteY342" fmla="*/ 1806892 h 2612594"/>
                              <a:gd name="connsiteX343" fmla="*/ 2459520 w 2647519"/>
                              <a:gd name="connsiteY343" fmla="*/ 1823085 h 2612594"/>
                              <a:gd name="connsiteX344" fmla="*/ 2449995 w 2647519"/>
                              <a:gd name="connsiteY344" fmla="*/ 1840230 h 2612594"/>
                              <a:gd name="connsiteX345" fmla="*/ 2424278 w 2647519"/>
                              <a:gd name="connsiteY345" fmla="*/ 1885950 h 2612594"/>
                              <a:gd name="connsiteX346" fmla="*/ 2396655 w 2647519"/>
                              <a:gd name="connsiteY346" fmla="*/ 1930717 h 2612594"/>
                              <a:gd name="connsiteX347" fmla="*/ 2361413 w 2647519"/>
                              <a:gd name="connsiteY347" fmla="*/ 1990725 h 2612594"/>
                              <a:gd name="connsiteX348" fmla="*/ 2322360 w 2647519"/>
                              <a:gd name="connsiteY348" fmla="*/ 2049780 h 2612594"/>
                              <a:gd name="connsiteX349" fmla="*/ 2296643 w 2647519"/>
                              <a:gd name="connsiteY349" fmla="*/ 2083117 h 2612594"/>
                              <a:gd name="connsiteX350" fmla="*/ 2269020 w 2647519"/>
                              <a:gd name="connsiteY350" fmla="*/ 2115502 h 2612594"/>
                              <a:gd name="connsiteX351" fmla="*/ 2259495 w 2647519"/>
                              <a:gd name="connsiteY351" fmla="*/ 2128837 h 2612594"/>
                              <a:gd name="connsiteX352" fmla="*/ 2249018 w 2647519"/>
                              <a:gd name="connsiteY352" fmla="*/ 2142172 h 2612594"/>
                              <a:gd name="connsiteX353" fmla="*/ 2232825 w 2647519"/>
                              <a:gd name="connsiteY353" fmla="*/ 2155507 h 2612594"/>
                              <a:gd name="connsiteX354" fmla="*/ 2206342 w 2647519"/>
                              <a:gd name="connsiteY354" fmla="*/ 2184829 h 2612594"/>
                              <a:gd name="connsiteX355" fmla="*/ 2207107 w 2647519"/>
                              <a:gd name="connsiteY355" fmla="*/ 2187892 h 2612594"/>
                              <a:gd name="connsiteX356" fmla="*/ 2179485 w 2647519"/>
                              <a:gd name="connsiteY356" fmla="*/ 2216467 h 2612594"/>
                              <a:gd name="connsiteX357" fmla="*/ 2149957 w 2647519"/>
                              <a:gd name="connsiteY357" fmla="*/ 2237422 h 2612594"/>
                              <a:gd name="connsiteX358" fmla="*/ 2126145 w 2647519"/>
                              <a:gd name="connsiteY358" fmla="*/ 2256472 h 2612594"/>
                              <a:gd name="connsiteX359" fmla="*/ 2103587 w 2647519"/>
                              <a:gd name="connsiteY359" fmla="*/ 2272957 h 2612594"/>
                              <a:gd name="connsiteX360" fmla="*/ 2107095 w 2647519"/>
                              <a:gd name="connsiteY360" fmla="*/ 2272665 h 2612594"/>
                              <a:gd name="connsiteX361" fmla="*/ 2131860 w 2647519"/>
                              <a:gd name="connsiteY361" fmla="*/ 2254567 h 2612594"/>
                              <a:gd name="connsiteX362" fmla="*/ 2155673 w 2647519"/>
                              <a:gd name="connsiteY362" fmla="*/ 2235517 h 2612594"/>
                              <a:gd name="connsiteX363" fmla="*/ 2185200 w 2647519"/>
                              <a:gd name="connsiteY363" fmla="*/ 2214562 h 2612594"/>
                              <a:gd name="connsiteX364" fmla="*/ 2212823 w 2647519"/>
                              <a:gd name="connsiteY364" fmla="*/ 2185987 h 2612594"/>
                              <a:gd name="connsiteX365" fmla="*/ 2211870 w 2647519"/>
                              <a:gd name="connsiteY365" fmla="*/ 2182177 h 2612594"/>
                              <a:gd name="connsiteX366" fmla="*/ 2238540 w 2647519"/>
                              <a:gd name="connsiteY366" fmla="*/ 2152650 h 2612594"/>
                              <a:gd name="connsiteX367" fmla="*/ 2254733 w 2647519"/>
                              <a:gd name="connsiteY367" fmla="*/ 2139315 h 2612594"/>
                              <a:gd name="connsiteX368" fmla="*/ 2265210 w 2647519"/>
                              <a:gd name="connsiteY368" fmla="*/ 2125980 h 2612594"/>
                              <a:gd name="connsiteX369" fmla="*/ 2274735 w 2647519"/>
                              <a:gd name="connsiteY369" fmla="*/ 2112645 h 2612594"/>
                              <a:gd name="connsiteX370" fmla="*/ 2302358 w 2647519"/>
                              <a:gd name="connsiteY370" fmla="*/ 2080260 h 2612594"/>
                              <a:gd name="connsiteX371" fmla="*/ 2328075 w 2647519"/>
                              <a:gd name="connsiteY371" fmla="*/ 2046922 h 2612594"/>
                              <a:gd name="connsiteX372" fmla="*/ 2367128 w 2647519"/>
                              <a:gd name="connsiteY372" fmla="*/ 1987867 h 2612594"/>
                              <a:gd name="connsiteX373" fmla="*/ 2402370 w 2647519"/>
                              <a:gd name="connsiteY373" fmla="*/ 1927860 h 2612594"/>
                              <a:gd name="connsiteX374" fmla="*/ 2429993 w 2647519"/>
                              <a:gd name="connsiteY374" fmla="*/ 1883092 h 2612594"/>
                              <a:gd name="connsiteX375" fmla="*/ 2455710 w 2647519"/>
                              <a:gd name="connsiteY375" fmla="*/ 1837372 h 2612594"/>
                              <a:gd name="connsiteX376" fmla="*/ 2465235 w 2647519"/>
                              <a:gd name="connsiteY376" fmla="*/ 1820227 h 2612594"/>
                              <a:gd name="connsiteX377" fmla="*/ 2472855 w 2647519"/>
                              <a:gd name="connsiteY377" fmla="*/ 1804035 h 2612594"/>
                              <a:gd name="connsiteX378" fmla="*/ 2485238 w 2647519"/>
                              <a:gd name="connsiteY378" fmla="*/ 1773555 h 2612594"/>
                              <a:gd name="connsiteX379" fmla="*/ 2511908 w 2647519"/>
                              <a:gd name="connsiteY379" fmla="*/ 1715452 h 2612594"/>
                              <a:gd name="connsiteX380" fmla="*/ 2522385 w 2647519"/>
                              <a:gd name="connsiteY380" fmla="*/ 1676400 h 2612594"/>
                              <a:gd name="connsiteX381" fmla="*/ 2548103 w 2647519"/>
                              <a:gd name="connsiteY381" fmla="*/ 1598295 h 2612594"/>
                              <a:gd name="connsiteX382" fmla="*/ 2559533 w 2647519"/>
                              <a:gd name="connsiteY382" fmla="*/ 1537335 h 2612594"/>
                              <a:gd name="connsiteX383" fmla="*/ 2574773 w 2647519"/>
                              <a:gd name="connsiteY383" fmla="*/ 1463992 h 2612594"/>
                              <a:gd name="connsiteX384" fmla="*/ 2578209 w 2647519"/>
                              <a:gd name="connsiteY384" fmla="*/ 1451109 h 2612594"/>
                              <a:gd name="connsiteX385" fmla="*/ 2575725 w 2647519"/>
                              <a:gd name="connsiteY385" fmla="*/ 1450657 h 2612594"/>
                              <a:gd name="connsiteX386" fmla="*/ 2576677 w 2647519"/>
                              <a:gd name="connsiteY386" fmla="*/ 1426845 h 2612594"/>
                              <a:gd name="connsiteX387" fmla="*/ 2597632 w 2647519"/>
                              <a:gd name="connsiteY387" fmla="*/ 1404937 h 2612594"/>
                              <a:gd name="connsiteX388" fmla="*/ 2586541 w 2647519"/>
                              <a:gd name="connsiteY388" fmla="*/ 1451152 h 2612594"/>
                              <a:gd name="connsiteX389" fmla="*/ 2586542 w 2647519"/>
                              <a:gd name="connsiteY389" fmla="*/ 1451152 h 2612594"/>
                              <a:gd name="connsiteX390" fmla="*/ 2597633 w 2647519"/>
                              <a:gd name="connsiteY390" fmla="*/ 1404938 h 2612594"/>
                              <a:gd name="connsiteX391" fmla="*/ 2606205 w 2647519"/>
                              <a:gd name="connsiteY391" fmla="*/ 1395412 h 2612594"/>
                              <a:gd name="connsiteX392" fmla="*/ 2600490 w 2647519"/>
                              <a:gd name="connsiteY392" fmla="*/ 1407795 h 2612594"/>
                              <a:gd name="connsiteX393" fmla="*/ 2599181 w 2647519"/>
                              <a:gd name="connsiteY393" fmla="*/ 1433750 h 2612594"/>
                              <a:gd name="connsiteX394" fmla="*/ 2598585 w 2647519"/>
                              <a:gd name="connsiteY394" fmla="*/ 1458277 h 2612594"/>
                              <a:gd name="connsiteX395" fmla="*/ 2589060 w 2647519"/>
                              <a:gd name="connsiteY395" fmla="*/ 1487586 h 2612594"/>
                              <a:gd name="connsiteX396" fmla="*/ 2589060 w 2647519"/>
                              <a:gd name="connsiteY396" fmla="*/ 1490934 h 2612594"/>
                              <a:gd name="connsiteX397" fmla="*/ 2600490 w 2647519"/>
                              <a:gd name="connsiteY397" fmla="*/ 1458277 h 2612594"/>
                              <a:gd name="connsiteX398" fmla="*/ 2602395 w 2647519"/>
                              <a:gd name="connsiteY398" fmla="*/ 1407794 h 2612594"/>
                              <a:gd name="connsiteX399" fmla="*/ 2606836 w 2647519"/>
                              <a:gd name="connsiteY399" fmla="*/ 1398173 h 2612594"/>
                              <a:gd name="connsiteX400" fmla="*/ 2565247 w 2647519"/>
                              <a:gd name="connsiteY400" fmla="*/ 1354454 h 2612594"/>
                              <a:gd name="connsiteX401" fmla="*/ 2559006 w 2647519"/>
                              <a:gd name="connsiteY401" fmla="*/ 1369207 h 2612594"/>
                              <a:gd name="connsiteX402" fmla="*/ 2556675 w 2647519"/>
                              <a:gd name="connsiteY402" fmla="*/ 1390650 h 2612594"/>
                              <a:gd name="connsiteX403" fmla="*/ 2553670 w 2647519"/>
                              <a:gd name="connsiteY403" fmla="*/ 1380633 h 2612594"/>
                              <a:gd name="connsiteX404" fmla="*/ 2552571 w 2647519"/>
                              <a:gd name="connsiteY404" fmla="*/ 1382047 h 2612594"/>
                              <a:gd name="connsiteX405" fmla="*/ 2555723 w 2647519"/>
                              <a:gd name="connsiteY405" fmla="*/ 1392555 h 2612594"/>
                              <a:gd name="connsiteX406" fmla="*/ 2553818 w 2647519"/>
                              <a:gd name="connsiteY406" fmla="*/ 1407795 h 2612594"/>
                              <a:gd name="connsiteX407" fmla="*/ 2557628 w 2647519"/>
                              <a:gd name="connsiteY407" fmla="*/ 1420177 h 2612594"/>
                              <a:gd name="connsiteX408" fmla="*/ 2560581 w 2647519"/>
                              <a:gd name="connsiteY408" fmla="*/ 1420013 h 2612594"/>
                              <a:gd name="connsiteX409" fmla="*/ 2558580 w 2647519"/>
                              <a:gd name="connsiteY409" fmla="*/ 1413509 h 2612594"/>
                              <a:gd name="connsiteX410" fmla="*/ 2560485 w 2647519"/>
                              <a:gd name="connsiteY410" fmla="*/ 1398269 h 2612594"/>
                              <a:gd name="connsiteX411" fmla="*/ 2565247 w 2647519"/>
                              <a:gd name="connsiteY411" fmla="*/ 1354454 h 2612594"/>
                              <a:gd name="connsiteX412" fmla="*/ 2645258 w 2647519"/>
                              <a:gd name="connsiteY412" fmla="*/ 1328737 h 2612594"/>
                              <a:gd name="connsiteX413" fmla="*/ 2647163 w 2647519"/>
                              <a:gd name="connsiteY413" fmla="*/ 1329689 h 2612594"/>
                              <a:gd name="connsiteX414" fmla="*/ 2646210 w 2647519"/>
                              <a:gd name="connsiteY414" fmla="*/ 1369694 h 2612594"/>
                              <a:gd name="connsiteX415" fmla="*/ 2647163 w 2647519"/>
                              <a:gd name="connsiteY415" fmla="*/ 1397317 h 2612594"/>
                              <a:gd name="connsiteX416" fmla="*/ 2644305 w 2647519"/>
                              <a:gd name="connsiteY416" fmla="*/ 1447799 h 2612594"/>
                              <a:gd name="connsiteX417" fmla="*/ 2641448 w 2647519"/>
                              <a:gd name="connsiteY417" fmla="*/ 1476374 h 2612594"/>
                              <a:gd name="connsiteX418" fmla="*/ 2632875 w 2647519"/>
                              <a:gd name="connsiteY418" fmla="*/ 1518284 h 2612594"/>
                              <a:gd name="connsiteX419" fmla="*/ 2630018 w 2647519"/>
                              <a:gd name="connsiteY419" fmla="*/ 1553527 h 2612594"/>
                              <a:gd name="connsiteX420" fmla="*/ 2615730 w 2647519"/>
                              <a:gd name="connsiteY420" fmla="*/ 1618297 h 2612594"/>
                              <a:gd name="connsiteX421" fmla="*/ 2602395 w 2647519"/>
                              <a:gd name="connsiteY421" fmla="*/ 1674494 h 2612594"/>
                              <a:gd name="connsiteX422" fmla="*/ 2578583 w 2647519"/>
                              <a:gd name="connsiteY422" fmla="*/ 1684972 h 2612594"/>
                              <a:gd name="connsiteX423" fmla="*/ 2580488 w 2647519"/>
                              <a:gd name="connsiteY423" fmla="*/ 1679257 h 2612594"/>
                              <a:gd name="connsiteX424" fmla="*/ 2584298 w 2647519"/>
                              <a:gd name="connsiteY424" fmla="*/ 1639252 h 2612594"/>
                              <a:gd name="connsiteX425" fmla="*/ 2598585 w 2647519"/>
                              <a:gd name="connsiteY425" fmla="*/ 1597342 h 2612594"/>
                              <a:gd name="connsiteX426" fmla="*/ 2610015 w 2647519"/>
                              <a:gd name="connsiteY426" fmla="*/ 1590675 h 2612594"/>
                              <a:gd name="connsiteX427" fmla="*/ 2610015 w 2647519"/>
                              <a:gd name="connsiteY427" fmla="*/ 1590674 h 2612594"/>
                              <a:gd name="connsiteX428" fmla="*/ 2622398 w 2647519"/>
                              <a:gd name="connsiteY428" fmla="*/ 1518284 h 2612594"/>
                              <a:gd name="connsiteX429" fmla="*/ 2629065 w 2647519"/>
                              <a:gd name="connsiteY429" fmla="*/ 1483994 h 2612594"/>
                              <a:gd name="connsiteX430" fmla="*/ 2634780 w 2647519"/>
                              <a:gd name="connsiteY430" fmla="*/ 1448752 h 2612594"/>
                              <a:gd name="connsiteX431" fmla="*/ 2639543 w 2647519"/>
                              <a:gd name="connsiteY431" fmla="*/ 1415414 h 2612594"/>
                              <a:gd name="connsiteX432" fmla="*/ 2641448 w 2647519"/>
                              <a:gd name="connsiteY432" fmla="*/ 1383982 h 2612594"/>
                              <a:gd name="connsiteX433" fmla="*/ 2642400 w 2647519"/>
                              <a:gd name="connsiteY433" fmla="*/ 1357312 h 2612594"/>
                              <a:gd name="connsiteX434" fmla="*/ 2644305 w 2647519"/>
                              <a:gd name="connsiteY434" fmla="*/ 1343024 h 2612594"/>
                              <a:gd name="connsiteX435" fmla="*/ 2645258 w 2647519"/>
                              <a:gd name="connsiteY435" fmla="*/ 1328737 h 2612594"/>
                              <a:gd name="connsiteX436" fmla="*/ 134151 w 2647519"/>
                              <a:gd name="connsiteY436" fmla="*/ 887095 h 2612594"/>
                              <a:gd name="connsiteX437" fmla="*/ 134625 w 2647519"/>
                              <a:gd name="connsiteY437" fmla="*/ 887332 h 2612594"/>
                              <a:gd name="connsiteX438" fmla="*/ 134670 w 2647519"/>
                              <a:gd name="connsiteY438" fmla="*/ 887199 h 2612594"/>
                              <a:gd name="connsiteX439" fmla="*/ 191618 w 2647519"/>
                              <a:gd name="connsiteY439" fmla="*/ 750570 h 2612594"/>
                              <a:gd name="connsiteX440" fmla="*/ 170663 w 2647519"/>
                              <a:gd name="connsiteY440" fmla="*/ 789622 h 2612594"/>
                              <a:gd name="connsiteX441" fmla="*/ 153518 w 2647519"/>
                              <a:gd name="connsiteY441" fmla="*/ 803910 h 2612594"/>
                              <a:gd name="connsiteX442" fmla="*/ 153477 w 2647519"/>
                              <a:gd name="connsiteY442" fmla="*/ 804822 h 2612594"/>
                              <a:gd name="connsiteX443" fmla="*/ 151819 w 2647519"/>
                              <a:gd name="connsiteY443" fmla="*/ 841286 h 2612594"/>
                              <a:gd name="connsiteX444" fmla="*/ 151867 w 2647519"/>
                              <a:gd name="connsiteY444" fmla="*/ 841199 h 2612594"/>
                              <a:gd name="connsiteX445" fmla="*/ 153518 w 2647519"/>
                              <a:gd name="connsiteY445" fmla="*/ 804862 h 2612594"/>
                              <a:gd name="connsiteX446" fmla="*/ 170663 w 2647519"/>
                              <a:gd name="connsiteY446" fmla="*/ 790574 h 2612594"/>
                              <a:gd name="connsiteX447" fmla="*/ 191618 w 2647519"/>
                              <a:gd name="connsiteY447" fmla="*/ 751522 h 2612594"/>
                              <a:gd name="connsiteX448" fmla="*/ 192332 w 2647519"/>
                              <a:gd name="connsiteY448" fmla="*/ 751998 h 2612594"/>
                              <a:gd name="connsiteX449" fmla="*/ 192689 w 2647519"/>
                              <a:gd name="connsiteY449" fmla="*/ 751284 h 2612594"/>
                              <a:gd name="connsiteX450" fmla="*/ 203047 w 2647519"/>
                              <a:gd name="connsiteY450" fmla="*/ 667702 h 2612594"/>
                              <a:gd name="connsiteX451" fmla="*/ 189712 w 2647519"/>
                              <a:gd name="connsiteY451" fmla="*/ 677227 h 2612594"/>
                              <a:gd name="connsiteX452" fmla="*/ 169710 w 2647519"/>
                              <a:gd name="connsiteY452" fmla="*/ 719137 h 2612594"/>
                              <a:gd name="connsiteX453" fmla="*/ 174286 w 2647519"/>
                              <a:gd name="connsiteY453" fmla="*/ 722798 h 2612594"/>
                              <a:gd name="connsiteX454" fmla="*/ 174435 w 2647519"/>
                              <a:gd name="connsiteY454" fmla="*/ 722155 h 2612594"/>
                              <a:gd name="connsiteX455" fmla="*/ 170663 w 2647519"/>
                              <a:gd name="connsiteY455" fmla="*/ 719137 h 2612594"/>
                              <a:gd name="connsiteX456" fmla="*/ 190665 w 2647519"/>
                              <a:gd name="connsiteY456" fmla="*/ 677227 h 2612594"/>
                              <a:gd name="connsiteX457" fmla="*/ 202473 w 2647519"/>
                              <a:gd name="connsiteY457" fmla="*/ 668793 h 2612594"/>
                              <a:gd name="connsiteX458" fmla="*/ 276390 w 2647519"/>
                              <a:gd name="connsiteY458" fmla="*/ 613410 h 2612594"/>
                              <a:gd name="connsiteX459" fmla="*/ 275187 w 2647519"/>
                              <a:gd name="connsiteY459" fmla="*/ 614373 h 2612594"/>
                              <a:gd name="connsiteX460" fmla="*/ 270080 w 2647519"/>
                              <a:gd name="connsiteY460" fmla="*/ 634008 h 2612594"/>
                              <a:gd name="connsiteX461" fmla="*/ 266865 w 2647519"/>
                              <a:gd name="connsiteY461" fmla="*/ 643890 h 2612594"/>
                              <a:gd name="connsiteX462" fmla="*/ 179235 w 2647519"/>
                              <a:gd name="connsiteY462" fmla="*/ 803910 h 2612594"/>
                              <a:gd name="connsiteX463" fmla="*/ 166852 w 2647519"/>
                              <a:gd name="connsiteY463" fmla="*/ 842962 h 2612594"/>
                              <a:gd name="connsiteX464" fmla="*/ 155422 w 2647519"/>
                              <a:gd name="connsiteY464" fmla="*/ 882967 h 2612594"/>
                              <a:gd name="connsiteX465" fmla="*/ 130657 w 2647519"/>
                              <a:gd name="connsiteY465" fmla="*/ 966787 h 2612594"/>
                              <a:gd name="connsiteX466" fmla="*/ 114465 w 2647519"/>
                              <a:gd name="connsiteY466" fmla="*/ 1023937 h 2612594"/>
                              <a:gd name="connsiteX467" fmla="*/ 106845 w 2647519"/>
                              <a:gd name="connsiteY467" fmla="*/ 1066800 h 2612594"/>
                              <a:gd name="connsiteX468" fmla="*/ 103035 w 2647519"/>
                              <a:gd name="connsiteY468" fmla="*/ 1088707 h 2612594"/>
                              <a:gd name="connsiteX469" fmla="*/ 100177 w 2647519"/>
                              <a:gd name="connsiteY469" fmla="*/ 1110615 h 2612594"/>
                              <a:gd name="connsiteX470" fmla="*/ 91605 w 2647519"/>
                              <a:gd name="connsiteY470" fmla="*/ 1169670 h 2612594"/>
                              <a:gd name="connsiteX471" fmla="*/ 88747 w 2647519"/>
                              <a:gd name="connsiteY471" fmla="*/ 1205865 h 2612594"/>
                              <a:gd name="connsiteX472" fmla="*/ 93510 w 2647519"/>
                              <a:gd name="connsiteY472" fmla="*/ 1243965 h 2612594"/>
                              <a:gd name="connsiteX473" fmla="*/ 95742 w 2647519"/>
                              <a:gd name="connsiteY473" fmla="*/ 1223205 h 2612594"/>
                              <a:gd name="connsiteX474" fmla="*/ 95415 w 2647519"/>
                              <a:gd name="connsiteY474" fmla="*/ 1216342 h 2612594"/>
                              <a:gd name="connsiteX475" fmla="*/ 99225 w 2647519"/>
                              <a:gd name="connsiteY475" fmla="*/ 1176337 h 2612594"/>
                              <a:gd name="connsiteX476" fmla="*/ 107797 w 2647519"/>
                              <a:gd name="connsiteY476" fmla="*/ 1117282 h 2612594"/>
                              <a:gd name="connsiteX477" fmla="*/ 114596 w 2647519"/>
                              <a:gd name="connsiteY477" fmla="*/ 1109123 h 2612594"/>
                              <a:gd name="connsiteX478" fmla="*/ 124469 w 2647519"/>
                              <a:gd name="connsiteY478" fmla="*/ 1043051 h 2612594"/>
                              <a:gd name="connsiteX479" fmla="*/ 123990 w 2647519"/>
                              <a:gd name="connsiteY479" fmla="*/ 1031557 h 2612594"/>
                              <a:gd name="connsiteX480" fmla="*/ 133400 w 2647519"/>
                              <a:gd name="connsiteY480" fmla="*/ 1004580 h 2612594"/>
                              <a:gd name="connsiteX481" fmla="*/ 138999 w 2647519"/>
                              <a:gd name="connsiteY481" fmla="*/ 981931 h 2612594"/>
                              <a:gd name="connsiteX482" fmla="*/ 137325 w 2647519"/>
                              <a:gd name="connsiteY482" fmla="*/ 985837 h 2612594"/>
                              <a:gd name="connsiteX483" fmla="*/ 131610 w 2647519"/>
                              <a:gd name="connsiteY483" fmla="*/ 983932 h 2612594"/>
                              <a:gd name="connsiteX484" fmla="*/ 117322 w 2647519"/>
                              <a:gd name="connsiteY484" fmla="*/ 1024890 h 2612594"/>
                              <a:gd name="connsiteX485" fmla="*/ 118275 w 2647519"/>
                              <a:gd name="connsiteY485" fmla="*/ 1047750 h 2612594"/>
                              <a:gd name="connsiteX486" fmla="*/ 111607 w 2647519"/>
                              <a:gd name="connsiteY486" fmla="*/ 1091565 h 2612594"/>
                              <a:gd name="connsiteX487" fmla="*/ 110655 w 2647519"/>
                              <a:gd name="connsiteY487" fmla="*/ 1099185 h 2612594"/>
                              <a:gd name="connsiteX488" fmla="*/ 101130 w 2647519"/>
                              <a:gd name="connsiteY488" fmla="*/ 1110615 h 2612594"/>
                              <a:gd name="connsiteX489" fmla="*/ 103987 w 2647519"/>
                              <a:gd name="connsiteY489" fmla="*/ 1088707 h 2612594"/>
                              <a:gd name="connsiteX490" fmla="*/ 107797 w 2647519"/>
                              <a:gd name="connsiteY490" fmla="*/ 1066800 h 2612594"/>
                              <a:gd name="connsiteX491" fmla="*/ 115417 w 2647519"/>
                              <a:gd name="connsiteY491" fmla="*/ 1023937 h 2612594"/>
                              <a:gd name="connsiteX492" fmla="*/ 131610 w 2647519"/>
                              <a:gd name="connsiteY492" fmla="*/ 966787 h 2612594"/>
                              <a:gd name="connsiteX493" fmla="*/ 156375 w 2647519"/>
                              <a:gd name="connsiteY493" fmla="*/ 882967 h 2612594"/>
                              <a:gd name="connsiteX494" fmla="*/ 167805 w 2647519"/>
                              <a:gd name="connsiteY494" fmla="*/ 842962 h 2612594"/>
                              <a:gd name="connsiteX495" fmla="*/ 180187 w 2647519"/>
                              <a:gd name="connsiteY495" fmla="*/ 803910 h 2612594"/>
                              <a:gd name="connsiteX496" fmla="*/ 267817 w 2647519"/>
                              <a:gd name="connsiteY496" fmla="*/ 643890 h 2612594"/>
                              <a:gd name="connsiteX497" fmla="*/ 276390 w 2647519"/>
                              <a:gd name="connsiteY497" fmla="*/ 613410 h 2612594"/>
                              <a:gd name="connsiteX498" fmla="*/ 293536 w 2647519"/>
                              <a:gd name="connsiteY498" fmla="*/ 518160 h 2612594"/>
                              <a:gd name="connsiteX499" fmla="*/ 293535 w 2647519"/>
                              <a:gd name="connsiteY499" fmla="*/ 518160 h 2612594"/>
                              <a:gd name="connsiteX500" fmla="*/ 298297 w 2647519"/>
                              <a:gd name="connsiteY500" fmla="*/ 521970 h 2612594"/>
                              <a:gd name="connsiteX501" fmla="*/ 298297 w 2647519"/>
                              <a:gd name="connsiteY501" fmla="*/ 521969 h 2612594"/>
                              <a:gd name="connsiteX502" fmla="*/ 465169 w 2647519"/>
                              <a:gd name="connsiteY502" fmla="*/ 382550 h 2612594"/>
                              <a:gd name="connsiteX503" fmla="*/ 464986 w 2647519"/>
                              <a:gd name="connsiteY503" fmla="*/ 382696 h 2612594"/>
                              <a:gd name="connsiteX504" fmla="*/ 464430 w 2647519"/>
                              <a:gd name="connsiteY504" fmla="*/ 383325 h 2612594"/>
                              <a:gd name="connsiteX505" fmla="*/ 456651 w 2647519"/>
                              <a:gd name="connsiteY505" fmla="*/ 391477 h 2612594"/>
                              <a:gd name="connsiteX506" fmla="*/ 454684 w 2647519"/>
                              <a:gd name="connsiteY506" fmla="*/ 394338 h 2612594"/>
                              <a:gd name="connsiteX507" fmla="*/ 453399 w 2647519"/>
                              <a:gd name="connsiteY507" fmla="*/ 395790 h 2612594"/>
                              <a:gd name="connsiteX508" fmla="*/ 447840 w 2647519"/>
                              <a:gd name="connsiteY508" fmla="*/ 403860 h 2612594"/>
                              <a:gd name="connsiteX509" fmla="*/ 389738 w 2647519"/>
                              <a:gd name="connsiteY509" fmla="*/ 472440 h 2612594"/>
                              <a:gd name="connsiteX510" fmla="*/ 373545 w 2647519"/>
                              <a:gd name="connsiteY510" fmla="*/ 491490 h 2612594"/>
                              <a:gd name="connsiteX511" fmla="*/ 357353 w 2647519"/>
                              <a:gd name="connsiteY511" fmla="*/ 511492 h 2612594"/>
                              <a:gd name="connsiteX512" fmla="*/ 285752 w 2647519"/>
                              <a:gd name="connsiteY512" fmla="*/ 590631 h 2612594"/>
                              <a:gd name="connsiteX513" fmla="*/ 358305 w 2647519"/>
                              <a:gd name="connsiteY513" fmla="*/ 510540 h 2612594"/>
                              <a:gd name="connsiteX514" fmla="*/ 374497 w 2647519"/>
                              <a:gd name="connsiteY514" fmla="*/ 490537 h 2612594"/>
                              <a:gd name="connsiteX515" fmla="*/ 390690 w 2647519"/>
                              <a:gd name="connsiteY515" fmla="*/ 471487 h 2612594"/>
                              <a:gd name="connsiteX516" fmla="*/ 448792 w 2647519"/>
                              <a:gd name="connsiteY516" fmla="*/ 402907 h 2612594"/>
                              <a:gd name="connsiteX517" fmla="*/ 454684 w 2647519"/>
                              <a:gd name="connsiteY517" fmla="*/ 394338 h 2612594"/>
                              <a:gd name="connsiteX518" fmla="*/ 464430 w 2647519"/>
                              <a:gd name="connsiteY518" fmla="*/ 383325 h 2612594"/>
                              <a:gd name="connsiteX519" fmla="*/ 489348 w 2647519"/>
                              <a:gd name="connsiteY519" fmla="*/ 316869 h 2612594"/>
                              <a:gd name="connsiteX520" fmla="*/ 481127 w 2647519"/>
                              <a:gd name="connsiteY520" fmla="*/ 319733 h 2612594"/>
                              <a:gd name="connsiteX521" fmla="*/ 475013 w 2647519"/>
                              <a:gd name="connsiteY521" fmla="*/ 322003 h 2612594"/>
                              <a:gd name="connsiteX522" fmla="*/ 473558 w 2647519"/>
                              <a:gd name="connsiteY522" fmla="*/ 323849 h 2612594"/>
                              <a:gd name="connsiteX523" fmla="*/ 463080 w 2647519"/>
                              <a:gd name="connsiteY523" fmla="*/ 333374 h 2612594"/>
                              <a:gd name="connsiteX524" fmla="*/ 436410 w 2647519"/>
                              <a:gd name="connsiteY524" fmla="*/ 350519 h 2612594"/>
                              <a:gd name="connsiteX525" fmla="*/ 418313 w 2647519"/>
                              <a:gd name="connsiteY525" fmla="*/ 370522 h 2612594"/>
                              <a:gd name="connsiteX526" fmla="*/ 401168 w 2647519"/>
                              <a:gd name="connsiteY526" fmla="*/ 390524 h 2612594"/>
                              <a:gd name="connsiteX527" fmla="*/ 389738 w 2647519"/>
                              <a:gd name="connsiteY527" fmla="*/ 401002 h 2612594"/>
                              <a:gd name="connsiteX528" fmla="*/ 389350 w 2647519"/>
                              <a:gd name="connsiteY528" fmla="*/ 400516 h 2612594"/>
                              <a:gd name="connsiteX529" fmla="*/ 378546 w 2647519"/>
                              <a:gd name="connsiteY529" fmla="*/ 413504 h 2612594"/>
                              <a:gd name="connsiteX530" fmla="*/ 360210 w 2647519"/>
                              <a:gd name="connsiteY530" fmla="*/ 436245 h 2612594"/>
                              <a:gd name="connsiteX531" fmla="*/ 330683 w 2647519"/>
                              <a:gd name="connsiteY531" fmla="*/ 468630 h 2612594"/>
                              <a:gd name="connsiteX532" fmla="*/ 335445 w 2647519"/>
                              <a:gd name="connsiteY532" fmla="*/ 474344 h 2612594"/>
                              <a:gd name="connsiteX533" fmla="*/ 335536 w 2647519"/>
                              <a:gd name="connsiteY533" fmla="*/ 474264 h 2612594"/>
                              <a:gd name="connsiteX534" fmla="*/ 331635 w 2647519"/>
                              <a:gd name="connsiteY534" fmla="*/ 469582 h 2612594"/>
                              <a:gd name="connsiteX535" fmla="*/ 361162 w 2647519"/>
                              <a:gd name="connsiteY535" fmla="*/ 437197 h 2612594"/>
                              <a:gd name="connsiteX536" fmla="*/ 390690 w 2647519"/>
                              <a:gd name="connsiteY536" fmla="*/ 401002 h 2612594"/>
                              <a:gd name="connsiteX537" fmla="*/ 402120 w 2647519"/>
                              <a:gd name="connsiteY537" fmla="*/ 390525 h 2612594"/>
                              <a:gd name="connsiteX538" fmla="*/ 419265 w 2647519"/>
                              <a:gd name="connsiteY538" fmla="*/ 370522 h 2612594"/>
                              <a:gd name="connsiteX539" fmla="*/ 437362 w 2647519"/>
                              <a:gd name="connsiteY539" fmla="*/ 350520 h 2612594"/>
                              <a:gd name="connsiteX540" fmla="*/ 464032 w 2647519"/>
                              <a:gd name="connsiteY540" fmla="*/ 333375 h 2612594"/>
                              <a:gd name="connsiteX541" fmla="*/ 474510 w 2647519"/>
                              <a:gd name="connsiteY541" fmla="*/ 323850 h 2612594"/>
                              <a:gd name="connsiteX542" fmla="*/ 485940 w 2647519"/>
                              <a:gd name="connsiteY542" fmla="*/ 319564 h 2612594"/>
                              <a:gd name="connsiteX543" fmla="*/ 489548 w 2647519"/>
                              <a:gd name="connsiteY543" fmla="*/ 318444 h 2612594"/>
                              <a:gd name="connsiteX544" fmla="*/ 1868970 w 2647519"/>
                              <a:gd name="connsiteY544" fmla="*/ 144780 h 2612594"/>
                              <a:gd name="connsiteX545" fmla="*/ 1917547 w 2647519"/>
                              <a:gd name="connsiteY545" fmla="*/ 166687 h 2612594"/>
                              <a:gd name="connsiteX546" fmla="*/ 1938502 w 2647519"/>
                              <a:gd name="connsiteY546" fmla="*/ 183832 h 2612594"/>
                              <a:gd name="connsiteX547" fmla="*/ 1891830 w 2647519"/>
                              <a:gd name="connsiteY547" fmla="*/ 160972 h 2612594"/>
                              <a:gd name="connsiteX548" fmla="*/ 1868970 w 2647519"/>
                              <a:gd name="connsiteY548" fmla="*/ 144780 h 2612594"/>
                              <a:gd name="connsiteX549" fmla="*/ 1710855 w 2647519"/>
                              <a:gd name="connsiteY549" fmla="*/ 75247 h 2612594"/>
                              <a:gd name="connsiteX550" fmla="*/ 1748955 w 2647519"/>
                              <a:gd name="connsiteY550" fmla="*/ 83819 h 2612594"/>
                              <a:gd name="connsiteX551" fmla="*/ 1802295 w 2647519"/>
                              <a:gd name="connsiteY551" fmla="*/ 110489 h 2612594"/>
                              <a:gd name="connsiteX552" fmla="*/ 1710855 w 2647519"/>
                              <a:gd name="connsiteY552" fmla="*/ 75247 h 2612594"/>
                              <a:gd name="connsiteX553" fmla="*/ 1137451 w 2647519"/>
                              <a:gd name="connsiteY553" fmla="*/ 68937 h 2612594"/>
                              <a:gd name="connsiteX554" fmla="*/ 1117448 w 2647519"/>
                              <a:gd name="connsiteY554" fmla="*/ 71437 h 2612594"/>
                              <a:gd name="connsiteX555" fmla="*/ 1074585 w 2647519"/>
                              <a:gd name="connsiteY555" fmla="*/ 77152 h 2612594"/>
                              <a:gd name="connsiteX556" fmla="*/ 1032675 w 2647519"/>
                              <a:gd name="connsiteY556" fmla="*/ 86677 h 2612594"/>
                              <a:gd name="connsiteX557" fmla="*/ 1014578 w 2647519"/>
                              <a:gd name="connsiteY557" fmla="*/ 92392 h 2612594"/>
                              <a:gd name="connsiteX558" fmla="*/ 993623 w 2647519"/>
                              <a:gd name="connsiteY558" fmla="*/ 98107 h 2612594"/>
                              <a:gd name="connsiteX559" fmla="*/ 947769 w 2647519"/>
                              <a:gd name="connsiteY559" fmla="*/ 107115 h 2612594"/>
                              <a:gd name="connsiteX560" fmla="*/ 939330 w 2647519"/>
                              <a:gd name="connsiteY560" fmla="*/ 110490 h 2612594"/>
                              <a:gd name="connsiteX561" fmla="*/ 881228 w 2647519"/>
                              <a:gd name="connsiteY561" fmla="*/ 130492 h 2612594"/>
                              <a:gd name="connsiteX562" fmla="*/ 824078 w 2647519"/>
                              <a:gd name="connsiteY562" fmla="*/ 153352 h 2612594"/>
                              <a:gd name="connsiteX563" fmla="*/ 784073 w 2647519"/>
                              <a:gd name="connsiteY563" fmla="*/ 171450 h 2612594"/>
                              <a:gd name="connsiteX564" fmla="*/ 757403 w 2647519"/>
                              <a:gd name="connsiteY564" fmla="*/ 181927 h 2612594"/>
                              <a:gd name="connsiteX565" fmla="*/ 691680 w 2647519"/>
                              <a:gd name="connsiteY565" fmla="*/ 212407 h 2612594"/>
                              <a:gd name="connsiteX566" fmla="*/ 660248 w 2647519"/>
                              <a:gd name="connsiteY566" fmla="*/ 232410 h 2612594"/>
                              <a:gd name="connsiteX567" fmla="*/ 629768 w 2647519"/>
                              <a:gd name="connsiteY567" fmla="*/ 252412 h 2612594"/>
                              <a:gd name="connsiteX568" fmla="*/ 581190 w 2647519"/>
                              <a:gd name="connsiteY568" fmla="*/ 288607 h 2612594"/>
                              <a:gd name="connsiteX569" fmla="*/ 535470 w 2647519"/>
                              <a:gd name="connsiteY569" fmla="*/ 324802 h 2612594"/>
                              <a:gd name="connsiteX570" fmla="*/ 491713 w 2647519"/>
                              <a:gd name="connsiteY570" fmla="*/ 362974 h 2612594"/>
                              <a:gd name="connsiteX571" fmla="*/ 495465 w 2647519"/>
                              <a:gd name="connsiteY571" fmla="*/ 367665 h 2612594"/>
                              <a:gd name="connsiteX572" fmla="*/ 504752 w 2647519"/>
                              <a:gd name="connsiteY572" fmla="*/ 361295 h 2612594"/>
                              <a:gd name="connsiteX573" fmla="*/ 512657 w 2647519"/>
                              <a:gd name="connsiteY573" fmla="*/ 355403 h 2612594"/>
                              <a:gd name="connsiteX574" fmla="*/ 541185 w 2647519"/>
                              <a:gd name="connsiteY574" fmla="*/ 330517 h 2612594"/>
                              <a:gd name="connsiteX575" fmla="*/ 586905 w 2647519"/>
                              <a:gd name="connsiteY575" fmla="*/ 294322 h 2612594"/>
                              <a:gd name="connsiteX576" fmla="*/ 635482 w 2647519"/>
                              <a:gd name="connsiteY576" fmla="*/ 258127 h 2612594"/>
                              <a:gd name="connsiteX577" fmla="*/ 665962 w 2647519"/>
                              <a:gd name="connsiteY577" fmla="*/ 238124 h 2612594"/>
                              <a:gd name="connsiteX578" fmla="*/ 697395 w 2647519"/>
                              <a:gd name="connsiteY578" fmla="*/ 218122 h 2612594"/>
                              <a:gd name="connsiteX579" fmla="*/ 763117 w 2647519"/>
                              <a:gd name="connsiteY579" fmla="*/ 187642 h 2612594"/>
                              <a:gd name="connsiteX580" fmla="*/ 788835 w 2647519"/>
                              <a:gd name="connsiteY580" fmla="*/ 174307 h 2612594"/>
                              <a:gd name="connsiteX581" fmla="*/ 828840 w 2647519"/>
                              <a:gd name="connsiteY581" fmla="*/ 156209 h 2612594"/>
                              <a:gd name="connsiteX582" fmla="*/ 885990 w 2647519"/>
                              <a:gd name="connsiteY582" fmla="*/ 133349 h 2612594"/>
                              <a:gd name="connsiteX583" fmla="*/ 944092 w 2647519"/>
                              <a:gd name="connsiteY583" fmla="*/ 113347 h 2612594"/>
                              <a:gd name="connsiteX584" fmla="*/ 968499 w 2647519"/>
                              <a:gd name="connsiteY584" fmla="*/ 108553 h 2612594"/>
                              <a:gd name="connsiteX585" fmla="*/ 980289 w 2647519"/>
                              <a:gd name="connsiteY585" fmla="*/ 104524 h 2612594"/>
                              <a:gd name="connsiteX586" fmla="*/ 1140765 w 2647519"/>
                              <a:gd name="connsiteY586" fmla="*/ 69904 h 2612594"/>
                              <a:gd name="connsiteX587" fmla="*/ 1478088 w 2647519"/>
                              <a:gd name="connsiteY587" fmla="*/ 48458 h 2612594"/>
                              <a:gd name="connsiteX588" fmla="*/ 1498447 w 2647519"/>
                              <a:gd name="connsiteY588" fmla="*/ 50482 h 2612594"/>
                              <a:gd name="connsiteX589" fmla="*/ 1526070 w 2647519"/>
                              <a:gd name="connsiteY589" fmla="*/ 60007 h 2612594"/>
                              <a:gd name="connsiteX590" fmla="*/ 1505115 w 2647519"/>
                              <a:gd name="connsiteY590" fmla="*/ 57150 h 2612594"/>
                              <a:gd name="connsiteX591" fmla="*/ 1461300 w 2647519"/>
                              <a:gd name="connsiteY591" fmla="*/ 48577 h 2612594"/>
                              <a:gd name="connsiteX592" fmla="*/ 1478088 w 2647519"/>
                              <a:gd name="connsiteY592" fmla="*/ 48458 h 2612594"/>
                              <a:gd name="connsiteX593" fmla="*/ 1588935 w 2647519"/>
                              <a:gd name="connsiteY593" fmla="*/ 40957 h 2612594"/>
                              <a:gd name="connsiteX594" fmla="*/ 1627987 w 2647519"/>
                              <a:gd name="connsiteY594" fmla="*/ 43814 h 2612594"/>
                              <a:gd name="connsiteX595" fmla="*/ 1675612 w 2647519"/>
                              <a:gd name="connsiteY595" fmla="*/ 62864 h 2612594"/>
                              <a:gd name="connsiteX596" fmla="*/ 1616557 w 2647519"/>
                              <a:gd name="connsiteY596" fmla="*/ 52387 h 2612594"/>
                              <a:gd name="connsiteX597" fmla="*/ 1588935 w 2647519"/>
                              <a:gd name="connsiteY597" fmla="*/ 40957 h 2612594"/>
                              <a:gd name="connsiteX598" fmla="*/ 1270324 w 2647519"/>
                              <a:gd name="connsiteY598" fmla="*/ 40719 h 2612594"/>
                              <a:gd name="connsiteX599" fmla="*/ 1160310 w 2647519"/>
                              <a:gd name="connsiteY599" fmla="*/ 46672 h 2612594"/>
                              <a:gd name="connsiteX600" fmla="*/ 1084110 w 2647519"/>
                              <a:gd name="connsiteY600" fmla="*/ 57149 h 2612594"/>
                              <a:gd name="connsiteX601" fmla="*/ 1047915 w 2647519"/>
                              <a:gd name="connsiteY601" fmla="*/ 66674 h 2612594"/>
                              <a:gd name="connsiteX602" fmla="*/ 1016482 w 2647519"/>
                              <a:gd name="connsiteY602" fmla="*/ 78104 h 2612594"/>
                              <a:gd name="connsiteX603" fmla="*/ 972667 w 2647519"/>
                              <a:gd name="connsiteY603" fmla="*/ 83819 h 2612594"/>
                              <a:gd name="connsiteX604" fmla="*/ 806932 w 2647519"/>
                              <a:gd name="connsiteY604" fmla="*/ 147637 h 2612594"/>
                              <a:gd name="connsiteX605" fmla="*/ 746925 w 2647519"/>
                              <a:gd name="connsiteY605" fmla="*/ 174307 h 2612594"/>
                              <a:gd name="connsiteX606" fmla="*/ 728827 w 2647519"/>
                              <a:gd name="connsiteY606" fmla="*/ 180974 h 2612594"/>
                              <a:gd name="connsiteX607" fmla="*/ 712635 w 2647519"/>
                              <a:gd name="connsiteY607" fmla="*/ 189547 h 2612594"/>
                              <a:gd name="connsiteX608" fmla="*/ 682155 w 2647519"/>
                              <a:gd name="connsiteY608" fmla="*/ 205739 h 2612594"/>
                              <a:gd name="connsiteX609" fmla="*/ 634530 w 2647519"/>
                              <a:gd name="connsiteY609" fmla="*/ 230504 h 2612594"/>
                              <a:gd name="connsiteX610" fmla="*/ 598335 w 2647519"/>
                              <a:gd name="connsiteY610" fmla="*/ 259079 h 2612594"/>
                              <a:gd name="connsiteX611" fmla="*/ 493560 w 2647519"/>
                              <a:gd name="connsiteY611" fmla="*/ 340994 h 2612594"/>
                              <a:gd name="connsiteX612" fmla="*/ 471664 w 2647519"/>
                              <a:gd name="connsiteY612" fmla="*/ 360034 h 2612594"/>
                              <a:gd name="connsiteX613" fmla="*/ 450243 w 2647519"/>
                              <a:gd name="connsiteY613" fmla="*/ 379593 h 2612594"/>
                              <a:gd name="connsiteX614" fmla="*/ 450697 w 2647519"/>
                              <a:gd name="connsiteY614" fmla="*/ 380047 h 2612594"/>
                              <a:gd name="connsiteX615" fmla="*/ 285915 w 2647519"/>
                              <a:gd name="connsiteY615" fmla="*/ 573404 h 2612594"/>
                              <a:gd name="connsiteX616" fmla="*/ 252577 w 2647519"/>
                              <a:gd name="connsiteY616" fmla="*/ 619124 h 2612594"/>
                              <a:gd name="connsiteX617" fmla="*/ 237337 w 2647519"/>
                              <a:gd name="connsiteY617" fmla="*/ 646747 h 2612594"/>
                              <a:gd name="connsiteX618" fmla="*/ 222097 w 2647519"/>
                              <a:gd name="connsiteY618" fmla="*/ 672464 h 2612594"/>
                              <a:gd name="connsiteX619" fmla="*/ 193522 w 2647519"/>
                              <a:gd name="connsiteY619" fmla="*/ 725804 h 2612594"/>
                              <a:gd name="connsiteX620" fmla="*/ 162439 w 2647519"/>
                              <a:gd name="connsiteY620" fmla="*/ 774785 h 2612594"/>
                              <a:gd name="connsiteX621" fmla="*/ 162090 w 2647519"/>
                              <a:gd name="connsiteY621" fmla="*/ 776287 h 2612594"/>
                              <a:gd name="connsiteX622" fmla="*/ 151612 w 2647519"/>
                              <a:gd name="connsiteY622" fmla="*/ 804862 h 2612594"/>
                              <a:gd name="connsiteX623" fmla="*/ 143992 w 2647519"/>
                              <a:gd name="connsiteY623" fmla="*/ 818197 h 2612594"/>
                              <a:gd name="connsiteX624" fmla="*/ 142087 w 2647519"/>
                              <a:gd name="connsiteY624" fmla="*/ 820102 h 2612594"/>
                              <a:gd name="connsiteX625" fmla="*/ 133634 w 2647519"/>
                              <a:gd name="connsiteY625" fmla="*/ 848201 h 2612594"/>
                              <a:gd name="connsiteX626" fmla="*/ 131610 w 2647519"/>
                              <a:gd name="connsiteY626" fmla="*/ 864870 h 2612594"/>
                              <a:gd name="connsiteX627" fmla="*/ 129705 w 2647519"/>
                              <a:gd name="connsiteY627" fmla="*/ 888682 h 2612594"/>
                              <a:gd name="connsiteX628" fmla="*/ 116370 w 2647519"/>
                              <a:gd name="connsiteY628" fmla="*/ 927735 h 2612594"/>
                              <a:gd name="connsiteX629" fmla="*/ 103987 w 2647519"/>
                              <a:gd name="connsiteY629" fmla="*/ 966787 h 2612594"/>
                              <a:gd name="connsiteX630" fmla="*/ 90652 w 2647519"/>
                              <a:gd name="connsiteY630" fmla="*/ 1023937 h 2612594"/>
                              <a:gd name="connsiteX631" fmla="*/ 83032 w 2647519"/>
                              <a:gd name="connsiteY631" fmla="*/ 1076325 h 2612594"/>
                              <a:gd name="connsiteX632" fmla="*/ 78270 w 2647519"/>
                              <a:gd name="connsiteY632" fmla="*/ 1128712 h 2612594"/>
                              <a:gd name="connsiteX633" fmla="*/ 84937 w 2647519"/>
                              <a:gd name="connsiteY633" fmla="*/ 1092517 h 2612594"/>
                              <a:gd name="connsiteX634" fmla="*/ 85555 w 2647519"/>
                              <a:gd name="connsiteY634" fmla="*/ 1089530 h 2612594"/>
                              <a:gd name="connsiteX635" fmla="*/ 86842 w 2647519"/>
                              <a:gd name="connsiteY635" fmla="*/ 1075372 h 2612594"/>
                              <a:gd name="connsiteX636" fmla="*/ 94462 w 2647519"/>
                              <a:gd name="connsiteY636" fmla="*/ 1022985 h 2612594"/>
                              <a:gd name="connsiteX637" fmla="*/ 96848 w 2647519"/>
                              <a:gd name="connsiteY637" fmla="*/ 1023781 h 2612594"/>
                              <a:gd name="connsiteX638" fmla="*/ 97055 w 2647519"/>
                              <a:gd name="connsiteY638" fmla="*/ 1022896 h 2612594"/>
                              <a:gd name="connsiteX639" fmla="*/ 94463 w 2647519"/>
                              <a:gd name="connsiteY639" fmla="*/ 1022032 h 2612594"/>
                              <a:gd name="connsiteX640" fmla="*/ 107798 w 2647519"/>
                              <a:gd name="connsiteY640" fmla="*/ 964882 h 2612594"/>
                              <a:gd name="connsiteX641" fmla="*/ 120180 w 2647519"/>
                              <a:gd name="connsiteY641" fmla="*/ 925829 h 2612594"/>
                              <a:gd name="connsiteX642" fmla="*/ 133454 w 2647519"/>
                              <a:gd name="connsiteY642" fmla="*/ 886956 h 2612594"/>
                              <a:gd name="connsiteX643" fmla="*/ 132563 w 2647519"/>
                              <a:gd name="connsiteY643" fmla="*/ 886777 h 2612594"/>
                              <a:gd name="connsiteX644" fmla="*/ 134468 w 2647519"/>
                              <a:gd name="connsiteY644" fmla="*/ 862965 h 2612594"/>
                              <a:gd name="connsiteX645" fmla="*/ 144945 w 2647519"/>
                              <a:gd name="connsiteY645" fmla="*/ 818197 h 2612594"/>
                              <a:gd name="connsiteX646" fmla="*/ 152565 w 2647519"/>
                              <a:gd name="connsiteY646" fmla="*/ 804862 h 2612594"/>
                              <a:gd name="connsiteX647" fmla="*/ 152821 w 2647519"/>
                              <a:gd name="connsiteY647" fmla="*/ 804166 h 2612594"/>
                              <a:gd name="connsiteX648" fmla="*/ 163043 w 2647519"/>
                              <a:gd name="connsiteY648" fmla="*/ 776287 h 2612594"/>
                              <a:gd name="connsiteX649" fmla="*/ 194475 w 2647519"/>
                              <a:gd name="connsiteY649" fmla="*/ 726757 h 2612594"/>
                              <a:gd name="connsiteX650" fmla="*/ 223050 w 2647519"/>
                              <a:gd name="connsiteY650" fmla="*/ 673417 h 2612594"/>
                              <a:gd name="connsiteX651" fmla="*/ 238290 w 2647519"/>
                              <a:gd name="connsiteY651" fmla="*/ 647700 h 2612594"/>
                              <a:gd name="connsiteX652" fmla="*/ 253530 w 2647519"/>
                              <a:gd name="connsiteY652" fmla="*/ 620077 h 2612594"/>
                              <a:gd name="connsiteX653" fmla="*/ 286868 w 2647519"/>
                              <a:gd name="connsiteY653" fmla="*/ 574357 h 2612594"/>
                              <a:gd name="connsiteX654" fmla="*/ 451650 w 2647519"/>
                              <a:gd name="connsiteY654" fmla="*/ 381000 h 2612594"/>
                              <a:gd name="connsiteX655" fmla="*/ 495465 w 2647519"/>
                              <a:gd name="connsiteY655" fmla="*/ 340995 h 2612594"/>
                              <a:gd name="connsiteX656" fmla="*/ 600240 w 2647519"/>
                              <a:gd name="connsiteY656" fmla="*/ 259080 h 2612594"/>
                              <a:gd name="connsiteX657" fmla="*/ 636435 w 2647519"/>
                              <a:gd name="connsiteY657" fmla="*/ 230505 h 2612594"/>
                              <a:gd name="connsiteX658" fmla="*/ 684060 w 2647519"/>
                              <a:gd name="connsiteY658" fmla="*/ 205740 h 2612594"/>
                              <a:gd name="connsiteX659" fmla="*/ 714540 w 2647519"/>
                              <a:gd name="connsiteY659" fmla="*/ 189547 h 2612594"/>
                              <a:gd name="connsiteX660" fmla="*/ 730733 w 2647519"/>
                              <a:gd name="connsiteY660" fmla="*/ 180975 h 2612594"/>
                              <a:gd name="connsiteX661" fmla="*/ 748830 w 2647519"/>
                              <a:gd name="connsiteY661" fmla="*/ 174307 h 2612594"/>
                              <a:gd name="connsiteX662" fmla="*/ 808838 w 2647519"/>
                              <a:gd name="connsiteY662" fmla="*/ 147637 h 2612594"/>
                              <a:gd name="connsiteX663" fmla="*/ 974573 w 2647519"/>
                              <a:gd name="connsiteY663" fmla="*/ 83820 h 2612594"/>
                              <a:gd name="connsiteX664" fmla="*/ 1018388 w 2647519"/>
                              <a:gd name="connsiteY664" fmla="*/ 78105 h 2612594"/>
                              <a:gd name="connsiteX665" fmla="*/ 1049820 w 2647519"/>
                              <a:gd name="connsiteY665" fmla="*/ 66675 h 2612594"/>
                              <a:gd name="connsiteX666" fmla="*/ 1086015 w 2647519"/>
                              <a:gd name="connsiteY666" fmla="*/ 57150 h 2612594"/>
                              <a:gd name="connsiteX667" fmla="*/ 1162215 w 2647519"/>
                              <a:gd name="connsiteY667" fmla="*/ 46672 h 2612594"/>
                              <a:gd name="connsiteX668" fmla="*/ 1272229 w 2647519"/>
                              <a:gd name="connsiteY668" fmla="*/ 41076 h 2612594"/>
                              <a:gd name="connsiteX669" fmla="*/ 1360655 w 2647519"/>
                              <a:gd name="connsiteY669" fmla="*/ 44043 h 2612594"/>
                              <a:gd name="connsiteX670" fmla="*/ 1404150 w 2647519"/>
                              <a:gd name="connsiteY670" fmla="*/ 0 h 2612594"/>
                              <a:gd name="connsiteX671" fmla="*/ 1448917 w 2647519"/>
                              <a:gd name="connsiteY671" fmla="*/ 2857 h 2612594"/>
                              <a:gd name="connsiteX672" fmla="*/ 1494637 w 2647519"/>
                              <a:gd name="connsiteY672" fmla="*/ 7620 h 2612594"/>
                              <a:gd name="connsiteX673" fmla="*/ 1525117 w 2647519"/>
                              <a:gd name="connsiteY673" fmla="*/ 15240 h 2612594"/>
                              <a:gd name="connsiteX674" fmla="*/ 1545120 w 2647519"/>
                              <a:gd name="connsiteY674" fmla="*/ 24765 h 2612594"/>
                              <a:gd name="connsiteX675" fmla="*/ 1569885 w 2647519"/>
                              <a:gd name="connsiteY675" fmla="*/ 20002 h 2612594"/>
                              <a:gd name="connsiteX676" fmla="*/ 1607032 w 2647519"/>
                              <a:gd name="connsiteY676" fmla="*/ 28575 h 2612594"/>
                              <a:gd name="connsiteX677" fmla="*/ 1629892 w 2647519"/>
                              <a:gd name="connsiteY677" fmla="*/ 35242 h 2612594"/>
                              <a:gd name="connsiteX678" fmla="*/ 1628940 w 2647519"/>
                              <a:gd name="connsiteY678" fmla="*/ 36195 h 2612594"/>
                              <a:gd name="connsiteX679" fmla="*/ 1627987 w 2647519"/>
                              <a:gd name="connsiteY679" fmla="*/ 42862 h 2612594"/>
                              <a:gd name="connsiteX680" fmla="*/ 1588935 w 2647519"/>
                              <a:gd name="connsiteY680" fmla="*/ 40005 h 2612594"/>
                              <a:gd name="connsiteX681" fmla="*/ 1575600 w 2647519"/>
                              <a:gd name="connsiteY681" fmla="*/ 36195 h 2612594"/>
                              <a:gd name="connsiteX682" fmla="*/ 1562265 w 2647519"/>
                              <a:gd name="connsiteY682" fmla="*/ 33337 h 2612594"/>
                              <a:gd name="connsiteX683" fmla="*/ 1536547 w 2647519"/>
                              <a:gd name="connsiteY683" fmla="*/ 27622 h 2612594"/>
                              <a:gd name="connsiteX684" fmla="*/ 1510830 w 2647519"/>
                              <a:gd name="connsiteY684" fmla="*/ 21907 h 2612594"/>
                              <a:gd name="connsiteX685" fmla="*/ 1484160 w 2647519"/>
                              <a:gd name="connsiteY685" fmla="*/ 18097 h 2612594"/>
                              <a:gd name="connsiteX686" fmla="*/ 1454633 w 2647519"/>
                              <a:gd name="connsiteY686" fmla="*/ 18097 h 2612594"/>
                              <a:gd name="connsiteX687" fmla="*/ 1430820 w 2647519"/>
                              <a:gd name="connsiteY687" fmla="*/ 18097 h 2612594"/>
                              <a:gd name="connsiteX688" fmla="*/ 1393673 w 2647519"/>
                              <a:gd name="connsiteY688" fmla="*/ 18097 h 2612594"/>
                              <a:gd name="connsiteX689" fmla="*/ 1391928 w 2647519"/>
                              <a:gd name="connsiteY689" fmla="*/ 17540 h 2612594"/>
                              <a:gd name="connsiteX690" fmla="*/ 1375575 w 2647519"/>
                              <a:gd name="connsiteY690" fmla="*/ 25717 h 2612594"/>
                              <a:gd name="connsiteX691" fmla="*/ 1381290 w 2647519"/>
                              <a:gd name="connsiteY691" fmla="*/ 35242 h 2612594"/>
                              <a:gd name="connsiteX692" fmla="*/ 1438440 w 2647519"/>
                              <a:gd name="connsiteY692" fmla="*/ 46672 h 2612594"/>
                              <a:gd name="connsiteX693" fmla="*/ 1413008 w 2647519"/>
                              <a:gd name="connsiteY693" fmla="*/ 47116 h 2612594"/>
                              <a:gd name="connsiteX694" fmla="*/ 1413437 w 2647519"/>
                              <a:gd name="connsiteY694" fmla="*/ 47149 h 2612594"/>
                              <a:gd name="connsiteX695" fmla="*/ 1440345 w 2647519"/>
                              <a:gd name="connsiteY695" fmla="*/ 46672 h 2612594"/>
                              <a:gd name="connsiteX696" fmla="*/ 1463205 w 2647519"/>
                              <a:gd name="connsiteY696" fmla="*/ 49530 h 2612594"/>
                              <a:gd name="connsiteX697" fmla="*/ 1507020 w 2647519"/>
                              <a:gd name="connsiteY697" fmla="*/ 58102 h 2612594"/>
                              <a:gd name="connsiteX698" fmla="*/ 1527975 w 2647519"/>
                              <a:gd name="connsiteY698" fmla="*/ 60960 h 2612594"/>
                              <a:gd name="connsiteX699" fmla="*/ 1563218 w 2647519"/>
                              <a:gd name="connsiteY699" fmla="*/ 68580 h 2612594"/>
                              <a:gd name="connsiteX700" fmla="*/ 1599413 w 2647519"/>
                              <a:gd name="connsiteY700" fmla="*/ 76200 h 2612594"/>
                              <a:gd name="connsiteX701" fmla="*/ 1634655 w 2647519"/>
                              <a:gd name="connsiteY701" fmla="*/ 84772 h 2612594"/>
                              <a:gd name="connsiteX702" fmla="*/ 1669898 w 2647519"/>
                              <a:gd name="connsiteY702" fmla="*/ 95250 h 2612594"/>
                              <a:gd name="connsiteX703" fmla="*/ 1687043 w 2647519"/>
                              <a:gd name="connsiteY703" fmla="*/ 100012 h 2612594"/>
                              <a:gd name="connsiteX704" fmla="*/ 1704188 w 2647519"/>
                              <a:gd name="connsiteY704" fmla="*/ 105727 h 2612594"/>
                              <a:gd name="connsiteX705" fmla="*/ 1704409 w 2647519"/>
                              <a:gd name="connsiteY705" fmla="*/ 105929 h 2612594"/>
                              <a:gd name="connsiteX706" fmla="*/ 1716704 w 2647519"/>
                              <a:gd name="connsiteY706" fmla="*/ 108049 h 2612594"/>
                              <a:gd name="connsiteX707" fmla="*/ 1746499 w 2647519"/>
                              <a:gd name="connsiteY707" fmla="*/ 119121 h 2612594"/>
                              <a:gd name="connsiteX708" fmla="*/ 1750661 w 2647519"/>
                              <a:gd name="connsiteY708" fmla="*/ 125427 h 2612594"/>
                              <a:gd name="connsiteX709" fmla="*/ 1751813 w 2647519"/>
                              <a:gd name="connsiteY709" fmla="*/ 125730 h 2612594"/>
                              <a:gd name="connsiteX710" fmla="*/ 1778483 w 2647519"/>
                              <a:gd name="connsiteY710" fmla="*/ 136207 h 2612594"/>
                              <a:gd name="connsiteX711" fmla="*/ 1801343 w 2647519"/>
                              <a:gd name="connsiteY711" fmla="*/ 145732 h 2612594"/>
                              <a:gd name="connsiteX712" fmla="*/ 1824203 w 2647519"/>
                              <a:gd name="connsiteY712" fmla="*/ 156210 h 2612594"/>
                              <a:gd name="connsiteX713" fmla="*/ 1841348 w 2647519"/>
                              <a:gd name="connsiteY713" fmla="*/ 165735 h 2612594"/>
                              <a:gd name="connsiteX714" fmla="*/ 1852778 w 2647519"/>
                              <a:gd name="connsiteY714" fmla="*/ 171450 h 2612594"/>
                              <a:gd name="connsiteX715" fmla="*/ 1865160 w 2647519"/>
                              <a:gd name="connsiteY715" fmla="*/ 178117 h 2612594"/>
                              <a:gd name="connsiteX716" fmla="*/ 1907070 w 2647519"/>
                              <a:gd name="connsiteY716" fmla="*/ 201930 h 2612594"/>
                              <a:gd name="connsiteX717" fmla="*/ 1960410 w 2647519"/>
                              <a:gd name="connsiteY717" fmla="*/ 236220 h 2612594"/>
                              <a:gd name="connsiteX718" fmla="*/ 1988033 w 2647519"/>
                              <a:gd name="connsiteY718" fmla="*/ 255270 h 2612594"/>
                              <a:gd name="connsiteX719" fmla="*/ 1988833 w 2647519"/>
                              <a:gd name="connsiteY719" fmla="*/ 255841 h 2612594"/>
                              <a:gd name="connsiteX720" fmla="*/ 2002949 w 2647519"/>
                              <a:gd name="connsiteY720" fmla="*/ 264417 h 2612594"/>
                              <a:gd name="connsiteX721" fmla="*/ 2540483 w 2647519"/>
                              <a:gd name="connsiteY721" fmla="*/ 1275397 h 2612594"/>
                              <a:gd name="connsiteX722" fmla="*/ 2540081 w 2647519"/>
                              <a:gd name="connsiteY722" fmla="*/ 1283368 h 2612594"/>
                              <a:gd name="connsiteX723" fmla="*/ 2550960 w 2647519"/>
                              <a:gd name="connsiteY723" fmla="*/ 1284922 h 2612594"/>
                              <a:gd name="connsiteX724" fmla="*/ 2561437 w 2647519"/>
                              <a:gd name="connsiteY724" fmla="*/ 1292542 h 2612594"/>
                              <a:gd name="connsiteX725" fmla="*/ 2566200 w 2647519"/>
                              <a:gd name="connsiteY725" fmla="*/ 1318259 h 2612594"/>
                              <a:gd name="connsiteX726" fmla="*/ 2584297 w 2647519"/>
                              <a:gd name="connsiteY726" fmla="*/ 1348739 h 2612594"/>
                              <a:gd name="connsiteX727" fmla="*/ 2591918 w 2647519"/>
                              <a:gd name="connsiteY727" fmla="*/ 1349432 h 2612594"/>
                              <a:gd name="connsiteX728" fmla="*/ 2591918 w 2647519"/>
                              <a:gd name="connsiteY728" fmla="*/ 1342072 h 2612594"/>
                              <a:gd name="connsiteX729" fmla="*/ 2599661 w 2647519"/>
                              <a:gd name="connsiteY729" fmla="*/ 1320563 h 2612594"/>
                              <a:gd name="connsiteX730" fmla="*/ 2599537 w 2647519"/>
                              <a:gd name="connsiteY730" fmla="*/ 1316355 h 2612594"/>
                              <a:gd name="connsiteX731" fmla="*/ 2607157 w 2647519"/>
                              <a:gd name="connsiteY731" fmla="*/ 1290637 h 2612594"/>
                              <a:gd name="connsiteX732" fmla="*/ 2617635 w 2647519"/>
                              <a:gd name="connsiteY732" fmla="*/ 1290637 h 2612594"/>
                              <a:gd name="connsiteX733" fmla="*/ 2633827 w 2647519"/>
                              <a:gd name="connsiteY733" fmla="*/ 1280160 h 2612594"/>
                              <a:gd name="connsiteX734" fmla="*/ 2635732 w 2647519"/>
                              <a:gd name="connsiteY734" fmla="*/ 1322070 h 2612594"/>
                              <a:gd name="connsiteX735" fmla="*/ 2630970 w 2647519"/>
                              <a:gd name="connsiteY735" fmla="*/ 1342072 h 2612594"/>
                              <a:gd name="connsiteX736" fmla="*/ 2625255 w 2647519"/>
                              <a:gd name="connsiteY736" fmla="*/ 1361122 h 2612594"/>
                              <a:gd name="connsiteX737" fmla="*/ 2622397 w 2647519"/>
                              <a:gd name="connsiteY737" fmla="*/ 1392555 h 2612594"/>
                              <a:gd name="connsiteX738" fmla="*/ 2621445 w 2647519"/>
                              <a:gd name="connsiteY738" fmla="*/ 1408747 h 2612594"/>
                              <a:gd name="connsiteX739" fmla="*/ 2619540 w 2647519"/>
                              <a:gd name="connsiteY739" fmla="*/ 1424940 h 2612594"/>
                              <a:gd name="connsiteX740" fmla="*/ 2615479 w 2647519"/>
                              <a:gd name="connsiteY740" fmla="*/ 1427648 h 2612594"/>
                              <a:gd name="connsiteX741" fmla="*/ 2615730 w 2647519"/>
                              <a:gd name="connsiteY741" fmla="*/ 1428749 h 2612594"/>
                              <a:gd name="connsiteX742" fmla="*/ 2619621 w 2647519"/>
                              <a:gd name="connsiteY742" fmla="*/ 1426155 h 2612594"/>
                              <a:gd name="connsiteX743" fmla="*/ 2621445 w 2647519"/>
                              <a:gd name="connsiteY743" fmla="*/ 1410652 h 2612594"/>
                              <a:gd name="connsiteX744" fmla="*/ 2622397 w 2647519"/>
                              <a:gd name="connsiteY744" fmla="*/ 1394460 h 2612594"/>
                              <a:gd name="connsiteX745" fmla="*/ 2625255 w 2647519"/>
                              <a:gd name="connsiteY745" fmla="*/ 1363027 h 2612594"/>
                              <a:gd name="connsiteX746" fmla="*/ 2630970 w 2647519"/>
                              <a:gd name="connsiteY746" fmla="*/ 1343977 h 2612594"/>
                              <a:gd name="connsiteX747" fmla="*/ 2635732 w 2647519"/>
                              <a:gd name="connsiteY747" fmla="*/ 1323975 h 2612594"/>
                              <a:gd name="connsiteX748" fmla="*/ 2643352 w 2647519"/>
                              <a:gd name="connsiteY748" fmla="*/ 1329690 h 2612594"/>
                              <a:gd name="connsiteX749" fmla="*/ 2642400 w 2647519"/>
                              <a:gd name="connsiteY749" fmla="*/ 1343977 h 2612594"/>
                              <a:gd name="connsiteX750" fmla="*/ 2640495 w 2647519"/>
                              <a:gd name="connsiteY750" fmla="*/ 1358265 h 2612594"/>
                              <a:gd name="connsiteX751" fmla="*/ 2639542 w 2647519"/>
                              <a:gd name="connsiteY751" fmla="*/ 1384935 h 2612594"/>
                              <a:gd name="connsiteX752" fmla="*/ 2637637 w 2647519"/>
                              <a:gd name="connsiteY752" fmla="*/ 1416367 h 2612594"/>
                              <a:gd name="connsiteX753" fmla="*/ 2632875 w 2647519"/>
                              <a:gd name="connsiteY753" fmla="*/ 1449705 h 2612594"/>
                              <a:gd name="connsiteX754" fmla="*/ 2627160 w 2647519"/>
                              <a:gd name="connsiteY754" fmla="*/ 1484947 h 2612594"/>
                              <a:gd name="connsiteX755" fmla="*/ 2620492 w 2647519"/>
                              <a:gd name="connsiteY755" fmla="*/ 1519237 h 2612594"/>
                              <a:gd name="connsiteX756" fmla="*/ 2608110 w 2647519"/>
                              <a:gd name="connsiteY756" fmla="*/ 1591627 h 2612594"/>
                              <a:gd name="connsiteX757" fmla="*/ 2596680 w 2647519"/>
                              <a:gd name="connsiteY757" fmla="*/ 1598295 h 2612594"/>
                              <a:gd name="connsiteX758" fmla="*/ 2582392 w 2647519"/>
                              <a:gd name="connsiteY758" fmla="*/ 1640205 h 2612594"/>
                              <a:gd name="connsiteX759" fmla="*/ 2578582 w 2647519"/>
                              <a:gd name="connsiteY759" fmla="*/ 1680210 h 2612594"/>
                              <a:gd name="connsiteX760" fmla="*/ 2576677 w 2647519"/>
                              <a:gd name="connsiteY760" fmla="*/ 1685925 h 2612594"/>
                              <a:gd name="connsiteX761" fmla="*/ 2560485 w 2647519"/>
                              <a:gd name="connsiteY761" fmla="*/ 1729740 h 2612594"/>
                              <a:gd name="connsiteX762" fmla="*/ 2555722 w 2647519"/>
                              <a:gd name="connsiteY762" fmla="*/ 1733550 h 2612594"/>
                              <a:gd name="connsiteX763" fmla="*/ 2535720 w 2647519"/>
                              <a:gd name="connsiteY763" fmla="*/ 1780222 h 2612594"/>
                              <a:gd name="connsiteX764" fmla="*/ 2556675 w 2647519"/>
                              <a:gd name="connsiteY764" fmla="*/ 1733550 h 2612594"/>
                              <a:gd name="connsiteX765" fmla="*/ 2561437 w 2647519"/>
                              <a:gd name="connsiteY765" fmla="*/ 1729740 h 2612594"/>
                              <a:gd name="connsiteX766" fmla="*/ 2530957 w 2647519"/>
                              <a:gd name="connsiteY766" fmla="*/ 1816417 h 2612594"/>
                              <a:gd name="connsiteX767" fmla="*/ 2514765 w 2647519"/>
                              <a:gd name="connsiteY767" fmla="*/ 1824990 h 2612594"/>
                              <a:gd name="connsiteX768" fmla="*/ 2511407 w 2647519"/>
                              <a:gd name="connsiteY768" fmla="*/ 1831707 h 2612594"/>
                              <a:gd name="connsiteX769" fmla="*/ 2511908 w 2647519"/>
                              <a:gd name="connsiteY769" fmla="*/ 1832609 h 2612594"/>
                              <a:gd name="connsiteX770" fmla="*/ 2515718 w 2647519"/>
                              <a:gd name="connsiteY770" fmla="*/ 1824989 h 2612594"/>
                              <a:gd name="connsiteX771" fmla="*/ 2531910 w 2647519"/>
                              <a:gd name="connsiteY771" fmla="*/ 1816417 h 2612594"/>
                              <a:gd name="connsiteX772" fmla="*/ 2520480 w 2647519"/>
                              <a:gd name="connsiteY772" fmla="*/ 1848802 h 2612594"/>
                              <a:gd name="connsiteX773" fmla="*/ 2499525 w 2647519"/>
                              <a:gd name="connsiteY773" fmla="*/ 1886902 h 2612594"/>
                              <a:gd name="connsiteX774" fmla="*/ 2489048 w 2647519"/>
                              <a:gd name="connsiteY774" fmla="*/ 1905952 h 2612594"/>
                              <a:gd name="connsiteX775" fmla="*/ 2477618 w 2647519"/>
                              <a:gd name="connsiteY775" fmla="*/ 1925002 h 2612594"/>
                              <a:gd name="connsiteX776" fmla="*/ 2469045 w 2647519"/>
                              <a:gd name="connsiteY776" fmla="*/ 1939289 h 2612594"/>
                              <a:gd name="connsiteX777" fmla="*/ 2456663 w 2647519"/>
                              <a:gd name="connsiteY777" fmla="*/ 1966912 h 2612594"/>
                              <a:gd name="connsiteX778" fmla="*/ 2443328 w 2647519"/>
                              <a:gd name="connsiteY778" fmla="*/ 1993582 h 2612594"/>
                              <a:gd name="connsiteX779" fmla="*/ 2422373 w 2647519"/>
                              <a:gd name="connsiteY779" fmla="*/ 2022157 h 2612594"/>
                              <a:gd name="connsiteX780" fmla="*/ 2401418 w 2647519"/>
                              <a:gd name="connsiteY780" fmla="*/ 2048827 h 2612594"/>
                              <a:gd name="connsiteX781" fmla="*/ 2402291 w 2647519"/>
                              <a:gd name="connsiteY781" fmla="*/ 2047029 h 2612594"/>
                              <a:gd name="connsiteX782" fmla="*/ 2378557 w 2647519"/>
                              <a:gd name="connsiteY782" fmla="*/ 2079307 h 2612594"/>
                              <a:gd name="connsiteX783" fmla="*/ 2327122 w 2647519"/>
                              <a:gd name="connsiteY783" fmla="*/ 2135505 h 2612594"/>
                              <a:gd name="connsiteX784" fmla="*/ 2316996 w 2647519"/>
                              <a:gd name="connsiteY784" fmla="*/ 2151085 h 2612594"/>
                              <a:gd name="connsiteX785" fmla="*/ 2327122 w 2647519"/>
                              <a:gd name="connsiteY785" fmla="*/ 2136457 h 2612594"/>
                              <a:gd name="connsiteX786" fmla="*/ 2378557 w 2647519"/>
                              <a:gd name="connsiteY786" fmla="*/ 2080259 h 2612594"/>
                              <a:gd name="connsiteX787" fmla="*/ 2339505 w 2647519"/>
                              <a:gd name="connsiteY787" fmla="*/ 2139314 h 2612594"/>
                              <a:gd name="connsiteX788" fmla="*/ 2319383 w 2647519"/>
                              <a:gd name="connsiteY788" fmla="*/ 2160389 h 2612594"/>
                              <a:gd name="connsiteX789" fmla="*/ 2303230 w 2647519"/>
                              <a:gd name="connsiteY789" fmla="*/ 2172263 h 2612594"/>
                              <a:gd name="connsiteX790" fmla="*/ 2302357 w 2647519"/>
                              <a:gd name="connsiteY790" fmla="*/ 2173605 h 2612594"/>
                              <a:gd name="connsiteX791" fmla="*/ 2292258 w 2647519"/>
                              <a:gd name="connsiteY791" fmla="*/ 2181374 h 2612594"/>
                              <a:gd name="connsiteX792" fmla="*/ 2291880 w 2647519"/>
                              <a:gd name="connsiteY792" fmla="*/ 2184082 h 2612594"/>
                              <a:gd name="connsiteX793" fmla="*/ 2247112 w 2647519"/>
                              <a:gd name="connsiteY793" fmla="*/ 2229802 h 2612594"/>
                              <a:gd name="connsiteX794" fmla="*/ 2199487 w 2647519"/>
                              <a:gd name="connsiteY794" fmla="*/ 2273617 h 2612594"/>
                              <a:gd name="connsiteX795" fmla="*/ 2197285 w 2647519"/>
                              <a:gd name="connsiteY795" fmla="*/ 2275215 h 2612594"/>
                              <a:gd name="connsiteX796" fmla="*/ 2181390 w 2647519"/>
                              <a:gd name="connsiteY796" fmla="*/ 2295524 h 2612594"/>
                              <a:gd name="connsiteX797" fmla="*/ 2143290 w 2647519"/>
                              <a:gd name="connsiteY797" fmla="*/ 2324099 h 2612594"/>
                              <a:gd name="connsiteX798" fmla="*/ 2107681 w 2647519"/>
                              <a:gd name="connsiteY798" fmla="*/ 2350806 h 2612594"/>
                              <a:gd name="connsiteX799" fmla="*/ 2107553 w 2647519"/>
                              <a:gd name="connsiteY799" fmla="*/ 2350961 h 2612594"/>
                              <a:gd name="connsiteX800" fmla="*/ 2143290 w 2647519"/>
                              <a:gd name="connsiteY800" fmla="*/ 2325052 h 2612594"/>
                              <a:gd name="connsiteX801" fmla="*/ 2181390 w 2647519"/>
                              <a:gd name="connsiteY801" fmla="*/ 2296477 h 2612594"/>
                              <a:gd name="connsiteX802" fmla="*/ 2149957 w 2647519"/>
                              <a:gd name="connsiteY802" fmla="*/ 2327909 h 2612594"/>
                              <a:gd name="connsiteX803" fmla="*/ 2124359 w 2647519"/>
                              <a:gd name="connsiteY803" fmla="*/ 2344578 h 2612594"/>
                              <a:gd name="connsiteX804" fmla="*/ 2106651 w 2647519"/>
                              <a:gd name="connsiteY804" fmla="*/ 2352057 h 2612594"/>
                              <a:gd name="connsiteX805" fmla="*/ 2106142 w 2647519"/>
                              <a:gd name="connsiteY805" fmla="*/ 2352675 h 2612594"/>
                              <a:gd name="connsiteX806" fmla="*/ 2087092 w 2647519"/>
                              <a:gd name="connsiteY806" fmla="*/ 2365057 h 2612594"/>
                              <a:gd name="connsiteX807" fmla="*/ 2079914 w 2647519"/>
                              <a:gd name="connsiteY807" fmla="*/ 2368384 h 2612594"/>
                              <a:gd name="connsiteX808" fmla="*/ 2061852 w 2647519"/>
                              <a:gd name="connsiteY808" fmla="*/ 2383036 h 2612594"/>
                              <a:gd name="connsiteX809" fmla="*/ 2044230 w 2647519"/>
                              <a:gd name="connsiteY809" fmla="*/ 2395537 h 2612594"/>
                              <a:gd name="connsiteX810" fmla="*/ 2017560 w 2647519"/>
                              <a:gd name="connsiteY810" fmla="*/ 2412682 h 2612594"/>
                              <a:gd name="connsiteX811" fmla="*/ 2008988 w 2647519"/>
                              <a:gd name="connsiteY811" fmla="*/ 2413635 h 2612594"/>
                              <a:gd name="connsiteX812" fmla="*/ 1999460 w 2647519"/>
                              <a:gd name="connsiteY812" fmla="*/ 2417870 h 2612594"/>
                              <a:gd name="connsiteX813" fmla="*/ 1997979 w 2647519"/>
                              <a:gd name="connsiteY813" fmla="*/ 2418995 h 2612594"/>
                              <a:gd name="connsiteX814" fmla="*/ 2009940 w 2647519"/>
                              <a:gd name="connsiteY814" fmla="*/ 2414587 h 2612594"/>
                              <a:gd name="connsiteX815" fmla="*/ 2018513 w 2647519"/>
                              <a:gd name="connsiteY815" fmla="*/ 2413635 h 2612594"/>
                              <a:gd name="connsiteX816" fmla="*/ 1984223 w 2647519"/>
                              <a:gd name="connsiteY816" fmla="*/ 2439352 h 2612594"/>
                              <a:gd name="connsiteX817" fmla="*/ 1962315 w 2647519"/>
                              <a:gd name="connsiteY817" fmla="*/ 2450783 h 2612594"/>
                              <a:gd name="connsiteX818" fmla="*/ 1940408 w 2647519"/>
                              <a:gd name="connsiteY818" fmla="*/ 2461260 h 2612594"/>
                              <a:gd name="connsiteX819" fmla="*/ 1924934 w 2647519"/>
                              <a:gd name="connsiteY819" fmla="*/ 2463581 h 2612594"/>
                              <a:gd name="connsiteX820" fmla="*/ 1922310 w 2647519"/>
                              <a:gd name="connsiteY820" fmla="*/ 2465070 h 2612594"/>
                              <a:gd name="connsiteX821" fmla="*/ 1849920 w 2647519"/>
                              <a:gd name="connsiteY821" fmla="*/ 2496502 h 2612594"/>
                              <a:gd name="connsiteX822" fmla="*/ 1846229 w 2647519"/>
                              <a:gd name="connsiteY822" fmla="*/ 2497341 h 2612594"/>
                              <a:gd name="connsiteX823" fmla="*/ 1824203 w 2647519"/>
                              <a:gd name="connsiteY823" fmla="*/ 2511742 h 2612594"/>
                              <a:gd name="connsiteX824" fmla="*/ 1836585 w 2647519"/>
                              <a:gd name="connsiteY824" fmla="*/ 2515552 h 2612594"/>
                              <a:gd name="connsiteX825" fmla="*/ 1790865 w 2647519"/>
                              <a:gd name="connsiteY825" fmla="*/ 2535555 h 2612594"/>
                              <a:gd name="connsiteX826" fmla="*/ 1794675 w 2647519"/>
                              <a:gd name="connsiteY826" fmla="*/ 2522220 h 2612594"/>
                              <a:gd name="connsiteX827" fmla="*/ 1779435 w 2647519"/>
                              <a:gd name="connsiteY827" fmla="*/ 2527935 h 2612594"/>
                              <a:gd name="connsiteX828" fmla="*/ 1765148 w 2647519"/>
                              <a:gd name="connsiteY828" fmla="*/ 2532697 h 2612594"/>
                              <a:gd name="connsiteX829" fmla="*/ 1735620 w 2647519"/>
                              <a:gd name="connsiteY829" fmla="*/ 2542222 h 2612594"/>
                              <a:gd name="connsiteX830" fmla="*/ 1731675 w 2647519"/>
                              <a:gd name="connsiteY830" fmla="*/ 2537487 h 2612594"/>
                              <a:gd name="connsiteX831" fmla="*/ 1717522 w 2647519"/>
                              <a:gd name="connsiteY831" fmla="*/ 2540317 h 2612594"/>
                              <a:gd name="connsiteX832" fmla="*/ 1700377 w 2647519"/>
                              <a:gd name="connsiteY832" fmla="*/ 2544127 h 2612594"/>
                              <a:gd name="connsiteX833" fmla="*/ 1665135 w 2647519"/>
                              <a:gd name="connsiteY833" fmla="*/ 2552700 h 2612594"/>
                              <a:gd name="connsiteX834" fmla="*/ 1663973 w 2647519"/>
                              <a:gd name="connsiteY834" fmla="*/ 2553240 h 2612594"/>
                              <a:gd name="connsiteX835" fmla="*/ 1697520 w 2647519"/>
                              <a:gd name="connsiteY835" fmla="*/ 2545079 h 2612594"/>
                              <a:gd name="connsiteX836" fmla="*/ 1714665 w 2647519"/>
                              <a:gd name="connsiteY836" fmla="*/ 2541269 h 2612594"/>
                              <a:gd name="connsiteX837" fmla="*/ 1728952 w 2647519"/>
                              <a:gd name="connsiteY837" fmla="*/ 2538412 h 2612594"/>
                              <a:gd name="connsiteX838" fmla="*/ 1734667 w 2647519"/>
                              <a:gd name="connsiteY838" fmla="*/ 2543174 h 2612594"/>
                              <a:gd name="connsiteX839" fmla="*/ 1764195 w 2647519"/>
                              <a:gd name="connsiteY839" fmla="*/ 2533649 h 2612594"/>
                              <a:gd name="connsiteX840" fmla="*/ 1778482 w 2647519"/>
                              <a:gd name="connsiteY840" fmla="*/ 2528887 h 2612594"/>
                              <a:gd name="connsiteX841" fmla="*/ 1793722 w 2647519"/>
                              <a:gd name="connsiteY841" fmla="*/ 2523172 h 2612594"/>
                              <a:gd name="connsiteX842" fmla="*/ 1789912 w 2647519"/>
                              <a:gd name="connsiteY842" fmla="*/ 2536507 h 2612594"/>
                              <a:gd name="connsiteX843" fmla="*/ 1749907 w 2647519"/>
                              <a:gd name="connsiteY843" fmla="*/ 2555557 h 2612594"/>
                              <a:gd name="connsiteX844" fmla="*/ 1747946 w 2647519"/>
                              <a:gd name="connsiteY844" fmla="*/ 2555008 h 2612594"/>
                              <a:gd name="connsiteX845" fmla="*/ 1720380 w 2647519"/>
                              <a:gd name="connsiteY845" fmla="*/ 2566034 h 2612594"/>
                              <a:gd name="connsiteX846" fmla="*/ 1697520 w 2647519"/>
                              <a:gd name="connsiteY846" fmla="*/ 2572702 h 2612594"/>
                              <a:gd name="connsiteX847" fmla="*/ 1663230 w 2647519"/>
                              <a:gd name="connsiteY847" fmla="*/ 2581274 h 2612594"/>
                              <a:gd name="connsiteX848" fmla="*/ 1649062 w 2647519"/>
                              <a:gd name="connsiteY848" fmla="*/ 2580084 h 2612594"/>
                              <a:gd name="connsiteX849" fmla="*/ 1619428 w 2647519"/>
                              <a:gd name="connsiteY849" fmla="*/ 2585850 h 2612594"/>
                              <a:gd name="connsiteX850" fmla="*/ 1618462 w 2647519"/>
                              <a:gd name="connsiteY850" fmla="*/ 2587942 h 2612594"/>
                              <a:gd name="connsiteX851" fmla="*/ 1539405 w 2647519"/>
                              <a:gd name="connsiteY851" fmla="*/ 2603182 h 2612594"/>
                              <a:gd name="connsiteX852" fmla="*/ 1521307 w 2647519"/>
                              <a:gd name="connsiteY852" fmla="*/ 2598419 h 2612594"/>
                              <a:gd name="connsiteX853" fmla="*/ 1506067 w 2647519"/>
                              <a:gd name="connsiteY853" fmla="*/ 2598419 h 2612594"/>
                              <a:gd name="connsiteX854" fmla="*/ 1479397 w 2647519"/>
                              <a:gd name="connsiteY854" fmla="*/ 2606992 h 2612594"/>
                              <a:gd name="connsiteX855" fmla="*/ 1455585 w 2647519"/>
                              <a:gd name="connsiteY855" fmla="*/ 2608897 h 2612594"/>
                              <a:gd name="connsiteX856" fmla="*/ 1431772 w 2647519"/>
                              <a:gd name="connsiteY856" fmla="*/ 2609849 h 2612594"/>
                              <a:gd name="connsiteX857" fmla="*/ 1429185 w 2647519"/>
                              <a:gd name="connsiteY857" fmla="*/ 2608741 h 2612594"/>
                              <a:gd name="connsiteX858" fmla="*/ 1407484 w 2647519"/>
                              <a:gd name="connsiteY858" fmla="*/ 2612588 h 2612594"/>
                              <a:gd name="connsiteX859" fmla="*/ 1381290 w 2647519"/>
                              <a:gd name="connsiteY859" fmla="*/ 2607944 h 2612594"/>
                              <a:gd name="connsiteX860" fmla="*/ 1382243 w 2647519"/>
                              <a:gd name="connsiteY860" fmla="*/ 2606992 h 2612594"/>
                              <a:gd name="connsiteX861" fmla="*/ 1387005 w 2647519"/>
                              <a:gd name="connsiteY861" fmla="*/ 2600324 h 2612594"/>
                              <a:gd name="connsiteX862" fmla="*/ 1365098 w 2647519"/>
                              <a:gd name="connsiteY862" fmla="*/ 2597467 h 2612594"/>
                              <a:gd name="connsiteX863" fmla="*/ 1375575 w 2647519"/>
                              <a:gd name="connsiteY863" fmla="*/ 2591752 h 2612594"/>
                              <a:gd name="connsiteX864" fmla="*/ 1407008 w 2647519"/>
                              <a:gd name="connsiteY864" fmla="*/ 2590799 h 2612594"/>
                              <a:gd name="connsiteX865" fmla="*/ 1437488 w 2647519"/>
                              <a:gd name="connsiteY865" fmla="*/ 2589847 h 2612594"/>
                              <a:gd name="connsiteX866" fmla="*/ 1481302 w 2647519"/>
                              <a:gd name="connsiteY866" fmla="*/ 2590799 h 2612594"/>
                              <a:gd name="connsiteX867" fmla="*/ 1511782 w 2647519"/>
                              <a:gd name="connsiteY867" fmla="*/ 2587942 h 2612594"/>
                              <a:gd name="connsiteX868" fmla="*/ 1568932 w 2647519"/>
                              <a:gd name="connsiteY868" fmla="*/ 2575559 h 2612594"/>
                              <a:gd name="connsiteX869" fmla="*/ 1607032 w 2647519"/>
                              <a:gd name="connsiteY869" fmla="*/ 2566987 h 2612594"/>
                              <a:gd name="connsiteX870" fmla="*/ 1635607 w 2647519"/>
                              <a:gd name="connsiteY870" fmla="*/ 2566034 h 2612594"/>
                              <a:gd name="connsiteX871" fmla="*/ 1637595 w 2647519"/>
                              <a:gd name="connsiteY871" fmla="*/ 2565111 h 2612594"/>
                              <a:gd name="connsiteX872" fmla="*/ 1609890 w 2647519"/>
                              <a:gd name="connsiteY872" fmla="*/ 2566035 h 2612594"/>
                              <a:gd name="connsiteX873" fmla="*/ 1571790 w 2647519"/>
                              <a:gd name="connsiteY873" fmla="*/ 2574607 h 2612594"/>
                              <a:gd name="connsiteX874" fmla="*/ 1514640 w 2647519"/>
                              <a:gd name="connsiteY874" fmla="*/ 2586990 h 2612594"/>
                              <a:gd name="connsiteX875" fmla="*/ 1484160 w 2647519"/>
                              <a:gd name="connsiteY875" fmla="*/ 2589847 h 2612594"/>
                              <a:gd name="connsiteX876" fmla="*/ 1440345 w 2647519"/>
                              <a:gd name="connsiteY876" fmla="*/ 2588895 h 2612594"/>
                              <a:gd name="connsiteX877" fmla="*/ 1409865 w 2647519"/>
                              <a:gd name="connsiteY877" fmla="*/ 2589847 h 2612594"/>
                              <a:gd name="connsiteX878" fmla="*/ 1378432 w 2647519"/>
                              <a:gd name="connsiteY878" fmla="*/ 2590800 h 2612594"/>
                              <a:gd name="connsiteX879" fmla="*/ 1379385 w 2647519"/>
                              <a:gd name="connsiteY879" fmla="*/ 2586990 h 2612594"/>
                              <a:gd name="connsiteX880" fmla="*/ 1386052 w 2647519"/>
                              <a:gd name="connsiteY880" fmla="*/ 2577465 h 2612594"/>
                              <a:gd name="connsiteX881" fmla="*/ 1679422 w 2647519"/>
                              <a:gd name="connsiteY881" fmla="*/ 2528887 h 2612594"/>
                              <a:gd name="connsiteX882" fmla="*/ 1878495 w 2647519"/>
                              <a:gd name="connsiteY882" fmla="*/ 2453640 h 2612594"/>
                              <a:gd name="connsiteX883" fmla="*/ 1930882 w 2647519"/>
                              <a:gd name="connsiteY883" fmla="*/ 2426017 h 2612594"/>
                              <a:gd name="connsiteX884" fmla="*/ 1960410 w 2647519"/>
                              <a:gd name="connsiteY884" fmla="*/ 2410777 h 2612594"/>
                              <a:gd name="connsiteX885" fmla="*/ 1990890 w 2647519"/>
                              <a:gd name="connsiteY885" fmla="*/ 2394585 h 2612594"/>
                              <a:gd name="connsiteX886" fmla="*/ 2048040 w 2647519"/>
                              <a:gd name="connsiteY886" fmla="*/ 2360295 h 2612594"/>
                              <a:gd name="connsiteX887" fmla="*/ 2093760 w 2647519"/>
                              <a:gd name="connsiteY887" fmla="*/ 2325052 h 2612594"/>
                              <a:gd name="connsiteX888" fmla="*/ 2179485 w 2647519"/>
                              <a:gd name="connsiteY888" fmla="*/ 2258377 h 2612594"/>
                              <a:gd name="connsiteX889" fmla="*/ 2203297 w 2647519"/>
                              <a:gd name="connsiteY889" fmla="*/ 2239327 h 2612594"/>
                              <a:gd name="connsiteX890" fmla="*/ 2226157 w 2647519"/>
                              <a:gd name="connsiteY890" fmla="*/ 2219325 h 2612594"/>
                              <a:gd name="connsiteX891" fmla="*/ 2260447 w 2647519"/>
                              <a:gd name="connsiteY891" fmla="*/ 2187892 h 2612594"/>
                              <a:gd name="connsiteX892" fmla="*/ 2274735 w 2647519"/>
                              <a:gd name="connsiteY892" fmla="*/ 2164080 h 2612594"/>
                              <a:gd name="connsiteX893" fmla="*/ 2295258 w 2647519"/>
                              <a:gd name="connsiteY893" fmla="*/ 2145267 h 2612594"/>
                              <a:gd name="connsiteX894" fmla="*/ 2295423 w 2647519"/>
                              <a:gd name="connsiteY894" fmla="*/ 2144085 h 2612594"/>
                              <a:gd name="connsiteX895" fmla="*/ 2275688 w 2647519"/>
                              <a:gd name="connsiteY895" fmla="*/ 2162175 h 2612594"/>
                              <a:gd name="connsiteX896" fmla="*/ 2261400 w 2647519"/>
                              <a:gd name="connsiteY896" fmla="*/ 2185987 h 2612594"/>
                              <a:gd name="connsiteX897" fmla="*/ 2227110 w 2647519"/>
                              <a:gd name="connsiteY897" fmla="*/ 2217420 h 2612594"/>
                              <a:gd name="connsiteX898" fmla="*/ 2204250 w 2647519"/>
                              <a:gd name="connsiteY898" fmla="*/ 2237422 h 2612594"/>
                              <a:gd name="connsiteX899" fmla="*/ 2180438 w 2647519"/>
                              <a:gd name="connsiteY899" fmla="*/ 2256472 h 2612594"/>
                              <a:gd name="connsiteX900" fmla="*/ 2094713 w 2647519"/>
                              <a:gd name="connsiteY900" fmla="*/ 2323147 h 2612594"/>
                              <a:gd name="connsiteX901" fmla="*/ 2048993 w 2647519"/>
                              <a:gd name="connsiteY901" fmla="*/ 2358390 h 2612594"/>
                              <a:gd name="connsiteX902" fmla="*/ 1991843 w 2647519"/>
                              <a:gd name="connsiteY902" fmla="*/ 2392680 h 2612594"/>
                              <a:gd name="connsiteX903" fmla="*/ 1961363 w 2647519"/>
                              <a:gd name="connsiteY903" fmla="*/ 2408872 h 2612594"/>
                              <a:gd name="connsiteX904" fmla="*/ 1931835 w 2647519"/>
                              <a:gd name="connsiteY904" fmla="*/ 2424112 h 2612594"/>
                              <a:gd name="connsiteX905" fmla="*/ 1879448 w 2647519"/>
                              <a:gd name="connsiteY905" fmla="*/ 2451735 h 2612594"/>
                              <a:gd name="connsiteX906" fmla="*/ 1680375 w 2647519"/>
                              <a:gd name="connsiteY906" fmla="*/ 2526982 h 2612594"/>
                              <a:gd name="connsiteX907" fmla="*/ 1387005 w 2647519"/>
                              <a:gd name="connsiteY907" fmla="*/ 2575560 h 2612594"/>
                              <a:gd name="connsiteX908" fmla="*/ 1365098 w 2647519"/>
                              <a:gd name="connsiteY908" fmla="*/ 2575560 h 2612594"/>
                              <a:gd name="connsiteX909" fmla="*/ 1362240 w 2647519"/>
                              <a:gd name="connsiteY909" fmla="*/ 2567940 h 2612594"/>
                              <a:gd name="connsiteX910" fmla="*/ 1339380 w 2647519"/>
                              <a:gd name="connsiteY910" fmla="*/ 2566987 h 2612594"/>
                              <a:gd name="connsiteX911" fmla="*/ 1318425 w 2647519"/>
                              <a:gd name="connsiteY911" fmla="*/ 2575560 h 2612594"/>
                              <a:gd name="connsiteX912" fmla="*/ 1257465 w 2647519"/>
                              <a:gd name="connsiteY912" fmla="*/ 2576512 h 2612594"/>
                              <a:gd name="connsiteX913" fmla="*/ 1212698 w 2647519"/>
                              <a:gd name="connsiteY913" fmla="*/ 2574607 h 2612594"/>
                              <a:gd name="connsiteX914" fmla="*/ 1190790 w 2647519"/>
                              <a:gd name="connsiteY914" fmla="*/ 2572702 h 2612594"/>
                              <a:gd name="connsiteX915" fmla="*/ 1168883 w 2647519"/>
                              <a:gd name="connsiteY915" fmla="*/ 2568892 h 2612594"/>
                              <a:gd name="connsiteX916" fmla="*/ 1182080 w 2647519"/>
                              <a:gd name="connsiteY916" fmla="*/ 2554816 h 2612594"/>
                              <a:gd name="connsiteX917" fmla="*/ 1179360 w 2647519"/>
                              <a:gd name="connsiteY917" fmla="*/ 2555557 h 2612594"/>
                              <a:gd name="connsiteX918" fmla="*/ 1130192 w 2647519"/>
                              <a:gd name="connsiteY918" fmla="*/ 2546452 h 2612594"/>
                              <a:gd name="connsiteX919" fmla="*/ 1127925 w 2647519"/>
                              <a:gd name="connsiteY919" fmla="*/ 2546985 h 2612594"/>
                              <a:gd name="connsiteX920" fmla="*/ 1033628 w 2647519"/>
                              <a:gd name="connsiteY920" fmla="*/ 2529840 h 2612594"/>
                              <a:gd name="connsiteX921" fmla="*/ 996480 w 2647519"/>
                              <a:gd name="connsiteY921" fmla="*/ 2522220 h 2612594"/>
                              <a:gd name="connsiteX922" fmla="*/ 964095 w 2647519"/>
                              <a:gd name="connsiteY922" fmla="*/ 2516505 h 2612594"/>
                              <a:gd name="connsiteX923" fmla="*/ 925043 w 2647519"/>
                              <a:gd name="connsiteY923" fmla="*/ 2498407 h 2612594"/>
                              <a:gd name="connsiteX924" fmla="*/ 876465 w 2647519"/>
                              <a:gd name="connsiteY924" fmla="*/ 2480310 h 2612594"/>
                              <a:gd name="connsiteX925" fmla="*/ 825983 w 2647519"/>
                              <a:gd name="connsiteY925" fmla="*/ 2460307 h 2612594"/>
                              <a:gd name="connsiteX926" fmla="*/ 834555 w 2647519"/>
                              <a:gd name="connsiteY926" fmla="*/ 2453640 h 2612594"/>
                              <a:gd name="connsiteX927" fmla="*/ 869798 w 2647519"/>
                              <a:gd name="connsiteY927" fmla="*/ 2460307 h 2612594"/>
                              <a:gd name="connsiteX928" fmla="*/ 885038 w 2647519"/>
                              <a:gd name="connsiteY928" fmla="*/ 2473642 h 2612594"/>
                              <a:gd name="connsiteX929" fmla="*/ 937425 w 2647519"/>
                              <a:gd name="connsiteY929" fmla="*/ 2488882 h 2612594"/>
                              <a:gd name="connsiteX930" fmla="*/ 1041248 w 2647519"/>
                              <a:gd name="connsiteY930" fmla="*/ 2515552 h 2612594"/>
                              <a:gd name="connsiteX931" fmla="*/ 1066965 w 2647519"/>
                              <a:gd name="connsiteY931" fmla="*/ 2520315 h 2612594"/>
                              <a:gd name="connsiteX932" fmla="*/ 1094588 w 2647519"/>
                              <a:gd name="connsiteY932" fmla="*/ 2525077 h 2612594"/>
                              <a:gd name="connsiteX933" fmla="*/ 1125068 w 2647519"/>
                              <a:gd name="connsiteY933" fmla="*/ 2531745 h 2612594"/>
                              <a:gd name="connsiteX934" fmla="*/ 1158657 w 2647519"/>
                              <a:gd name="connsiteY934" fmla="*/ 2539008 h 2612594"/>
                              <a:gd name="connsiteX935" fmla="*/ 1161262 w 2647519"/>
                              <a:gd name="connsiteY935" fmla="*/ 2538412 h 2612594"/>
                              <a:gd name="connsiteX936" fmla="*/ 1192695 w 2647519"/>
                              <a:gd name="connsiteY936" fmla="*/ 2543175 h 2612594"/>
                              <a:gd name="connsiteX937" fmla="*/ 1193647 w 2647519"/>
                              <a:gd name="connsiteY937" fmla="*/ 2541270 h 2612594"/>
                              <a:gd name="connsiteX938" fmla="*/ 1239367 w 2647519"/>
                              <a:gd name="connsiteY938" fmla="*/ 2543175 h 2612594"/>
                              <a:gd name="connsiteX939" fmla="*/ 1246987 w 2647519"/>
                              <a:gd name="connsiteY939" fmla="*/ 2544127 h 2612594"/>
                              <a:gd name="connsiteX940" fmla="*/ 1317472 w 2647519"/>
                              <a:gd name="connsiteY940" fmla="*/ 2544127 h 2612594"/>
                              <a:gd name="connsiteX941" fmla="*/ 1368907 w 2647519"/>
                              <a:gd name="connsiteY941" fmla="*/ 2546032 h 2612594"/>
                              <a:gd name="connsiteX942" fmla="*/ 1429867 w 2647519"/>
                              <a:gd name="connsiteY942" fmla="*/ 2541270 h 2612594"/>
                              <a:gd name="connsiteX943" fmla="*/ 1437487 w 2647519"/>
                              <a:gd name="connsiteY943" fmla="*/ 2541270 h 2612594"/>
                              <a:gd name="connsiteX944" fmla="*/ 1440345 w 2647519"/>
                              <a:gd name="connsiteY944" fmla="*/ 2548890 h 2612594"/>
                              <a:gd name="connsiteX945" fmla="*/ 1500352 w 2647519"/>
                              <a:gd name="connsiteY945" fmla="*/ 2541270 h 2612594"/>
                              <a:gd name="connsiteX946" fmla="*/ 1540357 w 2647519"/>
                              <a:gd name="connsiteY946" fmla="*/ 2531745 h 2612594"/>
                              <a:gd name="connsiteX947" fmla="*/ 1563217 w 2647519"/>
                              <a:gd name="connsiteY947" fmla="*/ 2527935 h 2612594"/>
                              <a:gd name="connsiteX948" fmla="*/ 1577505 w 2647519"/>
                              <a:gd name="connsiteY948" fmla="*/ 2526030 h 2612594"/>
                              <a:gd name="connsiteX949" fmla="*/ 1608937 w 2647519"/>
                              <a:gd name="connsiteY949" fmla="*/ 2518410 h 2612594"/>
                              <a:gd name="connsiteX950" fmla="*/ 1634655 w 2647519"/>
                              <a:gd name="connsiteY950" fmla="*/ 2512695 h 2612594"/>
                              <a:gd name="connsiteX951" fmla="*/ 1660372 w 2647519"/>
                              <a:gd name="connsiteY951" fmla="*/ 2506027 h 2612594"/>
                              <a:gd name="connsiteX952" fmla="*/ 1707545 w 2647519"/>
                              <a:gd name="connsiteY952" fmla="*/ 2497863 h 2612594"/>
                              <a:gd name="connsiteX953" fmla="*/ 1713713 w 2647519"/>
                              <a:gd name="connsiteY953" fmla="*/ 2495550 h 2612594"/>
                              <a:gd name="connsiteX954" fmla="*/ 1664183 w 2647519"/>
                              <a:gd name="connsiteY954" fmla="*/ 2504122 h 2612594"/>
                              <a:gd name="connsiteX955" fmla="*/ 1638465 w 2647519"/>
                              <a:gd name="connsiteY955" fmla="*/ 2510790 h 2612594"/>
                              <a:gd name="connsiteX956" fmla="*/ 1612748 w 2647519"/>
                              <a:gd name="connsiteY956" fmla="*/ 2516505 h 2612594"/>
                              <a:gd name="connsiteX957" fmla="*/ 1581315 w 2647519"/>
                              <a:gd name="connsiteY957" fmla="*/ 2524125 h 2612594"/>
                              <a:gd name="connsiteX958" fmla="*/ 1567028 w 2647519"/>
                              <a:gd name="connsiteY958" fmla="*/ 2526030 h 2612594"/>
                              <a:gd name="connsiteX959" fmla="*/ 1544168 w 2647519"/>
                              <a:gd name="connsiteY959" fmla="*/ 2529840 h 2612594"/>
                              <a:gd name="connsiteX960" fmla="*/ 1482255 w 2647519"/>
                              <a:gd name="connsiteY960" fmla="*/ 2535555 h 2612594"/>
                              <a:gd name="connsiteX961" fmla="*/ 1440345 w 2647519"/>
                              <a:gd name="connsiteY961" fmla="*/ 2539365 h 2612594"/>
                              <a:gd name="connsiteX962" fmla="*/ 1432725 w 2647519"/>
                              <a:gd name="connsiteY962" fmla="*/ 2539365 h 2612594"/>
                              <a:gd name="connsiteX963" fmla="*/ 1371765 w 2647519"/>
                              <a:gd name="connsiteY963" fmla="*/ 2544127 h 2612594"/>
                              <a:gd name="connsiteX964" fmla="*/ 1320330 w 2647519"/>
                              <a:gd name="connsiteY964" fmla="*/ 2542222 h 2612594"/>
                              <a:gd name="connsiteX965" fmla="*/ 1249845 w 2647519"/>
                              <a:gd name="connsiteY965" fmla="*/ 2542222 h 2612594"/>
                              <a:gd name="connsiteX966" fmla="*/ 1242225 w 2647519"/>
                              <a:gd name="connsiteY966" fmla="*/ 2541270 h 2612594"/>
                              <a:gd name="connsiteX967" fmla="*/ 1212698 w 2647519"/>
                              <a:gd name="connsiteY967" fmla="*/ 2528887 h 2612594"/>
                              <a:gd name="connsiteX968" fmla="*/ 1196505 w 2647519"/>
                              <a:gd name="connsiteY968" fmla="*/ 2539365 h 2612594"/>
                              <a:gd name="connsiteX969" fmla="*/ 1196464 w 2647519"/>
                              <a:gd name="connsiteY969" fmla="*/ 2539447 h 2612594"/>
                              <a:gd name="connsiteX970" fmla="*/ 1209840 w 2647519"/>
                              <a:gd name="connsiteY970" fmla="*/ 2530792 h 2612594"/>
                              <a:gd name="connsiteX971" fmla="*/ 1239368 w 2647519"/>
                              <a:gd name="connsiteY971" fmla="*/ 2543174 h 2612594"/>
                              <a:gd name="connsiteX972" fmla="*/ 1193648 w 2647519"/>
                              <a:gd name="connsiteY972" fmla="*/ 2541269 h 2612594"/>
                              <a:gd name="connsiteX973" fmla="*/ 1194008 w 2647519"/>
                              <a:gd name="connsiteY973" fmla="*/ 2541036 h 2612594"/>
                              <a:gd name="connsiteX974" fmla="*/ 1164120 w 2647519"/>
                              <a:gd name="connsiteY974" fmla="*/ 2536507 h 2612594"/>
                              <a:gd name="connsiteX975" fmla="*/ 1128878 w 2647519"/>
                              <a:gd name="connsiteY975" fmla="*/ 2528887 h 2612594"/>
                              <a:gd name="connsiteX976" fmla="*/ 1098398 w 2647519"/>
                              <a:gd name="connsiteY976" fmla="*/ 2522220 h 2612594"/>
                              <a:gd name="connsiteX977" fmla="*/ 1070775 w 2647519"/>
                              <a:gd name="connsiteY977" fmla="*/ 2517457 h 2612594"/>
                              <a:gd name="connsiteX978" fmla="*/ 1045058 w 2647519"/>
                              <a:gd name="connsiteY978" fmla="*/ 2512695 h 2612594"/>
                              <a:gd name="connsiteX979" fmla="*/ 941235 w 2647519"/>
                              <a:gd name="connsiteY979" fmla="*/ 2486025 h 2612594"/>
                              <a:gd name="connsiteX980" fmla="*/ 888848 w 2647519"/>
                              <a:gd name="connsiteY980" fmla="*/ 2470785 h 2612594"/>
                              <a:gd name="connsiteX981" fmla="*/ 873608 w 2647519"/>
                              <a:gd name="connsiteY981" fmla="*/ 2457450 h 2612594"/>
                              <a:gd name="connsiteX982" fmla="*/ 838365 w 2647519"/>
                              <a:gd name="connsiteY982" fmla="*/ 2450782 h 2612594"/>
                              <a:gd name="connsiteX983" fmla="*/ 785978 w 2647519"/>
                              <a:gd name="connsiteY983" fmla="*/ 2424112 h 2612594"/>
                              <a:gd name="connsiteX984" fmla="*/ 770738 w 2647519"/>
                              <a:gd name="connsiteY984" fmla="*/ 2425065 h 2612594"/>
                              <a:gd name="connsiteX985" fmla="*/ 716445 w 2647519"/>
                              <a:gd name="connsiteY985" fmla="*/ 2397442 h 2612594"/>
                              <a:gd name="connsiteX986" fmla="*/ 706920 w 2647519"/>
                              <a:gd name="connsiteY986" fmla="*/ 2380297 h 2612594"/>
                              <a:gd name="connsiteX987" fmla="*/ 708825 w 2647519"/>
                              <a:gd name="connsiteY987" fmla="*/ 2379345 h 2612594"/>
                              <a:gd name="connsiteX988" fmla="*/ 742163 w 2647519"/>
                              <a:gd name="connsiteY988" fmla="*/ 2397442 h 2612594"/>
                              <a:gd name="connsiteX989" fmla="*/ 775500 w 2647519"/>
                              <a:gd name="connsiteY989" fmla="*/ 2415540 h 2612594"/>
                              <a:gd name="connsiteX990" fmla="*/ 785025 w 2647519"/>
                              <a:gd name="connsiteY990" fmla="*/ 2409825 h 2612594"/>
                              <a:gd name="connsiteX991" fmla="*/ 745973 w 2647519"/>
                              <a:gd name="connsiteY991" fmla="*/ 2384107 h 2612594"/>
                              <a:gd name="connsiteX992" fmla="*/ 713588 w 2647519"/>
                              <a:gd name="connsiteY992" fmla="*/ 2369820 h 2612594"/>
                              <a:gd name="connsiteX993" fmla="*/ 668820 w 2647519"/>
                              <a:gd name="connsiteY993" fmla="*/ 2344102 h 2612594"/>
                              <a:gd name="connsiteX994" fmla="*/ 630720 w 2647519"/>
                              <a:gd name="connsiteY994" fmla="*/ 2319337 h 2612594"/>
                              <a:gd name="connsiteX995" fmla="*/ 570713 w 2647519"/>
                              <a:gd name="connsiteY995" fmla="*/ 2293620 h 2612594"/>
                              <a:gd name="connsiteX996" fmla="*/ 547853 w 2647519"/>
                              <a:gd name="connsiteY996" fmla="*/ 2274570 h 2612594"/>
                              <a:gd name="connsiteX997" fmla="*/ 552615 w 2647519"/>
                              <a:gd name="connsiteY997" fmla="*/ 2272665 h 2612594"/>
                              <a:gd name="connsiteX998" fmla="*/ 575475 w 2647519"/>
                              <a:gd name="connsiteY998" fmla="*/ 2279332 h 2612594"/>
                              <a:gd name="connsiteX999" fmla="*/ 527850 w 2647519"/>
                              <a:gd name="connsiteY999" fmla="*/ 2229802 h 2612594"/>
                              <a:gd name="connsiteX1000" fmla="*/ 501180 w 2647519"/>
                              <a:gd name="connsiteY1000" fmla="*/ 2207895 h 2612594"/>
                              <a:gd name="connsiteX1001" fmla="*/ 476415 w 2647519"/>
                              <a:gd name="connsiteY1001" fmla="*/ 2185987 h 2612594"/>
                              <a:gd name="connsiteX1002" fmla="*/ 444983 w 2647519"/>
                              <a:gd name="connsiteY1002" fmla="*/ 2160270 h 2612594"/>
                              <a:gd name="connsiteX1003" fmla="*/ 399263 w 2647519"/>
                              <a:gd name="connsiteY1003" fmla="*/ 2109787 h 2612594"/>
                              <a:gd name="connsiteX1004" fmla="*/ 396126 w 2647519"/>
                              <a:gd name="connsiteY1004" fmla="*/ 2099983 h 2612594"/>
                              <a:gd name="connsiteX1005" fmla="*/ 386880 w 2647519"/>
                              <a:gd name="connsiteY1005" fmla="*/ 2090737 h 2612594"/>
                              <a:gd name="connsiteX1006" fmla="*/ 355448 w 2647519"/>
                              <a:gd name="connsiteY1006" fmla="*/ 2056447 h 2612594"/>
                              <a:gd name="connsiteX1007" fmla="*/ 351638 w 2647519"/>
                              <a:gd name="connsiteY1007" fmla="*/ 2039302 h 2612594"/>
                              <a:gd name="connsiteX1008" fmla="*/ 339255 w 2647519"/>
                              <a:gd name="connsiteY1008" fmla="*/ 2022157 h 2612594"/>
                              <a:gd name="connsiteX1009" fmla="*/ 337780 w 2647519"/>
                              <a:gd name="connsiteY1009" fmla="*/ 2019844 h 2612594"/>
                              <a:gd name="connsiteX1010" fmla="*/ 323062 w 2647519"/>
                              <a:gd name="connsiteY1010" fmla="*/ 2009774 h 2612594"/>
                              <a:gd name="connsiteX1011" fmla="*/ 294487 w 2647519"/>
                              <a:gd name="connsiteY1011" fmla="*/ 1968817 h 2612594"/>
                              <a:gd name="connsiteX1012" fmla="*/ 278295 w 2647519"/>
                              <a:gd name="connsiteY1012" fmla="*/ 1930717 h 2612594"/>
                              <a:gd name="connsiteX1013" fmla="*/ 276390 w 2647519"/>
                              <a:gd name="connsiteY1013" fmla="*/ 1930717 h 2612594"/>
                              <a:gd name="connsiteX1014" fmla="*/ 254483 w 2647519"/>
                              <a:gd name="connsiteY1014" fmla="*/ 1888807 h 2612594"/>
                              <a:gd name="connsiteX1015" fmla="*/ 233528 w 2647519"/>
                              <a:gd name="connsiteY1015" fmla="*/ 1846897 h 2612594"/>
                              <a:gd name="connsiteX1016" fmla="*/ 211620 w 2647519"/>
                              <a:gd name="connsiteY1016" fmla="*/ 1798320 h 2612594"/>
                              <a:gd name="connsiteX1017" fmla="*/ 191618 w 2647519"/>
                              <a:gd name="connsiteY1017" fmla="*/ 1748790 h 2612594"/>
                              <a:gd name="connsiteX1018" fmla="*/ 211620 w 2647519"/>
                              <a:gd name="connsiteY1018" fmla="*/ 1782127 h 2612594"/>
                              <a:gd name="connsiteX1019" fmla="*/ 231623 w 2647519"/>
                              <a:gd name="connsiteY1019" fmla="*/ 1824037 h 2612594"/>
                              <a:gd name="connsiteX1020" fmla="*/ 238290 w 2647519"/>
                              <a:gd name="connsiteY1020" fmla="*/ 1846897 h 2612594"/>
                              <a:gd name="connsiteX1021" fmla="*/ 241046 w 2647519"/>
                              <a:gd name="connsiteY1021" fmla="*/ 1850938 h 2612594"/>
                              <a:gd name="connsiteX1022" fmla="*/ 237654 w 2647519"/>
                              <a:gd name="connsiteY1022" fmla="*/ 1833303 h 2612594"/>
                              <a:gd name="connsiteX1023" fmla="*/ 228809 w 2647519"/>
                              <a:gd name="connsiteY1023" fmla="*/ 1817250 h 2612594"/>
                              <a:gd name="connsiteX1024" fmla="*/ 214411 w 2647519"/>
                              <a:gd name="connsiteY1024" fmla="*/ 1784874 h 2612594"/>
                              <a:gd name="connsiteX1025" fmla="*/ 197332 w 2647519"/>
                              <a:gd name="connsiteY1025" fmla="*/ 1756409 h 2612594"/>
                              <a:gd name="connsiteX1026" fmla="*/ 176377 w 2647519"/>
                              <a:gd name="connsiteY1026" fmla="*/ 1699259 h 2612594"/>
                              <a:gd name="connsiteX1027" fmla="*/ 158424 w 2647519"/>
                              <a:gd name="connsiteY1027" fmla="*/ 1640674 h 2612594"/>
                              <a:gd name="connsiteX1028" fmla="*/ 152529 w 2647519"/>
                              <a:gd name="connsiteY1028" fmla="*/ 1623596 h 2612594"/>
                              <a:gd name="connsiteX1029" fmla="*/ 126853 w 2647519"/>
                              <a:gd name="connsiteY1029" fmla="*/ 1521108 h 2612594"/>
                              <a:gd name="connsiteX1030" fmla="*/ 115498 w 2647519"/>
                              <a:gd name="connsiteY1030" fmla="*/ 1446707 h 2612594"/>
                              <a:gd name="connsiteX1031" fmla="*/ 115417 w 2647519"/>
                              <a:gd name="connsiteY1031" fmla="*/ 1448752 h 2612594"/>
                              <a:gd name="connsiteX1032" fmla="*/ 116370 w 2647519"/>
                              <a:gd name="connsiteY1032" fmla="*/ 1463992 h 2612594"/>
                              <a:gd name="connsiteX1033" fmla="*/ 121132 w 2647519"/>
                              <a:gd name="connsiteY1033" fmla="*/ 1499235 h 2612594"/>
                              <a:gd name="connsiteX1034" fmla="*/ 126847 w 2647519"/>
                              <a:gd name="connsiteY1034" fmla="*/ 1535430 h 2612594"/>
                              <a:gd name="connsiteX1035" fmla="*/ 117322 w 2647519"/>
                              <a:gd name="connsiteY1035" fmla="*/ 1503997 h 2612594"/>
                              <a:gd name="connsiteX1036" fmla="*/ 110655 w 2647519"/>
                              <a:gd name="connsiteY1036" fmla="*/ 1463992 h 2612594"/>
                              <a:gd name="connsiteX1037" fmla="*/ 103035 w 2647519"/>
                              <a:gd name="connsiteY1037" fmla="*/ 1463992 h 2612594"/>
                              <a:gd name="connsiteX1038" fmla="*/ 98272 w 2647519"/>
                              <a:gd name="connsiteY1038" fmla="*/ 1427797 h 2612594"/>
                              <a:gd name="connsiteX1039" fmla="*/ 91605 w 2647519"/>
                              <a:gd name="connsiteY1039" fmla="*/ 1404937 h 2612594"/>
                              <a:gd name="connsiteX1040" fmla="*/ 85890 w 2647519"/>
                              <a:gd name="connsiteY1040" fmla="*/ 1383030 h 2612594"/>
                              <a:gd name="connsiteX1041" fmla="*/ 69697 w 2647519"/>
                              <a:gd name="connsiteY1041" fmla="*/ 1365885 h 2612594"/>
                              <a:gd name="connsiteX1042" fmla="*/ 64935 w 2647519"/>
                              <a:gd name="connsiteY1042" fmla="*/ 1365885 h 2612594"/>
                              <a:gd name="connsiteX1043" fmla="*/ 60172 w 2647519"/>
                              <a:gd name="connsiteY1043" fmla="*/ 1342072 h 2612594"/>
                              <a:gd name="connsiteX1044" fmla="*/ 58267 w 2647519"/>
                              <a:gd name="connsiteY1044" fmla="*/ 1311592 h 2612594"/>
                              <a:gd name="connsiteX1045" fmla="*/ 62077 w 2647519"/>
                              <a:gd name="connsiteY1045" fmla="*/ 1268730 h 2612594"/>
                              <a:gd name="connsiteX1046" fmla="*/ 63982 w 2647519"/>
                              <a:gd name="connsiteY1046" fmla="*/ 1253490 h 2612594"/>
                              <a:gd name="connsiteX1047" fmla="*/ 67226 w 2647519"/>
                              <a:gd name="connsiteY1047" fmla="*/ 1243037 h 2612594"/>
                              <a:gd name="connsiteX1048" fmla="*/ 65649 w 2647519"/>
                              <a:gd name="connsiteY1048" fmla="*/ 1219200 h 2612594"/>
                              <a:gd name="connsiteX1049" fmla="*/ 67792 w 2647519"/>
                              <a:gd name="connsiteY1049" fmla="*/ 1183957 h 2612594"/>
                              <a:gd name="connsiteX1050" fmla="*/ 71602 w 2647519"/>
                              <a:gd name="connsiteY1050" fmla="*/ 1176814 h 2612594"/>
                              <a:gd name="connsiteX1051" fmla="*/ 71602 w 2647519"/>
                              <a:gd name="connsiteY1051" fmla="*/ 1172527 h 2612594"/>
                              <a:gd name="connsiteX1052" fmla="*/ 63982 w 2647519"/>
                              <a:gd name="connsiteY1052" fmla="*/ 1186815 h 2612594"/>
                              <a:gd name="connsiteX1053" fmla="*/ 57315 w 2647519"/>
                              <a:gd name="connsiteY1053" fmla="*/ 1177290 h 2612594"/>
                              <a:gd name="connsiteX1054" fmla="*/ 44932 w 2647519"/>
                              <a:gd name="connsiteY1054" fmla="*/ 1160145 h 2612594"/>
                              <a:gd name="connsiteX1055" fmla="*/ 42670 w 2647519"/>
                              <a:gd name="connsiteY1055" fmla="*/ 1146572 h 2612594"/>
                              <a:gd name="connsiteX1056" fmla="*/ 42075 w 2647519"/>
                              <a:gd name="connsiteY1056" fmla="*/ 1147762 h 2612594"/>
                              <a:gd name="connsiteX1057" fmla="*/ 38265 w 2647519"/>
                              <a:gd name="connsiteY1057" fmla="*/ 1185862 h 2612594"/>
                              <a:gd name="connsiteX1058" fmla="*/ 35407 w 2647519"/>
                              <a:gd name="connsiteY1058" fmla="*/ 1223962 h 2612594"/>
                              <a:gd name="connsiteX1059" fmla="*/ 32550 w 2647519"/>
                              <a:gd name="connsiteY1059" fmla="*/ 1253490 h 2612594"/>
                              <a:gd name="connsiteX1060" fmla="*/ 32550 w 2647519"/>
                              <a:gd name="connsiteY1060" fmla="*/ 1314449 h 2612594"/>
                              <a:gd name="connsiteX1061" fmla="*/ 33502 w 2647519"/>
                              <a:gd name="connsiteY1061" fmla="*/ 1345882 h 2612594"/>
                              <a:gd name="connsiteX1062" fmla="*/ 35407 w 2647519"/>
                              <a:gd name="connsiteY1062" fmla="*/ 1377314 h 2612594"/>
                              <a:gd name="connsiteX1063" fmla="*/ 26835 w 2647519"/>
                              <a:gd name="connsiteY1063" fmla="*/ 1406842 h 2612594"/>
                              <a:gd name="connsiteX1064" fmla="*/ 24930 w 2647519"/>
                              <a:gd name="connsiteY1064" fmla="*/ 1406842 h 2612594"/>
                              <a:gd name="connsiteX1065" fmla="*/ 19215 w 2647519"/>
                              <a:gd name="connsiteY1065" fmla="*/ 1349692 h 2612594"/>
                              <a:gd name="connsiteX1066" fmla="*/ 19215 w 2647519"/>
                              <a:gd name="connsiteY1066" fmla="*/ 1290637 h 2612594"/>
                              <a:gd name="connsiteX1067" fmla="*/ 23977 w 2647519"/>
                              <a:gd name="connsiteY1067" fmla="*/ 1244917 h 2612594"/>
                              <a:gd name="connsiteX1068" fmla="*/ 32546 w 2647519"/>
                              <a:gd name="connsiteY1068" fmla="*/ 1253485 h 2612594"/>
                              <a:gd name="connsiteX1069" fmla="*/ 24930 w 2647519"/>
                              <a:gd name="connsiteY1069" fmla="*/ 1243965 h 2612594"/>
                              <a:gd name="connsiteX1070" fmla="*/ 23025 w 2647519"/>
                              <a:gd name="connsiteY1070" fmla="*/ 1209675 h 2612594"/>
                              <a:gd name="connsiteX1071" fmla="*/ 24930 w 2647519"/>
                              <a:gd name="connsiteY1071" fmla="*/ 1157287 h 2612594"/>
                              <a:gd name="connsiteX1072" fmla="*/ 25882 w 2647519"/>
                              <a:gd name="connsiteY1072" fmla="*/ 1143000 h 2612594"/>
                              <a:gd name="connsiteX1073" fmla="*/ 28740 w 2647519"/>
                              <a:gd name="connsiteY1073" fmla="*/ 1119187 h 2612594"/>
                              <a:gd name="connsiteX1074" fmla="*/ 40170 w 2647519"/>
                              <a:gd name="connsiteY1074" fmla="*/ 1076325 h 2612594"/>
                              <a:gd name="connsiteX1075" fmla="*/ 45865 w 2647519"/>
                              <a:gd name="connsiteY1075" fmla="*/ 1047851 h 2612594"/>
                              <a:gd name="connsiteX1076" fmla="*/ 43980 w 2647519"/>
                              <a:gd name="connsiteY1076" fmla="*/ 1041082 h 2612594"/>
                              <a:gd name="connsiteX1077" fmla="*/ 37312 w 2647519"/>
                              <a:gd name="connsiteY1077" fmla="*/ 1079182 h 2612594"/>
                              <a:gd name="connsiteX1078" fmla="*/ 25882 w 2647519"/>
                              <a:gd name="connsiteY1078" fmla="*/ 1122045 h 2612594"/>
                              <a:gd name="connsiteX1079" fmla="*/ 23025 w 2647519"/>
                              <a:gd name="connsiteY1079" fmla="*/ 1145857 h 2612594"/>
                              <a:gd name="connsiteX1080" fmla="*/ 22072 w 2647519"/>
                              <a:gd name="connsiteY1080" fmla="*/ 1160145 h 2612594"/>
                              <a:gd name="connsiteX1081" fmla="*/ 20167 w 2647519"/>
                              <a:gd name="connsiteY1081" fmla="*/ 1212532 h 2612594"/>
                              <a:gd name="connsiteX1082" fmla="*/ 22072 w 2647519"/>
                              <a:gd name="connsiteY1082" fmla="*/ 1246822 h 2612594"/>
                              <a:gd name="connsiteX1083" fmla="*/ 17310 w 2647519"/>
                              <a:gd name="connsiteY1083" fmla="*/ 1292542 h 2612594"/>
                              <a:gd name="connsiteX1084" fmla="*/ 17310 w 2647519"/>
                              <a:gd name="connsiteY1084" fmla="*/ 1351597 h 2612594"/>
                              <a:gd name="connsiteX1085" fmla="*/ 23025 w 2647519"/>
                              <a:gd name="connsiteY1085" fmla="*/ 1408747 h 2612594"/>
                              <a:gd name="connsiteX1086" fmla="*/ 24930 w 2647519"/>
                              <a:gd name="connsiteY1086" fmla="*/ 1408747 h 2612594"/>
                              <a:gd name="connsiteX1087" fmla="*/ 37312 w 2647519"/>
                              <a:gd name="connsiteY1087" fmla="*/ 1463040 h 2612594"/>
                              <a:gd name="connsiteX1088" fmla="*/ 43980 w 2647519"/>
                              <a:gd name="connsiteY1088" fmla="*/ 1507807 h 2612594"/>
                              <a:gd name="connsiteX1089" fmla="*/ 58267 w 2647519"/>
                              <a:gd name="connsiteY1089" fmla="*/ 1553527 h 2612594"/>
                              <a:gd name="connsiteX1090" fmla="*/ 80770 w 2647519"/>
                              <a:gd name="connsiteY1090" fmla="*/ 1651843 h 2612594"/>
                              <a:gd name="connsiteX1091" fmla="*/ 82734 w 2647519"/>
                              <a:gd name="connsiteY1091" fmla="*/ 1670685 h 2612594"/>
                              <a:gd name="connsiteX1092" fmla="*/ 86843 w 2647519"/>
                              <a:gd name="connsiteY1092" fmla="*/ 1670685 h 2612594"/>
                              <a:gd name="connsiteX1093" fmla="*/ 107798 w 2647519"/>
                              <a:gd name="connsiteY1093" fmla="*/ 1721167 h 2612594"/>
                              <a:gd name="connsiteX1094" fmla="*/ 115418 w 2647519"/>
                              <a:gd name="connsiteY1094" fmla="*/ 1746885 h 2612594"/>
                              <a:gd name="connsiteX1095" fmla="*/ 101130 w 2647519"/>
                              <a:gd name="connsiteY1095" fmla="*/ 1724977 h 2612594"/>
                              <a:gd name="connsiteX1096" fmla="*/ 85890 w 2647519"/>
                              <a:gd name="connsiteY1096" fmla="*/ 1690687 h 2612594"/>
                              <a:gd name="connsiteX1097" fmla="*/ 84938 w 2647519"/>
                              <a:gd name="connsiteY1097" fmla="*/ 1700212 h 2612594"/>
                              <a:gd name="connsiteX1098" fmla="*/ 76651 w 2647519"/>
                              <a:gd name="connsiteY1098" fmla="*/ 1674524 h 2612594"/>
                              <a:gd name="connsiteX1099" fmla="*/ 70650 w 2647519"/>
                              <a:gd name="connsiteY1099" fmla="*/ 1675447 h 2612594"/>
                              <a:gd name="connsiteX1100" fmla="*/ 63982 w 2647519"/>
                              <a:gd name="connsiteY1100" fmla="*/ 1653540 h 2612594"/>
                              <a:gd name="connsiteX1101" fmla="*/ 41122 w 2647519"/>
                              <a:gd name="connsiteY1101" fmla="*/ 1601152 h 2612594"/>
                              <a:gd name="connsiteX1102" fmla="*/ 26835 w 2647519"/>
                              <a:gd name="connsiteY1102" fmla="*/ 1554480 h 2612594"/>
                              <a:gd name="connsiteX1103" fmla="*/ 25882 w 2647519"/>
                              <a:gd name="connsiteY1103" fmla="*/ 1515427 h 2612594"/>
                              <a:gd name="connsiteX1104" fmla="*/ 19215 w 2647519"/>
                              <a:gd name="connsiteY1104" fmla="*/ 1469707 h 2612594"/>
                              <a:gd name="connsiteX1105" fmla="*/ 14452 w 2647519"/>
                              <a:gd name="connsiteY1105" fmla="*/ 1423987 h 2612594"/>
                              <a:gd name="connsiteX1106" fmla="*/ 3975 w 2647519"/>
                              <a:gd name="connsiteY1106" fmla="*/ 1390650 h 2612594"/>
                              <a:gd name="connsiteX1107" fmla="*/ 10642 w 2647519"/>
                              <a:gd name="connsiteY1107" fmla="*/ 1213485 h 2612594"/>
                              <a:gd name="connsiteX1108" fmla="*/ 17310 w 2647519"/>
                              <a:gd name="connsiteY1108" fmla="*/ 1167765 h 2612594"/>
                              <a:gd name="connsiteX1109" fmla="*/ 11595 w 2647519"/>
                              <a:gd name="connsiteY1109" fmla="*/ 1143000 h 2612594"/>
                              <a:gd name="connsiteX1110" fmla="*/ 23025 w 2647519"/>
                              <a:gd name="connsiteY1110" fmla="*/ 1074420 h 2612594"/>
                              <a:gd name="connsiteX1111" fmla="*/ 25882 w 2647519"/>
                              <a:gd name="connsiteY1111" fmla="*/ 1058227 h 2612594"/>
                              <a:gd name="connsiteX1112" fmla="*/ 33502 w 2647519"/>
                              <a:gd name="connsiteY1112" fmla="*/ 1002982 h 2612594"/>
                              <a:gd name="connsiteX1113" fmla="*/ 53505 w 2647519"/>
                              <a:gd name="connsiteY1113" fmla="*/ 962977 h 2612594"/>
                              <a:gd name="connsiteX1114" fmla="*/ 48742 w 2647519"/>
                              <a:gd name="connsiteY1114" fmla="*/ 1017270 h 2612594"/>
                              <a:gd name="connsiteX1115" fmla="*/ 53503 w 2647519"/>
                              <a:gd name="connsiteY1115" fmla="*/ 1007964 h 2612594"/>
                              <a:gd name="connsiteX1116" fmla="*/ 56362 w 2647519"/>
                              <a:gd name="connsiteY1116" fmla="*/ 985718 h 2612594"/>
                              <a:gd name="connsiteX1117" fmla="*/ 57315 w 2647519"/>
                              <a:gd name="connsiteY1117" fmla="*/ 961072 h 2612594"/>
                              <a:gd name="connsiteX1118" fmla="*/ 65887 w 2647519"/>
                              <a:gd name="connsiteY1118" fmla="*/ 929639 h 2612594"/>
                              <a:gd name="connsiteX1119" fmla="*/ 79222 w 2647519"/>
                              <a:gd name="connsiteY1119" fmla="*/ 882014 h 2612594"/>
                              <a:gd name="connsiteX1120" fmla="*/ 95415 w 2647519"/>
                              <a:gd name="connsiteY1120" fmla="*/ 833437 h 2612594"/>
                              <a:gd name="connsiteX1121" fmla="*/ 96628 w 2647519"/>
                              <a:gd name="connsiteY1121" fmla="*/ 832072 h 2612594"/>
                              <a:gd name="connsiteX1122" fmla="*/ 103988 w 2647519"/>
                              <a:gd name="connsiteY1122" fmla="*/ 793432 h 2612594"/>
                              <a:gd name="connsiteX1123" fmla="*/ 114465 w 2647519"/>
                              <a:gd name="connsiteY1123" fmla="*/ 765809 h 2612594"/>
                              <a:gd name="connsiteX1124" fmla="*/ 126848 w 2647519"/>
                              <a:gd name="connsiteY1124" fmla="*/ 742949 h 2612594"/>
                              <a:gd name="connsiteX1125" fmla="*/ 151613 w 2647519"/>
                              <a:gd name="connsiteY1125" fmla="*/ 695324 h 2612594"/>
                              <a:gd name="connsiteX1126" fmla="*/ 171615 w 2647519"/>
                              <a:gd name="connsiteY1126" fmla="*/ 652462 h 2612594"/>
                              <a:gd name="connsiteX1127" fmla="*/ 200190 w 2647519"/>
                              <a:gd name="connsiteY1127" fmla="*/ 597217 h 2612594"/>
                              <a:gd name="connsiteX1128" fmla="*/ 221145 w 2647519"/>
                              <a:gd name="connsiteY1128" fmla="*/ 573404 h 2612594"/>
                              <a:gd name="connsiteX1129" fmla="*/ 238290 w 2647519"/>
                              <a:gd name="connsiteY1129" fmla="*/ 540067 h 2612594"/>
                              <a:gd name="connsiteX1130" fmla="*/ 252578 w 2647519"/>
                              <a:gd name="connsiteY1130" fmla="*/ 519112 h 2612594"/>
                              <a:gd name="connsiteX1131" fmla="*/ 267818 w 2647519"/>
                              <a:gd name="connsiteY1131" fmla="*/ 511492 h 2612594"/>
                              <a:gd name="connsiteX1132" fmla="*/ 271628 w 2647519"/>
                              <a:gd name="connsiteY1132" fmla="*/ 505777 h 2612594"/>
                              <a:gd name="connsiteX1133" fmla="*/ 286868 w 2647519"/>
                              <a:gd name="connsiteY1133" fmla="*/ 475297 h 2612594"/>
                              <a:gd name="connsiteX1134" fmla="*/ 316395 w 2647519"/>
                              <a:gd name="connsiteY1134" fmla="*/ 441007 h 2612594"/>
                              <a:gd name="connsiteX1135" fmla="*/ 317199 w 2647519"/>
                              <a:gd name="connsiteY1135" fmla="*/ 455339 h 2612594"/>
                              <a:gd name="connsiteX1136" fmla="*/ 315045 w 2647519"/>
                              <a:gd name="connsiteY1136" fmla="*/ 461363 h 2612594"/>
                              <a:gd name="connsiteX1137" fmla="*/ 345922 w 2647519"/>
                              <a:gd name="connsiteY1137" fmla="*/ 429577 h 2612594"/>
                              <a:gd name="connsiteX1138" fmla="*/ 361162 w 2647519"/>
                              <a:gd name="connsiteY1138" fmla="*/ 409575 h 2612594"/>
                              <a:gd name="connsiteX1139" fmla="*/ 381165 w 2647519"/>
                              <a:gd name="connsiteY1139" fmla="*/ 390525 h 2612594"/>
                              <a:gd name="connsiteX1140" fmla="*/ 382889 w 2647519"/>
                              <a:gd name="connsiteY1140" fmla="*/ 392440 h 2612594"/>
                              <a:gd name="connsiteX1141" fmla="*/ 382118 w 2647519"/>
                              <a:gd name="connsiteY1141" fmla="*/ 391477 h 2612594"/>
                              <a:gd name="connsiteX1142" fmla="*/ 406883 w 2647519"/>
                              <a:gd name="connsiteY1142" fmla="*/ 366712 h 2612594"/>
                              <a:gd name="connsiteX1143" fmla="*/ 431648 w 2647519"/>
                              <a:gd name="connsiteY1143" fmla="*/ 343852 h 2612594"/>
                              <a:gd name="connsiteX1144" fmla="*/ 458318 w 2647519"/>
                              <a:gd name="connsiteY1144" fmla="*/ 315277 h 2612594"/>
                              <a:gd name="connsiteX1145" fmla="*/ 495465 w 2647519"/>
                              <a:gd name="connsiteY1145" fmla="*/ 287654 h 2612594"/>
                              <a:gd name="connsiteX1146" fmla="*/ 535470 w 2647519"/>
                              <a:gd name="connsiteY1146" fmla="*/ 258127 h 2612594"/>
                              <a:gd name="connsiteX1147" fmla="*/ 559389 w 2647519"/>
                              <a:gd name="connsiteY1147" fmla="*/ 241440 h 2612594"/>
                              <a:gd name="connsiteX1148" fmla="*/ 575475 w 2647519"/>
                              <a:gd name="connsiteY1148" fmla="*/ 226694 h 2612594"/>
                              <a:gd name="connsiteX1149" fmla="*/ 604050 w 2647519"/>
                              <a:gd name="connsiteY1149" fmla="*/ 209549 h 2612594"/>
                              <a:gd name="connsiteX1150" fmla="*/ 634530 w 2647519"/>
                              <a:gd name="connsiteY1150" fmla="*/ 193357 h 2612594"/>
                              <a:gd name="connsiteX1151" fmla="*/ 638565 w 2647519"/>
                              <a:gd name="connsiteY1151" fmla="*/ 191282 h 2612594"/>
                              <a:gd name="connsiteX1152" fmla="*/ 648937 w 2647519"/>
                              <a:gd name="connsiteY1152" fmla="*/ 181094 h 2612594"/>
                              <a:gd name="connsiteX1153" fmla="*/ 665963 w 2647519"/>
                              <a:gd name="connsiteY1153" fmla="*/ 168592 h 2612594"/>
                              <a:gd name="connsiteX1154" fmla="*/ 684656 w 2647519"/>
                              <a:gd name="connsiteY1154" fmla="*/ 159067 h 2612594"/>
                              <a:gd name="connsiteX1155" fmla="*/ 697880 w 2647519"/>
                              <a:gd name="connsiteY1155" fmla="*/ 156023 h 2612594"/>
                              <a:gd name="connsiteX1156" fmla="*/ 700252 w 2647519"/>
                              <a:gd name="connsiteY1156" fmla="*/ 154304 h 2612594"/>
                              <a:gd name="connsiteX1157" fmla="*/ 959332 w 2647519"/>
                              <a:gd name="connsiteY1157" fmla="*/ 49529 h 2612594"/>
                              <a:gd name="connsiteX1158" fmla="*/ 968945 w 2647519"/>
                              <a:gd name="connsiteY1158" fmla="*/ 47439 h 2612594"/>
                              <a:gd name="connsiteX1159" fmla="*/ 995527 w 2647519"/>
                              <a:gd name="connsiteY1159" fmla="*/ 38099 h 2612594"/>
                              <a:gd name="connsiteX1160" fmla="*/ 1013863 w 2647519"/>
                              <a:gd name="connsiteY1160" fmla="*/ 34408 h 2612594"/>
                              <a:gd name="connsiteX1161" fmla="*/ 1023424 w 2647519"/>
                              <a:gd name="connsiteY1161" fmla="*/ 34327 h 2612594"/>
                              <a:gd name="connsiteX1162" fmla="*/ 1026960 w 2647519"/>
                              <a:gd name="connsiteY1162" fmla="*/ 33337 h 2612594"/>
                              <a:gd name="connsiteX1163" fmla="*/ 1244130 w 2647519"/>
                              <a:gd name="connsiteY1163" fmla="*/ 4762 h 2612594"/>
                              <a:gd name="connsiteX1164" fmla="*/ 1305804 w 2647519"/>
                              <a:gd name="connsiteY1164" fmla="*/ 4524 h 2612594"/>
                              <a:gd name="connsiteX1165" fmla="*/ 1371765 w 2647519"/>
                              <a:gd name="connsiteY1165" fmla="*/ 5714 h 2612594"/>
                              <a:gd name="connsiteX1166" fmla="*/ 1372993 w 2647519"/>
                              <a:gd name="connsiteY1166" fmla="*/ 6635 h 2612594"/>
                              <a:gd name="connsiteX1167" fmla="*/ 1405103 w 2647519"/>
                              <a:gd name="connsiteY1167" fmla="*/ 2857 h 2612594"/>
                              <a:gd name="connsiteX1168" fmla="*/ 1434630 w 2647519"/>
                              <a:gd name="connsiteY1168" fmla="*/ 7619 h 2612594"/>
                              <a:gd name="connsiteX1169" fmla="*/ 1464158 w 2647519"/>
                              <a:gd name="connsiteY1169" fmla="*/ 13334 h 2612594"/>
                              <a:gd name="connsiteX1170" fmla="*/ 1479392 w 2647519"/>
                              <a:gd name="connsiteY1170" fmla="*/ 16797 h 2612594"/>
                              <a:gd name="connsiteX1171" fmla="*/ 1463205 w 2647519"/>
                              <a:gd name="connsiteY1171" fmla="*/ 12382 h 2612594"/>
                              <a:gd name="connsiteX1172" fmla="*/ 1433677 w 2647519"/>
                              <a:gd name="connsiteY1172" fmla="*/ 6667 h 2612594"/>
                              <a:gd name="connsiteX1173" fmla="*/ 1404150 w 2647519"/>
                              <a:gd name="connsiteY1173" fmla="*/ 1905 h 2612594"/>
                              <a:gd name="connsiteX1174" fmla="*/ 1404150 w 2647519"/>
                              <a:gd name="connsiteY1174" fmla="*/ 0 h 26125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 ang="0">
                                <a:pos x="connsiteX738" y="connsiteY738"/>
                              </a:cxn>
                              <a:cxn ang="0">
                                <a:pos x="connsiteX739" y="connsiteY739"/>
                              </a:cxn>
                              <a:cxn ang="0">
                                <a:pos x="connsiteX740" y="connsiteY740"/>
                              </a:cxn>
                              <a:cxn ang="0">
                                <a:pos x="connsiteX741" y="connsiteY741"/>
                              </a:cxn>
                              <a:cxn ang="0">
                                <a:pos x="connsiteX742" y="connsiteY742"/>
                              </a:cxn>
                              <a:cxn ang="0">
                                <a:pos x="connsiteX743" y="connsiteY743"/>
                              </a:cxn>
                              <a:cxn ang="0">
                                <a:pos x="connsiteX744" y="connsiteY744"/>
                              </a:cxn>
                              <a:cxn ang="0">
                                <a:pos x="connsiteX745" y="connsiteY745"/>
                              </a:cxn>
                              <a:cxn ang="0">
                                <a:pos x="connsiteX746" y="connsiteY746"/>
                              </a:cxn>
                              <a:cxn ang="0">
                                <a:pos x="connsiteX747" y="connsiteY747"/>
                              </a:cxn>
                              <a:cxn ang="0">
                                <a:pos x="connsiteX748" y="connsiteY748"/>
                              </a:cxn>
                              <a:cxn ang="0">
                                <a:pos x="connsiteX749" y="connsiteY749"/>
                              </a:cxn>
                              <a:cxn ang="0">
                                <a:pos x="connsiteX750" y="connsiteY750"/>
                              </a:cxn>
                              <a:cxn ang="0">
                                <a:pos x="connsiteX751" y="connsiteY751"/>
                              </a:cxn>
                              <a:cxn ang="0">
                                <a:pos x="connsiteX752" y="connsiteY752"/>
                              </a:cxn>
                              <a:cxn ang="0">
                                <a:pos x="connsiteX753" y="connsiteY753"/>
                              </a:cxn>
                              <a:cxn ang="0">
                                <a:pos x="connsiteX754" y="connsiteY754"/>
                              </a:cxn>
                              <a:cxn ang="0">
                                <a:pos x="connsiteX755" y="connsiteY755"/>
                              </a:cxn>
                              <a:cxn ang="0">
                                <a:pos x="connsiteX756" y="connsiteY756"/>
                              </a:cxn>
                              <a:cxn ang="0">
                                <a:pos x="connsiteX757" y="connsiteY757"/>
                              </a:cxn>
                              <a:cxn ang="0">
                                <a:pos x="connsiteX758" y="connsiteY758"/>
                              </a:cxn>
                              <a:cxn ang="0">
                                <a:pos x="connsiteX759" y="connsiteY759"/>
                              </a:cxn>
                              <a:cxn ang="0">
                                <a:pos x="connsiteX760" y="connsiteY760"/>
                              </a:cxn>
                              <a:cxn ang="0">
                                <a:pos x="connsiteX761" y="connsiteY761"/>
                              </a:cxn>
                              <a:cxn ang="0">
                                <a:pos x="connsiteX762" y="connsiteY762"/>
                              </a:cxn>
                              <a:cxn ang="0">
                                <a:pos x="connsiteX763" y="connsiteY763"/>
                              </a:cxn>
                              <a:cxn ang="0">
                                <a:pos x="connsiteX764" y="connsiteY764"/>
                              </a:cxn>
                              <a:cxn ang="0">
                                <a:pos x="connsiteX765" y="connsiteY765"/>
                              </a:cxn>
                              <a:cxn ang="0">
                                <a:pos x="connsiteX766" y="connsiteY766"/>
                              </a:cxn>
                              <a:cxn ang="0">
                                <a:pos x="connsiteX767" y="connsiteY767"/>
                              </a:cxn>
                              <a:cxn ang="0">
                                <a:pos x="connsiteX768" y="connsiteY768"/>
                              </a:cxn>
                              <a:cxn ang="0">
                                <a:pos x="connsiteX769" y="connsiteY769"/>
                              </a:cxn>
                              <a:cxn ang="0">
                                <a:pos x="connsiteX770" y="connsiteY770"/>
                              </a:cxn>
                              <a:cxn ang="0">
                                <a:pos x="connsiteX771" y="connsiteY771"/>
                              </a:cxn>
                              <a:cxn ang="0">
                                <a:pos x="connsiteX772" y="connsiteY772"/>
                              </a:cxn>
                              <a:cxn ang="0">
                                <a:pos x="connsiteX773" y="connsiteY773"/>
                              </a:cxn>
                              <a:cxn ang="0">
                                <a:pos x="connsiteX774" y="connsiteY774"/>
                              </a:cxn>
                              <a:cxn ang="0">
                                <a:pos x="connsiteX775" y="connsiteY775"/>
                              </a:cxn>
                              <a:cxn ang="0">
                                <a:pos x="connsiteX776" y="connsiteY776"/>
                              </a:cxn>
                              <a:cxn ang="0">
                                <a:pos x="connsiteX777" y="connsiteY777"/>
                              </a:cxn>
                              <a:cxn ang="0">
                                <a:pos x="connsiteX778" y="connsiteY778"/>
                              </a:cxn>
                              <a:cxn ang="0">
                                <a:pos x="connsiteX779" y="connsiteY779"/>
                              </a:cxn>
                              <a:cxn ang="0">
                                <a:pos x="connsiteX780" y="connsiteY780"/>
                              </a:cxn>
                              <a:cxn ang="0">
                                <a:pos x="connsiteX781" y="connsiteY781"/>
                              </a:cxn>
                              <a:cxn ang="0">
                                <a:pos x="connsiteX782" y="connsiteY782"/>
                              </a:cxn>
                              <a:cxn ang="0">
                                <a:pos x="connsiteX783" y="connsiteY783"/>
                              </a:cxn>
                              <a:cxn ang="0">
                                <a:pos x="connsiteX784" y="connsiteY784"/>
                              </a:cxn>
                              <a:cxn ang="0">
                                <a:pos x="connsiteX785" y="connsiteY785"/>
                              </a:cxn>
                              <a:cxn ang="0">
                                <a:pos x="connsiteX786" y="connsiteY786"/>
                              </a:cxn>
                              <a:cxn ang="0">
                                <a:pos x="connsiteX787" y="connsiteY787"/>
                              </a:cxn>
                              <a:cxn ang="0">
                                <a:pos x="connsiteX788" y="connsiteY788"/>
                              </a:cxn>
                              <a:cxn ang="0">
                                <a:pos x="connsiteX789" y="connsiteY789"/>
                              </a:cxn>
                              <a:cxn ang="0">
                                <a:pos x="connsiteX790" y="connsiteY790"/>
                              </a:cxn>
                              <a:cxn ang="0">
                                <a:pos x="connsiteX791" y="connsiteY791"/>
                              </a:cxn>
                              <a:cxn ang="0">
                                <a:pos x="connsiteX792" y="connsiteY792"/>
                              </a:cxn>
                              <a:cxn ang="0">
                                <a:pos x="connsiteX793" y="connsiteY793"/>
                              </a:cxn>
                              <a:cxn ang="0">
                                <a:pos x="connsiteX794" y="connsiteY794"/>
                              </a:cxn>
                              <a:cxn ang="0">
                                <a:pos x="connsiteX795" y="connsiteY795"/>
                              </a:cxn>
                              <a:cxn ang="0">
                                <a:pos x="connsiteX796" y="connsiteY796"/>
                              </a:cxn>
                              <a:cxn ang="0">
                                <a:pos x="connsiteX797" y="connsiteY797"/>
                              </a:cxn>
                              <a:cxn ang="0">
                                <a:pos x="connsiteX798" y="connsiteY798"/>
                              </a:cxn>
                              <a:cxn ang="0">
                                <a:pos x="connsiteX799" y="connsiteY799"/>
                              </a:cxn>
                              <a:cxn ang="0">
                                <a:pos x="connsiteX800" y="connsiteY800"/>
                              </a:cxn>
                              <a:cxn ang="0">
                                <a:pos x="connsiteX801" y="connsiteY801"/>
                              </a:cxn>
                              <a:cxn ang="0">
                                <a:pos x="connsiteX802" y="connsiteY802"/>
                              </a:cxn>
                              <a:cxn ang="0">
                                <a:pos x="connsiteX803" y="connsiteY803"/>
                              </a:cxn>
                              <a:cxn ang="0">
                                <a:pos x="connsiteX804" y="connsiteY804"/>
                              </a:cxn>
                              <a:cxn ang="0">
                                <a:pos x="connsiteX805" y="connsiteY805"/>
                              </a:cxn>
                              <a:cxn ang="0">
                                <a:pos x="connsiteX806" y="connsiteY806"/>
                              </a:cxn>
                              <a:cxn ang="0">
                                <a:pos x="connsiteX807" y="connsiteY807"/>
                              </a:cxn>
                              <a:cxn ang="0">
                                <a:pos x="connsiteX808" y="connsiteY808"/>
                              </a:cxn>
                              <a:cxn ang="0">
                                <a:pos x="connsiteX809" y="connsiteY809"/>
                              </a:cxn>
                              <a:cxn ang="0">
                                <a:pos x="connsiteX810" y="connsiteY810"/>
                              </a:cxn>
                              <a:cxn ang="0">
                                <a:pos x="connsiteX811" y="connsiteY811"/>
                              </a:cxn>
                              <a:cxn ang="0">
                                <a:pos x="connsiteX812" y="connsiteY812"/>
                              </a:cxn>
                              <a:cxn ang="0">
                                <a:pos x="connsiteX813" y="connsiteY813"/>
                              </a:cxn>
                              <a:cxn ang="0">
                                <a:pos x="connsiteX814" y="connsiteY814"/>
                              </a:cxn>
                              <a:cxn ang="0">
                                <a:pos x="connsiteX815" y="connsiteY815"/>
                              </a:cxn>
                              <a:cxn ang="0">
                                <a:pos x="connsiteX816" y="connsiteY816"/>
                              </a:cxn>
                              <a:cxn ang="0">
                                <a:pos x="connsiteX817" y="connsiteY817"/>
                              </a:cxn>
                              <a:cxn ang="0">
                                <a:pos x="connsiteX818" y="connsiteY818"/>
                              </a:cxn>
                              <a:cxn ang="0">
                                <a:pos x="connsiteX819" y="connsiteY819"/>
                              </a:cxn>
                              <a:cxn ang="0">
                                <a:pos x="connsiteX820" y="connsiteY820"/>
                              </a:cxn>
                              <a:cxn ang="0">
                                <a:pos x="connsiteX821" y="connsiteY821"/>
                              </a:cxn>
                              <a:cxn ang="0">
                                <a:pos x="connsiteX822" y="connsiteY822"/>
                              </a:cxn>
                              <a:cxn ang="0">
                                <a:pos x="connsiteX823" y="connsiteY823"/>
                              </a:cxn>
                              <a:cxn ang="0">
                                <a:pos x="connsiteX824" y="connsiteY824"/>
                              </a:cxn>
                              <a:cxn ang="0">
                                <a:pos x="connsiteX825" y="connsiteY825"/>
                              </a:cxn>
                              <a:cxn ang="0">
                                <a:pos x="connsiteX826" y="connsiteY826"/>
                              </a:cxn>
                              <a:cxn ang="0">
                                <a:pos x="connsiteX827" y="connsiteY827"/>
                              </a:cxn>
                              <a:cxn ang="0">
                                <a:pos x="connsiteX828" y="connsiteY828"/>
                              </a:cxn>
                              <a:cxn ang="0">
                                <a:pos x="connsiteX829" y="connsiteY829"/>
                              </a:cxn>
                              <a:cxn ang="0">
                                <a:pos x="connsiteX830" y="connsiteY830"/>
                              </a:cxn>
                              <a:cxn ang="0">
                                <a:pos x="connsiteX831" y="connsiteY831"/>
                              </a:cxn>
                              <a:cxn ang="0">
                                <a:pos x="connsiteX832" y="connsiteY832"/>
                              </a:cxn>
                              <a:cxn ang="0">
                                <a:pos x="connsiteX833" y="connsiteY833"/>
                              </a:cxn>
                              <a:cxn ang="0">
                                <a:pos x="connsiteX834" y="connsiteY834"/>
                              </a:cxn>
                              <a:cxn ang="0">
                                <a:pos x="connsiteX835" y="connsiteY835"/>
                              </a:cxn>
                              <a:cxn ang="0">
                                <a:pos x="connsiteX836" y="connsiteY836"/>
                              </a:cxn>
                              <a:cxn ang="0">
                                <a:pos x="connsiteX837" y="connsiteY837"/>
                              </a:cxn>
                              <a:cxn ang="0">
                                <a:pos x="connsiteX838" y="connsiteY838"/>
                              </a:cxn>
                              <a:cxn ang="0">
                                <a:pos x="connsiteX839" y="connsiteY839"/>
                              </a:cxn>
                              <a:cxn ang="0">
                                <a:pos x="connsiteX840" y="connsiteY840"/>
                              </a:cxn>
                              <a:cxn ang="0">
                                <a:pos x="connsiteX841" y="connsiteY841"/>
                              </a:cxn>
                              <a:cxn ang="0">
                                <a:pos x="connsiteX842" y="connsiteY842"/>
                              </a:cxn>
                              <a:cxn ang="0">
                                <a:pos x="connsiteX843" y="connsiteY843"/>
                              </a:cxn>
                              <a:cxn ang="0">
                                <a:pos x="connsiteX844" y="connsiteY844"/>
                              </a:cxn>
                              <a:cxn ang="0">
                                <a:pos x="connsiteX845" y="connsiteY845"/>
                              </a:cxn>
                              <a:cxn ang="0">
                                <a:pos x="connsiteX846" y="connsiteY846"/>
                              </a:cxn>
                              <a:cxn ang="0">
                                <a:pos x="connsiteX847" y="connsiteY847"/>
                              </a:cxn>
                              <a:cxn ang="0">
                                <a:pos x="connsiteX848" y="connsiteY848"/>
                              </a:cxn>
                              <a:cxn ang="0">
                                <a:pos x="connsiteX849" y="connsiteY849"/>
                              </a:cxn>
                              <a:cxn ang="0">
                                <a:pos x="connsiteX850" y="connsiteY850"/>
                              </a:cxn>
                              <a:cxn ang="0">
                                <a:pos x="connsiteX851" y="connsiteY851"/>
                              </a:cxn>
                              <a:cxn ang="0">
                                <a:pos x="connsiteX852" y="connsiteY852"/>
                              </a:cxn>
                              <a:cxn ang="0">
                                <a:pos x="connsiteX853" y="connsiteY853"/>
                              </a:cxn>
                              <a:cxn ang="0">
                                <a:pos x="connsiteX854" y="connsiteY854"/>
                              </a:cxn>
                              <a:cxn ang="0">
                                <a:pos x="connsiteX855" y="connsiteY855"/>
                              </a:cxn>
                              <a:cxn ang="0">
                                <a:pos x="connsiteX856" y="connsiteY856"/>
                              </a:cxn>
                              <a:cxn ang="0">
                                <a:pos x="connsiteX857" y="connsiteY857"/>
                              </a:cxn>
                              <a:cxn ang="0">
                                <a:pos x="connsiteX858" y="connsiteY858"/>
                              </a:cxn>
                              <a:cxn ang="0">
                                <a:pos x="connsiteX859" y="connsiteY859"/>
                              </a:cxn>
                              <a:cxn ang="0">
                                <a:pos x="connsiteX860" y="connsiteY860"/>
                              </a:cxn>
                              <a:cxn ang="0">
                                <a:pos x="connsiteX861" y="connsiteY861"/>
                              </a:cxn>
                              <a:cxn ang="0">
                                <a:pos x="connsiteX862" y="connsiteY862"/>
                              </a:cxn>
                              <a:cxn ang="0">
                                <a:pos x="connsiteX863" y="connsiteY863"/>
                              </a:cxn>
                              <a:cxn ang="0">
                                <a:pos x="connsiteX864" y="connsiteY864"/>
                              </a:cxn>
                              <a:cxn ang="0">
                                <a:pos x="connsiteX865" y="connsiteY865"/>
                              </a:cxn>
                              <a:cxn ang="0">
                                <a:pos x="connsiteX866" y="connsiteY866"/>
                              </a:cxn>
                              <a:cxn ang="0">
                                <a:pos x="connsiteX867" y="connsiteY867"/>
                              </a:cxn>
                              <a:cxn ang="0">
                                <a:pos x="connsiteX868" y="connsiteY868"/>
                              </a:cxn>
                              <a:cxn ang="0">
                                <a:pos x="connsiteX869" y="connsiteY869"/>
                              </a:cxn>
                              <a:cxn ang="0">
                                <a:pos x="connsiteX870" y="connsiteY870"/>
                              </a:cxn>
                              <a:cxn ang="0">
                                <a:pos x="connsiteX871" y="connsiteY871"/>
                              </a:cxn>
                              <a:cxn ang="0">
                                <a:pos x="connsiteX872" y="connsiteY872"/>
                              </a:cxn>
                              <a:cxn ang="0">
                                <a:pos x="connsiteX873" y="connsiteY873"/>
                              </a:cxn>
                              <a:cxn ang="0">
                                <a:pos x="connsiteX874" y="connsiteY874"/>
                              </a:cxn>
                              <a:cxn ang="0">
                                <a:pos x="connsiteX875" y="connsiteY875"/>
                              </a:cxn>
                              <a:cxn ang="0">
                                <a:pos x="connsiteX876" y="connsiteY876"/>
                              </a:cxn>
                              <a:cxn ang="0">
                                <a:pos x="connsiteX877" y="connsiteY877"/>
                              </a:cxn>
                              <a:cxn ang="0">
                                <a:pos x="connsiteX878" y="connsiteY878"/>
                              </a:cxn>
                              <a:cxn ang="0">
                                <a:pos x="connsiteX879" y="connsiteY879"/>
                              </a:cxn>
                              <a:cxn ang="0">
                                <a:pos x="connsiteX880" y="connsiteY880"/>
                              </a:cxn>
                              <a:cxn ang="0">
                                <a:pos x="connsiteX881" y="connsiteY881"/>
                              </a:cxn>
                              <a:cxn ang="0">
                                <a:pos x="connsiteX882" y="connsiteY882"/>
                              </a:cxn>
                              <a:cxn ang="0">
                                <a:pos x="connsiteX883" y="connsiteY883"/>
                              </a:cxn>
                              <a:cxn ang="0">
                                <a:pos x="connsiteX884" y="connsiteY884"/>
                              </a:cxn>
                              <a:cxn ang="0">
                                <a:pos x="connsiteX885" y="connsiteY885"/>
                              </a:cxn>
                              <a:cxn ang="0">
                                <a:pos x="connsiteX886" y="connsiteY886"/>
                              </a:cxn>
                              <a:cxn ang="0">
                                <a:pos x="connsiteX887" y="connsiteY887"/>
                              </a:cxn>
                              <a:cxn ang="0">
                                <a:pos x="connsiteX888" y="connsiteY888"/>
                              </a:cxn>
                              <a:cxn ang="0">
                                <a:pos x="connsiteX889" y="connsiteY889"/>
                              </a:cxn>
                              <a:cxn ang="0">
                                <a:pos x="connsiteX890" y="connsiteY890"/>
                              </a:cxn>
                              <a:cxn ang="0">
                                <a:pos x="connsiteX891" y="connsiteY891"/>
                              </a:cxn>
                              <a:cxn ang="0">
                                <a:pos x="connsiteX892" y="connsiteY892"/>
                              </a:cxn>
                              <a:cxn ang="0">
                                <a:pos x="connsiteX893" y="connsiteY893"/>
                              </a:cxn>
                              <a:cxn ang="0">
                                <a:pos x="connsiteX894" y="connsiteY894"/>
                              </a:cxn>
                              <a:cxn ang="0">
                                <a:pos x="connsiteX895" y="connsiteY895"/>
                              </a:cxn>
                              <a:cxn ang="0">
                                <a:pos x="connsiteX896" y="connsiteY896"/>
                              </a:cxn>
                              <a:cxn ang="0">
                                <a:pos x="connsiteX897" y="connsiteY897"/>
                              </a:cxn>
                              <a:cxn ang="0">
                                <a:pos x="connsiteX898" y="connsiteY898"/>
                              </a:cxn>
                              <a:cxn ang="0">
                                <a:pos x="connsiteX899" y="connsiteY899"/>
                              </a:cxn>
                              <a:cxn ang="0">
                                <a:pos x="connsiteX900" y="connsiteY900"/>
                              </a:cxn>
                              <a:cxn ang="0">
                                <a:pos x="connsiteX901" y="connsiteY901"/>
                              </a:cxn>
                              <a:cxn ang="0">
                                <a:pos x="connsiteX902" y="connsiteY902"/>
                              </a:cxn>
                              <a:cxn ang="0">
                                <a:pos x="connsiteX903" y="connsiteY903"/>
                              </a:cxn>
                              <a:cxn ang="0">
                                <a:pos x="connsiteX904" y="connsiteY904"/>
                              </a:cxn>
                              <a:cxn ang="0">
                                <a:pos x="connsiteX905" y="connsiteY905"/>
                              </a:cxn>
                              <a:cxn ang="0">
                                <a:pos x="connsiteX906" y="connsiteY906"/>
                              </a:cxn>
                              <a:cxn ang="0">
                                <a:pos x="connsiteX907" y="connsiteY907"/>
                              </a:cxn>
                              <a:cxn ang="0">
                                <a:pos x="connsiteX908" y="connsiteY908"/>
                              </a:cxn>
                              <a:cxn ang="0">
                                <a:pos x="connsiteX909" y="connsiteY909"/>
                              </a:cxn>
                              <a:cxn ang="0">
                                <a:pos x="connsiteX910" y="connsiteY910"/>
                              </a:cxn>
                              <a:cxn ang="0">
                                <a:pos x="connsiteX911" y="connsiteY911"/>
                              </a:cxn>
                              <a:cxn ang="0">
                                <a:pos x="connsiteX912" y="connsiteY912"/>
                              </a:cxn>
                              <a:cxn ang="0">
                                <a:pos x="connsiteX913" y="connsiteY913"/>
                              </a:cxn>
                              <a:cxn ang="0">
                                <a:pos x="connsiteX914" y="connsiteY914"/>
                              </a:cxn>
                              <a:cxn ang="0">
                                <a:pos x="connsiteX915" y="connsiteY915"/>
                              </a:cxn>
                              <a:cxn ang="0">
                                <a:pos x="connsiteX916" y="connsiteY916"/>
                              </a:cxn>
                              <a:cxn ang="0">
                                <a:pos x="connsiteX917" y="connsiteY917"/>
                              </a:cxn>
                              <a:cxn ang="0">
                                <a:pos x="connsiteX918" y="connsiteY918"/>
                              </a:cxn>
                              <a:cxn ang="0">
                                <a:pos x="connsiteX919" y="connsiteY919"/>
                              </a:cxn>
                              <a:cxn ang="0">
                                <a:pos x="connsiteX920" y="connsiteY920"/>
                              </a:cxn>
                              <a:cxn ang="0">
                                <a:pos x="connsiteX921" y="connsiteY921"/>
                              </a:cxn>
                              <a:cxn ang="0">
                                <a:pos x="connsiteX922" y="connsiteY922"/>
                              </a:cxn>
                              <a:cxn ang="0">
                                <a:pos x="connsiteX923" y="connsiteY923"/>
                              </a:cxn>
                              <a:cxn ang="0">
                                <a:pos x="connsiteX924" y="connsiteY924"/>
                              </a:cxn>
                              <a:cxn ang="0">
                                <a:pos x="connsiteX925" y="connsiteY925"/>
                              </a:cxn>
                              <a:cxn ang="0">
                                <a:pos x="connsiteX926" y="connsiteY926"/>
                              </a:cxn>
                              <a:cxn ang="0">
                                <a:pos x="connsiteX927" y="connsiteY927"/>
                              </a:cxn>
                              <a:cxn ang="0">
                                <a:pos x="connsiteX928" y="connsiteY928"/>
                              </a:cxn>
                              <a:cxn ang="0">
                                <a:pos x="connsiteX929" y="connsiteY929"/>
                              </a:cxn>
                              <a:cxn ang="0">
                                <a:pos x="connsiteX930" y="connsiteY930"/>
                              </a:cxn>
                              <a:cxn ang="0">
                                <a:pos x="connsiteX931" y="connsiteY931"/>
                              </a:cxn>
                              <a:cxn ang="0">
                                <a:pos x="connsiteX932" y="connsiteY932"/>
                              </a:cxn>
                              <a:cxn ang="0">
                                <a:pos x="connsiteX933" y="connsiteY933"/>
                              </a:cxn>
                              <a:cxn ang="0">
                                <a:pos x="connsiteX934" y="connsiteY934"/>
                              </a:cxn>
                              <a:cxn ang="0">
                                <a:pos x="connsiteX935" y="connsiteY935"/>
                              </a:cxn>
                              <a:cxn ang="0">
                                <a:pos x="connsiteX936" y="connsiteY936"/>
                              </a:cxn>
                              <a:cxn ang="0">
                                <a:pos x="connsiteX937" y="connsiteY937"/>
                              </a:cxn>
                              <a:cxn ang="0">
                                <a:pos x="connsiteX938" y="connsiteY938"/>
                              </a:cxn>
                              <a:cxn ang="0">
                                <a:pos x="connsiteX939" y="connsiteY939"/>
                              </a:cxn>
                              <a:cxn ang="0">
                                <a:pos x="connsiteX940" y="connsiteY940"/>
                              </a:cxn>
                              <a:cxn ang="0">
                                <a:pos x="connsiteX941" y="connsiteY941"/>
                              </a:cxn>
                              <a:cxn ang="0">
                                <a:pos x="connsiteX942" y="connsiteY942"/>
                              </a:cxn>
                              <a:cxn ang="0">
                                <a:pos x="connsiteX943" y="connsiteY943"/>
                              </a:cxn>
                              <a:cxn ang="0">
                                <a:pos x="connsiteX944" y="connsiteY944"/>
                              </a:cxn>
                              <a:cxn ang="0">
                                <a:pos x="connsiteX945" y="connsiteY945"/>
                              </a:cxn>
                              <a:cxn ang="0">
                                <a:pos x="connsiteX946" y="connsiteY946"/>
                              </a:cxn>
                              <a:cxn ang="0">
                                <a:pos x="connsiteX947" y="connsiteY947"/>
                              </a:cxn>
                              <a:cxn ang="0">
                                <a:pos x="connsiteX948" y="connsiteY948"/>
                              </a:cxn>
                              <a:cxn ang="0">
                                <a:pos x="connsiteX949" y="connsiteY949"/>
                              </a:cxn>
                              <a:cxn ang="0">
                                <a:pos x="connsiteX950" y="connsiteY950"/>
                              </a:cxn>
                              <a:cxn ang="0">
                                <a:pos x="connsiteX951" y="connsiteY951"/>
                              </a:cxn>
                              <a:cxn ang="0">
                                <a:pos x="connsiteX952" y="connsiteY952"/>
                              </a:cxn>
                              <a:cxn ang="0">
                                <a:pos x="connsiteX953" y="connsiteY953"/>
                              </a:cxn>
                              <a:cxn ang="0">
                                <a:pos x="connsiteX954" y="connsiteY954"/>
                              </a:cxn>
                              <a:cxn ang="0">
                                <a:pos x="connsiteX955" y="connsiteY955"/>
                              </a:cxn>
                              <a:cxn ang="0">
                                <a:pos x="connsiteX956" y="connsiteY956"/>
                              </a:cxn>
                              <a:cxn ang="0">
                                <a:pos x="connsiteX957" y="connsiteY957"/>
                              </a:cxn>
                              <a:cxn ang="0">
                                <a:pos x="connsiteX958" y="connsiteY958"/>
                              </a:cxn>
                              <a:cxn ang="0">
                                <a:pos x="connsiteX959" y="connsiteY959"/>
                              </a:cxn>
                              <a:cxn ang="0">
                                <a:pos x="connsiteX960" y="connsiteY960"/>
                              </a:cxn>
                              <a:cxn ang="0">
                                <a:pos x="connsiteX961" y="connsiteY961"/>
                              </a:cxn>
                              <a:cxn ang="0">
                                <a:pos x="connsiteX962" y="connsiteY962"/>
                              </a:cxn>
                              <a:cxn ang="0">
                                <a:pos x="connsiteX963" y="connsiteY963"/>
                              </a:cxn>
                              <a:cxn ang="0">
                                <a:pos x="connsiteX964" y="connsiteY964"/>
                              </a:cxn>
                              <a:cxn ang="0">
                                <a:pos x="connsiteX965" y="connsiteY965"/>
                              </a:cxn>
                              <a:cxn ang="0">
                                <a:pos x="connsiteX966" y="connsiteY966"/>
                              </a:cxn>
                              <a:cxn ang="0">
                                <a:pos x="connsiteX967" y="connsiteY967"/>
                              </a:cxn>
                              <a:cxn ang="0">
                                <a:pos x="connsiteX968" y="connsiteY968"/>
                              </a:cxn>
                              <a:cxn ang="0">
                                <a:pos x="connsiteX969" y="connsiteY969"/>
                              </a:cxn>
                              <a:cxn ang="0">
                                <a:pos x="connsiteX970" y="connsiteY970"/>
                              </a:cxn>
                              <a:cxn ang="0">
                                <a:pos x="connsiteX971" y="connsiteY971"/>
                              </a:cxn>
                              <a:cxn ang="0">
                                <a:pos x="connsiteX972" y="connsiteY972"/>
                              </a:cxn>
                              <a:cxn ang="0">
                                <a:pos x="connsiteX973" y="connsiteY973"/>
                              </a:cxn>
                              <a:cxn ang="0">
                                <a:pos x="connsiteX974" y="connsiteY974"/>
                              </a:cxn>
                              <a:cxn ang="0">
                                <a:pos x="connsiteX975" y="connsiteY975"/>
                              </a:cxn>
                              <a:cxn ang="0">
                                <a:pos x="connsiteX976" y="connsiteY976"/>
                              </a:cxn>
                              <a:cxn ang="0">
                                <a:pos x="connsiteX977" y="connsiteY977"/>
                              </a:cxn>
                              <a:cxn ang="0">
                                <a:pos x="connsiteX978" y="connsiteY978"/>
                              </a:cxn>
                              <a:cxn ang="0">
                                <a:pos x="connsiteX979" y="connsiteY979"/>
                              </a:cxn>
                              <a:cxn ang="0">
                                <a:pos x="connsiteX980" y="connsiteY980"/>
                              </a:cxn>
                              <a:cxn ang="0">
                                <a:pos x="connsiteX981" y="connsiteY981"/>
                              </a:cxn>
                              <a:cxn ang="0">
                                <a:pos x="connsiteX982" y="connsiteY982"/>
                              </a:cxn>
                              <a:cxn ang="0">
                                <a:pos x="connsiteX983" y="connsiteY983"/>
                              </a:cxn>
                              <a:cxn ang="0">
                                <a:pos x="connsiteX984" y="connsiteY984"/>
                              </a:cxn>
                              <a:cxn ang="0">
                                <a:pos x="connsiteX985" y="connsiteY985"/>
                              </a:cxn>
                              <a:cxn ang="0">
                                <a:pos x="connsiteX986" y="connsiteY986"/>
                              </a:cxn>
                              <a:cxn ang="0">
                                <a:pos x="connsiteX987" y="connsiteY987"/>
                              </a:cxn>
                              <a:cxn ang="0">
                                <a:pos x="connsiteX988" y="connsiteY988"/>
                              </a:cxn>
                              <a:cxn ang="0">
                                <a:pos x="connsiteX989" y="connsiteY989"/>
                              </a:cxn>
                              <a:cxn ang="0">
                                <a:pos x="connsiteX990" y="connsiteY990"/>
                              </a:cxn>
                              <a:cxn ang="0">
                                <a:pos x="connsiteX991" y="connsiteY991"/>
                              </a:cxn>
                              <a:cxn ang="0">
                                <a:pos x="connsiteX992" y="connsiteY992"/>
                              </a:cxn>
                              <a:cxn ang="0">
                                <a:pos x="connsiteX993" y="connsiteY993"/>
                              </a:cxn>
                              <a:cxn ang="0">
                                <a:pos x="connsiteX994" y="connsiteY994"/>
                              </a:cxn>
                              <a:cxn ang="0">
                                <a:pos x="connsiteX995" y="connsiteY995"/>
                              </a:cxn>
                              <a:cxn ang="0">
                                <a:pos x="connsiteX996" y="connsiteY996"/>
                              </a:cxn>
                              <a:cxn ang="0">
                                <a:pos x="connsiteX997" y="connsiteY997"/>
                              </a:cxn>
                              <a:cxn ang="0">
                                <a:pos x="connsiteX998" y="connsiteY998"/>
                              </a:cxn>
                              <a:cxn ang="0">
                                <a:pos x="connsiteX999" y="connsiteY999"/>
                              </a:cxn>
                              <a:cxn ang="0">
                                <a:pos x="connsiteX1000" y="connsiteY1000"/>
                              </a:cxn>
                              <a:cxn ang="0">
                                <a:pos x="connsiteX1001" y="connsiteY1001"/>
                              </a:cxn>
                              <a:cxn ang="0">
                                <a:pos x="connsiteX1002" y="connsiteY1002"/>
                              </a:cxn>
                              <a:cxn ang="0">
                                <a:pos x="connsiteX1003" y="connsiteY1003"/>
                              </a:cxn>
                              <a:cxn ang="0">
                                <a:pos x="connsiteX1004" y="connsiteY1004"/>
                              </a:cxn>
                              <a:cxn ang="0">
                                <a:pos x="connsiteX1005" y="connsiteY1005"/>
                              </a:cxn>
                              <a:cxn ang="0">
                                <a:pos x="connsiteX1006" y="connsiteY1006"/>
                              </a:cxn>
                              <a:cxn ang="0">
                                <a:pos x="connsiteX1007" y="connsiteY1007"/>
                              </a:cxn>
                              <a:cxn ang="0">
                                <a:pos x="connsiteX1008" y="connsiteY1008"/>
                              </a:cxn>
                              <a:cxn ang="0">
                                <a:pos x="connsiteX1009" y="connsiteY1009"/>
                              </a:cxn>
                              <a:cxn ang="0">
                                <a:pos x="connsiteX1010" y="connsiteY1010"/>
                              </a:cxn>
                              <a:cxn ang="0">
                                <a:pos x="connsiteX1011" y="connsiteY1011"/>
                              </a:cxn>
                              <a:cxn ang="0">
                                <a:pos x="connsiteX1012" y="connsiteY1012"/>
                              </a:cxn>
                              <a:cxn ang="0">
                                <a:pos x="connsiteX1013" y="connsiteY1013"/>
                              </a:cxn>
                              <a:cxn ang="0">
                                <a:pos x="connsiteX1014" y="connsiteY1014"/>
                              </a:cxn>
                              <a:cxn ang="0">
                                <a:pos x="connsiteX1015" y="connsiteY1015"/>
                              </a:cxn>
                              <a:cxn ang="0">
                                <a:pos x="connsiteX1016" y="connsiteY1016"/>
                              </a:cxn>
                              <a:cxn ang="0">
                                <a:pos x="connsiteX1017" y="connsiteY1017"/>
                              </a:cxn>
                              <a:cxn ang="0">
                                <a:pos x="connsiteX1018" y="connsiteY1018"/>
                              </a:cxn>
                              <a:cxn ang="0">
                                <a:pos x="connsiteX1019" y="connsiteY1019"/>
                              </a:cxn>
                              <a:cxn ang="0">
                                <a:pos x="connsiteX1020" y="connsiteY1020"/>
                              </a:cxn>
                              <a:cxn ang="0">
                                <a:pos x="connsiteX1021" y="connsiteY1021"/>
                              </a:cxn>
                              <a:cxn ang="0">
                                <a:pos x="connsiteX1022" y="connsiteY1022"/>
                              </a:cxn>
                              <a:cxn ang="0">
                                <a:pos x="connsiteX1023" y="connsiteY1023"/>
                              </a:cxn>
                              <a:cxn ang="0">
                                <a:pos x="connsiteX1024" y="connsiteY1024"/>
                              </a:cxn>
                              <a:cxn ang="0">
                                <a:pos x="connsiteX1025" y="connsiteY1025"/>
                              </a:cxn>
                              <a:cxn ang="0">
                                <a:pos x="connsiteX1026" y="connsiteY1026"/>
                              </a:cxn>
                              <a:cxn ang="0">
                                <a:pos x="connsiteX1027" y="connsiteY1027"/>
                              </a:cxn>
                              <a:cxn ang="0">
                                <a:pos x="connsiteX1028" y="connsiteY1028"/>
                              </a:cxn>
                              <a:cxn ang="0">
                                <a:pos x="connsiteX1029" y="connsiteY1029"/>
                              </a:cxn>
                              <a:cxn ang="0">
                                <a:pos x="connsiteX1030" y="connsiteY1030"/>
                              </a:cxn>
                              <a:cxn ang="0">
                                <a:pos x="connsiteX1031" y="connsiteY1031"/>
                              </a:cxn>
                              <a:cxn ang="0">
                                <a:pos x="connsiteX1032" y="connsiteY1032"/>
                              </a:cxn>
                              <a:cxn ang="0">
                                <a:pos x="connsiteX1033" y="connsiteY1033"/>
                              </a:cxn>
                              <a:cxn ang="0">
                                <a:pos x="connsiteX1034" y="connsiteY1034"/>
                              </a:cxn>
                              <a:cxn ang="0">
                                <a:pos x="connsiteX1035" y="connsiteY1035"/>
                              </a:cxn>
                              <a:cxn ang="0">
                                <a:pos x="connsiteX1036" y="connsiteY1036"/>
                              </a:cxn>
                              <a:cxn ang="0">
                                <a:pos x="connsiteX1037" y="connsiteY1037"/>
                              </a:cxn>
                              <a:cxn ang="0">
                                <a:pos x="connsiteX1038" y="connsiteY1038"/>
                              </a:cxn>
                              <a:cxn ang="0">
                                <a:pos x="connsiteX1039" y="connsiteY1039"/>
                              </a:cxn>
                              <a:cxn ang="0">
                                <a:pos x="connsiteX1040" y="connsiteY1040"/>
                              </a:cxn>
                              <a:cxn ang="0">
                                <a:pos x="connsiteX1041" y="connsiteY1041"/>
                              </a:cxn>
                              <a:cxn ang="0">
                                <a:pos x="connsiteX1042" y="connsiteY1042"/>
                              </a:cxn>
                              <a:cxn ang="0">
                                <a:pos x="connsiteX1043" y="connsiteY1043"/>
                              </a:cxn>
                              <a:cxn ang="0">
                                <a:pos x="connsiteX1044" y="connsiteY1044"/>
                              </a:cxn>
                              <a:cxn ang="0">
                                <a:pos x="connsiteX1045" y="connsiteY1045"/>
                              </a:cxn>
                              <a:cxn ang="0">
                                <a:pos x="connsiteX1046" y="connsiteY1046"/>
                              </a:cxn>
                              <a:cxn ang="0">
                                <a:pos x="connsiteX1047" y="connsiteY1047"/>
                              </a:cxn>
                              <a:cxn ang="0">
                                <a:pos x="connsiteX1048" y="connsiteY1048"/>
                              </a:cxn>
                              <a:cxn ang="0">
                                <a:pos x="connsiteX1049" y="connsiteY1049"/>
                              </a:cxn>
                              <a:cxn ang="0">
                                <a:pos x="connsiteX1050" y="connsiteY1050"/>
                              </a:cxn>
                              <a:cxn ang="0">
                                <a:pos x="connsiteX1051" y="connsiteY1051"/>
                              </a:cxn>
                              <a:cxn ang="0">
                                <a:pos x="connsiteX1052" y="connsiteY1052"/>
                              </a:cxn>
                              <a:cxn ang="0">
                                <a:pos x="connsiteX1053" y="connsiteY1053"/>
                              </a:cxn>
                              <a:cxn ang="0">
                                <a:pos x="connsiteX1054" y="connsiteY1054"/>
                              </a:cxn>
                              <a:cxn ang="0">
                                <a:pos x="connsiteX1055" y="connsiteY1055"/>
                              </a:cxn>
                              <a:cxn ang="0">
                                <a:pos x="connsiteX1056" y="connsiteY1056"/>
                              </a:cxn>
                              <a:cxn ang="0">
                                <a:pos x="connsiteX1057" y="connsiteY1057"/>
                              </a:cxn>
                              <a:cxn ang="0">
                                <a:pos x="connsiteX1058" y="connsiteY1058"/>
                              </a:cxn>
                              <a:cxn ang="0">
                                <a:pos x="connsiteX1059" y="connsiteY1059"/>
                              </a:cxn>
                              <a:cxn ang="0">
                                <a:pos x="connsiteX1060" y="connsiteY1060"/>
                              </a:cxn>
                              <a:cxn ang="0">
                                <a:pos x="connsiteX1061" y="connsiteY1061"/>
                              </a:cxn>
                              <a:cxn ang="0">
                                <a:pos x="connsiteX1062" y="connsiteY1062"/>
                              </a:cxn>
                              <a:cxn ang="0">
                                <a:pos x="connsiteX1063" y="connsiteY1063"/>
                              </a:cxn>
                              <a:cxn ang="0">
                                <a:pos x="connsiteX1064" y="connsiteY1064"/>
                              </a:cxn>
                              <a:cxn ang="0">
                                <a:pos x="connsiteX1065" y="connsiteY1065"/>
                              </a:cxn>
                              <a:cxn ang="0">
                                <a:pos x="connsiteX1066" y="connsiteY1066"/>
                              </a:cxn>
                              <a:cxn ang="0">
                                <a:pos x="connsiteX1067" y="connsiteY1067"/>
                              </a:cxn>
                              <a:cxn ang="0">
                                <a:pos x="connsiteX1068" y="connsiteY1068"/>
                              </a:cxn>
                              <a:cxn ang="0">
                                <a:pos x="connsiteX1069" y="connsiteY1069"/>
                              </a:cxn>
                              <a:cxn ang="0">
                                <a:pos x="connsiteX1070" y="connsiteY1070"/>
                              </a:cxn>
                              <a:cxn ang="0">
                                <a:pos x="connsiteX1071" y="connsiteY1071"/>
                              </a:cxn>
                              <a:cxn ang="0">
                                <a:pos x="connsiteX1072" y="connsiteY1072"/>
                              </a:cxn>
                              <a:cxn ang="0">
                                <a:pos x="connsiteX1073" y="connsiteY1073"/>
                              </a:cxn>
                              <a:cxn ang="0">
                                <a:pos x="connsiteX1074" y="connsiteY1074"/>
                              </a:cxn>
                              <a:cxn ang="0">
                                <a:pos x="connsiteX1075" y="connsiteY1075"/>
                              </a:cxn>
                              <a:cxn ang="0">
                                <a:pos x="connsiteX1076" y="connsiteY1076"/>
                              </a:cxn>
                              <a:cxn ang="0">
                                <a:pos x="connsiteX1077" y="connsiteY1077"/>
                              </a:cxn>
                              <a:cxn ang="0">
                                <a:pos x="connsiteX1078" y="connsiteY1078"/>
                              </a:cxn>
                              <a:cxn ang="0">
                                <a:pos x="connsiteX1079" y="connsiteY1079"/>
                              </a:cxn>
                              <a:cxn ang="0">
                                <a:pos x="connsiteX1080" y="connsiteY1080"/>
                              </a:cxn>
                              <a:cxn ang="0">
                                <a:pos x="connsiteX1081" y="connsiteY1081"/>
                              </a:cxn>
                              <a:cxn ang="0">
                                <a:pos x="connsiteX1082" y="connsiteY1082"/>
                              </a:cxn>
                              <a:cxn ang="0">
                                <a:pos x="connsiteX1083" y="connsiteY1083"/>
                              </a:cxn>
                              <a:cxn ang="0">
                                <a:pos x="connsiteX1084" y="connsiteY1084"/>
                              </a:cxn>
                              <a:cxn ang="0">
                                <a:pos x="connsiteX1085" y="connsiteY1085"/>
                              </a:cxn>
                              <a:cxn ang="0">
                                <a:pos x="connsiteX1086" y="connsiteY1086"/>
                              </a:cxn>
                              <a:cxn ang="0">
                                <a:pos x="connsiteX1087" y="connsiteY1087"/>
                              </a:cxn>
                              <a:cxn ang="0">
                                <a:pos x="connsiteX1088" y="connsiteY1088"/>
                              </a:cxn>
                              <a:cxn ang="0">
                                <a:pos x="connsiteX1089" y="connsiteY1089"/>
                              </a:cxn>
                              <a:cxn ang="0">
                                <a:pos x="connsiteX1090" y="connsiteY1090"/>
                              </a:cxn>
                              <a:cxn ang="0">
                                <a:pos x="connsiteX1091" y="connsiteY1091"/>
                              </a:cxn>
                              <a:cxn ang="0">
                                <a:pos x="connsiteX1092" y="connsiteY1092"/>
                              </a:cxn>
                              <a:cxn ang="0">
                                <a:pos x="connsiteX1093" y="connsiteY1093"/>
                              </a:cxn>
                              <a:cxn ang="0">
                                <a:pos x="connsiteX1094" y="connsiteY1094"/>
                              </a:cxn>
                              <a:cxn ang="0">
                                <a:pos x="connsiteX1095" y="connsiteY1095"/>
                              </a:cxn>
                              <a:cxn ang="0">
                                <a:pos x="connsiteX1096" y="connsiteY1096"/>
                              </a:cxn>
                              <a:cxn ang="0">
                                <a:pos x="connsiteX1097" y="connsiteY1097"/>
                              </a:cxn>
                              <a:cxn ang="0">
                                <a:pos x="connsiteX1098" y="connsiteY1098"/>
                              </a:cxn>
                              <a:cxn ang="0">
                                <a:pos x="connsiteX1099" y="connsiteY1099"/>
                              </a:cxn>
                              <a:cxn ang="0">
                                <a:pos x="connsiteX1100" y="connsiteY1100"/>
                              </a:cxn>
                              <a:cxn ang="0">
                                <a:pos x="connsiteX1101" y="connsiteY1101"/>
                              </a:cxn>
                              <a:cxn ang="0">
                                <a:pos x="connsiteX1102" y="connsiteY1102"/>
                              </a:cxn>
                              <a:cxn ang="0">
                                <a:pos x="connsiteX1103" y="connsiteY1103"/>
                              </a:cxn>
                              <a:cxn ang="0">
                                <a:pos x="connsiteX1104" y="connsiteY1104"/>
                              </a:cxn>
                              <a:cxn ang="0">
                                <a:pos x="connsiteX1105" y="connsiteY1105"/>
                              </a:cxn>
                              <a:cxn ang="0">
                                <a:pos x="connsiteX1106" y="connsiteY1106"/>
                              </a:cxn>
                              <a:cxn ang="0">
                                <a:pos x="connsiteX1107" y="connsiteY1107"/>
                              </a:cxn>
                              <a:cxn ang="0">
                                <a:pos x="connsiteX1108" y="connsiteY1108"/>
                              </a:cxn>
                              <a:cxn ang="0">
                                <a:pos x="connsiteX1109" y="connsiteY1109"/>
                              </a:cxn>
                              <a:cxn ang="0">
                                <a:pos x="connsiteX1110" y="connsiteY1110"/>
                              </a:cxn>
                              <a:cxn ang="0">
                                <a:pos x="connsiteX1111" y="connsiteY1111"/>
                              </a:cxn>
                              <a:cxn ang="0">
                                <a:pos x="connsiteX1112" y="connsiteY1112"/>
                              </a:cxn>
                              <a:cxn ang="0">
                                <a:pos x="connsiteX1113" y="connsiteY1113"/>
                              </a:cxn>
                              <a:cxn ang="0">
                                <a:pos x="connsiteX1114" y="connsiteY1114"/>
                              </a:cxn>
                              <a:cxn ang="0">
                                <a:pos x="connsiteX1115" y="connsiteY1115"/>
                              </a:cxn>
                              <a:cxn ang="0">
                                <a:pos x="connsiteX1116" y="connsiteY1116"/>
                              </a:cxn>
                              <a:cxn ang="0">
                                <a:pos x="connsiteX1117" y="connsiteY1117"/>
                              </a:cxn>
                              <a:cxn ang="0">
                                <a:pos x="connsiteX1118" y="connsiteY1118"/>
                              </a:cxn>
                              <a:cxn ang="0">
                                <a:pos x="connsiteX1119" y="connsiteY1119"/>
                              </a:cxn>
                              <a:cxn ang="0">
                                <a:pos x="connsiteX1120" y="connsiteY1120"/>
                              </a:cxn>
                              <a:cxn ang="0">
                                <a:pos x="connsiteX1121" y="connsiteY1121"/>
                              </a:cxn>
                              <a:cxn ang="0">
                                <a:pos x="connsiteX1122" y="connsiteY1122"/>
                              </a:cxn>
                              <a:cxn ang="0">
                                <a:pos x="connsiteX1123" y="connsiteY1123"/>
                              </a:cxn>
                              <a:cxn ang="0">
                                <a:pos x="connsiteX1124" y="connsiteY1124"/>
                              </a:cxn>
                              <a:cxn ang="0">
                                <a:pos x="connsiteX1125" y="connsiteY1125"/>
                              </a:cxn>
                              <a:cxn ang="0">
                                <a:pos x="connsiteX1126" y="connsiteY1126"/>
                              </a:cxn>
                              <a:cxn ang="0">
                                <a:pos x="connsiteX1127" y="connsiteY1127"/>
                              </a:cxn>
                              <a:cxn ang="0">
                                <a:pos x="connsiteX1128" y="connsiteY1128"/>
                              </a:cxn>
                              <a:cxn ang="0">
                                <a:pos x="connsiteX1129" y="connsiteY1129"/>
                              </a:cxn>
                              <a:cxn ang="0">
                                <a:pos x="connsiteX1130" y="connsiteY1130"/>
                              </a:cxn>
                              <a:cxn ang="0">
                                <a:pos x="connsiteX1131" y="connsiteY1131"/>
                              </a:cxn>
                              <a:cxn ang="0">
                                <a:pos x="connsiteX1132" y="connsiteY1132"/>
                              </a:cxn>
                              <a:cxn ang="0">
                                <a:pos x="connsiteX1133" y="connsiteY1133"/>
                              </a:cxn>
                              <a:cxn ang="0">
                                <a:pos x="connsiteX1134" y="connsiteY1134"/>
                              </a:cxn>
                              <a:cxn ang="0">
                                <a:pos x="connsiteX1135" y="connsiteY1135"/>
                              </a:cxn>
                              <a:cxn ang="0">
                                <a:pos x="connsiteX1136" y="connsiteY1136"/>
                              </a:cxn>
                              <a:cxn ang="0">
                                <a:pos x="connsiteX1137" y="connsiteY1137"/>
                              </a:cxn>
                              <a:cxn ang="0">
                                <a:pos x="connsiteX1138" y="connsiteY1138"/>
                              </a:cxn>
                              <a:cxn ang="0">
                                <a:pos x="connsiteX1139" y="connsiteY1139"/>
                              </a:cxn>
                              <a:cxn ang="0">
                                <a:pos x="connsiteX1140" y="connsiteY1140"/>
                              </a:cxn>
                              <a:cxn ang="0">
                                <a:pos x="connsiteX1141" y="connsiteY1141"/>
                              </a:cxn>
                              <a:cxn ang="0">
                                <a:pos x="connsiteX1142" y="connsiteY1142"/>
                              </a:cxn>
                              <a:cxn ang="0">
                                <a:pos x="connsiteX1143" y="connsiteY1143"/>
                              </a:cxn>
                              <a:cxn ang="0">
                                <a:pos x="connsiteX1144" y="connsiteY1144"/>
                              </a:cxn>
                              <a:cxn ang="0">
                                <a:pos x="connsiteX1145" y="connsiteY1145"/>
                              </a:cxn>
                              <a:cxn ang="0">
                                <a:pos x="connsiteX1146" y="connsiteY1146"/>
                              </a:cxn>
                              <a:cxn ang="0">
                                <a:pos x="connsiteX1147" y="connsiteY1147"/>
                              </a:cxn>
                              <a:cxn ang="0">
                                <a:pos x="connsiteX1148" y="connsiteY1148"/>
                              </a:cxn>
                              <a:cxn ang="0">
                                <a:pos x="connsiteX1149" y="connsiteY1149"/>
                              </a:cxn>
                              <a:cxn ang="0">
                                <a:pos x="connsiteX1150" y="connsiteY1150"/>
                              </a:cxn>
                              <a:cxn ang="0">
                                <a:pos x="connsiteX1151" y="connsiteY1151"/>
                              </a:cxn>
                              <a:cxn ang="0">
                                <a:pos x="connsiteX1152" y="connsiteY1152"/>
                              </a:cxn>
                              <a:cxn ang="0">
                                <a:pos x="connsiteX1153" y="connsiteY1153"/>
                              </a:cxn>
                              <a:cxn ang="0">
                                <a:pos x="connsiteX1154" y="connsiteY1154"/>
                              </a:cxn>
                              <a:cxn ang="0">
                                <a:pos x="connsiteX1155" y="connsiteY1155"/>
                              </a:cxn>
                              <a:cxn ang="0">
                                <a:pos x="connsiteX1156" y="connsiteY1156"/>
                              </a:cxn>
                              <a:cxn ang="0">
                                <a:pos x="connsiteX1157" y="connsiteY1157"/>
                              </a:cxn>
                              <a:cxn ang="0">
                                <a:pos x="connsiteX1158" y="connsiteY1158"/>
                              </a:cxn>
                              <a:cxn ang="0">
                                <a:pos x="connsiteX1159" y="connsiteY1159"/>
                              </a:cxn>
                              <a:cxn ang="0">
                                <a:pos x="connsiteX1160" y="connsiteY1160"/>
                              </a:cxn>
                              <a:cxn ang="0">
                                <a:pos x="connsiteX1161" y="connsiteY1161"/>
                              </a:cxn>
                              <a:cxn ang="0">
                                <a:pos x="connsiteX1162" y="connsiteY1162"/>
                              </a:cxn>
                              <a:cxn ang="0">
                                <a:pos x="connsiteX1163" y="connsiteY1163"/>
                              </a:cxn>
                              <a:cxn ang="0">
                                <a:pos x="connsiteX1164" y="connsiteY1164"/>
                              </a:cxn>
                              <a:cxn ang="0">
                                <a:pos x="connsiteX1165" y="connsiteY1165"/>
                              </a:cxn>
                              <a:cxn ang="0">
                                <a:pos x="connsiteX1166" y="connsiteY1166"/>
                              </a:cxn>
                              <a:cxn ang="0">
                                <a:pos x="connsiteX1167" y="connsiteY1167"/>
                              </a:cxn>
                              <a:cxn ang="0">
                                <a:pos x="connsiteX1168" y="connsiteY1168"/>
                              </a:cxn>
                              <a:cxn ang="0">
                                <a:pos x="connsiteX1169" y="connsiteY1169"/>
                              </a:cxn>
                              <a:cxn ang="0">
                                <a:pos x="connsiteX1170" y="connsiteY1170"/>
                              </a:cxn>
                              <a:cxn ang="0">
                                <a:pos x="connsiteX1171" y="connsiteY1171"/>
                              </a:cxn>
                              <a:cxn ang="0">
                                <a:pos x="connsiteX1172" y="connsiteY1172"/>
                              </a:cxn>
                              <a:cxn ang="0">
                                <a:pos x="connsiteX1173" y="connsiteY1173"/>
                              </a:cxn>
                              <a:cxn ang="0">
                                <a:pos x="connsiteX1174" y="connsiteY1174"/>
                              </a:cxn>
                            </a:cxnLst>
                            <a:rect l="l" t="t" r="r" b="b"/>
                            <a:pathLst>
                              <a:path w="2647519" h="2612594">
                                <a:moveTo>
                                  <a:pt x="1439383" y="2598425"/>
                                </a:moveTo>
                                <a:lnTo>
                                  <a:pt x="1427010" y="2605087"/>
                                </a:lnTo>
                                <a:lnTo>
                                  <a:pt x="1427751" y="2605405"/>
                                </a:lnTo>
                                <a:close/>
                                <a:moveTo>
                                  <a:pt x="1542263" y="2530792"/>
                                </a:moveTo>
                                <a:cubicBezTo>
                                  <a:pt x="1527023" y="2534602"/>
                                  <a:pt x="1516545" y="2538412"/>
                                  <a:pt x="1502258" y="2540317"/>
                                </a:cubicBezTo>
                                <a:cubicBezTo>
                                  <a:pt x="1487970" y="2542222"/>
                                  <a:pt x="1470825" y="2545079"/>
                                  <a:pt x="1442250" y="2547937"/>
                                </a:cubicBezTo>
                                <a:cubicBezTo>
                                  <a:pt x="1442250" y="2545079"/>
                                  <a:pt x="1440345" y="2543174"/>
                                  <a:pt x="1439393" y="2540317"/>
                                </a:cubicBezTo>
                                <a:cubicBezTo>
                                  <a:pt x="1452728" y="2540317"/>
                                  <a:pt x="1465110" y="2538412"/>
                                  <a:pt x="1481303" y="2536507"/>
                                </a:cubicBezTo>
                                <a:cubicBezTo>
                                  <a:pt x="1496543" y="2534602"/>
                                  <a:pt x="1515593" y="2533649"/>
                                  <a:pt x="1542263" y="2530792"/>
                                </a:cubicBezTo>
                                <a:close/>
                                <a:moveTo>
                                  <a:pt x="1646324" y="2520821"/>
                                </a:moveTo>
                                <a:lnTo>
                                  <a:pt x="1643880" y="2521511"/>
                                </a:lnTo>
                                <a:lnTo>
                                  <a:pt x="1645133" y="2521267"/>
                                </a:lnTo>
                                <a:close/>
                                <a:moveTo>
                                  <a:pt x="899801" y="2506503"/>
                                </a:moveTo>
                                <a:cubicBezTo>
                                  <a:pt x="908612" y="2507932"/>
                                  <a:pt x="922185" y="2511742"/>
                                  <a:pt x="942187" y="2517457"/>
                                </a:cubicBezTo>
                                <a:cubicBezTo>
                                  <a:pt x="947902" y="2518409"/>
                                  <a:pt x="954570" y="2518409"/>
                                  <a:pt x="960285" y="2518409"/>
                                </a:cubicBezTo>
                                <a:cubicBezTo>
                                  <a:pt x="977430" y="2526982"/>
                                  <a:pt x="993622" y="2535555"/>
                                  <a:pt x="1010767" y="2543175"/>
                                </a:cubicBezTo>
                                <a:cubicBezTo>
                                  <a:pt x="1017435" y="2544127"/>
                                  <a:pt x="1026007" y="2546032"/>
                                  <a:pt x="1033627" y="2547937"/>
                                </a:cubicBezTo>
                                <a:lnTo>
                                  <a:pt x="1035057" y="2548414"/>
                                </a:lnTo>
                                <a:lnTo>
                                  <a:pt x="1040295" y="2543175"/>
                                </a:lnTo>
                                <a:cubicBezTo>
                                  <a:pt x="1046962" y="2545080"/>
                                  <a:pt x="1053630" y="2546985"/>
                                  <a:pt x="1060297" y="2548890"/>
                                </a:cubicBezTo>
                                <a:cubicBezTo>
                                  <a:pt x="1066965" y="2550795"/>
                                  <a:pt x="1073632" y="2551747"/>
                                  <a:pt x="1080300" y="2553652"/>
                                </a:cubicBezTo>
                                <a:lnTo>
                                  <a:pt x="1119713" y="2562818"/>
                                </a:lnTo>
                                <a:lnTo>
                                  <a:pt x="1120305" y="2562225"/>
                                </a:lnTo>
                                <a:cubicBezTo>
                                  <a:pt x="1134592" y="2564130"/>
                                  <a:pt x="1150785" y="2566987"/>
                                  <a:pt x="1166025" y="2569845"/>
                                </a:cubicBezTo>
                                <a:cubicBezTo>
                                  <a:pt x="1172692" y="2570797"/>
                                  <a:pt x="1180312" y="2571750"/>
                                  <a:pt x="1187932" y="2573655"/>
                                </a:cubicBezTo>
                                <a:cubicBezTo>
                                  <a:pt x="1195552" y="2574607"/>
                                  <a:pt x="1203172" y="2575560"/>
                                  <a:pt x="1209840" y="2575560"/>
                                </a:cubicBezTo>
                                <a:cubicBezTo>
                                  <a:pt x="1223175" y="2575560"/>
                                  <a:pt x="1237462" y="2576512"/>
                                  <a:pt x="1254607" y="2577465"/>
                                </a:cubicBezTo>
                                <a:cubicBezTo>
                                  <a:pt x="1271752" y="2577465"/>
                                  <a:pt x="1291755" y="2578417"/>
                                  <a:pt x="1315567" y="2576512"/>
                                </a:cubicBezTo>
                                <a:lnTo>
                                  <a:pt x="1318213" y="2576512"/>
                                </a:lnTo>
                                <a:lnTo>
                                  <a:pt x="1324140" y="2573178"/>
                                </a:lnTo>
                                <a:cubicBezTo>
                                  <a:pt x="1328188" y="2571750"/>
                                  <a:pt x="1333189" y="2570321"/>
                                  <a:pt x="1337475" y="2568892"/>
                                </a:cubicBezTo>
                                <a:cubicBezTo>
                                  <a:pt x="1342238" y="2568892"/>
                                  <a:pt x="1347000" y="2568654"/>
                                  <a:pt x="1351048" y="2568654"/>
                                </a:cubicBezTo>
                                <a:cubicBezTo>
                                  <a:pt x="1355096" y="2568654"/>
                                  <a:pt x="1358430" y="2568892"/>
                                  <a:pt x="1360335" y="2569844"/>
                                </a:cubicBezTo>
                                <a:lnTo>
                                  <a:pt x="1362835" y="2576512"/>
                                </a:lnTo>
                                <a:lnTo>
                                  <a:pt x="1384147" y="2576512"/>
                                </a:lnTo>
                                <a:cubicBezTo>
                                  <a:pt x="1382242" y="2579370"/>
                                  <a:pt x="1379385" y="2583180"/>
                                  <a:pt x="1377480" y="2586037"/>
                                </a:cubicBezTo>
                                <a:cubicBezTo>
                                  <a:pt x="1376527" y="2586990"/>
                                  <a:pt x="1375575" y="2587942"/>
                                  <a:pt x="1373670" y="2590800"/>
                                </a:cubicBezTo>
                                <a:cubicBezTo>
                                  <a:pt x="1370812" y="2592705"/>
                                  <a:pt x="1366050" y="2594610"/>
                                  <a:pt x="1361287" y="2596515"/>
                                </a:cubicBezTo>
                                <a:cubicBezTo>
                                  <a:pt x="1352715" y="2596515"/>
                                  <a:pt x="1347000" y="2596515"/>
                                  <a:pt x="1338427" y="2596515"/>
                                </a:cubicBezTo>
                                <a:cubicBezTo>
                                  <a:pt x="1328902" y="2595562"/>
                                  <a:pt x="1318425" y="2595562"/>
                                  <a:pt x="1308900" y="2594610"/>
                                </a:cubicBezTo>
                                <a:cubicBezTo>
                                  <a:pt x="1286992" y="2593657"/>
                                  <a:pt x="1266037" y="2593657"/>
                                  <a:pt x="1245082" y="2592705"/>
                                </a:cubicBezTo>
                                <a:cubicBezTo>
                                  <a:pt x="1229842" y="2591752"/>
                                  <a:pt x="1213650" y="2590800"/>
                                  <a:pt x="1197457" y="2588895"/>
                                </a:cubicBezTo>
                                <a:cubicBezTo>
                                  <a:pt x="1184122" y="2587942"/>
                                  <a:pt x="1169835" y="2585085"/>
                                  <a:pt x="1155547" y="2583180"/>
                                </a:cubicBezTo>
                                <a:cubicBezTo>
                                  <a:pt x="1141260" y="2581275"/>
                                  <a:pt x="1127925" y="2579370"/>
                                  <a:pt x="1113637" y="2576512"/>
                                </a:cubicBezTo>
                                <a:cubicBezTo>
                                  <a:pt x="1092682" y="2572702"/>
                                  <a:pt x="1069822" y="2570797"/>
                                  <a:pt x="1049820" y="2566987"/>
                                </a:cubicBezTo>
                                <a:cubicBezTo>
                                  <a:pt x="1029817" y="2562225"/>
                                  <a:pt x="1011720" y="2557462"/>
                                  <a:pt x="1000290" y="2550795"/>
                                </a:cubicBezTo>
                                <a:lnTo>
                                  <a:pt x="1000863" y="2550379"/>
                                </a:lnTo>
                                <a:lnTo>
                                  <a:pt x="971715" y="2541270"/>
                                </a:lnTo>
                                <a:cubicBezTo>
                                  <a:pt x="964095" y="2537459"/>
                                  <a:pt x="955522" y="2533650"/>
                                  <a:pt x="945997" y="2529840"/>
                                </a:cubicBezTo>
                                <a:cubicBezTo>
                                  <a:pt x="935520" y="2526982"/>
                                  <a:pt x="925995" y="2524125"/>
                                  <a:pt x="916470" y="2520315"/>
                                </a:cubicBezTo>
                                <a:cubicBezTo>
                                  <a:pt x="905992" y="2516505"/>
                                  <a:pt x="896467" y="2513647"/>
                                  <a:pt x="885990" y="2509837"/>
                                </a:cubicBezTo>
                                <a:cubicBezTo>
                                  <a:pt x="886943" y="2506027"/>
                                  <a:pt x="890991" y="2505075"/>
                                  <a:pt x="899801" y="2506503"/>
                                </a:cubicBezTo>
                                <a:close/>
                                <a:moveTo>
                                  <a:pt x="1460492" y="2486082"/>
                                </a:moveTo>
                                <a:lnTo>
                                  <a:pt x="1445939" y="2488303"/>
                                </a:lnTo>
                                <a:lnTo>
                                  <a:pt x="1345293" y="2493385"/>
                                </a:lnTo>
                                <a:lnTo>
                                  <a:pt x="1378432" y="2497454"/>
                                </a:lnTo>
                                <a:cubicBezTo>
                                  <a:pt x="1380337" y="2496502"/>
                                  <a:pt x="1383195" y="2496502"/>
                                  <a:pt x="1387005" y="2495549"/>
                                </a:cubicBezTo>
                                <a:cubicBezTo>
                                  <a:pt x="1407007" y="2492692"/>
                                  <a:pt x="1426057" y="2490787"/>
                                  <a:pt x="1446060" y="2488882"/>
                                </a:cubicBezTo>
                                <a:cubicBezTo>
                                  <a:pt x="1448203" y="2488406"/>
                                  <a:pt x="1451716" y="2487751"/>
                                  <a:pt x="1455778" y="2486992"/>
                                </a:cubicBezTo>
                                <a:close/>
                                <a:moveTo>
                                  <a:pt x="1550918" y="2472281"/>
                                </a:moveTo>
                                <a:lnTo>
                                  <a:pt x="1501488" y="2479825"/>
                                </a:lnTo>
                                <a:lnTo>
                                  <a:pt x="1518450" y="2480309"/>
                                </a:lnTo>
                                <a:cubicBezTo>
                                  <a:pt x="1528928" y="2479833"/>
                                  <a:pt x="1536786" y="2477928"/>
                                  <a:pt x="1542858" y="2475785"/>
                                </a:cubicBezTo>
                                <a:close/>
                                <a:moveTo>
                                  <a:pt x="1731355" y="2470078"/>
                                </a:moveTo>
                                <a:lnTo>
                                  <a:pt x="1576323" y="2511364"/>
                                </a:lnTo>
                                <a:lnTo>
                                  <a:pt x="1654777" y="2493883"/>
                                </a:lnTo>
                                <a:close/>
                                <a:moveTo>
                                  <a:pt x="737400" y="2450782"/>
                                </a:moveTo>
                                <a:cubicBezTo>
                                  <a:pt x="787882" y="2468879"/>
                                  <a:pt x="820267" y="2485072"/>
                                  <a:pt x="846937" y="2497454"/>
                                </a:cubicBezTo>
                                <a:cubicBezTo>
                                  <a:pt x="859320" y="2502217"/>
                                  <a:pt x="872655" y="2506027"/>
                                  <a:pt x="885990" y="2509837"/>
                                </a:cubicBezTo>
                                <a:cubicBezTo>
                                  <a:pt x="896467" y="2513647"/>
                                  <a:pt x="905992" y="2516504"/>
                                  <a:pt x="915517" y="2520314"/>
                                </a:cubicBezTo>
                                <a:cubicBezTo>
                                  <a:pt x="925042" y="2524124"/>
                                  <a:pt x="934567" y="2526982"/>
                                  <a:pt x="945045" y="2529839"/>
                                </a:cubicBezTo>
                                <a:cubicBezTo>
                                  <a:pt x="954570" y="2533649"/>
                                  <a:pt x="963142" y="2537459"/>
                                  <a:pt x="970762" y="2541269"/>
                                </a:cubicBezTo>
                                <a:cubicBezTo>
                                  <a:pt x="968857" y="2542222"/>
                                  <a:pt x="966952" y="2544127"/>
                                  <a:pt x="965047" y="2546032"/>
                                </a:cubicBezTo>
                                <a:cubicBezTo>
                                  <a:pt x="960285" y="2545079"/>
                                  <a:pt x="954570" y="2544127"/>
                                  <a:pt x="949807" y="2543174"/>
                                </a:cubicBezTo>
                                <a:cubicBezTo>
                                  <a:pt x="931710" y="2537459"/>
                                  <a:pt x="913612" y="2529839"/>
                                  <a:pt x="895515" y="2523172"/>
                                </a:cubicBezTo>
                                <a:lnTo>
                                  <a:pt x="868845" y="2512694"/>
                                </a:lnTo>
                                <a:cubicBezTo>
                                  <a:pt x="860272" y="2508884"/>
                                  <a:pt x="850747" y="2505074"/>
                                  <a:pt x="842175" y="2501264"/>
                                </a:cubicBezTo>
                                <a:cubicBezTo>
                                  <a:pt x="829792" y="2497454"/>
                                  <a:pt x="818362" y="2492692"/>
                                  <a:pt x="806932" y="2488882"/>
                                </a:cubicBezTo>
                                <a:cubicBezTo>
                                  <a:pt x="796455" y="2484119"/>
                                  <a:pt x="785977" y="2480309"/>
                                  <a:pt x="776452" y="2475547"/>
                                </a:cubicBezTo>
                                <a:cubicBezTo>
                                  <a:pt x="766927" y="2471737"/>
                                  <a:pt x="759307" y="2466974"/>
                                  <a:pt x="752640" y="2463164"/>
                                </a:cubicBezTo>
                                <a:cubicBezTo>
                                  <a:pt x="745972" y="2458402"/>
                                  <a:pt x="741210" y="2454592"/>
                                  <a:pt x="737400" y="2450782"/>
                                </a:cubicBezTo>
                                <a:close/>
                                <a:moveTo>
                                  <a:pt x="782168" y="2426970"/>
                                </a:moveTo>
                                <a:cubicBezTo>
                                  <a:pt x="800265" y="2436495"/>
                                  <a:pt x="815505" y="2445067"/>
                                  <a:pt x="834555" y="2453640"/>
                                </a:cubicBezTo>
                                <a:cubicBezTo>
                                  <a:pt x="832650" y="2454592"/>
                                  <a:pt x="830745" y="2455545"/>
                                  <a:pt x="827888" y="2457450"/>
                                </a:cubicBezTo>
                                <a:cubicBezTo>
                                  <a:pt x="807885" y="2447925"/>
                                  <a:pt x="786930" y="2437447"/>
                                  <a:pt x="766928" y="2427922"/>
                                </a:cubicBezTo>
                                <a:cubicBezTo>
                                  <a:pt x="772643" y="2427922"/>
                                  <a:pt x="776453" y="2427922"/>
                                  <a:pt x="782168" y="2426970"/>
                                </a:cubicBezTo>
                                <a:close/>
                                <a:moveTo>
                                  <a:pt x="588810" y="2362200"/>
                                </a:moveTo>
                                <a:cubicBezTo>
                                  <a:pt x="620242" y="2375535"/>
                                  <a:pt x="636435" y="2387917"/>
                                  <a:pt x="653580" y="2398395"/>
                                </a:cubicBezTo>
                                <a:cubicBezTo>
                                  <a:pt x="657390" y="2403157"/>
                                  <a:pt x="669772" y="2412682"/>
                                  <a:pt x="666915" y="2413635"/>
                                </a:cubicBezTo>
                                <a:cubicBezTo>
                                  <a:pt x="655485" y="2407920"/>
                                  <a:pt x="645007" y="2403157"/>
                                  <a:pt x="636435" y="2397442"/>
                                </a:cubicBezTo>
                                <a:cubicBezTo>
                                  <a:pt x="627862" y="2392680"/>
                                  <a:pt x="620242" y="2387917"/>
                                  <a:pt x="613575" y="2383155"/>
                                </a:cubicBezTo>
                                <a:cubicBezTo>
                                  <a:pt x="601192" y="2374582"/>
                                  <a:pt x="593572" y="2367915"/>
                                  <a:pt x="588810" y="2362200"/>
                                </a:cubicBezTo>
                                <a:close/>
                                <a:moveTo>
                                  <a:pt x="702387" y="2337759"/>
                                </a:moveTo>
                                <a:lnTo>
                                  <a:pt x="702396" y="2338030"/>
                                </a:lnTo>
                                <a:lnTo>
                                  <a:pt x="705613" y="2341924"/>
                                </a:lnTo>
                                <a:lnTo>
                                  <a:pt x="705967" y="2340292"/>
                                </a:lnTo>
                                <a:close/>
                                <a:moveTo>
                                  <a:pt x="2093409" y="2275234"/>
                                </a:moveTo>
                                <a:lnTo>
                                  <a:pt x="2089950" y="2275522"/>
                                </a:lnTo>
                                <a:cubicBezTo>
                                  <a:pt x="2073757" y="2288857"/>
                                  <a:pt x="2052802" y="2303145"/>
                                  <a:pt x="2032800" y="2316480"/>
                                </a:cubicBezTo>
                                <a:cubicBezTo>
                                  <a:pt x="2012797" y="2329815"/>
                                  <a:pt x="1991842" y="2340292"/>
                                  <a:pt x="1976602" y="2346960"/>
                                </a:cubicBezTo>
                                <a:cubicBezTo>
                                  <a:pt x="1964220" y="2354580"/>
                                  <a:pt x="1950885" y="2362200"/>
                                  <a:pt x="1936597" y="2370772"/>
                                </a:cubicBezTo>
                                <a:cubicBezTo>
                                  <a:pt x="1928977" y="2373630"/>
                                  <a:pt x="1922310" y="2377440"/>
                                  <a:pt x="1914690" y="2380297"/>
                                </a:cubicBezTo>
                                <a:cubicBezTo>
                                  <a:pt x="1907070" y="2383155"/>
                                  <a:pt x="1899450" y="2386012"/>
                                  <a:pt x="1891830" y="2389822"/>
                                </a:cubicBezTo>
                                <a:cubicBezTo>
                                  <a:pt x="1886115" y="2394585"/>
                                  <a:pt x="1874685" y="2399347"/>
                                  <a:pt x="1864207" y="2404110"/>
                                </a:cubicBezTo>
                                <a:cubicBezTo>
                                  <a:pt x="1853730" y="2408872"/>
                                  <a:pt x="1844205" y="2412682"/>
                                  <a:pt x="1843252" y="2416492"/>
                                </a:cubicBezTo>
                                <a:cubicBezTo>
                                  <a:pt x="1833727" y="2420302"/>
                                  <a:pt x="1823250" y="2425065"/>
                                  <a:pt x="1812772" y="2428875"/>
                                </a:cubicBezTo>
                                <a:cubicBezTo>
                                  <a:pt x="1802295" y="2433637"/>
                                  <a:pt x="1791817" y="2436495"/>
                                  <a:pt x="1781340" y="2440305"/>
                                </a:cubicBezTo>
                                <a:cubicBezTo>
                                  <a:pt x="1779435" y="2442210"/>
                                  <a:pt x="1775625" y="2446020"/>
                                  <a:pt x="1772767" y="2448877"/>
                                </a:cubicBezTo>
                                <a:cubicBezTo>
                                  <a:pt x="1768005" y="2450782"/>
                                  <a:pt x="1764195" y="2451735"/>
                                  <a:pt x="1759432" y="2453640"/>
                                </a:cubicBezTo>
                                <a:cubicBezTo>
                                  <a:pt x="1748002" y="2456497"/>
                                  <a:pt x="1736572" y="2457450"/>
                                  <a:pt x="1726095" y="2459355"/>
                                </a:cubicBezTo>
                                <a:cubicBezTo>
                                  <a:pt x="1710855" y="2464117"/>
                                  <a:pt x="1696567" y="2468880"/>
                                  <a:pt x="1683232" y="2472690"/>
                                </a:cubicBezTo>
                                <a:cubicBezTo>
                                  <a:pt x="1669897" y="2476500"/>
                                  <a:pt x="1656562" y="2480310"/>
                                  <a:pt x="1644180" y="2485072"/>
                                </a:cubicBezTo>
                                <a:cubicBezTo>
                                  <a:pt x="1630845" y="2489835"/>
                                  <a:pt x="1616557" y="2492692"/>
                                  <a:pt x="1601317" y="2497455"/>
                                </a:cubicBezTo>
                                <a:cubicBezTo>
                                  <a:pt x="1586077" y="2502217"/>
                                  <a:pt x="1568932" y="2506980"/>
                                  <a:pt x="1547977" y="2510790"/>
                                </a:cubicBezTo>
                                <a:cubicBezTo>
                                  <a:pt x="1498447" y="2513647"/>
                                  <a:pt x="1480350" y="2519362"/>
                                  <a:pt x="1472730" y="2523172"/>
                                </a:cubicBezTo>
                                <a:cubicBezTo>
                                  <a:pt x="1471777" y="2524125"/>
                                  <a:pt x="1471777" y="2525077"/>
                                  <a:pt x="1470825" y="2526030"/>
                                </a:cubicBezTo>
                                <a:lnTo>
                                  <a:pt x="1434646" y="2535075"/>
                                </a:lnTo>
                                <a:lnTo>
                                  <a:pt x="1435583" y="2535555"/>
                                </a:lnTo>
                                <a:lnTo>
                                  <a:pt x="1475761" y="2525510"/>
                                </a:lnTo>
                                <a:lnTo>
                                  <a:pt x="1476540" y="2523172"/>
                                </a:lnTo>
                                <a:cubicBezTo>
                                  <a:pt x="1484160" y="2518410"/>
                                  <a:pt x="1503210" y="2513647"/>
                                  <a:pt x="1551788" y="2510790"/>
                                </a:cubicBezTo>
                                <a:cubicBezTo>
                                  <a:pt x="1571790" y="2506980"/>
                                  <a:pt x="1588935" y="2502217"/>
                                  <a:pt x="1605128" y="2497455"/>
                                </a:cubicBezTo>
                                <a:cubicBezTo>
                                  <a:pt x="1620368" y="2492692"/>
                                  <a:pt x="1634655" y="2489835"/>
                                  <a:pt x="1647990" y="2485072"/>
                                </a:cubicBezTo>
                                <a:cubicBezTo>
                                  <a:pt x="1661325" y="2481262"/>
                                  <a:pt x="1673708" y="2477452"/>
                                  <a:pt x="1687043" y="2472690"/>
                                </a:cubicBezTo>
                                <a:cubicBezTo>
                                  <a:pt x="1700378" y="2468880"/>
                                  <a:pt x="1713713" y="2464117"/>
                                  <a:pt x="1729905" y="2459355"/>
                                </a:cubicBezTo>
                                <a:cubicBezTo>
                                  <a:pt x="1741335" y="2457450"/>
                                  <a:pt x="1752765" y="2456497"/>
                                  <a:pt x="1763243" y="2453640"/>
                                </a:cubicBezTo>
                                <a:lnTo>
                                  <a:pt x="1740675" y="2467181"/>
                                </a:lnTo>
                                <a:lnTo>
                                  <a:pt x="1741335" y="2466975"/>
                                </a:lnTo>
                                <a:cubicBezTo>
                                  <a:pt x="1748955" y="2462212"/>
                                  <a:pt x="1758480" y="2456497"/>
                                  <a:pt x="1765148" y="2452687"/>
                                </a:cubicBezTo>
                                <a:cubicBezTo>
                                  <a:pt x="1769910" y="2450782"/>
                                  <a:pt x="1773720" y="2449830"/>
                                  <a:pt x="1778483" y="2447925"/>
                                </a:cubicBezTo>
                                <a:lnTo>
                                  <a:pt x="1779371" y="2447679"/>
                                </a:lnTo>
                                <a:lnTo>
                                  <a:pt x="1785150" y="2441257"/>
                                </a:lnTo>
                                <a:cubicBezTo>
                                  <a:pt x="1795628" y="2437447"/>
                                  <a:pt x="1806105" y="2433637"/>
                                  <a:pt x="1816583" y="2429827"/>
                                </a:cubicBezTo>
                                <a:cubicBezTo>
                                  <a:pt x="1827060" y="2425065"/>
                                  <a:pt x="1837538" y="2421255"/>
                                  <a:pt x="1847063" y="2417445"/>
                                </a:cubicBezTo>
                                <a:cubicBezTo>
                                  <a:pt x="1848015" y="2413635"/>
                                  <a:pt x="1857540" y="2409825"/>
                                  <a:pt x="1868018" y="2405062"/>
                                </a:cubicBezTo>
                                <a:cubicBezTo>
                                  <a:pt x="1878495" y="2400300"/>
                                  <a:pt x="1889925" y="2395537"/>
                                  <a:pt x="1895640" y="2390775"/>
                                </a:cubicBezTo>
                                <a:cubicBezTo>
                                  <a:pt x="1903260" y="2387917"/>
                                  <a:pt x="1910880" y="2385060"/>
                                  <a:pt x="1918500" y="2381250"/>
                                </a:cubicBezTo>
                                <a:lnTo>
                                  <a:pt x="1934176" y="2374435"/>
                                </a:lnTo>
                                <a:lnTo>
                                  <a:pt x="1942313" y="2368867"/>
                                </a:lnTo>
                                <a:cubicBezTo>
                                  <a:pt x="1955648" y="2360295"/>
                                  <a:pt x="1969935" y="2352675"/>
                                  <a:pt x="1982318" y="2345055"/>
                                </a:cubicBezTo>
                                <a:cubicBezTo>
                                  <a:pt x="1997558" y="2339340"/>
                                  <a:pt x="2017560" y="2327910"/>
                                  <a:pt x="2038515" y="2314575"/>
                                </a:cubicBezTo>
                                <a:close/>
                                <a:moveTo>
                                  <a:pt x="460060" y="2262062"/>
                                </a:moveTo>
                                <a:lnTo>
                                  <a:pt x="463676" y="2265164"/>
                                </a:lnTo>
                                <a:lnTo>
                                  <a:pt x="464911" y="2265793"/>
                                </a:lnTo>
                                <a:close/>
                                <a:moveTo>
                                  <a:pt x="2099802" y="2237197"/>
                                </a:moveTo>
                                <a:lnTo>
                                  <a:pt x="2099475" y="2237422"/>
                                </a:lnTo>
                                <a:lnTo>
                                  <a:pt x="2099475" y="2237694"/>
                                </a:lnTo>
                                <a:lnTo>
                                  <a:pt x="2100989" y="2237910"/>
                                </a:lnTo>
                                <a:lnTo>
                                  <a:pt x="2101380" y="2237422"/>
                                </a:lnTo>
                                <a:close/>
                                <a:moveTo>
                                  <a:pt x="2120380" y="2222979"/>
                                </a:moveTo>
                                <a:lnTo>
                                  <a:pt x="2114756" y="2226864"/>
                                </a:lnTo>
                                <a:lnTo>
                                  <a:pt x="2113762" y="2227897"/>
                                </a:lnTo>
                                <a:lnTo>
                                  <a:pt x="2117618" y="2225429"/>
                                </a:lnTo>
                                <a:close/>
                                <a:moveTo>
                                  <a:pt x="382287" y="2175002"/>
                                </a:moveTo>
                                <a:lnTo>
                                  <a:pt x="418261" y="2217358"/>
                                </a:lnTo>
                                <a:lnTo>
                                  <a:pt x="389737" y="2183129"/>
                                </a:lnTo>
                                <a:close/>
                                <a:moveTo>
                                  <a:pt x="2187820" y="2174974"/>
                                </a:moveTo>
                                <a:lnTo>
                                  <a:pt x="2187735" y="2175004"/>
                                </a:lnTo>
                                <a:lnTo>
                                  <a:pt x="2187105" y="2179320"/>
                                </a:lnTo>
                                <a:cubicBezTo>
                                  <a:pt x="2179485" y="2186940"/>
                                  <a:pt x="2176627" y="2191702"/>
                                  <a:pt x="2171865" y="2196465"/>
                                </a:cubicBezTo>
                                <a:cubicBezTo>
                                  <a:pt x="2168055" y="2201227"/>
                                  <a:pt x="2163292" y="2206942"/>
                                  <a:pt x="2153767" y="2216467"/>
                                </a:cubicBezTo>
                                <a:lnTo>
                                  <a:pt x="2154858" y="2216216"/>
                                </a:lnTo>
                                <a:lnTo>
                                  <a:pt x="2171865" y="2197417"/>
                                </a:lnTo>
                                <a:cubicBezTo>
                                  <a:pt x="2175675" y="2192655"/>
                                  <a:pt x="2179485" y="2187892"/>
                                  <a:pt x="2187105" y="2180272"/>
                                </a:cubicBezTo>
                                <a:cubicBezTo>
                                  <a:pt x="2188296" y="2177177"/>
                                  <a:pt x="2188475" y="2175510"/>
                                  <a:pt x="2187820" y="2174974"/>
                                </a:cubicBezTo>
                                <a:close/>
                                <a:moveTo>
                                  <a:pt x="475386" y="2153525"/>
                                </a:moveTo>
                                <a:lnTo>
                                  <a:pt x="477272" y="2155822"/>
                                </a:lnTo>
                                <a:lnTo>
                                  <a:pt x="477367" y="2155507"/>
                                </a:lnTo>
                                <a:close/>
                                <a:moveTo>
                                  <a:pt x="334493" y="2131694"/>
                                </a:moveTo>
                                <a:cubicBezTo>
                                  <a:pt x="337350" y="2128837"/>
                                  <a:pt x="346875" y="2133599"/>
                                  <a:pt x="359258" y="2147887"/>
                                </a:cubicBezTo>
                                <a:lnTo>
                                  <a:pt x="360474" y="2149319"/>
                                </a:lnTo>
                                <a:lnTo>
                                  <a:pt x="371759" y="2151816"/>
                                </a:lnTo>
                                <a:cubicBezTo>
                                  <a:pt x="377593" y="2155745"/>
                                  <a:pt x="385451" y="2163127"/>
                                  <a:pt x="397357" y="2175509"/>
                                </a:cubicBezTo>
                                <a:cubicBezTo>
                                  <a:pt x="409740" y="2185987"/>
                                  <a:pt x="423075" y="2195512"/>
                                  <a:pt x="432600" y="2204084"/>
                                </a:cubicBezTo>
                                <a:cubicBezTo>
                                  <a:pt x="442125" y="2212657"/>
                                  <a:pt x="447840" y="2220277"/>
                                  <a:pt x="447840" y="2225039"/>
                                </a:cubicBezTo>
                                <a:cubicBezTo>
                                  <a:pt x="450697" y="2228849"/>
                                  <a:pt x="452602" y="2231707"/>
                                  <a:pt x="456412" y="2235517"/>
                                </a:cubicBezTo>
                                <a:cubicBezTo>
                                  <a:pt x="468795" y="2245994"/>
                                  <a:pt x="479272" y="2255519"/>
                                  <a:pt x="492607" y="2265997"/>
                                </a:cubicBezTo>
                                <a:cubicBezTo>
                                  <a:pt x="489750" y="2269807"/>
                                  <a:pt x="484987" y="2271712"/>
                                  <a:pt x="482130" y="2274569"/>
                                </a:cubicBezTo>
                                <a:lnTo>
                                  <a:pt x="448422" y="2237115"/>
                                </a:lnTo>
                                <a:lnTo>
                                  <a:pt x="446888" y="2237422"/>
                                </a:lnTo>
                                <a:lnTo>
                                  <a:pt x="478787" y="2272865"/>
                                </a:lnTo>
                                <a:lnTo>
                                  <a:pt x="482130" y="2274569"/>
                                </a:lnTo>
                                <a:cubicBezTo>
                                  <a:pt x="484988" y="2271712"/>
                                  <a:pt x="488798" y="2268854"/>
                                  <a:pt x="492608" y="2265997"/>
                                </a:cubicBezTo>
                                <a:cubicBezTo>
                                  <a:pt x="521183" y="2290762"/>
                                  <a:pt x="551663" y="2315527"/>
                                  <a:pt x="583095" y="2337434"/>
                                </a:cubicBezTo>
                                <a:cubicBezTo>
                                  <a:pt x="577380" y="2339339"/>
                                  <a:pt x="572618" y="2341244"/>
                                  <a:pt x="564998" y="2343149"/>
                                </a:cubicBezTo>
                                <a:cubicBezTo>
                                  <a:pt x="567855" y="2345054"/>
                                  <a:pt x="568808" y="2346007"/>
                                  <a:pt x="571665" y="2347912"/>
                                </a:cubicBezTo>
                                <a:cubicBezTo>
                                  <a:pt x="562140" y="2347912"/>
                                  <a:pt x="554520" y="2348864"/>
                                  <a:pt x="544995" y="2348864"/>
                                </a:cubicBezTo>
                                <a:cubicBezTo>
                                  <a:pt x="539280" y="2345054"/>
                                  <a:pt x="533565" y="2341244"/>
                                  <a:pt x="527850" y="2337434"/>
                                </a:cubicBezTo>
                                <a:cubicBezTo>
                                  <a:pt x="522135" y="2333624"/>
                                  <a:pt x="517373" y="2328862"/>
                                  <a:pt x="511658" y="2325052"/>
                                </a:cubicBezTo>
                                <a:cubicBezTo>
                                  <a:pt x="498323" y="2313622"/>
                                  <a:pt x="484035" y="2303144"/>
                                  <a:pt x="471653" y="2291714"/>
                                </a:cubicBezTo>
                                <a:cubicBezTo>
                                  <a:pt x="459270" y="2280284"/>
                                  <a:pt x="446888" y="2268854"/>
                                  <a:pt x="434505" y="2258377"/>
                                </a:cubicBezTo>
                                <a:cubicBezTo>
                                  <a:pt x="422123" y="2246947"/>
                                  <a:pt x="411645" y="2235517"/>
                                  <a:pt x="400215" y="2225039"/>
                                </a:cubicBezTo>
                                <a:cubicBezTo>
                                  <a:pt x="394500" y="2219324"/>
                                  <a:pt x="388785" y="2213609"/>
                                  <a:pt x="384023" y="2208847"/>
                                </a:cubicBezTo>
                                <a:cubicBezTo>
                                  <a:pt x="379260" y="2203132"/>
                                  <a:pt x="373545" y="2197417"/>
                                  <a:pt x="368783" y="2191702"/>
                                </a:cubicBezTo>
                                <a:cubicBezTo>
                                  <a:pt x="369735" y="2189797"/>
                                  <a:pt x="379260" y="2195512"/>
                                  <a:pt x="374498" y="2184082"/>
                                </a:cubicBezTo>
                                <a:cubicBezTo>
                                  <a:pt x="381165" y="2189797"/>
                                  <a:pt x="387833" y="2195512"/>
                                  <a:pt x="393548" y="2201227"/>
                                </a:cubicBezTo>
                                <a:cubicBezTo>
                                  <a:pt x="401168" y="2206942"/>
                                  <a:pt x="407835" y="2212657"/>
                                  <a:pt x="414503" y="2217419"/>
                                </a:cubicBezTo>
                                <a:cubicBezTo>
                                  <a:pt x="423075" y="2226944"/>
                                  <a:pt x="431648" y="2235517"/>
                                  <a:pt x="440220" y="2245042"/>
                                </a:cubicBezTo>
                                <a:lnTo>
                                  <a:pt x="442406" y="2246917"/>
                                </a:lnTo>
                                <a:lnTo>
                                  <a:pt x="414503" y="2217419"/>
                                </a:lnTo>
                                <a:cubicBezTo>
                                  <a:pt x="407835" y="2211704"/>
                                  <a:pt x="401168" y="2206942"/>
                                  <a:pt x="394500" y="2201227"/>
                                </a:cubicBezTo>
                                <a:cubicBezTo>
                                  <a:pt x="387833" y="2195512"/>
                                  <a:pt x="382118" y="2189797"/>
                                  <a:pt x="375450" y="2184082"/>
                                </a:cubicBezTo>
                                <a:cubicBezTo>
                                  <a:pt x="368783" y="2175509"/>
                                  <a:pt x="361163" y="2166937"/>
                                  <a:pt x="354495" y="2158364"/>
                                </a:cubicBezTo>
                                <a:cubicBezTo>
                                  <a:pt x="347828" y="2149792"/>
                                  <a:pt x="341160" y="2140267"/>
                                  <a:pt x="334493" y="2131694"/>
                                </a:cubicBezTo>
                                <a:close/>
                                <a:moveTo>
                                  <a:pt x="2432850" y="1980247"/>
                                </a:moveTo>
                                <a:lnTo>
                                  <a:pt x="2432367" y="1980454"/>
                                </a:lnTo>
                                <a:lnTo>
                                  <a:pt x="2421964" y="2005422"/>
                                </a:lnTo>
                                <a:close/>
                                <a:moveTo>
                                  <a:pt x="2422850" y="1860918"/>
                                </a:moveTo>
                                <a:lnTo>
                                  <a:pt x="2397608" y="1897379"/>
                                </a:lnTo>
                                <a:cubicBezTo>
                                  <a:pt x="2392845" y="1904999"/>
                                  <a:pt x="2389035" y="1912619"/>
                                  <a:pt x="2385225" y="1920239"/>
                                </a:cubicBezTo>
                                <a:cubicBezTo>
                                  <a:pt x="2380463" y="1927859"/>
                                  <a:pt x="2376653" y="1934527"/>
                                  <a:pt x="2372843" y="1941194"/>
                                </a:cubicBezTo>
                                <a:cubicBezTo>
                                  <a:pt x="2363318" y="1954529"/>
                                  <a:pt x="2353793" y="1967864"/>
                                  <a:pt x="2343315" y="1980247"/>
                                </a:cubicBezTo>
                                <a:cubicBezTo>
                                  <a:pt x="2334743" y="1993582"/>
                                  <a:pt x="2327123" y="2005964"/>
                                  <a:pt x="2317598" y="2019299"/>
                                </a:cubicBezTo>
                                <a:cubicBezTo>
                                  <a:pt x="2309978" y="2029777"/>
                                  <a:pt x="2302358" y="2040254"/>
                                  <a:pt x="2294738" y="2050732"/>
                                </a:cubicBezTo>
                                <a:lnTo>
                                  <a:pt x="2292832" y="2051897"/>
                                </a:lnTo>
                                <a:lnTo>
                                  <a:pt x="2291272" y="2054208"/>
                                </a:lnTo>
                                <a:lnTo>
                                  <a:pt x="2293785" y="2052637"/>
                                </a:lnTo>
                                <a:cubicBezTo>
                                  <a:pt x="2301405" y="2042160"/>
                                  <a:pt x="2309025" y="2031682"/>
                                  <a:pt x="2316645" y="2021205"/>
                                </a:cubicBezTo>
                                <a:cubicBezTo>
                                  <a:pt x="2325218" y="2007870"/>
                                  <a:pt x="2333790" y="1995487"/>
                                  <a:pt x="2342363" y="1982152"/>
                                </a:cubicBezTo>
                                <a:cubicBezTo>
                                  <a:pt x="2352840" y="1969770"/>
                                  <a:pt x="2362365" y="1956435"/>
                                  <a:pt x="2371890" y="1943100"/>
                                </a:cubicBezTo>
                                <a:cubicBezTo>
                                  <a:pt x="2375700" y="1936432"/>
                                  <a:pt x="2380463" y="1929765"/>
                                  <a:pt x="2384273" y="1922145"/>
                                </a:cubicBezTo>
                                <a:cubicBezTo>
                                  <a:pt x="2388083" y="1914525"/>
                                  <a:pt x="2392845" y="1906905"/>
                                  <a:pt x="2396655" y="1899285"/>
                                </a:cubicBezTo>
                                <a:cubicBezTo>
                                  <a:pt x="2405228" y="1884045"/>
                                  <a:pt x="2414753" y="1870710"/>
                                  <a:pt x="2422373" y="1862137"/>
                                </a:cubicBezTo>
                                <a:close/>
                                <a:moveTo>
                                  <a:pt x="2521433" y="1847850"/>
                                </a:moveTo>
                                <a:cubicBezTo>
                                  <a:pt x="2518575" y="1860232"/>
                                  <a:pt x="2514765" y="1871662"/>
                                  <a:pt x="2509050" y="1884997"/>
                                </a:cubicBezTo>
                                <a:cubicBezTo>
                                  <a:pt x="2503335" y="1897380"/>
                                  <a:pt x="2496668" y="1910715"/>
                                  <a:pt x="2487143" y="1925002"/>
                                </a:cubicBezTo>
                                <a:cubicBezTo>
                                  <a:pt x="2479523" y="1940242"/>
                                  <a:pt x="2471903" y="1954530"/>
                                  <a:pt x="2465235" y="1965960"/>
                                </a:cubicBezTo>
                                <a:cubicBezTo>
                                  <a:pt x="2457615" y="1977390"/>
                                  <a:pt x="2450948" y="1985962"/>
                                  <a:pt x="2445233" y="1991677"/>
                                </a:cubicBezTo>
                                <a:lnTo>
                                  <a:pt x="2458568" y="1965007"/>
                                </a:lnTo>
                                <a:cubicBezTo>
                                  <a:pt x="2461425" y="1956435"/>
                                  <a:pt x="2466188" y="1947862"/>
                                  <a:pt x="2469998" y="1938337"/>
                                </a:cubicBezTo>
                                <a:cubicBezTo>
                                  <a:pt x="2473808" y="1932622"/>
                                  <a:pt x="2475713" y="1928812"/>
                                  <a:pt x="2478570" y="1924050"/>
                                </a:cubicBezTo>
                                <a:cubicBezTo>
                                  <a:pt x="2482380" y="1917382"/>
                                  <a:pt x="2486190" y="1911667"/>
                                  <a:pt x="2490000" y="1905000"/>
                                </a:cubicBezTo>
                                <a:cubicBezTo>
                                  <a:pt x="2493810" y="1898332"/>
                                  <a:pt x="2496668" y="1892617"/>
                                  <a:pt x="2500478" y="1885950"/>
                                </a:cubicBezTo>
                                <a:cubicBezTo>
                                  <a:pt x="2507145" y="1873567"/>
                                  <a:pt x="2514765" y="1861185"/>
                                  <a:pt x="2521433" y="1847850"/>
                                </a:cubicBezTo>
                                <a:close/>
                                <a:moveTo>
                                  <a:pt x="2459780" y="1766202"/>
                                </a:moveTo>
                                <a:lnTo>
                                  <a:pt x="2436660" y="1806892"/>
                                </a:lnTo>
                                <a:lnTo>
                                  <a:pt x="2436235" y="1807870"/>
                                </a:lnTo>
                                <a:lnTo>
                                  <a:pt x="2459520" y="1766887"/>
                                </a:lnTo>
                                <a:close/>
                                <a:moveTo>
                                  <a:pt x="2472460" y="1674043"/>
                                </a:moveTo>
                                <a:lnTo>
                                  <a:pt x="2444672" y="1749965"/>
                                </a:lnTo>
                                <a:cubicBezTo>
                                  <a:pt x="2427321" y="1790989"/>
                                  <a:pt x="2407787" y="1830865"/>
                                  <a:pt x="2386218" y="1869449"/>
                                </a:cubicBezTo>
                                <a:lnTo>
                                  <a:pt x="2377660" y="1882980"/>
                                </a:lnTo>
                                <a:lnTo>
                                  <a:pt x="2377605" y="1883092"/>
                                </a:lnTo>
                                <a:cubicBezTo>
                                  <a:pt x="2373795" y="1892617"/>
                                  <a:pt x="2366175" y="1905000"/>
                                  <a:pt x="2357602" y="1917382"/>
                                </a:cubicBezTo>
                                <a:cubicBezTo>
                                  <a:pt x="2349030" y="1929765"/>
                                  <a:pt x="2341410" y="1943100"/>
                                  <a:pt x="2337600" y="1954530"/>
                                </a:cubicBezTo>
                                <a:cubicBezTo>
                                  <a:pt x="2330932" y="1963102"/>
                                  <a:pt x="2322360" y="1972627"/>
                                  <a:pt x="2314740" y="1983105"/>
                                </a:cubicBezTo>
                                <a:cubicBezTo>
                                  <a:pt x="2307120" y="1993582"/>
                                  <a:pt x="2300452" y="2005012"/>
                                  <a:pt x="2295690" y="2015490"/>
                                </a:cubicBezTo>
                                <a:cubicBezTo>
                                  <a:pt x="2268067" y="2053590"/>
                                  <a:pt x="2223300" y="2102167"/>
                                  <a:pt x="2183295" y="2142172"/>
                                </a:cubicBezTo>
                                <a:cubicBezTo>
                                  <a:pt x="2170912" y="2152650"/>
                                  <a:pt x="2158530" y="2163127"/>
                                  <a:pt x="2146147" y="2173605"/>
                                </a:cubicBezTo>
                                <a:lnTo>
                                  <a:pt x="2142583" y="2176315"/>
                                </a:lnTo>
                                <a:lnTo>
                                  <a:pt x="2141046" y="2177871"/>
                                </a:lnTo>
                                <a:lnTo>
                                  <a:pt x="2125512" y="2190534"/>
                                </a:lnTo>
                                <a:lnTo>
                                  <a:pt x="2112810" y="2205037"/>
                                </a:lnTo>
                                <a:cubicBezTo>
                                  <a:pt x="2097570" y="2217420"/>
                                  <a:pt x="2082330" y="2228850"/>
                                  <a:pt x="2066137" y="2240280"/>
                                </a:cubicBezTo>
                                <a:lnTo>
                                  <a:pt x="2058824" y="2244900"/>
                                </a:lnTo>
                                <a:lnTo>
                                  <a:pt x="2038960" y="2261093"/>
                                </a:lnTo>
                                <a:lnTo>
                                  <a:pt x="2036092" y="2262956"/>
                                </a:lnTo>
                                <a:lnTo>
                                  <a:pt x="2031847" y="2266950"/>
                                </a:lnTo>
                                <a:cubicBezTo>
                                  <a:pt x="2019465" y="2275522"/>
                                  <a:pt x="2007082" y="2284095"/>
                                  <a:pt x="1994700" y="2291715"/>
                                </a:cubicBezTo>
                                <a:cubicBezTo>
                                  <a:pt x="1982317" y="2299335"/>
                                  <a:pt x="1969935" y="2306955"/>
                                  <a:pt x="1957552" y="2314575"/>
                                </a:cubicBezTo>
                                <a:lnTo>
                                  <a:pt x="1953300" y="2316730"/>
                                </a:lnTo>
                                <a:lnTo>
                                  <a:pt x="1928148" y="2333067"/>
                                </a:lnTo>
                                <a:lnTo>
                                  <a:pt x="1920351" y="2337000"/>
                                </a:lnTo>
                                <a:lnTo>
                                  <a:pt x="1912785" y="2342197"/>
                                </a:lnTo>
                                <a:cubicBezTo>
                                  <a:pt x="1905165" y="2346960"/>
                                  <a:pt x="1896592" y="2351722"/>
                                  <a:pt x="1887067" y="2356485"/>
                                </a:cubicBezTo>
                                <a:lnTo>
                                  <a:pt x="1863038" y="2365909"/>
                                </a:lnTo>
                                <a:lnTo>
                                  <a:pt x="1809483" y="2392922"/>
                                </a:lnTo>
                                <a:cubicBezTo>
                                  <a:pt x="1768715" y="2410756"/>
                                  <a:pt x="1726785" y="2426426"/>
                                  <a:pt x="1683836" y="2439784"/>
                                </a:cubicBezTo>
                                <a:lnTo>
                                  <a:pt x="1596280" y="2462297"/>
                                </a:lnTo>
                                <a:lnTo>
                                  <a:pt x="1667040" y="2448877"/>
                                </a:lnTo>
                                <a:cubicBezTo>
                                  <a:pt x="1671802" y="2447924"/>
                                  <a:pt x="1675612" y="2446972"/>
                                  <a:pt x="1680375" y="2446019"/>
                                </a:cubicBezTo>
                                <a:cubicBezTo>
                                  <a:pt x="1690852" y="2437447"/>
                                  <a:pt x="1711807" y="2432684"/>
                                  <a:pt x="1723237" y="2430779"/>
                                </a:cubicBezTo>
                                <a:cubicBezTo>
                                  <a:pt x="1732762" y="2427922"/>
                                  <a:pt x="1742287" y="2425064"/>
                                  <a:pt x="1749907" y="2422207"/>
                                </a:cubicBezTo>
                                <a:cubicBezTo>
                                  <a:pt x="1761337" y="2411729"/>
                                  <a:pt x="1783245" y="2406014"/>
                                  <a:pt x="1792770" y="2400299"/>
                                </a:cubicBezTo>
                                <a:cubicBezTo>
                                  <a:pt x="1808962" y="2394584"/>
                                  <a:pt x="1825155" y="2388869"/>
                                  <a:pt x="1841347" y="2383154"/>
                                </a:cubicBezTo>
                                <a:lnTo>
                                  <a:pt x="1872470" y="2370949"/>
                                </a:lnTo>
                                <a:lnTo>
                                  <a:pt x="1886115" y="2363152"/>
                                </a:lnTo>
                                <a:lnTo>
                                  <a:pt x="1898496" y="2359343"/>
                                </a:lnTo>
                                <a:lnTo>
                                  <a:pt x="1915642" y="2349817"/>
                                </a:lnTo>
                                <a:lnTo>
                                  <a:pt x="1920147" y="2346686"/>
                                </a:lnTo>
                                <a:lnTo>
                                  <a:pt x="1931835" y="2335530"/>
                                </a:lnTo>
                                <a:cubicBezTo>
                                  <a:pt x="1939455" y="2330767"/>
                                  <a:pt x="1948980" y="2325052"/>
                                  <a:pt x="1957552" y="2320290"/>
                                </a:cubicBezTo>
                                <a:lnTo>
                                  <a:pt x="1986810" y="2305948"/>
                                </a:lnTo>
                                <a:lnTo>
                                  <a:pt x="1997557" y="2299334"/>
                                </a:lnTo>
                                <a:cubicBezTo>
                                  <a:pt x="2009940" y="2291714"/>
                                  <a:pt x="2022322" y="2283142"/>
                                  <a:pt x="2034705" y="2274569"/>
                                </a:cubicBezTo>
                                <a:cubicBezTo>
                                  <a:pt x="2037562" y="2268854"/>
                                  <a:pt x="2044230" y="2264092"/>
                                  <a:pt x="2050897" y="2259329"/>
                                </a:cubicBezTo>
                                <a:cubicBezTo>
                                  <a:pt x="2057565" y="2254567"/>
                                  <a:pt x="2064232" y="2249804"/>
                                  <a:pt x="2068995" y="2247899"/>
                                </a:cubicBezTo>
                                <a:cubicBezTo>
                                  <a:pt x="2084235" y="2236469"/>
                                  <a:pt x="2100427" y="2225039"/>
                                  <a:pt x="2115667" y="2212657"/>
                                </a:cubicBezTo>
                                <a:cubicBezTo>
                                  <a:pt x="2121382" y="2199322"/>
                                  <a:pt x="2139480" y="2187892"/>
                                  <a:pt x="2149005" y="2181224"/>
                                </a:cubicBezTo>
                                <a:cubicBezTo>
                                  <a:pt x="2161387" y="2170747"/>
                                  <a:pt x="2173770" y="2160269"/>
                                  <a:pt x="2186152" y="2149792"/>
                                </a:cubicBezTo>
                                <a:cubicBezTo>
                                  <a:pt x="2226157" y="2109787"/>
                                  <a:pt x="2270925" y="2061209"/>
                                  <a:pt x="2298547" y="2023109"/>
                                </a:cubicBezTo>
                                <a:lnTo>
                                  <a:pt x="2314015" y="1996814"/>
                                </a:lnTo>
                                <a:lnTo>
                                  <a:pt x="2314740" y="1994534"/>
                                </a:lnTo>
                                <a:cubicBezTo>
                                  <a:pt x="2322360" y="1983104"/>
                                  <a:pt x="2331885" y="1969769"/>
                                  <a:pt x="2339505" y="1956434"/>
                                </a:cubicBezTo>
                                <a:cubicBezTo>
                                  <a:pt x="2342363" y="1952624"/>
                                  <a:pt x="2344268" y="1948814"/>
                                  <a:pt x="2347125" y="1945004"/>
                                </a:cubicBezTo>
                                <a:lnTo>
                                  <a:pt x="2357257" y="1930951"/>
                                </a:lnTo>
                                <a:lnTo>
                                  <a:pt x="2360460" y="1925002"/>
                                </a:lnTo>
                                <a:cubicBezTo>
                                  <a:pt x="2369032" y="1912619"/>
                                  <a:pt x="2375700" y="1900237"/>
                                  <a:pt x="2380462" y="1890712"/>
                                </a:cubicBezTo>
                                <a:cubicBezTo>
                                  <a:pt x="2395702" y="1864042"/>
                                  <a:pt x="2407132" y="1837372"/>
                                  <a:pt x="2419515" y="1809749"/>
                                </a:cubicBezTo>
                                <a:cubicBezTo>
                                  <a:pt x="2430945" y="1782127"/>
                                  <a:pt x="2443327" y="1754504"/>
                                  <a:pt x="2457615" y="1723072"/>
                                </a:cubicBezTo>
                                <a:cubicBezTo>
                                  <a:pt x="2459044" y="1714500"/>
                                  <a:pt x="2464759" y="1699974"/>
                                  <a:pt x="2468807" y="1687829"/>
                                </a:cubicBezTo>
                                <a:close/>
                                <a:moveTo>
                                  <a:pt x="2576677" y="1589722"/>
                                </a:moveTo>
                                <a:lnTo>
                                  <a:pt x="2573820" y="1591627"/>
                                </a:lnTo>
                                <a:lnTo>
                                  <a:pt x="2573820" y="1591627"/>
                                </a:lnTo>
                                <a:close/>
                                <a:moveTo>
                                  <a:pt x="2585674" y="1533271"/>
                                </a:moveTo>
                                <a:lnTo>
                                  <a:pt x="2585332" y="1534956"/>
                                </a:lnTo>
                                <a:lnTo>
                                  <a:pt x="2588107" y="1538287"/>
                                </a:lnTo>
                                <a:cubicBezTo>
                                  <a:pt x="2590965" y="1541145"/>
                                  <a:pt x="2593822" y="1544955"/>
                                  <a:pt x="2596680" y="1547812"/>
                                </a:cubicBezTo>
                                <a:cubicBezTo>
                                  <a:pt x="2598585" y="1545907"/>
                                  <a:pt x="2600490" y="1544002"/>
                                  <a:pt x="2602395" y="1544002"/>
                                </a:cubicBezTo>
                                <a:lnTo>
                                  <a:pt x="2602539" y="1543271"/>
                                </a:lnTo>
                                <a:lnTo>
                                  <a:pt x="2598585" y="1545907"/>
                                </a:lnTo>
                                <a:cubicBezTo>
                                  <a:pt x="2594775" y="1544002"/>
                                  <a:pt x="2591918" y="1540192"/>
                                  <a:pt x="2589060" y="1537334"/>
                                </a:cubicBezTo>
                                <a:close/>
                                <a:moveTo>
                                  <a:pt x="2577184" y="1425070"/>
                                </a:moveTo>
                                <a:lnTo>
                                  <a:pt x="2576519" y="1425107"/>
                                </a:lnTo>
                                <a:lnTo>
                                  <a:pt x="2575314" y="1425174"/>
                                </a:lnTo>
                                <a:lnTo>
                                  <a:pt x="2575725" y="1429702"/>
                                </a:lnTo>
                                <a:cubicBezTo>
                                  <a:pt x="2575725" y="1438275"/>
                                  <a:pt x="2575725" y="1444942"/>
                                  <a:pt x="2574773" y="1453515"/>
                                </a:cubicBezTo>
                                <a:cubicBezTo>
                                  <a:pt x="2573820" y="1458277"/>
                                  <a:pt x="2572868" y="1462087"/>
                                  <a:pt x="2570963" y="1467802"/>
                                </a:cubicBezTo>
                                <a:cubicBezTo>
                                  <a:pt x="2563343" y="1480185"/>
                                  <a:pt x="2555723" y="1492567"/>
                                  <a:pt x="2548103" y="1503997"/>
                                </a:cubicBezTo>
                                <a:cubicBezTo>
                                  <a:pt x="2546198" y="1515427"/>
                                  <a:pt x="2545245" y="1524952"/>
                                  <a:pt x="2542388" y="1535430"/>
                                </a:cubicBezTo>
                                <a:lnTo>
                                  <a:pt x="2536673" y="1545907"/>
                                </a:lnTo>
                                <a:cubicBezTo>
                                  <a:pt x="2533815" y="1561147"/>
                                  <a:pt x="2530958" y="1575435"/>
                                  <a:pt x="2527148" y="1591627"/>
                                </a:cubicBezTo>
                                <a:cubicBezTo>
                                  <a:pt x="2523338" y="1604010"/>
                                  <a:pt x="2520480" y="1615440"/>
                                  <a:pt x="2516670" y="1627822"/>
                                </a:cubicBezTo>
                                <a:cubicBezTo>
                                  <a:pt x="2512860" y="1640205"/>
                                  <a:pt x="2510003" y="1651635"/>
                                  <a:pt x="2505240" y="1663065"/>
                                </a:cubicBezTo>
                                <a:cubicBezTo>
                                  <a:pt x="2503335" y="1672590"/>
                                  <a:pt x="2501430" y="1681162"/>
                                  <a:pt x="2498573" y="1690687"/>
                                </a:cubicBezTo>
                                <a:cubicBezTo>
                                  <a:pt x="2496668" y="1700212"/>
                                  <a:pt x="2494763" y="1709737"/>
                                  <a:pt x="2490953" y="1719262"/>
                                </a:cubicBezTo>
                                <a:lnTo>
                                  <a:pt x="2497030" y="1709810"/>
                                </a:lnTo>
                                <a:lnTo>
                                  <a:pt x="2502383" y="1689734"/>
                                </a:lnTo>
                                <a:cubicBezTo>
                                  <a:pt x="2503335" y="1679257"/>
                                  <a:pt x="2505240" y="1670684"/>
                                  <a:pt x="2507145" y="1661159"/>
                                </a:cubicBezTo>
                                <a:cubicBezTo>
                                  <a:pt x="2510955" y="1649729"/>
                                  <a:pt x="2514765" y="1637347"/>
                                  <a:pt x="2518575" y="1625917"/>
                                </a:cubicBezTo>
                                <a:cubicBezTo>
                                  <a:pt x="2522385" y="1613534"/>
                                  <a:pt x="2525243" y="1602104"/>
                                  <a:pt x="2529053" y="1589722"/>
                                </a:cubicBezTo>
                                <a:cubicBezTo>
                                  <a:pt x="2532863" y="1574482"/>
                                  <a:pt x="2534768" y="1560194"/>
                                  <a:pt x="2538578" y="1544002"/>
                                </a:cubicBezTo>
                                <a:lnTo>
                                  <a:pt x="2544293" y="1533524"/>
                                </a:lnTo>
                                <a:cubicBezTo>
                                  <a:pt x="2547150" y="1523047"/>
                                  <a:pt x="2548103" y="1513522"/>
                                  <a:pt x="2550008" y="1502092"/>
                                </a:cubicBezTo>
                                <a:cubicBezTo>
                                  <a:pt x="2557628" y="1489709"/>
                                  <a:pt x="2565248" y="1478279"/>
                                  <a:pt x="2572868" y="1465897"/>
                                </a:cubicBezTo>
                                <a:cubicBezTo>
                                  <a:pt x="2568105" y="1490662"/>
                                  <a:pt x="2563343" y="1514474"/>
                                  <a:pt x="2557628" y="1539239"/>
                                </a:cubicBezTo>
                                <a:cubicBezTo>
                                  <a:pt x="2555723" y="1562099"/>
                                  <a:pt x="2542388" y="1593532"/>
                                  <a:pt x="2546198" y="1600199"/>
                                </a:cubicBezTo>
                                <a:cubicBezTo>
                                  <a:pt x="2537625" y="1626869"/>
                                  <a:pt x="2530005" y="1652587"/>
                                  <a:pt x="2520480" y="1678304"/>
                                </a:cubicBezTo>
                                <a:lnTo>
                                  <a:pt x="2515393" y="1686218"/>
                                </a:lnTo>
                                <a:lnTo>
                                  <a:pt x="2513218" y="1698069"/>
                                </a:lnTo>
                                <a:cubicBezTo>
                                  <a:pt x="2512146" y="1704261"/>
                                  <a:pt x="2510479" y="1710690"/>
                                  <a:pt x="2506193" y="1718310"/>
                                </a:cubicBezTo>
                                <a:cubicBezTo>
                                  <a:pt x="2492858" y="1737360"/>
                                  <a:pt x="2486190" y="1756410"/>
                                  <a:pt x="2479523" y="1776412"/>
                                </a:cubicBezTo>
                                <a:cubicBezTo>
                                  <a:pt x="2475713" y="1785937"/>
                                  <a:pt x="2471903" y="1796415"/>
                                  <a:pt x="2467140" y="1806892"/>
                                </a:cubicBezTo>
                                <a:cubicBezTo>
                                  <a:pt x="2465235" y="1812607"/>
                                  <a:pt x="2462378" y="1817370"/>
                                  <a:pt x="2459520" y="1823085"/>
                                </a:cubicBezTo>
                                <a:cubicBezTo>
                                  <a:pt x="2456663" y="1828800"/>
                                  <a:pt x="2453805" y="1834515"/>
                                  <a:pt x="2449995" y="1840230"/>
                                </a:cubicBezTo>
                                <a:cubicBezTo>
                                  <a:pt x="2441423" y="1855470"/>
                                  <a:pt x="2432850" y="1871662"/>
                                  <a:pt x="2424278" y="1885950"/>
                                </a:cubicBezTo>
                                <a:cubicBezTo>
                                  <a:pt x="2417610" y="1903095"/>
                                  <a:pt x="2406180" y="1914525"/>
                                  <a:pt x="2396655" y="1930717"/>
                                </a:cubicBezTo>
                                <a:cubicBezTo>
                                  <a:pt x="2389035" y="1948815"/>
                                  <a:pt x="2375700" y="1970722"/>
                                  <a:pt x="2361413" y="1990725"/>
                                </a:cubicBezTo>
                                <a:cubicBezTo>
                                  <a:pt x="2347125" y="2010727"/>
                                  <a:pt x="2332838" y="2031682"/>
                                  <a:pt x="2322360" y="2049780"/>
                                </a:cubicBezTo>
                                <a:cubicBezTo>
                                  <a:pt x="2313788" y="2061210"/>
                                  <a:pt x="2305215" y="2072640"/>
                                  <a:pt x="2296643" y="2083117"/>
                                </a:cubicBezTo>
                                <a:cubicBezTo>
                                  <a:pt x="2287118" y="2093595"/>
                                  <a:pt x="2278545" y="2104072"/>
                                  <a:pt x="2269020" y="2115502"/>
                                </a:cubicBezTo>
                                <a:cubicBezTo>
                                  <a:pt x="2266163" y="2120265"/>
                                  <a:pt x="2262353" y="2124075"/>
                                  <a:pt x="2259495" y="2128837"/>
                                </a:cubicBezTo>
                                <a:cubicBezTo>
                                  <a:pt x="2255685" y="2133600"/>
                                  <a:pt x="2252828" y="2137410"/>
                                  <a:pt x="2249018" y="2142172"/>
                                </a:cubicBezTo>
                                <a:cubicBezTo>
                                  <a:pt x="2243303" y="2146935"/>
                                  <a:pt x="2237588" y="2151697"/>
                                  <a:pt x="2232825" y="2155507"/>
                                </a:cubicBezTo>
                                <a:lnTo>
                                  <a:pt x="2206342" y="2184829"/>
                                </a:lnTo>
                                <a:lnTo>
                                  <a:pt x="2207107" y="2187892"/>
                                </a:lnTo>
                                <a:cubicBezTo>
                                  <a:pt x="2195677" y="2200275"/>
                                  <a:pt x="2188057" y="2208847"/>
                                  <a:pt x="2179485" y="2216467"/>
                                </a:cubicBezTo>
                                <a:cubicBezTo>
                                  <a:pt x="2169960" y="2223135"/>
                                  <a:pt x="2159482" y="2229802"/>
                                  <a:pt x="2149957" y="2237422"/>
                                </a:cubicBezTo>
                                <a:lnTo>
                                  <a:pt x="2126145" y="2256472"/>
                                </a:lnTo>
                                <a:lnTo>
                                  <a:pt x="2103587" y="2272957"/>
                                </a:lnTo>
                                <a:lnTo>
                                  <a:pt x="2107095" y="2272665"/>
                                </a:lnTo>
                                <a:lnTo>
                                  <a:pt x="2131860" y="2254567"/>
                                </a:lnTo>
                                <a:lnTo>
                                  <a:pt x="2155673" y="2235517"/>
                                </a:lnTo>
                                <a:cubicBezTo>
                                  <a:pt x="2165198" y="2228850"/>
                                  <a:pt x="2175675" y="2222182"/>
                                  <a:pt x="2185200" y="2214562"/>
                                </a:cubicBezTo>
                                <a:cubicBezTo>
                                  <a:pt x="2192820" y="2206942"/>
                                  <a:pt x="2201393" y="2198370"/>
                                  <a:pt x="2212823" y="2185987"/>
                                </a:cubicBezTo>
                                <a:cubicBezTo>
                                  <a:pt x="2212823" y="2185035"/>
                                  <a:pt x="2212823" y="2184082"/>
                                  <a:pt x="2211870" y="2182177"/>
                                </a:cubicBezTo>
                                <a:cubicBezTo>
                                  <a:pt x="2221395" y="2172652"/>
                                  <a:pt x="2229968" y="2163127"/>
                                  <a:pt x="2238540" y="2152650"/>
                                </a:cubicBezTo>
                                <a:cubicBezTo>
                                  <a:pt x="2243303" y="2148840"/>
                                  <a:pt x="2249018" y="2144077"/>
                                  <a:pt x="2254733" y="2139315"/>
                                </a:cubicBezTo>
                                <a:cubicBezTo>
                                  <a:pt x="2257590" y="2135505"/>
                                  <a:pt x="2261400" y="2130742"/>
                                  <a:pt x="2265210" y="2125980"/>
                                </a:cubicBezTo>
                                <a:cubicBezTo>
                                  <a:pt x="2268068" y="2121217"/>
                                  <a:pt x="2271878" y="2116455"/>
                                  <a:pt x="2274735" y="2112645"/>
                                </a:cubicBezTo>
                                <a:cubicBezTo>
                                  <a:pt x="2284260" y="2102167"/>
                                  <a:pt x="2292833" y="2090737"/>
                                  <a:pt x="2302358" y="2080260"/>
                                </a:cubicBezTo>
                                <a:cubicBezTo>
                                  <a:pt x="2310930" y="2069782"/>
                                  <a:pt x="2319503" y="2058352"/>
                                  <a:pt x="2328075" y="2046922"/>
                                </a:cubicBezTo>
                                <a:cubicBezTo>
                                  <a:pt x="2338553" y="2028825"/>
                                  <a:pt x="2352840" y="2007870"/>
                                  <a:pt x="2367128" y="1987867"/>
                                </a:cubicBezTo>
                                <a:cubicBezTo>
                                  <a:pt x="2381415" y="1966912"/>
                                  <a:pt x="2394750" y="1945957"/>
                                  <a:pt x="2402370" y="1927860"/>
                                </a:cubicBezTo>
                                <a:cubicBezTo>
                                  <a:pt x="2411895" y="1911667"/>
                                  <a:pt x="2423325" y="1900237"/>
                                  <a:pt x="2429993" y="1883092"/>
                                </a:cubicBezTo>
                                <a:cubicBezTo>
                                  <a:pt x="2438565" y="1868805"/>
                                  <a:pt x="2447138" y="1851660"/>
                                  <a:pt x="2455710" y="1837372"/>
                                </a:cubicBezTo>
                                <a:cubicBezTo>
                                  <a:pt x="2459520" y="1831657"/>
                                  <a:pt x="2462378" y="1825942"/>
                                  <a:pt x="2465235" y="1820227"/>
                                </a:cubicBezTo>
                                <a:cubicBezTo>
                                  <a:pt x="2468093" y="1814512"/>
                                  <a:pt x="2469998" y="1808797"/>
                                  <a:pt x="2472855" y="1804035"/>
                                </a:cubicBezTo>
                                <a:cubicBezTo>
                                  <a:pt x="2477618" y="1793557"/>
                                  <a:pt x="2481428" y="1783080"/>
                                  <a:pt x="2485238" y="1773555"/>
                                </a:cubicBezTo>
                                <a:cubicBezTo>
                                  <a:pt x="2492858" y="1753552"/>
                                  <a:pt x="2499525" y="1734502"/>
                                  <a:pt x="2511908" y="1715452"/>
                                </a:cubicBezTo>
                                <a:cubicBezTo>
                                  <a:pt x="2520480" y="1700212"/>
                                  <a:pt x="2518575" y="1688782"/>
                                  <a:pt x="2522385" y="1676400"/>
                                </a:cubicBezTo>
                                <a:cubicBezTo>
                                  <a:pt x="2532863" y="1650682"/>
                                  <a:pt x="2539530" y="1624965"/>
                                  <a:pt x="2548103" y="1598295"/>
                                </a:cubicBezTo>
                                <a:cubicBezTo>
                                  <a:pt x="2544293" y="1590675"/>
                                  <a:pt x="2557628" y="1560195"/>
                                  <a:pt x="2559533" y="1537335"/>
                                </a:cubicBezTo>
                                <a:cubicBezTo>
                                  <a:pt x="2565248" y="1513522"/>
                                  <a:pt x="2570010" y="1488757"/>
                                  <a:pt x="2574773" y="1463992"/>
                                </a:cubicBezTo>
                                <a:lnTo>
                                  <a:pt x="2578209" y="1451109"/>
                                </a:lnTo>
                                <a:lnTo>
                                  <a:pt x="2575725" y="1450657"/>
                                </a:lnTo>
                                <a:cubicBezTo>
                                  <a:pt x="2576677" y="1443037"/>
                                  <a:pt x="2576677" y="1436370"/>
                                  <a:pt x="2576677" y="1426845"/>
                                </a:cubicBezTo>
                                <a:close/>
                                <a:moveTo>
                                  <a:pt x="2597632" y="1404937"/>
                                </a:moveTo>
                                <a:lnTo>
                                  <a:pt x="2586541" y="1451152"/>
                                </a:lnTo>
                                <a:lnTo>
                                  <a:pt x="2586542" y="1451152"/>
                                </a:lnTo>
                                <a:lnTo>
                                  <a:pt x="2597633" y="1404938"/>
                                </a:lnTo>
                                <a:close/>
                                <a:moveTo>
                                  <a:pt x="2606205" y="1395412"/>
                                </a:moveTo>
                                <a:cubicBezTo>
                                  <a:pt x="2604300" y="1399222"/>
                                  <a:pt x="2602395" y="1402080"/>
                                  <a:pt x="2600490" y="1407795"/>
                                </a:cubicBezTo>
                                <a:lnTo>
                                  <a:pt x="2599181" y="1433750"/>
                                </a:lnTo>
                                <a:cubicBezTo>
                                  <a:pt x="2599062" y="1441132"/>
                                  <a:pt x="2599062" y="1448276"/>
                                  <a:pt x="2598585" y="1458277"/>
                                </a:cubicBezTo>
                                <a:lnTo>
                                  <a:pt x="2589060" y="1487586"/>
                                </a:lnTo>
                                <a:lnTo>
                                  <a:pt x="2589060" y="1490934"/>
                                </a:lnTo>
                                <a:lnTo>
                                  <a:pt x="2600490" y="1458277"/>
                                </a:lnTo>
                                <a:cubicBezTo>
                                  <a:pt x="2601443" y="1438274"/>
                                  <a:pt x="2600490" y="1429702"/>
                                  <a:pt x="2602395" y="1407794"/>
                                </a:cubicBezTo>
                                <a:lnTo>
                                  <a:pt x="2606836" y="1398173"/>
                                </a:lnTo>
                                <a:close/>
                                <a:moveTo>
                                  <a:pt x="2565247" y="1354454"/>
                                </a:moveTo>
                                <a:lnTo>
                                  <a:pt x="2559006" y="1369207"/>
                                </a:lnTo>
                                <a:lnTo>
                                  <a:pt x="2556675" y="1390650"/>
                                </a:lnTo>
                                <a:lnTo>
                                  <a:pt x="2553670" y="1380633"/>
                                </a:lnTo>
                                <a:lnTo>
                                  <a:pt x="2552571" y="1382047"/>
                                </a:lnTo>
                                <a:lnTo>
                                  <a:pt x="2555723" y="1392555"/>
                                </a:lnTo>
                                <a:cubicBezTo>
                                  <a:pt x="2554770" y="1397317"/>
                                  <a:pt x="2554770" y="1402080"/>
                                  <a:pt x="2553818" y="1407795"/>
                                </a:cubicBezTo>
                                <a:cubicBezTo>
                                  <a:pt x="2555723" y="1410652"/>
                                  <a:pt x="2556675" y="1415415"/>
                                  <a:pt x="2557628" y="1420177"/>
                                </a:cubicBezTo>
                                <a:lnTo>
                                  <a:pt x="2560581" y="1420013"/>
                                </a:lnTo>
                                <a:lnTo>
                                  <a:pt x="2558580" y="1413509"/>
                                </a:lnTo>
                                <a:cubicBezTo>
                                  <a:pt x="2559532" y="1407794"/>
                                  <a:pt x="2559532" y="1403032"/>
                                  <a:pt x="2560485" y="1398269"/>
                                </a:cubicBezTo>
                                <a:cubicBezTo>
                                  <a:pt x="2562390" y="1384934"/>
                                  <a:pt x="2563342" y="1369694"/>
                                  <a:pt x="2565247" y="1354454"/>
                                </a:cubicBezTo>
                                <a:close/>
                                <a:moveTo>
                                  <a:pt x="2645258" y="1328737"/>
                                </a:moveTo>
                                <a:cubicBezTo>
                                  <a:pt x="2646210" y="1329689"/>
                                  <a:pt x="2646210" y="1329689"/>
                                  <a:pt x="2647163" y="1329689"/>
                                </a:cubicBezTo>
                                <a:cubicBezTo>
                                  <a:pt x="2647163" y="1345882"/>
                                  <a:pt x="2646210" y="1359217"/>
                                  <a:pt x="2646210" y="1369694"/>
                                </a:cubicBezTo>
                                <a:cubicBezTo>
                                  <a:pt x="2646210" y="1380172"/>
                                  <a:pt x="2647163" y="1388744"/>
                                  <a:pt x="2647163" y="1397317"/>
                                </a:cubicBezTo>
                                <a:cubicBezTo>
                                  <a:pt x="2648115" y="1413509"/>
                                  <a:pt x="2647163" y="1425892"/>
                                  <a:pt x="2644305" y="1447799"/>
                                </a:cubicBezTo>
                                <a:cubicBezTo>
                                  <a:pt x="2645258" y="1453514"/>
                                  <a:pt x="2643353" y="1463039"/>
                                  <a:pt x="2641448" y="1476374"/>
                                </a:cubicBezTo>
                                <a:cubicBezTo>
                                  <a:pt x="2638590" y="1488757"/>
                                  <a:pt x="2635733" y="1503997"/>
                                  <a:pt x="2632875" y="1518284"/>
                                </a:cubicBezTo>
                                <a:cubicBezTo>
                                  <a:pt x="2631923" y="1529714"/>
                                  <a:pt x="2631923" y="1542097"/>
                                  <a:pt x="2630018" y="1553527"/>
                                </a:cubicBezTo>
                                <a:cubicBezTo>
                                  <a:pt x="2623350" y="1574482"/>
                                  <a:pt x="2622398" y="1591627"/>
                                  <a:pt x="2615730" y="1618297"/>
                                </a:cubicBezTo>
                                <a:cubicBezTo>
                                  <a:pt x="2610968" y="1637347"/>
                                  <a:pt x="2607158" y="1656397"/>
                                  <a:pt x="2602395" y="1674494"/>
                                </a:cubicBezTo>
                                <a:cubicBezTo>
                                  <a:pt x="2590965" y="1685924"/>
                                  <a:pt x="2591918" y="1668779"/>
                                  <a:pt x="2578583" y="1684972"/>
                                </a:cubicBezTo>
                                <a:cubicBezTo>
                                  <a:pt x="2578583" y="1684019"/>
                                  <a:pt x="2579535" y="1680209"/>
                                  <a:pt x="2580488" y="1679257"/>
                                </a:cubicBezTo>
                                <a:cubicBezTo>
                                  <a:pt x="2581440" y="1664017"/>
                                  <a:pt x="2577630" y="1661160"/>
                                  <a:pt x="2584298" y="1639252"/>
                                </a:cubicBezTo>
                                <a:cubicBezTo>
                                  <a:pt x="2589060" y="1625917"/>
                                  <a:pt x="2594775" y="1611630"/>
                                  <a:pt x="2598585" y="1597342"/>
                                </a:cubicBezTo>
                                <a:lnTo>
                                  <a:pt x="2610015" y="1590675"/>
                                </a:lnTo>
                                <a:lnTo>
                                  <a:pt x="2610015" y="1590674"/>
                                </a:lnTo>
                                <a:cubicBezTo>
                                  <a:pt x="2618588" y="1552574"/>
                                  <a:pt x="2615730" y="1544002"/>
                                  <a:pt x="2622398" y="1518284"/>
                                </a:cubicBezTo>
                                <a:cubicBezTo>
                                  <a:pt x="2624303" y="1506854"/>
                                  <a:pt x="2627160" y="1495424"/>
                                  <a:pt x="2629065" y="1483994"/>
                                </a:cubicBezTo>
                                <a:cubicBezTo>
                                  <a:pt x="2630970" y="1472564"/>
                                  <a:pt x="2632875" y="1460182"/>
                                  <a:pt x="2634780" y="1448752"/>
                                </a:cubicBezTo>
                                <a:cubicBezTo>
                                  <a:pt x="2636685" y="1437322"/>
                                  <a:pt x="2637638" y="1425892"/>
                                  <a:pt x="2639543" y="1415414"/>
                                </a:cubicBezTo>
                                <a:cubicBezTo>
                                  <a:pt x="2640495" y="1404937"/>
                                  <a:pt x="2641448" y="1394459"/>
                                  <a:pt x="2641448" y="1383982"/>
                                </a:cubicBezTo>
                                <a:cubicBezTo>
                                  <a:pt x="2640495" y="1376362"/>
                                  <a:pt x="2641448" y="1366837"/>
                                  <a:pt x="2642400" y="1357312"/>
                                </a:cubicBezTo>
                                <a:cubicBezTo>
                                  <a:pt x="2643353" y="1352549"/>
                                  <a:pt x="2643353" y="1347787"/>
                                  <a:pt x="2644305" y="1343024"/>
                                </a:cubicBezTo>
                                <a:cubicBezTo>
                                  <a:pt x="2644305" y="1338262"/>
                                  <a:pt x="2645258" y="1333499"/>
                                  <a:pt x="2645258" y="1328737"/>
                                </a:cubicBezTo>
                                <a:close/>
                                <a:moveTo>
                                  <a:pt x="134151" y="887095"/>
                                </a:moveTo>
                                <a:lnTo>
                                  <a:pt x="134625" y="887332"/>
                                </a:lnTo>
                                <a:lnTo>
                                  <a:pt x="134670" y="887199"/>
                                </a:lnTo>
                                <a:close/>
                                <a:moveTo>
                                  <a:pt x="191618" y="750570"/>
                                </a:moveTo>
                                <a:cubicBezTo>
                                  <a:pt x="176378" y="775335"/>
                                  <a:pt x="173520" y="782955"/>
                                  <a:pt x="170663" y="789622"/>
                                </a:cubicBezTo>
                                <a:cubicBezTo>
                                  <a:pt x="164948" y="795337"/>
                                  <a:pt x="160185" y="801052"/>
                                  <a:pt x="153518" y="803910"/>
                                </a:cubicBezTo>
                                <a:lnTo>
                                  <a:pt x="153477" y="804822"/>
                                </a:lnTo>
                                <a:lnTo>
                                  <a:pt x="151819" y="841286"/>
                                </a:lnTo>
                                <a:lnTo>
                                  <a:pt x="151867" y="841199"/>
                                </a:lnTo>
                                <a:lnTo>
                                  <a:pt x="153518" y="804862"/>
                                </a:lnTo>
                                <a:cubicBezTo>
                                  <a:pt x="159233" y="801052"/>
                                  <a:pt x="164948" y="795337"/>
                                  <a:pt x="170663" y="790574"/>
                                </a:cubicBezTo>
                                <a:cubicBezTo>
                                  <a:pt x="173520" y="783907"/>
                                  <a:pt x="177330" y="776287"/>
                                  <a:pt x="191618" y="751522"/>
                                </a:cubicBezTo>
                                <a:lnTo>
                                  <a:pt x="192332" y="751998"/>
                                </a:lnTo>
                                <a:lnTo>
                                  <a:pt x="192689" y="751284"/>
                                </a:lnTo>
                                <a:close/>
                                <a:moveTo>
                                  <a:pt x="203047" y="667702"/>
                                </a:moveTo>
                                <a:cubicBezTo>
                                  <a:pt x="199237" y="670560"/>
                                  <a:pt x="194475" y="673417"/>
                                  <a:pt x="189712" y="677227"/>
                                </a:cubicBezTo>
                                <a:cubicBezTo>
                                  <a:pt x="183045" y="689610"/>
                                  <a:pt x="178282" y="700087"/>
                                  <a:pt x="169710" y="719137"/>
                                </a:cubicBezTo>
                                <a:lnTo>
                                  <a:pt x="174286" y="722798"/>
                                </a:lnTo>
                                <a:lnTo>
                                  <a:pt x="174435" y="722155"/>
                                </a:lnTo>
                                <a:lnTo>
                                  <a:pt x="170663" y="719137"/>
                                </a:lnTo>
                                <a:cubicBezTo>
                                  <a:pt x="179235" y="700087"/>
                                  <a:pt x="183998" y="689609"/>
                                  <a:pt x="190665" y="677227"/>
                                </a:cubicBezTo>
                                <a:lnTo>
                                  <a:pt x="202473" y="668793"/>
                                </a:lnTo>
                                <a:close/>
                                <a:moveTo>
                                  <a:pt x="276390" y="613410"/>
                                </a:moveTo>
                                <a:lnTo>
                                  <a:pt x="275187" y="614373"/>
                                </a:lnTo>
                                <a:lnTo>
                                  <a:pt x="270080" y="634008"/>
                                </a:lnTo>
                                <a:cubicBezTo>
                                  <a:pt x="268770" y="638413"/>
                                  <a:pt x="267818" y="641033"/>
                                  <a:pt x="266865" y="643890"/>
                                </a:cubicBezTo>
                                <a:cubicBezTo>
                                  <a:pt x="230670" y="692467"/>
                                  <a:pt x="209715" y="757237"/>
                                  <a:pt x="179235" y="803910"/>
                                </a:cubicBezTo>
                                <a:cubicBezTo>
                                  <a:pt x="175425" y="816292"/>
                                  <a:pt x="171615" y="829627"/>
                                  <a:pt x="166852" y="842962"/>
                                </a:cubicBezTo>
                                <a:cubicBezTo>
                                  <a:pt x="162090" y="856297"/>
                                  <a:pt x="159232" y="869632"/>
                                  <a:pt x="155422" y="882967"/>
                                </a:cubicBezTo>
                                <a:cubicBezTo>
                                  <a:pt x="145897" y="911542"/>
                                  <a:pt x="131610" y="942022"/>
                                  <a:pt x="130657" y="966787"/>
                                </a:cubicBezTo>
                                <a:cubicBezTo>
                                  <a:pt x="124942" y="985837"/>
                                  <a:pt x="119227" y="1004887"/>
                                  <a:pt x="114465" y="1023937"/>
                                </a:cubicBezTo>
                                <a:cubicBezTo>
                                  <a:pt x="111607" y="1038225"/>
                                  <a:pt x="109702" y="1052512"/>
                                  <a:pt x="106845" y="1066800"/>
                                </a:cubicBezTo>
                                <a:lnTo>
                                  <a:pt x="103035" y="1088707"/>
                                </a:lnTo>
                                <a:cubicBezTo>
                                  <a:pt x="102082" y="1096327"/>
                                  <a:pt x="101130" y="1102995"/>
                                  <a:pt x="100177" y="1110615"/>
                                </a:cubicBezTo>
                                <a:cubicBezTo>
                                  <a:pt x="97320" y="1130617"/>
                                  <a:pt x="93510" y="1149667"/>
                                  <a:pt x="91605" y="1169670"/>
                                </a:cubicBezTo>
                                <a:cubicBezTo>
                                  <a:pt x="90652" y="1182052"/>
                                  <a:pt x="89700" y="1192530"/>
                                  <a:pt x="88747" y="1205865"/>
                                </a:cubicBezTo>
                                <a:cubicBezTo>
                                  <a:pt x="89700" y="1215390"/>
                                  <a:pt x="91605" y="1224915"/>
                                  <a:pt x="93510" y="1243965"/>
                                </a:cubicBezTo>
                                <a:lnTo>
                                  <a:pt x="95742" y="1223205"/>
                                </a:lnTo>
                                <a:lnTo>
                                  <a:pt x="95415" y="1216342"/>
                                </a:lnTo>
                                <a:cubicBezTo>
                                  <a:pt x="96367" y="1203007"/>
                                  <a:pt x="98272" y="1188719"/>
                                  <a:pt x="99225" y="1176337"/>
                                </a:cubicBezTo>
                                <a:cubicBezTo>
                                  <a:pt x="101130" y="1156334"/>
                                  <a:pt x="104940" y="1137284"/>
                                  <a:pt x="107797" y="1117282"/>
                                </a:cubicBezTo>
                                <a:lnTo>
                                  <a:pt x="114596" y="1109123"/>
                                </a:lnTo>
                                <a:lnTo>
                                  <a:pt x="124469" y="1043051"/>
                                </a:lnTo>
                                <a:lnTo>
                                  <a:pt x="123990" y="1031557"/>
                                </a:lnTo>
                                <a:lnTo>
                                  <a:pt x="133400" y="1004580"/>
                                </a:lnTo>
                                <a:lnTo>
                                  <a:pt x="138999" y="981931"/>
                                </a:lnTo>
                                <a:lnTo>
                                  <a:pt x="137325" y="985837"/>
                                </a:lnTo>
                                <a:cubicBezTo>
                                  <a:pt x="135420" y="984885"/>
                                  <a:pt x="133515" y="983932"/>
                                  <a:pt x="131610" y="983932"/>
                                </a:cubicBezTo>
                                <a:cubicBezTo>
                                  <a:pt x="126847" y="996315"/>
                                  <a:pt x="122085" y="1010602"/>
                                  <a:pt x="117322" y="1024890"/>
                                </a:cubicBezTo>
                                <a:cubicBezTo>
                                  <a:pt x="117322" y="1031557"/>
                                  <a:pt x="117322" y="1039177"/>
                                  <a:pt x="118275" y="1047750"/>
                                </a:cubicBezTo>
                                <a:cubicBezTo>
                                  <a:pt x="115417" y="1062990"/>
                                  <a:pt x="113512" y="1076325"/>
                                  <a:pt x="111607" y="1091565"/>
                                </a:cubicBezTo>
                                <a:cubicBezTo>
                                  <a:pt x="111607" y="1093470"/>
                                  <a:pt x="110655" y="1096327"/>
                                  <a:pt x="110655" y="1099185"/>
                                </a:cubicBezTo>
                                <a:cubicBezTo>
                                  <a:pt x="106845" y="1102995"/>
                                  <a:pt x="104940" y="1106805"/>
                                  <a:pt x="101130" y="1110615"/>
                                </a:cubicBezTo>
                                <a:cubicBezTo>
                                  <a:pt x="102082" y="1102995"/>
                                  <a:pt x="103035" y="1096327"/>
                                  <a:pt x="103987" y="1088707"/>
                                </a:cubicBezTo>
                                <a:lnTo>
                                  <a:pt x="107797" y="1066800"/>
                                </a:lnTo>
                                <a:cubicBezTo>
                                  <a:pt x="110655" y="1052512"/>
                                  <a:pt x="112560" y="1038225"/>
                                  <a:pt x="115417" y="1023937"/>
                                </a:cubicBezTo>
                                <a:cubicBezTo>
                                  <a:pt x="121132" y="1004887"/>
                                  <a:pt x="126847" y="985837"/>
                                  <a:pt x="131610" y="966787"/>
                                </a:cubicBezTo>
                                <a:cubicBezTo>
                                  <a:pt x="132562" y="942022"/>
                                  <a:pt x="146850" y="912495"/>
                                  <a:pt x="156375" y="882967"/>
                                </a:cubicBezTo>
                                <a:cubicBezTo>
                                  <a:pt x="160185" y="869632"/>
                                  <a:pt x="163042" y="856297"/>
                                  <a:pt x="167805" y="842962"/>
                                </a:cubicBezTo>
                                <a:cubicBezTo>
                                  <a:pt x="171615" y="829627"/>
                                  <a:pt x="176377" y="817245"/>
                                  <a:pt x="180187" y="803910"/>
                                </a:cubicBezTo>
                                <a:cubicBezTo>
                                  <a:pt x="210667" y="757237"/>
                                  <a:pt x="230670" y="692467"/>
                                  <a:pt x="267817" y="643890"/>
                                </a:cubicBezTo>
                                <a:cubicBezTo>
                                  <a:pt x="269722" y="637222"/>
                                  <a:pt x="271627" y="633412"/>
                                  <a:pt x="276390" y="613410"/>
                                </a:cubicBezTo>
                                <a:close/>
                                <a:moveTo>
                                  <a:pt x="293536" y="518160"/>
                                </a:moveTo>
                                <a:lnTo>
                                  <a:pt x="293535" y="518160"/>
                                </a:lnTo>
                                <a:lnTo>
                                  <a:pt x="298297" y="521970"/>
                                </a:lnTo>
                                <a:lnTo>
                                  <a:pt x="298297" y="521969"/>
                                </a:lnTo>
                                <a:close/>
                                <a:moveTo>
                                  <a:pt x="465169" y="382550"/>
                                </a:moveTo>
                                <a:lnTo>
                                  <a:pt x="464986" y="382696"/>
                                </a:lnTo>
                                <a:lnTo>
                                  <a:pt x="464430" y="383325"/>
                                </a:lnTo>
                                <a:lnTo>
                                  <a:pt x="456651" y="391477"/>
                                </a:lnTo>
                                <a:lnTo>
                                  <a:pt x="454684" y="394338"/>
                                </a:lnTo>
                                <a:lnTo>
                                  <a:pt x="453399" y="395790"/>
                                </a:lnTo>
                                <a:cubicBezTo>
                                  <a:pt x="451546" y="398815"/>
                                  <a:pt x="450698" y="401003"/>
                                  <a:pt x="447840" y="403860"/>
                                </a:cubicBezTo>
                                <a:cubicBezTo>
                                  <a:pt x="428790" y="425767"/>
                                  <a:pt x="408788" y="447675"/>
                                  <a:pt x="389738" y="472440"/>
                                </a:cubicBezTo>
                                <a:cubicBezTo>
                                  <a:pt x="384023" y="479107"/>
                                  <a:pt x="378308" y="484822"/>
                                  <a:pt x="373545" y="491490"/>
                                </a:cubicBezTo>
                                <a:cubicBezTo>
                                  <a:pt x="367830" y="498157"/>
                                  <a:pt x="363068" y="504825"/>
                                  <a:pt x="357353" y="511492"/>
                                </a:cubicBezTo>
                                <a:lnTo>
                                  <a:pt x="285752" y="590631"/>
                                </a:lnTo>
                                <a:lnTo>
                                  <a:pt x="358305" y="510540"/>
                                </a:lnTo>
                                <a:cubicBezTo>
                                  <a:pt x="364020" y="503872"/>
                                  <a:pt x="368782" y="497205"/>
                                  <a:pt x="374497" y="490537"/>
                                </a:cubicBezTo>
                                <a:cubicBezTo>
                                  <a:pt x="380212" y="483870"/>
                                  <a:pt x="385927" y="478155"/>
                                  <a:pt x="390690" y="471487"/>
                                </a:cubicBezTo>
                                <a:cubicBezTo>
                                  <a:pt x="409740" y="446722"/>
                                  <a:pt x="429742" y="425767"/>
                                  <a:pt x="448792" y="402907"/>
                                </a:cubicBezTo>
                                <a:lnTo>
                                  <a:pt x="454684" y="394338"/>
                                </a:lnTo>
                                <a:lnTo>
                                  <a:pt x="464430" y="383325"/>
                                </a:lnTo>
                                <a:close/>
                                <a:moveTo>
                                  <a:pt x="489348" y="316869"/>
                                </a:moveTo>
                                <a:cubicBezTo>
                                  <a:pt x="487763" y="316669"/>
                                  <a:pt x="484470" y="318176"/>
                                  <a:pt x="481127" y="319733"/>
                                </a:cubicBezTo>
                                <a:lnTo>
                                  <a:pt x="475013" y="322003"/>
                                </a:lnTo>
                                <a:lnTo>
                                  <a:pt x="473558" y="323849"/>
                                </a:lnTo>
                                <a:cubicBezTo>
                                  <a:pt x="469748" y="326707"/>
                                  <a:pt x="465938" y="329564"/>
                                  <a:pt x="463080" y="333374"/>
                                </a:cubicBezTo>
                                <a:cubicBezTo>
                                  <a:pt x="453555" y="339089"/>
                                  <a:pt x="445935" y="343852"/>
                                  <a:pt x="436410" y="350519"/>
                                </a:cubicBezTo>
                                <a:lnTo>
                                  <a:pt x="418313" y="370522"/>
                                </a:lnTo>
                                <a:lnTo>
                                  <a:pt x="401168" y="390524"/>
                                </a:lnTo>
                                <a:cubicBezTo>
                                  <a:pt x="397358" y="393382"/>
                                  <a:pt x="394500" y="396239"/>
                                  <a:pt x="389738" y="401002"/>
                                </a:cubicBezTo>
                                <a:lnTo>
                                  <a:pt x="389350" y="400516"/>
                                </a:lnTo>
                                <a:lnTo>
                                  <a:pt x="378546" y="413504"/>
                                </a:lnTo>
                                <a:cubicBezTo>
                                  <a:pt x="374736" y="418862"/>
                                  <a:pt x="369735" y="425768"/>
                                  <a:pt x="360210" y="436245"/>
                                </a:cubicBezTo>
                                <a:lnTo>
                                  <a:pt x="330683" y="468630"/>
                                </a:lnTo>
                                <a:lnTo>
                                  <a:pt x="335445" y="474344"/>
                                </a:lnTo>
                                <a:lnTo>
                                  <a:pt x="335536" y="474264"/>
                                </a:lnTo>
                                <a:lnTo>
                                  <a:pt x="331635" y="469582"/>
                                </a:lnTo>
                                <a:cubicBezTo>
                                  <a:pt x="341160" y="459105"/>
                                  <a:pt x="352590" y="447675"/>
                                  <a:pt x="361162" y="437197"/>
                                </a:cubicBezTo>
                                <a:cubicBezTo>
                                  <a:pt x="380212" y="416242"/>
                                  <a:pt x="381165" y="409575"/>
                                  <a:pt x="390690" y="401002"/>
                                </a:cubicBezTo>
                                <a:cubicBezTo>
                                  <a:pt x="395452" y="396240"/>
                                  <a:pt x="399262" y="393382"/>
                                  <a:pt x="402120" y="390525"/>
                                </a:cubicBezTo>
                                <a:lnTo>
                                  <a:pt x="419265" y="370522"/>
                                </a:lnTo>
                                <a:lnTo>
                                  <a:pt x="437362" y="350520"/>
                                </a:lnTo>
                                <a:cubicBezTo>
                                  <a:pt x="446887" y="344805"/>
                                  <a:pt x="454507" y="340042"/>
                                  <a:pt x="464032" y="333375"/>
                                </a:cubicBezTo>
                                <a:cubicBezTo>
                                  <a:pt x="467842" y="330517"/>
                                  <a:pt x="471652" y="326707"/>
                                  <a:pt x="474510" y="323850"/>
                                </a:cubicBezTo>
                                <a:cubicBezTo>
                                  <a:pt x="476415" y="324326"/>
                                  <a:pt x="481654" y="321469"/>
                                  <a:pt x="485940" y="319564"/>
                                </a:cubicBezTo>
                                <a:lnTo>
                                  <a:pt x="489548" y="318444"/>
                                </a:lnTo>
                                <a:close/>
                                <a:moveTo>
                                  <a:pt x="1868970" y="144780"/>
                                </a:moveTo>
                                <a:cubicBezTo>
                                  <a:pt x="1890877" y="153352"/>
                                  <a:pt x="1906117" y="160020"/>
                                  <a:pt x="1917547" y="166687"/>
                                </a:cubicBezTo>
                                <a:cubicBezTo>
                                  <a:pt x="1928977" y="172402"/>
                                  <a:pt x="1935645" y="178117"/>
                                  <a:pt x="1938502" y="183832"/>
                                </a:cubicBezTo>
                                <a:cubicBezTo>
                                  <a:pt x="1920405" y="174307"/>
                                  <a:pt x="1904212" y="167640"/>
                                  <a:pt x="1891830" y="160972"/>
                                </a:cubicBezTo>
                                <a:cubicBezTo>
                                  <a:pt x="1879447" y="154305"/>
                                  <a:pt x="1871827" y="148590"/>
                                  <a:pt x="1868970" y="144780"/>
                                </a:cubicBezTo>
                                <a:close/>
                                <a:moveTo>
                                  <a:pt x="1710855" y="75247"/>
                                </a:moveTo>
                                <a:cubicBezTo>
                                  <a:pt x="1719427" y="75247"/>
                                  <a:pt x="1733715" y="78104"/>
                                  <a:pt x="1748955" y="83819"/>
                                </a:cubicBezTo>
                                <a:cubicBezTo>
                                  <a:pt x="1765147" y="90487"/>
                                  <a:pt x="1783245" y="100012"/>
                                  <a:pt x="1802295" y="110489"/>
                                </a:cubicBezTo>
                                <a:cubicBezTo>
                                  <a:pt x="1750860" y="94297"/>
                                  <a:pt x="1716570" y="83819"/>
                                  <a:pt x="1710855" y="75247"/>
                                </a:cubicBezTo>
                                <a:close/>
                                <a:moveTo>
                                  <a:pt x="1137451" y="68937"/>
                                </a:moveTo>
                                <a:cubicBezTo>
                                  <a:pt x="1133641" y="68580"/>
                                  <a:pt x="1127926" y="69056"/>
                                  <a:pt x="1117448" y="71437"/>
                                </a:cubicBezTo>
                                <a:cubicBezTo>
                                  <a:pt x="1104113" y="73342"/>
                                  <a:pt x="1088873" y="75247"/>
                                  <a:pt x="1074585" y="77152"/>
                                </a:cubicBezTo>
                                <a:cubicBezTo>
                                  <a:pt x="1061250" y="80010"/>
                                  <a:pt x="1046010" y="83820"/>
                                  <a:pt x="1032675" y="86677"/>
                                </a:cubicBezTo>
                                <a:cubicBezTo>
                                  <a:pt x="1026960" y="88582"/>
                                  <a:pt x="1021245" y="90487"/>
                                  <a:pt x="1014578" y="92392"/>
                                </a:cubicBezTo>
                                <a:cubicBezTo>
                                  <a:pt x="1007910" y="94297"/>
                                  <a:pt x="1001243" y="96202"/>
                                  <a:pt x="993623" y="98107"/>
                                </a:cubicBezTo>
                                <a:lnTo>
                                  <a:pt x="947769" y="107115"/>
                                </a:lnTo>
                                <a:lnTo>
                                  <a:pt x="939330" y="110490"/>
                                </a:lnTo>
                                <a:cubicBezTo>
                                  <a:pt x="920280" y="117157"/>
                                  <a:pt x="900278" y="122872"/>
                                  <a:pt x="881228" y="130492"/>
                                </a:cubicBezTo>
                                <a:cubicBezTo>
                                  <a:pt x="862178" y="138112"/>
                                  <a:pt x="843128" y="144780"/>
                                  <a:pt x="824078" y="153352"/>
                                </a:cubicBezTo>
                                <a:cubicBezTo>
                                  <a:pt x="809790" y="160020"/>
                                  <a:pt x="796455" y="165735"/>
                                  <a:pt x="784073" y="171450"/>
                                </a:cubicBezTo>
                                <a:cubicBezTo>
                                  <a:pt x="775500" y="173355"/>
                                  <a:pt x="765975" y="178117"/>
                                  <a:pt x="757403" y="181927"/>
                                </a:cubicBezTo>
                                <a:cubicBezTo>
                                  <a:pt x="734543" y="190500"/>
                                  <a:pt x="713588" y="201930"/>
                                  <a:pt x="691680" y="212407"/>
                                </a:cubicBezTo>
                                <a:cubicBezTo>
                                  <a:pt x="681203" y="218122"/>
                                  <a:pt x="670725" y="225742"/>
                                  <a:pt x="660248" y="232410"/>
                                </a:cubicBezTo>
                                <a:cubicBezTo>
                                  <a:pt x="649770" y="239077"/>
                                  <a:pt x="639293" y="245745"/>
                                  <a:pt x="629768" y="252412"/>
                                </a:cubicBezTo>
                                <a:cubicBezTo>
                                  <a:pt x="618338" y="263842"/>
                                  <a:pt x="597383" y="280035"/>
                                  <a:pt x="581190" y="288607"/>
                                </a:cubicBezTo>
                                <a:cubicBezTo>
                                  <a:pt x="565950" y="300037"/>
                                  <a:pt x="550710" y="312420"/>
                                  <a:pt x="535470" y="324802"/>
                                </a:cubicBezTo>
                                <a:lnTo>
                                  <a:pt x="491713" y="362974"/>
                                </a:lnTo>
                                <a:lnTo>
                                  <a:pt x="495465" y="367665"/>
                                </a:lnTo>
                                <a:cubicBezTo>
                                  <a:pt x="497370" y="366713"/>
                                  <a:pt x="500764" y="364272"/>
                                  <a:pt x="504752" y="361295"/>
                                </a:cubicBezTo>
                                <a:lnTo>
                                  <a:pt x="512657" y="355403"/>
                                </a:lnTo>
                                <a:lnTo>
                                  <a:pt x="541185" y="330517"/>
                                </a:lnTo>
                                <a:cubicBezTo>
                                  <a:pt x="556425" y="318134"/>
                                  <a:pt x="571665" y="306704"/>
                                  <a:pt x="586905" y="294322"/>
                                </a:cubicBezTo>
                                <a:cubicBezTo>
                                  <a:pt x="603097" y="285749"/>
                                  <a:pt x="623100" y="269557"/>
                                  <a:pt x="635482" y="258127"/>
                                </a:cubicBezTo>
                                <a:cubicBezTo>
                                  <a:pt x="645960" y="251459"/>
                                  <a:pt x="655485" y="244792"/>
                                  <a:pt x="665962" y="238124"/>
                                </a:cubicBezTo>
                                <a:cubicBezTo>
                                  <a:pt x="676440" y="231457"/>
                                  <a:pt x="685965" y="224789"/>
                                  <a:pt x="697395" y="218122"/>
                                </a:cubicBezTo>
                                <a:cubicBezTo>
                                  <a:pt x="719302" y="207644"/>
                                  <a:pt x="741210" y="196214"/>
                                  <a:pt x="763117" y="187642"/>
                                </a:cubicBezTo>
                                <a:cubicBezTo>
                                  <a:pt x="771690" y="183832"/>
                                  <a:pt x="781215" y="179069"/>
                                  <a:pt x="788835" y="174307"/>
                                </a:cubicBezTo>
                                <a:cubicBezTo>
                                  <a:pt x="801217" y="168592"/>
                                  <a:pt x="815505" y="162877"/>
                                  <a:pt x="828840" y="156209"/>
                                </a:cubicBezTo>
                                <a:cubicBezTo>
                                  <a:pt x="847890" y="147637"/>
                                  <a:pt x="866940" y="140969"/>
                                  <a:pt x="885990" y="133349"/>
                                </a:cubicBezTo>
                                <a:cubicBezTo>
                                  <a:pt x="905040" y="125729"/>
                                  <a:pt x="925042" y="120014"/>
                                  <a:pt x="944092" y="113347"/>
                                </a:cubicBezTo>
                                <a:lnTo>
                                  <a:pt x="968499" y="108553"/>
                                </a:lnTo>
                                <a:lnTo>
                                  <a:pt x="980289" y="104524"/>
                                </a:lnTo>
                                <a:lnTo>
                                  <a:pt x="1140765" y="69904"/>
                                </a:lnTo>
                                <a:close/>
                                <a:moveTo>
                                  <a:pt x="1478088" y="48458"/>
                                </a:moveTo>
                                <a:cubicBezTo>
                                  <a:pt x="1484636" y="48815"/>
                                  <a:pt x="1491780" y="49530"/>
                                  <a:pt x="1498447" y="50482"/>
                                </a:cubicBezTo>
                                <a:cubicBezTo>
                                  <a:pt x="1511782" y="52387"/>
                                  <a:pt x="1523212" y="56197"/>
                                  <a:pt x="1526070" y="60007"/>
                                </a:cubicBezTo>
                                <a:cubicBezTo>
                                  <a:pt x="1520355" y="59055"/>
                                  <a:pt x="1514640" y="58102"/>
                                  <a:pt x="1505115" y="57150"/>
                                </a:cubicBezTo>
                                <a:cubicBezTo>
                                  <a:pt x="1495590" y="56197"/>
                                  <a:pt x="1482255" y="53340"/>
                                  <a:pt x="1461300" y="48577"/>
                                </a:cubicBezTo>
                                <a:cubicBezTo>
                                  <a:pt x="1465586" y="48101"/>
                                  <a:pt x="1471539" y="48101"/>
                                  <a:pt x="1478088" y="48458"/>
                                </a:cubicBezTo>
                                <a:close/>
                                <a:moveTo>
                                  <a:pt x="1588935" y="40957"/>
                                </a:moveTo>
                                <a:cubicBezTo>
                                  <a:pt x="1602270" y="41909"/>
                                  <a:pt x="1614652" y="42862"/>
                                  <a:pt x="1627987" y="43814"/>
                                </a:cubicBezTo>
                                <a:cubicBezTo>
                                  <a:pt x="1644180" y="48577"/>
                                  <a:pt x="1659420" y="56197"/>
                                  <a:pt x="1675612" y="62864"/>
                                </a:cubicBezTo>
                                <a:cubicBezTo>
                                  <a:pt x="1652752" y="60007"/>
                                  <a:pt x="1631797" y="55244"/>
                                  <a:pt x="1616557" y="52387"/>
                                </a:cubicBezTo>
                                <a:cubicBezTo>
                                  <a:pt x="1601317" y="48577"/>
                                  <a:pt x="1590840" y="44767"/>
                                  <a:pt x="1588935" y="40957"/>
                                </a:cubicBezTo>
                                <a:close/>
                                <a:moveTo>
                                  <a:pt x="1270324" y="40719"/>
                                </a:moveTo>
                                <a:cubicBezTo>
                                  <a:pt x="1233653" y="40957"/>
                                  <a:pt x="1196981" y="42862"/>
                                  <a:pt x="1160310" y="46672"/>
                                </a:cubicBezTo>
                                <a:cubicBezTo>
                                  <a:pt x="1135545" y="47624"/>
                                  <a:pt x="1109827" y="52387"/>
                                  <a:pt x="1084110" y="57149"/>
                                </a:cubicBezTo>
                                <a:cubicBezTo>
                                  <a:pt x="1071727" y="59054"/>
                                  <a:pt x="1059345" y="62864"/>
                                  <a:pt x="1047915" y="66674"/>
                                </a:cubicBezTo>
                                <a:cubicBezTo>
                                  <a:pt x="1036485" y="70484"/>
                                  <a:pt x="1026007" y="74294"/>
                                  <a:pt x="1016482" y="78104"/>
                                </a:cubicBezTo>
                                <a:cubicBezTo>
                                  <a:pt x="1001242" y="80009"/>
                                  <a:pt x="987907" y="81914"/>
                                  <a:pt x="972667" y="83819"/>
                                </a:cubicBezTo>
                                <a:cubicBezTo>
                                  <a:pt x="914565" y="101917"/>
                                  <a:pt x="859320" y="123824"/>
                                  <a:pt x="806932" y="147637"/>
                                </a:cubicBezTo>
                                <a:cubicBezTo>
                                  <a:pt x="786930" y="155257"/>
                                  <a:pt x="765975" y="165734"/>
                                  <a:pt x="746925" y="174307"/>
                                </a:cubicBezTo>
                                <a:cubicBezTo>
                                  <a:pt x="741210" y="176212"/>
                                  <a:pt x="734542" y="179069"/>
                                  <a:pt x="728827" y="180974"/>
                                </a:cubicBezTo>
                                <a:cubicBezTo>
                                  <a:pt x="723112" y="183832"/>
                                  <a:pt x="717397" y="186689"/>
                                  <a:pt x="712635" y="189547"/>
                                </a:cubicBezTo>
                                <a:cubicBezTo>
                                  <a:pt x="702157" y="195262"/>
                                  <a:pt x="691680" y="200977"/>
                                  <a:pt x="682155" y="205739"/>
                                </a:cubicBezTo>
                                <a:cubicBezTo>
                                  <a:pt x="663105" y="216217"/>
                                  <a:pt x="647865" y="225742"/>
                                  <a:pt x="634530" y="230504"/>
                                </a:cubicBezTo>
                                <a:cubicBezTo>
                                  <a:pt x="619290" y="239077"/>
                                  <a:pt x="610717" y="248602"/>
                                  <a:pt x="598335" y="259079"/>
                                </a:cubicBezTo>
                                <a:cubicBezTo>
                                  <a:pt x="555472" y="283844"/>
                                  <a:pt x="517372" y="318134"/>
                                  <a:pt x="493560" y="340994"/>
                                </a:cubicBezTo>
                                <a:lnTo>
                                  <a:pt x="471664" y="360034"/>
                                </a:lnTo>
                                <a:lnTo>
                                  <a:pt x="450243" y="379593"/>
                                </a:lnTo>
                                <a:lnTo>
                                  <a:pt x="450697" y="380047"/>
                                </a:lnTo>
                                <a:cubicBezTo>
                                  <a:pt x="388785" y="439102"/>
                                  <a:pt x="334492" y="503872"/>
                                  <a:pt x="285915" y="573404"/>
                                </a:cubicBezTo>
                                <a:cubicBezTo>
                                  <a:pt x="271627" y="593407"/>
                                  <a:pt x="260197" y="607694"/>
                                  <a:pt x="252577" y="619124"/>
                                </a:cubicBezTo>
                                <a:cubicBezTo>
                                  <a:pt x="244957" y="630554"/>
                                  <a:pt x="240195" y="639127"/>
                                  <a:pt x="237337" y="646747"/>
                                </a:cubicBezTo>
                                <a:cubicBezTo>
                                  <a:pt x="232575" y="655319"/>
                                  <a:pt x="226860" y="663892"/>
                                  <a:pt x="222097" y="672464"/>
                                </a:cubicBezTo>
                                <a:cubicBezTo>
                                  <a:pt x="212572" y="690562"/>
                                  <a:pt x="203047" y="708659"/>
                                  <a:pt x="193522" y="725804"/>
                                </a:cubicBezTo>
                                <a:lnTo>
                                  <a:pt x="162439" y="774785"/>
                                </a:lnTo>
                                <a:lnTo>
                                  <a:pt x="162090" y="776287"/>
                                </a:lnTo>
                                <a:cubicBezTo>
                                  <a:pt x="158280" y="784860"/>
                                  <a:pt x="155422" y="795337"/>
                                  <a:pt x="151612" y="804862"/>
                                </a:cubicBezTo>
                                <a:cubicBezTo>
                                  <a:pt x="148755" y="810577"/>
                                  <a:pt x="146850" y="814387"/>
                                  <a:pt x="143992" y="818197"/>
                                </a:cubicBezTo>
                                <a:lnTo>
                                  <a:pt x="142087" y="820102"/>
                                </a:lnTo>
                                <a:lnTo>
                                  <a:pt x="133634" y="848201"/>
                                </a:lnTo>
                                <a:cubicBezTo>
                                  <a:pt x="132087" y="855345"/>
                                  <a:pt x="131610" y="860584"/>
                                  <a:pt x="131610" y="864870"/>
                                </a:cubicBezTo>
                                <a:cubicBezTo>
                                  <a:pt x="131610" y="873442"/>
                                  <a:pt x="132562" y="879157"/>
                                  <a:pt x="129705" y="888682"/>
                                </a:cubicBezTo>
                                <a:cubicBezTo>
                                  <a:pt x="124942" y="902017"/>
                                  <a:pt x="121132" y="914400"/>
                                  <a:pt x="116370" y="927735"/>
                                </a:cubicBezTo>
                                <a:cubicBezTo>
                                  <a:pt x="112560" y="941070"/>
                                  <a:pt x="107797" y="953452"/>
                                  <a:pt x="103987" y="966787"/>
                                </a:cubicBezTo>
                                <a:cubicBezTo>
                                  <a:pt x="99225" y="986790"/>
                                  <a:pt x="95415" y="1004887"/>
                                  <a:pt x="90652" y="1023937"/>
                                </a:cubicBezTo>
                                <a:cubicBezTo>
                                  <a:pt x="87795" y="1042035"/>
                                  <a:pt x="85890" y="1059180"/>
                                  <a:pt x="83032" y="1076325"/>
                                </a:cubicBezTo>
                                <a:cubicBezTo>
                                  <a:pt x="80175" y="1093470"/>
                                  <a:pt x="79222" y="1111567"/>
                                  <a:pt x="78270" y="1128712"/>
                                </a:cubicBezTo>
                                <a:cubicBezTo>
                                  <a:pt x="81127" y="1115377"/>
                                  <a:pt x="83032" y="1102995"/>
                                  <a:pt x="84937" y="1092517"/>
                                </a:cubicBezTo>
                                <a:lnTo>
                                  <a:pt x="85555" y="1089530"/>
                                </a:lnTo>
                                <a:lnTo>
                                  <a:pt x="86842" y="1075372"/>
                                </a:lnTo>
                                <a:cubicBezTo>
                                  <a:pt x="89700" y="1058227"/>
                                  <a:pt x="91605" y="1040130"/>
                                  <a:pt x="94462" y="1022985"/>
                                </a:cubicBezTo>
                                <a:lnTo>
                                  <a:pt x="96848" y="1023781"/>
                                </a:lnTo>
                                <a:lnTo>
                                  <a:pt x="97055" y="1022896"/>
                                </a:lnTo>
                                <a:lnTo>
                                  <a:pt x="94463" y="1022032"/>
                                </a:lnTo>
                                <a:cubicBezTo>
                                  <a:pt x="99225" y="1002029"/>
                                  <a:pt x="103035" y="983932"/>
                                  <a:pt x="107798" y="964882"/>
                                </a:cubicBezTo>
                                <a:cubicBezTo>
                                  <a:pt x="111608" y="951547"/>
                                  <a:pt x="115418" y="938212"/>
                                  <a:pt x="120180" y="925829"/>
                                </a:cubicBezTo>
                                <a:lnTo>
                                  <a:pt x="133454" y="886956"/>
                                </a:lnTo>
                                <a:lnTo>
                                  <a:pt x="132563" y="886777"/>
                                </a:lnTo>
                                <a:cubicBezTo>
                                  <a:pt x="135420" y="877252"/>
                                  <a:pt x="134468" y="871537"/>
                                  <a:pt x="134468" y="862965"/>
                                </a:cubicBezTo>
                                <a:cubicBezTo>
                                  <a:pt x="134468" y="854392"/>
                                  <a:pt x="135420" y="842010"/>
                                  <a:pt x="144945" y="818197"/>
                                </a:cubicBezTo>
                                <a:cubicBezTo>
                                  <a:pt x="146850" y="814387"/>
                                  <a:pt x="148755" y="809625"/>
                                  <a:pt x="152565" y="804862"/>
                                </a:cubicBezTo>
                                <a:lnTo>
                                  <a:pt x="152821" y="804166"/>
                                </a:lnTo>
                                <a:lnTo>
                                  <a:pt x="163043" y="776287"/>
                                </a:lnTo>
                                <a:cubicBezTo>
                                  <a:pt x="173520" y="759142"/>
                                  <a:pt x="183045" y="742950"/>
                                  <a:pt x="194475" y="726757"/>
                                </a:cubicBezTo>
                                <a:cubicBezTo>
                                  <a:pt x="204000" y="708660"/>
                                  <a:pt x="212573" y="690562"/>
                                  <a:pt x="223050" y="673417"/>
                                </a:cubicBezTo>
                                <a:cubicBezTo>
                                  <a:pt x="227813" y="665797"/>
                                  <a:pt x="233528" y="656272"/>
                                  <a:pt x="238290" y="647700"/>
                                </a:cubicBezTo>
                                <a:cubicBezTo>
                                  <a:pt x="241148" y="640080"/>
                                  <a:pt x="245910" y="631507"/>
                                  <a:pt x="253530" y="620077"/>
                                </a:cubicBezTo>
                                <a:cubicBezTo>
                                  <a:pt x="261150" y="608647"/>
                                  <a:pt x="272580" y="594360"/>
                                  <a:pt x="286868" y="574357"/>
                                </a:cubicBezTo>
                                <a:cubicBezTo>
                                  <a:pt x="335445" y="503872"/>
                                  <a:pt x="389738" y="440055"/>
                                  <a:pt x="451650" y="381000"/>
                                </a:cubicBezTo>
                                <a:cubicBezTo>
                                  <a:pt x="466890" y="367665"/>
                                  <a:pt x="479273" y="354330"/>
                                  <a:pt x="495465" y="340995"/>
                                </a:cubicBezTo>
                                <a:cubicBezTo>
                                  <a:pt x="519278" y="318135"/>
                                  <a:pt x="557378" y="283845"/>
                                  <a:pt x="600240" y="259080"/>
                                </a:cubicBezTo>
                                <a:cubicBezTo>
                                  <a:pt x="612623" y="249555"/>
                                  <a:pt x="621195" y="239077"/>
                                  <a:pt x="636435" y="230505"/>
                                </a:cubicBezTo>
                                <a:cubicBezTo>
                                  <a:pt x="649770" y="225742"/>
                                  <a:pt x="665010" y="216217"/>
                                  <a:pt x="684060" y="205740"/>
                                </a:cubicBezTo>
                                <a:cubicBezTo>
                                  <a:pt x="693585" y="200977"/>
                                  <a:pt x="704063" y="195262"/>
                                  <a:pt x="714540" y="189547"/>
                                </a:cubicBezTo>
                                <a:cubicBezTo>
                                  <a:pt x="720255" y="186690"/>
                                  <a:pt x="725018" y="183832"/>
                                  <a:pt x="730733" y="180975"/>
                                </a:cubicBezTo>
                                <a:cubicBezTo>
                                  <a:pt x="736448" y="178117"/>
                                  <a:pt x="742163" y="176212"/>
                                  <a:pt x="748830" y="174307"/>
                                </a:cubicBezTo>
                                <a:cubicBezTo>
                                  <a:pt x="767880" y="164782"/>
                                  <a:pt x="788835" y="155257"/>
                                  <a:pt x="808838" y="147637"/>
                                </a:cubicBezTo>
                                <a:cubicBezTo>
                                  <a:pt x="860273" y="123825"/>
                                  <a:pt x="916470" y="101917"/>
                                  <a:pt x="974573" y="83820"/>
                                </a:cubicBezTo>
                                <a:cubicBezTo>
                                  <a:pt x="989813" y="81915"/>
                                  <a:pt x="1003148" y="80010"/>
                                  <a:pt x="1018388" y="78105"/>
                                </a:cubicBezTo>
                                <a:cubicBezTo>
                                  <a:pt x="1027913" y="74295"/>
                                  <a:pt x="1038390" y="70485"/>
                                  <a:pt x="1049820" y="66675"/>
                                </a:cubicBezTo>
                                <a:cubicBezTo>
                                  <a:pt x="1061250" y="62865"/>
                                  <a:pt x="1073633" y="59055"/>
                                  <a:pt x="1086015" y="57150"/>
                                </a:cubicBezTo>
                                <a:cubicBezTo>
                                  <a:pt x="1111733" y="52387"/>
                                  <a:pt x="1138403" y="47625"/>
                                  <a:pt x="1162215" y="46672"/>
                                </a:cubicBezTo>
                                <a:cubicBezTo>
                                  <a:pt x="1198887" y="43338"/>
                                  <a:pt x="1235558" y="41433"/>
                                  <a:pt x="1272229" y="41076"/>
                                </a:cubicBezTo>
                                <a:lnTo>
                                  <a:pt x="1360655" y="44043"/>
                                </a:lnTo>
                                <a:close/>
                                <a:moveTo>
                                  <a:pt x="1404150" y="0"/>
                                </a:moveTo>
                                <a:cubicBezTo>
                                  <a:pt x="1418437" y="952"/>
                                  <a:pt x="1434630" y="1905"/>
                                  <a:pt x="1448917" y="2857"/>
                                </a:cubicBezTo>
                                <a:cubicBezTo>
                                  <a:pt x="1465110" y="3810"/>
                                  <a:pt x="1480350" y="5715"/>
                                  <a:pt x="1494637" y="7620"/>
                                </a:cubicBezTo>
                                <a:cubicBezTo>
                                  <a:pt x="1509877" y="8572"/>
                                  <a:pt x="1518450" y="11430"/>
                                  <a:pt x="1525117" y="15240"/>
                                </a:cubicBezTo>
                                <a:cubicBezTo>
                                  <a:pt x="1531785" y="19050"/>
                                  <a:pt x="1536547" y="22860"/>
                                  <a:pt x="1545120" y="24765"/>
                                </a:cubicBezTo>
                                <a:cubicBezTo>
                                  <a:pt x="1558455" y="24765"/>
                                  <a:pt x="1552740" y="17145"/>
                                  <a:pt x="1569885" y="20002"/>
                                </a:cubicBezTo>
                                <a:cubicBezTo>
                                  <a:pt x="1582267" y="21907"/>
                                  <a:pt x="1594650" y="25717"/>
                                  <a:pt x="1607032" y="28575"/>
                                </a:cubicBezTo>
                                <a:cubicBezTo>
                                  <a:pt x="1614652" y="30480"/>
                                  <a:pt x="1622272" y="33337"/>
                                  <a:pt x="1629892" y="35242"/>
                                </a:cubicBezTo>
                                <a:cubicBezTo>
                                  <a:pt x="1629892" y="35242"/>
                                  <a:pt x="1629892" y="36195"/>
                                  <a:pt x="1628940" y="36195"/>
                                </a:cubicBezTo>
                                <a:cubicBezTo>
                                  <a:pt x="1629892" y="39052"/>
                                  <a:pt x="1628940" y="40957"/>
                                  <a:pt x="1627987" y="42862"/>
                                </a:cubicBezTo>
                                <a:cubicBezTo>
                                  <a:pt x="1614652" y="41910"/>
                                  <a:pt x="1602270" y="40957"/>
                                  <a:pt x="1588935" y="40005"/>
                                </a:cubicBezTo>
                                <a:cubicBezTo>
                                  <a:pt x="1584172" y="39052"/>
                                  <a:pt x="1580362" y="38100"/>
                                  <a:pt x="1575600" y="36195"/>
                                </a:cubicBezTo>
                                <a:cubicBezTo>
                                  <a:pt x="1570837" y="35242"/>
                                  <a:pt x="1567027" y="34290"/>
                                  <a:pt x="1562265" y="33337"/>
                                </a:cubicBezTo>
                                <a:cubicBezTo>
                                  <a:pt x="1553692" y="31432"/>
                                  <a:pt x="1545120" y="29527"/>
                                  <a:pt x="1536547" y="27622"/>
                                </a:cubicBezTo>
                                <a:cubicBezTo>
                                  <a:pt x="1527975" y="25717"/>
                                  <a:pt x="1519402" y="23812"/>
                                  <a:pt x="1510830" y="21907"/>
                                </a:cubicBezTo>
                                <a:cubicBezTo>
                                  <a:pt x="1502257" y="20955"/>
                                  <a:pt x="1493685" y="19050"/>
                                  <a:pt x="1484160" y="18097"/>
                                </a:cubicBezTo>
                                <a:lnTo>
                                  <a:pt x="1454633" y="18097"/>
                                </a:lnTo>
                                <a:cubicBezTo>
                                  <a:pt x="1446060" y="18097"/>
                                  <a:pt x="1437488" y="18097"/>
                                  <a:pt x="1430820" y="18097"/>
                                </a:cubicBezTo>
                                <a:cubicBezTo>
                                  <a:pt x="1416533" y="18097"/>
                                  <a:pt x="1405103" y="18097"/>
                                  <a:pt x="1393673" y="18097"/>
                                </a:cubicBezTo>
                                <a:lnTo>
                                  <a:pt x="1391928" y="17540"/>
                                </a:lnTo>
                                <a:lnTo>
                                  <a:pt x="1375575" y="25717"/>
                                </a:lnTo>
                                <a:cubicBezTo>
                                  <a:pt x="1367002" y="28574"/>
                                  <a:pt x="1391767" y="30479"/>
                                  <a:pt x="1381290" y="35242"/>
                                </a:cubicBezTo>
                                <a:cubicBezTo>
                                  <a:pt x="1401292" y="39052"/>
                                  <a:pt x="1421295" y="42862"/>
                                  <a:pt x="1438440" y="46672"/>
                                </a:cubicBezTo>
                                <a:lnTo>
                                  <a:pt x="1413008" y="47116"/>
                                </a:lnTo>
                                <a:lnTo>
                                  <a:pt x="1413437" y="47149"/>
                                </a:lnTo>
                                <a:cubicBezTo>
                                  <a:pt x="1423677" y="47863"/>
                                  <a:pt x="1433202" y="48101"/>
                                  <a:pt x="1440345" y="46672"/>
                                </a:cubicBezTo>
                                <a:cubicBezTo>
                                  <a:pt x="1447965" y="47625"/>
                                  <a:pt x="1455585" y="48577"/>
                                  <a:pt x="1463205" y="49530"/>
                                </a:cubicBezTo>
                                <a:cubicBezTo>
                                  <a:pt x="1484160" y="54292"/>
                                  <a:pt x="1497495" y="56197"/>
                                  <a:pt x="1507020" y="58102"/>
                                </a:cubicBezTo>
                                <a:cubicBezTo>
                                  <a:pt x="1516545" y="60007"/>
                                  <a:pt x="1522260" y="60007"/>
                                  <a:pt x="1527975" y="60960"/>
                                </a:cubicBezTo>
                                <a:cubicBezTo>
                                  <a:pt x="1539405" y="63817"/>
                                  <a:pt x="1551788" y="66675"/>
                                  <a:pt x="1563218" y="68580"/>
                                </a:cubicBezTo>
                                <a:cubicBezTo>
                                  <a:pt x="1575600" y="70485"/>
                                  <a:pt x="1587030" y="74295"/>
                                  <a:pt x="1599413" y="76200"/>
                                </a:cubicBezTo>
                                <a:cubicBezTo>
                                  <a:pt x="1610843" y="79057"/>
                                  <a:pt x="1623225" y="81915"/>
                                  <a:pt x="1634655" y="84772"/>
                                </a:cubicBezTo>
                                <a:lnTo>
                                  <a:pt x="1669898" y="95250"/>
                                </a:lnTo>
                                <a:lnTo>
                                  <a:pt x="1687043" y="100012"/>
                                </a:lnTo>
                                <a:lnTo>
                                  <a:pt x="1704188" y="105727"/>
                                </a:lnTo>
                                <a:lnTo>
                                  <a:pt x="1704409" y="105929"/>
                                </a:lnTo>
                                <a:lnTo>
                                  <a:pt x="1716704" y="108049"/>
                                </a:lnTo>
                                <a:cubicBezTo>
                                  <a:pt x="1727330" y="110549"/>
                                  <a:pt x="1739921" y="114716"/>
                                  <a:pt x="1746499" y="119121"/>
                                </a:cubicBezTo>
                                <a:lnTo>
                                  <a:pt x="1750661" y="125427"/>
                                </a:lnTo>
                                <a:lnTo>
                                  <a:pt x="1751813" y="125730"/>
                                </a:lnTo>
                                <a:cubicBezTo>
                                  <a:pt x="1760385" y="129540"/>
                                  <a:pt x="1769910" y="133350"/>
                                  <a:pt x="1778483" y="136207"/>
                                </a:cubicBezTo>
                                <a:cubicBezTo>
                                  <a:pt x="1786103" y="139065"/>
                                  <a:pt x="1793723" y="141922"/>
                                  <a:pt x="1801343" y="145732"/>
                                </a:cubicBezTo>
                                <a:cubicBezTo>
                                  <a:pt x="1808963" y="149542"/>
                                  <a:pt x="1816583" y="152400"/>
                                  <a:pt x="1824203" y="156210"/>
                                </a:cubicBezTo>
                                <a:cubicBezTo>
                                  <a:pt x="1828013" y="159067"/>
                                  <a:pt x="1833728" y="161925"/>
                                  <a:pt x="1841348" y="165735"/>
                                </a:cubicBezTo>
                                <a:cubicBezTo>
                                  <a:pt x="1845158" y="167640"/>
                                  <a:pt x="1848968" y="169545"/>
                                  <a:pt x="1852778" y="171450"/>
                                </a:cubicBezTo>
                                <a:cubicBezTo>
                                  <a:pt x="1856588" y="173355"/>
                                  <a:pt x="1861350" y="175260"/>
                                  <a:pt x="1865160" y="178117"/>
                                </a:cubicBezTo>
                                <a:cubicBezTo>
                                  <a:pt x="1882305" y="186690"/>
                                  <a:pt x="1899450" y="195262"/>
                                  <a:pt x="1907070" y="201930"/>
                                </a:cubicBezTo>
                                <a:cubicBezTo>
                                  <a:pt x="1924215" y="213360"/>
                                  <a:pt x="1942313" y="223837"/>
                                  <a:pt x="1960410" y="236220"/>
                                </a:cubicBezTo>
                                <a:cubicBezTo>
                                  <a:pt x="1968983" y="241935"/>
                                  <a:pt x="1978508" y="248602"/>
                                  <a:pt x="1988033" y="255270"/>
                                </a:cubicBezTo>
                                <a:lnTo>
                                  <a:pt x="1988833" y="255841"/>
                                </a:lnTo>
                                <a:lnTo>
                                  <a:pt x="2002949" y="264417"/>
                                </a:lnTo>
                                <a:cubicBezTo>
                                  <a:pt x="2327259" y="483516"/>
                                  <a:pt x="2540483" y="854556"/>
                                  <a:pt x="2540483" y="1275397"/>
                                </a:cubicBezTo>
                                <a:lnTo>
                                  <a:pt x="2540081" y="1283368"/>
                                </a:lnTo>
                                <a:lnTo>
                                  <a:pt x="2550960" y="1284922"/>
                                </a:lnTo>
                                <a:cubicBezTo>
                                  <a:pt x="2554770" y="1287779"/>
                                  <a:pt x="2557627" y="1289684"/>
                                  <a:pt x="2561437" y="1292542"/>
                                </a:cubicBezTo>
                                <a:cubicBezTo>
                                  <a:pt x="2562390" y="1303019"/>
                                  <a:pt x="2564295" y="1305877"/>
                                  <a:pt x="2566200" y="1318259"/>
                                </a:cubicBezTo>
                                <a:cubicBezTo>
                                  <a:pt x="2571915" y="1329689"/>
                                  <a:pt x="2578582" y="1339214"/>
                                  <a:pt x="2584297" y="1348739"/>
                                </a:cubicBezTo>
                                <a:lnTo>
                                  <a:pt x="2591918" y="1349432"/>
                                </a:lnTo>
                                <a:lnTo>
                                  <a:pt x="2591918" y="1342072"/>
                                </a:lnTo>
                                <a:lnTo>
                                  <a:pt x="2599661" y="1320563"/>
                                </a:lnTo>
                                <a:lnTo>
                                  <a:pt x="2599537" y="1316355"/>
                                </a:lnTo>
                                <a:cubicBezTo>
                                  <a:pt x="2602395" y="1287780"/>
                                  <a:pt x="2604300" y="1288732"/>
                                  <a:pt x="2607157" y="1290637"/>
                                </a:cubicBezTo>
                                <a:cubicBezTo>
                                  <a:pt x="2610967" y="1289685"/>
                                  <a:pt x="2614777" y="1289685"/>
                                  <a:pt x="2617635" y="1290637"/>
                                </a:cubicBezTo>
                                <a:cubicBezTo>
                                  <a:pt x="2623350" y="1286827"/>
                                  <a:pt x="2628112" y="1282065"/>
                                  <a:pt x="2633827" y="1280160"/>
                                </a:cubicBezTo>
                                <a:cubicBezTo>
                                  <a:pt x="2634780" y="1294447"/>
                                  <a:pt x="2634780" y="1306830"/>
                                  <a:pt x="2635732" y="1322070"/>
                                </a:cubicBezTo>
                                <a:cubicBezTo>
                                  <a:pt x="2633827" y="1328737"/>
                                  <a:pt x="2632875" y="1335405"/>
                                  <a:pt x="2630970" y="1342072"/>
                                </a:cubicBezTo>
                                <a:cubicBezTo>
                                  <a:pt x="2629065" y="1348740"/>
                                  <a:pt x="2627160" y="1355407"/>
                                  <a:pt x="2625255" y="1361122"/>
                                </a:cubicBezTo>
                                <a:cubicBezTo>
                                  <a:pt x="2624302" y="1371600"/>
                                  <a:pt x="2623350" y="1382077"/>
                                  <a:pt x="2622397" y="1392555"/>
                                </a:cubicBezTo>
                                <a:lnTo>
                                  <a:pt x="2621445" y="1408747"/>
                                </a:lnTo>
                                <a:cubicBezTo>
                                  <a:pt x="2620492" y="1414462"/>
                                  <a:pt x="2620492" y="1419225"/>
                                  <a:pt x="2619540" y="1424940"/>
                                </a:cubicBezTo>
                                <a:lnTo>
                                  <a:pt x="2615479" y="1427648"/>
                                </a:lnTo>
                                <a:lnTo>
                                  <a:pt x="2615730" y="1428749"/>
                                </a:lnTo>
                                <a:lnTo>
                                  <a:pt x="2619621" y="1426155"/>
                                </a:lnTo>
                                <a:lnTo>
                                  <a:pt x="2621445" y="1410652"/>
                                </a:lnTo>
                                <a:lnTo>
                                  <a:pt x="2622397" y="1394460"/>
                                </a:lnTo>
                                <a:cubicBezTo>
                                  <a:pt x="2623350" y="1383982"/>
                                  <a:pt x="2624302" y="1373505"/>
                                  <a:pt x="2625255" y="1363027"/>
                                </a:cubicBezTo>
                                <a:cubicBezTo>
                                  <a:pt x="2627160" y="1357312"/>
                                  <a:pt x="2629065" y="1350645"/>
                                  <a:pt x="2630970" y="1343977"/>
                                </a:cubicBezTo>
                                <a:cubicBezTo>
                                  <a:pt x="2632875" y="1337310"/>
                                  <a:pt x="2634780" y="1330642"/>
                                  <a:pt x="2635732" y="1323975"/>
                                </a:cubicBezTo>
                                <a:cubicBezTo>
                                  <a:pt x="2638590" y="1325880"/>
                                  <a:pt x="2640495" y="1327785"/>
                                  <a:pt x="2643352" y="1329690"/>
                                </a:cubicBezTo>
                                <a:cubicBezTo>
                                  <a:pt x="2643352" y="1334452"/>
                                  <a:pt x="2643352" y="1339215"/>
                                  <a:pt x="2642400" y="1343977"/>
                                </a:cubicBezTo>
                                <a:cubicBezTo>
                                  <a:pt x="2641447" y="1348740"/>
                                  <a:pt x="2641447" y="1353502"/>
                                  <a:pt x="2640495" y="1358265"/>
                                </a:cubicBezTo>
                                <a:cubicBezTo>
                                  <a:pt x="2639542" y="1367790"/>
                                  <a:pt x="2638590" y="1376362"/>
                                  <a:pt x="2639542" y="1384935"/>
                                </a:cubicBezTo>
                                <a:cubicBezTo>
                                  <a:pt x="2638590" y="1394460"/>
                                  <a:pt x="2638590" y="1404937"/>
                                  <a:pt x="2637637" y="1416367"/>
                                </a:cubicBezTo>
                                <a:cubicBezTo>
                                  <a:pt x="2635732" y="1426845"/>
                                  <a:pt x="2634780" y="1438275"/>
                                  <a:pt x="2632875" y="1449705"/>
                                </a:cubicBezTo>
                                <a:cubicBezTo>
                                  <a:pt x="2630970" y="1461135"/>
                                  <a:pt x="2630017" y="1472565"/>
                                  <a:pt x="2627160" y="1484947"/>
                                </a:cubicBezTo>
                                <a:cubicBezTo>
                                  <a:pt x="2625255" y="1496377"/>
                                  <a:pt x="2622397" y="1507807"/>
                                  <a:pt x="2620492" y="1519237"/>
                                </a:cubicBezTo>
                                <a:cubicBezTo>
                                  <a:pt x="2613825" y="1544955"/>
                                  <a:pt x="2615730" y="1553527"/>
                                  <a:pt x="2608110" y="1591627"/>
                                </a:cubicBezTo>
                                <a:cubicBezTo>
                                  <a:pt x="2604300" y="1593532"/>
                                  <a:pt x="2600490" y="1595437"/>
                                  <a:pt x="2596680" y="1598295"/>
                                </a:cubicBezTo>
                                <a:cubicBezTo>
                                  <a:pt x="2592870" y="1611630"/>
                                  <a:pt x="2587155" y="1626870"/>
                                  <a:pt x="2582392" y="1640205"/>
                                </a:cubicBezTo>
                                <a:cubicBezTo>
                                  <a:pt x="2575725" y="1662112"/>
                                  <a:pt x="2580487" y="1664970"/>
                                  <a:pt x="2578582" y="1680210"/>
                                </a:cubicBezTo>
                                <a:cubicBezTo>
                                  <a:pt x="2577630" y="1682115"/>
                                  <a:pt x="2576677" y="1684972"/>
                                  <a:pt x="2576677" y="1685925"/>
                                </a:cubicBezTo>
                                <a:cubicBezTo>
                                  <a:pt x="2570962" y="1701165"/>
                                  <a:pt x="2565247" y="1716405"/>
                                  <a:pt x="2560485" y="1729740"/>
                                </a:cubicBezTo>
                                <a:cubicBezTo>
                                  <a:pt x="2558580" y="1731645"/>
                                  <a:pt x="2557627" y="1732597"/>
                                  <a:pt x="2555722" y="1733550"/>
                                </a:cubicBezTo>
                                <a:cubicBezTo>
                                  <a:pt x="2549055" y="1748790"/>
                                  <a:pt x="2542387" y="1764982"/>
                                  <a:pt x="2535720" y="1780222"/>
                                </a:cubicBezTo>
                                <a:cubicBezTo>
                                  <a:pt x="2543340" y="1764982"/>
                                  <a:pt x="2550007" y="1748790"/>
                                  <a:pt x="2556675" y="1733550"/>
                                </a:cubicBezTo>
                                <a:cubicBezTo>
                                  <a:pt x="2558580" y="1731645"/>
                                  <a:pt x="2559532" y="1731645"/>
                                  <a:pt x="2561437" y="1729740"/>
                                </a:cubicBezTo>
                                <a:cubicBezTo>
                                  <a:pt x="2553817" y="1770697"/>
                                  <a:pt x="2541435" y="1796415"/>
                                  <a:pt x="2530957" y="1816417"/>
                                </a:cubicBezTo>
                                <a:cubicBezTo>
                                  <a:pt x="2525242" y="1820227"/>
                                  <a:pt x="2519527" y="1823085"/>
                                  <a:pt x="2514765" y="1824990"/>
                                </a:cubicBezTo>
                                <a:lnTo>
                                  <a:pt x="2511407" y="1831707"/>
                                </a:lnTo>
                                <a:lnTo>
                                  <a:pt x="2511908" y="1832609"/>
                                </a:lnTo>
                                <a:cubicBezTo>
                                  <a:pt x="2512860" y="1830704"/>
                                  <a:pt x="2513813" y="1827847"/>
                                  <a:pt x="2515718" y="1824989"/>
                                </a:cubicBezTo>
                                <a:cubicBezTo>
                                  <a:pt x="2520480" y="1823084"/>
                                  <a:pt x="2526195" y="1820227"/>
                                  <a:pt x="2531910" y="1816417"/>
                                </a:cubicBezTo>
                                <a:cubicBezTo>
                                  <a:pt x="2532863" y="1826894"/>
                                  <a:pt x="2525243" y="1840229"/>
                                  <a:pt x="2520480" y="1848802"/>
                                </a:cubicBezTo>
                                <a:cubicBezTo>
                                  <a:pt x="2513813" y="1862137"/>
                                  <a:pt x="2506193" y="1874519"/>
                                  <a:pt x="2499525" y="1886902"/>
                                </a:cubicBezTo>
                                <a:cubicBezTo>
                                  <a:pt x="2495715" y="1893569"/>
                                  <a:pt x="2492858" y="1899284"/>
                                  <a:pt x="2489048" y="1905952"/>
                                </a:cubicBezTo>
                                <a:cubicBezTo>
                                  <a:pt x="2485238" y="1912619"/>
                                  <a:pt x="2481428" y="1918334"/>
                                  <a:pt x="2477618" y="1925002"/>
                                </a:cubicBezTo>
                                <a:cubicBezTo>
                                  <a:pt x="2474760" y="1928812"/>
                                  <a:pt x="2472855" y="1933574"/>
                                  <a:pt x="2469045" y="1939289"/>
                                </a:cubicBezTo>
                                <a:cubicBezTo>
                                  <a:pt x="2465235" y="1948814"/>
                                  <a:pt x="2461425" y="1957387"/>
                                  <a:pt x="2456663" y="1966912"/>
                                </a:cubicBezTo>
                                <a:lnTo>
                                  <a:pt x="2443328" y="1993582"/>
                                </a:lnTo>
                                <a:cubicBezTo>
                                  <a:pt x="2436660" y="2003107"/>
                                  <a:pt x="2429993" y="2013584"/>
                                  <a:pt x="2422373" y="2022157"/>
                                </a:cubicBezTo>
                                <a:cubicBezTo>
                                  <a:pt x="2415705" y="2030729"/>
                                  <a:pt x="2408085" y="2040254"/>
                                  <a:pt x="2401418" y="2048827"/>
                                </a:cubicBezTo>
                                <a:lnTo>
                                  <a:pt x="2402291" y="2047029"/>
                                </a:lnTo>
                                <a:lnTo>
                                  <a:pt x="2378557" y="2079307"/>
                                </a:lnTo>
                                <a:cubicBezTo>
                                  <a:pt x="2372842" y="2073592"/>
                                  <a:pt x="2341410" y="2118360"/>
                                  <a:pt x="2327122" y="2135505"/>
                                </a:cubicBezTo>
                                <a:lnTo>
                                  <a:pt x="2316996" y="2151085"/>
                                </a:lnTo>
                                <a:lnTo>
                                  <a:pt x="2327122" y="2136457"/>
                                </a:lnTo>
                                <a:cubicBezTo>
                                  <a:pt x="2341410" y="2120264"/>
                                  <a:pt x="2372842" y="2075497"/>
                                  <a:pt x="2378557" y="2080259"/>
                                </a:cubicBezTo>
                                <a:cubicBezTo>
                                  <a:pt x="2375700" y="2100262"/>
                                  <a:pt x="2348077" y="2125979"/>
                                  <a:pt x="2339505" y="2139314"/>
                                </a:cubicBezTo>
                                <a:cubicBezTo>
                                  <a:pt x="2331885" y="2148363"/>
                                  <a:pt x="2325456" y="2155031"/>
                                  <a:pt x="2319383" y="2160389"/>
                                </a:cubicBezTo>
                                <a:lnTo>
                                  <a:pt x="2303230" y="2172263"/>
                                </a:lnTo>
                                <a:lnTo>
                                  <a:pt x="2302357" y="2173605"/>
                                </a:lnTo>
                                <a:lnTo>
                                  <a:pt x="2292258" y="2181374"/>
                                </a:lnTo>
                                <a:lnTo>
                                  <a:pt x="2291880" y="2184082"/>
                                </a:lnTo>
                                <a:cubicBezTo>
                                  <a:pt x="2277592" y="2199322"/>
                                  <a:pt x="2263305" y="2215515"/>
                                  <a:pt x="2247112" y="2229802"/>
                                </a:cubicBezTo>
                                <a:cubicBezTo>
                                  <a:pt x="2231872" y="2245042"/>
                                  <a:pt x="2216632" y="2260282"/>
                                  <a:pt x="2199487" y="2273617"/>
                                </a:cubicBezTo>
                                <a:lnTo>
                                  <a:pt x="2197285" y="2275215"/>
                                </a:lnTo>
                                <a:lnTo>
                                  <a:pt x="2181390" y="2295524"/>
                                </a:lnTo>
                                <a:cubicBezTo>
                                  <a:pt x="2169960" y="2306002"/>
                                  <a:pt x="2156625" y="2314574"/>
                                  <a:pt x="2143290" y="2324099"/>
                                </a:cubicBezTo>
                                <a:lnTo>
                                  <a:pt x="2107681" y="2350806"/>
                                </a:lnTo>
                                <a:lnTo>
                                  <a:pt x="2107553" y="2350961"/>
                                </a:lnTo>
                                <a:lnTo>
                                  <a:pt x="2143290" y="2325052"/>
                                </a:lnTo>
                                <a:cubicBezTo>
                                  <a:pt x="2155672" y="2315527"/>
                                  <a:pt x="2169007" y="2306002"/>
                                  <a:pt x="2181390" y="2296477"/>
                                </a:cubicBezTo>
                                <a:cubicBezTo>
                                  <a:pt x="2173770" y="2309812"/>
                                  <a:pt x="2163292" y="2318384"/>
                                  <a:pt x="2149957" y="2327909"/>
                                </a:cubicBezTo>
                                <a:cubicBezTo>
                                  <a:pt x="2139004" y="2337911"/>
                                  <a:pt x="2131146" y="2341959"/>
                                  <a:pt x="2124359" y="2344578"/>
                                </a:cubicBezTo>
                                <a:lnTo>
                                  <a:pt x="2106651" y="2352057"/>
                                </a:lnTo>
                                <a:lnTo>
                                  <a:pt x="2106142" y="2352675"/>
                                </a:lnTo>
                                <a:cubicBezTo>
                                  <a:pt x="2099475" y="2357437"/>
                                  <a:pt x="2093760" y="2361247"/>
                                  <a:pt x="2087092" y="2365057"/>
                                </a:cubicBezTo>
                                <a:lnTo>
                                  <a:pt x="2079914" y="2368384"/>
                                </a:lnTo>
                                <a:lnTo>
                                  <a:pt x="2061852" y="2383036"/>
                                </a:lnTo>
                                <a:cubicBezTo>
                                  <a:pt x="2055184" y="2388156"/>
                                  <a:pt x="2049469" y="2392204"/>
                                  <a:pt x="2044230" y="2395537"/>
                                </a:cubicBezTo>
                                <a:cubicBezTo>
                                  <a:pt x="2034705" y="2403157"/>
                                  <a:pt x="2027085" y="2407920"/>
                                  <a:pt x="2017560" y="2412682"/>
                                </a:cubicBezTo>
                                <a:cubicBezTo>
                                  <a:pt x="2019465" y="2409825"/>
                                  <a:pt x="2014703" y="2411730"/>
                                  <a:pt x="2008988" y="2413635"/>
                                </a:cubicBezTo>
                                <a:lnTo>
                                  <a:pt x="1999460" y="2417870"/>
                                </a:lnTo>
                                <a:lnTo>
                                  <a:pt x="1997979" y="2418995"/>
                                </a:lnTo>
                                <a:lnTo>
                                  <a:pt x="2009940" y="2414587"/>
                                </a:lnTo>
                                <a:cubicBezTo>
                                  <a:pt x="2015655" y="2412682"/>
                                  <a:pt x="2019465" y="2410777"/>
                                  <a:pt x="2018513" y="2413635"/>
                                </a:cubicBezTo>
                                <a:cubicBezTo>
                                  <a:pt x="2011845" y="2423160"/>
                                  <a:pt x="1998510" y="2431732"/>
                                  <a:pt x="1984223" y="2439352"/>
                                </a:cubicBezTo>
                                <a:cubicBezTo>
                                  <a:pt x="1976603" y="2443162"/>
                                  <a:pt x="1969935" y="2446972"/>
                                  <a:pt x="1962315" y="2450783"/>
                                </a:cubicBezTo>
                                <a:cubicBezTo>
                                  <a:pt x="1954695" y="2454592"/>
                                  <a:pt x="1947075" y="2457450"/>
                                  <a:pt x="1940408" y="2461260"/>
                                </a:cubicBezTo>
                                <a:lnTo>
                                  <a:pt x="1924934" y="2463581"/>
                                </a:lnTo>
                                <a:lnTo>
                                  <a:pt x="1922310" y="2465070"/>
                                </a:lnTo>
                                <a:cubicBezTo>
                                  <a:pt x="1898497" y="2476500"/>
                                  <a:pt x="1874685" y="2486025"/>
                                  <a:pt x="1849920" y="2496502"/>
                                </a:cubicBezTo>
                                <a:lnTo>
                                  <a:pt x="1846229" y="2497341"/>
                                </a:lnTo>
                                <a:lnTo>
                                  <a:pt x="1824203" y="2511742"/>
                                </a:lnTo>
                                <a:cubicBezTo>
                                  <a:pt x="1829918" y="2512695"/>
                                  <a:pt x="1832775" y="2513647"/>
                                  <a:pt x="1836585" y="2515552"/>
                                </a:cubicBezTo>
                                <a:cubicBezTo>
                                  <a:pt x="1819440" y="2530792"/>
                                  <a:pt x="1796580" y="2533650"/>
                                  <a:pt x="1790865" y="2535555"/>
                                </a:cubicBezTo>
                                <a:cubicBezTo>
                                  <a:pt x="1791818" y="2531745"/>
                                  <a:pt x="1793723" y="2526982"/>
                                  <a:pt x="1794675" y="2522220"/>
                                </a:cubicBezTo>
                                <a:cubicBezTo>
                                  <a:pt x="1789913" y="2524125"/>
                                  <a:pt x="1785150" y="2526030"/>
                                  <a:pt x="1779435" y="2527935"/>
                                </a:cubicBezTo>
                                <a:cubicBezTo>
                                  <a:pt x="1774673" y="2529840"/>
                                  <a:pt x="1769910" y="2530792"/>
                                  <a:pt x="1765148" y="2532697"/>
                                </a:cubicBezTo>
                                <a:cubicBezTo>
                                  <a:pt x="1755623" y="2535555"/>
                                  <a:pt x="1745145" y="2538412"/>
                                  <a:pt x="1735620" y="2542222"/>
                                </a:cubicBezTo>
                                <a:lnTo>
                                  <a:pt x="1731675" y="2537487"/>
                                </a:lnTo>
                                <a:lnTo>
                                  <a:pt x="1717522" y="2540317"/>
                                </a:lnTo>
                                <a:cubicBezTo>
                                  <a:pt x="1711807" y="2541270"/>
                                  <a:pt x="1706092" y="2543175"/>
                                  <a:pt x="1700377" y="2544127"/>
                                </a:cubicBezTo>
                                <a:cubicBezTo>
                                  <a:pt x="1688947" y="2546985"/>
                                  <a:pt x="1676565" y="2550795"/>
                                  <a:pt x="1665135" y="2552700"/>
                                </a:cubicBezTo>
                                <a:lnTo>
                                  <a:pt x="1663973" y="2553240"/>
                                </a:lnTo>
                                <a:lnTo>
                                  <a:pt x="1697520" y="2545079"/>
                                </a:lnTo>
                                <a:cubicBezTo>
                                  <a:pt x="1703235" y="2543174"/>
                                  <a:pt x="1708950" y="2542222"/>
                                  <a:pt x="1714665" y="2541269"/>
                                </a:cubicBezTo>
                                <a:cubicBezTo>
                                  <a:pt x="1720380" y="2540317"/>
                                  <a:pt x="1725142" y="2538412"/>
                                  <a:pt x="1728952" y="2538412"/>
                                </a:cubicBezTo>
                                <a:cubicBezTo>
                                  <a:pt x="1729905" y="2540317"/>
                                  <a:pt x="1731810" y="2542222"/>
                                  <a:pt x="1734667" y="2543174"/>
                                </a:cubicBezTo>
                                <a:cubicBezTo>
                                  <a:pt x="1745145" y="2540317"/>
                                  <a:pt x="1754670" y="2537459"/>
                                  <a:pt x="1764195" y="2533649"/>
                                </a:cubicBezTo>
                                <a:cubicBezTo>
                                  <a:pt x="1768957" y="2531744"/>
                                  <a:pt x="1773720" y="2530792"/>
                                  <a:pt x="1778482" y="2528887"/>
                                </a:cubicBezTo>
                                <a:cubicBezTo>
                                  <a:pt x="1783245" y="2526982"/>
                                  <a:pt x="1788007" y="2525077"/>
                                  <a:pt x="1793722" y="2523172"/>
                                </a:cubicBezTo>
                                <a:cubicBezTo>
                                  <a:pt x="1792770" y="2526982"/>
                                  <a:pt x="1790865" y="2531744"/>
                                  <a:pt x="1789912" y="2536507"/>
                                </a:cubicBezTo>
                                <a:cubicBezTo>
                                  <a:pt x="1776577" y="2543174"/>
                                  <a:pt x="1763242" y="2548889"/>
                                  <a:pt x="1749907" y="2555557"/>
                                </a:cubicBezTo>
                                <a:lnTo>
                                  <a:pt x="1747946" y="2555008"/>
                                </a:lnTo>
                                <a:lnTo>
                                  <a:pt x="1720380" y="2566034"/>
                                </a:lnTo>
                                <a:cubicBezTo>
                                  <a:pt x="1711808" y="2568892"/>
                                  <a:pt x="1704188" y="2570797"/>
                                  <a:pt x="1697520" y="2572702"/>
                                </a:cubicBezTo>
                                <a:cubicBezTo>
                                  <a:pt x="1683233" y="2576512"/>
                                  <a:pt x="1672755" y="2578417"/>
                                  <a:pt x="1663230" y="2581274"/>
                                </a:cubicBezTo>
                                <a:cubicBezTo>
                                  <a:pt x="1663707" y="2578893"/>
                                  <a:pt x="1657754" y="2578893"/>
                                  <a:pt x="1649062" y="2580084"/>
                                </a:cubicBezTo>
                                <a:lnTo>
                                  <a:pt x="1619428" y="2585850"/>
                                </a:lnTo>
                                <a:lnTo>
                                  <a:pt x="1618462" y="2587942"/>
                                </a:lnTo>
                                <a:cubicBezTo>
                                  <a:pt x="1593697" y="2593657"/>
                                  <a:pt x="1566075" y="2598419"/>
                                  <a:pt x="1539405" y="2603182"/>
                                </a:cubicBezTo>
                                <a:cubicBezTo>
                                  <a:pt x="1530832" y="2602229"/>
                                  <a:pt x="1531785" y="2600324"/>
                                  <a:pt x="1521307" y="2598419"/>
                                </a:cubicBezTo>
                                <a:cubicBezTo>
                                  <a:pt x="1516545" y="2598419"/>
                                  <a:pt x="1511782" y="2598419"/>
                                  <a:pt x="1506067" y="2598419"/>
                                </a:cubicBezTo>
                                <a:cubicBezTo>
                                  <a:pt x="1498447" y="2601277"/>
                                  <a:pt x="1488922" y="2604134"/>
                                  <a:pt x="1479397" y="2606992"/>
                                </a:cubicBezTo>
                                <a:cubicBezTo>
                                  <a:pt x="1470825" y="2607944"/>
                                  <a:pt x="1463205" y="2608897"/>
                                  <a:pt x="1455585" y="2608897"/>
                                </a:cubicBezTo>
                                <a:cubicBezTo>
                                  <a:pt x="1447965" y="2608897"/>
                                  <a:pt x="1440345" y="2609849"/>
                                  <a:pt x="1431772" y="2609849"/>
                                </a:cubicBezTo>
                                <a:lnTo>
                                  <a:pt x="1429185" y="2608741"/>
                                </a:lnTo>
                                <a:lnTo>
                                  <a:pt x="1407484" y="2612588"/>
                                </a:lnTo>
                                <a:cubicBezTo>
                                  <a:pt x="1399626" y="2612707"/>
                                  <a:pt x="1391768" y="2611278"/>
                                  <a:pt x="1381290" y="2607944"/>
                                </a:cubicBezTo>
                                <a:cubicBezTo>
                                  <a:pt x="1381290" y="2607944"/>
                                  <a:pt x="1382243" y="2606992"/>
                                  <a:pt x="1382243" y="2606992"/>
                                </a:cubicBezTo>
                                <a:cubicBezTo>
                                  <a:pt x="1384148" y="2605087"/>
                                  <a:pt x="1385100" y="2603182"/>
                                  <a:pt x="1387005" y="2600324"/>
                                </a:cubicBezTo>
                                <a:cubicBezTo>
                                  <a:pt x="1379385" y="2599372"/>
                                  <a:pt x="1371765" y="2598419"/>
                                  <a:pt x="1365098" y="2597467"/>
                                </a:cubicBezTo>
                                <a:cubicBezTo>
                                  <a:pt x="1367955" y="2595562"/>
                                  <a:pt x="1372718" y="2593657"/>
                                  <a:pt x="1375575" y="2591752"/>
                                </a:cubicBezTo>
                                <a:cubicBezTo>
                                  <a:pt x="1386053" y="2591752"/>
                                  <a:pt x="1396530" y="2591752"/>
                                  <a:pt x="1407008" y="2590799"/>
                                </a:cubicBezTo>
                                <a:cubicBezTo>
                                  <a:pt x="1417485" y="2589847"/>
                                  <a:pt x="1427010" y="2589847"/>
                                  <a:pt x="1437488" y="2589847"/>
                                </a:cubicBezTo>
                                <a:lnTo>
                                  <a:pt x="1481302" y="2590799"/>
                                </a:lnTo>
                                <a:lnTo>
                                  <a:pt x="1511782" y="2587942"/>
                                </a:lnTo>
                                <a:cubicBezTo>
                                  <a:pt x="1531785" y="2584132"/>
                                  <a:pt x="1550835" y="2579369"/>
                                  <a:pt x="1568932" y="2575559"/>
                                </a:cubicBezTo>
                                <a:cubicBezTo>
                                  <a:pt x="1585125" y="2570797"/>
                                  <a:pt x="1596555" y="2568892"/>
                                  <a:pt x="1607032" y="2566987"/>
                                </a:cubicBezTo>
                                <a:cubicBezTo>
                                  <a:pt x="1617510" y="2566034"/>
                                  <a:pt x="1627035" y="2566034"/>
                                  <a:pt x="1635607" y="2566034"/>
                                </a:cubicBezTo>
                                <a:lnTo>
                                  <a:pt x="1637595" y="2565111"/>
                                </a:lnTo>
                                <a:lnTo>
                                  <a:pt x="1609890" y="2566035"/>
                                </a:lnTo>
                                <a:cubicBezTo>
                                  <a:pt x="1599412" y="2566987"/>
                                  <a:pt x="1587030" y="2569845"/>
                                  <a:pt x="1571790" y="2574607"/>
                                </a:cubicBezTo>
                                <a:cubicBezTo>
                                  <a:pt x="1553692" y="2578417"/>
                                  <a:pt x="1534642" y="2583180"/>
                                  <a:pt x="1514640" y="2586990"/>
                                </a:cubicBezTo>
                                <a:cubicBezTo>
                                  <a:pt x="1505115" y="2587942"/>
                                  <a:pt x="1495590" y="2588895"/>
                                  <a:pt x="1484160" y="2589847"/>
                                </a:cubicBezTo>
                                <a:cubicBezTo>
                                  <a:pt x="1470825" y="2589847"/>
                                  <a:pt x="1455585" y="2589847"/>
                                  <a:pt x="1440345" y="2588895"/>
                                </a:cubicBezTo>
                                <a:cubicBezTo>
                                  <a:pt x="1430820" y="2588895"/>
                                  <a:pt x="1420342" y="2589847"/>
                                  <a:pt x="1409865" y="2589847"/>
                                </a:cubicBezTo>
                                <a:cubicBezTo>
                                  <a:pt x="1399387" y="2590800"/>
                                  <a:pt x="1388910" y="2590800"/>
                                  <a:pt x="1378432" y="2590800"/>
                                </a:cubicBezTo>
                                <a:cubicBezTo>
                                  <a:pt x="1377480" y="2588895"/>
                                  <a:pt x="1378432" y="2587942"/>
                                  <a:pt x="1379385" y="2586990"/>
                                </a:cubicBezTo>
                                <a:cubicBezTo>
                                  <a:pt x="1381290" y="2584132"/>
                                  <a:pt x="1384147" y="2581275"/>
                                  <a:pt x="1386052" y="2577465"/>
                                </a:cubicBezTo>
                                <a:cubicBezTo>
                                  <a:pt x="1479397" y="2573655"/>
                                  <a:pt x="1585125" y="2555557"/>
                                  <a:pt x="1679422" y="2528887"/>
                                </a:cubicBezTo>
                                <a:cubicBezTo>
                                  <a:pt x="1748955" y="2508885"/>
                                  <a:pt x="1814677" y="2485072"/>
                                  <a:pt x="1878495" y="2453640"/>
                                </a:cubicBezTo>
                                <a:cubicBezTo>
                                  <a:pt x="1893735" y="2445067"/>
                                  <a:pt x="1911832" y="2435542"/>
                                  <a:pt x="1930882" y="2426017"/>
                                </a:cubicBezTo>
                                <a:cubicBezTo>
                                  <a:pt x="1940407" y="2421255"/>
                                  <a:pt x="1950885" y="2416492"/>
                                  <a:pt x="1960410" y="2410777"/>
                                </a:cubicBezTo>
                                <a:cubicBezTo>
                                  <a:pt x="1969935" y="2405062"/>
                                  <a:pt x="1980412" y="2400300"/>
                                  <a:pt x="1990890" y="2394585"/>
                                </a:cubicBezTo>
                                <a:cubicBezTo>
                                  <a:pt x="2010892" y="2383155"/>
                                  <a:pt x="2029942" y="2371725"/>
                                  <a:pt x="2048040" y="2360295"/>
                                </a:cubicBezTo>
                                <a:cubicBezTo>
                                  <a:pt x="2066137" y="2347912"/>
                                  <a:pt x="2081377" y="2336482"/>
                                  <a:pt x="2093760" y="2325052"/>
                                </a:cubicBezTo>
                                <a:cubicBezTo>
                                  <a:pt x="2122335" y="2304097"/>
                                  <a:pt x="2150910" y="2283142"/>
                                  <a:pt x="2179485" y="2258377"/>
                                </a:cubicBezTo>
                                <a:cubicBezTo>
                                  <a:pt x="2187105" y="2251710"/>
                                  <a:pt x="2195677" y="2245995"/>
                                  <a:pt x="2203297" y="2239327"/>
                                </a:cubicBezTo>
                                <a:cubicBezTo>
                                  <a:pt x="2210917" y="2232660"/>
                                  <a:pt x="2218537" y="2225992"/>
                                  <a:pt x="2226157" y="2219325"/>
                                </a:cubicBezTo>
                                <a:cubicBezTo>
                                  <a:pt x="2238540" y="2208847"/>
                                  <a:pt x="2249017" y="2199322"/>
                                  <a:pt x="2260447" y="2187892"/>
                                </a:cubicBezTo>
                                <a:cubicBezTo>
                                  <a:pt x="2265210" y="2179320"/>
                                  <a:pt x="2270925" y="2171700"/>
                                  <a:pt x="2274735" y="2164080"/>
                                </a:cubicBezTo>
                                <a:lnTo>
                                  <a:pt x="2295258" y="2145267"/>
                                </a:lnTo>
                                <a:lnTo>
                                  <a:pt x="2295423" y="2144085"/>
                                </a:lnTo>
                                <a:lnTo>
                                  <a:pt x="2275688" y="2162175"/>
                                </a:lnTo>
                                <a:cubicBezTo>
                                  <a:pt x="2271878" y="2169795"/>
                                  <a:pt x="2266163" y="2177415"/>
                                  <a:pt x="2261400" y="2185987"/>
                                </a:cubicBezTo>
                                <a:cubicBezTo>
                                  <a:pt x="2249970" y="2197417"/>
                                  <a:pt x="2239493" y="2206942"/>
                                  <a:pt x="2227110" y="2217420"/>
                                </a:cubicBezTo>
                                <a:cubicBezTo>
                                  <a:pt x="2219490" y="2224087"/>
                                  <a:pt x="2211870" y="2230755"/>
                                  <a:pt x="2204250" y="2237422"/>
                                </a:cubicBezTo>
                                <a:cubicBezTo>
                                  <a:pt x="2196630" y="2244090"/>
                                  <a:pt x="2189010" y="2249805"/>
                                  <a:pt x="2180438" y="2256472"/>
                                </a:cubicBezTo>
                                <a:cubicBezTo>
                                  <a:pt x="2151863" y="2280285"/>
                                  <a:pt x="2124240" y="2302192"/>
                                  <a:pt x="2094713" y="2323147"/>
                                </a:cubicBezTo>
                                <a:cubicBezTo>
                                  <a:pt x="2082330" y="2334577"/>
                                  <a:pt x="2066138" y="2346960"/>
                                  <a:pt x="2048993" y="2358390"/>
                                </a:cubicBezTo>
                                <a:cubicBezTo>
                                  <a:pt x="2030895" y="2369820"/>
                                  <a:pt x="2011845" y="2382202"/>
                                  <a:pt x="1991843" y="2392680"/>
                                </a:cubicBezTo>
                                <a:cubicBezTo>
                                  <a:pt x="1981365" y="2398395"/>
                                  <a:pt x="1971840" y="2403157"/>
                                  <a:pt x="1961363" y="2408872"/>
                                </a:cubicBezTo>
                                <a:cubicBezTo>
                                  <a:pt x="1951838" y="2414587"/>
                                  <a:pt x="1941360" y="2419350"/>
                                  <a:pt x="1931835" y="2424112"/>
                                </a:cubicBezTo>
                                <a:cubicBezTo>
                                  <a:pt x="1912785" y="2433637"/>
                                  <a:pt x="1894688" y="2443162"/>
                                  <a:pt x="1879448" y="2451735"/>
                                </a:cubicBezTo>
                                <a:cubicBezTo>
                                  <a:pt x="1815630" y="2482215"/>
                                  <a:pt x="1749908" y="2506027"/>
                                  <a:pt x="1680375" y="2526982"/>
                                </a:cubicBezTo>
                                <a:cubicBezTo>
                                  <a:pt x="1586078" y="2553652"/>
                                  <a:pt x="1480350" y="2571750"/>
                                  <a:pt x="1387005" y="2575560"/>
                                </a:cubicBezTo>
                                <a:cubicBezTo>
                                  <a:pt x="1379385" y="2575560"/>
                                  <a:pt x="1370813" y="2575560"/>
                                  <a:pt x="1365098" y="2575560"/>
                                </a:cubicBezTo>
                                <a:cubicBezTo>
                                  <a:pt x="1364145" y="2572702"/>
                                  <a:pt x="1362240" y="2570797"/>
                                  <a:pt x="1362240" y="2567940"/>
                                </a:cubicBezTo>
                                <a:cubicBezTo>
                                  <a:pt x="1358430" y="2566035"/>
                                  <a:pt x="1348905" y="2566987"/>
                                  <a:pt x="1339380" y="2566987"/>
                                </a:cubicBezTo>
                                <a:cubicBezTo>
                                  <a:pt x="1330808" y="2569845"/>
                                  <a:pt x="1319378" y="2572702"/>
                                  <a:pt x="1318425" y="2575560"/>
                                </a:cubicBezTo>
                                <a:cubicBezTo>
                                  <a:pt x="1294613" y="2576512"/>
                                  <a:pt x="1275563" y="2576512"/>
                                  <a:pt x="1257465" y="2576512"/>
                                </a:cubicBezTo>
                                <a:cubicBezTo>
                                  <a:pt x="1240320" y="2575560"/>
                                  <a:pt x="1226033" y="2574607"/>
                                  <a:pt x="1212698" y="2574607"/>
                                </a:cubicBezTo>
                                <a:cubicBezTo>
                                  <a:pt x="1205078" y="2573655"/>
                                  <a:pt x="1198410" y="2572702"/>
                                  <a:pt x="1190790" y="2572702"/>
                                </a:cubicBezTo>
                                <a:cubicBezTo>
                                  <a:pt x="1183170" y="2571750"/>
                                  <a:pt x="1175550" y="2570797"/>
                                  <a:pt x="1168883" y="2568892"/>
                                </a:cubicBezTo>
                                <a:lnTo>
                                  <a:pt x="1182080" y="2554816"/>
                                </a:lnTo>
                                <a:lnTo>
                                  <a:pt x="1179360" y="2555557"/>
                                </a:lnTo>
                                <a:lnTo>
                                  <a:pt x="1130192" y="2546452"/>
                                </a:lnTo>
                                <a:lnTo>
                                  <a:pt x="1127925" y="2546985"/>
                                </a:lnTo>
                                <a:cubicBezTo>
                                  <a:pt x="1090778" y="2541270"/>
                                  <a:pt x="1060298" y="2535555"/>
                                  <a:pt x="1033628" y="2529840"/>
                                </a:cubicBezTo>
                                <a:cubicBezTo>
                                  <a:pt x="1020293" y="2526982"/>
                                  <a:pt x="1007910" y="2524125"/>
                                  <a:pt x="996480" y="2522220"/>
                                </a:cubicBezTo>
                                <a:cubicBezTo>
                                  <a:pt x="985050" y="2519362"/>
                                  <a:pt x="974573" y="2517457"/>
                                  <a:pt x="964095" y="2516505"/>
                                </a:cubicBezTo>
                                <a:cubicBezTo>
                                  <a:pt x="951713" y="2510790"/>
                                  <a:pt x="938378" y="2505075"/>
                                  <a:pt x="925043" y="2498407"/>
                                </a:cubicBezTo>
                                <a:cubicBezTo>
                                  <a:pt x="911708" y="2493645"/>
                                  <a:pt x="897420" y="2487930"/>
                                  <a:pt x="876465" y="2480310"/>
                                </a:cubicBezTo>
                                <a:cubicBezTo>
                                  <a:pt x="859320" y="2473642"/>
                                  <a:pt x="842175" y="2466975"/>
                                  <a:pt x="825983" y="2460307"/>
                                </a:cubicBezTo>
                                <a:cubicBezTo>
                                  <a:pt x="830745" y="2455545"/>
                                  <a:pt x="832650" y="2454592"/>
                                  <a:pt x="834555" y="2453640"/>
                                </a:cubicBezTo>
                                <a:cubicBezTo>
                                  <a:pt x="846938" y="2456497"/>
                                  <a:pt x="858368" y="2458402"/>
                                  <a:pt x="869798" y="2460307"/>
                                </a:cubicBezTo>
                                <a:cubicBezTo>
                                  <a:pt x="875513" y="2465070"/>
                                  <a:pt x="880275" y="2468880"/>
                                  <a:pt x="885038" y="2473642"/>
                                </a:cubicBezTo>
                                <a:cubicBezTo>
                                  <a:pt x="898373" y="2476500"/>
                                  <a:pt x="912660" y="2482215"/>
                                  <a:pt x="937425" y="2488882"/>
                                </a:cubicBezTo>
                                <a:cubicBezTo>
                                  <a:pt x="975525" y="2503170"/>
                                  <a:pt x="1006958" y="2509837"/>
                                  <a:pt x="1041248" y="2515552"/>
                                </a:cubicBezTo>
                                <a:cubicBezTo>
                                  <a:pt x="1049820" y="2517457"/>
                                  <a:pt x="1058393" y="2518410"/>
                                  <a:pt x="1066965" y="2520315"/>
                                </a:cubicBezTo>
                                <a:cubicBezTo>
                                  <a:pt x="1075538" y="2521267"/>
                                  <a:pt x="1085063" y="2523172"/>
                                  <a:pt x="1094588" y="2525077"/>
                                </a:cubicBezTo>
                                <a:cubicBezTo>
                                  <a:pt x="1104113" y="2526982"/>
                                  <a:pt x="1114590" y="2528887"/>
                                  <a:pt x="1125068" y="2531745"/>
                                </a:cubicBezTo>
                                <a:lnTo>
                                  <a:pt x="1158657" y="2539008"/>
                                </a:lnTo>
                                <a:lnTo>
                                  <a:pt x="1161262" y="2538412"/>
                                </a:lnTo>
                                <a:cubicBezTo>
                                  <a:pt x="1171740" y="2540317"/>
                                  <a:pt x="1181265" y="2541270"/>
                                  <a:pt x="1192695" y="2543175"/>
                                </a:cubicBezTo>
                                <a:cubicBezTo>
                                  <a:pt x="1193647" y="2542222"/>
                                  <a:pt x="1193647" y="2542222"/>
                                  <a:pt x="1193647" y="2541270"/>
                                </a:cubicBezTo>
                                <a:cubicBezTo>
                                  <a:pt x="1208887" y="2542222"/>
                                  <a:pt x="1225080" y="2542222"/>
                                  <a:pt x="1239367" y="2543175"/>
                                </a:cubicBezTo>
                                <a:cubicBezTo>
                                  <a:pt x="1242225" y="2543175"/>
                                  <a:pt x="1246035" y="2544127"/>
                                  <a:pt x="1246987" y="2544127"/>
                                </a:cubicBezTo>
                                <a:cubicBezTo>
                                  <a:pt x="1271752" y="2545080"/>
                                  <a:pt x="1294612" y="2544127"/>
                                  <a:pt x="1317472" y="2544127"/>
                                </a:cubicBezTo>
                                <a:cubicBezTo>
                                  <a:pt x="1335570" y="2545080"/>
                                  <a:pt x="1352715" y="2545080"/>
                                  <a:pt x="1368907" y="2546032"/>
                                </a:cubicBezTo>
                                <a:cubicBezTo>
                                  <a:pt x="1389862" y="2545080"/>
                                  <a:pt x="1410817" y="2542222"/>
                                  <a:pt x="1429867" y="2541270"/>
                                </a:cubicBezTo>
                                <a:cubicBezTo>
                                  <a:pt x="1432725" y="2541270"/>
                                  <a:pt x="1436535" y="2541270"/>
                                  <a:pt x="1437487" y="2541270"/>
                                </a:cubicBezTo>
                                <a:cubicBezTo>
                                  <a:pt x="1438440" y="2544127"/>
                                  <a:pt x="1440345" y="2546032"/>
                                  <a:pt x="1440345" y="2548890"/>
                                </a:cubicBezTo>
                                <a:cubicBezTo>
                                  <a:pt x="1468920" y="2546985"/>
                                  <a:pt x="1486065" y="2544127"/>
                                  <a:pt x="1500352" y="2541270"/>
                                </a:cubicBezTo>
                                <a:cubicBezTo>
                                  <a:pt x="1514640" y="2539365"/>
                                  <a:pt x="1525117" y="2536507"/>
                                  <a:pt x="1540357" y="2531745"/>
                                </a:cubicBezTo>
                                <a:cubicBezTo>
                                  <a:pt x="1547977" y="2530792"/>
                                  <a:pt x="1555597" y="2529840"/>
                                  <a:pt x="1563217" y="2527935"/>
                                </a:cubicBezTo>
                                <a:cubicBezTo>
                                  <a:pt x="1567980" y="2526982"/>
                                  <a:pt x="1572742" y="2526982"/>
                                  <a:pt x="1577505" y="2526030"/>
                                </a:cubicBezTo>
                                <a:cubicBezTo>
                                  <a:pt x="1588935" y="2523172"/>
                                  <a:pt x="1598460" y="2521267"/>
                                  <a:pt x="1608937" y="2518410"/>
                                </a:cubicBezTo>
                                <a:cubicBezTo>
                                  <a:pt x="1617510" y="2516505"/>
                                  <a:pt x="1626082" y="2514600"/>
                                  <a:pt x="1634655" y="2512695"/>
                                </a:cubicBezTo>
                                <a:cubicBezTo>
                                  <a:pt x="1643227" y="2510790"/>
                                  <a:pt x="1651800" y="2507932"/>
                                  <a:pt x="1660372" y="2506027"/>
                                </a:cubicBezTo>
                                <a:lnTo>
                                  <a:pt x="1707545" y="2497863"/>
                                </a:lnTo>
                                <a:lnTo>
                                  <a:pt x="1713713" y="2495550"/>
                                </a:lnTo>
                                <a:cubicBezTo>
                                  <a:pt x="1697520" y="2498407"/>
                                  <a:pt x="1680375" y="2501265"/>
                                  <a:pt x="1664183" y="2504122"/>
                                </a:cubicBezTo>
                                <a:cubicBezTo>
                                  <a:pt x="1655610" y="2506027"/>
                                  <a:pt x="1647038" y="2508885"/>
                                  <a:pt x="1638465" y="2510790"/>
                                </a:cubicBezTo>
                                <a:cubicBezTo>
                                  <a:pt x="1629893" y="2512695"/>
                                  <a:pt x="1621320" y="2514600"/>
                                  <a:pt x="1612748" y="2516505"/>
                                </a:cubicBezTo>
                                <a:cubicBezTo>
                                  <a:pt x="1601318" y="2519362"/>
                                  <a:pt x="1592745" y="2521267"/>
                                  <a:pt x="1581315" y="2524125"/>
                                </a:cubicBezTo>
                                <a:cubicBezTo>
                                  <a:pt x="1576553" y="2525077"/>
                                  <a:pt x="1571790" y="2525077"/>
                                  <a:pt x="1567028" y="2526030"/>
                                </a:cubicBezTo>
                                <a:cubicBezTo>
                                  <a:pt x="1559408" y="2526982"/>
                                  <a:pt x="1551788" y="2527935"/>
                                  <a:pt x="1544168" y="2529840"/>
                                </a:cubicBezTo>
                                <a:cubicBezTo>
                                  <a:pt x="1517498" y="2532697"/>
                                  <a:pt x="1498448" y="2533650"/>
                                  <a:pt x="1482255" y="2535555"/>
                                </a:cubicBezTo>
                                <a:cubicBezTo>
                                  <a:pt x="1467015" y="2537460"/>
                                  <a:pt x="1454633" y="2539365"/>
                                  <a:pt x="1440345" y="2539365"/>
                                </a:cubicBezTo>
                                <a:cubicBezTo>
                                  <a:pt x="1438440" y="2539365"/>
                                  <a:pt x="1435583" y="2539365"/>
                                  <a:pt x="1432725" y="2539365"/>
                                </a:cubicBezTo>
                                <a:cubicBezTo>
                                  <a:pt x="1413675" y="2541270"/>
                                  <a:pt x="1392720" y="2544127"/>
                                  <a:pt x="1371765" y="2544127"/>
                                </a:cubicBezTo>
                                <a:cubicBezTo>
                                  <a:pt x="1355573" y="2543175"/>
                                  <a:pt x="1338428" y="2543175"/>
                                  <a:pt x="1320330" y="2542222"/>
                                </a:cubicBezTo>
                                <a:cubicBezTo>
                                  <a:pt x="1297470" y="2542222"/>
                                  <a:pt x="1274610" y="2543175"/>
                                  <a:pt x="1249845" y="2542222"/>
                                </a:cubicBezTo>
                                <a:cubicBezTo>
                                  <a:pt x="1247940" y="2542222"/>
                                  <a:pt x="1245083" y="2541270"/>
                                  <a:pt x="1242225" y="2541270"/>
                                </a:cubicBezTo>
                                <a:cubicBezTo>
                                  <a:pt x="1231748" y="2537460"/>
                                  <a:pt x="1224128" y="2533650"/>
                                  <a:pt x="1212698" y="2528887"/>
                                </a:cubicBezTo>
                                <a:cubicBezTo>
                                  <a:pt x="1207935" y="2532697"/>
                                  <a:pt x="1201268" y="2535555"/>
                                  <a:pt x="1196505" y="2539365"/>
                                </a:cubicBezTo>
                                <a:lnTo>
                                  <a:pt x="1196464" y="2539447"/>
                                </a:lnTo>
                                <a:lnTo>
                                  <a:pt x="1209840" y="2530792"/>
                                </a:lnTo>
                                <a:cubicBezTo>
                                  <a:pt x="1221270" y="2535554"/>
                                  <a:pt x="1229843" y="2539364"/>
                                  <a:pt x="1239368" y="2543174"/>
                                </a:cubicBezTo>
                                <a:cubicBezTo>
                                  <a:pt x="1224128" y="2543174"/>
                                  <a:pt x="1207935" y="2542222"/>
                                  <a:pt x="1193648" y="2541269"/>
                                </a:cubicBezTo>
                                <a:lnTo>
                                  <a:pt x="1194008" y="2541036"/>
                                </a:lnTo>
                                <a:lnTo>
                                  <a:pt x="1164120" y="2536507"/>
                                </a:lnTo>
                                <a:cubicBezTo>
                                  <a:pt x="1151738" y="2533650"/>
                                  <a:pt x="1140308" y="2531745"/>
                                  <a:pt x="1128878" y="2528887"/>
                                </a:cubicBezTo>
                                <a:cubicBezTo>
                                  <a:pt x="1118400" y="2526030"/>
                                  <a:pt x="1107923" y="2524125"/>
                                  <a:pt x="1098398" y="2522220"/>
                                </a:cubicBezTo>
                                <a:cubicBezTo>
                                  <a:pt x="1088873" y="2520315"/>
                                  <a:pt x="1079348" y="2519362"/>
                                  <a:pt x="1070775" y="2517457"/>
                                </a:cubicBezTo>
                                <a:cubicBezTo>
                                  <a:pt x="1062203" y="2515552"/>
                                  <a:pt x="1053630" y="2514600"/>
                                  <a:pt x="1045058" y="2512695"/>
                                </a:cubicBezTo>
                                <a:cubicBezTo>
                                  <a:pt x="1010768" y="2506980"/>
                                  <a:pt x="979335" y="2500312"/>
                                  <a:pt x="941235" y="2486025"/>
                                </a:cubicBezTo>
                                <a:cubicBezTo>
                                  <a:pt x="916470" y="2480310"/>
                                  <a:pt x="902183" y="2474595"/>
                                  <a:pt x="888848" y="2470785"/>
                                </a:cubicBezTo>
                                <a:cubicBezTo>
                                  <a:pt x="883133" y="2466975"/>
                                  <a:pt x="878370" y="2462212"/>
                                  <a:pt x="873608" y="2457450"/>
                                </a:cubicBezTo>
                                <a:cubicBezTo>
                                  <a:pt x="862178" y="2455545"/>
                                  <a:pt x="850748" y="2453640"/>
                                  <a:pt x="838365" y="2450782"/>
                                </a:cubicBezTo>
                                <a:cubicBezTo>
                                  <a:pt x="820268" y="2442210"/>
                                  <a:pt x="804075" y="2433637"/>
                                  <a:pt x="785978" y="2424112"/>
                                </a:cubicBezTo>
                                <a:cubicBezTo>
                                  <a:pt x="780263" y="2424112"/>
                                  <a:pt x="776453" y="2425065"/>
                                  <a:pt x="770738" y="2425065"/>
                                </a:cubicBezTo>
                                <a:cubicBezTo>
                                  <a:pt x="751688" y="2415540"/>
                                  <a:pt x="734543" y="2406967"/>
                                  <a:pt x="716445" y="2397442"/>
                                </a:cubicBezTo>
                                <a:cubicBezTo>
                                  <a:pt x="713588" y="2391727"/>
                                  <a:pt x="709778" y="2386012"/>
                                  <a:pt x="706920" y="2380297"/>
                                </a:cubicBezTo>
                                <a:cubicBezTo>
                                  <a:pt x="706920" y="2380297"/>
                                  <a:pt x="707873" y="2380297"/>
                                  <a:pt x="708825" y="2379345"/>
                                </a:cubicBezTo>
                                <a:cubicBezTo>
                                  <a:pt x="719303" y="2386012"/>
                                  <a:pt x="730733" y="2391727"/>
                                  <a:pt x="742163" y="2397442"/>
                                </a:cubicBezTo>
                                <a:cubicBezTo>
                                  <a:pt x="753593" y="2403157"/>
                                  <a:pt x="764070" y="2408872"/>
                                  <a:pt x="775500" y="2415540"/>
                                </a:cubicBezTo>
                                <a:cubicBezTo>
                                  <a:pt x="779310" y="2413635"/>
                                  <a:pt x="782168" y="2411730"/>
                                  <a:pt x="785025" y="2409825"/>
                                </a:cubicBezTo>
                                <a:cubicBezTo>
                                  <a:pt x="766928" y="2401252"/>
                                  <a:pt x="755498" y="2391727"/>
                                  <a:pt x="745973" y="2384107"/>
                                </a:cubicBezTo>
                                <a:cubicBezTo>
                                  <a:pt x="736448" y="2376487"/>
                                  <a:pt x="726923" y="2371725"/>
                                  <a:pt x="713588" y="2369820"/>
                                </a:cubicBezTo>
                                <a:cubicBezTo>
                                  <a:pt x="686918" y="2350770"/>
                                  <a:pt x="678345" y="2350770"/>
                                  <a:pt x="668820" y="2344102"/>
                                </a:cubicBezTo>
                                <a:cubicBezTo>
                                  <a:pt x="655485" y="2335530"/>
                                  <a:pt x="643103" y="2327910"/>
                                  <a:pt x="630720" y="2319337"/>
                                </a:cubicBezTo>
                                <a:cubicBezTo>
                                  <a:pt x="600240" y="2302192"/>
                                  <a:pt x="608813" y="2320290"/>
                                  <a:pt x="570713" y="2293620"/>
                                </a:cubicBezTo>
                                <a:cubicBezTo>
                                  <a:pt x="563093" y="2287905"/>
                                  <a:pt x="556425" y="2282190"/>
                                  <a:pt x="547853" y="2274570"/>
                                </a:cubicBezTo>
                                <a:cubicBezTo>
                                  <a:pt x="549758" y="2274570"/>
                                  <a:pt x="551663" y="2273617"/>
                                  <a:pt x="552615" y="2272665"/>
                                </a:cubicBezTo>
                                <a:cubicBezTo>
                                  <a:pt x="561188" y="2275522"/>
                                  <a:pt x="567855" y="2277427"/>
                                  <a:pt x="575475" y="2279332"/>
                                </a:cubicBezTo>
                                <a:cubicBezTo>
                                  <a:pt x="559283" y="2261235"/>
                                  <a:pt x="556425" y="2253615"/>
                                  <a:pt x="527850" y="2229802"/>
                                </a:cubicBezTo>
                                <a:cubicBezTo>
                                  <a:pt x="518325" y="2222182"/>
                                  <a:pt x="509753" y="2214562"/>
                                  <a:pt x="501180" y="2207895"/>
                                </a:cubicBezTo>
                                <a:cubicBezTo>
                                  <a:pt x="492608" y="2200275"/>
                                  <a:pt x="484035" y="2193607"/>
                                  <a:pt x="476415" y="2185987"/>
                                </a:cubicBezTo>
                                <a:cubicBezTo>
                                  <a:pt x="470700" y="2180272"/>
                                  <a:pt x="455460" y="2174557"/>
                                  <a:pt x="444983" y="2160270"/>
                                </a:cubicBezTo>
                                <a:cubicBezTo>
                                  <a:pt x="428790" y="2143125"/>
                                  <a:pt x="415455" y="2126932"/>
                                  <a:pt x="399263" y="2109787"/>
                                </a:cubicBezTo>
                                <a:lnTo>
                                  <a:pt x="396126" y="2099983"/>
                                </a:lnTo>
                                <a:lnTo>
                                  <a:pt x="386880" y="2090737"/>
                                </a:lnTo>
                                <a:cubicBezTo>
                                  <a:pt x="376403" y="2080260"/>
                                  <a:pt x="365925" y="2068830"/>
                                  <a:pt x="355448" y="2056447"/>
                                </a:cubicBezTo>
                                <a:cubicBezTo>
                                  <a:pt x="353543" y="2049780"/>
                                  <a:pt x="339255" y="2031682"/>
                                  <a:pt x="351638" y="2039302"/>
                                </a:cubicBezTo>
                                <a:cubicBezTo>
                                  <a:pt x="346875" y="2033587"/>
                                  <a:pt x="343065" y="2026920"/>
                                  <a:pt x="339255" y="2022157"/>
                                </a:cubicBezTo>
                                <a:lnTo>
                                  <a:pt x="337780" y="2019844"/>
                                </a:lnTo>
                                <a:lnTo>
                                  <a:pt x="323062" y="2009774"/>
                                </a:lnTo>
                                <a:cubicBezTo>
                                  <a:pt x="311632" y="1996439"/>
                                  <a:pt x="302107" y="1982152"/>
                                  <a:pt x="294487" y="1968817"/>
                                </a:cubicBezTo>
                                <a:cubicBezTo>
                                  <a:pt x="286867" y="1954529"/>
                                  <a:pt x="281152" y="1941194"/>
                                  <a:pt x="278295" y="1930717"/>
                                </a:cubicBezTo>
                                <a:lnTo>
                                  <a:pt x="276390" y="1930717"/>
                                </a:lnTo>
                                <a:cubicBezTo>
                                  <a:pt x="268770" y="1917382"/>
                                  <a:pt x="261150" y="1903095"/>
                                  <a:pt x="254483" y="1888807"/>
                                </a:cubicBezTo>
                                <a:cubicBezTo>
                                  <a:pt x="247815" y="1874520"/>
                                  <a:pt x="240195" y="1861185"/>
                                  <a:pt x="233528" y="1846897"/>
                                </a:cubicBezTo>
                                <a:cubicBezTo>
                                  <a:pt x="225908" y="1830705"/>
                                  <a:pt x="218288" y="1814512"/>
                                  <a:pt x="211620" y="1798320"/>
                                </a:cubicBezTo>
                                <a:cubicBezTo>
                                  <a:pt x="204953" y="1782127"/>
                                  <a:pt x="198285" y="1764982"/>
                                  <a:pt x="191618" y="1748790"/>
                                </a:cubicBezTo>
                                <a:cubicBezTo>
                                  <a:pt x="199238" y="1759267"/>
                                  <a:pt x="205905" y="1769745"/>
                                  <a:pt x="211620" y="1782127"/>
                                </a:cubicBezTo>
                                <a:cubicBezTo>
                                  <a:pt x="217335" y="1794510"/>
                                  <a:pt x="223050" y="1807845"/>
                                  <a:pt x="231623" y="1824037"/>
                                </a:cubicBezTo>
                                <a:cubicBezTo>
                                  <a:pt x="235433" y="1829752"/>
                                  <a:pt x="236385" y="1839277"/>
                                  <a:pt x="238290" y="1846897"/>
                                </a:cubicBezTo>
                                <a:lnTo>
                                  <a:pt x="241046" y="1850938"/>
                                </a:lnTo>
                                <a:lnTo>
                                  <a:pt x="237654" y="1833303"/>
                                </a:lnTo>
                                <a:lnTo>
                                  <a:pt x="228809" y="1817250"/>
                                </a:lnTo>
                                <a:lnTo>
                                  <a:pt x="214411" y="1784874"/>
                                </a:lnTo>
                                <a:lnTo>
                                  <a:pt x="197332" y="1756409"/>
                                </a:lnTo>
                                <a:cubicBezTo>
                                  <a:pt x="190665" y="1737359"/>
                                  <a:pt x="183045" y="1718309"/>
                                  <a:pt x="176377" y="1699259"/>
                                </a:cubicBezTo>
                                <a:lnTo>
                                  <a:pt x="158424" y="1640674"/>
                                </a:lnTo>
                                <a:lnTo>
                                  <a:pt x="152529" y="1623596"/>
                                </a:lnTo>
                                <a:cubicBezTo>
                                  <a:pt x="142540" y="1590017"/>
                                  <a:pt x="133959" y="1555831"/>
                                  <a:pt x="126853" y="1521108"/>
                                </a:cubicBezTo>
                                <a:lnTo>
                                  <a:pt x="115498" y="1446707"/>
                                </a:lnTo>
                                <a:lnTo>
                                  <a:pt x="115417" y="1448752"/>
                                </a:lnTo>
                                <a:cubicBezTo>
                                  <a:pt x="115417" y="1453515"/>
                                  <a:pt x="115417" y="1457325"/>
                                  <a:pt x="116370" y="1463992"/>
                                </a:cubicBezTo>
                                <a:cubicBezTo>
                                  <a:pt x="118275" y="1475422"/>
                                  <a:pt x="120180" y="1486852"/>
                                  <a:pt x="121132" y="1499235"/>
                                </a:cubicBezTo>
                                <a:cubicBezTo>
                                  <a:pt x="123037" y="1511617"/>
                                  <a:pt x="124942" y="1524000"/>
                                  <a:pt x="126847" y="1535430"/>
                                </a:cubicBezTo>
                                <a:cubicBezTo>
                                  <a:pt x="122085" y="1526857"/>
                                  <a:pt x="120180" y="1515427"/>
                                  <a:pt x="117322" y="1503997"/>
                                </a:cubicBezTo>
                                <a:cubicBezTo>
                                  <a:pt x="115417" y="1491615"/>
                                  <a:pt x="113512" y="1478280"/>
                                  <a:pt x="110655" y="1463992"/>
                                </a:cubicBezTo>
                                <a:cubicBezTo>
                                  <a:pt x="105892" y="1463992"/>
                                  <a:pt x="104940" y="1463992"/>
                                  <a:pt x="103035" y="1463992"/>
                                </a:cubicBezTo>
                                <a:cubicBezTo>
                                  <a:pt x="102082" y="1453515"/>
                                  <a:pt x="101130" y="1443990"/>
                                  <a:pt x="98272" y="1427797"/>
                                </a:cubicBezTo>
                                <a:cubicBezTo>
                                  <a:pt x="96367" y="1420177"/>
                                  <a:pt x="93510" y="1412557"/>
                                  <a:pt x="91605" y="1404937"/>
                                </a:cubicBezTo>
                                <a:cubicBezTo>
                                  <a:pt x="89700" y="1397317"/>
                                  <a:pt x="87795" y="1389697"/>
                                  <a:pt x="85890" y="1383030"/>
                                </a:cubicBezTo>
                                <a:cubicBezTo>
                                  <a:pt x="80175" y="1376362"/>
                                  <a:pt x="75412" y="1371600"/>
                                  <a:pt x="69697" y="1365885"/>
                                </a:cubicBezTo>
                                <a:cubicBezTo>
                                  <a:pt x="67792" y="1365885"/>
                                  <a:pt x="66840" y="1365885"/>
                                  <a:pt x="64935" y="1365885"/>
                                </a:cubicBezTo>
                                <a:cubicBezTo>
                                  <a:pt x="63030" y="1360170"/>
                                  <a:pt x="61125" y="1351597"/>
                                  <a:pt x="60172" y="1342072"/>
                                </a:cubicBezTo>
                                <a:cubicBezTo>
                                  <a:pt x="59220" y="1332547"/>
                                  <a:pt x="58267" y="1322070"/>
                                  <a:pt x="58267" y="1311592"/>
                                </a:cubicBezTo>
                                <a:cubicBezTo>
                                  <a:pt x="58267" y="1291590"/>
                                  <a:pt x="59220" y="1273492"/>
                                  <a:pt x="62077" y="1268730"/>
                                </a:cubicBezTo>
                                <a:cubicBezTo>
                                  <a:pt x="63030" y="1263015"/>
                                  <a:pt x="63030" y="1258252"/>
                                  <a:pt x="63982" y="1253490"/>
                                </a:cubicBezTo>
                                <a:lnTo>
                                  <a:pt x="67226" y="1243037"/>
                                </a:lnTo>
                                <a:lnTo>
                                  <a:pt x="65649" y="1219200"/>
                                </a:lnTo>
                                <a:cubicBezTo>
                                  <a:pt x="65887" y="1207294"/>
                                  <a:pt x="66839" y="1194911"/>
                                  <a:pt x="67792" y="1183957"/>
                                </a:cubicBezTo>
                                <a:lnTo>
                                  <a:pt x="71602" y="1176814"/>
                                </a:lnTo>
                                <a:lnTo>
                                  <a:pt x="71602" y="1172527"/>
                                </a:lnTo>
                                <a:cubicBezTo>
                                  <a:pt x="69697" y="1178242"/>
                                  <a:pt x="66840" y="1182052"/>
                                  <a:pt x="63982" y="1186815"/>
                                </a:cubicBezTo>
                                <a:cubicBezTo>
                                  <a:pt x="62077" y="1183005"/>
                                  <a:pt x="59220" y="1181100"/>
                                  <a:pt x="57315" y="1177290"/>
                                </a:cubicBezTo>
                                <a:cubicBezTo>
                                  <a:pt x="53505" y="1171575"/>
                                  <a:pt x="54457" y="1120140"/>
                                  <a:pt x="44932" y="1160145"/>
                                </a:cubicBezTo>
                                <a:lnTo>
                                  <a:pt x="42670" y="1146572"/>
                                </a:lnTo>
                                <a:lnTo>
                                  <a:pt x="42075" y="1147762"/>
                                </a:lnTo>
                                <a:cubicBezTo>
                                  <a:pt x="41122" y="1160145"/>
                                  <a:pt x="39217" y="1173480"/>
                                  <a:pt x="38265" y="1185862"/>
                                </a:cubicBezTo>
                                <a:cubicBezTo>
                                  <a:pt x="37312" y="1198245"/>
                                  <a:pt x="35407" y="1211580"/>
                                  <a:pt x="35407" y="1223962"/>
                                </a:cubicBezTo>
                                <a:cubicBezTo>
                                  <a:pt x="34455" y="1233487"/>
                                  <a:pt x="33502" y="1243965"/>
                                  <a:pt x="32550" y="1253490"/>
                                </a:cubicBezTo>
                                <a:lnTo>
                                  <a:pt x="32550" y="1314449"/>
                                </a:lnTo>
                                <a:cubicBezTo>
                                  <a:pt x="32550" y="1324927"/>
                                  <a:pt x="32550" y="1335404"/>
                                  <a:pt x="33502" y="1345882"/>
                                </a:cubicBezTo>
                                <a:cubicBezTo>
                                  <a:pt x="34455" y="1356359"/>
                                  <a:pt x="35407" y="1366837"/>
                                  <a:pt x="35407" y="1377314"/>
                                </a:cubicBezTo>
                                <a:cubicBezTo>
                                  <a:pt x="31597" y="1378267"/>
                                  <a:pt x="32550" y="1413509"/>
                                  <a:pt x="26835" y="1406842"/>
                                </a:cubicBezTo>
                                <a:cubicBezTo>
                                  <a:pt x="25882" y="1406842"/>
                                  <a:pt x="25882" y="1406842"/>
                                  <a:pt x="24930" y="1406842"/>
                                </a:cubicBezTo>
                                <a:cubicBezTo>
                                  <a:pt x="19215" y="1385887"/>
                                  <a:pt x="19215" y="1367789"/>
                                  <a:pt x="19215" y="1349692"/>
                                </a:cubicBezTo>
                                <a:cubicBezTo>
                                  <a:pt x="19215" y="1331594"/>
                                  <a:pt x="22072" y="1313497"/>
                                  <a:pt x="19215" y="1290637"/>
                                </a:cubicBezTo>
                                <a:cubicBezTo>
                                  <a:pt x="20167" y="1274444"/>
                                  <a:pt x="22072" y="1260157"/>
                                  <a:pt x="23977" y="1244917"/>
                                </a:cubicBezTo>
                                <a:lnTo>
                                  <a:pt x="32546" y="1253485"/>
                                </a:lnTo>
                                <a:lnTo>
                                  <a:pt x="24930" y="1243965"/>
                                </a:lnTo>
                                <a:cubicBezTo>
                                  <a:pt x="23025" y="1234440"/>
                                  <a:pt x="23025" y="1223962"/>
                                  <a:pt x="23025" y="1209675"/>
                                </a:cubicBezTo>
                                <a:cubicBezTo>
                                  <a:pt x="23025" y="1195387"/>
                                  <a:pt x="23977" y="1178242"/>
                                  <a:pt x="24930" y="1157287"/>
                                </a:cubicBezTo>
                                <a:cubicBezTo>
                                  <a:pt x="24930" y="1152525"/>
                                  <a:pt x="25882" y="1147762"/>
                                  <a:pt x="25882" y="1143000"/>
                                </a:cubicBezTo>
                                <a:cubicBezTo>
                                  <a:pt x="26835" y="1135380"/>
                                  <a:pt x="27787" y="1126807"/>
                                  <a:pt x="28740" y="1119187"/>
                                </a:cubicBezTo>
                                <a:cubicBezTo>
                                  <a:pt x="32550" y="1105852"/>
                                  <a:pt x="36360" y="1089660"/>
                                  <a:pt x="40170" y="1076325"/>
                                </a:cubicBezTo>
                                <a:lnTo>
                                  <a:pt x="45865" y="1047851"/>
                                </a:lnTo>
                                <a:lnTo>
                                  <a:pt x="43980" y="1041082"/>
                                </a:lnTo>
                                <a:cubicBezTo>
                                  <a:pt x="42075" y="1053465"/>
                                  <a:pt x="39217" y="1064895"/>
                                  <a:pt x="37312" y="1079182"/>
                                </a:cubicBezTo>
                                <a:cubicBezTo>
                                  <a:pt x="33502" y="1092517"/>
                                  <a:pt x="29692" y="1108710"/>
                                  <a:pt x="25882" y="1122045"/>
                                </a:cubicBezTo>
                                <a:cubicBezTo>
                                  <a:pt x="24930" y="1129665"/>
                                  <a:pt x="23977" y="1138237"/>
                                  <a:pt x="23025" y="1145857"/>
                                </a:cubicBezTo>
                                <a:cubicBezTo>
                                  <a:pt x="23025" y="1150620"/>
                                  <a:pt x="22072" y="1155382"/>
                                  <a:pt x="22072" y="1160145"/>
                                </a:cubicBezTo>
                                <a:cubicBezTo>
                                  <a:pt x="22072" y="1181100"/>
                                  <a:pt x="21120" y="1198245"/>
                                  <a:pt x="20167" y="1212532"/>
                                </a:cubicBezTo>
                                <a:cubicBezTo>
                                  <a:pt x="20167" y="1226820"/>
                                  <a:pt x="21120" y="1237297"/>
                                  <a:pt x="22072" y="1246822"/>
                                </a:cubicBezTo>
                                <a:cubicBezTo>
                                  <a:pt x="20167" y="1263015"/>
                                  <a:pt x="18262" y="1277302"/>
                                  <a:pt x="17310" y="1292542"/>
                                </a:cubicBezTo>
                                <a:cubicBezTo>
                                  <a:pt x="20167" y="1315402"/>
                                  <a:pt x="17310" y="1333500"/>
                                  <a:pt x="17310" y="1351597"/>
                                </a:cubicBezTo>
                                <a:cubicBezTo>
                                  <a:pt x="17310" y="1369695"/>
                                  <a:pt x="17310" y="1387792"/>
                                  <a:pt x="23025" y="1408747"/>
                                </a:cubicBezTo>
                                <a:cubicBezTo>
                                  <a:pt x="23025" y="1408747"/>
                                  <a:pt x="23977" y="1408747"/>
                                  <a:pt x="24930" y="1408747"/>
                                </a:cubicBezTo>
                                <a:cubicBezTo>
                                  <a:pt x="28740" y="1426845"/>
                                  <a:pt x="32550" y="1443990"/>
                                  <a:pt x="37312" y="1463040"/>
                                </a:cubicBezTo>
                                <a:cubicBezTo>
                                  <a:pt x="38265" y="1475422"/>
                                  <a:pt x="41122" y="1486852"/>
                                  <a:pt x="43980" y="1507807"/>
                                </a:cubicBezTo>
                                <a:cubicBezTo>
                                  <a:pt x="48742" y="1524000"/>
                                  <a:pt x="53505" y="1539240"/>
                                  <a:pt x="58267" y="1553527"/>
                                </a:cubicBezTo>
                                <a:cubicBezTo>
                                  <a:pt x="60410" y="1580673"/>
                                  <a:pt x="74876" y="1623893"/>
                                  <a:pt x="80770" y="1651843"/>
                                </a:cubicBezTo>
                                <a:lnTo>
                                  <a:pt x="82734" y="1670685"/>
                                </a:lnTo>
                                <a:lnTo>
                                  <a:pt x="86843" y="1670685"/>
                                </a:lnTo>
                                <a:cubicBezTo>
                                  <a:pt x="97320" y="1697355"/>
                                  <a:pt x="103988" y="1711642"/>
                                  <a:pt x="107798" y="1721167"/>
                                </a:cubicBezTo>
                                <a:cubicBezTo>
                                  <a:pt x="112560" y="1730692"/>
                                  <a:pt x="114465" y="1737360"/>
                                  <a:pt x="115418" y="1746885"/>
                                </a:cubicBezTo>
                                <a:cubicBezTo>
                                  <a:pt x="111608" y="1745932"/>
                                  <a:pt x="106845" y="1736407"/>
                                  <a:pt x="101130" y="1724977"/>
                                </a:cubicBezTo>
                                <a:cubicBezTo>
                                  <a:pt x="95415" y="1713547"/>
                                  <a:pt x="90653" y="1700212"/>
                                  <a:pt x="85890" y="1690687"/>
                                </a:cubicBezTo>
                                <a:cubicBezTo>
                                  <a:pt x="81128" y="1678305"/>
                                  <a:pt x="89700" y="1712595"/>
                                  <a:pt x="84938" y="1700212"/>
                                </a:cubicBezTo>
                                <a:lnTo>
                                  <a:pt x="76651" y="1674524"/>
                                </a:lnTo>
                                <a:lnTo>
                                  <a:pt x="70650" y="1675447"/>
                                </a:lnTo>
                                <a:cubicBezTo>
                                  <a:pt x="67792" y="1667827"/>
                                  <a:pt x="65887" y="1660207"/>
                                  <a:pt x="63982" y="1653540"/>
                                </a:cubicBezTo>
                                <a:cubicBezTo>
                                  <a:pt x="53505" y="1643062"/>
                                  <a:pt x="45885" y="1621155"/>
                                  <a:pt x="41122" y="1601152"/>
                                </a:cubicBezTo>
                                <a:cubicBezTo>
                                  <a:pt x="36360" y="1581150"/>
                                  <a:pt x="32550" y="1562100"/>
                                  <a:pt x="26835" y="1554480"/>
                                </a:cubicBezTo>
                                <a:cubicBezTo>
                                  <a:pt x="22072" y="1537335"/>
                                  <a:pt x="22072" y="1519237"/>
                                  <a:pt x="25882" y="1515427"/>
                                </a:cubicBezTo>
                                <a:cubicBezTo>
                                  <a:pt x="23977" y="1500187"/>
                                  <a:pt x="21120" y="1484947"/>
                                  <a:pt x="19215" y="1469707"/>
                                </a:cubicBezTo>
                                <a:cubicBezTo>
                                  <a:pt x="17310" y="1454467"/>
                                  <a:pt x="16357" y="1439227"/>
                                  <a:pt x="14452" y="1423987"/>
                                </a:cubicBezTo>
                                <a:cubicBezTo>
                                  <a:pt x="10642" y="1412557"/>
                                  <a:pt x="6832" y="1403032"/>
                                  <a:pt x="3975" y="1390650"/>
                                </a:cubicBezTo>
                                <a:cubicBezTo>
                                  <a:pt x="-1740" y="1325880"/>
                                  <a:pt x="-2693" y="1250632"/>
                                  <a:pt x="10642" y="1213485"/>
                                </a:cubicBezTo>
                                <a:cubicBezTo>
                                  <a:pt x="11595" y="1197292"/>
                                  <a:pt x="12547" y="1177290"/>
                                  <a:pt x="17310" y="1167765"/>
                                </a:cubicBezTo>
                                <a:cubicBezTo>
                                  <a:pt x="15405" y="1159192"/>
                                  <a:pt x="13500" y="1151572"/>
                                  <a:pt x="11595" y="1143000"/>
                                </a:cubicBezTo>
                                <a:cubicBezTo>
                                  <a:pt x="13500" y="1126807"/>
                                  <a:pt x="11595" y="1089660"/>
                                  <a:pt x="23025" y="1074420"/>
                                </a:cubicBezTo>
                                <a:cubicBezTo>
                                  <a:pt x="23977" y="1067752"/>
                                  <a:pt x="24930" y="1062990"/>
                                  <a:pt x="25882" y="1058227"/>
                                </a:cubicBezTo>
                                <a:cubicBezTo>
                                  <a:pt x="27787" y="1034415"/>
                                  <a:pt x="29692" y="1018222"/>
                                  <a:pt x="33502" y="1002982"/>
                                </a:cubicBezTo>
                                <a:cubicBezTo>
                                  <a:pt x="40170" y="989647"/>
                                  <a:pt x="48742" y="967740"/>
                                  <a:pt x="53505" y="962977"/>
                                </a:cubicBezTo>
                                <a:cubicBezTo>
                                  <a:pt x="58267" y="973455"/>
                                  <a:pt x="46837" y="1000125"/>
                                  <a:pt x="48742" y="1017270"/>
                                </a:cubicBezTo>
                                <a:lnTo>
                                  <a:pt x="53503" y="1007964"/>
                                </a:lnTo>
                                <a:lnTo>
                                  <a:pt x="56362" y="985718"/>
                                </a:lnTo>
                                <a:cubicBezTo>
                                  <a:pt x="58267" y="975597"/>
                                  <a:pt x="59696" y="966311"/>
                                  <a:pt x="57315" y="961072"/>
                                </a:cubicBezTo>
                                <a:cubicBezTo>
                                  <a:pt x="60172" y="949642"/>
                                  <a:pt x="63030" y="941069"/>
                                  <a:pt x="65887" y="929639"/>
                                </a:cubicBezTo>
                                <a:cubicBezTo>
                                  <a:pt x="70650" y="914399"/>
                                  <a:pt x="74460" y="898207"/>
                                  <a:pt x="79222" y="882014"/>
                                </a:cubicBezTo>
                                <a:cubicBezTo>
                                  <a:pt x="83985" y="865822"/>
                                  <a:pt x="89700" y="849629"/>
                                  <a:pt x="95415" y="833437"/>
                                </a:cubicBezTo>
                                <a:lnTo>
                                  <a:pt x="96628" y="832072"/>
                                </a:lnTo>
                                <a:lnTo>
                                  <a:pt x="103988" y="793432"/>
                                </a:lnTo>
                                <a:cubicBezTo>
                                  <a:pt x="107798" y="785812"/>
                                  <a:pt x="111608" y="775334"/>
                                  <a:pt x="114465" y="765809"/>
                                </a:cubicBezTo>
                                <a:cubicBezTo>
                                  <a:pt x="118275" y="756284"/>
                                  <a:pt x="123038" y="748664"/>
                                  <a:pt x="126848" y="742949"/>
                                </a:cubicBezTo>
                                <a:cubicBezTo>
                                  <a:pt x="135420" y="726757"/>
                                  <a:pt x="142088" y="710564"/>
                                  <a:pt x="151613" y="695324"/>
                                </a:cubicBezTo>
                                <a:cubicBezTo>
                                  <a:pt x="158280" y="680084"/>
                                  <a:pt x="164948" y="667702"/>
                                  <a:pt x="171615" y="652462"/>
                                </a:cubicBezTo>
                                <a:cubicBezTo>
                                  <a:pt x="172568" y="639127"/>
                                  <a:pt x="191618" y="614362"/>
                                  <a:pt x="200190" y="597217"/>
                                </a:cubicBezTo>
                                <a:cubicBezTo>
                                  <a:pt x="204953" y="591502"/>
                                  <a:pt x="210668" y="585787"/>
                                  <a:pt x="221145" y="573404"/>
                                </a:cubicBezTo>
                                <a:cubicBezTo>
                                  <a:pt x="227813" y="559117"/>
                                  <a:pt x="233528" y="548639"/>
                                  <a:pt x="238290" y="540067"/>
                                </a:cubicBezTo>
                                <a:cubicBezTo>
                                  <a:pt x="243053" y="531494"/>
                                  <a:pt x="247815" y="525779"/>
                                  <a:pt x="252578" y="519112"/>
                                </a:cubicBezTo>
                                <a:cubicBezTo>
                                  <a:pt x="258293" y="513397"/>
                                  <a:pt x="266865" y="503872"/>
                                  <a:pt x="267818" y="511492"/>
                                </a:cubicBezTo>
                                <a:cubicBezTo>
                                  <a:pt x="268770" y="510539"/>
                                  <a:pt x="270675" y="507682"/>
                                  <a:pt x="271628" y="505777"/>
                                </a:cubicBezTo>
                                <a:cubicBezTo>
                                  <a:pt x="276390" y="495299"/>
                                  <a:pt x="281153" y="485774"/>
                                  <a:pt x="286868" y="475297"/>
                                </a:cubicBezTo>
                                <a:cubicBezTo>
                                  <a:pt x="296393" y="464819"/>
                                  <a:pt x="307823" y="446722"/>
                                  <a:pt x="316395" y="441007"/>
                                </a:cubicBezTo>
                                <a:cubicBezTo>
                                  <a:pt x="309966" y="453151"/>
                                  <a:pt x="316932" y="450829"/>
                                  <a:pt x="317199" y="455339"/>
                                </a:cubicBezTo>
                                <a:lnTo>
                                  <a:pt x="315045" y="461363"/>
                                </a:lnTo>
                                <a:lnTo>
                                  <a:pt x="345922" y="429577"/>
                                </a:lnTo>
                                <a:cubicBezTo>
                                  <a:pt x="348780" y="423862"/>
                                  <a:pt x="354495" y="417195"/>
                                  <a:pt x="361162" y="409575"/>
                                </a:cubicBezTo>
                                <a:cubicBezTo>
                                  <a:pt x="367830" y="402907"/>
                                  <a:pt x="375450" y="396240"/>
                                  <a:pt x="381165" y="390525"/>
                                </a:cubicBezTo>
                                <a:lnTo>
                                  <a:pt x="382889" y="392440"/>
                                </a:lnTo>
                                <a:lnTo>
                                  <a:pt x="382118" y="391477"/>
                                </a:lnTo>
                                <a:cubicBezTo>
                                  <a:pt x="390690" y="382904"/>
                                  <a:pt x="398310" y="374332"/>
                                  <a:pt x="406883" y="366712"/>
                                </a:cubicBezTo>
                                <a:cubicBezTo>
                                  <a:pt x="414503" y="359092"/>
                                  <a:pt x="423075" y="351472"/>
                                  <a:pt x="431648" y="343852"/>
                                </a:cubicBezTo>
                                <a:cubicBezTo>
                                  <a:pt x="442125" y="333374"/>
                                  <a:pt x="448793" y="324802"/>
                                  <a:pt x="458318" y="315277"/>
                                </a:cubicBezTo>
                                <a:cubicBezTo>
                                  <a:pt x="470700" y="305752"/>
                                  <a:pt x="484035" y="296227"/>
                                  <a:pt x="495465" y="287654"/>
                                </a:cubicBezTo>
                                <a:cubicBezTo>
                                  <a:pt x="508800" y="277177"/>
                                  <a:pt x="522135" y="267652"/>
                                  <a:pt x="535470" y="258127"/>
                                </a:cubicBezTo>
                                <a:lnTo>
                                  <a:pt x="559389" y="241440"/>
                                </a:lnTo>
                                <a:lnTo>
                                  <a:pt x="575475" y="226694"/>
                                </a:lnTo>
                                <a:cubicBezTo>
                                  <a:pt x="585000" y="220979"/>
                                  <a:pt x="594525" y="215264"/>
                                  <a:pt x="604050" y="209549"/>
                                </a:cubicBezTo>
                                <a:cubicBezTo>
                                  <a:pt x="613575" y="203834"/>
                                  <a:pt x="624052" y="199072"/>
                                  <a:pt x="634530" y="193357"/>
                                </a:cubicBezTo>
                                <a:lnTo>
                                  <a:pt x="638565" y="191282"/>
                                </a:lnTo>
                                <a:lnTo>
                                  <a:pt x="648937" y="181094"/>
                                </a:lnTo>
                                <a:cubicBezTo>
                                  <a:pt x="654771" y="176688"/>
                                  <a:pt x="661201" y="172402"/>
                                  <a:pt x="665963" y="168592"/>
                                </a:cubicBezTo>
                                <a:cubicBezTo>
                                  <a:pt x="673583" y="162877"/>
                                  <a:pt x="679298" y="160496"/>
                                  <a:pt x="684656" y="159067"/>
                                </a:cubicBezTo>
                                <a:lnTo>
                                  <a:pt x="697880" y="156023"/>
                                </a:lnTo>
                                <a:lnTo>
                                  <a:pt x="700252" y="154304"/>
                                </a:lnTo>
                                <a:cubicBezTo>
                                  <a:pt x="782167" y="109537"/>
                                  <a:pt x="869797" y="74294"/>
                                  <a:pt x="959332" y="49529"/>
                                </a:cubicBezTo>
                                <a:lnTo>
                                  <a:pt x="968945" y="47439"/>
                                </a:lnTo>
                                <a:lnTo>
                                  <a:pt x="995527" y="38099"/>
                                </a:lnTo>
                                <a:cubicBezTo>
                                  <a:pt x="1001719" y="36194"/>
                                  <a:pt x="1008148" y="35003"/>
                                  <a:pt x="1013863" y="34408"/>
                                </a:cubicBezTo>
                                <a:lnTo>
                                  <a:pt x="1023424" y="34327"/>
                                </a:lnTo>
                                <a:lnTo>
                                  <a:pt x="1026960" y="33337"/>
                                </a:lnTo>
                                <a:cubicBezTo>
                                  <a:pt x="1097445" y="17144"/>
                                  <a:pt x="1169835" y="7619"/>
                                  <a:pt x="1244130" y="4762"/>
                                </a:cubicBezTo>
                                <a:cubicBezTo>
                                  <a:pt x="1262704" y="5238"/>
                                  <a:pt x="1283897" y="4762"/>
                                  <a:pt x="1305804" y="4524"/>
                                </a:cubicBezTo>
                                <a:cubicBezTo>
                                  <a:pt x="1327712" y="4285"/>
                                  <a:pt x="1350334" y="4285"/>
                                  <a:pt x="1371765" y="5714"/>
                                </a:cubicBezTo>
                                <a:lnTo>
                                  <a:pt x="1372993" y="6635"/>
                                </a:lnTo>
                                <a:lnTo>
                                  <a:pt x="1405103" y="2857"/>
                                </a:lnTo>
                                <a:cubicBezTo>
                                  <a:pt x="1415580" y="4762"/>
                                  <a:pt x="1425105" y="5714"/>
                                  <a:pt x="1434630" y="7619"/>
                                </a:cubicBezTo>
                                <a:cubicBezTo>
                                  <a:pt x="1444155" y="9524"/>
                                  <a:pt x="1453680" y="10477"/>
                                  <a:pt x="1464158" y="13334"/>
                                </a:cubicBezTo>
                                <a:lnTo>
                                  <a:pt x="1479392" y="16797"/>
                                </a:lnTo>
                                <a:lnTo>
                                  <a:pt x="1463205" y="12382"/>
                                </a:lnTo>
                                <a:cubicBezTo>
                                  <a:pt x="1453680" y="10477"/>
                                  <a:pt x="1443202" y="8572"/>
                                  <a:pt x="1433677" y="6667"/>
                                </a:cubicBezTo>
                                <a:cubicBezTo>
                                  <a:pt x="1424152" y="4762"/>
                                  <a:pt x="1414627" y="3810"/>
                                  <a:pt x="1404150" y="1905"/>
                                </a:cubicBezTo>
                                <a:cubicBezTo>
                                  <a:pt x="1404150" y="1905"/>
                                  <a:pt x="1404150" y="952"/>
                                  <a:pt x="1404150" y="0"/>
                                </a:cubicBezTo>
                                <a:close/>
                              </a:path>
                            </a:pathLst>
                          </a:custGeom>
                          <a:solidFill>
                            <a:schemeClr val="accent2">
                              <a:alpha val="36000"/>
                            </a:schemeClr>
                          </a:solidFill>
                          <a:ln w="9525" cap="flat">
                            <a:noFill/>
                            <a:prstDash val="solid"/>
                            <a:miter/>
                          </a:ln>
                        </wps:spPr>
                        <wps:bodyPr rtlCol="0" anchor="ctr"/>
                      </wps:wsp>
                      <wps:wsp>
                        <wps:cNvPr id="41" name="手繪多邊形：圖案 10"/>
                        <wps:cNvSpPr/>
                        <wps:spPr>
                          <a:xfrm rot="10800000" flipH="1" flipV="1">
                            <a:off x="596689" y="461645"/>
                            <a:ext cx="280887" cy="277258"/>
                          </a:xfrm>
                          <a:custGeom>
                            <a:avLst/>
                            <a:gdLst>
                              <a:gd name="connsiteX0" fmla="*/ 1439383 w 2647519"/>
                              <a:gd name="connsiteY0" fmla="*/ 2598425 h 2612594"/>
                              <a:gd name="connsiteX1" fmla="*/ 1427010 w 2647519"/>
                              <a:gd name="connsiteY1" fmla="*/ 2605087 h 2612594"/>
                              <a:gd name="connsiteX2" fmla="*/ 1427751 w 2647519"/>
                              <a:gd name="connsiteY2" fmla="*/ 2605405 h 2612594"/>
                              <a:gd name="connsiteX3" fmla="*/ 1542263 w 2647519"/>
                              <a:gd name="connsiteY3" fmla="*/ 2530792 h 2612594"/>
                              <a:gd name="connsiteX4" fmla="*/ 1502258 w 2647519"/>
                              <a:gd name="connsiteY4" fmla="*/ 2540317 h 2612594"/>
                              <a:gd name="connsiteX5" fmla="*/ 1442250 w 2647519"/>
                              <a:gd name="connsiteY5" fmla="*/ 2547937 h 2612594"/>
                              <a:gd name="connsiteX6" fmla="*/ 1439393 w 2647519"/>
                              <a:gd name="connsiteY6" fmla="*/ 2540317 h 2612594"/>
                              <a:gd name="connsiteX7" fmla="*/ 1481303 w 2647519"/>
                              <a:gd name="connsiteY7" fmla="*/ 2536507 h 2612594"/>
                              <a:gd name="connsiteX8" fmla="*/ 1542263 w 2647519"/>
                              <a:gd name="connsiteY8" fmla="*/ 2530792 h 2612594"/>
                              <a:gd name="connsiteX9" fmla="*/ 1646324 w 2647519"/>
                              <a:gd name="connsiteY9" fmla="*/ 2520821 h 2612594"/>
                              <a:gd name="connsiteX10" fmla="*/ 1643880 w 2647519"/>
                              <a:gd name="connsiteY10" fmla="*/ 2521511 h 2612594"/>
                              <a:gd name="connsiteX11" fmla="*/ 1645133 w 2647519"/>
                              <a:gd name="connsiteY11" fmla="*/ 2521267 h 2612594"/>
                              <a:gd name="connsiteX12" fmla="*/ 899801 w 2647519"/>
                              <a:gd name="connsiteY12" fmla="*/ 2506503 h 2612594"/>
                              <a:gd name="connsiteX13" fmla="*/ 942187 w 2647519"/>
                              <a:gd name="connsiteY13" fmla="*/ 2517457 h 2612594"/>
                              <a:gd name="connsiteX14" fmla="*/ 960285 w 2647519"/>
                              <a:gd name="connsiteY14" fmla="*/ 2518409 h 2612594"/>
                              <a:gd name="connsiteX15" fmla="*/ 1010767 w 2647519"/>
                              <a:gd name="connsiteY15" fmla="*/ 2543175 h 2612594"/>
                              <a:gd name="connsiteX16" fmla="*/ 1033627 w 2647519"/>
                              <a:gd name="connsiteY16" fmla="*/ 2547937 h 2612594"/>
                              <a:gd name="connsiteX17" fmla="*/ 1035057 w 2647519"/>
                              <a:gd name="connsiteY17" fmla="*/ 2548414 h 2612594"/>
                              <a:gd name="connsiteX18" fmla="*/ 1040295 w 2647519"/>
                              <a:gd name="connsiteY18" fmla="*/ 2543175 h 2612594"/>
                              <a:gd name="connsiteX19" fmla="*/ 1060297 w 2647519"/>
                              <a:gd name="connsiteY19" fmla="*/ 2548890 h 2612594"/>
                              <a:gd name="connsiteX20" fmla="*/ 1080300 w 2647519"/>
                              <a:gd name="connsiteY20" fmla="*/ 2553652 h 2612594"/>
                              <a:gd name="connsiteX21" fmla="*/ 1119713 w 2647519"/>
                              <a:gd name="connsiteY21" fmla="*/ 2562818 h 2612594"/>
                              <a:gd name="connsiteX22" fmla="*/ 1120305 w 2647519"/>
                              <a:gd name="connsiteY22" fmla="*/ 2562225 h 2612594"/>
                              <a:gd name="connsiteX23" fmla="*/ 1166025 w 2647519"/>
                              <a:gd name="connsiteY23" fmla="*/ 2569845 h 2612594"/>
                              <a:gd name="connsiteX24" fmla="*/ 1187932 w 2647519"/>
                              <a:gd name="connsiteY24" fmla="*/ 2573655 h 2612594"/>
                              <a:gd name="connsiteX25" fmla="*/ 1209840 w 2647519"/>
                              <a:gd name="connsiteY25" fmla="*/ 2575560 h 2612594"/>
                              <a:gd name="connsiteX26" fmla="*/ 1254607 w 2647519"/>
                              <a:gd name="connsiteY26" fmla="*/ 2577465 h 2612594"/>
                              <a:gd name="connsiteX27" fmla="*/ 1315567 w 2647519"/>
                              <a:gd name="connsiteY27" fmla="*/ 2576512 h 2612594"/>
                              <a:gd name="connsiteX28" fmla="*/ 1318213 w 2647519"/>
                              <a:gd name="connsiteY28" fmla="*/ 2576512 h 2612594"/>
                              <a:gd name="connsiteX29" fmla="*/ 1324140 w 2647519"/>
                              <a:gd name="connsiteY29" fmla="*/ 2573178 h 2612594"/>
                              <a:gd name="connsiteX30" fmla="*/ 1337475 w 2647519"/>
                              <a:gd name="connsiteY30" fmla="*/ 2568892 h 2612594"/>
                              <a:gd name="connsiteX31" fmla="*/ 1351048 w 2647519"/>
                              <a:gd name="connsiteY31" fmla="*/ 2568654 h 2612594"/>
                              <a:gd name="connsiteX32" fmla="*/ 1360335 w 2647519"/>
                              <a:gd name="connsiteY32" fmla="*/ 2569844 h 2612594"/>
                              <a:gd name="connsiteX33" fmla="*/ 1362835 w 2647519"/>
                              <a:gd name="connsiteY33" fmla="*/ 2576512 h 2612594"/>
                              <a:gd name="connsiteX34" fmla="*/ 1384147 w 2647519"/>
                              <a:gd name="connsiteY34" fmla="*/ 2576512 h 2612594"/>
                              <a:gd name="connsiteX35" fmla="*/ 1377480 w 2647519"/>
                              <a:gd name="connsiteY35" fmla="*/ 2586037 h 2612594"/>
                              <a:gd name="connsiteX36" fmla="*/ 1373670 w 2647519"/>
                              <a:gd name="connsiteY36" fmla="*/ 2590800 h 2612594"/>
                              <a:gd name="connsiteX37" fmla="*/ 1361287 w 2647519"/>
                              <a:gd name="connsiteY37" fmla="*/ 2596515 h 2612594"/>
                              <a:gd name="connsiteX38" fmla="*/ 1338427 w 2647519"/>
                              <a:gd name="connsiteY38" fmla="*/ 2596515 h 2612594"/>
                              <a:gd name="connsiteX39" fmla="*/ 1308900 w 2647519"/>
                              <a:gd name="connsiteY39" fmla="*/ 2594610 h 2612594"/>
                              <a:gd name="connsiteX40" fmla="*/ 1245082 w 2647519"/>
                              <a:gd name="connsiteY40" fmla="*/ 2592705 h 2612594"/>
                              <a:gd name="connsiteX41" fmla="*/ 1197457 w 2647519"/>
                              <a:gd name="connsiteY41" fmla="*/ 2588895 h 2612594"/>
                              <a:gd name="connsiteX42" fmla="*/ 1155547 w 2647519"/>
                              <a:gd name="connsiteY42" fmla="*/ 2583180 h 2612594"/>
                              <a:gd name="connsiteX43" fmla="*/ 1113637 w 2647519"/>
                              <a:gd name="connsiteY43" fmla="*/ 2576512 h 2612594"/>
                              <a:gd name="connsiteX44" fmla="*/ 1049820 w 2647519"/>
                              <a:gd name="connsiteY44" fmla="*/ 2566987 h 2612594"/>
                              <a:gd name="connsiteX45" fmla="*/ 1000290 w 2647519"/>
                              <a:gd name="connsiteY45" fmla="*/ 2550795 h 2612594"/>
                              <a:gd name="connsiteX46" fmla="*/ 1000863 w 2647519"/>
                              <a:gd name="connsiteY46" fmla="*/ 2550379 h 2612594"/>
                              <a:gd name="connsiteX47" fmla="*/ 971715 w 2647519"/>
                              <a:gd name="connsiteY47" fmla="*/ 2541270 h 2612594"/>
                              <a:gd name="connsiteX48" fmla="*/ 945997 w 2647519"/>
                              <a:gd name="connsiteY48" fmla="*/ 2529840 h 2612594"/>
                              <a:gd name="connsiteX49" fmla="*/ 916470 w 2647519"/>
                              <a:gd name="connsiteY49" fmla="*/ 2520315 h 2612594"/>
                              <a:gd name="connsiteX50" fmla="*/ 885990 w 2647519"/>
                              <a:gd name="connsiteY50" fmla="*/ 2509837 h 2612594"/>
                              <a:gd name="connsiteX51" fmla="*/ 899801 w 2647519"/>
                              <a:gd name="connsiteY51" fmla="*/ 2506503 h 2612594"/>
                              <a:gd name="connsiteX52" fmla="*/ 1460492 w 2647519"/>
                              <a:gd name="connsiteY52" fmla="*/ 2486082 h 2612594"/>
                              <a:gd name="connsiteX53" fmla="*/ 1445939 w 2647519"/>
                              <a:gd name="connsiteY53" fmla="*/ 2488303 h 2612594"/>
                              <a:gd name="connsiteX54" fmla="*/ 1345293 w 2647519"/>
                              <a:gd name="connsiteY54" fmla="*/ 2493385 h 2612594"/>
                              <a:gd name="connsiteX55" fmla="*/ 1378432 w 2647519"/>
                              <a:gd name="connsiteY55" fmla="*/ 2497454 h 2612594"/>
                              <a:gd name="connsiteX56" fmla="*/ 1387005 w 2647519"/>
                              <a:gd name="connsiteY56" fmla="*/ 2495549 h 2612594"/>
                              <a:gd name="connsiteX57" fmla="*/ 1446060 w 2647519"/>
                              <a:gd name="connsiteY57" fmla="*/ 2488882 h 2612594"/>
                              <a:gd name="connsiteX58" fmla="*/ 1455778 w 2647519"/>
                              <a:gd name="connsiteY58" fmla="*/ 2486992 h 2612594"/>
                              <a:gd name="connsiteX59" fmla="*/ 1550918 w 2647519"/>
                              <a:gd name="connsiteY59" fmla="*/ 2472281 h 2612594"/>
                              <a:gd name="connsiteX60" fmla="*/ 1501488 w 2647519"/>
                              <a:gd name="connsiteY60" fmla="*/ 2479825 h 2612594"/>
                              <a:gd name="connsiteX61" fmla="*/ 1518450 w 2647519"/>
                              <a:gd name="connsiteY61" fmla="*/ 2480309 h 2612594"/>
                              <a:gd name="connsiteX62" fmla="*/ 1542858 w 2647519"/>
                              <a:gd name="connsiteY62" fmla="*/ 2475785 h 2612594"/>
                              <a:gd name="connsiteX63" fmla="*/ 1731355 w 2647519"/>
                              <a:gd name="connsiteY63" fmla="*/ 2470078 h 2612594"/>
                              <a:gd name="connsiteX64" fmla="*/ 1576323 w 2647519"/>
                              <a:gd name="connsiteY64" fmla="*/ 2511364 h 2612594"/>
                              <a:gd name="connsiteX65" fmla="*/ 1654777 w 2647519"/>
                              <a:gd name="connsiteY65" fmla="*/ 2493883 h 2612594"/>
                              <a:gd name="connsiteX66" fmla="*/ 737400 w 2647519"/>
                              <a:gd name="connsiteY66" fmla="*/ 2450782 h 2612594"/>
                              <a:gd name="connsiteX67" fmla="*/ 846937 w 2647519"/>
                              <a:gd name="connsiteY67" fmla="*/ 2497454 h 2612594"/>
                              <a:gd name="connsiteX68" fmla="*/ 885990 w 2647519"/>
                              <a:gd name="connsiteY68" fmla="*/ 2509837 h 2612594"/>
                              <a:gd name="connsiteX69" fmla="*/ 915517 w 2647519"/>
                              <a:gd name="connsiteY69" fmla="*/ 2520314 h 2612594"/>
                              <a:gd name="connsiteX70" fmla="*/ 945045 w 2647519"/>
                              <a:gd name="connsiteY70" fmla="*/ 2529839 h 2612594"/>
                              <a:gd name="connsiteX71" fmla="*/ 970762 w 2647519"/>
                              <a:gd name="connsiteY71" fmla="*/ 2541269 h 2612594"/>
                              <a:gd name="connsiteX72" fmla="*/ 965047 w 2647519"/>
                              <a:gd name="connsiteY72" fmla="*/ 2546032 h 2612594"/>
                              <a:gd name="connsiteX73" fmla="*/ 949807 w 2647519"/>
                              <a:gd name="connsiteY73" fmla="*/ 2543174 h 2612594"/>
                              <a:gd name="connsiteX74" fmla="*/ 895515 w 2647519"/>
                              <a:gd name="connsiteY74" fmla="*/ 2523172 h 2612594"/>
                              <a:gd name="connsiteX75" fmla="*/ 868845 w 2647519"/>
                              <a:gd name="connsiteY75" fmla="*/ 2512694 h 2612594"/>
                              <a:gd name="connsiteX76" fmla="*/ 842175 w 2647519"/>
                              <a:gd name="connsiteY76" fmla="*/ 2501264 h 2612594"/>
                              <a:gd name="connsiteX77" fmla="*/ 806932 w 2647519"/>
                              <a:gd name="connsiteY77" fmla="*/ 2488882 h 2612594"/>
                              <a:gd name="connsiteX78" fmla="*/ 776452 w 2647519"/>
                              <a:gd name="connsiteY78" fmla="*/ 2475547 h 2612594"/>
                              <a:gd name="connsiteX79" fmla="*/ 752640 w 2647519"/>
                              <a:gd name="connsiteY79" fmla="*/ 2463164 h 2612594"/>
                              <a:gd name="connsiteX80" fmla="*/ 737400 w 2647519"/>
                              <a:gd name="connsiteY80" fmla="*/ 2450782 h 2612594"/>
                              <a:gd name="connsiteX81" fmla="*/ 782168 w 2647519"/>
                              <a:gd name="connsiteY81" fmla="*/ 2426970 h 2612594"/>
                              <a:gd name="connsiteX82" fmla="*/ 834555 w 2647519"/>
                              <a:gd name="connsiteY82" fmla="*/ 2453640 h 2612594"/>
                              <a:gd name="connsiteX83" fmla="*/ 827888 w 2647519"/>
                              <a:gd name="connsiteY83" fmla="*/ 2457450 h 2612594"/>
                              <a:gd name="connsiteX84" fmla="*/ 766928 w 2647519"/>
                              <a:gd name="connsiteY84" fmla="*/ 2427922 h 2612594"/>
                              <a:gd name="connsiteX85" fmla="*/ 782168 w 2647519"/>
                              <a:gd name="connsiteY85" fmla="*/ 2426970 h 2612594"/>
                              <a:gd name="connsiteX86" fmla="*/ 588810 w 2647519"/>
                              <a:gd name="connsiteY86" fmla="*/ 2362200 h 2612594"/>
                              <a:gd name="connsiteX87" fmla="*/ 653580 w 2647519"/>
                              <a:gd name="connsiteY87" fmla="*/ 2398395 h 2612594"/>
                              <a:gd name="connsiteX88" fmla="*/ 666915 w 2647519"/>
                              <a:gd name="connsiteY88" fmla="*/ 2413635 h 2612594"/>
                              <a:gd name="connsiteX89" fmla="*/ 636435 w 2647519"/>
                              <a:gd name="connsiteY89" fmla="*/ 2397442 h 2612594"/>
                              <a:gd name="connsiteX90" fmla="*/ 613575 w 2647519"/>
                              <a:gd name="connsiteY90" fmla="*/ 2383155 h 2612594"/>
                              <a:gd name="connsiteX91" fmla="*/ 588810 w 2647519"/>
                              <a:gd name="connsiteY91" fmla="*/ 2362200 h 2612594"/>
                              <a:gd name="connsiteX92" fmla="*/ 702387 w 2647519"/>
                              <a:gd name="connsiteY92" fmla="*/ 2337759 h 2612594"/>
                              <a:gd name="connsiteX93" fmla="*/ 702396 w 2647519"/>
                              <a:gd name="connsiteY93" fmla="*/ 2338030 h 2612594"/>
                              <a:gd name="connsiteX94" fmla="*/ 705613 w 2647519"/>
                              <a:gd name="connsiteY94" fmla="*/ 2341924 h 2612594"/>
                              <a:gd name="connsiteX95" fmla="*/ 705967 w 2647519"/>
                              <a:gd name="connsiteY95" fmla="*/ 2340292 h 2612594"/>
                              <a:gd name="connsiteX96" fmla="*/ 2093409 w 2647519"/>
                              <a:gd name="connsiteY96" fmla="*/ 2275234 h 2612594"/>
                              <a:gd name="connsiteX97" fmla="*/ 2089950 w 2647519"/>
                              <a:gd name="connsiteY97" fmla="*/ 2275522 h 2612594"/>
                              <a:gd name="connsiteX98" fmla="*/ 2032800 w 2647519"/>
                              <a:gd name="connsiteY98" fmla="*/ 2316480 h 2612594"/>
                              <a:gd name="connsiteX99" fmla="*/ 1976602 w 2647519"/>
                              <a:gd name="connsiteY99" fmla="*/ 2346960 h 2612594"/>
                              <a:gd name="connsiteX100" fmla="*/ 1936597 w 2647519"/>
                              <a:gd name="connsiteY100" fmla="*/ 2370772 h 2612594"/>
                              <a:gd name="connsiteX101" fmla="*/ 1914690 w 2647519"/>
                              <a:gd name="connsiteY101" fmla="*/ 2380297 h 2612594"/>
                              <a:gd name="connsiteX102" fmla="*/ 1891830 w 2647519"/>
                              <a:gd name="connsiteY102" fmla="*/ 2389822 h 2612594"/>
                              <a:gd name="connsiteX103" fmla="*/ 1864207 w 2647519"/>
                              <a:gd name="connsiteY103" fmla="*/ 2404110 h 2612594"/>
                              <a:gd name="connsiteX104" fmla="*/ 1843252 w 2647519"/>
                              <a:gd name="connsiteY104" fmla="*/ 2416492 h 2612594"/>
                              <a:gd name="connsiteX105" fmla="*/ 1812772 w 2647519"/>
                              <a:gd name="connsiteY105" fmla="*/ 2428875 h 2612594"/>
                              <a:gd name="connsiteX106" fmla="*/ 1781340 w 2647519"/>
                              <a:gd name="connsiteY106" fmla="*/ 2440305 h 2612594"/>
                              <a:gd name="connsiteX107" fmla="*/ 1772767 w 2647519"/>
                              <a:gd name="connsiteY107" fmla="*/ 2448877 h 2612594"/>
                              <a:gd name="connsiteX108" fmla="*/ 1759432 w 2647519"/>
                              <a:gd name="connsiteY108" fmla="*/ 2453640 h 2612594"/>
                              <a:gd name="connsiteX109" fmla="*/ 1726095 w 2647519"/>
                              <a:gd name="connsiteY109" fmla="*/ 2459355 h 2612594"/>
                              <a:gd name="connsiteX110" fmla="*/ 1683232 w 2647519"/>
                              <a:gd name="connsiteY110" fmla="*/ 2472690 h 2612594"/>
                              <a:gd name="connsiteX111" fmla="*/ 1644180 w 2647519"/>
                              <a:gd name="connsiteY111" fmla="*/ 2485072 h 2612594"/>
                              <a:gd name="connsiteX112" fmla="*/ 1601317 w 2647519"/>
                              <a:gd name="connsiteY112" fmla="*/ 2497455 h 2612594"/>
                              <a:gd name="connsiteX113" fmla="*/ 1547977 w 2647519"/>
                              <a:gd name="connsiteY113" fmla="*/ 2510790 h 2612594"/>
                              <a:gd name="connsiteX114" fmla="*/ 1472730 w 2647519"/>
                              <a:gd name="connsiteY114" fmla="*/ 2523172 h 2612594"/>
                              <a:gd name="connsiteX115" fmla="*/ 1470825 w 2647519"/>
                              <a:gd name="connsiteY115" fmla="*/ 2526030 h 2612594"/>
                              <a:gd name="connsiteX116" fmla="*/ 1434646 w 2647519"/>
                              <a:gd name="connsiteY116" fmla="*/ 2535075 h 2612594"/>
                              <a:gd name="connsiteX117" fmla="*/ 1435583 w 2647519"/>
                              <a:gd name="connsiteY117" fmla="*/ 2535555 h 2612594"/>
                              <a:gd name="connsiteX118" fmla="*/ 1475761 w 2647519"/>
                              <a:gd name="connsiteY118" fmla="*/ 2525510 h 2612594"/>
                              <a:gd name="connsiteX119" fmla="*/ 1476540 w 2647519"/>
                              <a:gd name="connsiteY119" fmla="*/ 2523172 h 2612594"/>
                              <a:gd name="connsiteX120" fmla="*/ 1551788 w 2647519"/>
                              <a:gd name="connsiteY120" fmla="*/ 2510790 h 2612594"/>
                              <a:gd name="connsiteX121" fmla="*/ 1605128 w 2647519"/>
                              <a:gd name="connsiteY121" fmla="*/ 2497455 h 2612594"/>
                              <a:gd name="connsiteX122" fmla="*/ 1647990 w 2647519"/>
                              <a:gd name="connsiteY122" fmla="*/ 2485072 h 2612594"/>
                              <a:gd name="connsiteX123" fmla="*/ 1687043 w 2647519"/>
                              <a:gd name="connsiteY123" fmla="*/ 2472690 h 2612594"/>
                              <a:gd name="connsiteX124" fmla="*/ 1729905 w 2647519"/>
                              <a:gd name="connsiteY124" fmla="*/ 2459355 h 2612594"/>
                              <a:gd name="connsiteX125" fmla="*/ 1763243 w 2647519"/>
                              <a:gd name="connsiteY125" fmla="*/ 2453640 h 2612594"/>
                              <a:gd name="connsiteX126" fmla="*/ 1740675 w 2647519"/>
                              <a:gd name="connsiteY126" fmla="*/ 2467181 h 2612594"/>
                              <a:gd name="connsiteX127" fmla="*/ 1741335 w 2647519"/>
                              <a:gd name="connsiteY127" fmla="*/ 2466975 h 2612594"/>
                              <a:gd name="connsiteX128" fmla="*/ 1765148 w 2647519"/>
                              <a:gd name="connsiteY128" fmla="*/ 2452687 h 2612594"/>
                              <a:gd name="connsiteX129" fmla="*/ 1778483 w 2647519"/>
                              <a:gd name="connsiteY129" fmla="*/ 2447925 h 2612594"/>
                              <a:gd name="connsiteX130" fmla="*/ 1779371 w 2647519"/>
                              <a:gd name="connsiteY130" fmla="*/ 2447679 h 2612594"/>
                              <a:gd name="connsiteX131" fmla="*/ 1785150 w 2647519"/>
                              <a:gd name="connsiteY131" fmla="*/ 2441257 h 2612594"/>
                              <a:gd name="connsiteX132" fmla="*/ 1816583 w 2647519"/>
                              <a:gd name="connsiteY132" fmla="*/ 2429827 h 2612594"/>
                              <a:gd name="connsiteX133" fmla="*/ 1847063 w 2647519"/>
                              <a:gd name="connsiteY133" fmla="*/ 2417445 h 2612594"/>
                              <a:gd name="connsiteX134" fmla="*/ 1868018 w 2647519"/>
                              <a:gd name="connsiteY134" fmla="*/ 2405062 h 2612594"/>
                              <a:gd name="connsiteX135" fmla="*/ 1895640 w 2647519"/>
                              <a:gd name="connsiteY135" fmla="*/ 2390775 h 2612594"/>
                              <a:gd name="connsiteX136" fmla="*/ 1918500 w 2647519"/>
                              <a:gd name="connsiteY136" fmla="*/ 2381250 h 2612594"/>
                              <a:gd name="connsiteX137" fmla="*/ 1934176 w 2647519"/>
                              <a:gd name="connsiteY137" fmla="*/ 2374435 h 2612594"/>
                              <a:gd name="connsiteX138" fmla="*/ 1942313 w 2647519"/>
                              <a:gd name="connsiteY138" fmla="*/ 2368867 h 2612594"/>
                              <a:gd name="connsiteX139" fmla="*/ 1982318 w 2647519"/>
                              <a:gd name="connsiteY139" fmla="*/ 2345055 h 2612594"/>
                              <a:gd name="connsiteX140" fmla="*/ 2038515 w 2647519"/>
                              <a:gd name="connsiteY140" fmla="*/ 2314575 h 2612594"/>
                              <a:gd name="connsiteX141" fmla="*/ 460060 w 2647519"/>
                              <a:gd name="connsiteY141" fmla="*/ 2262062 h 2612594"/>
                              <a:gd name="connsiteX142" fmla="*/ 463676 w 2647519"/>
                              <a:gd name="connsiteY142" fmla="*/ 2265164 h 2612594"/>
                              <a:gd name="connsiteX143" fmla="*/ 464911 w 2647519"/>
                              <a:gd name="connsiteY143" fmla="*/ 2265793 h 2612594"/>
                              <a:gd name="connsiteX144" fmla="*/ 2099802 w 2647519"/>
                              <a:gd name="connsiteY144" fmla="*/ 2237197 h 2612594"/>
                              <a:gd name="connsiteX145" fmla="*/ 2099475 w 2647519"/>
                              <a:gd name="connsiteY145" fmla="*/ 2237422 h 2612594"/>
                              <a:gd name="connsiteX146" fmla="*/ 2099475 w 2647519"/>
                              <a:gd name="connsiteY146" fmla="*/ 2237694 h 2612594"/>
                              <a:gd name="connsiteX147" fmla="*/ 2100989 w 2647519"/>
                              <a:gd name="connsiteY147" fmla="*/ 2237910 h 2612594"/>
                              <a:gd name="connsiteX148" fmla="*/ 2101380 w 2647519"/>
                              <a:gd name="connsiteY148" fmla="*/ 2237422 h 2612594"/>
                              <a:gd name="connsiteX149" fmla="*/ 2120380 w 2647519"/>
                              <a:gd name="connsiteY149" fmla="*/ 2222979 h 2612594"/>
                              <a:gd name="connsiteX150" fmla="*/ 2114756 w 2647519"/>
                              <a:gd name="connsiteY150" fmla="*/ 2226864 h 2612594"/>
                              <a:gd name="connsiteX151" fmla="*/ 2113762 w 2647519"/>
                              <a:gd name="connsiteY151" fmla="*/ 2227897 h 2612594"/>
                              <a:gd name="connsiteX152" fmla="*/ 2117618 w 2647519"/>
                              <a:gd name="connsiteY152" fmla="*/ 2225429 h 2612594"/>
                              <a:gd name="connsiteX153" fmla="*/ 382287 w 2647519"/>
                              <a:gd name="connsiteY153" fmla="*/ 2175002 h 2612594"/>
                              <a:gd name="connsiteX154" fmla="*/ 418261 w 2647519"/>
                              <a:gd name="connsiteY154" fmla="*/ 2217358 h 2612594"/>
                              <a:gd name="connsiteX155" fmla="*/ 389737 w 2647519"/>
                              <a:gd name="connsiteY155" fmla="*/ 2183129 h 2612594"/>
                              <a:gd name="connsiteX156" fmla="*/ 2187820 w 2647519"/>
                              <a:gd name="connsiteY156" fmla="*/ 2174974 h 2612594"/>
                              <a:gd name="connsiteX157" fmla="*/ 2187735 w 2647519"/>
                              <a:gd name="connsiteY157" fmla="*/ 2175004 h 2612594"/>
                              <a:gd name="connsiteX158" fmla="*/ 2187105 w 2647519"/>
                              <a:gd name="connsiteY158" fmla="*/ 2179320 h 2612594"/>
                              <a:gd name="connsiteX159" fmla="*/ 2171865 w 2647519"/>
                              <a:gd name="connsiteY159" fmla="*/ 2196465 h 2612594"/>
                              <a:gd name="connsiteX160" fmla="*/ 2153767 w 2647519"/>
                              <a:gd name="connsiteY160" fmla="*/ 2216467 h 2612594"/>
                              <a:gd name="connsiteX161" fmla="*/ 2154858 w 2647519"/>
                              <a:gd name="connsiteY161" fmla="*/ 2216216 h 2612594"/>
                              <a:gd name="connsiteX162" fmla="*/ 2171865 w 2647519"/>
                              <a:gd name="connsiteY162" fmla="*/ 2197417 h 2612594"/>
                              <a:gd name="connsiteX163" fmla="*/ 2187105 w 2647519"/>
                              <a:gd name="connsiteY163" fmla="*/ 2180272 h 2612594"/>
                              <a:gd name="connsiteX164" fmla="*/ 2187820 w 2647519"/>
                              <a:gd name="connsiteY164" fmla="*/ 2174974 h 2612594"/>
                              <a:gd name="connsiteX165" fmla="*/ 475386 w 2647519"/>
                              <a:gd name="connsiteY165" fmla="*/ 2153525 h 2612594"/>
                              <a:gd name="connsiteX166" fmla="*/ 477272 w 2647519"/>
                              <a:gd name="connsiteY166" fmla="*/ 2155822 h 2612594"/>
                              <a:gd name="connsiteX167" fmla="*/ 477367 w 2647519"/>
                              <a:gd name="connsiteY167" fmla="*/ 2155507 h 2612594"/>
                              <a:gd name="connsiteX168" fmla="*/ 334493 w 2647519"/>
                              <a:gd name="connsiteY168" fmla="*/ 2131694 h 2612594"/>
                              <a:gd name="connsiteX169" fmla="*/ 359258 w 2647519"/>
                              <a:gd name="connsiteY169" fmla="*/ 2147887 h 2612594"/>
                              <a:gd name="connsiteX170" fmla="*/ 360474 w 2647519"/>
                              <a:gd name="connsiteY170" fmla="*/ 2149319 h 2612594"/>
                              <a:gd name="connsiteX171" fmla="*/ 371759 w 2647519"/>
                              <a:gd name="connsiteY171" fmla="*/ 2151816 h 2612594"/>
                              <a:gd name="connsiteX172" fmla="*/ 397357 w 2647519"/>
                              <a:gd name="connsiteY172" fmla="*/ 2175509 h 2612594"/>
                              <a:gd name="connsiteX173" fmla="*/ 432600 w 2647519"/>
                              <a:gd name="connsiteY173" fmla="*/ 2204084 h 2612594"/>
                              <a:gd name="connsiteX174" fmla="*/ 447840 w 2647519"/>
                              <a:gd name="connsiteY174" fmla="*/ 2225039 h 2612594"/>
                              <a:gd name="connsiteX175" fmla="*/ 456412 w 2647519"/>
                              <a:gd name="connsiteY175" fmla="*/ 2235517 h 2612594"/>
                              <a:gd name="connsiteX176" fmla="*/ 492607 w 2647519"/>
                              <a:gd name="connsiteY176" fmla="*/ 2265997 h 2612594"/>
                              <a:gd name="connsiteX177" fmla="*/ 482130 w 2647519"/>
                              <a:gd name="connsiteY177" fmla="*/ 2274569 h 2612594"/>
                              <a:gd name="connsiteX178" fmla="*/ 448422 w 2647519"/>
                              <a:gd name="connsiteY178" fmla="*/ 2237115 h 2612594"/>
                              <a:gd name="connsiteX179" fmla="*/ 446888 w 2647519"/>
                              <a:gd name="connsiteY179" fmla="*/ 2237422 h 2612594"/>
                              <a:gd name="connsiteX180" fmla="*/ 478787 w 2647519"/>
                              <a:gd name="connsiteY180" fmla="*/ 2272865 h 2612594"/>
                              <a:gd name="connsiteX181" fmla="*/ 482130 w 2647519"/>
                              <a:gd name="connsiteY181" fmla="*/ 2274569 h 2612594"/>
                              <a:gd name="connsiteX182" fmla="*/ 492608 w 2647519"/>
                              <a:gd name="connsiteY182" fmla="*/ 2265997 h 2612594"/>
                              <a:gd name="connsiteX183" fmla="*/ 583095 w 2647519"/>
                              <a:gd name="connsiteY183" fmla="*/ 2337434 h 2612594"/>
                              <a:gd name="connsiteX184" fmla="*/ 564998 w 2647519"/>
                              <a:gd name="connsiteY184" fmla="*/ 2343149 h 2612594"/>
                              <a:gd name="connsiteX185" fmla="*/ 571665 w 2647519"/>
                              <a:gd name="connsiteY185" fmla="*/ 2347912 h 2612594"/>
                              <a:gd name="connsiteX186" fmla="*/ 544995 w 2647519"/>
                              <a:gd name="connsiteY186" fmla="*/ 2348864 h 2612594"/>
                              <a:gd name="connsiteX187" fmla="*/ 527850 w 2647519"/>
                              <a:gd name="connsiteY187" fmla="*/ 2337434 h 2612594"/>
                              <a:gd name="connsiteX188" fmla="*/ 511658 w 2647519"/>
                              <a:gd name="connsiteY188" fmla="*/ 2325052 h 2612594"/>
                              <a:gd name="connsiteX189" fmla="*/ 471653 w 2647519"/>
                              <a:gd name="connsiteY189" fmla="*/ 2291714 h 2612594"/>
                              <a:gd name="connsiteX190" fmla="*/ 434505 w 2647519"/>
                              <a:gd name="connsiteY190" fmla="*/ 2258377 h 2612594"/>
                              <a:gd name="connsiteX191" fmla="*/ 400215 w 2647519"/>
                              <a:gd name="connsiteY191" fmla="*/ 2225039 h 2612594"/>
                              <a:gd name="connsiteX192" fmla="*/ 384023 w 2647519"/>
                              <a:gd name="connsiteY192" fmla="*/ 2208847 h 2612594"/>
                              <a:gd name="connsiteX193" fmla="*/ 368783 w 2647519"/>
                              <a:gd name="connsiteY193" fmla="*/ 2191702 h 2612594"/>
                              <a:gd name="connsiteX194" fmla="*/ 374498 w 2647519"/>
                              <a:gd name="connsiteY194" fmla="*/ 2184082 h 2612594"/>
                              <a:gd name="connsiteX195" fmla="*/ 393548 w 2647519"/>
                              <a:gd name="connsiteY195" fmla="*/ 2201227 h 2612594"/>
                              <a:gd name="connsiteX196" fmla="*/ 414503 w 2647519"/>
                              <a:gd name="connsiteY196" fmla="*/ 2217419 h 2612594"/>
                              <a:gd name="connsiteX197" fmla="*/ 440220 w 2647519"/>
                              <a:gd name="connsiteY197" fmla="*/ 2245042 h 2612594"/>
                              <a:gd name="connsiteX198" fmla="*/ 442406 w 2647519"/>
                              <a:gd name="connsiteY198" fmla="*/ 2246917 h 2612594"/>
                              <a:gd name="connsiteX199" fmla="*/ 414503 w 2647519"/>
                              <a:gd name="connsiteY199" fmla="*/ 2217419 h 2612594"/>
                              <a:gd name="connsiteX200" fmla="*/ 394500 w 2647519"/>
                              <a:gd name="connsiteY200" fmla="*/ 2201227 h 2612594"/>
                              <a:gd name="connsiteX201" fmla="*/ 375450 w 2647519"/>
                              <a:gd name="connsiteY201" fmla="*/ 2184082 h 2612594"/>
                              <a:gd name="connsiteX202" fmla="*/ 354495 w 2647519"/>
                              <a:gd name="connsiteY202" fmla="*/ 2158364 h 2612594"/>
                              <a:gd name="connsiteX203" fmla="*/ 334493 w 2647519"/>
                              <a:gd name="connsiteY203" fmla="*/ 2131694 h 2612594"/>
                              <a:gd name="connsiteX204" fmla="*/ 2432850 w 2647519"/>
                              <a:gd name="connsiteY204" fmla="*/ 1980247 h 2612594"/>
                              <a:gd name="connsiteX205" fmla="*/ 2432367 w 2647519"/>
                              <a:gd name="connsiteY205" fmla="*/ 1980454 h 2612594"/>
                              <a:gd name="connsiteX206" fmla="*/ 2421964 w 2647519"/>
                              <a:gd name="connsiteY206" fmla="*/ 2005422 h 2612594"/>
                              <a:gd name="connsiteX207" fmla="*/ 2422850 w 2647519"/>
                              <a:gd name="connsiteY207" fmla="*/ 1860918 h 2612594"/>
                              <a:gd name="connsiteX208" fmla="*/ 2397608 w 2647519"/>
                              <a:gd name="connsiteY208" fmla="*/ 1897379 h 2612594"/>
                              <a:gd name="connsiteX209" fmla="*/ 2385225 w 2647519"/>
                              <a:gd name="connsiteY209" fmla="*/ 1920239 h 2612594"/>
                              <a:gd name="connsiteX210" fmla="*/ 2372843 w 2647519"/>
                              <a:gd name="connsiteY210" fmla="*/ 1941194 h 2612594"/>
                              <a:gd name="connsiteX211" fmla="*/ 2343315 w 2647519"/>
                              <a:gd name="connsiteY211" fmla="*/ 1980247 h 2612594"/>
                              <a:gd name="connsiteX212" fmla="*/ 2317598 w 2647519"/>
                              <a:gd name="connsiteY212" fmla="*/ 2019299 h 2612594"/>
                              <a:gd name="connsiteX213" fmla="*/ 2294738 w 2647519"/>
                              <a:gd name="connsiteY213" fmla="*/ 2050732 h 2612594"/>
                              <a:gd name="connsiteX214" fmla="*/ 2292832 w 2647519"/>
                              <a:gd name="connsiteY214" fmla="*/ 2051897 h 2612594"/>
                              <a:gd name="connsiteX215" fmla="*/ 2291272 w 2647519"/>
                              <a:gd name="connsiteY215" fmla="*/ 2054208 h 2612594"/>
                              <a:gd name="connsiteX216" fmla="*/ 2293785 w 2647519"/>
                              <a:gd name="connsiteY216" fmla="*/ 2052637 h 2612594"/>
                              <a:gd name="connsiteX217" fmla="*/ 2316645 w 2647519"/>
                              <a:gd name="connsiteY217" fmla="*/ 2021205 h 2612594"/>
                              <a:gd name="connsiteX218" fmla="*/ 2342363 w 2647519"/>
                              <a:gd name="connsiteY218" fmla="*/ 1982152 h 2612594"/>
                              <a:gd name="connsiteX219" fmla="*/ 2371890 w 2647519"/>
                              <a:gd name="connsiteY219" fmla="*/ 1943100 h 2612594"/>
                              <a:gd name="connsiteX220" fmla="*/ 2384273 w 2647519"/>
                              <a:gd name="connsiteY220" fmla="*/ 1922145 h 2612594"/>
                              <a:gd name="connsiteX221" fmla="*/ 2396655 w 2647519"/>
                              <a:gd name="connsiteY221" fmla="*/ 1899285 h 2612594"/>
                              <a:gd name="connsiteX222" fmla="*/ 2422373 w 2647519"/>
                              <a:gd name="connsiteY222" fmla="*/ 1862137 h 2612594"/>
                              <a:gd name="connsiteX223" fmla="*/ 2521433 w 2647519"/>
                              <a:gd name="connsiteY223" fmla="*/ 1847850 h 2612594"/>
                              <a:gd name="connsiteX224" fmla="*/ 2509050 w 2647519"/>
                              <a:gd name="connsiteY224" fmla="*/ 1884997 h 2612594"/>
                              <a:gd name="connsiteX225" fmla="*/ 2487143 w 2647519"/>
                              <a:gd name="connsiteY225" fmla="*/ 1925002 h 2612594"/>
                              <a:gd name="connsiteX226" fmla="*/ 2465235 w 2647519"/>
                              <a:gd name="connsiteY226" fmla="*/ 1965960 h 2612594"/>
                              <a:gd name="connsiteX227" fmla="*/ 2445233 w 2647519"/>
                              <a:gd name="connsiteY227" fmla="*/ 1991677 h 2612594"/>
                              <a:gd name="connsiteX228" fmla="*/ 2458568 w 2647519"/>
                              <a:gd name="connsiteY228" fmla="*/ 1965007 h 2612594"/>
                              <a:gd name="connsiteX229" fmla="*/ 2469998 w 2647519"/>
                              <a:gd name="connsiteY229" fmla="*/ 1938337 h 2612594"/>
                              <a:gd name="connsiteX230" fmla="*/ 2478570 w 2647519"/>
                              <a:gd name="connsiteY230" fmla="*/ 1924050 h 2612594"/>
                              <a:gd name="connsiteX231" fmla="*/ 2490000 w 2647519"/>
                              <a:gd name="connsiteY231" fmla="*/ 1905000 h 2612594"/>
                              <a:gd name="connsiteX232" fmla="*/ 2500478 w 2647519"/>
                              <a:gd name="connsiteY232" fmla="*/ 1885950 h 2612594"/>
                              <a:gd name="connsiteX233" fmla="*/ 2521433 w 2647519"/>
                              <a:gd name="connsiteY233" fmla="*/ 1847850 h 2612594"/>
                              <a:gd name="connsiteX234" fmla="*/ 2459780 w 2647519"/>
                              <a:gd name="connsiteY234" fmla="*/ 1766202 h 2612594"/>
                              <a:gd name="connsiteX235" fmla="*/ 2436660 w 2647519"/>
                              <a:gd name="connsiteY235" fmla="*/ 1806892 h 2612594"/>
                              <a:gd name="connsiteX236" fmla="*/ 2436235 w 2647519"/>
                              <a:gd name="connsiteY236" fmla="*/ 1807870 h 2612594"/>
                              <a:gd name="connsiteX237" fmla="*/ 2459520 w 2647519"/>
                              <a:gd name="connsiteY237" fmla="*/ 1766887 h 2612594"/>
                              <a:gd name="connsiteX238" fmla="*/ 2472460 w 2647519"/>
                              <a:gd name="connsiteY238" fmla="*/ 1674043 h 2612594"/>
                              <a:gd name="connsiteX239" fmla="*/ 2444672 w 2647519"/>
                              <a:gd name="connsiteY239" fmla="*/ 1749965 h 2612594"/>
                              <a:gd name="connsiteX240" fmla="*/ 2386218 w 2647519"/>
                              <a:gd name="connsiteY240" fmla="*/ 1869449 h 2612594"/>
                              <a:gd name="connsiteX241" fmla="*/ 2377660 w 2647519"/>
                              <a:gd name="connsiteY241" fmla="*/ 1882980 h 2612594"/>
                              <a:gd name="connsiteX242" fmla="*/ 2377605 w 2647519"/>
                              <a:gd name="connsiteY242" fmla="*/ 1883092 h 2612594"/>
                              <a:gd name="connsiteX243" fmla="*/ 2357602 w 2647519"/>
                              <a:gd name="connsiteY243" fmla="*/ 1917382 h 2612594"/>
                              <a:gd name="connsiteX244" fmla="*/ 2337600 w 2647519"/>
                              <a:gd name="connsiteY244" fmla="*/ 1954530 h 2612594"/>
                              <a:gd name="connsiteX245" fmla="*/ 2314740 w 2647519"/>
                              <a:gd name="connsiteY245" fmla="*/ 1983105 h 2612594"/>
                              <a:gd name="connsiteX246" fmla="*/ 2295690 w 2647519"/>
                              <a:gd name="connsiteY246" fmla="*/ 2015490 h 2612594"/>
                              <a:gd name="connsiteX247" fmla="*/ 2183295 w 2647519"/>
                              <a:gd name="connsiteY247" fmla="*/ 2142172 h 2612594"/>
                              <a:gd name="connsiteX248" fmla="*/ 2146147 w 2647519"/>
                              <a:gd name="connsiteY248" fmla="*/ 2173605 h 2612594"/>
                              <a:gd name="connsiteX249" fmla="*/ 2142583 w 2647519"/>
                              <a:gd name="connsiteY249" fmla="*/ 2176315 h 2612594"/>
                              <a:gd name="connsiteX250" fmla="*/ 2141046 w 2647519"/>
                              <a:gd name="connsiteY250" fmla="*/ 2177871 h 2612594"/>
                              <a:gd name="connsiteX251" fmla="*/ 2125512 w 2647519"/>
                              <a:gd name="connsiteY251" fmla="*/ 2190534 h 2612594"/>
                              <a:gd name="connsiteX252" fmla="*/ 2112810 w 2647519"/>
                              <a:gd name="connsiteY252" fmla="*/ 2205037 h 2612594"/>
                              <a:gd name="connsiteX253" fmla="*/ 2066137 w 2647519"/>
                              <a:gd name="connsiteY253" fmla="*/ 2240280 h 2612594"/>
                              <a:gd name="connsiteX254" fmla="*/ 2058824 w 2647519"/>
                              <a:gd name="connsiteY254" fmla="*/ 2244900 h 2612594"/>
                              <a:gd name="connsiteX255" fmla="*/ 2038960 w 2647519"/>
                              <a:gd name="connsiteY255" fmla="*/ 2261093 h 2612594"/>
                              <a:gd name="connsiteX256" fmla="*/ 2036092 w 2647519"/>
                              <a:gd name="connsiteY256" fmla="*/ 2262956 h 2612594"/>
                              <a:gd name="connsiteX257" fmla="*/ 2031847 w 2647519"/>
                              <a:gd name="connsiteY257" fmla="*/ 2266950 h 2612594"/>
                              <a:gd name="connsiteX258" fmla="*/ 1994700 w 2647519"/>
                              <a:gd name="connsiteY258" fmla="*/ 2291715 h 2612594"/>
                              <a:gd name="connsiteX259" fmla="*/ 1957552 w 2647519"/>
                              <a:gd name="connsiteY259" fmla="*/ 2314575 h 2612594"/>
                              <a:gd name="connsiteX260" fmla="*/ 1953300 w 2647519"/>
                              <a:gd name="connsiteY260" fmla="*/ 2316730 h 2612594"/>
                              <a:gd name="connsiteX261" fmla="*/ 1928148 w 2647519"/>
                              <a:gd name="connsiteY261" fmla="*/ 2333067 h 2612594"/>
                              <a:gd name="connsiteX262" fmla="*/ 1920351 w 2647519"/>
                              <a:gd name="connsiteY262" fmla="*/ 2337000 h 2612594"/>
                              <a:gd name="connsiteX263" fmla="*/ 1912785 w 2647519"/>
                              <a:gd name="connsiteY263" fmla="*/ 2342197 h 2612594"/>
                              <a:gd name="connsiteX264" fmla="*/ 1887067 w 2647519"/>
                              <a:gd name="connsiteY264" fmla="*/ 2356485 h 2612594"/>
                              <a:gd name="connsiteX265" fmla="*/ 1863038 w 2647519"/>
                              <a:gd name="connsiteY265" fmla="*/ 2365909 h 2612594"/>
                              <a:gd name="connsiteX266" fmla="*/ 1809483 w 2647519"/>
                              <a:gd name="connsiteY266" fmla="*/ 2392922 h 2612594"/>
                              <a:gd name="connsiteX267" fmla="*/ 1683836 w 2647519"/>
                              <a:gd name="connsiteY267" fmla="*/ 2439784 h 2612594"/>
                              <a:gd name="connsiteX268" fmla="*/ 1596280 w 2647519"/>
                              <a:gd name="connsiteY268" fmla="*/ 2462297 h 2612594"/>
                              <a:gd name="connsiteX269" fmla="*/ 1667040 w 2647519"/>
                              <a:gd name="connsiteY269" fmla="*/ 2448877 h 2612594"/>
                              <a:gd name="connsiteX270" fmla="*/ 1680375 w 2647519"/>
                              <a:gd name="connsiteY270" fmla="*/ 2446019 h 2612594"/>
                              <a:gd name="connsiteX271" fmla="*/ 1723237 w 2647519"/>
                              <a:gd name="connsiteY271" fmla="*/ 2430779 h 2612594"/>
                              <a:gd name="connsiteX272" fmla="*/ 1749907 w 2647519"/>
                              <a:gd name="connsiteY272" fmla="*/ 2422207 h 2612594"/>
                              <a:gd name="connsiteX273" fmla="*/ 1792770 w 2647519"/>
                              <a:gd name="connsiteY273" fmla="*/ 2400299 h 2612594"/>
                              <a:gd name="connsiteX274" fmla="*/ 1841347 w 2647519"/>
                              <a:gd name="connsiteY274" fmla="*/ 2383154 h 2612594"/>
                              <a:gd name="connsiteX275" fmla="*/ 1872470 w 2647519"/>
                              <a:gd name="connsiteY275" fmla="*/ 2370949 h 2612594"/>
                              <a:gd name="connsiteX276" fmla="*/ 1886115 w 2647519"/>
                              <a:gd name="connsiteY276" fmla="*/ 2363152 h 2612594"/>
                              <a:gd name="connsiteX277" fmla="*/ 1898496 w 2647519"/>
                              <a:gd name="connsiteY277" fmla="*/ 2359343 h 2612594"/>
                              <a:gd name="connsiteX278" fmla="*/ 1915642 w 2647519"/>
                              <a:gd name="connsiteY278" fmla="*/ 2349817 h 2612594"/>
                              <a:gd name="connsiteX279" fmla="*/ 1920147 w 2647519"/>
                              <a:gd name="connsiteY279" fmla="*/ 2346686 h 2612594"/>
                              <a:gd name="connsiteX280" fmla="*/ 1931835 w 2647519"/>
                              <a:gd name="connsiteY280" fmla="*/ 2335530 h 2612594"/>
                              <a:gd name="connsiteX281" fmla="*/ 1957552 w 2647519"/>
                              <a:gd name="connsiteY281" fmla="*/ 2320290 h 2612594"/>
                              <a:gd name="connsiteX282" fmla="*/ 1986810 w 2647519"/>
                              <a:gd name="connsiteY282" fmla="*/ 2305948 h 2612594"/>
                              <a:gd name="connsiteX283" fmla="*/ 1997557 w 2647519"/>
                              <a:gd name="connsiteY283" fmla="*/ 2299334 h 2612594"/>
                              <a:gd name="connsiteX284" fmla="*/ 2034705 w 2647519"/>
                              <a:gd name="connsiteY284" fmla="*/ 2274569 h 2612594"/>
                              <a:gd name="connsiteX285" fmla="*/ 2050897 w 2647519"/>
                              <a:gd name="connsiteY285" fmla="*/ 2259329 h 2612594"/>
                              <a:gd name="connsiteX286" fmla="*/ 2068995 w 2647519"/>
                              <a:gd name="connsiteY286" fmla="*/ 2247899 h 2612594"/>
                              <a:gd name="connsiteX287" fmla="*/ 2115667 w 2647519"/>
                              <a:gd name="connsiteY287" fmla="*/ 2212657 h 2612594"/>
                              <a:gd name="connsiteX288" fmla="*/ 2149005 w 2647519"/>
                              <a:gd name="connsiteY288" fmla="*/ 2181224 h 2612594"/>
                              <a:gd name="connsiteX289" fmla="*/ 2186152 w 2647519"/>
                              <a:gd name="connsiteY289" fmla="*/ 2149792 h 2612594"/>
                              <a:gd name="connsiteX290" fmla="*/ 2298547 w 2647519"/>
                              <a:gd name="connsiteY290" fmla="*/ 2023109 h 2612594"/>
                              <a:gd name="connsiteX291" fmla="*/ 2314015 w 2647519"/>
                              <a:gd name="connsiteY291" fmla="*/ 1996814 h 2612594"/>
                              <a:gd name="connsiteX292" fmla="*/ 2314740 w 2647519"/>
                              <a:gd name="connsiteY292" fmla="*/ 1994534 h 2612594"/>
                              <a:gd name="connsiteX293" fmla="*/ 2339505 w 2647519"/>
                              <a:gd name="connsiteY293" fmla="*/ 1956434 h 2612594"/>
                              <a:gd name="connsiteX294" fmla="*/ 2347125 w 2647519"/>
                              <a:gd name="connsiteY294" fmla="*/ 1945004 h 2612594"/>
                              <a:gd name="connsiteX295" fmla="*/ 2357257 w 2647519"/>
                              <a:gd name="connsiteY295" fmla="*/ 1930951 h 2612594"/>
                              <a:gd name="connsiteX296" fmla="*/ 2360460 w 2647519"/>
                              <a:gd name="connsiteY296" fmla="*/ 1925002 h 2612594"/>
                              <a:gd name="connsiteX297" fmla="*/ 2380462 w 2647519"/>
                              <a:gd name="connsiteY297" fmla="*/ 1890712 h 2612594"/>
                              <a:gd name="connsiteX298" fmla="*/ 2419515 w 2647519"/>
                              <a:gd name="connsiteY298" fmla="*/ 1809749 h 2612594"/>
                              <a:gd name="connsiteX299" fmla="*/ 2457615 w 2647519"/>
                              <a:gd name="connsiteY299" fmla="*/ 1723072 h 2612594"/>
                              <a:gd name="connsiteX300" fmla="*/ 2468807 w 2647519"/>
                              <a:gd name="connsiteY300" fmla="*/ 1687829 h 2612594"/>
                              <a:gd name="connsiteX301" fmla="*/ 2576677 w 2647519"/>
                              <a:gd name="connsiteY301" fmla="*/ 1589722 h 2612594"/>
                              <a:gd name="connsiteX302" fmla="*/ 2573820 w 2647519"/>
                              <a:gd name="connsiteY302" fmla="*/ 1591627 h 2612594"/>
                              <a:gd name="connsiteX303" fmla="*/ 2573820 w 2647519"/>
                              <a:gd name="connsiteY303" fmla="*/ 1591627 h 2612594"/>
                              <a:gd name="connsiteX304" fmla="*/ 2585674 w 2647519"/>
                              <a:gd name="connsiteY304" fmla="*/ 1533271 h 2612594"/>
                              <a:gd name="connsiteX305" fmla="*/ 2585332 w 2647519"/>
                              <a:gd name="connsiteY305" fmla="*/ 1534956 h 2612594"/>
                              <a:gd name="connsiteX306" fmla="*/ 2588107 w 2647519"/>
                              <a:gd name="connsiteY306" fmla="*/ 1538287 h 2612594"/>
                              <a:gd name="connsiteX307" fmla="*/ 2596680 w 2647519"/>
                              <a:gd name="connsiteY307" fmla="*/ 1547812 h 2612594"/>
                              <a:gd name="connsiteX308" fmla="*/ 2602395 w 2647519"/>
                              <a:gd name="connsiteY308" fmla="*/ 1544002 h 2612594"/>
                              <a:gd name="connsiteX309" fmla="*/ 2602539 w 2647519"/>
                              <a:gd name="connsiteY309" fmla="*/ 1543271 h 2612594"/>
                              <a:gd name="connsiteX310" fmla="*/ 2598585 w 2647519"/>
                              <a:gd name="connsiteY310" fmla="*/ 1545907 h 2612594"/>
                              <a:gd name="connsiteX311" fmla="*/ 2589060 w 2647519"/>
                              <a:gd name="connsiteY311" fmla="*/ 1537334 h 2612594"/>
                              <a:gd name="connsiteX312" fmla="*/ 2577184 w 2647519"/>
                              <a:gd name="connsiteY312" fmla="*/ 1425070 h 2612594"/>
                              <a:gd name="connsiteX313" fmla="*/ 2576519 w 2647519"/>
                              <a:gd name="connsiteY313" fmla="*/ 1425107 h 2612594"/>
                              <a:gd name="connsiteX314" fmla="*/ 2575314 w 2647519"/>
                              <a:gd name="connsiteY314" fmla="*/ 1425174 h 2612594"/>
                              <a:gd name="connsiteX315" fmla="*/ 2575725 w 2647519"/>
                              <a:gd name="connsiteY315" fmla="*/ 1429702 h 2612594"/>
                              <a:gd name="connsiteX316" fmla="*/ 2574773 w 2647519"/>
                              <a:gd name="connsiteY316" fmla="*/ 1453515 h 2612594"/>
                              <a:gd name="connsiteX317" fmla="*/ 2570963 w 2647519"/>
                              <a:gd name="connsiteY317" fmla="*/ 1467802 h 2612594"/>
                              <a:gd name="connsiteX318" fmla="*/ 2548103 w 2647519"/>
                              <a:gd name="connsiteY318" fmla="*/ 1503997 h 2612594"/>
                              <a:gd name="connsiteX319" fmla="*/ 2542388 w 2647519"/>
                              <a:gd name="connsiteY319" fmla="*/ 1535430 h 2612594"/>
                              <a:gd name="connsiteX320" fmla="*/ 2536673 w 2647519"/>
                              <a:gd name="connsiteY320" fmla="*/ 1545907 h 2612594"/>
                              <a:gd name="connsiteX321" fmla="*/ 2527148 w 2647519"/>
                              <a:gd name="connsiteY321" fmla="*/ 1591627 h 2612594"/>
                              <a:gd name="connsiteX322" fmla="*/ 2516670 w 2647519"/>
                              <a:gd name="connsiteY322" fmla="*/ 1627822 h 2612594"/>
                              <a:gd name="connsiteX323" fmla="*/ 2505240 w 2647519"/>
                              <a:gd name="connsiteY323" fmla="*/ 1663065 h 2612594"/>
                              <a:gd name="connsiteX324" fmla="*/ 2498573 w 2647519"/>
                              <a:gd name="connsiteY324" fmla="*/ 1690687 h 2612594"/>
                              <a:gd name="connsiteX325" fmla="*/ 2490953 w 2647519"/>
                              <a:gd name="connsiteY325" fmla="*/ 1719262 h 2612594"/>
                              <a:gd name="connsiteX326" fmla="*/ 2497030 w 2647519"/>
                              <a:gd name="connsiteY326" fmla="*/ 1709810 h 2612594"/>
                              <a:gd name="connsiteX327" fmla="*/ 2502383 w 2647519"/>
                              <a:gd name="connsiteY327" fmla="*/ 1689734 h 2612594"/>
                              <a:gd name="connsiteX328" fmla="*/ 2507145 w 2647519"/>
                              <a:gd name="connsiteY328" fmla="*/ 1661159 h 2612594"/>
                              <a:gd name="connsiteX329" fmla="*/ 2518575 w 2647519"/>
                              <a:gd name="connsiteY329" fmla="*/ 1625917 h 2612594"/>
                              <a:gd name="connsiteX330" fmla="*/ 2529053 w 2647519"/>
                              <a:gd name="connsiteY330" fmla="*/ 1589722 h 2612594"/>
                              <a:gd name="connsiteX331" fmla="*/ 2538578 w 2647519"/>
                              <a:gd name="connsiteY331" fmla="*/ 1544002 h 2612594"/>
                              <a:gd name="connsiteX332" fmla="*/ 2544293 w 2647519"/>
                              <a:gd name="connsiteY332" fmla="*/ 1533524 h 2612594"/>
                              <a:gd name="connsiteX333" fmla="*/ 2550008 w 2647519"/>
                              <a:gd name="connsiteY333" fmla="*/ 1502092 h 2612594"/>
                              <a:gd name="connsiteX334" fmla="*/ 2572868 w 2647519"/>
                              <a:gd name="connsiteY334" fmla="*/ 1465897 h 2612594"/>
                              <a:gd name="connsiteX335" fmla="*/ 2557628 w 2647519"/>
                              <a:gd name="connsiteY335" fmla="*/ 1539239 h 2612594"/>
                              <a:gd name="connsiteX336" fmla="*/ 2546198 w 2647519"/>
                              <a:gd name="connsiteY336" fmla="*/ 1600199 h 2612594"/>
                              <a:gd name="connsiteX337" fmla="*/ 2520480 w 2647519"/>
                              <a:gd name="connsiteY337" fmla="*/ 1678304 h 2612594"/>
                              <a:gd name="connsiteX338" fmla="*/ 2515393 w 2647519"/>
                              <a:gd name="connsiteY338" fmla="*/ 1686218 h 2612594"/>
                              <a:gd name="connsiteX339" fmla="*/ 2513218 w 2647519"/>
                              <a:gd name="connsiteY339" fmla="*/ 1698069 h 2612594"/>
                              <a:gd name="connsiteX340" fmla="*/ 2506193 w 2647519"/>
                              <a:gd name="connsiteY340" fmla="*/ 1718310 h 2612594"/>
                              <a:gd name="connsiteX341" fmla="*/ 2479523 w 2647519"/>
                              <a:gd name="connsiteY341" fmla="*/ 1776412 h 2612594"/>
                              <a:gd name="connsiteX342" fmla="*/ 2467140 w 2647519"/>
                              <a:gd name="connsiteY342" fmla="*/ 1806892 h 2612594"/>
                              <a:gd name="connsiteX343" fmla="*/ 2459520 w 2647519"/>
                              <a:gd name="connsiteY343" fmla="*/ 1823085 h 2612594"/>
                              <a:gd name="connsiteX344" fmla="*/ 2449995 w 2647519"/>
                              <a:gd name="connsiteY344" fmla="*/ 1840230 h 2612594"/>
                              <a:gd name="connsiteX345" fmla="*/ 2424278 w 2647519"/>
                              <a:gd name="connsiteY345" fmla="*/ 1885950 h 2612594"/>
                              <a:gd name="connsiteX346" fmla="*/ 2396655 w 2647519"/>
                              <a:gd name="connsiteY346" fmla="*/ 1930717 h 2612594"/>
                              <a:gd name="connsiteX347" fmla="*/ 2361413 w 2647519"/>
                              <a:gd name="connsiteY347" fmla="*/ 1990725 h 2612594"/>
                              <a:gd name="connsiteX348" fmla="*/ 2322360 w 2647519"/>
                              <a:gd name="connsiteY348" fmla="*/ 2049780 h 2612594"/>
                              <a:gd name="connsiteX349" fmla="*/ 2296643 w 2647519"/>
                              <a:gd name="connsiteY349" fmla="*/ 2083117 h 2612594"/>
                              <a:gd name="connsiteX350" fmla="*/ 2269020 w 2647519"/>
                              <a:gd name="connsiteY350" fmla="*/ 2115502 h 2612594"/>
                              <a:gd name="connsiteX351" fmla="*/ 2259495 w 2647519"/>
                              <a:gd name="connsiteY351" fmla="*/ 2128837 h 2612594"/>
                              <a:gd name="connsiteX352" fmla="*/ 2249018 w 2647519"/>
                              <a:gd name="connsiteY352" fmla="*/ 2142172 h 2612594"/>
                              <a:gd name="connsiteX353" fmla="*/ 2232825 w 2647519"/>
                              <a:gd name="connsiteY353" fmla="*/ 2155507 h 2612594"/>
                              <a:gd name="connsiteX354" fmla="*/ 2206342 w 2647519"/>
                              <a:gd name="connsiteY354" fmla="*/ 2184829 h 2612594"/>
                              <a:gd name="connsiteX355" fmla="*/ 2207107 w 2647519"/>
                              <a:gd name="connsiteY355" fmla="*/ 2187892 h 2612594"/>
                              <a:gd name="connsiteX356" fmla="*/ 2179485 w 2647519"/>
                              <a:gd name="connsiteY356" fmla="*/ 2216467 h 2612594"/>
                              <a:gd name="connsiteX357" fmla="*/ 2149957 w 2647519"/>
                              <a:gd name="connsiteY357" fmla="*/ 2237422 h 2612594"/>
                              <a:gd name="connsiteX358" fmla="*/ 2126145 w 2647519"/>
                              <a:gd name="connsiteY358" fmla="*/ 2256472 h 2612594"/>
                              <a:gd name="connsiteX359" fmla="*/ 2103587 w 2647519"/>
                              <a:gd name="connsiteY359" fmla="*/ 2272957 h 2612594"/>
                              <a:gd name="connsiteX360" fmla="*/ 2107095 w 2647519"/>
                              <a:gd name="connsiteY360" fmla="*/ 2272665 h 2612594"/>
                              <a:gd name="connsiteX361" fmla="*/ 2131860 w 2647519"/>
                              <a:gd name="connsiteY361" fmla="*/ 2254567 h 2612594"/>
                              <a:gd name="connsiteX362" fmla="*/ 2155673 w 2647519"/>
                              <a:gd name="connsiteY362" fmla="*/ 2235517 h 2612594"/>
                              <a:gd name="connsiteX363" fmla="*/ 2185200 w 2647519"/>
                              <a:gd name="connsiteY363" fmla="*/ 2214562 h 2612594"/>
                              <a:gd name="connsiteX364" fmla="*/ 2212823 w 2647519"/>
                              <a:gd name="connsiteY364" fmla="*/ 2185987 h 2612594"/>
                              <a:gd name="connsiteX365" fmla="*/ 2211870 w 2647519"/>
                              <a:gd name="connsiteY365" fmla="*/ 2182177 h 2612594"/>
                              <a:gd name="connsiteX366" fmla="*/ 2238540 w 2647519"/>
                              <a:gd name="connsiteY366" fmla="*/ 2152650 h 2612594"/>
                              <a:gd name="connsiteX367" fmla="*/ 2254733 w 2647519"/>
                              <a:gd name="connsiteY367" fmla="*/ 2139315 h 2612594"/>
                              <a:gd name="connsiteX368" fmla="*/ 2265210 w 2647519"/>
                              <a:gd name="connsiteY368" fmla="*/ 2125980 h 2612594"/>
                              <a:gd name="connsiteX369" fmla="*/ 2274735 w 2647519"/>
                              <a:gd name="connsiteY369" fmla="*/ 2112645 h 2612594"/>
                              <a:gd name="connsiteX370" fmla="*/ 2302358 w 2647519"/>
                              <a:gd name="connsiteY370" fmla="*/ 2080260 h 2612594"/>
                              <a:gd name="connsiteX371" fmla="*/ 2328075 w 2647519"/>
                              <a:gd name="connsiteY371" fmla="*/ 2046922 h 2612594"/>
                              <a:gd name="connsiteX372" fmla="*/ 2367128 w 2647519"/>
                              <a:gd name="connsiteY372" fmla="*/ 1987867 h 2612594"/>
                              <a:gd name="connsiteX373" fmla="*/ 2402370 w 2647519"/>
                              <a:gd name="connsiteY373" fmla="*/ 1927860 h 2612594"/>
                              <a:gd name="connsiteX374" fmla="*/ 2429993 w 2647519"/>
                              <a:gd name="connsiteY374" fmla="*/ 1883092 h 2612594"/>
                              <a:gd name="connsiteX375" fmla="*/ 2455710 w 2647519"/>
                              <a:gd name="connsiteY375" fmla="*/ 1837372 h 2612594"/>
                              <a:gd name="connsiteX376" fmla="*/ 2465235 w 2647519"/>
                              <a:gd name="connsiteY376" fmla="*/ 1820227 h 2612594"/>
                              <a:gd name="connsiteX377" fmla="*/ 2472855 w 2647519"/>
                              <a:gd name="connsiteY377" fmla="*/ 1804035 h 2612594"/>
                              <a:gd name="connsiteX378" fmla="*/ 2485238 w 2647519"/>
                              <a:gd name="connsiteY378" fmla="*/ 1773555 h 2612594"/>
                              <a:gd name="connsiteX379" fmla="*/ 2511908 w 2647519"/>
                              <a:gd name="connsiteY379" fmla="*/ 1715452 h 2612594"/>
                              <a:gd name="connsiteX380" fmla="*/ 2522385 w 2647519"/>
                              <a:gd name="connsiteY380" fmla="*/ 1676400 h 2612594"/>
                              <a:gd name="connsiteX381" fmla="*/ 2548103 w 2647519"/>
                              <a:gd name="connsiteY381" fmla="*/ 1598295 h 2612594"/>
                              <a:gd name="connsiteX382" fmla="*/ 2559533 w 2647519"/>
                              <a:gd name="connsiteY382" fmla="*/ 1537335 h 2612594"/>
                              <a:gd name="connsiteX383" fmla="*/ 2574773 w 2647519"/>
                              <a:gd name="connsiteY383" fmla="*/ 1463992 h 2612594"/>
                              <a:gd name="connsiteX384" fmla="*/ 2578209 w 2647519"/>
                              <a:gd name="connsiteY384" fmla="*/ 1451109 h 2612594"/>
                              <a:gd name="connsiteX385" fmla="*/ 2575725 w 2647519"/>
                              <a:gd name="connsiteY385" fmla="*/ 1450657 h 2612594"/>
                              <a:gd name="connsiteX386" fmla="*/ 2576677 w 2647519"/>
                              <a:gd name="connsiteY386" fmla="*/ 1426845 h 2612594"/>
                              <a:gd name="connsiteX387" fmla="*/ 2597632 w 2647519"/>
                              <a:gd name="connsiteY387" fmla="*/ 1404937 h 2612594"/>
                              <a:gd name="connsiteX388" fmla="*/ 2586541 w 2647519"/>
                              <a:gd name="connsiteY388" fmla="*/ 1451152 h 2612594"/>
                              <a:gd name="connsiteX389" fmla="*/ 2586542 w 2647519"/>
                              <a:gd name="connsiteY389" fmla="*/ 1451152 h 2612594"/>
                              <a:gd name="connsiteX390" fmla="*/ 2597633 w 2647519"/>
                              <a:gd name="connsiteY390" fmla="*/ 1404938 h 2612594"/>
                              <a:gd name="connsiteX391" fmla="*/ 2606205 w 2647519"/>
                              <a:gd name="connsiteY391" fmla="*/ 1395412 h 2612594"/>
                              <a:gd name="connsiteX392" fmla="*/ 2600490 w 2647519"/>
                              <a:gd name="connsiteY392" fmla="*/ 1407795 h 2612594"/>
                              <a:gd name="connsiteX393" fmla="*/ 2599181 w 2647519"/>
                              <a:gd name="connsiteY393" fmla="*/ 1433750 h 2612594"/>
                              <a:gd name="connsiteX394" fmla="*/ 2598585 w 2647519"/>
                              <a:gd name="connsiteY394" fmla="*/ 1458277 h 2612594"/>
                              <a:gd name="connsiteX395" fmla="*/ 2589060 w 2647519"/>
                              <a:gd name="connsiteY395" fmla="*/ 1487586 h 2612594"/>
                              <a:gd name="connsiteX396" fmla="*/ 2589060 w 2647519"/>
                              <a:gd name="connsiteY396" fmla="*/ 1490934 h 2612594"/>
                              <a:gd name="connsiteX397" fmla="*/ 2600490 w 2647519"/>
                              <a:gd name="connsiteY397" fmla="*/ 1458277 h 2612594"/>
                              <a:gd name="connsiteX398" fmla="*/ 2602395 w 2647519"/>
                              <a:gd name="connsiteY398" fmla="*/ 1407794 h 2612594"/>
                              <a:gd name="connsiteX399" fmla="*/ 2606836 w 2647519"/>
                              <a:gd name="connsiteY399" fmla="*/ 1398173 h 2612594"/>
                              <a:gd name="connsiteX400" fmla="*/ 2565247 w 2647519"/>
                              <a:gd name="connsiteY400" fmla="*/ 1354454 h 2612594"/>
                              <a:gd name="connsiteX401" fmla="*/ 2559006 w 2647519"/>
                              <a:gd name="connsiteY401" fmla="*/ 1369207 h 2612594"/>
                              <a:gd name="connsiteX402" fmla="*/ 2556675 w 2647519"/>
                              <a:gd name="connsiteY402" fmla="*/ 1390650 h 2612594"/>
                              <a:gd name="connsiteX403" fmla="*/ 2553670 w 2647519"/>
                              <a:gd name="connsiteY403" fmla="*/ 1380633 h 2612594"/>
                              <a:gd name="connsiteX404" fmla="*/ 2552571 w 2647519"/>
                              <a:gd name="connsiteY404" fmla="*/ 1382047 h 2612594"/>
                              <a:gd name="connsiteX405" fmla="*/ 2555723 w 2647519"/>
                              <a:gd name="connsiteY405" fmla="*/ 1392555 h 2612594"/>
                              <a:gd name="connsiteX406" fmla="*/ 2553818 w 2647519"/>
                              <a:gd name="connsiteY406" fmla="*/ 1407795 h 2612594"/>
                              <a:gd name="connsiteX407" fmla="*/ 2557628 w 2647519"/>
                              <a:gd name="connsiteY407" fmla="*/ 1420177 h 2612594"/>
                              <a:gd name="connsiteX408" fmla="*/ 2560581 w 2647519"/>
                              <a:gd name="connsiteY408" fmla="*/ 1420013 h 2612594"/>
                              <a:gd name="connsiteX409" fmla="*/ 2558580 w 2647519"/>
                              <a:gd name="connsiteY409" fmla="*/ 1413509 h 2612594"/>
                              <a:gd name="connsiteX410" fmla="*/ 2560485 w 2647519"/>
                              <a:gd name="connsiteY410" fmla="*/ 1398269 h 2612594"/>
                              <a:gd name="connsiteX411" fmla="*/ 2565247 w 2647519"/>
                              <a:gd name="connsiteY411" fmla="*/ 1354454 h 2612594"/>
                              <a:gd name="connsiteX412" fmla="*/ 2645258 w 2647519"/>
                              <a:gd name="connsiteY412" fmla="*/ 1328737 h 2612594"/>
                              <a:gd name="connsiteX413" fmla="*/ 2647163 w 2647519"/>
                              <a:gd name="connsiteY413" fmla="*/ 1329689 h 2612594"/>
                              <a:gd name="connsiteX414" fmla="*/ 2646210 w 2647519"/>
                              <a:gd name="connsiteY414" fmla="*/ 1369694 h 2612594"/>
                              <a:gd name="connsiteX415" fmla="*/ 2647163 w 2647519"/>
                              <a:gd name="connsiteY415" fmla="*/ 1397317 h 2612594"/>
                              <a:gd name="connsiteX416" fmla="*/ 2644305 w 2647519"/>
                              <a:gd name="connsiteY416" fmla="*/ 1447799 h 2612594"/>
                              <a:gd name="connsiteX417" fmla="*/ 2641448 w 2647519"/>
                              <a:gd name="connsiteY417" fmla="*/ 1476374 h 2612594"/>
                              <a:gd name="connsiteX418" fmla="*/ 2632875 w 2647519"/>
                              <a:gd name="connsiteY418" fmla="*/ 1518284 h 2612594"/>
                              <a:gd name="connsiteX419" fmla="*/ 2630018 w 2647519"/>
                              <a:gd name="connsiteY419" fmla="*/ 1553527 h 2612594"/>
                              <a:gd name="connsiteX420" fmla="*/ 2615730 w 2647519"/>
                              <a:gd name="connsiteY420" fmla="*/ 1618297 h 2612594"/>
                              <a:gd name="connsiteX421" fmla="*/ 2602395 w 2647519"/>
                              <a:gd name="connsiteY421" fmla="*/ 1674494 h 2612594"/>
                              <a:gd name="connsiteX422" fmla="*/ 2578583 w 2647519"/>
                              <a:gd name="connsiteY422" fmla="*/ 1684972 h 2612594"/>
                              <a:gd name="connsiteX423" fmla="*/ 2580488 w 2647519"/>
                              <a:gd name="connsiteY423" fmla="*/ 1679257 h 2612594"/>
                              <a:gd name="connsiteX424" fmla="*/ 2584298 w 2647519"/>
                              <a:gd name="connsiteY424" fmla="*/ 1639252 h 2612594"/>
                              <a:gd name="connsiteX425" fmla="*/ 2598585 w 2647519"/>
                              <a:gd name="connsiteY425" fmla="*/ 1597342 h 2612594"/>
                              <a:gd name="connsiteX426" fmla="*/ 2610015 w 2647519"/>
                              <a:gd name="connsiteY426" fmla="*/ 1590675 h 2612594"/>
                              <a:gd name="connsiteX427" fmla="*/ 2610015 w 2647519"/>
                              <a:gd name="connsiteY427" fmla="*/ 1590674 h 2612594"/>
                              <a:gd name="connsiteX428" fmla="*/ 2622398 w 2647519"/>
                              <a:gd name="connsiteY428" fmla="*/ 1518284 h 2612594"/>
                              <a:gd name="connsiteX429" fmla="*/ 2629065 w 2647519"/>
                              <a:gd name="connsiteY429" fmla="*/ 1483994 h 2612594"/>
                              <a:gd name="connsiteX430" fmla="*/ 2634780 w 2647519"/>
                              <a:gd name="connsiteY430" fmla="*/ 1448752 h 2612594"/>
                              <a:gd name="connsiteX431" fmla="*/ 2639543 w 2647519"/>
                              <a:gd name="connsiteY431" fmla="*/ 1415414 h 2612594"/>
                              <a:gd name="connsiteX432" fmla="*/ 2641448 w 2647519"/>
                              <a:gd name="connsiteY432" fmla="*/ 1383982 h 2612594"/>
                              <a:gd name="connsiteX433" fmla="*/ 2642400 w 2647519"/>
                              <a:gd name="connsiteY433" fmla="*/ 1357312 h 2612594"/>
                              <a:gd name="connsiteX434" fmla="*/ 2644305 w 2647519"/>
                              <a:gd name="connsiteY434" fmla="*/ 1343024 h 2612594"/>
                              <a:gd name="connsiteX435" fmla="*/ 2645258 w 2647519"/>
                              <a:gd name="connsiteY435" fmla="*/ 1328737 h 2612594"/>
                              <a:gd name="connsiteX436" fmla="*/ 134151 w 2647519"/>
                              <a:gd name="connsiteY436" fmla="*/ 887095 h 2612594"/>
                              <a:gd name="connsiteX437" fmla="*/ 134625 w 2647519"/>
                              <a:gd name="connsiteY437" fmla="*/ 887332 h 2612594"/>
                              <a:gd name="connsiteX438" fmla="*/ 134670 w 2647519"/>
                              <a:gd name="connsiteY438" fmla="*/ 887199 h 2612594"/>
                              <a:gd name="connsiteX439" fmla="*/ 191618 w 2647519"/>
                              <a:gd name="connsiteY439" fmla="*/ 750570 h 2612594"/>
                              <a:gd name="connsiteX440" fmla="*/ 170663 w 2647519"/>
                              <a:gd name="connsiteY440" fmla="*/ 789622 h 2612594"/>
                              <a:gd name="connsiteX441" fmla="*/ 153518 w 2647519"/>
                              <a:gd name="connsiteY441" fmla="*/ 803910 h 2612594"/>
                              <a:gd name="connsiteX442" fmla="*/ 153477 w 2647519"/>
                              <a:gd name="connsiteY442" fmla="*/ 804822 h 2612594"/>
                              <a:gd name="connsiteX443" fmla="*/ 151819 w 2647519"/>
                              <a:gd name="connsiteY443" fmla="*/ 841286 h 2612594"/>
                              <a:gd name="connsiteX444" fmla="*/ 151867 w 2647519"/>
                              <a:gd name="connsiteY444" fmla="*/ 841199 h 2612594"/>
                              <a:gd name="connsiteX445" fmla="*/ 153518 w 2647519"/>
                              <a:gd name="connsiteY445" fmla="*/ 804862 h 2612594"/>
                              <a:gd name="connsiteX446" fmla="*/ 170663 w 2647519"/>
                              <a:gd name="connsiteY446" fmla="*/ 790574 h 2612594"/>
                              <a:gd name="connsiteX447" fmla="*/ 191618 w 2647519"/>
                              <a:gd name="connsiteY447" fmla="*/ 751522 h 2612594"/>
                              <a:gd name="connsiteX448" fmla="*/ 192332 w 2647519"/>
                              <a:gd name="connsiteY448" fmla="*/ 751998 h 2612594"/>
                              <a:gd name="connsiteX449" fmla="*/ 192689 w 2647519"/>
                              <a:gd name="connsiteY449" fmla="*/ 751284 h 2612594"/>
                              <a:gd name="connsiteX450" fmla="*/ 203047 w 2647519"/>
                              <a:gd name="connsiteY450" fmla="*/ 667702 h 2612594"/>
                              <a:gd name="connsiteX451" fmla="*/ 189712 w 2647519"/>
                              <a:gd name="connsiteY451" fmla="*/ 677227 h 2612594"/>
                              <a:gd name="connsiteX452" fmla="*/ 169710 w 2647519"/>
                              <a:gd name="connsiteY452" fmla="*/ 719137 h 2612594"/>
                              <a:gd name="connsiteX453" fmla="*/ 174286 w 2647519"/>
                              <a:gd name="connsiteY453" fmla="*/ 722798 h 2612594"/>
                              <a:gd name="connsiteX454" fmla="*/ 174435 w 2647519"/>
                              <a:gd name="connsiteY454" fmla="*/ 722155 h 2612594"/>
                              <a:gd name="connsiteX455" fmla="*/ 170663 w 2647519"/>
                              <a:gd name="connsiteY455" fmla="*/ 719137 h 2612594"/>
                              <a:gd name="connsiteX456" fmla="*/ 190665 w 2647519"/>
                              <a:gd name="connsiteY456" fmla="*/ 677227 h 2612594"/>
                              <a:gd name="connsiteX457" fmla="*/ 202473 w 2647519"/>
                              <a:gd name="connsiteY457" fmla="*/ 668793 h 2612594"/>
                              <a:gd name="connsiteX458" fmla="*/ 276390 w 2647519"/>
                              <a:gd name="connsiteY458" fmla="*/ 613410 h 2612594"/>
                              <a:gd name="connsiteX459" fmla="*/ 275187 w 2647519"/>
                              <a:gd name="connsiteY459" fmla="*/ 614373 h 2612594"/>
                              <a:gd name="connsiteX460" fmla="*/ 270080 w 2647519"/>
                              <a:gd name="connsiteY460" fmla="*/ 634008 h 2612594"/>
                              <a:gd name="connsiteX461" fmla="*/ 266865 w 2647519"/>
                              <a:gd name="connsiteY461" fmla="*/ 643890 h 2612594"/>
                              <a:gd name="connsiteX462" fmla="*/ 179235 w 2647519"/>
                              <a:gd name="connsiteY462" fmla="*/ 803910 h 2612594"/>
                              <a:gd name="connsiteX463" fmla="*/ 166852 w 2647519"/>
                              <a:gd name="connsiteY463" fmla="*/ 842962 h 2612594"/>
                              <a:gd name="connsiteX464" fmla="*/ 155422 w 2647519"/>
                              <a:gd name="connsiteY464" fmla="*/ 882967 h 2612594"/>
                              <a:gd name="connsiteX465" fmla="*/ 130657 w 2647519"/>
                              <a:gd name="connsiteY465" fmla="*/ 966787 h 2612594"/>
                              <a:gd name="connsiteX466" fmla="*/ 114465 w 2647519"/>
                              <a:gd name="connsiteY466" fmla="*/ 1023937 h 2612594"/>
                              <a:gd name="connsiteX467" fmla="*/ 106845 w 2647519"/>
                              <a:gd name="connsiteY467" fmla="*/ 1066800 h 2612594"/>
                              <a:gd name="connsiteX468" fmla="*/ 103035 w 2647519"/>
                              <a:gd name="connsiteY468" fmla="*/ 1088707 h 2612594"/>
                              <a:gd name="connsiteX469" fmla="*/ 100177 w 2647519"/>
                              <a:gd name="connsiteY469" fmla="*/ 1110615 h 2612594"/>
                              <a:gd name="connsiteX470" fmla="*/ 91605 w 2647519"/>
                              <a:gd name="connsiteY470" fmla="*/ 1169670 h 2612594"/>
                              <a:gd name="connsiteX471" fmla="*/ 88747 w 2647519"/>
                              <a:gd name="connsiteY471" fmla="*/ 1205865 h 2612594"/>
                              <a:gd name="connsiteX472" fmla="*/ 93510 w 2647519"/>
                              <a:gd name="connsiteY472" fmla="*/ 1243965 h 2612594"/>
                              <a:gd name="connsiteX473" fmla="*/ 95742 w 2647519"/>
                              <a:gd name="connsiteY473" fmla="*/ 1223205 h 2612594"/>
                              <a:gd name="connsiteX474" fmla="*/ 95415 w 2647519"/>
                              <a:gd name="connsiteY474" fmla="*/ 1216342 h 2612594"/>
                              <a:gd name="connsiteX475" fmla="*/ 99225 w 2647519"/>
                              <a:gd name="connsiteY475" fmla="*/ 1176337 h 2612594"/>
                              <a:gd name="connsiteX476" fmla="*/ 107797 w 2647519"/>
                              <a:gd name="connsiteY476" fmla="*/ 1117282 h 2612594"/>
                              <a:gd name="connsiteX477" fmla="*/ 114596 w 2647519"/>
                              <a:gd name="connsiteY477" fmla="*/ 1109123 h 2612594"/>
                              <a:gd name="connsiteX478" fmla="*/ 124469 w 2647519"/>
                              <a:gd name="connsiteY478" fmla="*/ 1043051 h 2612594"/>
                              <a:gd name="connsiteX479" fmla="*/ 123990 w 2647519"/>
                              <a:gd name="connsiteY479" fmla="*/ 1031557 h 2612594"/>
                              <a:gd name="connsiteX480" fmla="*/ 133400 w 2647519"/>
                              <a:gd name="connsiteY480" fmla="*/ 1004580 h 2612594"/>
                              <a:gd name="connsiteX481" fmla="*/ 138999 w 2647519"/>
                              <a:gd name="connsiteY481" fmla="*/ 981931 h 2612594"/>
                              <a:gd name="connsiteX482" fmla="*/ 137325 w 2647519"/>
                              <a:gd name="connsiteY482" fmla="*/ 985837 h 2612594"/>
                              <a:gd name="connsiteX483" fmla="*/ 131610 w 2647519"/>
                              <a:gd name="connsiteY483" fmla="*/ 983932 h 2612594"/>
                              <a:gd name="connsiteX484" fmla="*/ 117322 w 2647519"/>
                              <a:gd name="connsiteY484" fmla="*/ 1024890 h 2612594"/>
                              <a:gd name="connsiteX485" fmla="*/ 118275 w 2647519"/>
                              <a:gd name="connsiteY485" fmla="*/ 1047750 h 2612594"/>
                              <a:gd name="connsiteX486" fmla="*/ 111607 w 2647519"/>
                              <a:gd name="connsiteY486" fmla="*/ 1091565 h 2612594"/>
                              <a:gd name="connsiteX487" fmla="*/ 110655 w 2647519"/>
                              <a:gd name="connsiteY487" fmla="*/ 1099185 h 2612594"/>
                              <a:gd name="connsiteX488" fmla="*/ 101130 w 2647519"/>
                              <a:gd name="connsiteY488" fmla="*/ 1110615 h 2612594"/>
                              <a:gd name="connsiteX489" fmla="*/ 103987 w 2647519"/>
                              <a:gd name="connsiteY489" fmla="*/ 1088707 h 2612594"/>
                              <a:gd name="connsiteX490" fmla="*/ 107797 w 2647519"/>
                              <a:gd name="connsiteY490" fmla="*/ 1066800 h 2612594"/>
                              <a:gd name="connsiteX491" fmla="*/ 115417 w 2647519"/>
                              <a:gd name="connsiteY491" fmla="*/ 1023937 h 2612594"/>
                              <a:gd name="connsiteX492" fmla="*/ 131610 w 2647519"/>
                              <a:gd name="connsiteY492" fmla="*/ 966787 h 2612594"/>
                              <a:gd name="connsiteX493" fmla="*/ 156375 w 2647519"/>
                              <a:gd name="connsiteY493" fmla="*/ 882967 h 2612594"/>
                              <a:gd name="connsiteX494" fmla="*/ 167805 w 2647519"/>
                              <a:gd name="connsiteY494" fmla="*/ 842962 h 2612594"/>
                              <a:gd name="connsiteX495" fmla="*/ 180187 w 2647519"/>
                              <a:gd name="connsiteY495" fmla="*/ 803910 h 2612594"/>
                              <a:gd name="connsiteX496" fmla="*/ 267817 w 2647519"/>
                              <a:gd name="connsiteY496" fmla="*/ 643890 h 2612594"/>
                              <a:gd name="connsiteX497" fmla="*/ 276390 w 2647519"/>
                              <a:gd name="connsiteY497" fmla="*/ 613410 h 2612594"/>
                              <a:gd name="connsiteX498" fmla="*/ 293536 w 2647519"/>
                              <a:gd name="connsiteY498" fmla="*/ 518160 h 2612594"/>
                              <a:gd name="connsiteX499" fmla="*/ 293535 w 2647519"/>
                              <a:gd name="connsiteY499" fmla="*/ 518160 h 2612594"/>
                              <a:gd name="connsiteX500" fmla="*/ 298297 w 2647519"/>
                              <a:gd name="connsiteY500" fmla="*/ 521970 h 2612594"/>
                              <a:gd name="connsiteX501" fmla="*/ 298297 w 2647519"/>
                              <a:gd name="connsiteY501" fmla="*/ 521969 h 2612594"/>
                              <a:gd name="connsiteX502" fmla="*/ 465169 w 2647519"/>
                              <a:gd name="connsiteY502" fmla="*/ 382550 h 2612594"/>
                              <a:gd name="connsiteX503" fmla="*/ 464986 w 2647519"/>
                              <a:gd name="connsiteY503" fmla="*/ 382696 h 2612594"/>
                              <a:gd name="connsiteX504" fmla="*/ 464430 w 2647519"/>
                              <a:gd name="connsiteY504" fmla="*/ 383325 h 2612594"/>
                              <a:gd name="connsiteX505" fmla="*/ 456651 w 2647519"/>
                              <a:gd name="connsiteY505" fmla="*/ 391477 h 2612594"/>
                              <a:gd name="connsiteX506" fmla="*/ 454684 w 2647519"/>
                              <a:gd name="connsiteY506" fmla="*/ 394338 h 2612594"/>
                              <a:gd name="connsiteX507" fmla="*/ 453399 w 2647519"/>
                              <a:gd name="connsiteY507" fmla="*/ 395790 h 2612594"/>
                              <a:gd name="connsiteX508" fmla="*/ 447840 w 2647519"/>
                              <a:gd name="connsiteY508" fmla="*/ 403860 h 2612594"/>
                              <a:gd name="connsiteX509" fmla="*/ 389738 w 2647519"/>
                              <a:gd name="connsiteY509" fmla="*/ 472440 h 2612594"/>
                              <a:gd name="connsiteX510" fmla="*/ 373545 w 2647519"/>
                              <a:gd name="connsiteY510" fmla="*/ 491490 h 2612594"/>
                              <a:gd name="connsiteX511" fmla="*/ 357353 w 2647519"/>
                              <a:gd name="connsiteY511" fmla="*/ 511492 h 2612594"/>
                              <a:gd name="connsiteX512" fmla="*/ 285752 w 2647519"/>
                              <a:gd name="connsiteY512" fmla="*/ 590631 h 2612594"/>
                              <a:gd name="connsiteX513" fmla="*/ 358305 w 2647519"/>
                              <a:gd name="connsiteY513" fmla="*/ 510540 h 2612594"/>
                              <a:gd name="connsiteX514" fmla="*/ 374497 w 2647519"/>
                              <a:gd name="connsiteY514" fmla="*/ 490537 h 2612594"/>
                              <a:gd name="connsiteX515" fmla="*/ 390690 w 2647519"/>
                              <a:gd name="connsiteY515" fmla="*/ 471487 h 2612594"/>
                              <a:gd name="connsiteX516" fmla="*/ 448792 w 2647519"/>
                              <a:gd name="connsiteY516" fmla="*/ 402907 h 2612594"/>
                              <a:gd name="connsiteX517" fmla="*/ 454684 w 2647519"/>
                              <a:gd name="connsiteY517" fmla="*/ 394338 h 2612594"/>
                              <a:gd name="connsiteX518" fmla="*/ 464430 w 2647519"/>
                              <a:gd name="connsiteY518" fmla="*/ 383325 h 2612594"/>
                              <a:gd name="connsiteX519" fmla="*/ 489348 w 2647519"/>
                              <a:gd name="connsiteY519" fmla="*/ 316869 h 2612594"/>
                              <a:gd name="connsiteX520" fmla="*/ 481127 w 2647519"/>
                              <a:gd name="connsiteY520" fmla="*/ 319733 h 2612594"/>
                              <a:gd name="connsiteX521" fmla="*/ 475013 w 2647519"/>
                              <a:gd name="connsiteY521" fmla="*/ 322003 h 2612594"/>
                              <a:gd name="connsiteX522" fmla="*/ 473558 w 2647519"/>
                              <a:gd name="connsiteY522" fmla="*/ 323849 h 2612594"/>
                              <a:gd name="connsiteX523" fmla="*/ 463080 w 2647519"/>
                              <a:gd name="connsiteY523" fmla="*/ 333374 h 2612594"/>
                              <a:gd name="connsiteX524" fmla="*/ 436410 w 2647519"/>
                              <a:gd name="connsiteY524" fmla="*/ 350519 h 2612594"/>
                              <a:gd name="connsiteX525" fmla="*/ 418313 w 2647519"/>
                              <a:gd name="connsiteY525" fmla="*/ 370522 h 2612594"/>
                              <a:gd name="connsiteX526" fmla="*/ 401168 w 2647519"/>
                              <a:gd name="connsiteY526" fmla="*/ 390524 h 2612594"/>
                              <a:gd name="connsiteX527" fmla="*/ 389738 w 2647519"/>
                              <a:gd name="connsiteY527" fmla="*/ 401002 h 2612594"/>
                              <a:gd name="connsiteX528" fmla="*/ 389350 w 2647519"/>
                              <a:gd name="connsiteY528" fmla="*/ 400516 h 2612594"/>
                              <a:gd name="connsiteX529" fmla="*/ 378546 w 2647519"/>
                              <a:gd name="connsiteY529" fmla="*/ 413504 h 2612594"/>
                              <a:gd name="connsiteX530" fmla="*/ 360210 w 2647519"/>
                              <a:gd name="connsiteY530" fmla="*/ 436245 h 2612594"/>
                              <a:gd name="connsiteX531" fmla="*/ 330683 w 2647519"/>
                              <a:gd name="connsiteY531" fmla="*/ 468630 h 2612594"/>
                              <a:gd name="connsiteX532" fmla="*/ 335445 w 2647519"/>
                              <a:gd name="connsiteY532" fmla="*/ 474344 h 2612594"/>
                              <a:gd name="connsiteX533" fmla="*/ 335536 w 2647519"/>
                              <a:gd name="connsiteY533" fmla="*/ 474264 h 2612594"/>
                              <a:gd name="connsiteX534" fmla="*/ 331635 w 2647519"/>
                              <a:gd name="connsiteY534" fmla="*/ 469582 h 2612594"/>
                              <a:gd name="connsiteX535" fmla="*/ 361162 w 2647519"/>
                              <a:gd name="connsiteY535" fmla="*/ 437197 h 2612594"/>
                              <a:gd name="connsiteX536" fmla="*/ 390690 w 2647519"/>
                              <a:gd name="connsiteY536" fmla="*/ 401002 h 2612594"/>
                              <a:gd name="connsiteX537" fmla="*/ 402120 w 2647519"/>
                              <a:gd name="connsiteY537" fmla="*/ 390525 h 2612594"/>
                              <a:gd name="connsiteX538" fmla="*/ 419265 w 2647519"/>
                              <a:gd name="connsiteY538" fmla="*/ 370522 h 2612594"/>
                              <a:gd name="connsiteX539" fmla="*/ 437362 w 2647519"/>
                              <a:gd name="connsiteY539" fmla="*/ 350520 h 2612594"/>
                              <a:gd name="connsiteX540" fmla="*/ 464032 w 2647519"/>
                              <a:gd name="connsiteY540" fmla="*/ 333375 h 2612594"/>
                              <a:gd name="connsiteX541" fmla="*/ 474510 w 2647519"/>
                              <a:gd name="connsiteY541" fmla="*/ 323850 h 2612594"/>
                              <a:gd name="connsiteX542" fmla="*/ 485940 w 2647519"/>
                              <a:gd name="connsiteY542" fmla="*/ 319564 h 2612594"/>
                              <a:gd name="connsiteX543" fmla="*/ 489548 w 2647519"/>
                              <a:gd name="connsiteY543" fmla="*/ 318444 h 2612594"/>
                              <a:gd name="connsiteX544" fmla="*/ 1868970 w 2647519"/>
                              <a:gd name="connsiteY544" fmla="*/ 144780 h 2612594"/>
                              <a:gd name="connsiteX545" fmla="*/ 1917547 w 2647519"/>
                              <a:gd name="connsiteY545" fmla="*/ 166687 h 2612594"/>
                              <a:gd name="connsiteX546" fmla="*/ 1938502 w 2647519"/>
                              <a:gd name="connsiteY546" fmla="*/ 183832 h 2612594"/>
                              <a:gd name="connsiteX547" fmla="*/ 1891830 w 2647519"/>
                              <a:gd name="connsiteY547" fmla="*/ 160972 h 2612594"/>
                              <a:gd name="connsiteX548" fmla="*/ 1868970 w 2647519"/>
                              <a:gd name="connsiteY548" fmla="*/ 144780 h 2612594"/>
                              <a:gd name="connsiteX549" fmla="*/ 1710855 w 2647519"/>
                              <a:gd name="connsiteY549" fmla="*/ 75247 h 2612594"/>
                              <a:gd name="connsiteX550" fmla="*/ 1748955 w 2647519"/>
                              <a:gd name="connsiteY550" fmla="*/ 83819 h 2612594"/>
                              <a:gd name="connsiteX551" fmla="*/ 1802295 w 2647519"/>
                              <a:gd name="connsiteY551" fmla="*/ 110489 h 2612594"/>
                              <a:gd name="connsiteX552" fmla="*/ 1710855 w 2647519"/>
                              <a:gd name="connsiteY552" fmla="*/ 75247 h 2612594"/>
                              <a:gd name="connsiteX553" fmla="*/ 1137451 w 2647519"/>
                              <a:gd name="connsiteY553" fmla="*/ 68937 h 2612594"/>
                              <a:gd name="connsiteX554" fmla="*/ 1117448 w 2647519"/>
                              <a:gd name="connsiteY554" fmla="*/ 71437 h 2612594"/>
                              <a:gd name="connsiteX555" fmla="*/ 1074585 w 2647519"/>
                              <a:gd name="connsiteY555" fmla="*/ 77152 h 2612594"/>
                              <a:gd name="connsiteX556" fmla="*/ 1032675 w 2647519"/>
                              <a:gd name="connsiteY556" fmla="*/ 86677 h 2612594"/>
                              <a:gd name="connsiteX557" fmla="*/ 1014578 w 2647519"/>
                              <a:gd name="connsiteY557" fmla="*/ 92392 h 2612594"/>
                              <a:gd name="connsiteX558" fmla="*/ 993623 w 2647519"/>
                              <a:gd name="connsiteY558" fmla="*/ 98107 h 2612594"/>
                              <a:gd name="connsiteX559" fmla="*/ 947769 w 2647519"/>
                              <a:gd name="connsiteY559" fmla="*/ 107115 h 2612594"/>
                              <a:gd name="connsiteX560" fmla="*/ 939330 w 2647519"/>
                              <a:gd name="connsiteY560" fmla="*/ 110490 h 2612594"/>
                              <a:gd name="connsiteX561" fmla="*/ 881228 w 2647519"/>
                              <a:gd name="connsiteY561" fmla="*/ 130492 h 2612594"/>
                              <a:gd name="connsiteX562" fmla="*/ 824078 w 2647519"/>
                              <a:gd name="connsiteY562" fmla="*/ 153352 h 2612594"/>
                              <a:gd name="connsiteX563" fmla="*/ 784073 w 2647519"/>
                              <a:gd name="connsiteY563" fmla="*/ 171450 h 2612594"/>
                              <a:gd name="connsiteX564" fmla="*/ 757403 w 2647519"/>
                              <a:gd name="connsiteY564" fmla="*/ 181927 h 2612594"/>
                              <a:gd name="connsiteX565" fmla="*/ 691680 w 2647519"/>
                              <a:gd name="connsiteY565" fmla="*/ 212407 h 2612594"/>
                              <a:gd name="connsiteX566" fmla="*/ 660248 w 2647519"/>
                              <a:gd name="connsiteY566" fmla="*/ 232410 h 2612594"/>
                              <a:gd name="connsiteX567" fmla="*/ 629768 w 2647519"/>
                              <a:gd name="connsiteY567" fmla="*/ 252412 h 2612594"/>
                              <a:gd name="connsiteX568" fmla="*/ 581190 w 2647519"/>
                              <a:gd name="connsiteY568" fmla="*/ 288607 h 2612594"/>
                              <a:gd name="connsiteX569" fmla="*/ 535470 w 2647519"/>
                              <a:gd name="connsiteY569" fmla="*/ 324802 h 2612594"/>
                              <a:gd name="connsiteX570" fmla="*/ 491713 w 2647519"/>
                              <a:gd name="connsiteY570" fmla="*/ 362974 h 2612594"/>
                              <a:gd name="connsiteX571" fmla="*/ 495465 w 2647519"/>
                              <a:gd name="connsiteY571" fmla="*/ 367665 h 2612594"/>
                              <a:gd name="connsiteX572" fmla="*/ 504752 w 2647519"/>
                              <a:gd name="connsiteY572" fmla="*/ 361295 h 2612594"/>
                              <a:gd name="connsiteX573" fmla="*/ 512657 w 2647519"/>
                              <a:gd name="connsiteY573" fmla="*/ 355403 h 2612594"/>
                              <a:gd name="connsiteX574" fmla="*/ 541185 w 2647519"/>
                              <a:gd name="connsiteY574" fmla="*/ 330517 h 2612594"/>
                              <a:gd name="connsiteX575" fmla="*/ 586905 w 2647519"/>
                              <a:gd name="connsiteY575" fmla="*/ 294322 h 2612594"/>
                              <a:gd name="connsiteX576" fmla="*/ 635482 w 2647519"/>
                              <a:gd name="connsiteY576" fmla="*/ 258127 h 2612594"/>
                              <a:gd name="connsiteX577" fmla="*/ 665962 w 2647519"/>
                              <a:gd name="connsiteY577" fmla="*/ 238124 h 2612594"/>
                              <a:gd name="connsiteX578" fmla="*/ 697395 w 2647519"/>
                              <a:gd name="connsiteY578" fmla="*/ 218122 h 2612594"/>
                              <a:gd name="connsiteX579" fmla="*/ 763117 w 2647519"/>
                              <a:gd name="connsiteY579" fmla="*/ 187642 h 2612594"/>
                              <a:gd name="connsiteX580" fmla="*/ 788835 w 2647519"/>
                              <a:gd name="connsiteY580" fmla="*/ 174307 h 2612594"/>
                              <a:gd name="connsiteX581" fmla="*/ 828840 w 2647519"/>
                              <a:gd name="connsiteY581" fmla="*/ 156209 h 2612594"/>
                              <a:gd name="connsiteX582" fmla="*/ 885990 w 2647519"/>
                              <a:gd name="connsiteY582" fmla="*/ 133349 h 2612594"/>
                              <a:gd name="connsiteX583" fmla="*/ 944092 w 2647519"/>
                              <a:gd name="connsiteY583" fmla="*/ 113347 h 2612594"/>
                              <a:gd name="connsiteX584" fmla="*/ 968499 w 2647519"/>
                              <a:gd name="connsiteY584" fmla="*/ 108553 h 2612594"/>
                              <a:gd name="connsiteX585" fmla="*/ 980289 w 2647519"/>
                              <a:gd name="connsiteY585" fmla="*/ 104524 h 2612594"/>
                              <a:gd name="connsiteX586" fmla="*/ 1140765 w 2647519"/>
                              <a:gd name="connsiteY586" fmla="*/ 69904 h 2612594"/>
                              <a:gd name="connsiteX587" fmla="*/ 1478088 w 2647519"/>
                              <a:gd name="connsiteY587" fmla="*/ 48458 h 2612594"/>
                              <a:gd name="connsiteX588" fmla="*/ 1498447 w 2647519"/>
                              <a:gd name="connsiteY588" fmla="*/ 50482 h 2612594"/>
                              <a:gd name="connsiteX589" fmla="*/ 1526070 w 2647519"/>
                              <a:gd name="connsiteY589" fmla="*/ 60007 h 2612594"/>
                              <a:gd name="connsiteX590" fmla="*/ 1505115 w 2647519"/>
                              <a:gd name="connsiteY590" fmla="*/ 57150 h 2612594"/>
                              <a:gd name="connsiteX591" fmla="*/ 1461300 w 2647519"/>
                              <a:gd name="connsiteY591" fmla="*/ 48577 h 2612594"/>
                              <a:gd name="connsiteX592" fmla="*/ 1478088 w 2647519"/>
                              <a:gd name="connsiteY592" fmla="*/ 48458 h 2612594"/>
                              <a:gd name="connsiteX593" fmla="*/ 1588935 w 2647519"/>
                              <a:gd name="connsiteY593" fmla="*/ 40957 h 2612594"/>
                              <a:gd name="connsiteX594" fmla="*/ 1627987 w 2647519"/>
                              <a:gd name="connsiteY594" fmla="*/ 43814 h 2612594"/>
                              <a:gd name="connsiteX595" fmla="*/ 1675612 w 2647519"/>
                              <a:gd name="connsiteY595" fmla="*/ 62864 h 2612594"/>
                              <a:gd name="connsiteX596" fmla="*/ 1616557 w 2647519"/>
                              <a:gd name="connsiteY596" fmla="*/ 52387 h 2612594"/>
                              <a:gd name="connsiteX597" fmla="*/ 1588935 w 2647519"/>
                              <a:gd name="connsiteY597" fmla="*/ 40957 h 2612594"/>
                              <a:gd name="connsiteX598" fmla="*/ 1270324 w 2647519"/>
                              <a:gd name="connsiteY598" fmla="*/ 40719 h 2612594"/>
                              <a:gd name="connsiteX599" fmla="*/ 1160310 w 2647519"/>
                              <a:gd name="connsiteY599" fmla="*/ 46672 h 2612594"/>
                              <a:gd name="connsiteX600" fmla="*/ 1084110 w 2647519"/>
                              <a:gd name="connsiteY600" fmla="*/ 57149 h 2612594"/>
                              <a:gd name="connsiteX601" fmla="*/ 1047915 w 2647519"/>
                              <a:gd name="connsiteY601" fmla="*/ 66674 h 2612594"/>
                              <a:gd name="connsiteX602" fmla="*/ 1016482 w 2647519"/>
                              <a:gd name="connsiteY602" fmla="*/ 78104 h 2612594"/>
                              <a:gd name="connsiteX603" fmla="*/ 972667 w 2647519"/>
                              <a:gd name="connsiteY603" fmla="*/ 83819 h 2612594"/>
                              <a:gd name="connsiteX604" fmla="*/ 806932 w 2647519"/>
                              <a:gd name="connsiteY604" fmla="*/ 147637 h 2612594"/>
                              <a:gd name="connsiteX605" fmla="*/ 746925 w 2647519"/>
                              <a:gd name="connsiteY605" fmla="*/ 174307 h 2612594"/>
                              <a:gd name="connsiteX606" fmla="*/ 728827 w 2647519"/>
                              <a:gd name="connsiteY606" fmla="*/ 180974 h 2612594"/>
                              <a:gd name="connsiteX607" fmla="*/ 712635 w 2647519"/>
                              <a:gd name="connsiteY607" fmla="*/ 189547 h 2612594"/>
                              <a:gd name="connsiteX608" fmla="*/ 682155 w 2647519"/>
                              <a:gd name="connsiteY608" fmla="*/ 205739 h 2612594"/>
                              <a:gd name="connsiteX609" fmla="*/ 634530 w 2647519"/>
                              <a:gd name="connsiteY609" fmla="*/ 230504 h 2612594"/>
                              <a:gd name="connsiteX610" fmla="*/ 598335 w 2647519"/>
                              <a:gd name="connsiteY610" fmla="*/ 259079 h 2612594"/>
                              <a:gd name="connsiteX611" fmla="*/ 493560 w 2647519"/>
                              <a:gd name="connsiteY611" fmla="*/ 340994 h 2612594"/>
                              <a:gd name="connsiteX612" fmla="*/ 471664 w 2647519"/>
                              <a:gd name="connsiteY612" fmla="*/ 360034 h 2612594"/>
                              <a:gd name="connsiteX613" fmla="*/ 450243 w 2647519"/>
                              <a:gd name="connsiteY613" fmla="*/ 379593 h 2612594"/>
                              <a:gd name="connsiteX614" fmla="*/ 450697 w 2647519"/>
                              <a:gd name="connsiteY614" fmla="*/ 380047 h 2612594"/>
                              <a:gd name="connsiteX615" fmla="*/ 285915 w 2647519"/>
                              <a:gd name="connsiteY615" fmla="*/ 573404 h 2612594"/>
                              <a:gd name="connsiteX616" fmla="*/ 252577 w 2647519"/>
                              <a:gd name="connsiteY616" fmla="*/ 619124 h 2612594"/>
                              <a:gd name="connsiteX617" fmla="*/ 237337 w 2647519"/>
                              <a:gd name="connsiteY617" fmla="*/ 646747 h 2612594"/>
                              <a:gd name="connsiteX618" fmla="*/ 222097 w 2647519"/>
                              <a:gd name="connsiteY618" fmla="*/ 672464 h 2612594"/>
                              <a:gd name="connsiteX619" fmla="*/ 193522 w 2647519"/>
                              <a:gd name="connsiteY619" fmla="*/ 725804 h 2612594"/>
                              <a:gd name="connsiteX620" fmla="*/ 162439 w 2647519"/>
                              <a:gd name="connsiteY620" fmla="*/ 774785 h 2612594"/>
                              <a:gd name="connsiteX621" fmla="*/ 162090 w 2647519"/>
                              <a:gd name="connsiteY621" fmla="*/ 776287 h 2612594"/>
                              <a:gd name="connsiteX622" fmla="*/ 151612 w 2647519"/>
                              <a:gd name="connsiteY622" fmla="*/ 804862 h 2612594"/>
                              <a:gd name="connsiteX623" fmla="*/ 143992 w 2647519"/>
                              <a:gd name="connsiteY623" fmla="*/ 818197 h 2612594"/>
                              <a:gd name="connsiteX624" fmla="*/ 142087 w 2647519"/>
                              <a:gd name="connsiteY624" fmla="*/ 820102 h 2612594"/>
                              <a:gd name="connsiteX625" fmla="*/ 133634 w 2647519"/>
                              <a:gd name="connsiteY625" fmla="*/ 848201 h 2612594"/>
                              <a:gd name="connsiteX626" fmla="*/ 131610 w 2647519"/>
                              <a:gd name="connsiteY626" fmla="*/ 864870 h 2612594"/>
                              <a:gd name="connsiteX627" fmla="*/ 129705 w 2647519"/>
                              <a:gd name="connsiteY627" fmla="*/ 888682 h 2612594"/>
                              <a:gd name="connsiteX628" fmla="*/ 116370 w 2647519"/>
                              <a:gd name="connsiteY628" fmla="*/ 927735 h 2612594"/>
                              <a:gd name="connsiteX629" fmla="*/ 103987 w 2647519"/>
                              <a:gd name="connsiteY629" fmla="*/ 966787 h 2612594"/>
                              <a:gd name="connsiteX630" fmla="*/ 90652 w 2647519"/>
                              <a:gd name="connsiteY630" fmla="*/ 1023937 h 2612594"/>
                              <a:gd name="connsiteX631" fmla="*/ 83032 w 2647519"/>
                              <a:gd name="connsiteY631" fmla="*/ 1076325 h 2612594"/>
                              <a:gd name="connsiteX632" fmla="*/ 78270 w 2647519"/>
                              <a:gd name="connsiteY632" fmla="*/ 1128712 h 2612594"/>
                              <a:gd name="connsiteX633" fmla="*/ 84937 w 2647519"/>
                              <a:gd name="connsiteY633" fmla="*/ 1092517 h 2612594"/>
                              <a:gd name="connsiteX634" fmla="*/ 85555 w 2647519"/>
                              <a:gd name="connsiteY634" fmla="*/ 1089530 h 2612594"/>
                              <a:gd name="connsiteX635" fmla="*/ 86842 w 2647519"/>
                              <a:gd name="connsiteY635" fmla="*/ 1075372 h 2612594"/>
                              <a:gd name="connsiteX636" fmla="*/ 94462 w 2647519"/>
                              <a:gd name="connsiteY636" fmla="*/ 1022985 h 2612594"/>
                              <a:gd name="connsiteX637" fmla="*/ 96848 w 2647519"/>
                              <a:gd name="connsiteY637" fmla="*/ 1023781 h 2612594"/>
                              <a:gd name="connsiteX638" fmla="*/ 97055 w 2647519"/>
                              <a:gd name="connsiteY638" fmla="*/ 1022896 h 2612594"/>
                              <a:gd name="connsiteX639" fmla="*/ 94463 w 2647519"/>
                              <a:gd name="connsiteY639" fmla="*/ 1022032 h 2612594"/>
                              <a:gd name="connsiteX640" fmla="*/ 107798 w 2647519"/>
                              <a:gd name="connsiteY640" fmla="*/ 964882 h 2612594"/>
                              <a:gd name="connsiteX641" fmla="*/ 120180 w 2647519"/>
                              <a:gd name="connsiteY641" fmla="*/ 925829 h 2612594"/>
                              <a:gd name="connsiteX642" fmla="*/ 133454 w 2647519"/>
                              <a:gd name="connsiteY642" fmla="*/ 886956 h 2612594"/>
                              <a:gd name="connsiteX643" fmla="*/ 132563 w 2647519"/>
                              <a:gd name="connsiteY643" fmla="*/ 886777 h 2612594"/>
                              <a:gd name="connsiteX644" fmla="*/ 134468 w 2647519"/>
                              <a:gd name="connsiteY644" fmla="*/ 862965 h 2612594"/>
                              <a:gd name="connsiteX645" fmla="*/ 144945 w 2647519"/>
                              <a:gd name="connsiteY645" fmla="*/ 818197 h 2612594"/>
                              <a:gd name="connsiteX646" fmla="*/ 152565 w 2647519"/>
                              <a:gd name="connsiteY646" fmla="*/ 804862 h 2612594"/>
                              <a:gd name="connsiteX647" fmla="*/ 152821 w 2647519"/>
                              <a:gd name="connsiteY647" fmla="*/ 804166 h 2612594"/>
                              <a:gd name="connsiteX648" fmla="*/ 163043 w 2647519"/>
                              <a:gd name="connsiteY648" fmla="*/ 776287 h 2612594"/>
                              <a:gd name="connsiteX649" fmla="*/ 194475 w 2647519"/>
                              <a:gd name="connsiteY649" fmla="*/ 726757 h 2612594"/>
                              <a:gd name="connsiteX650" fmla="*/ 223050 w 2647519"/>
                              <a:gd name="connsiteY650" fmla="*/ 673417 h 2612594"/>
                              <a:gd name="connsiteX651" fmla="*/ 238290 w 2647519"/>
                              <a:gd name="connsiteY651" fmla="*/ 647700 h 2612594"/>
                              <a:gd name="connsiteX652" fmla="*/ 253530 w 2647519"/>
                              <a:gd name="connsiteY652" fmla="*/ 620077 h 2612594"/>
                              <a:gd name="connsiteX653" fmla="*/ 286868 w 2647519"/>
                              <a:gd name="connsiteY653" fmla="*/ 574357 h 2612594"/>
                              <a:gd name="connsiteX654" fmla="*/ 451650 w 2647519"/>
                              <a:gd name="connsiteY654" fmla="*/ 381000 h 2612594"/>
                              <a:gd name="connsiteX655" fmla="*/ 495465 w 2647519"/>
                              <a:gd name="connsiteY655" fmla="*/ 340995 h 2612594"/>
                              <a:gd name="connsiteX656" fmla="*/ 600240 w 2647519"/>
                              <a:gd name="connsiteY656" fmla="*/ 259080 h 2612594"/>
                              <a:gd name="connsiteX657" fmla="*/ 636435 w 2647519"/>
                              <a:gd name="connsiteY657" fmla="*/ 230505 h 2612594"/>
                              <a:gd name="connsiteX658" fmla="*/ 684060 w 2647519"/>
                              <a:gd name="connsiteY658" fmla="*/ 205740 h 2612594"/>
                              <a:gd name="connsiteX659" fmla="*/ 714540 w 2647519"/>
                              <a:gd name="connsiteY659" fmla="*/ 189547 h 2612594"/>
                              <a:gd name="connsiteX660" fmla="*/ 730733 w 2647519"/>
                              <a:gd name="connsiteY660" fmla="*/ 180975 h 2612594"/>
                              <a:gd name="connsiteX661" fmla="*/ 748830 w 2647519"/>
                              <a:gd name="connsiteY661" fmla="*/ 174307 h 2612594"/>
                              <a:gd name="connsiteX662" fmla="*/ 808838 w 2647519"/>
                              <a:gd name="connsiteY662" fmla="*/ 147637 h 2612594"/>
                              <a:gd name="connsiteX663" fmla="*/ 974573 w 2647519"/>
                              <a:gd name="connsiteY663" fmla="*/ 83820 h 2612594"/>
                              <a:gd name="connsiteX664" fmla="*/ 1018388 w 2647519"/>
                              <a:gd name="connsiteY664" fmla="*/ 78105 h 2612594"/>
                              <a:gd name="connsiteX665" fmla="*/ 1049820 w 2647519"/>
                              <a:gd name="connsiteY665" fmla="*/ 66675 h 2612594"/>
                              <a:gd name="connsiteX666" fmla="*/ 1086015 w 2647519"/>
                              <a:gd name="connsiteY666" fmla="*/ 57150 h 2612594"/>
                              <a:gd name="connsiteX667" fmla="*/ 1162215 w 2647519"/>
                              <a:gd name="connsiteY667" fmla="*/ 46672 h 2612594"/>
                              <a:gd name="connsiteX668" fmla="*/ 1272229 w 2647519"/>
                              <a:gd name="connsiteY668" fmla="*/ 41076 h 2612594"/>
                              <a:gd name="connsiteX669" fmla="*/ 1360655 w 2647519"/>
                              <a:gd name="connsiteY669" fmla="*/ 44043 h 2612594"/>
                              <a:gd name="connsiteX670" fmla="*/ 1404150 w 2647519"/>
                              <a:gd name="connsiteY670" fmla="*/ 0 h 2612594"/>
                              <a:gd name="connsiteX671" fmla="*/ 1448917 w 2647519"/>
                              <a:gd name="connsiteY671" fmla="*/ 2857 h 2612594"/>
                              <a:gd name="connsiteX672" fmla="*/ 1494637 w 2647519"/>
                              <a:gd name="connsiteY672" fmla="*/ 7620 h 2612594"/>
                              <a:gd name="connsiteX673" fmla="*/ 1525117 w 2647519"/>
                              <a:gd name="connsiteY673" fmla="*/ 15240 h 2612594"/>
                              <a:gd name="connsiteX674" fmla="*/ 1545120 w 2647519"/>
                              <a:gd name="connsiteY674" fmla="*/ 24765 h 2612594"/>
                              <a:gd name="connsiteX675" fmla="*/ 1569885 w 2647519"/>
                              <a:gd name="connsiteY675" fmla="*/ 20002 h 2612594"/>
                              <a:gd name="connsiteX676" fmla="*/ 1607032 w 2647519"/>
                              <a:gd name="connsiteY676" fmla="*/ 28575 h 2612594"/>
                              <a:gd name="connsiteX677" fmla="*/ 1629892 w 2647519"/>
                              <a:gd name="connsiteY677" fmla="*/ 35242 h 2612594"/>
                              <a:gd name="connsiteX678" fmla="*/ 1628940 w 2647519"/>
                              <a:gd name="connsiteY678" fmla="*/ 36195 h 2612594"/>
                              <a:gd name="connsiteX679" fmla="*/ 1627987 w 2647519"/>
                              <a:gd name="connsiteY679" fmla="*/ 42862 h 2612594"/>
                              <a:gd name="connsiteX680" fmla="*/ 1588935 w 2647519"/>
                              <a:gd name="connsiteY680" fmla="*/ 40005 h 2612594"/>
                              <a:gd name="connsiteX681" fmla="*/ 1575600 w 2647519"/>
                              <a:gd name="connsiteY681" fmla="*/ 36195 h 2612594"/>
                              <a:gd name="connsiteX682" fmla="*/ 1562265 w 2647519"/>
                              <a:gd name="connsiteY682" fmla="*/ 33337 h 2612594"/>
                              <a:gd name="connsiteX683" fmla="*/ 1536547 w 2647519"/>
                              <a:gd name="connsiteY683" fmla="*/ 27622 h 2612594"/>
                              <a:gd name="connsiteX684" fmla="*/ 1510830 w 2647519"/>
                              <a:gd name="connsiteY684" fmla="*/ 21907 h 2612594"/>
                              <a:gd name="connsiteX685" fmla="*/ 1484160 w 2647519"/>
                              <a:gd name="connsiteY685" fmla="*/ 18097 h 2612594"/>
                              <a:gd name="connsiteX686" fmla="*/ 1454633 w 2647519"/>
                              <a:gd name="connsiteY686" fmla="*/ 18097 h 2612594"/>
                              <a:gd name="connsiteX687" fmla="*/ 1430820 w 2647519"/>
                              <a:gd name="connsiteY687" fmla="*/ 18097 h 2612594"/>
                              <a:gd name="connsiteX688" fmla="*/ 1393673 w 2647519"/>
                              <a:gd name="connsiteY688" fmla="*/ 18097 h 2612594"/>
                              <a:gd name="connsiteX689" fmla="*/ 1391928 w 2647519"/>
                              <a:gd name="connsiteY689" fmla="*/ 17540 h 2612594"/>
                              <a:gd name="connsiteX690" fmla="*/ 1375575 w 2647519"/>
                              <a:gd name="connsiteY690" fmla="*/ 25717 h 2612594"/>
                              <a:gd name="connsiteX691" fmla="*/ 1381290 w 2647519"/>
                              <a:gd name="connsiteY691" fmla="*/ 35242 h 2612594"/>
                              <a:gd name="connsiteX692" fmla="*/ 1438440 w 2647519"/>
                              <a:gd name="connsiteY692" fmla="*/ 46672 h 2612594"/>
                              <a:gd name="connsiteX693" fmla="*/ 1413008 w 2647519"/>
                              <a:gd name="connsiteY693" fmla="*/ 47116 h 2612594"/>
                              <a:gd name="connsiteX694" fmla="*/ 1413437 w 2647519"/>
                              <a:gd name="connsiteY694" fmla="*/ 47149 h 2612594"/>
                              <a:gd name="connsiteX695" fmla="*/ 1440345 w 2647519"/>
                              <a:gd name="connsiteY695" fmla="*/ 46672 h 2612594"/>
                              <a:gd name="connsiteX696" fmla="*/ 1463205 w 2647519"/>
                              <a:gd name="connsiteY696" fmla="*/ 49530 h 2612594"/>
                              <a:gd name="connsiteX697" fmla="*/ 1507020 w 2647519"/>
                              <a:gd name="connsiteY697" fmla="*/ 58102 h 2612594"/>
                              <a:gd name="connsiteX698" fmla="*/ 1527975 w 2647519"/>
                              <a:gd name="connsiteY698" fmla="*/ 60960 h 2612594"/>
                              <a:gd name="connsiteX699" fmla="*/ 1563218 w 2647519"/>
                              <a:gd name="connsiteY699" fmla="*/ 68580 h 2612594"/>
                              <a:gd name="connsiteX700" fmla="*/ 1599413 w 2647519"/>
                              <a:gd name="connsiteY700" fmla="*/ 76200 h 2612594"/>
                              <a:gd name="connsiteX701" fmla="*/ 1634655 w 2647519"/>
                              <a:gd name="connsiteY701" fmla="*/ 84772 h 2612594"/>
                              <a:gd name="connsiteX702" fmla="*/ 1669898 w 2647519"/>
                              <a:gd name="connsiteY702" fmla="*/ 95250 h 2612594"/>
                              <a:gd name="connsiteX703" fmla="*/ 1687043 w 2647519"/>
                              <a:gd name="connsiteY703" fmla="*/ 100012 h 2612594"/>
                              <a:gd name="connsiteX704" fmla="*/ 1704188 w 2647519"/>
                              <a:gd name="connsiteY704" fmla="*/ 105727 h 2612594"/>
                              <a:gd name="connsiteX705" fmla="*/ 1704409 w 2647519"/>
                              <a:gd name="connsiteY705" fmla="*/ 105929 h 2612594"/>
                              <a:gd name="connsiteX706" fmla="*/ 1716704 w 2647519"/>
                              <a:gd name="connsiteY706" fmla="*/ 108049 h 2612594"/>
                              <a:gd name="connsiteX707" fmla="*/ 1746499 w 2647519"/>
                              <a:gd name="connsiteY707" fmla="*/ 119121 h 2612594"/>
                              <a:gd name="connsiteX708" fmla="*/ 1750661 w 2647519"/>
                              <a:gd name="connsiteY708" fmla="*/ 125427 h 2612594"/>
                              <a:gd name="connsiteX709" fmla="*/ 1751813 w 2647519"/>
                              <a:gd name="connsiteY709" fmla="*/ 125730 h 2612594"/>
                              <a:gd name="connsiteX710" fmla="*/ 1778483 w 2647519"/>
                              <a:gd name="connsiteY710" fmla="*/ 136207 h 2612594"/>
                              <a:gd name="connsiteX711" fmla="*/ 1801343 w 2647519"/>
                              <a:gd name="connsiteY711" fmla="*/ 145732 h 2612594"/>
                              <a:gd name="connsiteX712" fmla="*/ 1824203 w 2647519"/>
                              <a:gd name="connsiteY712" fmla="*/ 156210 h 2612594"/>
                              <a:gd name="connsiteX713" fmla="*/ 1841348 w 2647519"/>
                              <a:gd name="connsiteY713" fmla="*/ 165735 h 2612594"/>
                              <a:gd name="connsiteX714" fmla="*/ 1852778 w 2647519"/>
                              <a:gd name="connsiteY714" fmla="*/ 171450 h 2612594"/>
                              <a:gd name="connsiteX715" fmla="*/ 1865160 w 2647519"/>
                              <a:gd name="connsiteY715" fmla="*/ 178117 h 2612594"/>
                              <a:gd name="connsiteX716" fmla="*/ 1907070 w 2647519"/>
                              <a:gd name="connsiteY716" fmla="*/ 201930 h 2612594"/>
                              <a:gd name="connsiteX717" fmla="*/ 1960410 w 2647519"/>
                              <a:gd name="connsiteY717" fmla="*/ 236220 h 2612594"/>
                              <a:gd name="connsiteX718" fmla="*/ 1988033 w 2647519"/>
                              <a:gd name="connsiteY718" fmla="*/ 255270 h 2612594"/>
                              <a:gd name="connsiteX719" fmla="*/ 1988833 w 2647519"/>
                              <a:gd name="connsiteY719" fmla="*/ 255841 h 2612594"/>
                              <a:gd name="connsiteX720" fmla="*/ 2002949 w 2647519"/>
                              <a:gd name="connsiteY720" fmla="*/ 264417 h 2612594"/>
                              <a:gd name="connsiteX721" fmla="*/ 2540483 w 2647519"/>
                              <a:gd name="connsiteY721" fmla="*/ 1275397 h 2612594"/>
                              <a:gd name="connsiteX722" fmla="*/ 2540081 w 2647519"/>
                              <a:gd name="connsiteY722" fmla="*/ 1283368 h 2612594"/>
                              <a:gd name="connsiteX723" fmla="*/ 2550960 w 2647519"/>
                              <a:gd name="connsiteY723" fmla="*/ 1284922 h 2612594"/>
                              <a:gd name="connsiteX724" fmla="*/ 2561437 w 2647519"/>
                              <a:gd name="connsiteY724" fmla="*/ 1292542 h 2612594"/>
                              <a:gd name="connsiteX725" fmla="*/ 2566200 w 2647519"/>
                              <a:gd name="connsiteY725" fmla="*/ 1318259 h 2612594"/>
                              <a:gd name="connsiteX726" fmla="*/ 2584297 w 2647519"/>
                              <a:gd name="connsiteY726" fmla="*/ 1348739 h 2612594"/>
                              <a:gd name="connsiteX727" fmla="*/ 2591918 w 2647519"/>
                              <a:gd name="connsiteY727" fmla="*/ 1349432 h 2612594"/>
                              <a:gd name="connsiteX728" fmla="*/ 2591918 w 2647519"/>
                              <a:gd name="connsiteY728" fmla="*/ 1342072 h 2612594"/>
                              <a:gd name="connsiteX729" fmla="*/ 2599661 w 2647519"/>
                              <a:gd name="connsiteY729" fmla="*/ 1320563 h 2612594"/>
                              <a:gd name="connsiteX730" fmla="*/ 2599537 w 2647519"/>
                              <a:gd name="connsiteY730" fmla="*/ 1316355 h 2612594"/>
                              <a:gd name="connsiteX731" fmla="*/ 2607157 w 2647519"/>
                              <a:gd name="connsiteY731" fmla="*/ 1290637 h 2612594"/>
                              <a:gd name="connsiteX732" fmla="*/ 2617635 w 2647519"/>
                              <a:gd name="connsiteY732" fmla="*/ 1290637 h 2612594"/>
                              <a:gd name="connsiteX733" fmla="*/ 2633827 w 2647519"/>
                              <a:gd name="connsiteY733" fmla="*/ 1280160 h 2612594"/>
                              <a:gd name="connsiteX734" fmla="*/ 2635732 w 2647519"/>
                              <a:gd name="connsiteY734" fmla="*/ 1322070 h 2612594"/>
                              <a:gd name="connsiteX735" fmla="*/ 2630970 w 2647519"/>
                              <a:gd name="connsiteY735" fmla="*/ 1342072 h 2612594"/>
                              <a:gd name="connsiteX736" fmla="*/ 2625255 w 2647519"/>
                              <a:gd name="connsiteY736" fmla="*/ 1361122 h 2612594"/>
                              <a:gd name="connsiteX737" fmla="*/ 2622397 w 2647519"/>
                              <a:gd name="connsiteY737" fmla="*/ 1392555 h 2612594"/>
                              <a:gd name="connsiteX738" fmla="*/ 2621445 w 2647519"/>
                              <a:gd name="connsiteY738" fmla="*/ 1408747 h 2612594"/>
                              <a:gd name="connsiteX739" fmla="*/ 2619540 w 2647519"/>
                              <a:gd name="connsiteY739" fmla="*/ 1424940 h 2612594"/>
                              <a:gd name="connsiteX740" fmla="*/ 2615479 w 2647519"/>
                              <a:gd name="connsiteY740" fmla="*/ 1427648 h 2612594"/>
                              <a:gd name="connsiteX741" fmla="*/ 2615730 w 2647519"/>
                              <a:gd name="connsiteY741" fmla="*/ 1428749 h 2612594"/>
                              <a:gd name="connsiteX742" fmla="*/ 2619621 w 2647519"/>
                              <a:gd name="connsiteY742" fmla="*/ 1426155 h 2612594"/>
                              <a:gd name="connsiteX743" fmla="*/ 2621445 w 2647519"/>
                              <a:gd name="connsiteY743" fmla="*/ 1410652 h 2612594"/>
                              <a:gd name="connsiteX744" fmla="*/ 2622397 w 2647519"/>
                              <a:gd name="connsiteY744" fmla="*/ 1394460 h 2612594"/>
                              <a:gd name="connsiteX745" fmla="*/ 2625255 w 2647519"/>
                              <a:gd name="connsiteY745" fmla="*/ 1363027 h 2612594"/>
                              <a:gd name="connsiteX746" fmla="*/ 2630970 w 2647519"/>
                              <a:gd name="connsiteY746" fmla="*/ 1343977 h 2612594"/>
                              <a:gd name="connsiteX747" fmla="*/ 2635732 w 2647519"/>
                              <a:gd name="connsiteY747" fmla="*/ 1323975 h 2612594"/>
                              <a:gd name="connsiteX748" fmla="*/ 2643352 w 2647519"/>
                              <a:gd name="connsiteY748" fmla="*/ 1329690 h 2612594"/>
                              <a:gd name="connsiteX749" fmla="*/ 2642400 w 2647519"/>
                              <a:gd name="connsiteY749" fmla="*/ 1343977 h 2612594"/>
                              <a:gd name="connsiteX750" fmla="*/ 2640495 w 2647519"/>
                              <a:gd name="connsiteY750" fmla="*/ 1358265 h 2612594"/>
                              <a:gd name="connsiteX751" fmla="*/ 2639542 w 2647519"/>
                              <a:gd name="connsiteY751" fmla="*/ 1384935 h 2612594"/>
                              <a:gd name="connsiteX752" fmla="*/ 2637637 w 2647519"/>
                              <a:gd name="connsiteY752" fmla="*/ 1416367 h 2612594"/>
                              <a:gd name="connsiteX753" fmla="*/ 2632875 w 2647519"/>
                              <a:gd name="connsiteY753" fmla="*/ 1449705 h 2612594"/>
                              <a:gd name="connsiteX754" fmla="*/ 2627160 w 2647519"/>
                              <a:gd name="connsiteY754" fmla="*/ 1484947 h 2612594"/>
                              <a:gd name="connsiteX755" fmla="*/ 2620492 w 2647519"/>
                              <a:gd name="connsiteY755" fmla="*/ 1519237 h 2612594"/>
                              <a:gd name="connsiteX756" fmla="*/ 2608110 w 2647519"/>
                              <a:gd name="connsiteY756" fmla="*/ 1591627 h 2612594"/>
                              <a:gd name="connsiteX757" fmla="*/ 2596680 w 2647519"/>
                              <a:gd name="connsiteY757" fmla="*/ 1598295 h 2612594"/>
                              <a:gd name="connsiteX758" fmla="*/ 2582392 w 2647519"/>
                              <a:gd name="connsiteY758" fmla="*/ 1640205 h 2612594"/>
                              <a:gd name="connsiteX759" fmla="*/ 2578582 w 2647519"/>
                              <a:gd name="connsiteY759" fmla="*/ 1680210 h 2612594"/>
                              <a:gd name="connsiteX760" fmla="*/ 2576677 w 2647519"/>
                              <a:gd name="connsiteY760" fmla="*/ 1685925 h 2612594"/>
                              <a:gd name="connsiteX761" fmla="*/ 2560485 w 2647519"/>
                              <a:gd name="connsiteY761" fmla="*/ 1729740 h 2612594"/>
                              <a:gd name="connsiteX762" fmla="*/ 2555722 w 2647519"/>
                              <a:gd name="connsiteY762" fmla="*/ 1733550 h 2612594"/>
                              <a:gd name="connsiteX763" fmla="*/ 2535720 w 2647519"/>
                              <a:gd name="connsiteY763" fmla="*/ 1780222 h 2612594"/>
                              <a:gd name="connsiteX764" fmla="*/ 2556675 w 2647519"/>
                              <a:gd name="connsiteY764" fmla="*/ 1733550 h 2612594"/>
                              <a:gd name="connsiteX765" fmla="*/ 2561437 w 2647519"/>
                              <a:gd name="connsiteY765" fmla="*/ 1729740 h 2612594"/>
                              <a:gd name="connsiteX766" fmla="*/ 2530957 w 2647519"/>
                              <a:gd name="connsiteY766" fmla="*/ 1816417 h 2612594"/>
                              <a:gd name="connsiteX767" fmla="*/ 2514765 w 2647519"/>
                              <a:gd name="connsiteY767" fmla="*/ 1824990 h 2612594"/>
                              <a:gd name="connsiteX768" fmla="*/ 2511407 w 2647519"/>
                              <a:gd name="connsiteY768" fmla="*/ 1831707 h 2612594"/>
                              <a:gd name="connsiteX769" fmla="*/ 2511908 w 2647519"/>
                              <a:gd name="connsiteY769" fmla="*/ 1832609 h 2612594"/>
                              <a:gd name="connsiteX770" fmla="*/ 2515718 w 2647519"/>
                              <a:gd name="connsiteY770" fmla="*/ 1824989 h 2612594"/>
                              <a:gd name="connsiteX771" fmla="*/ 2531910 w 2647519"/>
                              <a:gd name="connsiteY771" fmla="*/ 1816417 h 2612594"/>
                              <a:gd name="connsiteX772" fmla="*/ 2520480 w 2647519"/>
                              <a:gd name="connsiteY772" fmla="*/ 1848802 h 2612594"/>
                              <a:gd name="connsiteX773" fmla="*/ 2499525 w 2647519"/>
                              <a:gd name="connsiteY773" fmla="*/ 1886902 h 2612594"/>
                              <a:gd name="connsiteX774" fmla="*/ 2489048 w 2647519"/>
                              <a:gd name="connsiteY774" fmla="*/ 1905952 h 2612594"/>
                              <a:gd name="connsiteX775" fmla="*/ 2477618 w 2647519"/>
                              <a:gd name="connsiteY775" fmla="*/ 1925002 h 2612594"/>
                              <a:gd name="connsiteX776" fmla="*/ 2469045 w 2647519"/>
                              <a:gd name="connsiteY776" fmla="*/ 1939289 h 2612594"/>
                              <a:gd name="connsiteX777" fmla="*/ 2456663 w 2647519"/>
                              <a:gd name="connsiteY777" fmla="*/ 1966912 h 2612594"/>
                              <a:gd name="connsiteX778" fmla="*/ 2443328 w 2647519"/>
                              <a:gd name="connsiteY778" fmla="*/ 1993582 h 2612594"/>
                              <a:gd name="connsiteX779" fmla="*/ 2422373 w 2647519"/>
                              <a:gd name="connsiteY779" fmla="*/ 2022157 h 2612594"/>
                              <a:gd name="connsiteX780" fmla="*/ 2401418 w 2647519"/>
                              <a:gd name="connsiteY780" fmla="*/ 2048827 h 2612594"/>
                              <a:gd name="connsiteX781" fmla="*/ 2402291 w 2647519"/>
                              <a:gd name="connsiteY781" fmla="*/ 2047029 h 2612594"/>
                              <a:gd name="connsiteX782" fmla="*/ 2378557 w 2647519"/>
                              <a:gd name="connsiteY782" fmla="*/ 2079307 h 2612594"/>
                              <a:gd name="connsiteX783" fmla="*/ 2327122 w 2647519"/>
                              <a:gd name="connsiteY783" fmla="*/ 2135505 h 2612594"/>
                              <a:gd name="connsiteX784" fmla="*/ 2316996 w 2647519"/>
                              <a:gd name="connsiteY784" fmla="*/ 2151085 h 2612594"/>
                              <a:gd name="connsiteX785" fmla="*/ 2327122 w 2647519"/>
                              <a:gd name="connsiteY785" fmla="*/ 2136457 h 2612594"/>
                              <a:gd name="connsiteX786" fmla="*/ 2378557 w 2647519"/>
                              <a:gd name="connsiteY786" fmla="*/ 2080259 h 2612594"/>
                              <a:gd name="connsiteX787" fmla="*/ 2339505 w 2647519"/>
                              <a:gd name="connsiteY787" fmla="*/ 2139314 h 2612594"/>
                              <a:gd name="connsiteX788" fmla="*/ 2319383 w 2647519"/>
                              <a:gd name="connsiteY788" fmla="*/ 2160389 h 2612594"/>
                              <a:gd name="connsiteX789" fmla="*/ 2303230 w 2647519"/>
                              <a:gd name="connsiteY789" fmla="*/ 2172263 h 2612594"/>
                              <a:gd name="connsiteX790" fmla="*/ 2302357 w 2647519"/>
                              <a:gd name="connsiteY790" fmla="*/ 2173605 h 2612594"/>
                              <a:gd name="connsiteX791" fmla="*/ 2292258 w 2647519"/>
                              <a:gd name="connsiteY791" fmla="*/ 2181374 h 2612594"/>
                              <a:gd name="connsiteX792" fmla="*/ 2291880 w 2647519"/>
                              <a:gd name="connsiteY792" fmla="*/ 2184082 h 2612594"/>
                              <a:gd name="connsiteX793" fmla="*/ 2247112 w 2647519"/>
                              <a:gd name="connsiteY793" fmla="*/ 2229802 h 2612594"/>
                              <a:gd name="connsiteX794" fmla="*/ 2199487 w 2647519"/>
                              <a:gd name="connsiteY794" fmla="*/ 2273617 h 2612594"/>
                              <a:gd name="connsiteX795" fmla="*/ 2197285 w 2647519"/>
                              <a:gd name="connsiteY795" fmla="*/ 2275215 h 2612594"/>
                              <a:gd name="connsiteX796" fmla="*/ 2181390 w 2647519"/>
                              <a:gd name="connsiteY796" fmla="*/ 2295524 h 2612594"/>
                              <a:gd name="connsiteX797" fmla="*/ 2143290 w 2647519"/>
                              <a:gd name="connsiteY797" fmla="*/ 2324099 h 2612594"/>
                              <a:gd name="connsiteX798" fmla="*/ 2107681 w 2647519"/>
                              <a:gd name="connsiteY798" fmla="*/ 2350806 h 2612594"/>
                              <a:gd name="connsiteX799" fmla="*/ 2107553 w 2647519"/>
                              <a:gd name="connsiteY799" fmla="*/ 2350961 h 2612594"/>
                              <a:gd name="connsiteX800" fmla="*/ 2143290 w 2647519"/>
                              <a:gd name="connsiteY800" fmla="*/ 2325052 h 2612594"/>
                              <a:gd name="connsiteX801" fmla="*/ 2181390 w 2647519"/>
                              <a:gd name="connsiteY801" fmla="*/ 2296477 h 2612594"/>
                              <a:gd name="connsiteX802" fmla="*/ 2149957 w 2647519"/>
                              <a:gd name="connsiteY802" fmla="*/ 2327909 h 2612594"/>
                              <a:gd name="connsiteX803" fmla="*/ 2124359 w 2647519"/>
                              <a:gd name="connsiteY803" fmla="*/ 2344578 h 2612594"/>
                              <a:gd name="connsiteX804" fmla="*/ 2106651 w 2647519"/>
                              <a:gd name="connsiteY804" fmla="*/ 2352057 h 2612594"/>
                              <a:gd name="connsiteX805" fmla="*/ 2106142 w 2647519"/>
                              <a:gd name="connsiteY805" fmla="*/ 2352675 h 2612594"/>
                              <a:gd name="connsiteX806" fmla="*/ 2087092 w 2647519"/>
                              <a:gd name="connsiteY806" fmla="*/ 2365057 h 2612594"/>
                              <a:gd name="connsiteX807" fmla="*/ 2079914 w 2647519"/>
                              <a:gd name="connsiteY807" fmla="*/ 2368384 h 2612594"/>
                              <a:gd name="connsiteX808" fmla="*/ 2061852 w 2647519"/>
                              <a:gd name="connsiteY808" fmla="*/ 2383036 h 2612594"/>
                              <a:gd name="connsiteX809" fmla="*/ 2044230 w 2647519"/>
                              <a:gd name="connsiteY809" fmla="*/ 2395537 h 2612594"/>
                              <a:gd name="connsiteX810" fmla="*/ 2017560 w 2647519"/>
                              <a:gd name="connsiteY810" fmla="*/ 2412682 h 2612594"/>
                              <a:gd name="connsiteX811" fmla="*/ 2008988 w 2647519"/>
                              <a:gd name="connsiteY811" fmla="*/ 2413635 h 2612594"/>
                              <a:gd name="connsiteX812" fmla="*/ 1999460 w 2647519"/>
                              <a:gd name="connsiteY812" fmla="*/ 2417870 h 2612594"/>
                              <a:gd name="connsiteX813" fmla="*/ 1997979 w 2647519"/>
                              <a:gd name="connsiteY813" fmla="*/ 2418995 h 2612594"/>
                              <a:gd name="connsiteX814" fmla="*/ 2009940 w 2647519"/>
                              <a:gd name="connsiteY814" fmla="*/ 2414587 h 2612594"/>
                              <a:gd name="connsiteX815" fmla="*/ 2018513 w 2647519"/>
                              <a:gd name="connsiteY815" fmla="*/ 2413635 h 2612594"/>
                              <a:gd name="connsiteX816" fmla="*/ 1984223 w 2647519"/>
                              <a:gd name="connsiteY816" fmla="*/ 2439352 h 2612594"/>
                              <a:gd name="connsiteX817" fmla="*/ 1962315 w 2647519"/>
                              <a:gd name="connsiteY817" fmla="*/ 2450783 h 2612594"/>
                              <a:gd name="connsiteX818" fmla="*/ 1940408 w 2647519"/>
                              <a:gd name="connsiteY818" fmla="*/ 2461260 h 2612594"/>
                              <a:gd name="connsiteX819" fmla="*/ 1924934 w 2647519"/>
                              <a:gd name="connsiteY819" fmla="*/ 2463581 h 2612594"/>
                              <a:gd name="connsiteX820" fmla="*/ 1922310 w 2647519"/>
                              <a:gd name="connsiteY820" fmla="*/ 2465070 h 2612594"/>
                              <a:gd name="connsiteX821" fmla="*/ 1849920 w 2647519"/>
                              <a:gd name="connsiteY821" fmla="*/ 2496502 h 2612594"/>
                              <a:gd name="connsiteX822" fmla="*/ 1846229 w 2647519"/>
                              <a:gd name="connsiteY822" fmla="*/ 2497341 h 2612594"/>
                              <a:gd name="connsiteX823" fmla="*/ 1824203 w 2647519"/>
                              <a:gd name="connsiteY823" fmla="*/ 2511742 h 2612594"/>
                              <a:gd name="connsiteX824" fmla="*/ 1836585 w 2647519"/>
                              <a:gd name="connsiteY824" fmla="*/ 2515552 h 2612594"/>
                              <a:gd name="connsiteX825" fmla="*/ 1790865 w 2647519"/>
                              <a:gd name="connsiteY825" fmla="*/ 2535555 h 2612594"/>
                              <a:gd name="connsiteX826" fmla="*/ 1794675 w 2647519"/>
                              <a:gd name="connsiteY826" fmla="*/ 2522220 h 2612594"/>
                              <a:gd name="connsiteX827" fmla="*/ 1779435 w 2647519"/>
                              <a:gd name="connsiteY827" fmla="*/ 2527935 h 2612594"/>
                              <a:gd name="connsiteX828" fmla="*/ 1765148 w 2647519"/>
                              <a:gd name="connsiteY828" fmla="*/ 2532697 h 2612594"/>
                              <a:gd name="connsiteX829" fmla="*/ 1735620 w 2647519"/>
                              <a:gd name="connsiteY829" fmla="*/ 2542222 h 2612594"/>
                              <a:gd name="connsiteX830" fmla="*/ 1731675 w 2647519"/>
                              <a:gd name="connsiteY830" fmla="*/ 2537487 h 2612594"/>
                              <a:gd name="connsiteX831" fmla="*/ 1717522 w 2647519"/>
                              <a:gd name="connsiteY831" fmla="*/ 2540317 h 2612594"/>
                              <a:gd name="connsiteX832" fmla="*/ 1700377 w 2647519"/>
                              <a:gd name="connsiteY832" fmla="*/ 2544127 h 2612594"/>
                              <a:gd name="connsiteX833" fmla="*/ 1665135 w 2647519"/>
                              <a:gd name="connsiteY833" fmla="*/ 2552700 h 2612594"/>
                              <a:gd name="connsiteX834" fmla="*/ 1663973 w 2647519"/>
                              <a:gd name="connsiteY834" fmla="*/ 2553240 h 2612594"/>
                              <a:gd name="connsiteX835" fmla="*/ 1697520 w 2647519"/>
                              <a:gd name="connsiteY835" fmla="*/ 2545079 h 2612594"/>
                              <a:gd name="connsiteX836" fmla="*/ 1714665 w 2647519"/>
                              <a:gd name="connsiteY836" fmla="*/ 2541269 h 2612594"/>
                              <a:gd name="connsiteX837" fmla="*/ 1728952 w 2647519"/>
                              <a:gd name="connsiteY837" fmla="*/ 2538412 h 2612594"/>
                              <a:gd name="connsiteX838" fmla="*/ 1734667 w 2647519"/>
                              <a:gd name="connsiteY838" fmla="*/ 2543174 h 2612594"/>
                              <a:gd name="connsiteX839" fmla="*/ 1764195 w 2647519"/>
                              <a:gd name="connsiteY839" fmla="*/ 2533649 h 2612594"/>
                              <a:gd name="connsiteX840" fmla="*/ 1778482 w 2647519"/>
                              <a:gd name="connsiteY840" fmla="*/ 2528887 h 2612594"/>
                              <a:gd name="connsiteX841" fmla="*/ 1793722 w 2647519"/>
                              <a:gd name="connsiteY841" fmla="*/ 2523172 h 2612594"/>
                              <a:gd name="connsiteX842" fmla="*/ 1789912 w 2647519"/>
                              <a:gd name="connsiteY842" fmla="*/ 2536507 h 2612594"/>
                              <a:gd name="connsiteX843" fmla="*/ 1749907 w 2647519"/>
                              <a:gd name="connsiteY843" fmla="*/ 2555557 h 2612594"/>
                              <a:gd name="connsiteX844" fmla="*/ 1747946 w 2647519"/>
                              <a:gd name="connsiteY844" fmla="*/ 2555008 h 2612594"/>
                              <a:gd name="connsiteX845" fmla="*/ 1720380 w 2647519"/>
                              <a:gd name="connsiteY845" fmla="*/ 2566034 h 2612594"/>
                              <a:gd name="connsiteX846" fmla="*/ 1697520 w 2647519"/>
                              <a:gd name="connsiteY846" fmla="*/ 2572702 h 2612594"/>
                              <a:gd name="connsiteX847" fmla="*/ 1663230 w 2647519"/>
                              <a:gd name="connsiteY847" fmla="*/ 2581274 h 2612594"/>
                              <a:gd name="connsiteX848" fmla="*/ 1649062 w 2647519"/>
                              <a:gd name="connsiteY848" fmla="*/ 2580084 h 2612594"/>
                              <a:gd name="connsiteX849" fmla="*/ 1619428 w 2647519"/>
                              <a:gd name="connsiteY849" fmla="*/ 2585850 h 2612594"/>
                              <a:gd name="connsiteX850" fmla="*/ 1618462 w 2647519"/>
                              <a:gd name="connsiteY850" fmla="*/ 2587942 h 2612594"/>
                              <a:gd name="connsiteX851" fmla="*/ 1539405 w 2647519"/>
                              <a:gd name="connsiteY851" fmla="*/ 2603182 h 2612594"/>
                              <a:gd name="connsiteX852" fmla="*/ 1521307 w 2647519"/>
                              <a:gd name="connsiteY852" fmla="*/ 2598419 h 2612594"/>
                              <a:gd name="connsiteX853" fmla="*/ 1506067 w 2647519"/>
                              <a:gd name="connsiteY853" fmla="*/ 2598419 h 2612594"/>
                              <a:gd name="connsiteX854" fmla="*/ 1479397 w 2647519"/>
                              <a:gd name="connsiteY854" fmla="*/ 2606992 h 2612594"/>
                              <a:gd name="connsiteX855" fmla="*/ 1455585 w 2647519"/>
                              <a:gd name="connsiteY855" fmla="*/ 2608897 h 2612594"/>
                              <a:gd name="connsiteX856" fmla="*/ 1431772 w 2647519"/>
                              <a:gd name="connsiteY856" fmla="*/ 2609849 h 2612594"/>
                              <a:gd name="connsiteX857" fmla="*/ 1429185 w 2647519"/>
                              <a:gd name="connsiteY857" fmla="*/ 2608741 h 2612594"/>
                              <a:gd name="connsiteX858" fmla="*/ 1407484 w 2647519"/>
                              <a:gd name="connsiteY858" fmla="*/ 2612588 h 2612594"/>
                              <a:gd name="connsiteX859" fmla="*/ 1381290 w 2647519"/>
                              <a:gd name="connsiteY859" fmla="*/ 2607944 h 2612594"/>
                              <a:gd name="connsiteX860" fmla="*/ 1382243 w 2647519"/>
                              <a:gd name="connsiteY860" fmla="*/ 2606992 h 2612594"/>
                              <a:gd name="connsiteX861" fmla="*/ 1387005 w 2647519"/>
                              <a:gd name="connsiteY861" fmla="*/ 2600324 h 2612594"/>
                              <a:gd name="connsiteX862" fmla="*/ 1365098 w 2647519"/>
                              <a:gd name="connsiteY862" fmla="*/ 2597467 h 2612594"/>
                              <a:gd name="connsiteX863" fmla="*/ 1375575 w 2647519"/>
                              <a:gd name="connsiteY863" fmla="*/ 2591752 h 2612594"/>
                              <a:gd name="connsiteX864" fmla="*/ 1407008 w 2647519"/>
                              <a:gd name="connsiteY864" fmla="*/ 2590799 h 2612594"/>
                              <a:gd name="connsiteX865" fmla="*/ 1437488 w 2647519"/>
                              <a:gd name="connsiteY865" fmla="*/ 2589847 h 2612594"/>
                              <a:gd name="connsiteX866" fmla="*/ 1481302 w 2647519"/>
                              <a:gd name="connsiteY866" fmla="*/ 2590799 h 2612594"/>
                              <a:gd name="connsiteX867" fmla="*/ 1511782 w 2647519"/>
                              <a:gd name="connsiteY867" fmla="*/ 2587942 h 2612594"/>
                              <a:gd name="connsiteX868" fmla="*/ 1568932 w 2647519"/>
                              <a:gd name="connsiteY868" fmla="*/ 2575559 h 2612594"/>
                              <a:gd name="connsiteX869" fmla="*/ 1607032 w 2647519"/>
                              <a:gd name="connsiteY869" fmla="*/ 2566987 h 2612594"/>
                              <a:gd name="connsiteX870" fmla="*/ 1635607 w 2647519"/>
                              <a:gd name="connsiteY870" fmla="*/ 2566034 h 2612594"/>
                              <a:gd name="connsiteX871" fmla="*/ 1637595 w 2647519"/>
                              <a:gd name="connsiteY871" fmla="*/ 2565111 h 2612594"/>
                              <a:gd name="connsiteX872" fmla="*/ 1609890 w 2647519"/>
                              <a:gd name="connsiteY872" fmla="*/ 2566035 h 2612594"/>
                              <a:gd name="connsiteX873" fmla="*/ 1571790 w 2647519"/>
                              <a:gd name="connsiteY873" fmla="*/ 2574607 h 2612594"/>
                              <a:gd name="connsiteX874" fmla="*/ 1514640 w 2647519"/>
                              <a:gd name="connsiteY874" fmla="*/ 2586990 h 2612594"/>
                              <a:gd name="connsiteX875" fmla="*/ 1484160 w 2647519"/>
                              <a:gd name="connsiteY875" fmla="*/ 2589847 h 2612594"/>
                              <a:gd name="connsiteX876" fmla="*/ 1440345 w 2647519"/>
                              <a:gd name="connsiteY876" fmla="*/ 2588895 h 2612594"/>
                              <a:gd name="connsiteX877" fmla="*/ 1409865 w 2647519"/>
                              <a:gd name="connsiteY877" fmla="*/ 2589847 h 2612594"/>
                              <a:gd name="connsiteX878" fmla="*/ 1378432 w 2647519"/>
                              <a:gd name="connsiteY878" fmla="*/ 2590800 h 2612594"/>
                              <a:gd name="connsiteX879" fmla="*/ 1379385 w 2647519"/>
                              <a:gd name="connsiteY879" fmla="*/ 2586990 h 2612594"/>
                              <a:gd name="connsiteX880" fmla="*/ 1386052 w 2647519"/>
                              <a:gd name="connsiteY880" fmla="*/ 2577465 h 2612594"/>
                              <a:gd name="connsiteX881" fmla="*/ 1679422 w 2647519"/>
                              <a:gd name="connsiteY881" fmla="*/ 2528887 h 2612594"/>
                              <a:gd name="connsiteX882" fmla="*/ 1878495 w 2647519"/>
                              <a:gd name="connsiteY882" fmla="*/ 2453640 h 2612594"/>
                              <a:gd name="connsiteX883" fmla="*/ 1930882 w 2647519"/>
                              <a:gd name="connsiteY883" fmla="*/ 2426017 h 2612594"/>
                              <a:gd name="connsiteX884" fmla="*/ 1960410 w 2647519"/>
                              <a:gd name="connsiteY884" fmla="*/ 2410777 h 2612594"/>
                              <a:gd name="connsiteX885" fmla="*/ 1990890 w 2647519"/>
                              <a:gd name="connsiteY885" fmla="*/ 2394585 h 2612594"/>
                              <a:gd name="connsiteX886" fmla="*/ 2048040 w 2647519"/>
                              <a:gd name="connsiteY886" fmla="*/ 2360295 h 2612594"/>
                              <a:gd name="connsiteX887" fmla="*/ 2093760 w 2647519"/>
                              <a:gd name="connsiteY887" fmla="*/ 2325052 h 2612594"/>
                              <a:gd name="connsiteX888" fmla="*/ 2179485 w 2647519"/>
                              <a:gd name="connsiteY888" fmla="*/ 2258377 h 2612594"/>
                              <a:gd name="connsiteX889" fmla="*/ 2203297 w 2647519"/>
                              <a:gd name="connsiteY889" fmla="*/ 2239327 h 2612594"/>
                              <a:gd name="connsiteX890" fmla="*/ 2226157 w 2647519"/>
                              <a:gd name="connsiteY890" fmla="*/ 2219325 h 2612594"/>
                              <a:gd name="connsiteX891" fmla="*/ 2260447 w 2647519"/>
                              <a:gd name="connsiteY891" fmla="*/ 2187892 h 2612594"/>
                              <a:gd name="connsiteX892" fmla="*/ 2274735 w 2647519"/>
                              <a:gd name="connsiteY892" fmla="*/ 2164080 h 2612594"/>
                              <a:gd name="connsiteX893" fmla="*/ 2295258 w 2647519"/>
                              <a:gd name="connsiteY893" fmla="*/ 2145267 h 2612594"/>
                              <a:gd name="connsiteX894" fmla="*/ 2295423 w 2647519"/>
                              <a:gd name="connsiteY894" fmla="*/ 2144085 h 2612594"/>
                              <a:gd name="connsiteX895" fmla="*/ 2275688 w 2647519"/>
                              <a:gd name="connsiteY895" fmla="*/ 2162175 h 2612594"/>
                              <a:gd name="connsiteX896" fmla="*/ 2261400 w 2647519"/>
                              <a:gd name="connsiteY896" fmla="*/ 2185987 h 2612594"/>
                              <a:gd name="connsiteX897" fmla="*/ 2227110 w 2647519"/>
                              <a:gd name="connsiteY897" fmla="*/ 2217420 h 2612594"/>
                              <a:gd name="connsiteX898" fmla="*/ 2204250 w 2647519"/>
                              <a:gd name="connsiteY898" fmla="*/ 2237422 h 2612594"/>
                              <a:gd name="connsiteX899" fmla="*/ 2180438 w 2647519"/>
                              <a:gd name="connsiteY899" fmla="*/ 2256472 h 2612594"/>
                              <a:gd name="connsiteX900" fmla="*/ 2094713 w 2647519"/>
                              <a:gd name="connsiteY900" fmla="*/ 2323147 h 2612594"/>
                              <a:gd name="connsiteX901" fmla="*/ 2048993 w 2647519"/>
                              <a:gd name="connsiteY901" fmla="*/ 2358390 h 2612594"/>
                              <a:gd name="connsiteX902" fmla="*/ 1991843 w 2647519"/>
                              <a:gd name="connsiteY902" fmla="*/ 2392680 h 2612594"/>
                              <a:gd name="connsiteX903" fmla="*/ 1961363 w 2647519"/>
                              <a:gd name="connsiteY903" fmla="*/ 2408872 h 2612594"/>
                              <a:gd name="connsiteX904" fmla="*/ 1931835 w 2647519"/>
                              <a:gd name="connsiteY904" fmla="*/ 2424112 h 2612594"/>
                              <a:gd name="connsiteX905" fmla="*/ 1879448 w 2647519"/>
                              <a:gd name="connsiteY905" fmla="*/ 2451735 h 2612594"/>
                              <a:gd name="connsiteX906" fmla="*/ 1680375 w 2647519"/>
                              <a:gd name="connsiteY906" fmla="*/ 2526982 h 2612594"/>
                              <a:gd name="connsiteX907" fmla="*/ 1387005 w 2647519"/>
                              <a:gd name="connsiteY907" fmla="*/ 2575560 h 2612594"/>
                              <a:gd name="connsiteX908" fmla="*/ 1365098 w 2647519"/>
                              <a:gd name="connsiteY908" fmla="*/ 2575560 h 2612594"/>
                              <a:gd name="connsiteX909" fmla="*/ 1362240 w 2647519"/>
                              <a:gd name="connsiteY909" fmla="*/ 2567940 h 2612594"/>
                              <a:gd name="connsiteX910" fmla="*/ 1339380 w 2647519"/>
                              <a:gd name="connsiteY910" fmla="*/ 2566987 h 2612594"/>
                              <a:gd name="connsiteX911" fmla="*/ 1318425 w 2647519"/>
                              <a:gd name="connsiteY911" fmla="*/ 2575560 h 2612594"/>
                              <a:gd name="connsiteX912" fmla="*/ 1257465 w 2647519"/>
                              <a:gd name="connsiteY912" fmla="*/ 2576512 h 2612594"/>
                              <a:gd name="connsiteX913" fmla="*/ 1212698 w 2647519"/>
                              <a:gd name="connsiteY913" fmla="*/ 2574607 h 2612594"/>
                              <a:gd name="connsiteX914" fmla="*/ 1190790 w 2647519"/>
                              <a:gd name="connsiteY914" fmla="*/ 2572702 h 2612594"/>
                              <a:gd name="connsiteX915" fmla="*/ 1168883 w 2647519"/>
                              <a:gd name="connsiteY915" fmla="*/ 2568892 h 2612594"/>
                              <a:gd name="connsiteX916" fmla="*/ 1182080 w 2647519"/>
                              <a:gd name="connsiteY916" fmla="*/ 2554816 h 2612594"/>
                              <a:gd name="connsiteX917" fmla="*/ 1179360 w 2647519"/>
                              <a:gd name="connsiteY917" fmla="*/ 2555557 h 2612594"/>
                              <a:gd name="connsiteX918" fmla="*/ 1130192 w 2647519"/>
                              <a:gd name="connsiteY918" fmla="*/ 2546452 h 2612594"/>
                              <a:gd name="connsiteX919" fmla="*/ 1127925 w 2647519"/>
                              <a:gd name="connsiteY919" fmla="*/ 2546985 h 2612594"/>
                              <a:gd name="connsiteX920" fmla="*/ 1033628 w 2647519"/>
                              <a:gd name="connsiteY920" fmla="*/ 2529840 h 2612594"/>
                              <a:gd name="connsiteX921" fmla="*/ 996480 w 2647519"/>
                              <a:gd name="connsiteY921" fmla="*/ 2522220 h 2612594"/>
                              <a:gd name="connsiteX922" fmla="*/ 964095 w 2647519"/>
                              <a:gd name="connsiteY922" fmla="*/ 2516505 h 2612594"/>
                              <a:gd name="connsiteX923" fmla="*/ 925043 w 2647519"/>
                              <a:gd name="connsiteY923" fmla="*/ 2498407 h 2612594"/>
                              <a:gd name="connsiteX924" fmla="*/ 876465 w 2647519"/>
                              <a:gd name="connsiteY924" fmla="*/ 2480310 h 2612594"/>
                              <a:gd name="connsiteX925" fmla="*/ 825983 w 2647519"/>
                              <a:gd name="connsiteY925" fmla="*/ 2460307 h 2612594"/>
                              <a:gd name="connsiteX926" fmla="*/ 834555 w 2647519"/>
                              <a:gd name="connsiteY926" fmla="*/ 2453640 h 2612594"/>
                              <a:gd name="connsiteX927" fmla="*/ 869798 w 2647519"/>
                              <a:gd name="connsiteY927" fmla="*/ 2460307 h 2612594"/>
                              <a:gd name="connsiteX928" fmla="*/ 885038 w 2647519"/>
                              <a:gd name="connsiteY928" fmla="*/ 2473642 h 2612594"/>
                              <a:gd name="connsiteX929" fmla="*/ 937425 w 2647519"/>
                              <a:gd name="connsiteY929" fmla="*/ 2488882 h 2612594"/>
                              <a:gd name="connsiteX930" fmla="*/ 1041248 w 2647519"/>
                              <a:gd name="connsiteY930" fmla="*/ 2515552 h 2612594"/>
                              <a:gd name="connsiteX931" fmla="*/ 1066965 w 2647519"/>
                              <a:gd name="connsiteY931" fmla="*/ 2520315 h 2612594"/>
                              <a:gd name="connsiteX932" fmla="*/ 1094588 w 2647519"/>
                              <a:gd name="connsiteY932" fmla="*/ 2525077 h 2612594"/>
                              <a:gd name="connsiteX933" fmla="*/ 1125068 w 2647519"/>
                              <a:gd name="connsiteY933" fmla="*/ 2531745 h 2612594"/>
                              <a:gd name="connsiteX934" fmla="*/ 1158657 w 2647519"/>
                              <a:gd name="connsiteY934" fmla="*/ 2539008 h 2612594"/>
                              <a:gd name="connsiteX935" fmla="*/ 1161262 w 2647519"/>
                              <a:gd name="connsiteY935" fmla="*/ 2538412 h 2612594"/>
                              <a:gd name="connsiteX936" fmla="*/ 1192695 w 2647519"/>
                              <a:gd name="connsiteY936" fmla="*/ 2543175 h 2612594"/>
                              <a:gd name="connsiteX937" fmla="*/ 1193647 w 2647519"/>
                              <a:gd name="connsiteY937" fmla="*/ 2541270 h 2612594"/>
                              <a:gd name="connsiteX938" fmla="*/ 1239367 w 2647519"/>
                              <a:gd name="connsiteY938" fmla="*/ 2543175 h 2612594"/>
                              <a:gd name="connsiteX939" fmla="*/ 1246987 w 2647519"/>
                              <a:gd name="connsiteY939" fmla="*/ 2544127 h 2612594"/>
                              <a:gd name="connsiteX940" fmla="*/ 1317472 w 2647519"/>
                              <a:gd name="connsiteY940" fmla="*/ 2544127 h 2612594"/>
                              <a:gd name="connsiteX941" fmla="*/ 1368907 w 2647519"/>
                              <a:gd name="connsiteY941" fmla="*/ 2546032 h 2612594"/>
                              <a:gd name="connsiteX942" fmla="*/ 1429867 w 2647519"/>
                              <a:gd name="connsiteY942" fmla="*/ 2541270 h 2612594"/>
                              <a:gd name="connsiteX943" fmla="*/ 1437487 w 2647519"/>
                              <a:gd name="connsiteY943" fmla="*/ 2541270 h 2612594"/>
                              <a:gd name="connsiteX944" fmla="*/ 1440345 w 2647519"/>
                              <a:gd name="connsiteY944" fmla="*/ 2548890 h 2612594"/>
                              <a:gd name="connsiteX945" fmla="*/ 1500352 w 2647519"/>
                              <a:gd name="connsiteY945" fmla="*/ 2541270 h 2612594"/>
                              <a:gd name="connsiteX946" fmla="*/ 1540357 w 2647519"/>
                              <a:gd name="connsiteY946" fmla="*/ 2531745 h 2612594"/>
                              <a:gd name="connsiteX947" fmla="*/ 1563217 w 2647519"/>
                              <a:gd name="connsiteY947" fmla="*/ 2527935 h 2612594"/>
                              <a:gd name="connsiteX948" fmla="*/ 1577505 w 2647519"/>
                              <a:gd name="connsiteY948" fmla="*/ 2526030 h 2612594"/>
                              <a:gd name="connsiteX949" fmla="*/ 1608937 w 2647519"/>
                              <a:gd name="connsiteY949" fmla="*/ 2518410 h 2612594"/>
                              <a:gd name="connsiteX950" fmla="*/ 1634655 w 2647519"/>
                              <a:gd name="connsiteY950" fmla="*/ 2512695 h 2612594"/>
                              <a:gd name="connsiteX951" fmla="*/ 1660372 w 2647519"/>
                              <a:gd name="connsiteY951" fmla="*/ 2506027 h 2612594"/>
                              <a:gd name="connsiteX952" fmla="*/ 1707545 w 2647519"/>
                              <a:gd name="connsiteY952" fmla="*/ 2497863 h 2612594"/>
                              <a:gd name="connsiteX953" fmla="*/ 1713713 w 2647519"/>
                              <a:gd name="connsiteY953" fmla="*/ 2495550 h 2612594"/>
                              <a:gd name="connsiteX954" fmla="*/ 1664183 w 2647519"/>
                              <a:gd name="connsiteY954" fmla="*/ 2504122 h 2612594"/>
                              <a:gd name="connsiteX955" fmla="*/ 1638465 w 2647519"/>
                              <a:gd name="connsiteY955" fmla="*/ 2510790 h 2612594"/>
                              <a:gd name="connsiteX956" fmla="*/ 1612748 w 2647519"/>
                              <a:gd name="connsiteY956" fmla="*/ 2516505 h 2612594"/>
                              <a:gd name="connsiteX957" fmla="*/ 1581315 w 2647519"/>
                              <a:gd name="connsiteY957" fmla="*/ 2524125 h 2612594"/>
                              <a:gd name="connsiteX958" fmla="*/ 1567028 w 2647519"/>
                              <a:gd name="connsiteY958" fmla="*/ 2526030 h 2612594"/>
                              <a:gd name="connsiteX959" fmla="*/ 1544168 w 2647519"/>
                              <a:gd name="connsiteY959" fmla="*/ 2529840 h 2612594"/>
                              <a:gd name="connsiteX960" fmla="*/ 1482255 w 2647519"/>
                              <a:gd name="connsiteY960" fmla="*/ 2535555 h 2612594"/>
                              <a:gd name="connsiteX961" fmla="*/ 1440345 w 2647519"/>
                              <a:gd name="connsiteY961" fmla="*/ 2539365 h 2612594"/>
                              <a:gd name="connsiteX962" fmla="*/ 1432725 w 2647519"/>
                              <a:gd name="connsiteY962" fmla="*/ 2539365 h 2612594"/>
                              <a:gd name="connsiteX963" fmla="*/ 1371765 w 2647519"/>
                              <a:gd name="connsiteY963" fmla="*/ 2544127 h 2612594"/>
                              <a:gd name="connsiteX964" fmla="*/ 1320330 w 2647519"/>
                              <a:gd name="connsiteY964" fmla="*/ 2542222 h 2612594"/>
                              <a:gd name="connsiteX965" fmla="*/ 1249845 w 2647519"/>
                              <a:gd name="connsiteY965" fmla="*/ 2542222 h 2612594"/>
                              <a:gd name="connsiteX966" fmla="*/ 1242225 w 2647519"/>
                              <a:gd name="connsiteY966" fmla="*/ 2541270 h 2612594"/>
                              <a:gd name="connsiteX967" fmla="*/ 1212698 w 2647519"/>
                              <a:gd name="connsiteY967" fmla="*/ 2528887 h 2612594"/>
                              <a:gd name="connsiteX968" fmla="*/ 1196505 w 2647519"/>
                              <a:gd name="connsiteY968" fmla="*/ 2539365 h 2612594"/>
                              <a:gd name="connsiteX969" fmla="*/ 1196464 w 2647519"/>
                              <a:gd name="connsiteY969" fmla="*/ 2539447 h 2612594"/>
                              <a:gd name="connsiteX970" fmla="*/ 1209840 w 2647519"/>
                              <a:gd name="connsiteY970" fmla="*/ 2530792 h 2612594"/>
                              <a:gd name="connsiteX971" fmla="*/ 1239368 w 2647519"/>
                              <a:gd name="connsiteY971" fmla="*/ 2543174 h 2612594"/>
                              <a:gd name="connsiteX972" fmla="*/ 1193648 w 2647519"/>
                              <a:gd name="connsiteY972" fmla="*/ 2541269 h 2612594"/>
                              <a:gd name="connsiteX973" fmla="*/ 1194008 w 2647519"/>
                              <a:gd name="connsiteY973" fmla="*/ 2541036 h 2612594"/>
                              <a:gd name="connsiteX974" fmla="*/ 1164120 w 2647519"/>
                              <a:gd name="connsiteY974" fmla="*/ 2536507 h 2612594"/>
                              <a:gd name="connsiteX975" fmla="*/ 1128878 w 2647519"/>
                              <a:gd name="connsiteY975" fmla="*/ 2528887 h 2612594"/>
                              <a:gd name="connsiteX976" fmla="*/ 1098398 w 2647519"/>
                              <a:gd name="connsiteY976" fmla="*/ 2522220 h 2612594"/>
                              <a:gd name="connsiteX977" fmla="*/ 1070775 w 2647519"/>
                              <a:gd name="connsiteY977" fmla="*/ 2517457 h 2612594"/>
                              <a:gd name="connsiteX978" fmla="*/ 1045058 w 2647519"/>
                              <a:gd name="connsiteY978" fmla="*/ 2512695 h 2612594"/>
                              <a:gd name="connsiteX979" fmla="*/ 941235 w 2647519"/>
                              <a:gd name="connsiteY979" fmla="*/ 2486025 h 2612594"/>
                              <a:gd name="connsiteX980" fmla="*/ 888848 w 2647519"/>
                              <a:gd name="connsiteY980" fmla="*/ 2470785 h 2612594"/>
                              <a:gd name="connsiteX981" fmla="*/ 873608 w 2647519"/>
                              <a:gd name="connsiteY981" fmla="*/ 2457450 h 2612594"/>
                              <a:gd name="connsiteX982" fmla="*/ 838365 w 2647519"/>
                              <a:gd name="connsiteY982" fmla="*/ 2450782 h 2612594"/>
                              <a:gd name="connsiteX983" fmla="*/ 785978 w 2647519"/>
                              <a:gd name="connsiteY983" fmla="*/ 2424112 h 2612594"/>
                              <a:gd name="connsiteX984" fmla="*/ 770738 w 2647519"/>
                              <a:gd name="connsiteY984" fmla="*/ 2425065 h 2612594"/>
                              <a:gd name="connsiteX985" fmla="*/ 716445 w 2647519"/>
                              <a:gd name="connsiteY985" fmla="*/ 2397442 h 2612594"/>
                              <a:gd name="connsiteX986" fmla="*/ 706920 w 2647519"/>
                              <a:gd name="connsiteY986" fmla="*/ 2380297 h 2612594"/>
                              <a:gd name="connsiteX987" fmla="*/ 708825 w 2647519"/>
                              <a:gd name="connsiteY987" fmla="*/ 2379345 h 2612594"/>
                              <a:gd name="connsiteX988" fmla="*/ 742163 w 2647519"/>
                              <a:gd name="connsiteY988" fmla="*/ 2397442 h 2612594"/>
                              <a:gd name="connsiteX989" fmla="*/ 775500 w 2647519"/>
                              <a:gd name="connsiteY989" fmla="*/ 2415540 h 2612594"/>
                              <a:gd name="connsiteX990" fmla="*/ 785025 w 2647519"/>
                              <a:gd name="connsiteY990" fmla="*/ 2409825 h 2612594"/>
                              <a:gd name="connsiteX991" fmla="*/ 745973 w 2647519"/>
                              <a:gd name="connsiteY991" fmla="*/ 2384107 h 2612594"/>
                              <a:gd name="connsiteX992" fmla="*/ 713588 w 2647519"/>
                              <a:gd name="connsiteY992" fmla="*/ 2369820 h 2612594"/>
                              <a:gd name="connsiteX993" fmla="*/ 668820 w 2647519"/>
                              <a:gd name="connsiteY993" fmla="*/ 2344102 h 2612594"/>
                              <a:gd name="connsiteX994" fmla="*/ 630720 w 2647519"/>
                              <a:gd name="connsiteY994" fmla="*/ 2319337 h 2612594"/>
                              <a:gd name="connsiteX995" fmla="*/ 570713 w 2647519"/>
                              <a:gd name="connsiteY995" fmla="*/ 2293620 h 2612594"/>
                              <a:gd name="connsiteX996" fmla="*/ 547853 w 2647519"/>
                              <a:gd name="connsiteY996" fmla="*/ 2274570 h 2612594"/>
                              <a:gd name="connsiteX997" fmla="*/ 552615 w 2647519"/>
                              <a:gd name="connsiteY997" fmla="*/ 2272665 h 2612594"/>
                              <a:gd name="connsiteX998" fmla="*/ 575475 w 2647519"/>
                              <a:gd name="connsiteY998" fmla="*/ 2279332 h 2612594"/>
                              <a:gd name="connsiteX999" fmla="*/ 527850 w 2647519"/>
                              <a:gd name="connsiteY999" fmla="*/ 2229802 h 2612594"/>
                              <a:gd name="connsiteX1000" fmla="*/ 501180 w 2647519"/>
                              <a:gd name="connsiteY1000" fmla="*/ 2207895 h 2612594"/>
                              <a:gd name="connsiteX1001" fmla="*/ 476415 w 2647519"/>
                              <a:gd name="connsiteY1001" fmla="*/ 2185987 h 2612594"/>
                              <a:gd name="connsiteX1002" fmla="*/ 444983 w 2647519"/>
                              <a:gd name="connsiteY1002" fmla="*/ 2160270 h 2612594"/>
                              <a:gd name="connsiteX1003" fmla="*/ 399263 w 2647519"/>
                              <a:gd name="connsiteY1003" fmla="*/ 2109787 h 2612594"/>
                              <a:gd name="connsiteX1004" fmla="*/ 396126 w 2647519"/>
                              <a:gd name="connsiteY1004" fmla="*/ 2099983 h 2612594"/>
                              <a:gd name="connsiteX1005" fmla="*/ 386880 w 2647519"/>
                              <a:gd name="connsiteY1005" fmla="*/ 2090737 h 2612594"/>
                              <a:gd name="connsiteX1006" fmla="*/ 355448 w 2647519"/>
                              <a:gd name="connsiteY1006" fmla="*/ 2056447 h 2612594"/>
                              <a:gd name="connsiteX1007" fmla="*/ 351638 w 2647519"/>
                              <a:gd name="connsiteY1007" fmla="*/ 2039302 h 2612594"/>
                              <a:gd name="connsiteX1008" fmla="*/ 339255 w 2647519"/>
                              <a:gd name="connsiteY1008" fmla="*/ 2022157 h 2612594"/>
                              <a:gd name="connsiteX1009" fmla="*/ 337780 w 2647519"/>
                              <a:gd name="connsiteY1009" fmla="*/ 2019844 h 2612594"/>
                              <a:gd name="connsiteX1010" fmla="*/ 323062 w 2647519"/>
                              <a:gd name="connsiteY1010" fmla="*/ 2009774 h 2612594"/>
                              <a:gd name="connsiteX1011" fmla="*/ 294487 w 2647519"/>
                              <a:gd name="connsiteY1011" fmla="*/ 1968817 h 2612594"/>
                              <a:gd name="connsiteX1012" fmla="*/ 278295 w 2647519"/>
                              <a:gd name="connsiteY1012" fmla="*/ 1930717 h 2612594"/>
                              <a:gd name="connsiteX1013" fmla="*/ 276390 w 2647519"/>
                              <a:gd name="connsiteY1013" fmla="*/ 1930717 h 2612594"/>
                              <a:gd name="connsiteX1014" fmla="*/ 254483 w 2647519"/>
                              <a:gd name="connsiteY1014" fmla="*/ 1888807 h 2612594"/>
                              <a:gd name="connsiteX1015" fmla="*/ 233528 w 2647519"/>
                              <a:gd name="connsiteY1015" fmla="*/ 1846897 h 2612594"/>
                              <a:gd name="connsiteX1016" fmla="*/ 211620 w 2647519"/>
                              <a:gd name="connsiteY1016" fmla="*/ 1798320 h 2612594"/>
                              <a:gd name="connsiteX1017" fmla="*/ 191618 w 2647519"/>
                              <a:gd name="connsiteY1017" fmla="*/ 1748790 h 2612594"/>
                              <a:gd name="connsiteX1018" fmla="*/ 211620 w 2647519"/>
                              <a:gd name="connsiteY1018" fmla="*/ 1782127 h 2612594"/>
                              <a:gd name="connsiteX1019" fmla="*/ 231623 w 2647519"/>
                              <a:gd name="connsiteY1019" fmla="*/ 1824037 h 2612594"/>
                              <a:gd name="connsiteX1020" fmla="*/ 238290 w 2647519"/>
                              <a:gd name="connsiteY1020" fmla="*/ 1846897 h 2612594"/>
                              <a:gd name="connsiteX1021" fmla="*/ 241046 w 2647519"/>
                              <a:gd name="connsiteY1021" fmla="*/ 1850938 h 2612594"/>
                              <a:gd name="connsiteX1022" fmla="*/ 237654 w 2647519"/>
                              <a:gd name="connsiteY1022" fmla="*/ 1833303 h 2612594"/>
                              <a:gd name="connsiteX1023" fmla="*/ 228809 w 2647519"/>
                              <a:gd name="connsiteY1023" fmla="*/ 1817250 h 2612594"/>
                              <a:gd name="connsiteX1024" fmla="*/ 214411 w 2647519"/>
                              <a:gd name="connsiteY1024" fmla="*/ 1784874 h 2612594"/>
                              <a:gd name="connsiteX1025" fmla="*/ 197332 w 2647519"/>
                              <a:gd name="connsiteY1025" fmla="*/ 1756409 h 2612594"/>
                              <a:gd name="connsiteX1026" fmla="*/ 176377 w 2647519"/>
                              <a:gd name="connsiteY1026" fmla="*/ 1699259 h 2612594"/>
                              <a:gd name="connsiteX1027" fmla="*/ 158424 w 2647519"/>
                              <a:gd name="connsiteY1027" fmla="*/ 1640674 h 2612594"/>
                              <a:gd name="connsiteX1028" fmla="*/ 152529 w 2647519"/>
                              <a:gd name="connsiteY1028" fmla="*/ 1623596 h 2612594"/>
                              <a:gd name="connsiteX1029" fmla="*/ 126853 w 2647519"/>
                              <a:gd name="connsiteY1029" fmla="*/ 1521108 h 2612594"/>
                              <a:gd name="connsiteX1030" fmla="*/ 115498 w 2647519"/>
                              <a:gd name="connsiteY1030" fmla="*/ 1446707 h 2612594"/>
                              <a:gd name="connsiteX1031" fmla="*/ 115417 w 2647519"/>
                              <a:gd name="connsiteY1031" fmla="*/ 1448752 h 2612594"/>
                              <a:gd name="connsiteX1032" fmla="*/ 116370 w 2647519"/>
                              <a:gd name="connsiteY1032" fmla="*/ 1463992 h 2612594"/>
                              <a:gd name="connsiteX1033" fmla="*/ 121132 w 2647519"/>
                              <a:gd name="connsiteY1033" fmla="*/ 1499235 h 2612594"/>
                              <a:gd name="connsiteX1034" fmla="*/ 126847 w 2647519"/>
                              <a:gd name="connsiteY1034" fmla="*/ 1535430 h 2612594"/>
                              <a:gd name="connsiteX1035" fmla="*/ 117322 w 2647519"/>
                              <a:gd name="connsiteY1035" fmla="*/ 1503997 h 2612594"/>
                              <a:gd name="connsiteX1036" fmla="*/ 110655 w 2647519"/>
                              <a:gd name="connsiteY1036" fmla="*/ 1463992 h 2612594"/>
                              <a:gd name="connsiteX1037" fmla="*/ 103035 w 2647519"/>
                              <a:gd name="connsiteY1037" fmla="*/ 1463992 h 2612594"/>
                              <a:gd name="connsiteX1038" fmla="*/ 98272 w 2647519"/>
                              <a:gd name="connsiteY1038" fmla="*/ 1427797 h 2612594"/>
                              <a:gd name="connsiteX1039" fmla="*/ 91605 w 2647519"/>
                              <a:gd name="connsiteY1039" fmla="*/ 1404937 h 2612594"/>
                              <a:gd name="connsiteX1040" fmla="*/ 85890 w 2647519"/>
                              <a:gd name="connsiteY1040" fmla="*/ 1383030 h 2612594"/>
                              <a:gd name="connsiteX1041" fmla="*/ 69697 w 2647519"/>
                              <a:gd name="connsiteY1041" fmla="*/ 1365885 h 2612594"/>
                              <a:gd name="connsiteX1042" fmla="*/ 64935 w 2647519"/>
                              <a:gd name="connsiteY1042" fmla="*/ 1365885 h 2612594"/>
                              <a:gd name="connsiteX1043" fmla="*/ 60172 w 2647519"/>
                              <a:gd name="connsiteY1043" fmla="*/ 1342072 h 2612594"/>
                              <a:gd name="connsiteX1044" fmla="*/ 58267 w 2647519"/>
                              <a:gd name="connsiteY1044" fmla="*/ 1311592 h 2612594"/>
                              <a:gd name="connsiteX1045" fmla="*/ 62077 w 2647519"/>
                              <a:gd name="connsiteY1045" fmla="*/ 1268730 h 2612594"/>
                              <a:gd name="connsiteX1046" fmla="*/ 63982 w 2647519"/>
                              <a:gd name="connsiteY1046" fmla="*/ 1253490 h 2612594"/>
                              <a:gd name="connsiteX1047" fmla="*/ 67226 w 2647519"/>
                              <a:gd name="connsiteY1047" fmla="*/ 1243037 h 2612594"/>
                              <a:gd name="connsiteX1048" fmla="*/ 65649 w 2647519"/>
                              <a:gd name="connsiteY1048" fmla="*/ 1219200 h 2612594"/>
                              <a:gd name="connsiteX1049" fmla="*/ 67792 w 2647519"/>
                              <a:gd name="connsiteY1049" fmla="*/ 1183957 h 2612594"/>
                              <a:gd name="connsiteX1050" fmla="*/ 71602 w 2647519"/>
                              <a:gd name="connsiteY1050" fmla="*/ 1176814 h 2612594"/>
                              <a:gd name="connsiteX1051" fmla="*/ 71602 w 2647519"/>
                              <a:gd name="connsiteY1051" fmla="*/ 1172527 h 2612594"/>
                              <a:gd name="connsiteX1052" fmla="*/ 63982 w 2647519"/>
                              <a:gd name="connsiteY1052" fmla="*/ 1186815 h 2612594"/>
                              <a:gd name="connsiteX1053" fmla="*/ 57315 w 2647519"/>
                              <a:gd name="connsiteY1053" fmla="*/ 1177290 h 2612594"/>
                              <a:gd name="connsiteX1054" fmla="*/ 44932 w 2647519"/>
                              <a:gd name="connsiteY1054" fmla="*/ 1160145 h 2612594"/>
                              <a:gd name="connsiteX1055" fmla="*/ 42670 w 2647519"/>
                              <a:gd name="connsiteY1055" fmla="*/ 1146572 h 2612594"/>
                              <a:gd name="connsiteX1056" fmla="*/ 42075 w 2647519"/>
                              <a:gd name="connsiteY1056" fmla="*/ 1147762 h 2612594"/>
                              <a:gd name="connsiteX1057" fmla="*/ 38265 w 2647519"/>
                              <a:gd name="connsiteY1057" fmla="*/ 1185862 h 2612594"/>
                              <a:gd name="connsiteX1058" fmla="*/ 35407 w 2647519"/>
                              <a:gd name="connsiteY1058" fmla="*/ 1223962 h 2612594"/>
                              <a:gd name="connsiteX1059" fmla="*/ 32550 w 2647519"/>
                              <a:gd name="connsiteY1059" fmla="*/ 1253490 h 2612594"/>
                              <a:gd name="connsiteX1060" fmla="*/ 32550 w 2647519"/>
                              <a:gd name="connsiteY1060" fmla="*/ 1314449 h 2612594"/>
                              <a:gd name="connsiteX1061" fmla="*/ 33502 w 2647519"/>
                              <a:gd name="connsiteY1061" fmla="*/ 1345882 h 2612594"/>
                              <a:gd name="connsiteX1062" fmla="*/ 35407 w 2647519"/>
                              <a:gd name="connsiteY1062" fmla="*/ 1377314 h 2612594"/>
                              <a:gd name="connsiteX1063" fmla="*/ 26835 w 2647519"/>
                              <a:gd name="connsiteY1063" fmla="*/ 1406842 h 2612594"/>
                              <a:gd name="connsiteX1064" fmla="*/ 24930 w 2647519"/>
                              <a:gd name="connsiteY1064" fmla="*/ 1406842 h 2612594"/>
                              <a:gd name="connsiteX1065" fmla="*/ 19215 w 2647519"/>
                              <a:gd name="connsiteY1065" fmla="*/ 1349692 h 2612594"/>
                              <a:gd name="connsiteX1066" fmla="*/ 19215 w 2647519"/>
                              <a:gd name="connsiteY1066" fmla="*/ 1290637 h 2612594"/>
                              <a:gd name="connsiteX1067" fmla="*/ 23977 w 2647519"/>
                              <a:gd name="connsiteY1067" fmla="*/ 1244917 h 2612594"/>
                              <a:gd name="connsiteX1068" fmla="*/ 32546 w 2647519"/>
                              <a:gd name="connsiteY1068" fmla="*/ 1253485 h 2612594"/>
                              <a:gd name="connsiteX1069" fmla="*/ 24930 w 2647519"/>
                              <a:gd name="connsiteY1069" fmla="*/ 1243965 h 2612594"/>
                              <a:gd name="connsiteX1070" fmla="*/ 23025 w 2647519"/>
                              <a:gd name="connsiteY1070" fmla="*/ 1209675 h 2612594"/>
                              <a:gd name="connsiteX1071" fmla="*/ 24930 w 2647519"/>
                              <a:gd name="connsiteY1071" fmla="*/ 1157287 h 2612594"/>
                              <a:gd name="connsiteX1072" fmla="*/ 25882 w 2647519"/>
                              <a:gd name="connsiteY1072" fmla="*/ 1143000 h 2612594"/>
                              <a:gd name="connsiteX1073" fmla="*/ 28740 w 2647519"/>
                              <a:gd name="connsiteY1073" fmla="*/ 1119187 h 2612594"/>
                              <a:gd name="connsiteX1074" fmla="*/ 40170 w 2647519"/>
                              <a:gd name="connsiteY1074" fmla="*/ 1076325 h 2612594"/>
                              <a:gd name="connsiteX1075" fmla="*/ 45865 w 2647519"/>
                              <a:gd name="connsiteY1075" fmla="*/ 1047851 h 2612594"/>
                              <a:gd name="connsiteX1076" fmla="*/ 43980 w 2647519"/>
                              <a:gd name="connsiteY1076" fmla="*/ 1041082 h 2612594"/>
                              <a:gd name="connsiteX1077" fmla="*/ 37312 w 2647519"/>
                              <a:gd name="connsiteY1077" fmla="*/ 1079182 h 2612594"/>
                              <a:gd name="connsiteX1078" fmla="*/ 25882 w 2647519"/>
                              <a:gd name="connsiteY1078" fmla="*/ 1122045 h 2612594"/>
                              <a:gd name="connsiteX1079" fmla="*/ 23025 w 2647519"/>
                              <a:gd name="connsiteY1079" fmla="*/ 1145857 h 2612594"/>
                              <a:gd name="connsiteX1080" fmla="*/ 22072 w 2647519"/>
                              <a:gd name="connsiteY1080" fmla="*/ 1160145 h 2612594"/>
                              <a:gd name="connsiteX1081" fmla="*/ 20167 w 2647519"/>
                              <a:gd name="connsiteY1081" fmla="*/ 1212532 h 2612594"/>
                              <a:gd name="connsiteX1082" fmla="*/ 22072 w 2647519"/>
                              <a:gd name="connsiteY1082" fmla="*/ 1246822 h 2612594"/>
                              <a:gd name="connsiteX1083" fmla="*/ 17310 w 2647519"/>
                              <a:gd name="connsiteY1083" fmla="*/ 1292542 h 2612594"/>
                              <a:gd name="connsiteX1084" fmla="*/ 17310 w 2647519"/>
                              <a:gd name="connsiteY1084" fmla="*/ 1351597 h 2612594"/>
                              <a:gd name="connsiteX1085" fmla="*/ 23025 w 2647519"/>
                              <a:gd name="connsiteY1085" fmla="*/ 1408747 h 2612594"/>
                              <a:gd name="connsiteX1086" fmla="*/ 24930 w 2647519"/>
                              <a:gd name="connsiteY1086" fmla="*/ 1408747 h 2612594"/>
                              <a:gd name="connsiteX1087" fmla="*/ 37312 w 2647519"/>
                              <a:gd name="connsiteY1087" fmla="*/ 1463040 h 2612594"/>
                              <a:gd name="connsiteX1088" fmla="*/ 43980 w 2647519"/>
                              <a:gd name="connsiteY1088" fmla="*/ 1507807 h 2612594"/>
                              <a:gd name="connsiteX1089" fmla="*/ 58267 w 2647519"/>
                              <a:gd name="connsiteY1089" fmla="*/ 1553527 h 2612594"/>
                              <a:gd name="connsiteX1090" fmla="*/ 80770 w 2647519"/>
                              <a:gd name="connsiteY1090" fmla="*/ 1651843 h 2612594"/>
                              <a:gd name="connsiteX1091" fmla="*/ 82734 w 2647519"/>
                              <a:gd name="connsiteY1091" fmla="*/ 1670685 h 2612594"/>
                              <a:gd name="connsiteX1092" fmla="*/ 86843 w 2647519"/>
                              <a:gd name="connsiteY1092" fmla="*/ 1670685 h 2612594"/>
                              <a:gd name="connsiteX1093" fmla="*/ 107798 w 2647519"/>
                              <a:gd name="connsiteY1093" fmla="*/ 1721167 h 2612594"/>
                              <a:gd name="connsiteX1094" fmla="*/ 115418 w 2647519"/>
                              <a:gd name="connsiteY1094" fmla="*/ 1746885 h 2612594"/>
                              <a:gd name="connsiteX1095" fmla="*/ 101130 w 2647519"/>
                              <a:gd name="connsiteY1095" fmla="*/ 1724977 h 2612594"/>
                              <a:gd name="connsiteX1096" fmla="*/ 85890 w 2647519"/>
                              <a:gd name="connsiteY1096" fmla="*/ 1690687 h 2612594"/>
                              <a:gd name="connsiteX1097" fmla="*/ 84938 w 2647519"/>
                              <a:gd name="connsiteY1097" fmla="*/ 1700212 h 2612594"/>
                              <a:gd name="connsiteX1098" fmla="*/ 76651 w 2647519"/>
                              <a:gd name="connsiteY1098" fmla="*/ 1674524 h 2612594"/>
                              <a:gd name="connsiteX1099" fmla="*/ 70650 w 2647519"/>
                              <a:gd name="connsiteY1099" fmla="*/ 1675447 h 2612594"/>
                              <a:gd name="connsiteX1100" fmla="*/ 63982 w 2647519"/>
                              <a:gd name="connsiteY1100" fmla="*/ 1653540 h 2612594"/>
                              <a:gd name="connsiteX1101" fmla="*/ 41122 w 2647519"/>
                              <a:gd name="connsiteY1101" fmla="*/ 1601152 h 2612594"/>
                              <a:gd name="connsiteX1102" fmla="*/ 26835 w 2647519"/>
                              <a:gd name="connsiteY1102" fmla="*/ 1554480 h 2612594"/>
                              <a:gd name="connsiteX1103" fmla="*/ 25882 w 2647519"/>
                              <a:gd name="connsiteY1103" fmla="*/ 1515427 h 2612594"/>
                              <a:gd name="connsiteX1104" fmla="*/ 19215 w 2647519"/>
                              <a:gd name="connsiteY1104" fmla="*/ 1469707 h 2612594"/>
                              <a:gd name="connsiteX1105" fmla="*/ 14452 w 2647519"/>
                              <a:gd name="connsiteY1105" fmla="*/ 1423987 h 2612594"/>
                              <a:gd name="connsiteX1106" fmla="*/ 3975 w 2647519"/>
                              <a:gd name="connsiteY1106" fmla="*/ 1390650 h 2612594"/>
                              <a:gd name="connsiteX1107" fmla="*/ 10642 w 2647519"/>
                              <a:gd name="connsiteY1107" fmla="*/ 1213485 h 2612594"/>
                              <a:gd name="connsiteX1108" fmla="*/ 17310 w 2647519"/>
                              <a:gd name="connsiteY1108" fmla="*/ 1167765 h 2612594"/>
                              <a:gd name="connsiteX1109" fmla="*/ 11595 w 2647519"/>
                              <a:gd name="connsiteY1109" fmla="*/ 1143000 h 2612594"/>
                              <a:gd name="connsiteX1110" fmla="*/ 23025 w 2647519"/>
                              <a:gd name="connsiteY1110" fmla="*/ 1074420 h 2612594"/>
                              <a:gd name="connsiteX1111" fmla="*/ 25882 w 2647519"/>
                              <a:gd name="connsiteY1111" fmla="*/ 1058227 h 2612594"/>
                              <a:gd name="connsiteX1112" fmla="*/ 33502 w 2647519"/>
                              <a:gd name="connsiteY1112" fmla="*/ 1002982 h 2612594"/>
                              <a:gd name="connsiteX1113" fmla="*/ 53505 w 2647519"/>
                              <a:gd name="connsiteY1113" fmla="*/ 962977 h 2612594"/>
                              <a:gd name="connsiteX1114" fmla="*/ 48742 w 2647519"/>
                              <a:gd name="connsiteY1114" fmla="*/ 1017270 h 2612594"/>
                              <a:gd name="connsiteX1115" fmla="*/ 53503 w 2647519"/>
                              <a:gd name="connsiteY1115" fmla="*/ 1007964 h 2612594"/>
                              <a:gd name="connsiteX1116" fmla="*/ 56362 w 2647519"/>
                              <a:gd name="connsiteY1116" fmla="*/ 985718 h 2612594"/>
                              <a:gd name="connsiteX1117" fmla="*/ 57315 w 2647519"/>
                              <a:gd name="connsiteY1117" fmla="*/ 961072 h 2612594"/>
                              <a:gd name="connsiteX1118" fmla="*/ 65887 w 2647519"/>
                              <a:gd name="connsiteY1118" fmla="*/ 929639 h 2612594"/>
                              <a:gd name="connsiteX1119" fmla="*/ 79222 w 2647519"/>
                              <a:gd name="connsiteY1119" fmla="*/ 882014 h 2612594"/>
                              <a:gd name="connsiteX1120" fmla="*/ 95415 w 2647519"/>
                              <a:gd name="connsiteY1120" fmla="*/ 833437 h 2612594"/>
                              <a:gd name="connsiteX1121" fmla="*/ 96628 w 2647519"/>
                              <a:gd name="connsiteY1121" fmla="*/ 832072 h 2612594"/>
                              <a:gd name="connsiteX1122" fmla="*/ 103988 w 2647519"/>
                              <a:gd name="connsiteY1122" fmla="*/ 793432 h 2612594"/>
                              <a:gd name="connsiteX1123" fmla="*/ 114465 w 2647519"/>
                              <a:gd name="connsiteY1123" fmla="*/ 765809 h 2612594"/>
                              <a:gd name="connsiteX1124" fmla="*/ 126848 w 2647519"/>
                              <a:gd name="connsiteY1124" fmla="*/ 742949 h 2612594"/>
                              <a:gd name="connsiteX1125" fmla="*/ 151613 w 2647519"/>
                              <a:gd name="connsiteY1125" fmla="*/ 695324 h 2612594"/>
                              <a:gd name="connsiteX1126" fmla="*/ 171615 w 2647519"/>
                              <a:gd name="connsiteY1126" fmla="*/ 652462 h 2612594"/>
                              <a:gd name="connsiteX1127" fmla="*/ 200190 w 2647519"/>
                              <a:gd name="connsiteY1127" fmla="*/ 597217 h 2612594"/>
                              <a:gd name="connsiteX1128" fmla="*/ 221145 w 2647519"/>
                              <a:gd name="connsiteY1128" fmla="*/ 573404 h 2612594"/>
                              <a:gd name="connsiteX1129" fmla="*/ 238290 w 2647519"/>
                              <a:gd name="connsiteY1129" fmla="*/ 540067 h 2612594"/>
                              <a:gd name="connsiteX1130" fmla="*/ 252578 w 2647519"/>
                              <a:gd name="connsiteY1130" fmla="*/ 519112 h 2612594"/>
                              <a:gd name="connsiteX1131" fmla="*/ 267818 w 2647519"/>
                              <a:gd name="connsiteY1131" fmla="*/ 511492 h 2612594"/>
                              <a:gd name="connsiteX1132" fmla="*/ 271628 w 2647519"/>
                              <a:gd name="connsiteY1132" fmla="*/ 505777 h 2612594"/>
                              <a:gd name="connsiteX1133" fmla="*/ 286868 w 2647519"/>
                              <a:gd name="connsiteY1133" fmla="*/ 475297 h 2612594"/>
                              <a:gd name="connsiteX1134" fmla="*/ 316395 w 2647519"/>
                              <a:gd name="connsiteY1134" fmla="*/ 441007 h 2612594"/>
                              <a:gd name="connsiteX1135" fmla="*/ 317199 w 2647519"/>
                              <a:gd name="connsiteY1135" fmla="*/ 455339 h 2612594"/>
                              <a:gd name="connsiteX1136" fmla="*/ 315045 w 2647519"/>
                              <a:gd name="connsiteY1136" fmla="*/ 461363 h 2612594"/>
                              <a:gd name="connsiteX1137" fmla="*/ 345922 w 2647519"/>
                              <a:gd name="connsiteY1137" fmla="*/ 429577 h 2612594"/>
                              <a:gd name="connsiteX1138" fmla="*/ 361162 w 2647519"/>
                              <a:gd name="connsiteY1138" fmla="*/ 409575 h 2612594"/>
                              <a:gd name="connsiteX1139" fmla="*/ 381165 w 2647519"/>
                              <a:gd name="connsiteY1139" fmla="*/ 390525 h 2612594"/>
                              <a:gd name="connsiteX1140" fmla="*/ 382889 w 2647519"/>
                              <a:gd name="connsiteY1140" fmla="*/ 392440 h 2612594"/>
                              <a:gd name="connsiteX1141" fmla="*/ 382118 w 2647519"/>
                              <a:gd name="connsiteY1141" fmla="*/ 391477 h 2612594"/>
                              <a:gd name="connsiteX1142" fmla="*/ 406883 w 2647519"/>
                              <a:gd name="connsiteY1142" fmla="*/ 366712 h 2612594"/>
                              <a:gd name="connsiteX1143" fmla="*/ 431648 w 2647519"/>
                              <a:gd name="connsiteY1143" fmla="*/ 343852 h 2612594"/>
                              <a:gd name="connsiteX1144" fmla="*/ 458318 w 2647519"/>
                              <a:gd name="connsiteY1144" fmla="*/ 315277 h 2612594"/>
                              <a:gd name="connsiteX1145" fmla="*/ 495465 w 2647519"/>
                              <a:gd name="connsiteY1145" fmla="*/ 287654 h 2612594"/>
                              <a:gd name="connsiteX1146" fmla="*/ 535470 w 2647519"/>
                              <a:gd name="connsiteY1146" fmla="*/ 258127 h 2612594"/>
                              <a:gd name="connsiteX1147" fmla="*/ 559389 w 2647519"/>
                              <a:gd name="connsiteY1147" fmla="*/ 241440 h 2612594"/>
                              <a:gd name="connsiteX1148" fmla="*/ 575475 w 2647519"/>
                              <a:gd name="connsiteY1148" fmla="*/ 226694 h 2612594"/>
                              <a:gd name="connsiteX1149" fmla="*/ 604050 w 2647519"/>
                              <a:gd name="connsiteY1149" fmla="*/ 209549 h 2612594"/>
                              <a:gd name="connsiteX1150" fmla="*/ 634530 w 2647519"/>
                              <a:gd name="connsiteY1150" fmla="*/ 193357 h 2612594"/>
                              <a:gd name="connsiteX1151" fmla="*/ 638565 w 2647519"/>
                              <a:gd name="connsiteY1151" fmla="*/ 191282 h 2612594"/>
                              <a:gd name="connsiteX1152" fmla="*/ 648937 w 2647519"/>
                              <a:gd name="connsiteY1152" fmla="*/ 181094 h 2612594"/>
                              <a:gd name="connsiteX1153" fmla="*/ 665963 w 2647519"/>
                              <a:gd name="connsiteY1153" fmla="*/ 168592 h 2612594"/>
                              <a:gd name="connsiteX1154" fmla="*/ 684656 w 2647519"/>
                              <a:gd name="connsiteY1154" fmla="*/ 159067 h 2612594"/>
                              <a:gd name="connsiteX1155" fmla="*/ 697880 w 2647519"/>
                              <a:gd name="connsiteY1155" fmla="*/ 156023 h 2612594"/>
                              <a:gd name="connsiteX1156" fmla="*/ 700252 w 2647519"/>
                              <a:gd name="connsiteY1156" fmla="*/ 154304 h 2612594"/>
                              <a:gd name="connsiteX1157" fmla="*/ 959332 w 2647519"/>
                              <a:gd name="connsiteY1157" fmla="*/ 49529 h 2612594"/>
                              <a:gd name="connsiteX1158" fmla="*/ 968945 w 2647519"/>
                              <a:gd name="connsiteY1158" fmla="*/ 47439 h 2612594"/>
                              <a:gd name="connsiteX1159" fmla="*/ 995527 w 2647519"/>
                              <a:gd name="connsiteY1159" fmla="*/ 38099 h 2612594"/>
                              <a:gd name="connsiteX1160" fmla="*/ 1013863 w 2647519"/>
                              <a:gd name="connsiteY1160" fmla="*/ 34408 h 2612594"/>
                              <a:gd name="connsiteX1161" fmla="*/ 1023424 w 2647519"/>
                              <a:gd name="connsiteY1161" fmla="*/ 34327 h 2612594"/>
                              <a:gd name="connsiteX1162" fmla="*/ 1026960 w 2647519"/>
                              <a:gd name="connsiteY1162" fmla="*/ 33337 h 2612594"/>
                              <a:gd name="connsiteX1163" fmla="*/ 1244130 w 2647519"/>
                              <a:gd name="connsiteY1163" fmla="*/ 4762 h 2612594"/>
                              <a:gd name="connsiteX1164" fmla="*/ 1305804 w 2647519"/>
                              <a:gd name="connsiteY1164" fmla="*/ 4524 h 2612594"/>
                              <a:gd name="connsiteX1165" fmla="*/ 1371765 w 2647519"/>
                              <a:gd name="connsiteY1165" fmla="*/ 5714 h 2612594"/>
                              <a:gd name="connsiteX1166" fmla="*/ 1372993 w 2647519"/>
                              <a:gd name="connsiteY1166" fmla="*/ 6635 h 2612594"/>
                              <a:gd name="connsiteX1167" fmla="*/ 1405103 w 2647519"/>
                              <a:gd name="connsiteY1167" fmla="*/ 2857 h 2612594"/>
                              <a:gd name="connsiteX1168" fmla="*/ 1434630 w 2647519"/>
                              <a:gd name="connsiteY1168" fmla="*/ 7619 h 2612594"/>
                              <a:gd name="connsiteX1169" fmla="*/ 1464158 w 2647519"/>
                              <a:gd name="connsiteY1169" fmla="*/ 13334 h 2612594"/>
                              <a:gd name="connsiteX1170" fmla="*/ 1479392 w 2647519"/>
                              <a:gd name="connsiteY1170" fmla="*/ 16797 h 2612594"/>
                              <a:gd name="connsiteX1171" fmla="*/ 1463205 w 2647519"/>
                              <a:gd name="connsiteY1171" fmla="*/ 12382 h 2612594"/>
                              <a:gd name="connsiteX1172" fmla="*/ 1433677 w 2647519"/>
                              <a:gd name="connsiteY1172" fmla="*/ 6667 h 2612594"/>
                              <a:gd name="connsiteX1173" fmla="*/ 1404150 w 2647519"/>
                              <a:gd name="connsiteY1173" fmla="*/ 1905 h 2612594"/>
                              <a:gd name="connsiteX1174" fmla="*/ 1404150 w 2647519"/>
                              <a:gd name="connsiteY1174" fmla="*/ 0 h 26125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 ang="0">
                                <a:pos x="connsiteX738" y="connsiteY738"/>
                              </a:cxn>
                              <a:cxn ang="0">
                                <a:pos x="connsiteX739" y="connsiteY739"/>
                              </a:cxn>
                              <a:cxn ang="0">
                                <a:pos x="connsiteX740" y="connsiteY740"/>
                              </a:cxn>
                              <a:cxn ang="0">
                                <a:pos x="connsiteX741" y="connsiteY741"/>
                              </a:cxn>
                              <a:cxn ang="0">
                                <a:pos x="connsiteX742" y="connsiteY742"/>
                              </a:cxn>
                              <a:cxn ang="0">
                                <a:pos x="connsiteX743" y="connsiteY743"/>
                              </a:cxn>
                              <a:cxn ang="0">
                                <a:pos x="connsiteX744" y="connsiteY744"/>
                              </a:cxn>
                              <a:cxn ang="0">
                                <a:pos x="connsiteX745" y="connsiteY745"/>
                              </a:cxn>
                              <a:cxn ang="0">
                                <a:pos x="connsiteX746" y="connsiteY746"/>
                              </a:cxn>
                              <a:cxn ang="0">
                                <a:pos x="connsiteX747" y="connsiteY747"/>
                              </a:cxn>
                              <a:cxn ang="0">
                                <a:pos x="connsiteX748" y="connsiteY748"/>
                              </a:cxn>
                              <a:cxn ang="0">
                                <a:pos x="connsiteX749" y="connsiteY749"/>
                              </a:cxn>
                              <a:cxn ang="0">
                                <a:pos x="connsiteX750" y="connsiteY750"/>
                              </a:cxn>
                              <a:cxn ang="0">
                                <a:pos x="connsiteX751" y="connsiteY751"/>
                              </a:cxn>
                              <a:cxn ang="0">
                                <a:pos x="connsiteX752" y="connsiteY752"/>
                              </a:cxn>
                              <a:cxn ang="0">
                                <a:pos x="connsiteX753" y="connsiteY753"/>
                              </a:cxn>
                              <a:cxn ang="0">
                                <a:pos x="connsiteX754" y="connsiteY754"/>
                              </a:cxn>
                              <a:cxn ang="0">
                                <a:pos x="connsiteX755" y="connsiteY755"/>
                              </a:cxn>
                              <a:cxn ang="0">
                                <a:pos x="connsiteX756" y="connsiteY756"/>
                              </a:cxn>
                              <a:cxn ang="0">
                                <a:pos x="connsiteX757" y="connsiteY757"/>
                              </a:cxn>
                              <a:cxn ang="0">
                                <a:pos x="connsiteX758" y="connsiteY758"/>
                              </a:cxn>
                              <a:cxn ang="0">
                                <a:pos x="connsiteX759" y="connsiteY759"/>
                              </a:cxn>
                              <a:cxn ang="0">
                                <a:pos x="connsiteX760" y="connsiteY760"/>
                              </a:cxn>
                              <a:cxn ang="0">
                                <a:pos x="connsiteX761" y="connsiteY761"/>
                              </a:cxn>
                              <a:cxn ang="0">
                                <a:pos x="connsiteX762" y="connsiteY762"/>
                              </a:cxn>
                              <a:cxn ang="0">
                                <a:pos x="connsiteX763" y="connsiteY763"/>
                              </a:cxn>
                              <a:cxn ang="0">
                                <a:pos x="connsiteX764" y="connsiteY764"/>
                              </a:cxn>
                              <a:cxn ang="0">
                                <a:pos x="connsiteX765" y="connsiteY765"/>
                              </a:cxn>
                              <a:cxn ang="0">
                                <a:pos x="connsiteX766" y="connsiteY766"/>
                              </a:cxn>
                              <a:cxn ang="0">
                                <a:pos x="connsiteX767" y="connsiteY767"/>
                              </a:cxn>
                              <a:cxn ang="0">
                                <a:pos x="connsiteX768" y="connsiteY768"/>
                              </a:cxn>
                              <a:cxn ang="0">
                                <a:pos x="connsiteX769" y="connsiteY769"/>
                              </a:cxn>
                              <a:cxn ang="0">
                                <a:pos x="connsiteX770" y="connsiteY770"/>
                              </a:cxn>
                              <a:cxn ang="0">
                                <a:pos x="connsiteX771" y="connsiteY771"/>
                              </a:cxn>
                              <a:cxn ang="0">
                                <a:pos x="connsiteX772" y="connsiteY772"/>
                              </a:cxn>
                              <a:cxn ang="0">
                                <a:pos x="connsiteX773" y="connsiteY773"/>
                              </a:cxn>
                              <a:cxn ang="0">
                                <a:pos x="connsiteX774" y="connsiteY774"/>
                              </a:cxn>
                              <a:cxn ang="0">
                                <a:pos x="connsiteX775" y="connsiteY775"/>
                              </a:cxn>
                              <a:cxn ang="0">
                                <a:pos x="connsiteX776" y="connsiteY776"/>
                              </a:cxn>
                              <a:cxn ang="0">
                                <a:pos x="connsiteX777" y="connsiteY777"/>
                              </a:cxn>
                              <a:cxn ang="0">
                                <a:pos x="connsiteX778" y="connsiteY778"/>
                              </a:cxn>
                              <a:cxn ang="0">
                                <a:pos x="connsiteX779" y="connsiteY779"/>
                              </a:cxn>
                              <a:cxn ang="0">
                                <a:pos x="connsiteX780" y="connsiteY780"/>
                              </a:cxn>
                              <a:cxn ang="0">
                                <a:pos x="connsiteX781" y="connsiteY781"/>
                              </a:cxn>
                              <a:cxn ang="0">
                                <a:pos x="connsiteX782" y="connsiteY782"/>
                              </a:cxn>
                              <a:cxn ang="0">
                                <a:pos x="connsiteX783" y="connsiteY783"/>
                              </a:cxn>
                              <a:cxn ang="0">
                                <a:pos x="connsiteX784" y="connsiteY784"/>
                              </a:cxn>
                              <a:cxn ang="0">
                                <a:pos x="connsiteX785" y="connsiteY785"/>
                              </a:cxn>
                              <a:cxn ang="0">
                                <a:pos x="connsiteX786" y="connsiteY786"/>
                              </a:cxn>
                              <a:cxn ang="0">
                                <a:pos x="connsiteX787" y="connsiteY787"/>
                              </a:cxn>
                              <a:cxn ang="0">
                                <a:pos x="connsiteX788" y="connsiteY788"/>
                              </a:cxn>
                              <a:cxn ang="0">
                                <a:pos x="connsiteX789" y="connsiteY789"/>
                              </a:cxn>
                              <a:cxn ang="0">
                                <a:pos x="connsiteX790" y="connsiteY790"/>
                              </a:cxn>
                              <a:cxn ang="0">
                                <a:pos x="connsiteX791" y="connsiteY791"/>
                              </a:cxn>
                              <a:cxn ang="0">
                                <a:pos x="connsiteX792" y="connsiteY792"/>
                              </a:cxn>
                              <a:cxn ang="0">
                                <a:pos x="connsiteX793" y="connsiteY793"/>
                              </a:cxn>
                              <a:cxn ang="0">
                                <a:pos x="connsiteX794" y="connsiteY794"/>
                              </a:cxn>
                              <a:cxn ang="0">
                                <a:pos x="connsiteX795" y="connsiteY795"/>
                              </a:cxn>
                              <a:cxn ang="0">
                                <a:pos x="connsiteX796" y="connsiteY796"/>
                              </a:cxn>
                              <a:cxn ang="0">
                                <a:pos x="connsiteX797" y="connsiteY797"/>
                              </a:cxn>
                              <a:cxn ang="0">
                                <a:pos x="connsiteX798" y="connsiteY798"/>
                              </a:cxn>
                              <a:cxn ang="0">
                                <a:pos x="connsiteX799" y="connsiteY799"/>
                              </a:cxn>
                              <a:cxn ang="0">
                                <a:pos x="connsiteX800" y="connsiteY800"/>
                              </a:cxn>
                              <a:cxn ang="0">
                                <a:pos x="connsiteX801" y="connsiteY801"/>
                              </a:cxn>
                              <a:cxn ang="0">
                                <a:pos x="connsiteX802" y="connsiteY802"/>
                              </a:cxn>
                              <a:cxn ang="0">
                                <a:pos x="connsiteX803" y="connsiteY803"/>
                              </a:cxn>
                              <a:cxn ang="0">
                                <a:pos x="connsiteX804" y="connsiteY804"/>
                              </a:cxn>
                              <a:cxn ang="0">
                                <a:pos x="connsiteX805" y="connsiteY805"/>
                              </a:cxn>
                              <a:cxn ang="0">
                                <a:pos x="connsiteX806" y="connsiteY806"/>
                              </a:cxn>
                              <a:cxn ang="0">
                                <a:pos x="connsiteX807" y="connsiteY807"/>
                              </a:cxn>
                              <a:cxn ang="0">
                                <a:pos x="connsiteX808" y="connsiteY808"/>
                              </a:cxn>
                              <a:cxn ang="0">
                                <a:pos x="connsiteX809" y="connsiteY809"/>
                              </a:cxn>
                              <a:cxn ang="0">
                                <a:pos x="connsiteX810" y="connsiteY810"/>
                              </a:cxn>
                              <a:cxn ang="0">
                                <a:pos x="connsiteX811" y="connsiteY811"/>
                              </a:cxn>
                              <a:cxn ang="0">
                                <a:pos x="connsiteX812" y="connsiteY812"/>
                              </a:cxn>
                              <a:cxn ang="0">
                                <a:pos x="connsiteX813" y="connsiteY813"/>
                              </a:cxn>
                              <a:cxn ang="0">
                                <a:pos x="connsiteX814" y="connsiteY814"/>
                              </a:cxn>
                              <a:cxn ang="0">
                                <a:pos x="connsiteX815" y="connsiteY815"/>
                              </a:cxn>
                              <a:cxn ang="0">
                                <a:pos x="connsiteX816" y="connsiteY816"/>
                              </a:cxn>
                              <a:cxn ang="0">
                                <a:pos x="connsiteX817" y="connsiteY817"/>
                              </a:cxn>
                              <a:cxn ang="0">
                                <a:pos x="connsiteX818" y="connsiteY818"/>
                              </a:cxn>
                              <a:cxn ang="0">
                                <a:pos x="connsiteX819" y="connsiteY819"/>
                              </a:cxn>
                              <a:cxn ang="0">
                                <a:pos x="connsiteX820" y="connsiteY820"/>
                              </a:cxn>
                              <a:cxn ang="0">
                                <a:pos x="connsiteX821" y="connsiteY821"/>
                              </a:cxn>
                              <a:cxn ang="0">
                                <a:pos x="connsiteX822" y="connsiteY822"/>
                              </a:cxn>
                              <a:cxn ang="0">
                                <a:pos x="connsiteX823" y="connsiteY823"/>
                              </a:cxn>
                              <a:cxn ang="0">
                                <a:pos x="connsiteX824" y="connsiteY824"/>
                              </a:cxn>
                              <a:cxn ang="0">
                                <a:pos x="connsiteX825" y="connsiteY825"/>
                              </a:cxn>
                              <a:cxn ang="0">
                                <a:pos x="connsiteX826" y="connsiteY826"/>
                              </a:cxn>
                              <a:cxn ang="0">
                                <a:pos x="connsiteX827" y="connsiteY827"/>
                              </a:cxn>
                              <a:cxn ang="0">
                                <a:pos x="connsiteX828" y="connsiteY828"/>
                              </a:cxn>
                              <a:cxn ang="0">
                                <a:pos x="connsiteX829" y="connsiteY829"/>
                              </a:cxn>
                              <a:cxn ang="0">
                                <a:pos x="connsiteX830" y="connsiteY830"/>
                              </a:cxn>
                              <a:cxn ang="0">
                                <a:pos x="connsiteX831" y="connsiteY831"/>
                              </a:cxn>
                              <a:cxn ang="0">
                                <a:pos x="connsiteX832" y="connsiteY832"/>
                              </a:cxn>
                              <a:cxn ang="0">
                                <a:pos x="connsiteX833" y="connsiteY833"/>
                              </a:cxn>
                              <a:cxn ang="0">
                                <a:pos x="connsiteX834" y="connsiteY834"/>
                              </a:cxn>
                              <a:cxn ang="0">
                                <a:pos x="connsiteX835" y="connsiteY835"/>
                              </a:cxn>
                              <a:cxn ang="0">
                                <a:pos x="connsiteX836" y="connsiteY836"/>
                              </a:cxn>
                              <a:cxn ang="0">
                                <a:pos x="connsiteX837" y="connsiteY837"/>
                              </a:cxn>
                              <a:cxn ang="0">
                                <a:pos x="connsiteX838" y="connsiteY838"/>
                              </a:cxn>
                              <a:cxn ang="0">
                                <a:pos x="connsiteX839" y="connsiteY839"/>
                              </a:cxn>
                              <a:cxn ang="0">
                                <a:pos x="connsiteX840" y="connsiteY840"/>
                              </a:cxn>
                              <a:cxn ang="0">
                                <a:pos x="connsiteX841" y="connsiteY841"/>
                              </a:cxn>
                              <a:cxn ang="0">
                                <a:pos x="connsiteX842" y="connsiteY842"/>
                              </a:cxn>
                              <a:cxn ang="0">
                                <a:pos x="connsiteX843" y="connsiteY843"/>
                              </a:cxn>
                              <a:cxn ang="0">
                                <a:pos x="connsiteX844" y="connsiteY844"/>
                              </a:cxn>
                              <a:cxn ang="0">
                                <a:pos x="connsiteX845" y="connsiteY845"/>
                              </a:cxn>
                              <a:cxn ang="0">
                                <a:pos x="connsiteX846" y="connsiteY846"/>
                              </a:cxn>
                              <a:cxn ang="0">
                                <a:pos x="connsiteX847" y="connsiteY847"/>
                              </a:cxn>
                              <a:cxn ang="0">
                                <a:pos x="connsiteX848" y="connsiteY848"/>
                              </a:cxn>
                              <a:cxn ang="0">
                                <a:pos x="connsiteX849" y="connsiteY849"/>
                              </a:cxn>
                              <a:cxn ang="0">
                                <a:pos x="connsiteX850" y="connsiteY850"/>
                              </a:cxn>
                              <a:cxn ang="0">
                                <a:pos x="connsiteX851" y="connsiteY851"/>
                              </a:cxn>
                              <a:cxn ang="0">
                                <a:pos x="connsiteX852" y="connsiteY852"/>
                              </a:cxn>
                              <a:cxn ang="0">
                                <a:pos x="connsiteX853" y="connsiteY853"/>
                              </a:cxn>
                              <a:cxn ang="0">
                                <a:pos x="connsiteX854" y="connsiteY854"/>
                              </a:cxn>
                              <a:cxn ang="0">
                                <a:pos x="connsiteX855" y="connsiteY855"/>
                              </a:cxn>
                              <a:cxn ang="0">
                                <a:pos x="connsiteX856" y="connsiteY856"/>
                              </a:cxn>
                              <a:cxn ang="0">
                                <a:pos x="connsiteX857" y="connsiteY857"/>
                              </a:cxn>
                              <a:cxn ang="0">
                                <a:pos x="connsiteX858" y="connsiteY858"/>
                              </a:cxn>
                              <a:cxn ang="0">
                                <a:pos x="connsiteX859" y="connsiteY859"/>
                              </a:cxn>
                              <a:cxn ang="0">
                                <a:pos x="connsiteX860" y="connsiteY860"/>
                              </a:cxn>
                              <a:cxn ang="0">
                                <a:pos x="connsiteX861" y="connsiteY861"/>
                              </a:cxn>
                              <a:cxn ang="0">
                                <a:pos x="connsiteX862" y="connsiteY862"/>
                              </a:cxn>
                              <a:cxn ang="0">
                                <a:pos x="connsiteX863" y="connsiteY863"/>
                              </a:cxn>
                              <a:cxn ang="0">
                                <a:pos x="connsiteX864" y="connsiteY864"/>
                              </a:cxn>
                              <a:cxn ang="0">
                                <a:pos x="connsiteX865" y="connsiteY865"/>
                              </a:cxn>
                              <a:cxn ang="0">
                                <a:pos x="connsiteX866" y="connsiteY866"/>
                              </a:cxn>
                              <a:cxn ang="0">
                                <a:pos x="connsiteX867" y="connsiteY867"/>
                              </a:cxn>
                              <a:cxn ang="0">
                                <a:pos x="connsiteX868" y="connsiteY868"/>
                              </a:cxn>
                              <a:cxn ang="0">
                                <a:pos x="connsiteX869" y="connsiteY869"/>
                              </a:cxn>
                              <a:cxn ang="0">
                                <a:pos x="connsiteX870" y="connsiteY870"/>
                              </a:cxn>
                              <a:cxn ang="0">
                                <a:pos x="connsiteX871" y="connsiteY871"/>
                              </a:cxn>
                              <a:cxn ang="0">
                                <a:pos x="connsiteX872" y="connsiteY872"/>
                              </a:cxn>
                              <a:cxn ang="0">
                                <a:pos x="connsiteX873" y="connsiteY873"/>
                              </a:cxn>
                              <a:cxn ang="0">
                                <a:pos x="connsiteX874" y="connsiteY874"/>
                              </a:cxn>
                              <a:cxn ang="0">
                                <a:pos x="connsiteX875" y="connsiteY875"/>
                              </a:cxn>
                              <a:cxn ang="0">
                                <a:pos x="connsiteX876" y="connsiteY876"/>
                              </a:cxn>
                              <a:cxn ang="0">
                                <a:pos x="connsiteX877" y="connsiteY877"/>
                              </a:cxn>
                              <a:cxn ang="0">
                                <a:pos x="connsiteX878" y="connsiteY878"/>
                              </a:cxn>
                              <a:cxn ang="0">
                                <a:pos x="connsiteX879" y="connsiteY879"/>
                              </a:cxn>
                              <a:cxn ang="0">
                                <a:pos x="connsiteX880" y="connsiteY880"/>
                              </a:cxn>
                              <a:cxn ang="0">
                                <a:pos x="connsiteX881" y="connsiteY881"/>
                              </a:cxn>
                              <a:cxn ang="0">
                                <a:pos x="connsiteX882" y="connsiteY882"/>
                              </a:cxn>
                              <a:cxn ang="0">
                                <a:pos x="connsiteX883" y="connsiteY883"/>
                              </a:cxn>
                              <a:cxn ang="0">
                                <a:pos x="connsiteX884" y="connsiteY884"/>
                              </a:cxn>
                              <a:cxn ang="0">
                                <a:pos x="connsiteX885" y="connsiteY885"/>
                              </a:cxn>
                              <a:cxn ang="0">
                                <a:pos x="connsiteX886" y="connsiteY886"/>
                              </a:cxn>
                              <a:cxn ang="0">
                                <a:pos x="connsiteX887" y="connsiteY887"/>
                              </a:cxn>
                              <a:cxn ang="0">
                                <a:pos x="connsiteX888" y="connsiteY888"/>
                              </a:cxn>
                              <a:cxn ang="0">
                                <a:pos x="connsiteX889" y="connsiteY889"/>
                              </a:cxn>
                              <a:cxn ang="0">
                                <a:pos x="connsiteX890" y="connsiteY890"/>
                              </a:cxn>
                              <a:cxn ang="0">
                                <a:pos x="connsiteX891" y="connsiteY891"/>
                              </a:cxn>
                              <a:cxn ang="0">
                                <a:pos x="connsiteX892" y="connsiteY892"/>
                              </a:cxn>
                              <a:cxn ang="0">
                                <a:pos x="connsiteX893" y="connsiteY893"/>
                              </a:cxn>
                              <a:cxn ang="0">
                                <a:pos x="connsiteX894" y="connsiteY894"/>
                              </a:cxn>
                              <a:cxn ang="0">
                                <a:pos x="connsiteX895" y="connsiteY895"/>
                              </a:cxn>
                              <a:cxn ang="0">
                                <a:pos x="connsiteX896" y="connsiteY896"/>
                              </a:cxn>
                              <a:cxn ang="0">
                                <a:pos x="connsiteX897" y="connsiteY897"/>
                              </a:cxn>
                              <a:cxn ang="0">
                                <a:pos x="connsiteX898" y="connsiteY898"/>
                              </a:cxn>
                              <a:cxn ang="0">
                                <a:pos x="connsiteX899" y="connsiteY899"/>
                              </a:cxn>
                              <a:cxn ang="0">
                                <a:pos x="connsiteX900" y="connsiteY900"/>
                              </a:cxn>
                              <a:cxn ang="0">
                                <a:pos x="connsiteX901" y="connsiteY901"/>
                              </a:cxn>
                              <a:cxn ang="0">
                                <a:pos x="connsiteX902" y="connsiteY902"/>
                              </a:cxn>
                              <a:cxn ang="0">
                                <a:pos x="connsiteX903" y="connsiteY903"/>
                              </a:cxn>
                              <a:cxn ang="0">
                                <a:pos x="connsiteX904" y="connsiteY904"/>
                              </a:cxn>
                              <a:cxn ang="0">
                                <a:pos x="connsiteX905" y="connsiteY905"/>
                              </a:cxn>
                              <a:cxn ang="0">
                                <a:pos x="connsiteX906" y="connsiteY906"/>
                              </a:cxn>
                              <a:cxn ang="0">
                                <a:pos x="connsiteX907" y="connsiteY907"/>
                              </a:cxn>
                              <a:cxn ang="0">
                                <a:pos x="connsiteX908" y="connsiteY908"/>
                              </a:cxn>
                              <a:cxn ang="0">
                                <a:pos x="connsiteX909" y="connsiteY909"/>
                              </a:cxn>
                              <a:cxn ang="0">
                                <a:pos x="connsiteX910" y="connsiteY910"/>
                              </a:cxn>
                              <a:cxn ang="0">
                                <a:pos x="connsiteX911" y="connsiteY911"/>
                              </a:cxn>
                              <a:cxn ang="0">
                                <a:pos x="connsiteX912" y="connsiteY912"/>
                              </a:cxn>
                              <a:cxn ang="0">
                                <a:pos x="connsiteX913" y="connsiteY913"/>
                              </a:cxn>
                              <a:cxn ang="0">
                                <a:pos x="connsiteX914" y="connsiteY914"/>
                              </a:cxn>
                              <a:cxn ang="0">
                                <a:pos x="connsiteX915" y="connsiteY915"/>
                              </a:cxn>
                              <a:cxn ang="0">
                                <a:pos x="connsiteX916" y="connsiteY916"/>
                              </a:cxn>
                              <a:cxn ang="0">
                                <a:pos x="connsiteX917" y="connsiteY917"/>
                              </a:cxn>
                              <a:cxn ang="0">
                                <a:pos x="connsiteX918" y="connsiteY918"/>
                              </a:cxn>
                              <a:cxn ang="0">
                                <a:pos x="connsiteX919" y="connsiteY919"/>
                              </a:cxn>
                              <a:cxn ang="0">
                                <a:pos x="connsiteX920" y="connsiteY920"/>
                              </a:cxn>
                              <a:cxn ang="0">
                                <a:pos x="connsiteX921" y="connsiteY921"/>
                              </a:cxn>
                              <a:cxn ang="0">
                                <a:pos x="connsiteX922" y="connsiteY922"/>
                              </a:cxn>
                              <a:cxn ang="0">
                                <a:pos x="connsiteX923" y="connsiteY923"/>
                              </a:cxn>
                              <a:cxn ang="0">
                                <a:pos x="connsiteX924" y="connsiteY924"/>
                              </a:cxn>
                              <a:cxn ang="0">
                                <a:pos x="connsiteX925" y="connsiteY925"/>
                              </a:cxn>
                              <a:cxn ang="0">
                                <a:pos x="connsiteX926" y="connsiteY926"/>
                              </a:cxn>
                              <a:cxn ang="0">
                                <a:pos x="connsiteX927" y="connsiteY927"/>
                              </a:cxn>
                              <a:cxn ang="0">
                                <a:pos x="connsiteX928" y="connsiteY928"/>
                              </a:cxn>
                              <a:cxn ang="0">
                                <a:pos x="connsiteX929" y="connsiteY929"/>
                              </a:cxn>
                              <a:cxn ang="0">
                                <a:pos x="connsiteX930" y="connsiteY930"/>
                              </a:cxn>
                              <a:cxn ang="0">
                                <a:pos x="connsiteX931" y="connsiteY931"/>
                              </a:cxn>
                              <a:cxn ang="0">
                                <a:pos x="connsiteX932" y="connsiteY932"/>
                              </a:cxn>
                              <a:cxn ang="0">
                                <a:pos x="connsiteX933" y="connsiteY933"/>
                              </a:cxn>
                              <a:cxn ang="0">
                                <a:pos x="connsiteX934" y="connsiteY934"/>
                              </a:cxn>
                              <a:cxn ang="0">
                                <a:pos x="connsiteX935" y="connsiteY935"/>
                              </a:cxn>
                              <a:cxn ang="0">
                                <a:pos x="connsiteX936" y="connsiteY936"/>
                              </a:cxn>
                              <a:cxn ang="0">
                                <a:pos x="connsiteX937" y="connsiteY937"/>
                              </a:cxn>
                              <a:cxn ang="0">
                                <a:pos x="connsiteX938" y="connsiteY938"/>
                              </a:cxn>
                              <a:cxn ang="0">
                                <a:pos x="connsiteX939" y="connsiteY939"/>
                              </a:cxn>
                              <a:cxn ang="0">
                                <a:pos x="connsiteX940" y="connsiteY940"/>
                              </a:cxn>
                              <a:cxn ang="0">
                                <a:pos x="connsiteX941" y="connsiteY941"/>
                              </a:cxn>
                              <a:cxn ang="0">
                                <a:pos x="connsiteX942" y="connsiteY942"/>
                              </a:cxn>
                              <a:cxn ang="0">
                                <a:pos x="connsiteX943" y="connsiteY943"/>
                              </a:cxn>
                              <a:cxn ang="0">
                                <a:pos x="connsiteX944" y="connsiteY944"/>
                              </a:cxn>
                              <a:cxn ang="0">
                                <a:pos x="connsiteX945" y="connsiteY945"/>
                              </a:cxn>
                              <a:cxn ang="0">
                                <a:pos x="connsiteX946" y="connsiteY946"/>
                              </a:cxn>
                              <a:cxn ang="0">
                                <a:pos x="connsiteX947" y="connsiteY947"/>
                              </a:cxn>
                              <a:cxn ang="0">
                                <a:pos x="connsiteX948" y="connsiteY948"/>
                              </a:cxn>
                              <a:cxn ang="0">
                                <a:pos x="connsiteX949" y="connsiteY949"/>
                              </a:cxn>
                              <a:cxn ang="0">
                                <a:pos x="connsiteX950" y="connsiteY950"/>
                              </a:cxn>
                              <a:cxn ang="0">
                                <a:pos x="connsiteX951" y="connsiteY951"/>
                              </a:cxn>
                              <a:cxn ang="0">
                                <a:pos x="connsiteX952" y="connsiteY952"/>
                              </a:cxn>
                              <a:cxn ang="0">
                                <a:pos x="connsiteX953" y="connsiteY953"/>
                              </a:cxn>
                              <a:cxn ang="0">
                                <a:pos x="connsiteX954" y="connsiteY954"/>
                              </a:cxn>
                              <a:cxn ang="0">
                                <a:pos x="connsiteX955" y="connsiteY955"/>
                              </a:cxn>
                              <a:cxn ang="0">
                                <a:pos x="connsiteX956" y="connsiteY956"/>
                              </a:cxn>
                              <a:cxn ang="0">
                                <a:pos x="connsiteX957" y="connsiteY957"/>
                              </a:cxn>
                              <a:cxn ang="0">
                                <a:pos x="connsiteX958" y="connsiteY958"/>
                              </a:cxn>
                              <a:cxn ang="0">
                                <a:pos x="connsiteX959" y="connsiteY959"/>
                              </a:cxn>
                              <a:cxn ang="0">
                                <a:pos x="connsiteX960" y="connsiteY960"/>
                              </a:cxn>
                              <a:cxn ang="0">
                                <a:pos x="connsiteX961" y="connsiteY961"/>
                              </a:cxn>
                              <a:cxn ang="0">
                                <a:pos x="connsiteX962" y="connsiteY962"/>
                              </a:cxn>
                              <a:cxn ang="0">
                                <a:pos x="connsiteX963" y="connsiteY963"/>
                              </a:cxn>
                              <a:cxn ang="0">
                                <a:pos x="connsiteX964" y="connsiteY964"/>
                              </a:cxn>
                              <a:cxn ang="0">
                                <a:pos x="connsiteX965" y="connsiteY965"/>
                              </a:cxn>
                              <a:cxn ang="0">
                                <a:pos x="connsiteX966" y="connsiteY966"/>
                              </a:cxn>
                              <a:cxn ang="0">
                                <a:pos x="connsiteX967" y="connsiteY967"/>
                              </a:cxn>
                              <a:cxn ang="0">
                                <a:pos x="connsiteX968" y="connsiteY968"/>
                              </a:cxn>
                              <a:cxn ang="0">
                                <a:pos x="connsiteX969" y="connsiteY969"/>
                              </a:cxn>
                              <a:cxn ang="0">
                                <a:pos x="connsiteX970" y="connsiteY970"/>
                              </a:cxn>
                              <a:cxn ang="0">
                                <a:pos x="connsiteX971" y="connsiteY971"/>
                              </a:cxn>
                              <a:cxn ang="0">
                                <a:pos x="connsiteX972" y="connsiteY972"/>
                              </a:cxn>
                              <a:cxn ang="0">
                                <a:pos x="connsiteX973" y="connsiteY973"/>
                              </a:cxn>
                              <a:cxn ang="0">
                                <a:pos x="connsiteX974" y="connsiteY974"/>
                              </a:cxn>
                              <a:cxn ang="0">
                                <a:pos x="connsiteX975" y="connsiteY975"/>
                              </a:cxn>
                              <a:cxn ang="0">
                                <a:pos x="connsiteX976" y="connsiteY976"/>
                              </a:cxn>
                              <a:cxn ang="0">
                                <a:pos x="connsiteX977" y="connsiteY977"/>
                              </a:cxn>
                              <a:cxn ang="0">
                                <a:pos x="connsiteX978" y="connsiteY978"/>
                              </a:cxn>
                              <a:cxn ang="0">
                                <a:pos x="connsiteX979" y="connsiteY979"/>
                              </a:cxn>
                              <a:cxn ang="0">
                                <a:pos x="connsiteX980" y="connsiteY980"/>
                              </a:cxn>
                              <a:cxn ang="0">
                                <a:pos x="connsiteX981" y="connsiteY981"/>
                              </a:cxn>
                              <a:cxn ang="0">
                                <a:pos x="connsiteX982" y="connsiteY982"/>
                              </a:cxn>
                              <a:cxn ang="0">
                                <a:pos x="connsiteX983" y="connsiteY983"/>
                              </a:cxn>
                              <a:cxn ang="0">
                                <a:pos x="connsiteX984" y="connsiteY984"/>
                              </a:cxn>
                              <a:cxn ang="0">
                                <a:pos x="connsiteX985" y="connsiteY985"/>
                              </a:cxn>
                              <a:cxn ang="0">
                                <a:pos x="connsiteX986" y="connsiteY986"/>
                              </a:cxn>
                              <a:cxn ang="0">
                                <a:pos x="connsiteX987" y="connsiteY987"/>
                              </a:cxn>
                              <a:cxn ang="0">
                                <a:pos x="connsiteX988" y="connsiteY988"/>
                              </a:cxn>
                              <a:cxn ang="0">
                                <a:pos x="connsiteX989" y="connsiteY989"/>
                              </a:cxn>
                              <a:cxn ang="0">
                                <a:pos x="connsiteX990" y="connsiteY990"/>
                              </a:cxn>
                              <a:cxn ang="0">
                                <a:pos x="connsiteX991" y="connsiteY991"/>
                              </a:cxn>
                              <a:cxn ang="0">
                                <a:pos x="connsiteX992" y="connsiteY992"/>
                              </a:cxn>
                              <a:cxn ang="0">
                                <a:pos x="connsiteX993" y="connsiteY993"/>
                              </a:cxn>
                              <a:cxn ang="0">
                                <a:pos x="connsiteX994" y="connsiteY994"/>
                              </a:cxn>
                              <a:cxn ang="0">
                                <a:pos x="connsiteX995" y="connsiteY995"/>
                              </a:cxn>
                              <a:cxn ang="0">
                                <a:pos x="connsiteX996" y="connsiteY996"/>
                              </a:cxn>
                              <a:cxn ang="0">
                                <a:pos x="connsiteX997" y="connsiteY997"/>
                              </a:cxn>
                              <a:cxn ang="0">
                                <a:pos x="connsiteX998" y="connsiteY998"/>
                              </a:cxn>
                              <a:cxn ang="0">
                                <a:pos x="connsiteX999" y="connsiteY999"/>
                              </a:cxn>
                              <a:cxn ang="0">
                                <a:pos x="connsiteX1000" y="connsiteY1000"/>
                              </a:cxn>
                              <a:cxn ang="0">
                                <a:pos x="connsiteX1001" y="connsiteY1001"/>
                              </a:cxn>
                              <a:cxn ang="0">
                                <a:pos x="connsiteX1002" y="connsiteY1002"/>
                              </a:cxn>
                              <a:cxn ang="0">
                                <a:pos x="connsiteX1003" y="connsiteY1003"/>
                              </a:cxn>
                              <a:cxn ang="0">
                                <a:pos x="connsiteX1004" y="connsiteY1004"/>
                              </a:cxn>
                              <a:cxn ang="0">
                                <a:pos x="connsiteX1005" y="connsiteY1005"/>
                              </a:cxn>
                              <a:cxn ang="0">
                                <a:pos x="connsiteX1006" y="connsiteY1006"/>
                              </a:cxn>
                              <a:cxn ang="0">
                                <a:pos x="connsiteX1007" y="connsiteY1007"/>
                              </a:cxn>
                              <a:cxn ang="0">
                                <a:pos x="connsiteX1008" y="connsiteY1008"/>
                              </a:cxn>
                              <a:cxn ang="0">
                                <a:pos x="connsiteX1009" y="connsiteY1009"/>
                              </a:cxn>
                              <a:cxn ang="0">
                                <a:pos x="connsiteX1010" y="connsiteY1010"/>
                              </a:cxn>
                              <a:cxn ang="0">
                                <a:pos x="connsiteX1011" y="connsiteY1011"/>
                              </a:cxn>
                              <a:cxn ang="0">
                                <a:pos x="connsiteX1012" y="connsiteY1012"/>
                              </a:cxn>
                              <a:cxn ang="0">
                                <a:pos x="connsiteX1013" y="connsiteY1013"/>
                              </a:cxn>
                              <a:cxn ang="0">
                                <a:pos x="connsiteX1014" y="connsiteY1014"/>
                              </a:cxn>
                              <a:cxn ang="0">
                                <a:pos x="connsiteX1015" y="connsiteY1015"/>
                              </a:cxn>
                              <a:cxn ang="0">
                                <a:pos x="connsiteX1016" y="connsiteY1016"/>
                              </a:cxn>
                              <a:cxn ang="0">
                                <a:pos x="connsiteX1017" y="connsiteY1017"/>
                              </a:cxn>
                              <a:cxn ang="0">
                                <a:pos x="connsiteX1018" y="connsiteY1018"/>
                              </a:cxn>
                              <a:cxn ang="0">
                                <a:pos x="connsiteX1019" y="connsiteY1019"/>
                              </a:cxn>
                              <a:cxn ang="0">
                                <a:pos x="connsiteX1020" y="connsiteY1020"/>
                              </a:cxn>
                              <a:cxn ang="0">
                                <a:pos x="connsiteX1021" y="connsiteY1021"/>
                              </a:cxn>
                              <a:cxn ang="0">
                                <a:pos x="connsiteX1022" y="connsiteY1022"/>
                              </a:cxn>
                              <a:cxn ang="0">
                                <a:pos x="connsiteX1023" y="connsiteY1023"/>
                              </a:cxn>
                              <a:cxn ang="0">
                                <a:pos x="connsiteX1024" y="connsiteY1024"/>
                              </a:cxn>
                              <a:cxn ang="0">
                                <a:pos x="connsiteX1025" y="connsiteY1025"/>
                              </a:cxn>
                              <a:cxn ang="0">
                                <a:pos x="connsiteX1026" y="connsiteY1026"/>
                              </a:cxn>
                              <a:cxn ang="0">
                                <a:pos x="connsiteX1027" y="connsiteY1027"/>
                              </a:cxn>
                              <a:cxn ang="0">
                                <a:pos x="connsiteX1028" y="connsiteY1028"/>
                              </a:cxn>
                              <a:cxn ang="0">
                                <a:pos x="connsiteX1029" y="connsiteY1029"/>
                              </a:cxn>
                              <a:cxn ang="0">
                                <a:pos x="connsiteX1030" y="connsiteY1030"/>
                              </a:cxn>
                              <a:cxn ang="0">
                                <a:pos x="connsiteX1031" y="connsiteY1031"/>
                              </a:cxn>
                              <a:cxn ang="0">
                                <a:pos x="connsiteX1032" y="connsiteY1032"/>
                              </a:cxn>
                              <a:cxn ang="0">
                                <a:pos x="connsiteX1033" y="connsiteY1033"/>
                              </a:cxn>
                              <a:cxn ang="0">
                                <a:pos x="connsiteX1034" y="connsiteY1034"/>
                              </a:cxn>
                              <a:cxn ang="0">
                                <a:pos x="connsiteX1035" y="connsiteY1035"/>
                              </a:cxn>
                              <a:cxn ang="0">
                                <a:pos x="connsiteX1036" y="connsiteY1036"/>
                              </a:cxn>
                              <a:cxn ang="0">
                                <a:pos x="connsiteX1037" y="connsiteY1037"/>
                              </a:cxn>
                              <a:cxn ang="0">
                                <a:pos x="connsiteX1038" y="connsiteY1038"/>
                              </a:cxn>
                              <a:cxn ang="0">
                                <a:pos x="connsiteX1039" y="connsiteY1039"/>
                              </a:cxn>
                              <a:cxn ang="0">
                                <a:pos x="connsiteX1040" y="connsiteY1040"/>
                              </a:cxn>
                              <a:cxn ang="0">
                                <a:pos x="connsiteX1041" y="connsiteY1041"/>
                              </a:cxn>
                              <a:cxn ang="0">
                                <a:pos x="connsiteX1042" y="connsiteY1042"/>
                              </a:cxn>
                              <a:cxn ang="0">
                                <a:pos x="connsiteX1043" y="connsiteY1043"/>
                              </a:cxn>
                              <a:cxn ang="0">
                                <a:pos x="connsiteX1044" y="connsiteY1044"/>
                              </a:cxn>
                              <a:cxn ang="0">
                                <a:pos x="connsiteX1045" y="connsiteY1045"/>
                              </a:cxn>
                              <a:cxn ang="0">
                                <a:pos x="connsiteX1046" y="connsiteY1046"/>
                              </a:cxn>
                              <a:cxn ang="0">
                                <a:pos x="connsiteX1047" y="connsiteY1047"/>
                              </a:cxn>
                              <a:cxn ang="0">
                                <a:pos x="connsiteX1048" y="connsiteY1048"/>
                              </a:cxn>
                              <a:cxn ang="0">
                                <a:pos x="connsiteX1049" y="connsiteY1049"/>
                              </a:cxn>
                              <a:cxn ang="0">
                                <a:pos x="connsiteX1050" y="connsiteY1050"/>
                              </a:cxn>
                              <a:cxn ang="0">
                                <a:pos x="connsiteX1051" y="connsiteY1051"/>
                              </a:cxn>
                              <a:cxn ang="0">
                                <a:pos x="connsiteX1052" y="connsiteY1052"/>
                              </a:cxn>
                              <a:cxn ang="0">
                                <a:pos x="connsiteX1053" y="connsiteY1053"/>
                              </a:cxn>
                              <a:cxn ang="0">
                                <a:pos x="connsiteX1054" y="connsiteY1054"/>
                              </a:cxn>
                              <a:cxn ang="0">
                                <a:pos x="connsiteX1055" y="connsiteY1055"/>
                              </a:cxn>
                              <a:cxn ang="0">
                                <a:pos x="connsiteX1056" y="connsiteY1056"/>
                              </a:cxn>
                              <a:cxn ang="0">
                                <a:pos x="connsiteX1057" y="connsiteY1057"/>
                              </a:cxn>
                              <a:cxn ang="0">
                                <a:pos x="connsiteX1058" y="connsiteY1058"/>
                              </a:cxn>
                              <a:cxn ang="0">
                                <a:pos x="connsiteX1059" y="connsiteY1059"/>
                              </a:cxn>
                              <a:cxn ang="0">
                                <a:pos x="connsiteX1060" y="connsiteY1060"/>
                              </a:cxn>
                              <a:cxn ang="0">
                                <a:pos x="connsiteX1061" y="connsiteY1061"/>
                              </a:cxn>
                              <a:cxn ang="0">
                                <a:pos x="connsiteX1062" y="connsiteY1062"/>
                              </a:cxn>
                              <a:cxn ang="0">
                                <a:pos x="connsiteX1063" y="connsiteY1063"/>
                              </a:cxn>
                              <a:cxn ang="0">
                                <a:pos x="connsiteX1064" y="connsiteY1064"/>
                              </a:cxn>
                              <a:cxn ang="0">
                                <a:pos x="connsiteX1065" y="connsiteY1065"/>
                              </a:cxn>
                              <a:cxn ang="0">
                                <a:pos x="connsiteX1066" y="connsiteY1066"/>
                              </a:cxn>
                              <a:cxn ang="0">
                                <a:pos x="connsiteX1067" y="connsiteY1067"/>
                              </a:cxn>
                              <a:cxn ang="0">
                                <a:pos x="connsiteX1068" y="connsiteY1068"/>
                              </a:cxn>
                              <a:cxn ang="0">
                                <a:pos x="connsiteX1069" y="connsiteY1069"/>
                              </a:cxn>
                              <a:cxn ang="0">
                                <a:pos x="connsiteX1070" y="connsiteY1070"/>
                              </a:cxn>
                              <a:cxn ang="0">
                                <a:pos x="connsiteX1071" y="connsiteY1071"/>
                              </a:cxn>
                              <a:cxn ang="0">
                                <a:pos x="connsiteX1072" y="connsiteY1072"/>
                              </a:cxn>
                              <a:cxn ang="0">
                                <a:pos x="connsiteX1073" y="connsiteY1073"/>
                              </a:cxn>
                              <a:cxn ang="0">
                                <a:pos x="connsiteX1074" y="connsiteY1074"/>
                              </a:cxn>
                              <a:cxn ang="0">
                                <a:pos x="connsiteX1075" y="connsiteY1075"/>
                              </a:cxn>
                              <a:cxn ang="0">
                                <a:pos x="connsiteX1076" y="connsiteY1076"/>
                              </a:cxn>
                              <a:cxn ang="0">
                                <a:pos x="connsiteX1077" y="connsiteY1077"/>
                              </a:cxn>
                              <a:cxn ang="0">
                                <a:pos x="connsiteX1078" y="connsiteY1078"/>
                              </a:cxn>
                              <a:cxn ang="0">
                                <a:pos x="connsiteX1079" y="connsiteY1079"/>
                              </a:cxn>
                              <a:cxn ang="0">
                                <a:pos x="connsiteX1080" y="connsiteY1080"/>
                              </a:cxn>
                              <a:cxn ang="0">
                                <a:pos x="connsiteX1081" y="connsiteY1081"/>
                              </a:cxn>
                              <a:cxn ang="0">
                                <a:pos x="connsiteX1082" y="connsiteY1082"/>
                              </a:cxn>
                              <a:cxn ang="0">
                                <a:pos x="connsiteX1083" y="connsiteY1083"/>
                              </a:cxn>
                              <a:cxn ang="0">
                                <a:pos x="connsiteX1084" y="connsiteY1084"/>
                              </a:cxn>
                              <a:cxn ang="0">
                                <a:pos x="connsiteX1085" y="connsiteY1085"/>
                              </a:cxn>
                              <a:cxn ang="0">
                                <a:pos x="connsiteX1086" y="connsiteY1086"/>
                              </a:cxn>
                              <a:cxn ang="0">
                                <a:pos x="connsiteX1087" y="connsiteY1087"/>
                              </a:cxn>
                              <a:cxn ang="0">
                                <a:pos x="connsiteX1088" y="connsiteY1088"/>
                              </a:cxn>
                              <a:cxn ang="0">
                                <a:pos x="connsiteX1089" y="connsiteY1089"/>
                              </a:cxn>
                              <a:cxn ang="0">
                                <a:pos x="connsiteX1090" y="connsiteY1090"/>
                              </a:cxn>
                              <a:cxn ang="0">
                                <a:pos x="connsiteX1091" y="connsiteY1091"/>
                              </a:cxn>
                              <a:cxn ang="0">
                                <a:pos x="connsiteX1092" y="connsiteY1092"/>
                              </a:cxn>
                              <a:cxn ang="0">
                                <a:pos x="connsiteX1093" y="connsiteY1093"/>
                              </a:cxn>
                              <a:cxn ang="0">
                                <a:pos x="connsiteX1094" y="connsiteY1094"/>
                              </a:cxn>
                              <a:cxn ang="0">
                                <a:pos x="connsiteX1095" y="connsiteY1095"/>
                              </a:cxn>
                              <a:cxn ang="0">
                                <a:pos x="connsiteX1096" y="connsiteY1096"/>
                              </a:cxn>
                              <a:cxn ang="0">
                                <a:pos x="connsiteX1097" y="connsiteY1097"/>
                              </a:cxn>
                              <a:cxn ang="0">
                                <a:pos x="connsiteX1098" y="connsiteY1098"/>
                              </a:cxn>
                              <a:cxn ang="0">
                                <a:pos x="connsiteX1099" y="connsiteY1099"/>
                              </a:cxn>
                              <a:cxn ang="0">
                                <a:pos x="connsiteX1100" y="connsiteY1100"/>
                              </a:cxn>
                              <a:cxn ang="0">
                                <a:pos x="connsiteX1101" y="connsiteY1101"/>
                              </a:cxn>
                              <a:cxn ang="0">
                                <a:pos x="connsiteX1102" y="connsiteY1102"/>
                              </a:cxn>
                              <a:cxn ang="0">
                                <a:pos x="connsiteX1103" y="connsiteY1103"/>
                              </a:cxn>
                              <a:cxn ang="0">
                                <a:pos x="connsiteX1104" y="connsiteY1104"/>
                              </a:cxn>
                              <a:cxn ang="0">
                                <a:pos x="connsiteX1105" y="connsiteY1105"/>
                              </a:cxn>
                              <a:cxn ang="0">
                                <a:pos x="connsiteX1106" y="connsiteY1106"/>
                              </a:cxn>
                              <a:cxn ang="0">
                                <a:pos x="connsiteX1107" y="connsiteY1107"/>
                              </a:cxn>
                              <a:cxn ang="0">
                                <a:pos x="connsiteX1108" y="connsiteY1108"/>
                              </a:cxn>
                              <a:cxn ang="0">
                                <a:pos x="connsiteX1109" y="connsiteY1109"/>
                              </a:cxn>
                              <a:cxn ang="0">
                                <a:pos x="connsiteX1110" y="connsiteY1110"/>
                              </a:cxn>
                              <a:cxn ang="0">
                                <a:pos x="connsiteX1111" y="connsiteY1111"/>
                              </a:cxn>
                              <a:cxn ang="0">
                                <a:pos x="connsiteX1112" y="connsiteY1112"/>
                              </a:cxn>
                              <a:cxn ang="0">
                                <a:pos x="connsiteX1113" y="connsiteY1113"/>
                              </a:cxn>
                              <a:cxn ang="0">
                                <a:pos x="connsiteX1114" y="connsiteY1114"/>
                              </a:cxn>
                              <a:cxn ang="0">
                                <a:pos x="connsiteX1115" y="connsiteY1115"/>
                              </a:cxn>
                              <a:cxn ang="0">
                                <a:pos x="connsiteX1116" y="connsiteY1116"/>
                              </a:cxn>
                              <a:cxn ang="0">
                                <a:pos x="connsiteX1117" y="connsiteY1117"/>
                              </a:cxn>
                              <a:cxn ang="0">
                                <a:pos x="connsiteX1118" y="connsiteY1118"/>
                              </a:cxn>
                              <a:cxn ang="0">
                                <a:pos x="connsiteX1119" y="connsiteY1119"/>
                              </a:cxn>
                              <a:cxn ang="0">
                                <a:pos x="connsiteX1120" y="connsiteY1120"/>
                              </a:cxn>
                              <a:cxn ang="0">
                                <a:pos x="connsiteX1121" y="connsiteY1121"/>
                              </a:cxn>
                              <a:cxn ang="0">
                                <a:pos x="connsiteX1122" y="connsiteY1122"/>
                              </a:cxn>
                              <a:cxn ang="0">
                                <a:pos x="connsiteX1123" y="connsiteY1123"/>
                              </a:cxn>
                              <a:cxn ang="0">
                                <a:pos x="connsiteX1124" y="connsiteY1124"/>
                              </a:cxn>
                              <a:cxn ang="0">
                                <a:pos x="connsiteX1125" y="connsiteY1125"/>
                              </a:cxn>
                              <a:cxn ang="0">
                                <a:pos x="connsiteX1126" y="connsiteY1126"/>
                              </a:cxn>
                              <a:cxn ang="0">
                                <a:pos x="connsiteX1127" y="connsiteY1127"/>
                              </a:cxn>
                              <a:cxn ang="0">
                                <a:pos x="connsiteX1128" y="connsiteY1128"/>
                              </a:cxn>
                              <a:cxn ang="0">
                                <a:pos x="connsiteX1129" y="connsiteY1129"/>
                              </a:cxn>
                              <a:cxn ang="0">
                                <a:pos x="connsiteX1130" y="connsiteY1130"/>
                              </a:cxn>
                              <a:cxn ang="0">
                                <a:pos x="connsiteX1131" y="connsiteY1131"/>
                              </a:cxn>
                              <a:cxn ang="0">
                                <a:pos x="connsiteX1132" y="connsiteY1132"/>
                              </a:cxn>
                              <a:cxn ang="0">
                                <a:pos x="connsiteX1133" y="connsiteY1133"/>
                              </a:cxn>
                              <a:cxn ang="0">
                                <a:pos x="connsiteX1134" y="connsiteY1134"/>
                              </a:cxn>
                              <a:cxn ang="0">
                                <a:pos x="connsiteX1135" y="connsiteY1135"/>
                              </a:cxn>
                              <a:cxn ang="0">
                                <a:pos x="connsiteX1136" y="connsiteY1136"/>
                              </a:cxn>
                              <a:cxn ang="0">
                                <a:pos x="connsiteX1137" y="connsiteY1137"/>
                              </a:cxn>
                              <a:cxn ang="0">
                                <a:pos x="connsiteX1138" y="connsiteY1138"/>
                              </a:cxn>
                              <a:cxn ang="0">
                                <a:pos x="connsiteX1139" y="connsiteY1139"/>
                              </a:cxn>
                              <a:cxn ang="0">
                                <a:pos x="connsiteX1140" y="connsiteY1140"/>
                              </a:cxn>
                              <a:cxn ang="0">
                                <a:pos x="connsiteX1141" y="connsiteY1141"/>
                              </a:cxn>
                              <a:cxn ang="0">
                                <a:pos x="connsiteX1142" y="connsiteY1142"/>
                              </a:cxn>
                              <a:cxn ang="0">
                                <a:pos x="connsiteX1143" y="connsiteY1143"/>
                              </a:cxn>
                              <a:cxn ang="0">
                                <a:pos x="connsiteX1144" y="connsiteY1144"/>
                              </a:cxn>
                              <a:cxn ang="0">
                                <a:pos x="connsiteX1145" y="connsiteY1145"/>
                              </a:cxn>
                              <a:cxn ang="0">
                                <a:pos x="connsiteX1146" y="connsiteY1146"/>
                              </a:cxn>
                              <a:cxn ang="0">
                                <a:pos x="connsiteX1147" y="connsiteY1147"/>
                              </a:cxn>
                              <a:cxn ang="0">
                                <a:pos x="connsiteX1148" y="connsiteY1148"/>
                              </a:cxn>
                              <a:cxn ang="0">
                                <a:pos x="connsiteX1149" y="connsiteY1149"/>
                              </a:cxn>
                              <a:cxn ang="0">
                                <a:pos x="connsiteX1150" y="connsiteY1150"/>
                              </a:cxn>
                              <a:cxn ang="0">
                                <a:pos x="connsiteX1151" y="connsiteY1151"/>
                              </a:cxn>
                              <a:cxn ang="0">
                                <a:pos x="connsiteX1152" y="connsiteY1152"/>
                              </a:cxn>
                              <a:cxn ang="0">
                                <a:pos x="connsiteX1153" y="connsiteY1153"/>
                              </a:cxn>
                              <a:cxn ang="0">
                                <a:pos x="connsiteX1154" y="connsiteY1154"/>
                              </a:cxn>
                              <a:cxn ang="0">
                                <a:pos x="connsiteX1155" y="connsiteY1155"/>
                              </a:cxn>
                              <a:cxn ang="0">
                                <a:pos x="connsiteX1156" y="connsiteY1156"/>
                              </a:cxn>
                              <a:cxn ang="0">
                                <a:pos x="connsiteX1157" y="connsiteY1157"/>
                              </a:cxn>
                              <a:cxn ang="0">
                                <a:pos x="connsiteX1158" y="connsiteY1158"/>
                              </a:cxn>
                              <a:cxn ang="0">
                                <a:pos x="connsiteX1159" y="connsiteY1159"/>
                              </a:cxn>
                              <a:cxn ang="0">
                                <a:pos x="connsiteX1160" y="connsiteY1160"/>
                              </a:cxn>
                              <a:cxn ang="0">
                                <a:pos x="connsiteX1161" y="connsiteY1161"/>
                              </a:cxn>
                              <a:cxn ang="0">
                                <a:pos x="connsiteX1162" y="connsiteY1162"/>
                              </a:cxn>
                              <a:cxn ang="0">
                                <a:pos x="connsiteX1163" y="connsiteY1163"/>
                              </a:cxn>
                              <a:cxn ang="0">
                                <a:pos x="connsiteX1164" y="connsiteY1164"/>
                              </a:cxn>
                              <a:cxn ang="0">
                                <a:pos x="connsiteX1165" y="connsiteY1165"/>
                              </a:cxn>
                              <a:cxn ang="0">
                                <a:pos x="connsiteX1166" y="connsiteY1166"/>
                              </a:cxn>
                              <a:cxn ang="0">
                                <a:pos x="connsiteX1167" y="connsiteY1167"/>
                              </a:cxn>
                              <a:cxn ang="0">
                                <a:pos x="connsiteX1168" y="connsiteY1168"/>
                              </a:cxn>
                              <a:cxn ang="0">
                                <a:pos x="connsiteX1169" y="connsiteY1169"/>
                              </a:cxn>
                              <a:cxn ang="0">
                                <a:pos x="connsiteX1170" y="connsiteY1170"/>
                              </a:cxn>
                              <a:cxn ang="0">
                                <a:pos x="connsiteX1171" y="connsiteY1171"/>
                              </a:cxn>
                              <a:cxn ang="0">
                                <a:pos x="connsiteX1172" y="connsiteY1172"/>
                              </a:cxn>
                              <a:cxn ang="0">
                                <a:pos x="connsiteX1173" y="connsiteY1173"/>
                              </a:cxn>
                              <a:cxn ang="0">
                                <a:pos x="connsiteX1174" y="connsiteY1174"/>
                              </a:cxn>
                            </a:cxnLst>
                            <a:rect l="l" t="t" r="r" b="b"/>
                            <a:pathLst>
                              <a:path w="2647519" h="2612594">
                                <a:moveTo>
                                  <a:pt x="1439383" y="2598425"/>
                                </a:moveTo>
                                <a:lnTo>
                                  <a:pt x="1427010" y="2605087"/>
                                </a:lnTo>
                                <a:lnTo>
                                  <a:pt x="1427751" y="2605405"/>
                                </a:lnTo>
                                <a:close/>
                                <a:moveTo>
                                  <a:pt x="1542263" y="2530792"/>
                                </a:moveTo>
                                <a:cubicBezTo>
                                  <a:pt x="1527023" y="2534602"/>
                                  <a:pt x="1516545" y="2538412"/>
                                  <a:pt x="1502258" y="2540317"/>
                                </a:cubicBezTo>
                                <a:cubicBezTo>
                                  <a:pt x="1487970" y="2542222"/>
                                  <a:pt x="1470825" y="2545079"/>
                                  <a:pt x="1442250" y="2547937"/>
                                </a:cubicBezTo>
                                <a:cubicBezTo>
                                  <a:pt x="1442250" y="2545079"/>
                                  <a:pt x="1440345" y="2543174"/>
                                  <a:pt x="1439393" y="2540317"/>
                                </a:cubicBezTo>
                                <a:cubicBezTo>
                                  <a:pt x="1452728" y="2540317"/>
                                  <a:pt x="1465110" y="2538412"/>
                                  <a:pt x="1481303" y="2536507"/>
                                </a:cubicBezTo>
                                <a:cubicBezTo>
                                  <a:pt x="1496543" y="2534602"/>
                                  <a:pt x="1515593" y="2533649"/>
                                  <a:pt x="1542263" y="2530792"/>
                                </a:cubicBezTo>
                                <a:close/>
                                <a:moveTo>
                                  <a:pt x="1646324" y="2520821"/>
                                </a:moveTo>
                                <a:lnTo>
                                  <a:pt x="1643880" y="2521511"/>
                                </a:lnTo>
                                <a:lnTo>
                                  <a:pt x="1645133" y="2521267"/>
                                </a:lnTo>
                                <a:close/>
                                <a:moveTo>
                                  <a:pt x="899801" y="2506503"/>
                                </a:moveTo>
                                <a:cubicBezTo>
                                  <a:pt x="908612" y="2507932"/>
                                  <a:pt x="922185" y="2511742"/>
                                  <a:pt x="942187" y="2517457"/>
                                </a:cubicBezTo>
                                <a:cubicBezTo>
                                  <a:pt x="947902" y="2518409"/>
                                  <a:pt x="954570" y="2518409"/>
                                  <a:pt x="960285" y="2518409"/>
                                </a:cubicBezTo>
                                <a:cubicBezTo>
                                  <a:pt x="977430" y="2526982"/>
                                  <a:pt x="993622" y="2535555"/>
                                  <a:pt x="1010767" y="2543175"/>
                                </a:cubicBezTo>
                                <a:cubicBezTo>
                                  <a:pt x="1017435" y="2544127"/>
                                  <a:pt x="1026007" y="2546032"/>
                                  <a:pt x="1033627" y="2547937"/>
                                </a:cubicBezTo>
                                <a:lnTo>
                                  <a:pt x="1035057" y="2548414"/>
                                </a:lnTo>
                                <a:lnTo>
                                  <a:pt x="1040295" y="2543175"/>
                                </a:lnTo>
                                <a:cubicBezTo>
                                  <a:pt x="1046962" y="2545080"/>
                                  <a:pt x="1053630" y="2546985"/>
                                  <a:pt x="1060297" y="2548890"/>
                                </a:cubicBezTo>
                                <a:cubicBezTo>
                                  <a:pt x="1066965" y="2550795"/>
                                  <a:pt x="1073632" y="2551747"/>
                                  <a:pt x="1080300" y="2553652"/>
                                </a:cubicBezTo>
                                <a:lnTo>
                                  <a:pt x="1119713" y="2562818"/>
                                </a:lnTo>
                                <a:lnTo>
                                  <a:pt x="1120305" y="2562225"/>
                                </a:lnTo>
                                <a:cubicBezTo>
                                  <a:pt x="1134592" y="2564130"/>
                                  <a:pt x="1150785" y="2566987"/>
                                  <a:pt x="1166025" y="2569845"/>
                                </a:cubicBezTo>
                                <a:cubicBezTo>
                                  <a:pt x="1172692" y="2570797"/>
                                  <a:pt x="1180312" y="2571750"/>
                                  <a:pt x="1187932" y="2573655"/>
                                </a:cubicBezTo>
                                <a:cubicBezTo>
                                  <a:pt x="1195552" y="2574607"/>
                                  <a:pt x="1203172" y="2575560"/>
                                  <a:pt x="1209840" y="2575560"/>
                                </a:cubicBezTo>
                                <a:cubicBezTo>
                                  <a:pt x="1223175" y="2575560"/>
                                  <a:pt x="1237462" y="2576512"/>
                                  <a:pt x="1254607" y="2577465"/>
                                </a:cubicBezTo>
                                <a:cubicBezTo>
                                  <a:pt x="1271752" y="2577465"/>
                                  <a:pt x="1291755" y="2578417"/>
                                  <a:pt x="1315567" y="2576512"/>
                                </a:cubicBezTo>
                                <a:lnTo>
                                  <a:pt x="1318213" y="2576512"/>
                                </a:lnTo>
                                <a:lnTo>
                                  <a:pt x="1324140" y="2573178"/>
                                </a:lnTo>
                                <a:cubicBezTo>
                                  <a:pt x="1328188" y="2571750"/>
                                  <a:pt x="1333189" y="2570321"/>
                                  <a:pt x="1337475" y="2568892"/>
                                </a:cubicBezTo>
                                <a:cubicBezTo>
                                  <a:pt x="1342238" y="2568892"/>
                                  <a:pt x="1347000" y="2568654"/>
                                  <a:pt x="1351048" y="2568654"/>
                                </a:cubicBezTo>
                                <a:cubicBezTo>
                                  <a:pt x="1355096" y="2568654"/>
                                  <a:pt x="1358430" y="2568892"/>
                                  <a:pt x="1360335" y="2569844"/>
                                </a:cubicBezTo>
                                <a:lnTo>
                                  <a:pt x="1362835" y="2576512"/>
                                </a:lnTo>
                                <a:lnTo>
                                  <a:pt x="1384147" y="2576512"/>
                                </a:lnTo>
                                <a:cubicBezTo>
                                  <a:pt x="1382242" y="2579370"/>
                                  <a:pt x="1379385" y="2583180"/>
                                  <a:pt x="1377480" y="2586037"/>
                                </a:cubicBezTo>
                                <a:cubicBezTo>
                                  <a:pt x="1376527" y="2586990"/>
                                  <a:pt x="1375575" y="2587942"/>
                                  <a:pt x="1373670" y="2590800"/>
                                </a:cubicBezTo>
                                <a:cubicBezTo>
                                  <a:pt x="1370812" y="2592705"/>
                                  <a:pt x="1366050" y="2594610"/>
                                  <a:pt x="1361287" y="2596515"/>
                                </a:cubicBezTo>
                                <a:cubicBezTo>
                                  <a:pt x="1352715" y="2596515"/>
                                  <a:pt x="1347000" y="2596515"/>
                                  <a:pt x="1338427" y="2596515"/>
                                </a:cubicBezTo>
                                <a:cubicBezTo>
                                  <a:pt x="1328902" y="2595562"/>
                                  <a:pt x="1318425" y="2595562"/>
                                  <a:pt x="1308900" y="2594610"/>
                                </a:cubicBezTo>
                                <a:cubicBezTo>
                                  <a:pt x="1286992" y="2593657"/>
                                  <a:pt x="1266037" y="2593657"/>
                                  <a:pt x="1245082" y="2592705"/>
                                </a:cubicBezTo>
                                <a:cubicBezTo>
                                  <a:pt x="1229842" y="2591752"/>
                                  <a:pt x="1213650" y="2590800"/>
                                  <a:pt x="1197457" y="2588895"/>
                                </a:cubicBezTo>
                                <a:cubicBezTo>
                                  <a:pt x="1184122" y="2587942"/>
                                  <a:pt x="1169835" y="2585085"/>
                                  <a:pt x="1155547" y="2583180"/>
                                </a:cubicBezTo>
                                <a:cubicBezTo>
                                  <a:pt x="1141260" y="2581275"/>
                                  <a:pt x="1127925" y="2579370"/>
                                  <a:pt x="1113637" y="2576512"/>
                                </a:cubicBezTo>
                                <a:cubicBezTo>
                                  <a:pt x="1092682" y="2572702"/>
                                  <a:pt x="1069822" y="2570797"/>
                                  <a:pt x="1049820" y="2566987"/>
                                </a:cubicBezTo>
                                <a:cubicBezTo>
                                  <a:pt x="1029817" y="2562225"/>
                                  <a:pt x="1011720" y="2557462"/>
                                  <a:pt x="1000290" y="2550795"/>
                                </a:cubicBezTo>
                                <a:lnTo>
                                  <a:pt x="1000863" y="2550379"/>
                                </a:lnTo>
                                <a:lnTo>
                                  <a:pt x="971715" y="2541270"/>
                                </a:lnTo>
                                <a:cubicBezTo>
                                  <a:pt x="964095" y="2537459"/>
                                  <a:pt x="955522" y="2533650"/>
                                  <a:pt x="945997" y="2529840"/>
                                </a:cubicBezTo>
                                <a:cubicBezTo>
                                  <a:pt x="935520" y="2526982"/>
                                  <a:pt x="925995" y="2524125"/>
                                  <a:pt x="916470" y="2520315"/>
                                </a:cubicBezTo>
                                <a:cubicBezTo>
                                  <a:pt x="905992" y="2516505"/>
                                  <a:pt x="896467" y="2513647"/>
                                  <a:pt x="885990" y="2509837"/>
                                </a:cubicBezTo>
                                <a:cubicBezTo>
                                  <a:pt x="886943" y="2506027"/>
                                  <a:pt x="890991" y="2505075"/>
                                  <a:pt x="899801" y="2506503"/>
                                </a:cubicBezTo>
                                <a:close/>
                                <a:moveTo>
                                  <a:pt x="1460492" y="2486082"/>
                                </a:moveTo>
                                <a:lnTo>
                                  <a:pt x="1445939" y="2488303"/>
                                </a:lnTo>
                                <a:lnTo>
                                  <a:pt x="1345293" y="2493385"/>
                                </a:lnTo>
                                <a:lnTo>
                                  <a:pt x="1378432" y="2497454"/>
                                </a:lnTo>
                                <a:cubicBezTo>
                                  <a:pt x="1380337" y="2496502"/>
                                  <a:pt x="1383195" y="2496502"/>
                                  <a:pt x="1387005" y="2495549"/>
                                </a:cubicBezTo>
                                <a:cubicBezTo>
                                  <a:pt x="1407007" y="2492692"/>
                                  <a:pt x="1426057" y="2490787"/>
                                  <a:pt x="1446060" y="2488882"/>
                                </a:cubicBezTo>
                                <a:cubicBezTo>
                                  <a:pt x="1448203" y="2488406"/>
                                  <a:pt x="1451716" y="2487751"/>
                                  <a:pt x="1455778" y="2486992"/>
                                </a:cubicBezTo>
                                <a:close/>
                                <a:moveTo>
                                  <a:pt x="1550918" y="2472281"/>
                                </a:moveTo>
                                <a:lnTo>
                                  <a:pt x="1501488" y="2479825"/>
                                </a:lnTo>
                                <a:lnTo>
                                  <a:pt x="1518450" y="2480309"/>
                                </a:lnTo>
                                <a:cubicBezTo>
                                  <a:pt x="1528928" y="2479833"/>
                                  <a:pt x="1536786" y="2477928"/>
                                  <a:pt x="1542858" y="2475785"/>
                                </a:cubicBezTo>
                                <a:close/>
                                <a:moveTo>
                                  <a:pt x="1731355" y="2470078"/>
                                </a:moveTo>
                                <a:lnTo>
                                  <a:pt x="1576323" y="2511364"/>
                                </a:lnTo>
                                <a:lnTo>
                                  <a:pt x="1654777" y="2493883"/>
                                </a:lnTo>
                                <a:close/>
                                <a:moveTo>
                                  <a:pt x="737400" y="2450782"/>
                                </a:moveTo>
                                <a:cubicBezTo>
                                  <a:pt x="787882" y="2468879"/>
                                  <a:pt x="820267" y="2485072"/>
                                  <a:pt x="846937" y="2497454"/>
                                </a:cubicBezTo>
                                <a:cubicBezTo>
                                  <a:pt x="859320" y="2502217"/>
                                  <a:pt x="872655" y="2506027"/>
                                  <a:pt x="885990" y="2509837"/>
                                </a:cubicBezTo>
                                <a:cubicBezTo>
                                  <a:pt x="896467" y="2513647"/>
                                  <a:pt x="905992" y="2516504"/>
                                  <a:pt x="915517" y="2520314"/>
                                </a:cubicBezTo>
                                <a:cubicBezTo>
                                  <a:pt x="925042" y="2524124"/>
                                  <a:pt x="934567" y="2526982"/>
                                  <a:pt x="945045" y="2529839"/>
                                </a:cubicBezTo>
                                <a:cubicBezTo>
                                  <a:pt x="954570" y="2533649"/>
                                  <a:pt x="963142" y="2537459"/>
                                  <a:pt x="970762" y="2541269"/>
                                </a:cubicBezTo>
                                <a:cubicBezTo>
                                  <a:pt x="968857" y="2542222"/>
                                  <a:pt x="966952" y="2544127"/>
                                  <a:pt x="965047" y="2546032"/>
                                </a:cubicBezTo>
                                <a:cubicBezTo>
                                  <a:pt x="960285" y="2545079"/>
                                  <a:pt x="954570" y="2544127"/>
                                  <a:pt x="949807" y="2543174"/>
                                </a:cubicBezTo>
                                <a:cubicBezTo>
                                  <a:pt x="931710" y="2537459"/>
                                  <a:pt x="913612" y="2529839"/>
                                  <a:pt x="895515" y="2523172"/>
                                </a:cubicBezTo>
                                <a:lnTo>
                                  <a:pt x="868845" y="2512694"/>
                                </a:lnTo>
                                <a:cubicBezTo>
                                  <a:pt x="860272" y="2508884"/>
                                  <a:pt x="850747" y="2505074"/>
                                  <a:pt x="842175" y="2501264"/>
                                </a:cubicBezTo>
                                <a:cubicBezTo>
                                  <a:pt x="829792" y="2497454"/>
                                  <a:pt x="818362" y="2492692"/>
                                  <a:pt x="806932" y="2488882"/>
                                </a:cubicBezTo>
                                <a:cubicBezTo>
                                  <a:pt x="796455" y="2484119"/>
                                  <a:pt x="785977" y="2480309"/>
                                  <a:pt x="776452" y="2475547"/>
                                </a:cubicBezTo>
                                <a:cubicBezTo>
                                  <a:pt x="766927" y="2471737"/>
                                  <a:pt x="759307" y="2466974"/>
                                  <a:pt x="752640" y="2463164"/>
                                </a:cubicBezTo>
                                <a:cubicBezTo>
                                  <a:pt x="745972" y="2458402"/>
                                  <a:pt x="741210" y="2454592"/>
                                  <a:pt x="737400" y="2450782"/>
                                </a:cubicBezTo>
                                <a:close/>
                                <a:moveTo>
                                  <a:pt x="782168" y="2426970"/>
                                </a:moveTo>
                                <a:cubicBezTo>
                                  <a:pt x="800265" y="2436495"/>
                                  <a:pt x="815505" y="2445067"/>
                                  <a:pt x="834555" y="2453640"/>
                                </a:cubicBezTo>
                                <a:cubicBezTo>
                                  <a:pt x="832650" y="2454592"/>
                                  <a:pt x="830745" y="2455545"/>
                                  <a:pt x="827888" y="2457450"/>
                                </a:cubicBezTo>
                                <a:cubicBezTo>
                                  <a:pt x="807885" y="2447925"/>
                                  <a:pt x="786930" y="2437447"/>
                                  <a:pt x="766928" y="2427922"/>
                                </a:cubicBezTo>
                                <a:cubicBezTo>
                                  <a:pt x="772643" y="2427922"/>
                                  <a:pt x="776453" y="2427922"/>
                                  <a:pt x="782168" y="2426970"/>
                                </a:cubicBezTo>
                                <a:close/>
                                <a:moveTo>
                                  <a:pt x="588810" y="2362200"/>
                                </a:moveTo>
                                <a:cubicBezTo>
                                  <a:pt x="620242" y="2375535"/>
                                  <a:pt x="636435" y="2387917"/>
                                  <a:pt x="653580" y="2398395"/>
                                </a:cubicBezTo>
                                <a:cubicBezTo>
                                  <a:pt x="657390" y="2403157"/>
                                  <a:pt x="669772" y="2412682"/>
                                  <a:pt x="666915" y="2413635"/>
                                </a:cubicBezTo>
                                <a:cubicBezTo>
                                  <a:pt x="655485" y="2407920"/>
                                  <a:pt x="645007" y="2403157"/>
                                  <a:pt x="636435" y="2397442"/>
                                </a:cubicBezTo>
                                <a:cubicBezTo>
                                  <a:pt x="627862" y="2392680"/>
                                  <a:pt x="620242" y="2387917"/>
                                  <a:pt x="613575" y="2383155"/>
                                </a:cubicBezTo>
                                <a:cubicBezTo>
                                  <a:pt x="601192" y="2374582"/>
                                  <a:pt x="593572" y="2367915"/>
                                  <a:pt x="588810" y="2362200"/>
                                </a:cubicBezTo>
                                <a:close/>
                                <a:moveTo>
                                  <a:pt x="702387" y="2337759"/>
                                </a:moveTo>
                                <a:lnTo>
                                  <a:pt x="702396" y="2338030"/>
                                </a:lnTo>
                                <a:lnTo>
                                  <a:pt x="705613" y="2341924"/>
                                </a:lnTo>
                                <a:lnTo>
                                  <a:pt x="705967" y="2340292"/>
                                </a:lnTo>
                                <a:close/>
                                <a:moveTo>
                                  <a:pt x="2093409" y="2275234"/>
                                </a:moveTo>
                                <a:lnTo>
                                  <a:pt x="2089950" y="2275522"/>
                                </a:lnTo>
                                <a:cubicBezTo>
                                  <a:pt x="2073757" y="2288857"/>
                                  <a:pt x="2052802" y="2303145"/>
                                  <a:pt x="2032800" y="2316480"/>
                                </a:cubicBezTo>
                                <a:cubicBezTo>
                                  <a:pt x="2012797" y="2329815"/>
                                  <a:pt x="1991842" y="2340292"/>
                                  <a:pt x="1976602" y="2346960"/>
                                </a:cubicBezTo>
                                <a:cubicBezTo>
                                  <a:pt x="1964220" y="2354580"/>
                                  <a:pt x="1950885" y="2362200"/>
                                  <a:pt x="1936597" y="2370772"/>
                                </a:cubicBezTo>
                                <a:cubicBezTo>
                                  <a:pt x="1928977" y="2373630"/>
                                  <a:pt x="1922310" y="2377440"/>
                                  <a:pt x="1914690" y="2380297"/>
                                </a:cubicBezTo>
                                <a:cubicBezTo>
                                  <a:pt x="1907070" y="2383155"/>
                                  <a:pt x="1899450" y="2386012"/>
                                  <a:pt x="1891830" y="2389822"/>
                                </a:cubicBezTo>
                                <a:cubicBezTo>
                                  <a:pt x="1886115" y="2394585"/>
                                  <a:pt x="1874685" y="2399347"/>
                                  <a:pt x="1864207" y="2404110"/>
                                </a:cubicBezTo>
                                <a:cubicBezTo>
                                  <a:pt x="1853730" y="2408872"/>
                                  <a:pt x="1844205" y="2412682"/>
                                  <a:pt x="1843252" y="2416492"/>
                                </a:cubicBezTo>
                                <a:cubicBezTo>
                                  <a:pt x="1833727" y="2420302"/>
                                  <a:pt x="1823250" y="2425065"/>
                                  <a:pt x="1812772" y="2428875"/>
                                </a:cubicBezTo>
                                <a:cubicBezTo>
                                  <a:pt x="1802295" y="2433637"/>
                                  <a:pt x="1791817" y="2436495"/>
                                  <a:pt x="1781340" y="2440305"/>
                                </a:cubicBezTo>
                                <a:cubicBezTo>
                                  <a:pt x="1779435" y="2442210"/>
                                  <a:pt x="1775625" y="2446020"/>
                                  <a:pt x="1772767" y="2448877"/>
                                </a:cubicBezTo>
                                <a:cubicBezTo>
                                  <a:pt x="1768005" y="2450782"/>
                                  <a:pt x="1764195" y="2451735"/>
                                  <a:pt x="1759432" y="2453640"/>
                                </a:cubicBezTo>
                                <a:cubicBezTo>
                                  <a:pt x="1748002" y="2456497"/>
                                  <a:pt x="1736572" y="2457450"/>
                                  <a:pt x="1726095" y="2459355"/>
                                </a:cubicBezTo>
                                <a:cubicBezTo>
                                  <a:pt x="1710855" y="2464117"/>
                                  <a:pt x="1696567" y="2468880"/>
                                  <a:pt x="1683232" y="2472690"/>
                                </a:cubicBezTo>
                                <a:cubicBezTo>
                                  <a:pt x="1669897" y="2476500"/>
                                  <a:pt x="1656562" y="2480310"/>
                                  <a:pt x="1644180" y="2485072"/>
                                </a:cubicBezTo>
                                <a:cubicBezTo>
                                  <a:pt x="1630845" y="2489835"/>
                                  <a:pt x="1616557" y="2492692"/>
                                  <a:pt x="1601317" y="2497455"/>
                                </a:cubicBezTo>
                                <a:cubicBezTo>
                                  <a:pt x="1586077" y="2502217"/>
                                  <a:pt x="1568932" y="2506980"/>
                                  <a:pt x="1547977" y="2510790"/>
                                </a:cubicBezTo>
                                <a:cubicBezTo>
                                  <a:pt x="1498447" y="2513647"/>
                                  <a:pt x="1480350" y="2519362"/>
                                  <a:pt x="1472730" y="2523172"/>
                                </a:cubicBezTo>
                                <a:cubicBezTo>
                                  <a:pt x="1471777" y="2524125"/>
                                  <a:pt x="1471777" y="2525077"/>
                                  <a:pt x="1470825" y="2526030"/>
                                </a:cubicBezTo>
                                <a:lnTo>
                                  <a:pt x="1434646" y="2535075"/>
                                </a:lnTo>
                                <a:lnTo>
                                  <a:pt x="1435583" y="2535555"/>
                                </a:lnTo>
                                <a:lnTo>
                                  <a:pt x="1475761" y="2525510"/>
                                </a:lnTo>
                                <a:lnTo>
                                  <a:pt x="1476540" y="2523172"/>
                                </a:lnTo>
                                <a:cubicBezTo>
                                  <a:pt x="1484160" y="2518410"/>
                                  <a:pt x="1503210" y="2513647"/>
                                  <a:pt x="1551788" y="2510790"/>
                                </a:cubicBezTo>
                                <a:cubicBezTo>
                                  <a:pt x="1571790" y="2506980"/>
                                  <a:pt x="1588935" y="2502217"/>
                                  <a:pt x="1605128" y="2497455"/>
                                </a:cubicBezTo>
                                <a:cubicBezTo>
                                  <a:pt x="1620368" y="2492692"/>
                                  <a:pt x="1634655" y="2489835"/>
                                  <a:pt x="1647990" y="2485072"/>
                                </a:cubicBezTo>
                                <a:cubicBezTo>
                                  <a:pt x="1661325" y="2481262"/>
                                  <a:pt x="1673708" y="2477452"/>
                                  <a:pt x="1687043" y="2472690"/>
                                </a:cubicBezTo>
                                <a:cubicBezTo>
                                  <a:pt x="1700378" y="2468880"/>
                                  <a:pt x="1713713" y="2464117"/>
                                  <a:pt x="1729905" y="2459355"/>
                                </a:cubicBezTo>
                                <a:cubicBezTo>
                                  <a:pt x="1741335" y="2457450"/>
                                  <a:pt x="1752765" y="2456497"/>
                                  <a:pt x="1763243" y="2453640"/>
                                </a:cubicBezTo>
                                <a:lnTo>
                                  <a:pt x="1740675" y="2467181"/>
                                </a:lnTo>
                                <a:lnTo>
                                  <a:pt x="1741335" y="2466975"/>
                                </a:lnTo>
                                <a:cubicBezTo>
                                  <a:pt x="1748955" y="2462212"/>
                                  <a:pt x="1758480" y="2456497"/>
                                  <a:pt x="1765148" y="2452687"/>
                                </a:cubicBezTo>
                                <a:cubicBezTo>
                                  <a:pt x="1769910" y="2450782"/>
                                  <a:pt x="1773720" y="2449830"/>
                                  <a:pt x="1778483" y="2447925"/>
                                </a:cubicBezTo>
                                <a:lnTo>
                                  <a:pt x="1779371" y="2447679"/>
                                </a:lnTo>
                                <a:lnTo>
                                  <a:pt x="1785150" y="2441257"/>
                                </a:lnTo>
                                <a:cubicBezTo>
                                  <a:pt x="1795628" y="2437447"/>
                                  <a:pt x="1806105" y="2433637"/>
                                  <a:pt x="1816583" y="2429827"/>
                                </a:cubicBezTo>
                                <a:cubicBezTo>
                                  <a:pt x="1827060" y="2425065"/>
                                  <a:pt x="1837538" y="2421255"/>
                                  <a:pt x="1847063" y="2417445"/>
                                </a:cubicBezTo>
                                <a:cubicBezTo>
                                  <a:pt x="1848015" y="2413635"/>
                                  <a:pt x="1857540" y="2409825"/>
                                  <a:pt x="1868018" y="2405062"/>
                                </a:cubicBezTo>
                                <a:cubicBezTo>
                                  <a:pt x="1878495" y="2400300"/>
                                  <a:pt x="1889925" y="2395537"/>
                                  <a:pt x="1895640" y="2390775"/>
                                </a:cubicBezTo>
                                <a:cubicBezTo>
                                  <a:pt x="1903260" y="2387917"/>
                                  <a:pt x="1910880" y="2385060"/>
                                  <a:pt x="1918500" y="2381250"/>
                                </a:cubicBezTo>
                                <a:lnTo>
                                  <a:pt x="1934176" y="2374435"/>
                                </a:lnTo>
                                <a:lnTo>
                                  <a:pt x="1942313" y="2368867"/>
                                </a:lnTo>
                                <a:cubicBezTo>
                                  <a:pt x="1955648" y="2360295"/>
                                  <a:pt x="1969935" y="2352675"/>
                                  <a:pt x="1982318" y="2345055"/>
                                </a:cubicBezTo>
                                <a:cubicBezTo>
                                  <a:pt x="1997558" y="2339340"/>
                                  <a:pt x="2017560" y="2327910"/>
                                  <a:pt x="2038515" y="2314575"/>
                                </a:cubicBezTo>
                                <a:close/>
                                <a:moveTo>
                                  <a:pt x="460060" y="2262062"/>
                                </a:moveTo>
                                <a:lnTo>
                                  <a:pt x="463676" y="2265164"/>
                                </a:lnTo>
                                <a:lnTo>
                                  <a:pt x="464911" y="2265793"/>
                                </a:lnTo>
                                <a:close/>
                                <a:moveTo>
                                  <a:pt x="2099802" y="2237197"/>
                                </a:moveTo>
                                <a:lnTo>
                                  <a:pt x="2099475" y="2237422"/>
                                </a:lnTo>
                                <a:lnTo>
                                  <a:pt x="2099475" y="2237694"/>
                                </a:lnTo>
                                <a:lnTo>
                                  <a:pt x="2100989" y="2237910"/>
                                </a:lnTo>
                                <a:lnTo>
                                  <a:pt x="2101380" y="2237422"/>
                                </a:lnTo>
                                <a:close/>
                                <a:moveTo>
                                  <a:pt x="2120380" y="2222979"/>
                                </a:moveTo>
                                <a:lnTo>
                                  <a:pt x="2114756" y="2226864"/>
                                </a:lnTo>
                                <a:lnTo>
                                  <a:pt x="2113762" y="2227897"/>
                                </a:lnTo>
                                <a:lnTo>
                                  <a:pt x="2117618" y="2225429"/>
                                </a:lnTo>
                                <a:close/>
                                <a:moveTo>
                                  <a:pt x="382287" y="2175002"/>
                                </a:moveTo>
                                <a:lnTo>
                                  <a:pt x="418261" y="2217358"/>
                                </a:lnTo>
                                <a:lnTo>
                                  <a:pt x="389737" y="2183129"/>
                                </a:lnTo>
                                <a:close/>
                                <a:moveTo>
                                  <a:pt x="2187820" y="2174974"/>
                                </a:moveTo>
                                <a:lnTo>
                                  <a:pt x="2187735" y="2175004"/>
                                </a:lnTo>
                                <a:lnTo>
                                  <a:pt x="2187105" y="2179320"/>
                                </a:lnTo>
                                <a:cubicBezTo>
                                  <a:pt x="2179485" y="2186940"/>
                                  <a:pt x="2176627" y="2191702"/>
                                  <a:pt x="2171865" y="2196465"/>
                                </a:cubicBezTo>
                                <a:cubicBezTo>
                                  <a:pt x="2168055" y="2201227"/>
                                  <a:pt x="2163292" y="2206942"/>
                                  <a:pt x="2153767" y="2216467"/>
                                </a:cubicBezTo>
                                <a:lnTo>
                                  <a:pt x="2154858" y="2216216"/>
                                </a:lnTo>
                                <a:lnTo>
                                  <a:pt x="2171865" y="2197417"/>
                                </a:lnTo>
                                <a:cubicBezTo>
                                  <a:pt x="2175675" y="2192655"/>
                                  <a:pt x="2179485" y="2187892"/>
                                  <a:pt x="2187105" y="2180272"/>
                                </a:cubicBezTo>
                                <a:cubicBezTo>
                                  <a:pt x="2188296" y="2177177"/>
                                  <a:pt x="2188475" y="2175510"/>
                                  <a:pt x="2187820" y="2174974"/>
                                </a:cubicBezTo>
                                <a:close/>
                                <a:moveTo>
                                  <a:pt x="475386" y="2153525"/>
                                </a:moveTo>
                                <a:lnTo>
                                  <a:pt x="477272" y="2155822"/>
                                </a:lnTo>
                                <a:lnTo>
                                  <a:pt x="477367" y="2155507"/>
                                </a:lnTo>
                                <a:close/>
                                <a:moveTo>
                                  <a:pt x="334493" y="2131694"/>
                                </a:moveTo>
                                <a:cubicBezTo>
                                  <a:pt x="337350" y="2128837"/>
                                  <a:pt x="346875" y="2133599"/>
                                  <a:pt x="359258" y="2147887"/>
                                </a:cubicBezTo>
                                <a:lnTo>
                                  <a:pt x="360474" y="2149319"/>
                                </a:lnTo>
                                <a:lnTo>
                                  <a:pt x="371759" y="2151816"/>
                                </a:lnTo>
                                <a:cubicBezTo>
                                  <a:pt x="377593" y="2155745"/>
                                  <a:pt x="385451" y="2163127"/>
                                  <a:pt x="397357" y="2175509"/>
                                </a:cubicBezTo>
                                <a:cubicBezTo>
                                  <a:pt x="409740" y="2185987"/>
                                  <a:pt x="423075" y="2195512"/>
                                  <a:pt x="432600" y="2204084"/>
                                </a:cubicBezTo>
                                <a:cubicBezTo>
                                  <a:pt x="442125" y="2212657"/>
                                  <a:pt x="447840" y="2220277"/>
                                  <a:pt x="447840" y="2225039"/>
                                </a:cubicBezTo>
                                <a:cubicBezTo>
                                  <a:pt x="450697" y="2228849"/>
                                  <a:pt x="452602" y="2231707"/>
                                  <a:pt x="456412" y="2235517"/>
                                </a:cubicBezTo>
                                <a:cubicBezTo>
                                  <a:pt x="468795" y="2245994"/>
                                  <a:pt x="479272" y="2255519"/>
                                  <a:pt x="492607" y="2265997"/>
                                </a:cubicBezTo>
                                <a:cubicBezTo>
                                  <a:pt x="489750" y="2269807"/>
                                  <a:pt x="484987" y="2271712"/>
                                  <a:pt x="482130" y="2274569"/>
                                </a:cubicBezTo>
                                <a:lnTo>
                                  <a:pt x="448422" y="2237115"/>
                                </a:lnTo>
                                <a:lnTo>
                                  <a:pt x="446888" y="2237422"/>
                                </a:lnTo>
                                <a:lnTo>
                                  <a:pt x="478787" y="2272865"/>
                                </a:lnTo>
                                <a:lnTo>
                                  <a:pt x="482130" y="2274569"/>
                                </a:lnTo>
                                <a:cubicBezTo>
                                  <a:pt x="484988" y="2271712"/>
                                  <a:pt x="488798" y="2268854"/>
                                  <a:pt x="492608" y="2265997"/>
                                </a:cubicBezTo>
                                <a:cubicBezTo>
                                  <a:pt x="521183" y="2290762"/>
                                  <a:pt x="551663" y="2315527"/>
                                  <a:pt x="583095" y="2337434"/>
                                </a:cubicBezTo>
                                <a:cubicBezTo>
                                  <a:pt x="577380" y="2339339"/>
                                  <a:pt x="572618" y="2341244"/>
                                  <a:pt x="564998" y="2343149"/>
                                </a:cubicBezTo>
                                <a:cubicBezTo>
                                  <a:pt x="567855" y="2345054"/>
                                  <a:pt x="568808" y="2346007"/>
                                  <a:pt x="571665" y="2347912"/>
                                </a:cubicBezTo>
                                <a:cubicBezTo>
                                  <a:pt x="562140" y="2347912"/>
                                  <a:pt x="554520" y="2348864"/>
                                  <a:pt x="544995" y="2348864"/>
                                </a:cubicBezTo>
                                <a:cubicBezTo>
                                  <a:pt x="539280" y="2345054"/>
                                  <a:pt x="533565" y="2341244"/>
                                  <a:pt x="527850" y="2337434"/>
                                </a:cubicBezTo>
                                <a:cubicBezTo>
                                  <a:pt x="522135" y="2333624"/>
                                  <a:pt x="517373" y="2328862"/>
                                  <a:pt x="511658" y="2325052"/>
                                </a:cubicBezTo>
                                <a:cubicBezTo>
                                  <a:pt x="498323" y="2313622"/>
                                  <a:pt x="484035" y="2303144"/>
                                  <a:pt x="471653" y="2291714"/>
                                </a:cubicBezTo>
                                <a:cubicBezTo>
                                  <a:pt x="459270" y="2280284"/>
                                  <a:pt x="446888" y="2268854"/>
                                  <a:pt x="434505" y="2258377"/>
                                </a:cubicBezTo>
                                <a:cubicBezTo>
                                  <a:pt x="422123" y="2246947"/>
                                  <a:pt x="411645" y="2235517"/>
                                  <a:pt x="400215" y="2225039"/>
                                </a:cubicBezTo>
                                <a:cubicBezTo>
                                  <a:pt x="394500" y="2219324"/>
                                  <a:pt x="388785" y="2213609"/>
                                  <a:pt x="384023" y="2208847"/>
                                </a:cubicBezTo>
                                <a:cubicBezTo>
                                  <a:pt x="379260" y="2203132"/>
                                  <a:pt x="373545" y="2197417"/>
                                  <a:pt x="368783" y="2191702"/>
                                </a:cubicBezTo>
                                <a:cubicBezTo>
                                  <a:pt x="369735" y="2189797"/>
                                  <a:pt x="379260" y="2195512"/>
                                  <a:pt x="374498" y="2184082"/>
                                </a:cubicBezTo>
                                <a:cubicBezTo>
                                  <a:pt x="381165" y="2189797"/>
                                  <a:pt x="387833" y="2195512"/>
                                  <a:pt x="393548" y="2201227"/>
                                </a:cubicBezTo>
                                <a:cubicBezTo>
                                  <a:pt x="401168" y="2206942"/>
                                  <a:pt x="407835" y="2212657"/>
                                  <a:pt x="414503" y="2217419"/>
                                </a:cubicBezTo>
                                <a:cubicBezTo>
                                  <a:pt x="423075" y="2226944"/>
                                  <a:pt x="431648" y="2235517"/>
                                  <a:pt x="440220" y="2245042"/>
                                </a:cubicBezTo>
                                <a:lnTo>
                                  <a:pt x="442406" y="2246917"/>
                                </a:lnTo>
                                <a:lnTo>
                                  <a:pt x="414503" y="2217419"/>
                                </a:lnTo>
                                <a:cubicBezTo>
                                  <a:pt x="407835" y="2211704"/>
                                  <a:pt x="401168" y="2206942"/>
                                  <a:pt x="394500" y="2201227"/>
                                </a:cubicBezTo>
                                <a:cubicBezTo>
                                  <a:pt x="387833" y="2195512"/>
                                  <a:pt x="382118" y="2189797"/>
                                  <a:pt x="375450" y="2184082"/>
                                </a:cubicBezTo>
                                <a:cubicBezTo>
                                  <a:pt x="368783" y="2175509"/>
                                  <a:pt x="361163" y="2166937"/>
                                  <a:pt x="354495" y="2158364"/>
                                </a:cubicBezTo>
                                <a:cubicBezTo>
                                  <a:pt x="347828" y="2149792"/>
                                  <a:pt x="341160" y="2140267"/>
                                  <a:pt x="334493" y="2131694"/>
                                </a:cubicBezTo>
                                <a:close/>
                                <a:moveTo>
                                  <a:pt x="2432850" y="1980247"/>
                                </a:moveTo>
                                <a:lnTo>
                                  <a:pt x="2432367" y="1980454"/>
                                </a:lnTo>
                                <a:lnTo>
                                  <a:pt x="2421964" y="2005422"/>
                                </a:lnTo>
                                <a:close/>
                                <a:moveTo>
                                  <a:pt x="2422850" y="1860918"/>
                                </a:moveTo>
                                <a:lnTo>
                                  <a:pt x="2397608" y="1897379"/>
                                </a:lnTo>
                                <a:cubicBezTo>
                                  <a:pt x="2392845" y="1904999"/>
                                  <a:pt x="2389035" y="1912619"/>
                                  <a:pt x="2385225" y="1920239"/>
                                </a:cubicBezTo>
                                <a:cubicBezTo>
                                  <a:pt x="2380463" y="1927859"/>
                                  <a:pt x="2376653" y="1934527"/>
                                  <a:pt x="2372843" y="1941194"/>
                                </a:cubicBezTo>
                                <a:cubicBezTo>
                                  <a:pt x="2363318" y="1954529"/>
                                  <a:pt x="2353793" y="1967864"/>
                                  <a:pt x="2343315" y="1980247"/>
                                </a:cubicBezTo>
                                <a:cubicBezTo>
                                  <a:pt x="2334743" y="1993582"/>
                                  <a:pt x="2327123" y="2005964"/>
                                  <a:pt x="2317598" y="2019299"/>
                                </a:cubicBezTo>
                                <a:cubicBezTo>
                                  <a:pt x="2309978" y="2029777"/>
                                  <a:pt x="2302358" y="2040254"/>
                                  <a:pt x="2294738" y="2050732"/>
                                </a:cubicBezTo>
                                <a:lnTo>
                                  <a:pt x="2292832" y="2051897"/>
                                </a:lnTo>
                                <a:lnTo>
                                  <a:pt x="2291272" y="2054208"/>
                                </a:lnTo>
                                <a:lnTo>
                                  <a:pt x="2293785" y="2052637"/>
                                </a:lnTo>
                                <a:cubicBezTo>
                                  <a:pt x="2301405" y="2042160"/>
                                  <a:pt x="2309025" y="2031682"/>
                                  <a:pt x="2316645" y="2021205"/>
                                </a:cubicBezTo>
                                <a:cubicBezTo>
                                  <a:pt x="2325218" y="2007870"/>
                                  <a:pt x="2333790" y="1995487"/>
                                  <a:pt x="2342363" y="1982152"/>
                                </a:cubicBezTo>
                                <a:cubicBezTo>
                                  <a:pt x="2352840" y="1969770"/>
                                  <a:pt x="2362365" y="1956435"/>
                                  <a:pt x="2371890" y="1943100"/>
                                </a:cubicBezTo>
                                <a:cubicBezTo>
                                  <a:pt x="2375700" y="1936432"/>
                                  <a:pt x="2380463" y="1929765"/>
                                  <a:pt x="2384273" y="1922145"/>
                                </a:cubicBezTo>
                                <a:cubicBezTo>
                                  <a:pt x="2388083" y="1914525"/>
                                  <a:pt x="2392845" y="1906905"/>
                                  <a:pt x="2396655" y="1899285"/>
                                </a:cubicBezTo>
                                <a:cubicBezTo>
                                  <a:pt x="2405228" y="1884045"/>
                                  <a:pt x="2414753" y="1870710"/>
                                  <a:pt x="2422373" y="1862137"/>
                                </a:cubicBezTo>
                                <a:close/>
                                <a:moveTo>
                                  <a:pt x="2521433" y="1847850"/>
                                </a:moveTo>
                                <a:cubicBezTo>
                                  <a:pt x="2518575" y="1860232"/>
                                  <a:pt x="2514765" y="1871662"/>
                                  <a:pt x="2509050" y="1884997"/>
                                </a:cubicBezTo>
                                <a:cubicBezTo>
                                  <a:pt x="2503335" y="1897380"/>
                                  <a:pt x="2496668" y="1910715"/>
                                  <a:pt x="2487143" y="1925002"/>
                                </a:cubicBezTo>
                                <a:cubicBezTo>
                                  <a:pt x="2479523" y="1940242"/>
                                  <a:pt x="2471903" y="1954530"/>
                                  <a:pt x="2465235" y="1965960"/>
                                </a:cubicBezTo>
                                <a:cubicBezTo>
                                  <a:pt x="2457615" y="1977390"/>
                                  <a:pt x="2450948" y="1985962"/>
                                  <a:pt x="2445233" y="1991677"/>
                                </a:cubicBezTo>
                                <a:lnTo>
                                  <a:pt x="2458568" y="1965007"/>
                                </a:lnTo>
                                <a:cubicBezTo>
                                  <a:pt x="2461425" y="1956435"/>
                                  <a:pt x="2466188" y="1947862"/>
                                  <a:pt x="2469998" y="1938337"/>
                                </a:cubicBezTo>
                                <a:cubicBezTo>
                                  <a:pt x="2473808" y="1932622"/>
                                  <a:pt x="2475713" y="1928812"/>
                                  <a:pt x="2478570" y="1924050"/>
                                </a:cubicBezTo>
                                <a:cubicBezTo>
                                  <a:pt x="2482380" y="1917382"/>
                                  <a:pt x="2486190" y="1911667"/>
                                  <a:pt x="2490000" y="1905000"/>
                                </a:cubicBezTo>
                                <a:cubicBezTo>
                                  <a:pt x="2493810" y="1898332"/>
                                  <a:pt x="2496668" y="1892617"/>
                                  <a:pt x="2500478" y="1885950"/>
                                </a:cubicBezTo>
                                <a:cubicBezTo>
                                  <a:pt x="2507145" y="1873567"/>
                                  <a:pt x="2514765" y="1861185"/>
                                  <a:pt x="2521433" y="1847850"/>
                                </a:cubicBezTo>
                                <a:close/>
                                <a:moveTo>
                                  <a:pt x="2459780" y="1766202"/>
                                </a:moveTo>
                                <a:lnTo>
                                  <a:pt x="2436660" y="1806892"/>
                                </a:lnTo>
                                <a:lnTo>
                                  <a:pt x="2436235" y="1807870"/>
                                </a:lnTo>
                                <a:lnTo>
                                  <a:pt x="2459520" y="1766887"/>
                                </a:lnTo>
                                <a:close/>
                                <a:moveTo>
                                  <a:pt x="2472460" y="1674043"/>
                                </a:moveTo>
                                <a:lnTo>
                                  <a:pt x="2444672" y="1749965"/>
                                </a:lnTo>
                                <a:cubicBezTo>
                                  <a:pt x="2427321" y="1790989"/>
                                  <a:pt x="2407787" y="1830865"/>
                                  <a:pt x="2386218" y="1869449"/>
                                </a:cubicBezTo>
                                <a:lnTo>
                                  <a:pt x="2377660" y="1882980"/>
                                </a:lnTo>
                                <a:lnTo>
                                  <a:pt x="2377605" y="1883092"/>
                                </a:lnTo>
                                <a:cubicBezTo>
                                  <a:pt x="2373795" y="1892617"/>
                                  <a:pt x="2366175" y="1905000"/>
                                  <a:pt x="2357602" y="1917382"/>
                                </a:cubicBezTo>
                                <a:cubicBezTo>
                                  <a:pt x="2349030" y="1929765"/>
                                  <a:pt x="2341410" y="1943100"/>
                                  <a:pt x="2337600" y="1954530"/>
                                </a:cubicBezTo>
                                <a:cubicBezTo>
                                  <a:pt x="2330932" y="1963102"/>
                                  <a:pt x="2322360" y="1972627"/>
                                  <a:pt x="2314740" y="1983105"/>
                                </a:cubicBezTo>
                                <a:cubicBezTo>
                                  <a:pt x="2307120" y="1993582"/>
                                  <a:pt x="2300452" y="2005012"/>
                                  <a:pt x="2295690" y="2015490"/>
                                </a:cubicBezTo>
                                <a:cubicBezTo>
                                  <a:pt x="2268067" y="2053590"/>
                                  <a:pt x="2223300" y="2102167"/>
                                  <a:pt x="2183295" y="2142172"/>
                                </a:cubicBezTo>
                                <a:cubicBezTo>
                                  <a:pt x="2170912" y="2152650"/>
                                  <a:pt x="2158530" y="2163127"/>
                                  <a:pt x="2146147" y="2173605"/>
                                </a:cubicBezTo>
                                <a:lnTo>
                                  <a:pt x="2142583" y="2176315"/>
                                </a:lnTo>
                                <a:lnTo>
                                  <a:pt x="2141046" y="2177871"/>
                                </a:lnTo>
                                <a:lnTo>
                                  <a:pt x="2125512" y="2190534"/>
                                </a:lnTo>
                                <a:lnTo>
                                  <a:pt x="2112810" y="2205037"/>
                                </a:lnTo>
                                <a:cubicBezTo>
                                  <a:pt x="2097570" y="2217420"/>
                                  <a:pt x="2082330" y="2228850"/>
                                  <a:pt x="2066137" y="2240280"/>
                                </a:cubicBezTo>
                                <a:lnTo>
                                  <a:pt x="2058824" y="2244900"/>
                                </a:lnTo>
                                <a:lnTo>
                                  <a:pt x="2038960" y="2261093"/>
                                </a:lnTo>
                                <a:lnTo>
                                  <a:pt x="2036092" y="2262956"/>
                                </a:lnTo>
                                <a:lnTo>
                                  <a:pt x="2031847" y="2266950"/>
                                </a:lnTo>
                                <a:cubicBezTo>
                                  <a:pt x="2019465" y="2275522"/>
                                  <a:pt x="2007082" y="2284095"/>
                                  <a:pt x="1994700" y="2291715"/>
                                </a:cubicBezTo>
                                <a:cubicBezTo>
                                  <a:pt x="1982317" y="2299335"/>
                                  <a:pt x="1969935" y="2306955"/>
                                  <a:pt x="1957552" y="2314575"/>
                                </a:cubicBezTo>
                                <a:lnTo>
                                  <a:pt x="1953300" y="2316730"/>
                                </a:lnTo>
                                <a:lnTo>
                                  <a:pt x="1928148" y="2333067"/>
                                </a:lnTo>
                                <a:lnTo>
                                  <a:pt x="1920351" y="2337000"/>
                                </a:lnTo>
                                <a:lnTo>
                                  <a:pt x="1912785" y="2342197"/>
                                </a:lnTo>
                                <a:cubicBezTo>
                                  <a:pt x="1905165" y="2346960"/>
                                  <a:pt x="1896592" y="2351722"/>
                                  <a:pt x="1887067" y="2356485"/>
                                </a:cubicBezTo>
                                <a:lnTo>
                                  <a:pt x="1863038" y="2365909"/>
                                </a:lnTo>
                                <a:lnTo>
                                  <a:pt x="1809483" y="2392922"/>
                                </a:lnTo>
                                <a:cubicBezTo>
                                  <a:pt x="1768715" y="2410756"/>
                                  <a:pt x="1726785" y="2426426"/>
                                  <a:pt x="1683836" y="2439784"/>
                                </a:cubicBezTo>
                                <a:lnTo>
                                  <a:pt x="1596280" y="2462297"/>
                                </a:lnTo>
                                <a:lnTo>
                                  <a:pt x="1667040" y="2448877"/>
                                </a:lnTo>
                                <a:cubicBezTo>
                                  <a:pt x="1671802" y="2447924"/>
                                  <a:pt x="1675612" y="2446972"/>
                                  <a:pt x="1680375" y="2446019"/>
                                </a:cubicBezTo>
                                <a:cubicBezTo>
                                  <a:pt x="1690852" y="2437447"/>
                                  <a:pt x="1711807" y="2432684"/>
                                  <a:pt x="1723237" y="2430779"/>
                                </a:cubicBezTo>
                                <a:cubicBezTo>
                                  <a:pt x="1732762" y="2427922"/>
                                  <a:pt x="1742287" y="2425064"/>
                                  <a:pt x="1749907" y="2422207"/>
                                </a:cubicBezTo>
                                <a:cubicBezTo>
                                  <a:pt x="1761337" y="2411729"/>
                                  <a:pt x="1783245" y="2406014"/>
                                  <a:pt x="1792770" y="2400299"/>
                                </a:cubicBezTo>
                                <a:cubicBezTo>
                                  <a:pt x="1808962" y="2394584"/>
                                  <a:pt x="1825155" y="2388869"/>
                                  <a:pt x="1841347" y="2383154"/>
                                </a:cubicBezTo>
                                <a:lnTo>
                                  <a:pt x="1872470" y="2370949"/>
                                </a:lnTo>
                                <a:lnTo>
                                  <a:pt x="1886115" y="2363152"/>
                                </a:lnTo>
                                <a:lnTo>
                                  <a:pt x="1898496" y="2359343"/>
                                </a:lnTo>
                                <a:lnTo>
                                  <a:pt x="1915642" y="2349817"/>
                                </a:lnTo>
                                <a:lnTo>
                                  <a:pt x="1920147" y="2346686"/>
                                </a:lnTo>
                                <a:lnTo>
                                  <a:pt x="1931835" y="2335530"/>
                                </a:lnTo>
                                <a:cubicBezTo>
                                  <a:pt x="1939455" y="2330767"/>
                                  <a:pt x="1948980" y="2325052"/>
                                  <a:pt x="1957552" y="2320290"/>
                                </a:cubicBezTo>
                                <a:lnTo>
                                  <a:pt x="1986810" y="2305948"/>
                                </a:lnTo>
                                <a:lnTo>
                                  <a:pt x="1997557" y="2299334"/>
                                </a:lnTo>
                                <a:cubicBezTo>
                                  <a:pt x="2009940" y="2291714"/>
                                  <a:pt x="2022322" y="2283142"/>
                                  <a:pt x="2034705" y="2274569"/>
                                </a:cubicBezTo>
                                <a:cubicBezTo>
                                  <a:pt x="2037562" y="2268854"/>
                                  <a:pt x="2044230" y="2264092"/>
                                  <a:pt x="2050897" y="2259329"/>
                                </a:cubicBezTo>
                                <a:cubicBezTo>
                                  <a:pt x="2057565" y="2254567"/>
                                  <a:pt x="2064232" y="2249804"/>
                                  <a:pt x="2068995" y="2247899"/>
                                </a:cubicBezTo>
                                <a:cubicBezTo>
                                  <a:pt x="2084235" y="2236469"/>
                                  <a:pt x="2100427" y="2225039"/>
                                  <a:pt x="2115667" y="2212657"/>
                                </a:cubicBezTo>
                                <a:cubicBezTo>
                                  <a:pt x="2121382" y="2199322"/>
                                  <a:pt x="2139480" y="2187892"/>
                                  <a:pt x="2149005" y="2181224"/>
                                </a:cubicBezTo>
                                <a:cubicBezTo>
                                  <a:pt x="2161387" y="2170747"/>
                                  <a:pt x="2173770" y="2160269"/>
                                  <a:pt x="2186152" y="2149792"/>
                                </a:cubicBezTo>
                                <a:cubicBezTo>
                                  <a:pt x="2226157" y="2109787"/>
                                  <a:pt x="2270925" y="2061209"/>
                                  <a:pt x="2298547" y="2023109"/>
                                </a:cubicBezTo>
                                <a:lnTo>
                                  <a:pt x="2314015" y="1996814"/>
                                </a:lnTo>
                                <a:lnTo>
                                  <a:pt x="2314740" y="1994534"/>
                                </a:lnTo>
                                <a:cubicBezTo>
                                  <a:pt x="2322360" y="1983104"/>
                                  <a:pt x="2331885" y="1969769"/>
                                  <a:pt x="2339505" y="1956434"/>
                                </a:cubicBezTo>
                                <a:cubicBezTo>
                                  <a:pt x="2342363" y="1952624"/>
                                  <a:pt x="2344268" y="1948814"/>
                                  <a:pt x="2347125" y="1945004"/>
                                </a:cubicBezTo>
                                <a:lnTo>
                                  <a:pt x="2357257" y="1930951"/>
                                </a:lnTo>
                                <a:lnTo>
                                  <a:pt x="2360460" y="1925002"/>
                                </a:lnTo>
                                <a:cubicBezTo>
                                  <a:pt x="2369032" y="1912619"/>
                                  <a:pt x="2375700" y="1900237"/>
                                  <a:pt x="2380462" y="1890712"/>
                                </a:cubicBezTo>
                                <a:cubicBezTo>
                                  <a:pt x="2395702" y="1864042"/>
                                  <a:pt x="2407132" y="1837372"/>
                                  <a:pt x="2419515" y="1809749"/>
                                </a:cubicBezTo>
                                <a:cubicBezTo>
                                  <a:pt x="2430945" y="1782127"/>
                                  <a:pt x="2443327" y="1754504"/>
                                  <a:pt x="2457615" y="1723072"/>
                                </a:cubicBezTo>
                                <a:cubicBezTo>
                                  <a:pt x="2459044" y="1714500"/>
                                  <a:pt x="2464759" y="1699974"/>
                                  <a:pt x="2468807" y="1687829"/>
                                </a:cubicBezTo>
                                <a:close/>
                                <a:moveTo>
                                  <a:pt x="2576677" y="1589722"/>
                                </a:moveTo>
                                <a:lnTo>
                                  <a:pt x="2573820" y="1591627"/>
                                </a:lnTo>
                                <a:lnTo>
                                  <a:pt x="2573820" y="1591627"/>
                                </a:lnTo>
                                <a:close/>
                                <a:moveTo>
                                  <a:pt x="2585674" y="1533271"/>
                                </a:moveTo>
                                <a:lnTo>
                                  <a:pt x="2585332" y="1534956"/>
                                </a:lnTo>
                                <a:lnTo>
                                  <a:pt x="2588107" y="1538287"/>
                                </a:lnTo>
                                <a:cubicBezTo>
                                  <a:pt x="2590965" y="1541145"/>
                                  <a:pt x="2593822" y="1544955"/>
                                  <a:pt x="2596680" y="1547812"/>
                                </a:cubicBezTo>
                                <a:cubicBezTo>
                                  <a:pt x="2598585" y="1545907"/>
                                  <a:pt x="2600490" y="1544002"/>
                                  <a:pt x="2602395" y="1544002"/>
                                </a:cubicBezTo>
                                <a:lnTo>
                                  <a:pt x="2602539" y="1543271"/>
                                </a:lnTo>
                                <a:lnTo>
                                  <a:pt x="2598585" y="1545907"/>
                                </a:lnTo>
                                <a:cubicBezTo>
                                  <a:pt x="2594775" y="1544002"/>
                                  <a:pt x="2591918" y="1540192"/>
                                  <a:pt x="2589060" y="1537334"/>
                                </a:cubicBezTo>
                                <a:close/>
                                <a:moveTo>
                                  <a:pt x="2577184" y="1425070"/>
                                </a:moveTo>
                                <a:lnTo>
                                  <a:pt x="2576519" y="1425107"/>
                                </a:lnTo>
                                <a:lnTo>
                                  <a:pt x="2575314" y="1425174"/>
                                </a:lnTo>
                                <a:lnTo>
                                  <a:pt x="2575725" y="1429702"/>
                                </a:lnTo>
                                <a:cubicBezTo>
                                  <a:pt x="2575725" y="1438275"/>
                                  <a:pt x="2575725" y="1444942"/>
                                  <a:pt x="2574773" y="1453515"/>
                                </a:cubicBezTo>
                                <a:cubicBezTo>
                                  <a:pt x="2573820" y="1458277"/>
                                  <a:pt x="2572868" y="1462087"/>
                                  <a:pt x="2570963" y="1467802"/>
                                </a:cubicBezTo>
                                <a:cubicBezTo>
                                  <a:pt x="2563343" y="1480185"/>
                                  <a:pt x="2555723" y="1492567"/>
                                  <a:pt x="2548103" y="1503997"/>
                                </a:cubicBezTo>
                                <a:cubicBezTo>
                                  <a:pt x="2546198" y="1515427"/>
                                  <a:pt x="2545245" y="1524952"/>
                                  <a:pt x="2542388" y="1535430"/>
                                </a:cubicBezTo>
                                <a:lnTo>
                                  <a:pt x="2536673" y="1545907"/>
                                </a:lnTo>
                                <a:cubicBezTo>
                                  <a:pt x="2533815" y="1561147"/>
                                  <a:pt x="2530958" y="1575435"/>
                                  <a:pt x="2527148" y="1591627"/>
                                </a:cubicBezTo>
                                <a:cubicBezTo>
                                  <a:pt x="2523338" y="1604010"/>
                                  <a:pt x="2520480" y="1615440"/>
                                  <a:pt x="2516670" y="1627822"/>
                                </a:cubicBezTo>
                                <a:cubicBezTo>
                                  <a:pt x="2512860" y="1640205"/>
                                  <a:pt x="2510003" y="1651635"/>
                                  <a:pt x="2505240" y="1663065"/>
                                </a:cubicBezTo>
                                <a:cubicBezTo>
                                  <a:pt x="2503335" y="1672590"/>
                                  <a:pt x="2501430" y="1681162"/>
                                  <a:pt x="2498573" y="1690687"/>
                                </a:cubicBezTo>
                                <a:cubicBezTo>
                                  <a:pt x="2496668" y="1700212"/>
                                  <a:pt x="2494763" y="1709737"/>
                                  <a:pt x="2490953" y="1719262"/>
                                </a:cubicBezTo>
                                <a:lnTo>
                                  <a:pt x="2497030" y="1709810"/>
                                </a:lnTo>
                                <a:lnTo>
                                  <a:pt x="2502383" y="1689734"/>
                                </a:lnTo>
                                <a:cubicBezTo>
                                  <a:pt x="2503335" y="1679257"/>
                                  <a:pt x="2505240" y="1670684"/>
                                  <a:pt x="2507145" y="1661159"/>
                                </a:cubicBezTo>
                                <a:cubicBezTo>
                                  <a:pt x="2510955" y="1649729"/>
                                  <a:pt x="2514765" y="1637347"/>
                                  <a:pt x="2518575" y="1625917"/>
                                </a:cubicBezTo>
                                <a:cubicBezTo>
                                  <a:pt x="2522385" y="1613534"/>
                                  <a:pt x="2525243" y="1602104"/>
                                  <a:pt x="2529053" y="1589722"/>
                                </a:cubicBezTo>
                                <a:cubicBezTo>
                                  <a:pt x="2532863" y="1574482"/>
                                  <a:pt x="2534768" y="1560194"/>
                                  <a:pt x="2538578" y="1544002"/>
                                </a:cubicBezTo>
                                <a:lnTo>
                                  <a:pt x="2544293" y="1533524"/>
                                </a:lnTo>
                                <a:cubicBezTo>
                                  <a:pt x="2547150" y="1523047"/>
                                  <a:pt x="2548103" y="1513522"/>
                                  <a:pt x="2550008" y="1502092"/>
                                </a:cubicBezTo>
                                <a:cubicBezTo>
                                  <a:pt x="2557628" y="1489709"/>
                                  <a:pt x="2565248" y="1478279"/>
                                  <a:pt x="2572868" y="1465897"/>
                                </a:cubicBezTo>
                                <a:cubicBezTo>
                                  <a:pt x="2568105" y="1490662"/>
                                  <a:pt x="2563343" y="1514474"/>
                                  <a:pt x="2557628" y="1539239"/>
                                </a:cubicBezTo>
                                <a:cubicBezTo>
                                  <a:pt x="2555723" y="1562099"/>
                                  <a:pt x="2542388" y="1593532"/>
                                  <a:pt x="2546198" y="1600199"/>
                                </a:cubicBezTo>
                                <a:cubicBezTo>
                                  <a:pt x="2537625" y="1626869"/>
                                  <a:pt x="2530005" y="1652587"/>
                                  <a:pt x="2520480" y="1678304"/>
                                </a:cubicBezTo>
                                <a:lnTo>
                                  <a:pt x="2515393" y="1686218"/>
                                </a:lnTo>
                                <a:lnTo>
                                  <a:pt x="2513218" y="1698069"/>
                                </a:lnTo>
                                <a:cubicBezTo>
                                  <a:pt x="2512146" y="1704261"/>
                                  <a:pt x="2510479" y="1710690"/>
                                  <a:pt x="2506193" y="1718310"/>
                                </a:cubicBezTo>
                                <a:cubicBezTo>
                                  <a:pt x="2492858" y="1737360"/>
                                  <a:pt x="2486190" y="1756410"/>
                                  <a:pt x="2479523" y="1776412"/>
                                </a:cubicBezTo>
                                <a:cubicBezTo>
                                  <a:pt x="2475713" y="1785937"/>
                                  <a:pt x="2471903" y="1796415"/>
                                  <a:pt x="2467140" y="1806892"/>
                                </a:cubicBezTo>
                                <a:cubicBezTo>
                                  <a:pt x="2465235" y="1812607"/>
                                  <a:pt x="2462378" y="1817370"/>
                                  <a:pt x="2459520" y="1823085"/>
                                </a:cubicBezTo>
                                <a:cubicBezTo>
                                  <a:pt x="2456663" y="1828800"/>
                                  <a:pt x="2453805" y="1834515"/>
                                  <a:pt x="2449995" y="1840230"/>
                                </a:cubicBezTo>
                                <a:cubicBezTo>
                                  <a:pt x="2441423" y="1855470"/>
                                  <a:pt x="2432850" y="1871662"/>
                                  <a:pt x="2424278" y="1885950"/>
                                </a:cubicBezTo>
                                <a:cubicBezTo>
                                  <a:pt x="2417610" y="1903095"/>
                                  <a:pt x="2406180" y="1914525"/>
                                  <a:pt x="2396655" y="1930717"/>
                                </a:cubicBezTo>
                                <a:cubicBezTo>
                                  <a:pt x="2389035" y="1948815"/>
                                  <a:pt x="2375700" y="1970722"/>
                                  <a:pt x="2361413" y="1990725"/>
                                </a:cubicBezTo>
                                <a:cubicBezTo>
                                  <a:pt x="2347125" y="2010727"/>
                                  <a:pt x="2332838" y="2031682"/>
                                  <a:pt x="2322360" y="2049780"/>
                                </a:cubicBezTo>
                                <a:cubicBezTo>
                                  <a:pt x="2313788" y="2061210"/>
                                  <a:pt x="2305215" y="2072640"/>
                                  <a:pt x="2296643" y="2083117"/>
                                </a:cubicBezTo>
                                <a:cubicBezTo>
                                  <a:pt x="2287118" y="2093595"/>
                                  <a:pt x="2278545" y="2104072"/>
                                  <a:pt x="2269020" y="2115502"/>
                                </a:cubicBezTo>
                                <a:cubicBezTo>
                                  <a:pt x="2266163" y="2120265"/>
                                  <a:pt x="2262353" y="2124075"/>
                                  <a:pt x="2259495" y="2128837"/>
                                </a:cubicBezTo>
                                <a:cubicBezTo>
                                  <a:pt x="2255685" y="2133600"/>
                                  <a:pt x="2252828" y="2137410"/>
                                  <a:pt x="2249018" y="2142172"/>
                                </a:cubicBezTo>
                                <a:cubicBezTo>
                                  <a:pt x="2243303" y="2146935"/>
                                  <a:pt x="2237588" y="2151697"/>
                                  <a:pt x="2232825" y="2155507"/>
                                </a:cubicBezTo>
                                <a:lnTo>
                                  <a:pt x="2206342" y="2184829"/>
                                </a:lnTo>
                                <a:lnTo>
                                  <a:pt x="2207107" y="2187892"/>
                                </a:lnTo>
                                <a:cubicBezTo>
                                  <a:pt x="2195677" y="2200275"/>
                                  <a:pt x="2188057" y="2208847"/>
                                  <a:pt x="2179485" y="2216467"/>
                                </a:cubicBezTo>
                                <a:cubicBezTo>
                                  <a:pt x="2169960" y="2223135"/>
                                  <a:pt x="2159482" y="2229802"/>
                                  <a:pt x="2149957" y="2237422"/>
                                </a:cubicBezTo>
                                <a:lnTo>
                                  <a:pt x="2126145" y="2256472"/>
                                </a:lnTo>
                                <a:lnTo>
                                  <a:pt x="2103587" y="2272957"/>
                                </a:lnTo>
                                <a:lnTo>
                                  <a:pt x="2107095" y="2272665"/>
                                </a:lnTo>
                                <a:lnTo>
                                  <a:pt x="2131860" y="2254567"/>
                                </a:lnTo>
                                <a:lnTo>
                                  <a:pt x="2155673" y="2235517"/>
                                </a:lnTo>
                                <a:cubicBezTo>
                                  <a:pt x="2165198" y="2228850"/>
                                  <a:pt x="2175675" y="2222182"/>
                                  <a:pt x="2185200" y="2214562"/>
                                </a:cubicBezTo>
                                <a:cubicBezTo>
                                  <a:pt x="2192820" y="2206942"/>
                                  <a:pt x="2201393" y="2198370"/>
                                  <a:pt x="2212823" y="2185987"/>
                                </a:cubicBezTo>
                                <a:cubicBezTo>
                                  <a:pt x="2212823" y="2185035"/>
                                  <a:pt x="2212823" y="2184082"/>
                                  <a:pt x="2211870" y="2182177"/>
                                </a:cubicBezTo>
                                <a:cubicBezTo>
                                  <a:pt x="2221395" y="2172652"/>
                                  <a:pt x="2229968" y="2163127"/>
                                  <a:pt x="2238540" y="2152650"/>
                                </a:cubicBezTo>
                                <a:cubicBezTo>
                                  <a:pt x="2243303" y="2148840"/>
                                  <a:pt x="2249018" y="2144077"/>
                                  <a:pt x="2254733" y="2139315"/>
                                </a:cubicBezTo>
                                <a:cubicBezTo>
                                  <a:pt x="2257590" y="2135505"/>
                                  <a:pt x="2261400" y="2130742"/>
                                  <a:pt x="2265210" y="2125980"/>
                                </a:cubicBezTo>
                                <a:cubicBezTo>
                                  <a:pt x="2268068" y="2121217"/>
                                  <a:pt x="2271878" y="2116455"/>
                                  <a:pt x="2274735" y="2112645"/>
                                </a:cubicBezTo>
                                <a:cubicBezTo>
                                  <a:pt x="2284260" y="2102167"/>
                                  <a:pt x="2292833" y="2090737"/>
                                  <a:pt x="2302358" y="2080260"/>
                                </a:cubicBezTo>
                                <a:cubicBezTo>
                                  <a:pt x="2310930" y="2069782"/>
                                  <a:pt x="2319503" y="2058352"/>
                                  <a:pt x="2328075" y="2046922"/>
                                </a:cubicBezTo>
                                <a:cubicBezTo>
                                  <a:pt x="2338553" y="2028825"/>
                                  <a:pt x="2352840" y="2007870"/>
                                  <a:pt x="2367128" y="1987867"/>
                                </a:cubicBezTo>
                                <a:cubicBezTo>
                                  <a:pt x="2381415" y="1966912"/>
                                  <a:pt x="2394750" y="1945957"/>
                                  <a:pt x="2402370" y="1927860"/>
                                </a:cubicBezTo>
                                <a:cubicBezTo>
                                  <a:pt x="2411895" y="1911667"/>
                                  <a:pt x="2423325" y="1900237"/>
                                  <a:pt x="2429993" y="1883092"/>
                                </a:cubicBezTo>
                                <a:cubicBezTo>
                                  <a:pt x="2438565" y="1868805"/>
                                  <a:pt x="2447138" y="1851660"/>
                                  <a:pt x="2455710" y="1837372"/>
                                </a:cubicBezTo>
                                <a:cubicBezTo>
                                  <a:pt x="2459520" y="1831657"/>
                                  <a:pt x="2462378" y="1825942"/>
                                  <a:pt x="2465235" y="1820227"/>
                                </a:cubicBezTo>
                                <a:cubicBezTo>
                                  <a:pt x="2468093" y="1814512"/>
                                  <a:pt x="2469998" y="1808797"/>
                                  <a:pt x="2472855" y="1804035"/>
                                </a:cubicBezTo>
                                <a:cubicBezTo>
                                  <a:pt x="2477618" y="1793557"/>
                                  <a:pt x="2481428" y="1783080"/>
                                  <a:pt x="2485238" y="1773555"/>
                                </a:cubicBezTo>
                                <a:cubicBezTo>
                                  <a:pt x="2492858" y="1753552"/>
                                  <a:pt x="2499525" y="1734502"/>
                                  <a:pt x="2511908" y="1715452"/>
                                </a:cubicBezTo>
                                <a:cubicBezTo>
                                  <a:pt x="2520480" y="1700212"/>
                                  <a:pt x="2518575" y="1688782"/>
                                  <a:pt x="2522385" y="1676400"/>
                                </a:cubicBezTo>
                                <a:cubicBezTo>
                                  <a:pt x="2532863" y="1650682"/>
                                  <a:pt x="2539530" y="1624965"/>
                                  <a:pt x="2548103" y="1598295"/>
                                </a:cubicBezTo>
                                <a:cubicBezTo>
                                  <a:pt x="2544293" y="1590675"/>
                                  <a:pt x="2557628" y="1560195"/>
                                  <a:pt x="2559533" y="1537335"/>
                                </a:cubicBezTo>
                                <a:cubicBezTo>
                                  <a:pt x="2565248" y="1513522"/>
                                  <a:pt x="2570010" y="1488757"/>
                                  <a:pt x="2574773" y="1463992"/>
                                </a:cubicBezTo>
                                <a:lnTo>
                                  <a:pt x="2578209" y="1451109"/>
                                </a:lnTo>
                                <a:lnTo>
                                  <a:pt x="2575725" y="1450657"/>
                                </a:lnTo>
                                <a:cubicBezTo>
                                  <a:pt x="2576677" y="1443037"/>
                                  <a:pt x="2576677" y="1436370"/>
                                  <a:pt x="2576677" y="1426845"/>
                                </a:cubicBezTo>
                                <a:close/>
                                <a:moveTo>
                                  <a:pt x="2597632" y="1404937"/>
                                </a:moveTo>
                                <a:lnTo>
                                  <a:pt x="2586541" y="1451152"/>
                                </a:lnTo>
                                <a:lnTo>
                                  <a:pt x="2586542" y="1451152"/>
                                </a:lnTo>
                                <a:lnTo>
                                  <a:pt x="2597633" y="1404938"/>
                                </a:lnTo>
                                <a:close/>
                                <a:moveTo>
                                  <a:pt x="2606205" y="1395412"/>
                                </a:moveTo>
                                <a:cubicBezTo>
                                  <a:pt x="2604300" y="1399222"/>
                                  <a:pt x="2602395" y="1402080"/>
                                  <a:pt x="2600490" y="1407795"/>
                                </a:cubicBezTo>
                                <a:lnTo>
                                  <a:pt x="2599181" y="1433750"/>
                                </a:lnTo>
                                <a:cubicBezTo>
                                  <a:pt x="2599062" y="1441132"/>
                                  <a:pt x="2599062" y="1448276"/>
                                  <a:pt x="2598585" y="1458277"/>
                                </a:cubicBezTo>
                                <a:lnTo>
                                  <a:pt x="2589060" y="1487586"/>
                                </a:lnTo>
                                <a:lnTo>
                                  <a:pt x="2589060" y="1490934"/>
                                </a:lnTo>
                                <a:lnTo>
                                  <a:pt x="2600490" y="1458277"/>
                                </a:lnTo>
                                <a:cubicBezTo>
                                  <a:pt x="2601443" y="1438274"/>
                                  <a:pt x="2600490" y="1429702"/>
                                  <a:pt x="2602395" y="1407794"/>
                                </a:cubicBezTo>
                                <a:lnTo>
                                  <a:pt x="2606836" y="1398173"/>
                                </a:lnTo>
                                <a:close/>
                                <a:moveTo>
                                  <a:pt x="2565247" y="1354454"/>
                                </a:moveTo>
                                <a:lnTo>
                                  <a:pt x="2559006" y="1369207"/>
                                </a:lnTo>
                                <a:lnTo>
                                  <a:pt x="2556675" y="1390650"/>
                                </a:lnTo>
                                <a:lnTo>
                                  <a:pt x="2553670" y="1380633"/>
                                </a:lnTo>
                                <a:lnTo>
                                  <a:pt x="2552571" y="1382047"/>
                                </a:lnTo>
                                <a:lnTo>
                                  <a:pt x="2555723" y="1392555"/>
                                </a:lnTo>
                                <a:cubicBezTo>
                                  <a:pt x="2554770" y="1397317"/>
                                  <a:pt x="2554770" y="1402080"/>
                                  <a:pt x="2553818" y="1407795"/>
                                </a:cubicBezTo>
                                <a:cubicBezTo>
                                  <a:pt x="2555723" y="1410652"/>
                                  <a:pt x="2556675" y="1415415"/>
                                  <a:pt x="2557628" y="1420177"/>
                                </a:cubicBezTo>
                                <a:lnTo>
                                  <a:pt x="2560581" y="1420013"/>
                                </a:lnTo>
                                <a:lnTo>
                                  <a:pt x="2558580" y="1413509"/>
                                </a:lnTo>
                                <a:cubicBezTo>
                                  <a:pt x="2559532" y="1407794"/>
                                  <a:pt x="2559532" y="1403032"/>
                                  <a:pt x="2560485" y="1398269"/>
                                </a:cubicBezTo>
                                <a:cubicBezTo>
                                  <a:pt x="2562390" y="1384934"/>
                                  <a:pt x="2563342" y="1369694"/>
                                  <a:pt x="2565247" y="1354454"/>
                                </a:cubicBezTo>
                                <a:close/>
                                <a:moveTo>
                                  <a:pt x="2645258" y="1328737"/>
                                </a:moveTo>
                                <a:cubicBezTo>
                                  <a:pt x="2646210" y="1329689"/>
                                  <a:pt x="2646210" y="1329689"/>
                                  <a:pt x="2647163" y="1329689"/>
                                </a:cubicBezTo>
                                <a:cubicBezTo>
                                  <a:pt x="2647163" y="1345882"/>
                                  <a:pt x="2646210" y="1359217"/>
                                  <a:pt x="2646210" y="1369694"/>
                                </a:cubicBezTo>
                                <a:cubicBezTo>
                                  <a:pt x="2646210" y="1380172"/>
                                  <a:pt x="2647163" y="1388744"/>
                                  <a:pt x="2647163" y="1397317"/>
                                </a:cubicBezTo>
                                <a:cubicBezTo>
                                  <a:pt x="2648115" y="1413509"/>
                                  <a:pt x="2647163" y="1425892"/>
                                  <a:pt x="2644305" y="1447799"/>
                                </a:cubicBezTo>
                                <a:cubicBezTo>
                                  <a:pt x="2645258" y="1453514"/>
                                  <a:pt x="2643353" y="1463039"/>
                                  <a:pt x="2641448" y="1476374"/>
                                </a:cubicBezTo>
                                <a:cubicBezTo>
                                  <a:pt x="2638590" y="1488757"/>
                                  <a:pt x="2635733" y="1503997"/>
                                  <a:pt x="2632875" y="1518284"/>
                                </a:cubicBezTo>
                                <a:cubicBezTo>
                                  <a:pt x="2631923" y="1529714"/>
                                  <a:pt x="2631923" y="1542097"/>
                                  <a:pt x="2630018" y="1553527"/>
                                </a:cubicBezTo>
                                <a:cubicBezTo>
                                  <a:pt x="2623350" y="1574482"/>
                                  <a:pt x="2622398" y="1591627"/>
                                  <a:pt x="2615730" y="1618297"/>
                                </a:cubicBezTo>
                                <a:cubicBezTo>
                                  <a:pt x="2610968" y="1637347"/>
                                  <a:pt x="2607158" y="1656397"/>
                                  <a:pt x="2602395" y="1674494"/>
                                </a:cubicBezTo>
                                <a:cubicBezTo>
                                  <a:pt x="2590965" y="1685924"/>
                                  <a:pt x="2591918" y="1668779"/>
                                  <a:pt x="2578583" y="1684972"/>
                                </a:cubicBezTo>
                                <a:cubicBezTo>
                                  <a:pt x="2578583" y="1684019"/>
                                  <a:pt x="2579535" y="1680209"/>
                                  <a:pt x="2580488" y="1679257"/>
                                </a:cubicBezTo>
                                <a:cubicBezTo>
                                  <a:pt x="2581440" y="1664017"/>
                                  <a:pt x="2577630" y="1661160"/>
                                  <a:pt x="2584298" y="1639252"/>
                                </a:cubicBezTo>
                                <a:cubicBezTo>
                                  <a:pt x="2589060" y="1625917"/>
                                  <a:pt x="2594775" y="1611630"/>
                                  <a:pt x="2598585" y="1597342"/>
                                </a:cubicBezTo>
                                <a:lnTo>
                                  <a:pt x="2610015" y="1590675"/>
                                </a:lnTo>
                                <a:lnTo>
                                  <a:pt x="2610015" y="1590674"/>
                                </a:lnTo>
                                <a:cubicBezTo>
                                  <a:pt x="2618588" y="1552574"/>
                                  <a:pt x="2615730" y="1544002"/>
                                  <a:pt x="2622398" y="1518284"/>
                                </a:cubicBezTo>
                                <a:cubicBezTo>
                                  <a:pt x="2624303" y="1506854"/>
                                  <a:pt x="2627160" y="1495424"/>
                                  <a:pt x="2629065" y="1483994"/>
                                </a:cubicBezTo>
                                <a:cubicBezTo>
                                  <a:pt x="2630970" y="1472564"/>
                                  <a:pt x="2632875" y="1460182"/>
                                  <a:pt x="2634780" y="1448752"/>
                                </a:cubicBezTo>
                                <a:cubicBezTo>
                                  <a:pt x="2636685" y="1437322"/>
                                  <a:pt x="2637638" y="1425892"/>
                                  <a:pt x="2639543" y="1415414"/>
                                </a:cubicBezTo>
                                <a:cubicBezTo>
                                  <a:pt x="2640495" y="1404937"/>
                                  <a:pt x="2641448" y="1394459"/>
                                  <a:pt x="2641448" y="1383982"/>
                                </a:cubicBezTo>
                                <a:cubicBezTo>
                                  <a:pt x="2640495" y="1376362"/>
                                  <a:pt x="2641448" y="1366837"/>
                                  <a:pt x="2642400" y="1357312"/>
                                </a:cubicBezTo>
                                <a:cubicBezTo>
                                  <a:pt x="2643353" y="1352549"/>
                                  <a:pt x="2643353" y="1347787"/>
                                  <a:pt x="2644305" y="1343024"/>
                                </a:cubicBezTo>
                                <a:cubicBezTo>
                                  <a:pt x="2644305" y="1338262"/>
                                  <a:pt x="2645258" y="1333499"/>
                                  <a:pt x="2645258" y="1328737"/>
                                </a:cubicBezTo>
                                <a:close/>
                                <a:moveTo>
                                  <a:pt x="134151" y="887095"/>
                                </a:moveTo>
                                <a:lnTo>
                                  <a:pt x="134625" y="887332"/>
                                </a:lnTo>
                                <a:lnTo>
                                  <a:pt x="134670" y="887199"/>
                                </a:lnTo>
                                <a:close/>
                                <a:moveTo>
                                  <a:pt x="191618" y="750570"/>
                                </a:moveTo>
                                <a:cubicBezTo>
                                  <a:pt x="176378" y="775335"/>
                                  <a:pt x="173520" y="782955"/>
                                  <a:pt x="170663" y="789622"/>
                                </a:cubicBezTo>
                                <a:cubicBezTo>
                                  <a:pt x="164948" y="795337"/>
                                  <a:pt x="160185" y="801052"/>
                                  <a:pt x="153518" y="803910"/>
                                </a:cubicBezTo>
                                <a:lnTo>
                                  <a:pt x="153477" y="804822"/>
                                </a:lnTo>
                                <a:lnTo>
                                  <a:pt x="151819" y="841286"/>
                                </a:lnTo>
                                <a:lnTo>
                                  <a:pt x="151867" y="841199"/>
                                </a:lnTo>
                                <a:lnTo>
                                  <a:pt x="153518" y="804862"/>
                                </a:lnTo>
                                <a:cubicBezTo>
                                  <a:pt x="159233" y="801052"/>
                                  <a:pt x="164948" y="795337"/>
                                  <a:pt x="170663" y="790574"/>
                                </a:cubicBezTo>
                                <a:cubicBezTo>
                                  <a:pt x="173520" y="783907"/>
                                  <a:pt x="177330" y="776287"/>
                                  <a:pt x="191618" y="751522"/>
                                </a:cubicBezTo>
                                <a:lnTo>
                                  <a:pt x="192332" y="751998"/>
                                </a:lnTo>
                                <a:lnTo>
                                  <a:pt x="192689" y="751284"/>
                                </a:lnTo>
                                <a:close/>
                                <a:moveTo>
                                  <a:pt x="203047" y="667702"/>
                                </a:moveTo>
                                <a:cubicBezTo>
                                  <a:pt x="199237" y="670560"/>
                                  <a:pt x="194475" y="673417"/>
                                  <a:pt x="189712" y="677227"/>
                                </a:cubicBezTo>
                                <a:cubicBezTo>
                                  <a:pt x="183045" y="689610"/>
                                  <a:pt x="178282" y="700087"/>
                                  <a:pt x="169710" y="719137"/>
                                </a:cubicBezTo>
                                <a:lnTo>
                                  <a:pt x="174286" y="722798"/>
                                </a:lnTo>
                                <a:lnTo>
                                  <a:pt x="174435" y="722155"/>
                                </a:lnTo>
                                <a:lnTo>
                                  <a:pt x="170663" y="719137"/>
                                </a:lnTo>
                                <a:cubicBezTo>
                                  <a:pt x="179235" y="700087"/>
                                  <a:pt x="183998" y="689609"/>
                                  <a:pt x="190665" y="677227"/>
                                </a:cubicBezTo>
                                <a:lnTo>
                                  <a:pt x="202473" y="668793"/>
                                </a:lnTo>
                                <a:close/>
                                <a:moveTo>
                                  <a:pt x="276390" y="613410"/>
                                </a:moveTo>
                                <a:lnTo>
                                  <a:pt x="275187" y="614373"/>
                                </a:lnTo>
                                <a:lnTo>
                                  <a:pt x="270080" y="634008"/>
                                </a:lnTo>
                                <a:cubicBezTo>
                                  <a:pt x="268770" y="638413"/>
                                  <a:pt x="267818" y="641033"/>
                                  <a:pt x="266865" y="643890"/>
                                </a:cubicBezTo>
                                <a:cubicBezTo>
                                  <a:pt x="230670" y="692467"/>
                                  <a:pt x="209715" y="757237"/>
                                  <a:pt x="179235" y="803910"/>
                                </a:cubicBezTo>
                                <a:cubicBezTo>
                                  <a:pt x="175425" y="816292"/>
                                  <a:pt x="171615" y="829627"/>
                                  <a:pt x="166852" y="842962"/>
                                </a:cubicBezTo>
                                <a:cubicBezTo>
                                  <a:pt x="162090" y="856297"/>
                                  <a:pt x="159232" y="869632"/>
                                  <a:pt x="155422" y="882967"/>
                                </a:cubicBezTo>
                                <a:cubicBezTo>
                                  <a:pt x="145897" y="911542"/>
                                  <a:pt x="131610" y="942022"/>
                                  <a:pt x="130657" y="966787"/>
                                </a:cubicBezTo>
                                <a:cubicBezTo>
                                  <a:pt x="124942" y="985837"/>
                                  <a:pt x="119227" y="1004887"/>
                                  <a:pt x="114465" y="1023937"/>
                                </a:cubicBezTo>
                                <a:cubicBezTo>
                                  <a:pt x="111607" y="1038225"/>
                                  <a:pt x="109702" y="1052512"/>
                                  <a:pt x="106845" y="1066800"/>
                                </a:cubicBezTo>
                                <a:lnTo>
                                  <a:pt x="103035" y="1088707"/>
                                </a:lnTo>
                                <a:cubicBezTo>
                                  <a:pt x="102082" y="1096327"/>
                                  <a:pt x="101130" y="1102995"/>
                                  <a:pt x="100177" y="1110615"/>
                                </a:cubicBezTo>
                                <a:cubicBezTo>
                                  <a:pt x="97320" y="1130617"/>
                                  <a:pt x="93510" y="1149667"/>
                                  <a:pt x="91605" y="1169670"/>
                                </a:cubicBezTo>
                                <a:cubicBezTo>
                                  <a:pt x="90652" y="1182052"/>
                                  <a:pt x="89700" y="1192530"/>
                                  <a:pt x="88747" y="1205865"/>
                                </a:cubicBezTo>
                                <a:cubicBezTo>
                                  <a:pt x="89700" y="1215390"/>
                                  <a:pt x="91605" y="1224915"/>
                                  <a:pt x="93510" y="1243965"/>
                                </a:cubicBezTo>
                                <a:lnTo>
                                  <a:pt x="95742" y="1223205"/>
                                </a:lnTo>
                                <a:lnTo>
                                  <a:pt x="95415" y="1216342"/>
                                </a:lnTo>
                                <a:cubicBezTo>
                                  <a:pt x="96367" y="1203007"/>
                                  <a:pt x="98272" y="1188719"/>
                                  <a:pt x="99225" y="1176337"/>
                                </a:cubicBezTo>
                                <a:cubicBezTo>
                                  <a:pt x="101130" y="1156334"/>
                                  <a:pt x="104940" y="1137284"/>
                                  <a:pt x="107797" y="1117282"/>
                                </a:cubicBezTo>
                                <a:lnTo>
                                  <a:pt x="114596" y="1109123"/>
                                </a:lnTo>
                                <a:lnTo>
                                  <a:pt x="124469" y="1043051"/>
                                </a:lnTo>
                                <a:lnTo>
                                  <a:pt x="123990" y="1031557"/>
                                </a:lnTo>
                                <a:lnTo>
                                  <a:pt x="133400" y="1004580"/>
                                </a:lnTo>
                                <a:lnTo>
                                  <a:pt x="138999" y="981931"/>
                                </a:lnTo>
                                <a:lnTo>
                                  <a:pt x="137325" y="985837"/>
                                </a:lnTo>
                                <a:cubicBezTo>
                                  <a:pt x="135420" y="984885"/>
                                  <a:pt x="133515" y="983932"/>
                                  <a:pt x="131610" y="983932"/>
                                </a:cubicBezTo>
                                <a:cubicBezTo>
                                  <a:pt x="126847" y="996315"/>
                                  <a:pt x="122085" y="1010602"/>
                                  <a:pt x="117322" y="1024890"/>
                                </a:cubicBezTo>
                                <a:cubicBezTo>
                                  <a:pt x="117322" y="1031557"/>
                                  <a:pt x="117322" y="1039177"/>
                                  <a:pt x="118275" y="1047750"/>
                                </a:cubicBezTo>
                                <a:cubicBezTo>
                                  <a:pt x="115417" y="1062990"/>
                                  <a:pt x="113512" y="1076325"/>
                                  <a:pt x="111607" y="1091565"/>
                                </a:cubicBezTo>
                                <a:cubicBezTo>
                                  <a:pt x="111607" y="1093470"/>
                                  <a:pt x="110655" y="1096327"/>
                                  <a:pt x="110655" y="1099185"/>
                                </a:cubicBezTo>
                                <a:cubicBezTo>
                                  <a:pt x="106845" y="1102995"/>
                                  <a:pt x="104940" y="1106805"/>
                                  <a:pt x="101130" y="1110615"/>
                                </a:cubicBezTo>
                                <a:cubicBezTo>
                                  <a:pt x="102082" y="1102995"/>
                                  <a:pt x="103035" y="1096327"/>
                                  <a:pt x="103987" y="1088707"/>
                                </a:cubicBezTo>
                                <a:lnTo>
                                  <a:pt x="107797" y="1066800"/>
                                </a:lnTo>
                                <a:cubicBezTo>
                                  <a:pt x="110655" y="1052512"/>
                                  <a:pt x="112560" y="1038225"/>
                                  <a:pt x="115417" y="1023937"/>
                                </a:cubicBezTo>
                                <a:cubicBezTo>
                                  <a:pt x="121132" y="1004887"/>
                                  <a:pt x="126847" y="985837"/>
                                  <a:pt x="131610" y="966787"/>
                                </a:cubicBezTo>
                                <a:cubicBezTo>
                                  <a:pt x="132562" y="942022"/>
                                  <a:pt x="146850" y="912495"/>
                                  <a:pt x="156375" y="882967"/>
                                </a:cubicBezTo>
                                <a:cubicBezTo>
                                  <a:pt x="160185" y="869632"/>
                                  <a:pt x="163042" y="856297"/>
                                  <a:pt x="167805" y="842962"/>
                                </a:cubicBezTo>
                                <a:cubicBezTo>
                                  <a:pt x="171615" y="829627"/>
                                  <a:pt x="176377" y="817245"/>
                                  <a:pt x="180187" y="803910"/>
                                </a:cubicBezTo>
                                <a:cubicBezTo>
                                  <a:pt x="210667" y="757237"/>
                                  <a:pt x="230670" y="692467"/>
                                  <a:pt x="267817" y="643890"/>
                                </a:cubicBezTo>
                                <a:cubicBezTo>
                                  <a:pt x="269722" y="637222"/>
                                  <a:pt x="271627" y="633412"/>
                                  <a:pt x="276390" y="613410"/>
                                </a:cubicBezTo>
                                <a:close/>
                                <a:moveTo>
                                  <a:pt x="293536" y="518160"/>
                                </a:moveTo>
                                <a:lnTo>
                                  <a:pt x="293535" y="518160"/>
                                </a:lnTo>
                                <a:lnTo>
                                  <a:pt x="298297" y="521970"/>
                                </a:lnTo>
                                <a:lnTo>
                                  <a:pt x="298297" y="521969"/>
                                </a:lnTo>
                                <a:close/>
                                <a:moveTo>
                                  <a:pt x="465169" y="382550"/>
                                </a:moveTo>
                                <a:lnTo>
                                  <a:pt x="464986" y="382696"/>
                                </a:lnTo>
                                <a:lnTo>
                                  <a:pt x="464430" y="383325"/>
                                </a:lnTo>
                                <a:lnTo>
                                  <a:pt x="456651" y="391477"/>
                                </a:lnTo>
                                <a:lnTo>
                                  <a:pt x="454684" y="394338"/>
                                </a:lnTo>
                                <a:lnTo>
                                  <a:pt x="453399" y="395790"/>
                                </a:lnTo>
                                <a:cubicBezTo>
                                  <a:pt x="451546" y="398815"/>
                                  <a:pt x="450698" y="401003"/>
                                  <a:pt x="447840" y="403860"/>
                                </a:cubicBezTo>
                                <a:cubicBezTo>
                                  <a:pt x="428790" y="425767"/>
                                  <a:pt x="408788" y="447675"/>
                                  <a:pt x="389738" y="472440"/>
                                </a:cubicBezTo>
                                <a:cubicBezTo>
                                  <a:pt x="384023" y="479107"/>
                                  <a:pt x="378308" y="484822"/>
                                  <a:pt x="373545" y="491490"/>
                                </a:cubicBezTo>
                                <a:cubicBezTo>
                                  <a:pt x="367830" y="498157"/>
                                  <a:pt x="363068" y="504825"/>
                                  <a:pt x="357353" y="511492"/>
                                </a:cubicBezTo>
                                <a:lnTo>
                                  <a:pt x="285752" y="590631"/>
                                </a:lnTo>
                                <a:lnTo>
                                  <a:pt x="358305" y="510540"/>
                                </a:lnTo>
                                <a:cubicBezTo>
                                  <a:pt x="364020" y="503872"/>
                                  <a:pt x="368782" y="497205"/>
                                  <a:pt x="374497" y="490537"/>
                                </a:cubicBezTo>
                                <a:cubicBezTo>
                                  <a:pt x="380212" y="483870"/>
                                  <a:pt x="385927" y="478155"/>
                                  <a:pt x="390690" y="471487"/>
                                </a:cubicBezTo>
                                <a:cubicBezTo>
                                  <a:pt x="409740" y="446722"/>
                                  <a:pt x="429742" y="425767"/>
                                  <a:pt x="448792" y="402907"/>
                                </a:cubicBezTo>
                                <a:lnTo>
                                  <a:pt x="454684" y="394338"/>
                                </a:lnTo>
                                <a:lnTo>
                                  <a:pt x="464430" y="383325"/>
                                </a:lnTo>
                                <a:close/>
                                <a:moveTo>
                                  <a:pt x="489348" y="316869"/>
                                </a:moveTo>
                                <a:cubicBezTo>
                                  <a:pt x="487763" y="316669"/>
                                  <a:pt x="484470" y="318176"/>
                                  <a:pt x="481127" y="319733"/>
                                </a:cubicBezTo>
                                <a:lnTo>
                                  <a:pt x="475013" y="322003"/>
                                </a:lnTo>
                                <a:lnTo>
                                  <a:pt x="473558" y="323849"/>
                                </a:lnTo>
                                <a:cubicBezTo>
                                  <a:pt x="469748" y="326707"/>
                                  <a:pt x="465938" y="329564"/>
                                  <a:pt x="463080" y="333374"/>
                                </a:cubicBezTo>
                                <a:cubicBezTo>
                                  <a:pt x="453555" y="339089"/>
                                  <a:pt x="445935" y="343852"/>
                                  <a:pt x="436410" y="350519"/>
                                </a:cubicBezTo>
                                <a:lnTo>
                                  <a:pt x="418313" y="370522"/>
                                </a:lnTo>
                                <a:lnTo>
                                  <a:pt x="401168" y="390524"/>
                                </a:lnTo>
                                <a:cubicBezTo>
                                  <a:pt x="397358" y="393382"/>
                                  <a:pt x="394500" y="396239"/>
                                  <a:pt x="389738" y="401002"/>
                                </a:cubicBezTo>
                                <a:lnTo>
                                  <a:pt x="389350" y="400516"/>
                                </a:lnTo>
                                <a:lnTo>
                                  <a:pt x="378546" y="413504"/>
                                </a:lnTo>
                                <a:cubicBezTo>
                                  <a:pt x="374736" y="418862"/>
                                  <a:pt x="369735" y="425768"/>
                                  <a:pt x="360210" y="436245"/>
                                </a:cubicBezTo>
                                <a:lnTo>
                                  <a:pt x="330683" y="468630"/>
                                </a:lnTo>
                                <a:lnTo>
                                  <a:pt x="335445" y="474344"/>
                                </a:lnTo>
                                <a:lnTo>
                                  <a:pt x="335536" y="474264"/>
                                </a:lnTo>
                                <a:lnTo>
                                  <a:pt x="331635" y="469582"/>
                                </a:lnTo>
                                <a:cubicBezTo>
                                  <a:pt x="341160" y="459105"/>
                                  <a:pt x="352590" y="447675"/>
                                  <a:pt x="361162" y="437197"/>
                                </a:cubicBezTo>
                                <a:cubicBezTo>
                                  <a:pt x="380212" y="416242"/>
                                  <a:pt x="381165" y="409575"/>
                                  <a:pt x="390690" y="401002"/>
                                </a:cubicBezTo>
                                <a:cubicBezTo>
                                  <a:pt x="395452" y="396240"/>
                                  <a:pt x="399262" y="393382"/>
                                  <a:pt x="402120" y="390525"/>
                                </a:cubicBezTo>
                                <a:lnTo>
                                  <a:pt x="419265" y="370522"/>
                                </a:lnTo>
                                <a:lnTo>
                                  <a:pt x="437362" y="350520"/>
                                </a:lnTo>
                                <a:cubicBezTo>
                                  <a:pt x="446887" y="344805"/>
                                  <a:pt x="454507" y="340042"/>
                                  <a:pt x="464032" y="333375"/>
                                </a:cubicBezTo>
                                <a:cubicBezTo>
                                  <a:pt x="467842" y="330517"/>
                                  <a:pt x="471652" y="326707"/>
                                  <a:pt x="474510" y="323850"/>
                                </a:cubicBezTo>
                                <a:cubicBezTo>
                                  <a:pt x="476415" y="324326"/>
                                  <a:pt x="481654" y="321469"/>
                                  <a:pt x="485940" y="319564"/>
                                </a:cubicBezTo>
                                <a:lnTo>
                                  <a:pt x="489548" y="318444"/>
                                </a:lnTo>
                                <a:close/>
                                <a:moveTo>
                                  <a:pt x="1868970" y="144780"/>
                                </a:moveTo>
                                <a:cubicBezTo>
                                  <a:pt x="1890877" y="153352"/>
                                  <a:pt x="1906117" y="160020"/>
                                  <a:pt x="1917547" y="166687"/>
                                </a:cubicBezTo>
                                <a:cubicBezTo>
                                  <a:pt x="1928977" y="172402"/>
                                  <a:pt x="1935645" y="178117"/>
                                  <a:pt x="1938502" y="183832"/>
                                </a:cubicBezTo>
                                <a:cubicBezTo>
                                  <a:pt x="1920405" y="174307"/>
                                  <a:pt x="1904212" y="167640"/>
                                  <a:pt x="1891830" y="160972"/>
                                </a:cubicBezTo>
                                <a:cubicBezTo>
                                  <a:pt x="1879447" y="154305"/>
                                  <a:pt x="1871827" y="148590"/>
                                  <a:pt x="1868970" y="144780"/>
                                </a:cubicBezTo>
                                <a:close/>
                                <a:moveTo>
                                  <a:pt x="1710855" y="75247"/>
                                </a:moveTo>
                                <a:cubicBezTo>
                                  <a:pt x="1719427" y="75247"/>
                                  <a:pt x="1733715" y="78104"/>
                                  <a:pt x="1748955" y="83819"/>
                                </a:cubicBezTo>
                                <a:cubicBezTo>
                                  <a:pt x="1765147" y="90487"/>
                                  <a:pt x="1783245" y="100012"/>
                                  <a:pt x="1802295" y="110489"/>
                                </a:cubicBezTo>
                                <a:cubicBezTo>
                                  <a:pt x="1750860" y="94297"/>
                                  <a:pt x="1716570" y="83819"/>
                                  <a:pt x="1710855" y="75247"/>
                                </a:cubicBezTo>
                                <a:close/>
                                <a:moveTo>
                                  <a:pt x="1137451" y="68937"/>
                                </a:moveTo>
                                <a:cubicBezTo>
                                  <a:pt x="1133641" y="68580"/>
                                  <a:pt x="1127926" y="69056"/>
                                  <a:pt x="1117448" y="71437"/>
                                </a:cubicBezTo>
                                <a:cubicBezTo>
                                  <a:pt x="1104113" y="73342"/>
                                  <a:pt x="1088873" y="75247"/>
                                  <a:pt x="1074585" y="77152"/>
                                </a:cubicBezTo>
                                <a:cubicBezTo>
                                  <a:pt x="1061250" y="80010"/>
                                  <a:pt x="1046010" y="83820"/>
                                  <a:pt x="1032675" y="86677"/>
                                </a:cubicBezTo>
                                <a:cubicBezTo>
                                  <a:pt x="1026960" y="88582"/>
                                  <a:pt x="1021245" y="90487"/>
                                  <a:pt x="1014578" y="92392"/>
                                </a:cubicBezTo>
                                <a:cubicBezTo>
                                  <a:pt x="1007910" y="94297"/>
                                  <a:pt x="1001243" y="96202"/>
                                  <a:pt x="993623" y="98107"/>
                                </a:cubicBezTo>
                                <a:lnTo>
                                  <a:pt x="947769" y="107115"/>
                                </a:lnTo>
                                <a:lnTo>
                                  <a:pt x="939330" y="110490"/>
                                </a:lnTo>
                                <a:cubicBezTo>
                                  <a:pt x="920280" y="117157"/>
                                  <a:pt x="900278" y="122872"/>
                                  <a:pt x="881228" y="130492"/>
                                </a:cubicBezTo>
                                <a:cubicBezTo>
                                  <a:pt x="862178" y="138112"/>
                                  <a:pt x="843128" y="144780"/>
                                  <a:pt x="824078" y="153352"/>
                                </a:cubicBezTo>
                                <a:cubicBezTo>
                                  <a:pt x="809790" y="160020"/>
                                  <a:pt x="796455" y="165735"/>
                                  <a:pt x="784073" y="171450"/>
                                </a:cubicBezTo>
                                <a:cubicBezTo>
                                  <a:pt x="775500" y="173355"/>
                                  <a:pt x="765975" y="178117"/>
                                  <a:pt x="757403" y="181927"/>
                                </a:cubicBezTo>
                                <a:cubicBezTo>
                                  <a:pt x="734543" y="190500"/>
                                  <a:pt x="713588" y="201930"/>
                                  <a:pt x="691680" y="212407"/>
                                </a:cubicBezTo>
                                <a:cubicBezTo>
                                  <a:pt x="681203" y="218122"/>
                                  <a:pt x="670725" y="225742"/>
                                  <a:pt x="660248" y="232410"/>
                                </a:cubicBezTo>
                                <a:cubicBezTo>
                                  <a:pt x="649770" y="239077"/>
                                  <a:pt x="639293" y="245745"/>
                                  <a:pt x="629768" y="252412"/>
                                </a:cubicBezTo>
                                <a:cubicBezTo>
                                  <a:pt x="618338" y="263842"/>
                                  <a:pt x="597383" y="280035"/>
                                  <a:pt x="581190" y="288607"/>
                                </a:cubicBezTo>
                                <a:cubicBezTo>
                                  <a:pt x="565950" y="300037"/>
                                  <a:pt x="550710" y="312420"/>
                                  <a:pt x="535470" y="324802"/>
                                </a:cubicBezTo>
                                <a:lnTo>
                                  <a:pt x="491713" y="362974"/>
                                </a:lnTo>
                                <a:lnTo>
                                  <a:pt x="495465" y="367665"/>
                                </a:lnTo>
                                <a:cubicBezTo>
                                  <a:pt x="497370" y="366713"/>
                                  <a:pt x="500764" y="364272"/>
                                  <a:pt x="504752" y="361295"/>
                                </a:cubicBezTo>
                                <a:lnTo>
                                  <a:pt x="512657" y="355403"/>
                                </a:lnTo>
                                <a:lnTo>
                                  <a:pt x="541185" y="330517"/>
                                </a:lnTo>
                                <a:cubicBezTo>
                                  <a:pt x="556425" y="318134"/>
                                  <a:pt x="571665" y="306704"/>
                                  <a:pt x="586905" y="294322"/>
                                </a:cubicBezTo>
                                <a:cubicBezTo>
                                  <a:pt x="603097" y="285749"/>
                                  <a:pt x="623100" y="269557"/>
                                  <a:pt x="635482" y="258127"/>
                                </a:cubicBezTo>
                                <a:cubicBezTo>
                                  <a:pt x="645960" y="251459"/>
                                  <a:pt x="655485" y="244792"/>
                                  <a:pt x="665962" y="238124"/>
                                </a:cubicBezTo>
                                <a:cubicBezTo>
                                  <a:pt x="676440" y="231457"/>
                                  <a:pt x="685965" y="224789"/>
                                  <a:pt x="697395" y="218122"/>
                                </a:cubicBezTo>
                                <a:cubicBezTo>
                                  <a:pt x="719302" y="207644"/>
                                  <a:pt x="741210" y="196214"/>
                                  <a:pt x="763117" y="187642"/>
                                </a:cubicBezTo>
                                <a:cubicBezTo>
                                  <a:pt x="771690" y="183832"/>
                                  <a:pt x="781215" y="179069"/>
                                  <a:pt x="788835" y="174307"/>
                                </a:cubicBezTo>
                                <a:cubicBezTo>
                                  <a:pt x="801217" y="168592"/>
                                  <a:pt x="815505" y="162877"/>
                                  <a:pt x="828840" y="156209"/>
                                </a:cubicBezTo>
                                <a:cubicBezTo>
                                  <a:pt x="847890" y="147637"/>
                                  <a:pt x="866940" y="140969"/>
                                  <a:pt x="885990" y="133349"/>
                                </a:cubicBezTo>
                                <a:cubicBezTo>
                                  <a:pt x="905040" y="125729"/>
                                  <a:pt x="925042" y="120014"/>
                                  <a:pt x="944092" y="113347"/>
                                </a:cubicBezTo>
                                <a:lnTo>
                                  <a:pt x="968499" y="108553"/>
                                </a:lnTo>
                                <a:lnTo>
                                  <a:pt x="980289" y="104524"/>
                                </a:lnTo>
                                <a:lnTo>
                                  <a:pt x="1140765" y="69904"/>
                                </a:lnTo>
                                <a:close/>
                                <a:moveTo>
                                  <a:pt x="1478088" y="48458"/>
                                </a:moveTo>
                                <a:cubicBezTo>
                                  <a:pt x="1484636" y="48815"/>
                                  <a:pt x="1491780" y="49530"/>
                                  <a:pt x="1498447" y="50482"/>
                                </a:cubicBezTo>
                                <a:cubicBezTo>
                                  <a:pt x="1511782" y="52387"/>
                                  <a:pt x="1523212" y="56197"/>
                                  <a:pt x="1526070" y="60007"/>
                                </a:cubicBezTo>
                                <a:cubicBezTo>
                                  <a:pt x="1520355" y="59055"/>
                                  <a:pt x="1514640" y="58102"/>
                                  <a:pt x="1505115" y="57150"/>
                                </a:cubicBezTo>
                                <a:cubicBezTo>
                                  <a:pt x="1495590" y="56197"/>
                                  <a:pt x="1482255" y="53340"/>
                                  <a:pt x="1461300" y="48577"/>
                                </a:cubicBezTo>
                                <a:cubicBezTo>
                                  <a:pt x="1465586" y="48101"/>
                                  <a:pt x="1471539" y="48101"/>
                                  <a:pt x="1478088" y="48458"/>
                                </a:cubicBezTo>
                                <a:close/>
                                <a:moveTo>
                                  <a:pt x="1588935" y="40957"/>
                                </a:moveTo>
                                <a:cubicBezTo>
                                  <a:pt x="1602270" y="41909"/>
                                  <a:pt x="1614652" y="42862"/>
                                  <a:pt x="1627987" y="43814"/>
                                </a:cubicBezTo>
                                <a:cubicBezTo>
                                  <a:pt x="1644180" y="48577"/>
                                  <a:pt x="1659420" y="56197"/>
                                  <a:pt x="1675612" y="62864"/>
                                </a:cubicBezTo>
                                <a:cubicBezTo>
                                  <a:pt x="1652752" y="60007"/>
                                  <a:pt x="1631797" y="55244"/>
                                  <a:pt x="1616557" y="52387"/>
                                </a:cubicBezTo>
                                <a:cubicBezTo>
                                  <a:pt x="1601317" y="48577"/>
                                  <a:pt x="1590840" y="44767"/>
                                  <a:pt x="1588935" y="40957"/>
                                </a:cubicBezTo>
                                <a:close/>
                                <a:moveTo>
                                  <a:pt x="1270324" y="40719"/>
                                </a:moveTo>
                                <a:cubicBezTo>
                                  <a:pt x="1233653" y="40957"/>
                                  <a:pt x="1196981" y="42862"/>
                                  <a:pt x="1160310" y="46672"/>
                                </a:cubicBezTo>
                                <a:cubicBezTo>
                                  <a:pt x="1135545" y="47624"/>
                                  <a:pt x="1109827" y="52387"/>
                                  <a:pt x="1084110" y="57149"/>
                                </a:cubicBezTo>
                                <a:cubicBezTo>
                                  <a:pt x="1071727" y="59054"/>
                                  <a:pt x="1059345" y="62864"/>
                                  <a:pt x="1047915" y="66674"/>
                                </a:cubicBezTo>
                                <a:cubicBezTo>
                                  <a:pt x="1036485" y="70484"/>
                                  <a:pt x="1026007" y="74294"/>
                                  <a:pt x="1016482" y="78104"/>
                                </a:cubicBezTo>
                                <a:cubicBezTo>
                                  <a:pt x="1001242" y="80009"/>
                                  <a:pt x="987907" y="81914"/>
                                  <a:pt x="972667" y="83819"/>
                                </a:cubicBezTo>
                                <a:cubicBezTo>
                                  <a:pt x="914565" y="101917"/>
                                  <a:pt x="859320" y="123824"/>
                                  <a:pt x="806932" y="147637"/>
                                </a:cubicBezTo>
                                <a:cubicBezTo>
                                  <a:pt x="786930" y="155257"/>
                                  <a:pt x="765975" y="165734"/>
                                  <a:pt x="746925" y="174307"/>
                                </a:cubicBezTo>
                                <a:cubicBezTo>
                                  <a:pt x="741210" y="176212"/>
                                  <a:pt x="734542" y="179069"/>
                                  <a:pt x="728827" y="180974"/>
                                </a:cubicBezTo>
                                <a:cubicBezTo>
                                  <a:pt x="723112" y="183832"/>
                                  <a:pt x="717397" y="186689"/>
                                  <a:pt x="712635" y="189547"/>
                                </a:cubicBezTo>
                                <a:cubicBezTo>
                                  <a:pt x="702157" y="195262"/>
                                  <a:pt x="691680" y="200977"/>
                                  <a:pt x="682155" y="205739"/>
                                </a:cubicBezTo>
                                <a:cubicBezTo>
                                  <a:pt x="663105" y="216217"/>
                                  <a:pt x="647865" y="225742"/>
                                  <a:pt x="634530" y="230504"/>
                                </a:cubicBezTo>
                                <a:cubicBezTo>
                                  <a:pt x="619290" y="239077"/>
                                  <a:pt x="610717" y="248602"/>
                                  <a:pt x="598335" y="259079"/>
                                </a:cubicBezTo>
                                <a:cubicBezTo>
                                  <a:pt x="555472" y="283844"/>
                                  <a:pt x="517372" y="318134"/>
                                  <a:pt x="493560" y="340994"/>
                                </a:cubicBezTo>
                                <a:lnTo>
                                  <a:pt x="471664" y="360034"/>
                                </a:lnTo>
                                <a:lnTo>
                                  <a:pt x="450243" y="379593"/>
                                </a:lnTo>
                                <a:lnTo>
                                  <a:pt x="450697" y="380047"/>
                                </a:lnTo>
                                <a:cubicBezTo>
                                  <a:pt x="388785" y="439102"/>
                                  <a:pt x="334492" y="503872"/>
                                  <a:pt x="285915" y="573404"/>
                                </a:cubicBezTo>
                                <a:cubicBezTo>
                                  <a:pt x="271627" y="593407"/>
                                  <a:pt x="260197" y="607694"/>
                                  <a:pt x="252577" y="619124"/>
                                </a:cubicBezTo>
                                <a:cubicBezTo>
                                  <a:pt x="244957" y="630554"/>
                                  <a:pt x="240195" y="639127"/>
                                  <a:pt x="237337" y="646747"/>
                                </a:cubicBezTo>
                                <a:cubicBezTo>
                                  <a:pt x="232575" y="655319"/>
                                  <a:pt x="226860" y="663892"/>
                                  <a:pt x="222097" y="672464"/>
                                </a:cubicBezTo>
                                <a:cubicBezTo>
                                  <a:pt x="212572" y="690562"/>
                                  <a:pt x="203047" y="708659"/>
                                  <a:pt x="193522" y="725804"/>
                                </a:cubicBezTo>
                                <a:lnTo>
                                  <a:pt x="162439" y="774785"/>
                                </a:lnTo>
                                <a:lnTo>
                                  <a:pt x="162090" y="776287"/>
                                </a:lnTo>
                                <a:cubicBezTo>
                                  <a:pt x="158280" y="784860"/>
                                  <a:pt x="155422" y="795337"/>
                                  <a:pt x="151612" y="804862"/>
                                </a:cubicBezTo>
                                <a:cubicBezTo>
                                  <a:pt x="148755" y="810577"/>
                                  <a:pt x="146850" y="814387"/>
                                  <a:pt x="143992" y="818197"/>
                                </a:cubicBezTo>
                                <a:lnTo>
                                  <a:pt x="142087" y="820102"/>
                                </a:lnTo>
                                <a:lnTo>
                                  <a:pt x="133634" y="848201"/>
                                </a:lnTo>
                                <a:cubicBezTo>
                                  <a:pt x="132087" y="855345"/>
                                  <a:pt x="131610" y="860584"/>
                                  <a:pt x="131610" y="864870"/>
                                </a:cubicBezTo>
                                <a:cubicBezTo>
                                  <a:pt x="131610" y="873442"/>
                                  <a:pt x="132562" y="879157"/>
                                  <a:pt x="129705" y="888682"/>
                                </a:cubicBezTo>
                                <a:cubicBezTo>
                                  <a:pt x="124942" y="902017"/>
                                  <a:pt x="121132" y="914400"/>
                                  <a:pt x="116370" y="927735"/>
                                </a:cubicBezTo>
                                <a:cubicBezTo>
                                  <a:pt x="112560" y="941070"/>
                                  <a:pt x="107797" y="953452"/>
                                  <a:pt x="103987" y="966787"/>
                                </a:cubicBezTo>
                                <a:cubicBezTo>
                                  <a:pt x="99225" y="986790"/>
                                  <a:pt x="95415" y="1004887"/>
                                  <a:pt x="90652" y="1023937"/>
                                </a:cubicBezTo>
                                <a:cubicBezTo>
                                  <a:pt x="87795" y="1042035"/>
                                  <a:pt x="85890" y="1059180"/>
                                  <a:pt x="83032" y="1076325"/>
                                </a:cubicBezTo>
                                <a:cubicBezTo>
                                  <a:pt x="80175" y="1093470"/>
                                  <a:pt x="79222" y="1111567"/>
                                  <a:pt x="78270" y="1128712"/>
                                </a:cubicBezTo>
                                <a:cubicBezTo>
                                  <a:pt x="81127" y="1115377"/>
                                  <a:pt x="83032" y="1102995"/>
                                  <a:pt x="84937" y="1092517"/>
                                </a:cubicBezTo>
                                <a:lnTo>
                                  <a:pt x="85555" y="1089530"/>
                                </a:lnTo>
                                <a:lnTo>
                                  <a:pt x="86842" y="1075372"/>
                                </a:lnTo>
                                <a:cubicBezTo>
                                  <a:pt x="89700" y="1058227"/>
                                  <a:pt x="91605" y="1040130"/>
                                  <a:pt x="94462" y="1022985"/>
                                </a:cubicBezTo>
                                <a:lnTo>
                                  <a:pt x="96848" y="1023781"/>
                                </a:lnTo>
                                <a:lnTo>
                                  <a:pt x="97055" y="1022896"/>
                                </a:lnTo>
                                <a:lnTo>
                                  <a:pt x="94463" y="1022032"/>
                                </a:lnTo>
                                <a:cubicBezTo>
                                  <a:pt x="99225" y="1002029"/>
                                  <a:pt x="103035" y="983932"/>
                                  <a:pt x="107798" y="964882"/>
                                </a:cubicBezTo>
                                <a:cubicBezTo>
                                  <a:pt x="111608" y="951547"/>
                                  <a:pt x="115418" y="938212"/>
                                  <a:pt x="120180" y="925829"/>
                                </a:cubicBezTo>
                                <a:lnTo>
                                  <a:pt x="133454" y="886956"/>
                                </a:lnTo>
                                <a:lnTo>
                                  <a:pt x="132563" y="886777"/>
                                </a:lnTo>
                                <a:cubicBezTo>
                                  <a:pt x="135420" y="877252"/>
                                  <a:pt x="134468" y="871537"/>
                                  <a:pt x="134468" y="862965"/>
                                </a:cubicBezTo>
                                <a:cubicBezTo>
                                  <a:pt x="134468" y="854392"/>
                                  <a:pt x="135420" y="842010"/>
                                  <a:pt x="144945" y="818197"/>
                                </a:cubicBezTo>
                                <a:cubicBezTo>
                                  <a:pt x="146850" y="814387"/>
                                  <a:pt x="148755" y="809625"/>
                                  <a:pt x="152565" y="804862"/>
                                </a:cubicBezTo>
                                <a:lnTo>
                                  <a:pt x="152821" y="804166"/>
                                </a:lnTo>
                                <a:lnTo>
                                  <a:pt x="163043" y="776287"/>
                                </a:lnTo>
                                <a:cubicBezTo>
                                  <a:pt x="173520" y="759142"/>
                                  <a:pt x="183045" y="742950"/>
                                  <a:pt x="194475" y="726757"/>
                                </a:cubicBezTo>
                                <a:cubicBezTo>
                                  <a:pt x="204000" y="708660"/>
                                  <a:pt x="212573" y="690562"/>
                                  <a:pt x="223050" y="673417"/>
                                </a:cubicBezTo>
                                <a:cubicBezTo>
                                  <a:pt x="227813" y="665797"/>
                                  <a:pt x="233528" y="656272"/>
                                  <a:pt x="238290" y="647700"/>
                                </a:cubicBezTo>
                                <a:cubicBezTo>
                                  <a:pt x="241148" y="640080"/>
                                  <a:pt x="245910" y="631507"/>
                                  <a:pt x="253530" y="620077"/>
                                </a:cubicBezTo>
                                <a:cubicBezTo>
                                  <a:pt x="261150" y="608647"/>
                                  <a:pt x="272580" y="594360"/>
                                  <a:pt x="286868" y="574357"/>
                                </a:cubicBezTo>
                                <a:cubicBezTo>
                                  <a:pt x="335445" y="503872"/>
                                  <a:pt x="389738" y="440055"/>
                                  <a:pt x="451650" y="381000"/>
                                </a:cubicBezTo>
                                <a:cubicBezTo>
                                  <a:pt x="466890" y="367665"/>
                                  <a:pt x="479273" y="354330"/>
                                  <a:pt x="495465" y="340995"/>
                                </a:cubicBezTo>
                                <a:cubicBezTo>
                                  <a:pt x="519278" y="318135"/>
                                  <a:pt x="557378" y="283845"/>
                                  <a:pt x="600240" y="259080"/>
                                </a:cubicBezTo>
                                <a:cubicBezTo>
                                  <a:pt x="612623" y="249555"/>
                                  <a:pt x="621195" y="239077"/>
                                  <a:pt x="636435" y="230505"/>
                                </a:cubicBezTo>
                                <a:cubicBezTo>
                                  <a:pt x="649770" y="225742"/>
                                  <a:pt x="665010" y="216217"/>
                                  <a:pt x="684060" y="205740"/>
                                </a:cubicBezTo>
                                <a:cubicBezTo>
                                  <a:pt x="693585" y="200977"/>
                                  <a:pt x="704063" y="195262"/>
                                  <a:pt x="714540" y="189547"/>
                                </a:cubicBezTo>
                                <a:cubicBezTo>
                                  <a:pt x="720255" y="186690"/>
                                  <a:pt x="725018" y="183832"/>
                                  <a:pt x="730733" y="180975"/>
                                </a:cubicBezTo>
                                <a:cubicBezTo>
                                  <a:pt x="736448" y="178117"/>
                                  <a:pt x="742163" y="176212"/>
                                  <a:pt x="748830" y="174307"/>
                                </a:cubicBezTo>
                                <a:cubicBezTo>
                                  <a:pt x="767880" y="164782"/>
                                  <a:pt x="788835" y="155257"/>
                                  <a:pt x="808838" y="147637"/>
                                </a:cubicBezTo>
                                <a:cubicBezTo>
                                  <a:pt x="860273" y="123825"/>
                                  <a:pt x="916470" y="101917"/>
                                  <a:pt x="974573" y="83820"/>
                                </a:cubicBezTo>
                                <a:cubicBezTo>
                                  <a:pt x="989813" y="81915"/>
                                  <a:pt x="1003148" y="80010"/>
                                  <a:pt x="1018388" y="78105"/>
                                </a:cubicBezTo>
                                <a:cubicBezTo>
                                  <a:pt x="1027913" y="74295"/>
                                  <a:pt x="1038390" y="70485"/>
                                  <a:pt x="1049820" y="66675"/>
                                </a:cubicBezTo>
                                <a:cubicBezTo>
                                  <a:pt x="1061250" y="62865"/>
                                  <a:pt x="1073633" y="59055"/>
                                  <a:pt x="1086015" y="57150"/>
                                </a:cubicBezTo>
                                <a:cubicBezTo>
                                  <a:pt x="1111733" y="52387"/>
                                  <a:pt x="1138403" y="47625"/>
                                  <a:pt x="1162215" y="46672"/>
                                </a:cubicBezTo>
                                <a:cubicBezTo>
                                  <a:pt x="1198887" y="43338"/>
                                  <a:pt x="1235558" y="41433"/>
                                  <a:pt x="1272229" y="41076"/>
                                </a:cubicBezTo>
                                <a:lnTo>
                                  <a:pt x="1360655" y="44043"/>
                                </a:lnTo>
                                <a:close/>
                                <a:moveTo>
                                  <a:pt x="1404150" y="0"/>
                                </a:moveTo>
                                <a:cubicBezTo>
                                  <a:pt x="1418437" y="952"/>
                                  <a:pt x="1434630" y="1905"/>
                                  <a:pt x="1448917" y="2857"/>
                                </a:cubicBezTo>
                                <a:cubicBezTo>
                                  <a:pt x="1465110" y="3810"/>
                                  <a:pt x="1480350" y="5715"/>
                                  <a:pt x="1494637" y="7620"/>
                                </a:cubicBezTo>
                                <a:cubicBezTo>
                                  <a:pt x="1509877" y="8572"/>
                                  <a:pt x="1518450" y="11430"/>
                                  <a:pt x="1525117" y="15240"/>
                                </a:cubicBezTo>
                                <a:cubicBezTo>
                                  <a:pt x="1531785" y="19050"/>
                                  <a:pt x="1536547" y="22860"/>
                                  <a:pt x="1545120" y="24765"/>
                                </a:cubicBezTo>
                                <a:cubicBezTo>
                                  <a:pt x="1558455" y="24765"/>
                                  <a:pt x="1552740" y="17145"/>
                                  <a:pt x="1569885" y="20002"/>
                                </a:cubicBezTo>
                                <a:cubicBezTo>
                                  <a:pt x="1582267" y="21907"/>
                                  <a:pt x="1594650" y="25717"/>
                                  <a:pt x="1607032" y="28575"/>
                                </a:cubicBezTo>
                                <a:cubicBezTo>
                                  <a:pt x="1614652" y="30480"/>
                                  <a:pt x="1622272" y="33337"/>
                                  <a:pt x="1629892" y="35242"/>
                                </a:cubicBezTo>
                                <a:cubicBezTo>
                                  <a:pt x="1629892" y="35242"/>
                                  <a:pt x="1629892" y="36195"/>
                                  <a:pt x="1628940" y="36195"/>
                                </a:cubicBezTo>
                                <a:cubicBezTo>
                                  <a:pt x="1629892" y="39052"/>
                                  <a:pt x="1628940" y="40957"/>
                                  <a:pt x="1627987" y="42862"/>
                                </a:cubicBezTo>
                                <a:cubicBezTo>
                                  <a:pt x="1614652" y="41910"/>
                                  <a:pt x="1602270" y="40957"/>
                                  <a:pt x="1588935" y="40005"/>
                                </a:cubicBezTo>
                                <a:cubicBezTo>
                                  <a:pt x="1584172" y="39052"/>
                                  <a:pt x="1580362" y="38100"/>
                                  <a:pt x="1575600" y="36195"/>
                                </a:cubicBezTo>
                                <a:cubicBezTo>
                                  <a:pt x="1570837" y="35242"/>
                                  <a:pt x="1567027" y="34290"/>
                                  <a:pt x="1562265" y="33337"/>
                                </a:cubicBezTo>
                                <a:cubicBezTo>
                                  <a:pt x="1553692" y="31432"/>
                                  <a:pt x="1545120" y="29527"/>
                                  <a:pt x="1536547" y="27622"/>
                                </a:cubicBezTo>
                                <a:cubicBezTo>
                                  <a:pt x="1527975" y="25717"/>
                                  <a:pt x="1519402" y="23812"/>
                                  <a:pt x="1510830" y="21907"/>
                                </a:cubicBezTo>
                                <a:cubicBezTo>
                                  <a:pt x="1502257" y="20955"/>
                                  <a:pt x="1493685" y="19050"/>
                                  <a:pt x="1484160" y="18097"/>
                                </a:cubicBezTo>
                                <a:lnTo>
                                  <a:pt x="1454633" y="18097"/>
                                </a:lnTo>
                                <a:cubicBezTo>
                                  <a:pt x="1446060" y="18097"/>
                                  <a:pt x="1437488" y="18097"/>
                                  <a:pt x="1430820" y="18097"/>
                                </a:cubicBezTo>
                                <a:cubicBezTo>
                                  <a:pt x="1416533" y="18097"/>
                                  <a:pt x="1405103" y="18097"/>
                                  <a:pt x="1393673" y="18097"/>
                                </a:cubicBezTo>
                                <a:lnTo>
                                  <a:pt x="1391928" y="17540"/>
                                </a:lnTo>
                                <a:lnTo>
                                  <a:pt x="1375575" y="25717"/>
                                </a:lnTo>
                                <a:cubicBezTo>
                                  <a:pt x="1367002" y="28574"/>
                                  <a:pt x="1391767" y="30479"/>
                                  <a:pt x="1381290" y="35242"/>
                                </a:cubicBezTo>
                                <a:cubicBezTo>
                                  <a:pt x="1401292" y="39052"/>
                                  <a:pt x="1421295" y="42862"/>
                                  <a:pt x="1438440" y="46672"/>
                                </a:cubicBezTo>
                                <a:lnTo>
                                  <a:pt x="1413008" y="47116"/>
                                </a:lnTo>
                                <a:lnTo>
                                  <a:pt x="1413437" y="47149"/>
                                </a:lnTo>
                                <a:cubicBezTo>
                                  <a:pt x="1423677" y="47863"/>
                                  <a:pt x="1433202" y="48101"/>
                                  <a:pt x="1440345" y="46672"/>
                                </a:cubicBezTo>
                                <a:cubicBezTo>
                                  <a:pt x="1447965" y="47625"/>
                                  <a:pt x="1455585" y="48577"/>
                                  <a:pt x="1463205" y="49530"/>
                                </a:cubicBezTo>
                                <a:cubicBezTo>
                                  <a:pt x="1484160" y="54292"/>
                                  <a:pt x="1497495" y="56197"/>
                                  <a:pt x="1507020" y="58102"/>
                                </a:cubicBezTo>
                                <a:cubicBezTo>
                                  <a:pt x="1516545" y="60007"/>
                                  <a:pt x="1522260" y="60007"/>
                                  <a:pt x="1527975" y="60960"/>
                                </a:cubicBezTo>
                                <a:cubicBezTo>
                                  <a:pt x="1539405" y="63817"/>
                                  <a:pt x="1551788" y="66675"/>
                                  <a:pt x="1563218" y="68580"/>
                                </a:cubicBezTo>
                                <a:cubicBezTo>
                                  <a:pt x="1575600" y="70485"/>
                                  <a:pt x="1587030" y="74295"/>
                                  <a:pt x="1599413" y="76200"/>
                                </a:cubicBezTo>
                                <a:cubicBezTo>
                                  <a:pt x="1610843" y="79057"/>
                                  <a:pt x="1623225" y="81915"/>
                                  <a:pt x="1634655" y="84772"/>
                                </a:cubicBezTo>
                                <a:lnTo>
                                  <a:pt x="1669898" y="95250"/>
                                </a:lnTo>
                                <a:lnTo>
                                  <a:pt x="1687043" y="100012"/>
                                </a:lnTo>
                                <a:lnTo>
                                  <a:pt x="1704188" y="105727"/>
                                </a:lnTo>
                                <a:lnTo>
                                  <a:pt x="1704409" y="105929"/>
                                </a:lnTo>
                                <a:lnTo>
                                  <a:pt x="1716704" y="108049"/>
                                </a:lnTo>
                                <a:cubicBezTo>
                                  <a:pt x="1727330" y="110549"/>
                                  <a:pt x="1739921" y="114716"/>
                                  <a:pt x="1746499" y="119121"/>
                                </a:cubicBezTo>
                                <a:lnTo>
                                  <a:pt x="1750661" y="125427"/>
                                </a:lnTo>
                                <a:lnTo>
                                  <a:pt x="1751813" y="125730"/>
                                </a:lnTo>
                                <a:cubicBezTo>
                                  <a:pt x="1760385" y="129540"/>
                                  <a:pt x="1769910" y="133350"/>
                                  <a:pt x="1778483" y="136207"/>
                                </a:cubicBezTo>
                                <a:cubicBezTo>
                                  <a:pt x="1786103" y="139065"/>
                                  <a:pt x="1793723" y="141922"/>
                                  <a:pt x="1801343" y="145732"/>
                                </a:cubicBezTo>
                                <a:cubicBezTo>
                                  <a:pt x="1808963" y="149542"/>
                                  <a:pt x="1816583" y="152400"/>
                                  <a:pt x="1824203" y="156210"/>
                                </a:cubicBezTo>
                                <a:cubicBezTo>
                                  <a:pt x="1828013" y="159067"/>
                                  <a:pt x="1833728" y="161925"/>
                                  <a:pt x="1841348" y="165735"/>
                                </a:cubicBezTo>
                                <a:cubicBezTo>
                                  <a:pt x="1845158" y="167640"/>
                                  <a:pt x="1848968" y="169545"/>
                                  <a:pt x="1852778" y="171450"/>
                                </a:cubicBezTo>
                                <a:cubicBezTo>
                                  <a:pt x="1856588" y="173355"/>
                                  <a:pt x="1861350" y="175260"/>
                                  <a:pt x="1865160" y="178117"/>
                                </a:cubicBezTo>
                                <a:cubicBezTo>
                                  <a:pt x="1882305" y="186690"/>
                                  <a:pt x="1899450" y="195262"/>
                                  <a:pt x="1907070" y="201930"/>
                                </a:cubicBezTo>
                                <a:cubicBezTo>
                                  <a:pt x="1924215" y="213360"/>
                                  <a:pt x="1942313" y="223837"/>
                                  <a:pt x="1960410" y="236220"/>
                                </a:cubicBezTo>
                                <a:cubicBezTo>
                                  <a:pt x="1968983" y="241935"/>
                                  <a:pt x="1978508" y="248602"/>
                                  <a:pt x="1988033" y="255270"/>
                                </a:cubicBezTo>
                                <a:lnTo>
                                  <a:pt x="1988833" y="255841"/>
                                </a:lnTo>
                                <a:lnTo>
                                  <a:pt x="2002949" y="264417"/>
                                </a:lnTo>
                                <a:cubicBezTo>
                                  <a:pt x="2327259" y="483516"/>
                                  <a:pt x="2540483" y="854556"/>
                                  <a:pt x="2540483" y="1275397"/>
                                </a:cubicBezTo>
                                <a:lnTo>
                                  <a:pt x="2540081" y="1283368"/>
                                </a:lnTo>
                                <a:lnTo>
                                  <a:pt x="2550960" y="1284922"/>
                                </a:lnTo>
                                <a:cubicBezTo>
                                  <a:pt x="2554770" y="1287779"/>
                                  <a:pt x="2557627" y="1289684"/>
                                  <a:pt x="2561437" y="1292542"/>
                                </a:cubicBezTo>
                                <a:cubicBezTo>
                                  <a:pt x="2562390" y="1303019"/>
                                  <a:pt x="2564295" y="1305877"/>
                                  <a:pt x="2566200" y="1318259"/>
                                </a:cubicBezTo>
                                <a:cubicBezTo>
                                  <a:pt x="2571915" y="1329689"/>
                                  <a:pt x="2578582" y="1339214"/>
                                  <a:pt x="2584297" y="1348739"/>
                                </a:cubicBezTo>
                                <a:lnTo>
                                  <a:pt x="2591918" y="1349432"/>
                                </a:lnTo>
                                <a:lnTo>
                                  <a:pt x="2591918" y="1342072"/>
                                </a:lnTo>
                                <a:lnTo>
                                  <a:pt x="2599661" y="1320563"/>
                                </a:lnTo>
                                <a:lnTo>
                                  <a:pt x="2599537" y="1316355"/>
                                </a:lnTo>
                                <a:cubicBezTo>
                                  <a:pt x="2602395" y="1287780"/>
                                  <a:pt x="2604300" y="1288732"/>
                                  <a:pt x="2607157" y="1290637"/>
                                </a:cubicBezTo>
                                <a:cubicBezTo>
                                  <a:pt x="2610967" y="1289685"/>
                                  <a:pt x="2614777" y="1289685"/>
                                  <a:pt x="2617635" y="1290637"/>
                                </a:cubicBezTo>
                                <a:cubicBezTo>
                                  <a:pt x="2623350" y="1286827"/>
                                  <a:pt x="2628112" y="1282065"/>
                                  <a:pt x="2633827" y="1280160"/>
                                </a:cubicBezTo>
                                <a:cubicBezTo>
                                  <a:pt x="2634780" y="1294447"/>
                                  <a:pt x="2634780" y="1306830"/>
                                  <a:pt x="2635732" y="1322070"/>
                                </a:cubicBezTo>
                                <a:cubicBezTo>
                                  <a:pt x="2633827" y="1328737"/>
                                  <a:pt x="2632875" y="1335405"/>
                                  <a:pt x="2630970" y="1342072"/>
                                </a:cubicBezTo>
                                <a:cubicBezTo>
                                  <a:pt x="2629065" y="1348740"/>
                                  <a:pt x="2627160" y="1355407"/>
                                  <a:pt x="2625255" y="1361122"/>
                                </a:cubicBezTo>
                                <a:cubicBezTo>
                                  <a:pt x="2624302" y="1371600"/>
                                  <a:pt x="2623350" y="1382077"/>
                                  <a:pt x="2622397" y="1392555"/>
                                </a:cubicBezTo>
                                <a:lnTo>
                                  <a:pt x="2621445" y="1408747"/>
                                </a:lnTo>
                                <a:cubicBezTo>
                                  <a:pt x="2620492" y="1414462"/>
                                  <a:pt x="2620492" y="1419225"/>
                                  <a:pt x="2619540" y="1424940"/>
                                </a:cubicBezTo>
                                <a:lnTo>
                                  <a:pt x="2615479" y="1427648"/>
                                </a:lnTo>
                                <a:lnTo>
                                  <a:pt x="2615730" y="1428749"/>
                                </a:lnTo>
                                <a:lnTo>
                                  <a:pt x="2619621" y="1426155"/>
                                </a:lnTo>
                                <a:lnTo>
                                  <a:pt x="2621445" y="1410652"/>
                                </a:lnTo>
                                <a:lnTo>
                                  <a:pt x="2622397" y="1394460"/>
                                </a:lnTo>
                                <a:cubicBezTo>
                                  <a:pt x="2623350" y="1383982"/>
                                  <a:pt x="2624302" y="1373505"/>
                                  <a:pt x="2625255" y="1363027"/>
                                </a:cubicBezTo>
                                <a:cubicBezTo>
                                  <a:pt x="2627160" y="1357312"/>
                                  <a:pt x="2629065" y="1350645"/>
                                  <a:pt x="2630970" y="1343977"/>
                                </a:cubicBezTo>
                                <a:cubicBezTo>
                                  <a:pt x="2632875" y="1337310"/>
                                  <a:pt x="2634780" y="1330642"/>
                                  <a:pt x="2635732" y="1323975"/>
                                </a:cubicBezTo>
                                <a:cubicBezTo>
                                  <a:pt x="2638590" y="1325880"/>
                                  <a:pt x="2640495" y="1327785"/>
                                  <a:pt x="2643352" y="1329690"/>
                                </a:cubicBezTo>
                                <a:cubicBezTo>
                                  <a:pt x="2643352" y="1334452"/>
                                  <a:pt x="2643352" y="1339215"/>
                                  <a:pt x="2642400" y="1343977"/>
                                </a:cubicBezTo>
                                <a:cubicBezTo>
                                  <a:pt x="2641447" y="1348740"/>
                                  <a:pt x="2641447" y="1353502"/>
                                  <a:pt x="2640495" y="1358265"/>
                                </a:cubicBezTo>
                                <a:cubicBezTo>
                                  <a:pt x="2639542" y="1367790"/>
                                  <a:pt x="2638590" y="1376362"/>
                                  <a:pt x="2639542" y="1384935"/>
                                </a:cubicBezTo>
                                <a:cubicBezTo>
                                  <a:pt x="2638590" y="1394460"/>
                                  <a:pt x="2638590" y="1404937"/>
                                  <a:pt x="2637637" y="1416367"/>
                                </a:cubicBezTo>
                                <a:cubicBezTo>
                                  <a:pt x="2635732" y="1426845"/>
                                  <a:pt x="2634780" y="1438275"/>
                                  <a:pt x="2632875" y="1449705"/>
                                </a:cubicBezTo>
                                <a:cubicBezTo>
                                  <a:pt x="2630970" y="1461135"/>
                                  <a:pt x="2630017" y="1472565"/>
                                  <a:pt x="2627160" y="1484947"/>
                                </a:cubicBezTo>
                                <a:cubicBezTo>
                                  <a:pt x="2625255" y="1496377"/>
                                  <a:pt x="2622397" y="1507807"/>
                                  <a:pt x="2620492" y="1519237"/>
                                </a:cubicBezTo>
                                <a:cubicBezTo>
                                  <a:pt x="2613825" y="1544955"/>
                                  <a:pt x="2615730" y="1553527"/>
                                  <a:pt x="2608110" y="1591627"/>
                                </a:cubicBezTo>
                                <a:cubicBezTo>
                                  <a:pt x="2604300" y="1593532"/>
                                  <a:pt x="2600490" y="1595437"/>
                                  <a:pt x="2596680" y="1598295"/>
                                </a:cubicBezTo>
                                <a:cubicBezTo>
                                  <a:pt x="2592870" y="1611630"/>
                                  <a:pt x="2587155" y="1626870"/>
                                  <a:pt x="2582392" y="1640205"/>
                                </a:cubicBezTo>
                                <a:cubicBezTo>
                                  <a:pt x="2575725" y="1662112"/>
                                  <a:pt x="2580487" y="1664970"/>
                                  <a:pt x="2578582" y="1680210"/>
                                </a:cubicBezTo>
                                <a:cubicBezTo>
                                  <a:pt x="2577630" y="1682115"/>
                                  <a:pt x="2576677" y="1684972"/>
                                  <a:pt x="2576677" y="1685925"/>
                                </a:cubicBezTo>
                                <a:cubicBezTo>
                                  <a:pt x="2570962" y="1701165"/>
                                  <a:pt x="2565247" y="1716405"/>
                                  <a:pt x="2560485" y="1729740"/>
                                </a:cubicBezTo>
                                <a:cubicBezTo>
                                  <a:pt x="2558580" y="1731645"/>
                                  <a:pt x="2557627" y="1732597"/>
                                  <a:pt x="2555722" y="1733550"/>
                                </a:cubicBezTo>
                                <a:cubicBezTo>
                                  <a:pt x="2549055" y="1748790"/>
                                  <a:pt x="2542387" y="1764982"/>
                                  <a:pt x="2535720" y="1780222"/>
                                </a:cubicBezTo>
                                <a:cubicBezTo>
                                  <a:pt x="2543340" y="1764982"/>
                                  <a:pt x="2550007" y="1748790"/>
                                  <a:pt x="2556675" y="1733550"/>
                                </a:cubicBezTo>
                                <a:cubicBezTo>
                                  <a:pt x="2558580" y="1731645"/>
                                  <a:pt x="2559532" y="1731645"/>
                                  <a:pt x="2561437" y="1729740"/>
                                </a:cubicBezTo>
                                <a:cubicBezTo>
                                  <a:pt x="2553817" y="1770697"/>
                                  <a:pt x="2541435" y="1796415"/>
                                  <a:pt x="2530957" y="1816417"/>
                                </a:cubicBezTo>
                                <a:cubicBezTo>
                                  <a:pt x="2525242" y="1820227"/>
                                  <a:pt x="2519527" y="1823085"/>
                                  <a:pt x="2514765" y="1824990"/>
                                </a:cubicBezTo>
                                <a:lnTo>
                                  <a:pt x="2511407" y="1831707"/>
                                </a:lnTo>
                                <a:lnTo>
                                  <a:pt x="2511908" y="1832609"/>
                                </a:lnTo>
                                <a:cubicBezTo>
                                  <a:pt x="2512860" y="1830704"/>
                                  <a:pt x="2513813" y="1827847"/>
                                  <a:pt x="2515718" y="1824989"/>
                                </a:cubicBezTo>
                                <a:cubicBezTo>
                                  <a:pt x="2520480" y="1823084"/>
                                  <a:pt x="2526195" y="1820227"/>
                                  <a:pt x="2531910" y="1816417"/>
                                </a:cubicBezTo>
                                <a:cubicBezTo>
                                  <a:pt x="2532863" y="1826894"/>
                                  <a:pt x="2525243" y="1840229"/>
                                  <a:pt x="2520480" y="1848802"/>
                                </a:cubicBezTo>
                                <a:cubicBezTo>
                                  <a:pt x="2513813" y="1862137"/>
                                  <a:pt x="2506193" y="1874519"/>
                                  <a:pt x="2499525" y="1886902"/>
                                </a:cubicBezTo>
                                <a:cubicBezTo>
                                  <a:pt x="2495715" y="1893569"/>
                                  <a:pt x="2492858" y="1899284"/>
                                  <a:pt x="2489048" y="1905952"/>
                                </a:cubicBezTo>
                                <a:cubicBezTo>
                                  <a:pt x="2485238" y="1912619"/>
                                  <a:pt x="2481428" y="1918334"/>
                                  <a:pt x="2477618" y="1925002"/>
                                </a:cubicBezTo>
                                <a:cubicBezTo>
                                  <a:pt x="2474760" y="1928812"/>
                                  <a:pt x="2472855" y="1933574"/>
                                  <a:pt x="2469045" y="1939289"/>
                                </a:cubicBezTo>
                                <a:cubicBezTo>
                                  <a:pt x="2465235" y="1948814"/>
                                  <a:pt x="2461425" y="1957387"/>
                                  <a:pt x="2456663" y="1966912"/>
                                </a:cubicBezTo>
                                <a:lnTo>
                                  <a:pt x="2443328" y="1993582"/>
                                </a:lnTo>
                                <a:cubicBezTo>
                                  <a:pt x="2436660" y="2003107"/>
                                  <a:pt x="2429993" y="2013584"/>
                                  <a:pt x="2422373" y="2022157"/>
                                </a:cubicBezTo>
                                <a:cubicBezTo>
                                  <a:pt x="2415705" y="2030729"/>
                                  <a:pt x="2408085" y="2040254"/>
                                  <a:pt x="2401418" y="2048827"/>
                                </a:cubicBezTo>
                                <a:lnTo>
                                  <a:pt x="2402291" y="2047029"/>
                                </a:lnTo>
                                <a:lnTo>
                                  <a:pt x="2378557" y="2079307"/>
                                </a:lnTo>
                                <a:cubicBezTo>
                                  <a:pt x="2372842" y="2073592"/>
                                  <a:pt x="2341410" y="2118360"/>
                                  <a:pt x="2327122" y="2135505"/>
                                </a:cubicBezTo>
                                <a:lnTo>
                                  <a:pt x="2316996" y="2151085"/>
                                </a:lnTo>
                                <a:lnTo>
                                  <a:pt x="2327122" y="2136457"/>
                                </a:lnTo>
                                <a:cubicBezTo>
                                  <a:pt x="2341410" y="2120264"/>
                                  <a:pt x="2372842" y="2075497"/>
                                  <a:pt x="2378557" y="2080259"/>
                                </a:cubicBezTo>
                                <a:cubicBezTo>
                                  <a:pt x="2375700" y="2100262"/>
                                  <a:pt x="2348077" y="2125979"/>
                                  <a:pt x="2339505" y="2139314"/>
                                </a:cubicBezTo>
                                <a:cubicBezTo>
                                  <a:pt x="2331885" y="2148363"/>
                                  <a:pt x="2325456" y="2155031"/>
                                  <a:pt x="2319383" y="2160389"/>
                                </a:cubicBezTo>
                                <a:lnTo>
                                  <a:pt x="2303230" y="2172263"/>
                                </a:lnTo>
                                <a:lnTo>
                                  <a:pt x="2302357" y="2173605"/>
                                </a:lnTo>
                                <a:lnTo>
                                  <a:pt x="2292258" y="2181374"/>
                                </a:lnTo>
                                <a:lnTo>
                                  <a:pt x="2291880" y="2184082"/>
                                </a:lnTo>
                                <a:cubicBezTo>
                                  <a:pt x="2277592" y="2199322"/>
                                  <a:pt x="2263305" y="2215515"/>
                                  <a:pt x="2247112" y="2229802"/>
                                </a:cubicBezTo>
                                <a:cubicBezTo>
                                  <a:pt x="2231872" y="2245042"/>
                                  <a:pt x="2216632" y="2260282"/>
                                  <a:pt x="2199487" y="2273617"/>
                                </a:cubicBezTo>
                                <a:lnTo>
                                  <a:pt x="2197285" y="2275215"/>
                                </a:lnTo>
                                <a:lnTo>
                                  <a:pt x="2181390" y="2295524"/>
                                </a:lnTo>
                                <a:cubicBezTo>
                                  <a:pt x="2169960" y="2306002"/>
                                  <a:pt x="2156625" y="2314574"/>
                                  <a:pt x="2143290" y="2324099"/>
                                </a:cubicBezTo>
                                <a:lnTo>
                                  <a:pt x="2107681" y="2350806"/>
                                </a:lnTo>
                                <a:lnTo>
                                  <a:pt x="2107553" y="2350961"/>
                                </a:lnTo>
                                <a:lnTo>
                                  <a:pt x="2143290" y="2325052"/>
                                </a:lnTo>
                                <a:cubicBezTo>
                                  <a:pt x="2155672" y="2315527"/>
                                  <a:pt x="2169007" y="2306002"/>
                                  <a:pt x="2181390" y="2296477"/>
                                </a:cubicBezTo>
                                <a:cubicBezTo>
                                  <a:pt x="2173770" y="2309812"/>
                                  <a:pt x="2163292" y="2318384"/>
                                  <a:pt x="2149957" y="2327909"/>
                                </a:cubicBezTo>
                                <a:cubicBezTo>
                                  <a:pt x="2139004" y="2337911"/>
                                  <a:pt x="2131146" y="2341959"/>
                                  <a:pt x="2124359" y="2344578"/>
                                </a:cubicBezTo>
                                <a:lnTo>
                                  <a:pt x="2106651" y="2352057"/>
                                </a:lnTo>
                                <a:lnTo>
                                  <a:pt x="2106142" y="2352675"/>
                                </a:lnTo>
                                <a:cubicBezTo>
                                  <a:pt x="2099475" y="2357437"/>
                                  <a:pt x="2093760" y="2361247"/>
                                  <a:pt x="2087092" y="2365057"/>
                                </a:cubicBezTo>
                                <a:lnTo>
                                  <a:pt x="2079914" y="2368384"/>
                                </a:lnTo>
                                <a:lnTo>
                                  <a:pt x="2061852" y="2383036"/>
                                </a:lnTo>
                                <a:cubicBezTo>
                                  <a:pt x="2055184" y="2388156"/>
                                  <a:pt x="2049469" y="2392204"/>
                                  <a:pt x="2044230" y="2395537"/>
                                </a:cubicBezTo>
                                <a:cubicBezTo>
                                  <a:pt x="2034705" y="2403157"/>
                                  <a:pt x="2027085" y="2407920"/>
                                  <a:pt x="2017560" y="2412682"/>
                                </a:cubicBezTo>
                                <a:cubicBezTo>
                                  <a:pt x="2019465" y="2409825"/>
                                  <a:pt x="2014703" y="2411730"/>
                                  <a:pt x="2008988" y="2413635"/>
                                </a:cubicBezTo>
                                <a:lnTo>
                                  <a:pt x="1999460" y="2417870"/>
                                </a:lnTo>
                                <a:lnTo>
                                  <a:pt x="1997979" y="2418995"/>
                                </a:lnTo>
                                <a:lnTo>
                                  <a:pt x="2009940" y="2414587"/>
                                </a:lnTo>
                                <a:cubicBezTo>
                                  <a:pt x="2015655" y="2412682"/>
                                  <a:pt x="2019465" y="2410777"/>
                                  <a:pt x="2018513" y="2413635"/>
                                </a:cubicBezTo>
                                <a:cubicBezTo>
                                  <a:pt x="2011845" y="2423160"/>
                                  <a:pt x="1998510" y="2431732"/>
                                  <a:pt x="1984223" y="2439352"/>
                                </a:cubicBezTo>
                                <a:cubicBezTo>
                                  <a:pt x="1976603" y="2443162"/>
                                  <a:pt x="1969935" y="2446972"/>
                                  <a:pt x="1962315" y="2450783"/>
                                </a:cubicBezTo>
                                <a:cubicBezTo>
                                  <a:pt x="1954695" y="2454592"/>
                                  <a:pt x="1947075" y="2457450"/>
                                  <a:pt x="1940408" y="2461260"/>
                                </a:cubicBezTo>
                                <a:lnTo>
                                  <a:pt x="1924934" y="2463581"/>
                                </a:lnTo>
                                <a:lnTo>
                                  <a:pt x="1922310" y="2465070"/>
                                </a:lnTo>
                                <a:cubicBezTo>
                                  <a:pt x="1898497" y="2476500"/>
                                  <a:pt x="1874685" y="2486025"/>
                                  <a:pt x="1849920" y="2496502"/>
                                </a:cubicBezTo>
                                <a:lnTo>
                                  <a:pt x="1846229" y="2497341"/>
                                </a:lnTo>
                                <a:lnTo>
                                  <a:pt x="1824203" y="2511742"/>
                                </a:lnTo>
                                <a:cubicBezTo>
                                  <a:pt x="1829918" y="2512695"/>
                                  <a:pt x="1832775" y="2513647"/>
                                  <a:pt x="1836585" y="2515552"/>
                                </a:cubicBezTo>
                                <a:cubicBezTo>
                                  <a:pt x="1819440" y="2530792"/>
                                  <a:pt x="1796580" y="2533650"/>
                                  <a:pt x="1790865" y="2535555"/>
                                </a:cubicBezTo>
                                <a:cubicBezTo>
                                  <a:pt x="1791818" y="2531745"/>
                                  <a:pt x="1793723" y="2526982"/>
                                  <a:pt x="1794675" y="2522220"/>
                                </a:cubicBezTo>
                                <a:cubicBezTo>
                                  <a:pt x="1789913" y="2524125"/>
                                  <a:pt x="1785150" y="2526030"/>
                                  <a:pt x="1779435" y="2527935"/>
                                </a:cubicBezTo>
                                <a:cubicBezTo>
                                  <a:pt x="1774673" y="2529840"/>
                                  <a:pt x="1769910" y="2530792"/>
                                  <a:pt x="1765148" y="2532697"/>
                                </a:cubicBezTo>
                                <a:cubicBezTo>
                                  <a:pt x="1755623" y="2535555"/>
                                  <a:pt x="1745145" y="2538412"/>
                                  <a:pt x="1735620" y="2542222"/>
                                </a:cubicBezTo>
                                <a:lnTo>
                                  <a:pt x="1731675" y="2537487"/>
                                </a:lnTo>
                                <a:lnTo>
                                  <a:pt x="1717522" y="2540317"/>
                                </a:lnTo>
                                <a:cubicBezTo>
                                  <a:pt x="1711807" y="2541270"/>
                                  <a:pt x="1706092" y="2543175"/>
                                  <a:pt x="1700377" y="2544127"/>
                                </a:cubicBezTo>
                                <a:cubicBezTo>
                                  <a:pt x="1688947" y="2546985"/>
                                  <a:pt x="1676565" y="2550795"/>
                                  <a:pt x="1665135" y="2552700"/>
                                </a:cubicBezTo>
                                <a:lnTo>
                                  <a:pt x="1663973" y="2553240"/>
                                </a:lnTo>
                                <a:lnTo>
                                  <a:pt x="1697520" y="2545079"/>
                                </a:lnTo>
                                <a:cubicBezTo>
                                  <a:pt x="1703235" y="2543174"/>
                                  <a:pt x="1708950" y="2542222"/>
                                  <a:pt x="1714665" y="2541269"/>
                                </a:cubicBezTo>
                                <a:cubicBezTo>
                                  <a:pt x="1720380" y="2540317"/>
                                  <a:pt x="1725142" y="2538412"/>
                                  <a:pt x="1728952" y="2538412"/>
                                </a:cubicBezTo>
                                <a:cubicBezTo>
                                  <a:pt x="1729905" y="2540317"/>
                                  <a:pt x="1731810" y="2542222"/>
                                  <a:pt x="1734667" y="2543174"/>
                                </a:cubicBezTo>
                                <a:cubicBezTo>
                                  <a:pt x="1745145" y="2540317"/>
                                  <a:pt x="1754670" y="2537459"/>
                                  <a:pt x="1764195" y="2533649"/>
                                </a:cubicBezTo>
                                <a:cubicBezTo>
                                  <a:pt x="1768957" y="2531744"/>
                                  <a:pt x="1773720" y="2530792"/>
                                  <a:pt x="1778482" y="2528887"/>
                                </a:cubicBezTo>
                                <a:cubicBezTo>
                                  <a:pt x="1783245" y="2526982"/>
                                  <a:pt x="1788007" y="2525077"/>
                                  <a:pt x="1793722" y="2523172"/>
                                </a:cubicBezTo>
                                <a:cubicBezTo>
                                  <a:pt x="1792770" y="2526982"/>
                                  <a:pt x="1790865" y="2531744"/>
                                  <a:pt x="1789912" y="2536507"/>
                                </a:cubicBezTo>
                                <a:cubicBezTo>
                                  <a:pt x="1776577" y="2543174"/>
                                  <a:pt x="1763242" y="2548889"/>
                                  <a:pt x="1749907" y="2555557"/>
                                </a:cubicBezTo>
                                <a:lnTo>
                                  <a:pt x="1747946" y="2555008"/>
                                </a:lnTo>
                                <a:lnTo>
                                  <a:pt x="1720380" y="2566034"/>
                                </a:lnTo>
                                <a:cubicBezTo>
                                  <a:pt x="1711808" y="2568892"/>
                                  <a:pt x="1704188" y="2570797"/>
                                  <a:pt x="1697520" y="2572702"/>
                                </a:cubicBezTo>
                                <a:cubicBezTo>
                                  <a:pt x="1683233" y="2576512"/>
                                  <a:pt x="1672755" y="2578417"/>
                                  <a:pt x="1663230" y="2581274"/>
                                </a:cubicBezTo>
                                <a:cubicBezTo>
                                  <a:pt x="1663707" y="2578893"/>
                                  <a:pt x="1657754" y="2578893"/>
                                  <a:pt x="1649062" y="2580084"/>
                                </a:cubicBezTo>
                                <a:lnTo>
                                  <a:pt x="1619428" y="2585850"/>
                                </a:lnTo>
                                <a:lnTo>
                                  <a:pt x="1618462" y="2587942"/>
                                </a:lnTo>
                                <a:cubicBezTo>
                                  <a:pt x="1593697" y="2593657"/>
                                  <a:pt x="1566075" y="2598419"/>
                                  <a:pt x="1539405" y="2603182"/>
                                </a:cubicBezTo>
                                <a:cubicBezTo>
                                  <a:pt x="1530832" y="2602229"/>
                                  <a:pt x="1531785" y="2600324"/>
                                  <a:pt x="1521307" y="2598419"/>
                                </a:cubicBezTo>
                                <a:cubicBezTo>
                                  <a:pt x="1516545" y="2598419"/>
                                  <a:pt x="1511782" y="2598419"/>
                                  <a:pt x="1506067" y="2598419"/>
                                </a:cubicBezTo>
                                <a:cubicBezTo>
                                  <a:pt x="1498447" y="2601277"/>
                                  <a:pt x="1488922" y="2604134"/>
                                  <a:pt x="1479397" y="2606992"/>
                                </a:cubicBezTo>
                                <a:cubicBezTo>
                                  <a:pt x="1470825" y="2607944"/>
                                  <a:pt x="1463205" y="2608897"/>
                                  <a:pt x="1455585" y="2608897"/>
                                </a:cubicBezTo>
                                <a:cubicBezTo>
                                  <a:pt x="1447965" y="2608897"/>
                                  <a:pt x="1440345" y="2609849"/>
                                  <a:pt x="1431772" y="2609849"/>
                                </a:cubicBezTo>
                                <a:lnTo>
                                  <a:pt x="1429185" y="2608741"/>
                                </a:lnTo>
                                <a:lnTo>
                                  <a:pt x="1407484" y="2612588"/>
                                </a:lnTo>
                                <a:cubicBezTo>
                                  <a:pt x="1399626" y="2612707"/>
                                  <a:pt x="1391768" y="2611278"/>
                                  <a:pt x="1381290" y="2607944"/>
                                </a:cubicBezTo>
                                <a:cubicBezTo>
                                  <a:pt x="1381290" y="2607944"/>
                                  <a:pt x="1382243" y="2606992"/>
                                  <a:pt x="1382243" y="2606992"/>
                                </a:cubicBezTo>
                                <a:cubicBezTo>
                                  <a:pt x="1384148" y="2605087"/>
                                  <a:pt x="1385100" y="2603182"/>
                                  <a:pt x="1387005" y="2600324"/>
                                </a:cubicBezTo>
                                <a:cubicBezTo>
                                  <a:pt x="1379385" y="2599372"/>
                                  <a:pt x="1371765" y="2598419"/>
                                  <a:pt x="1365098" y="2597467"/>
                                </a:cubicBezTo>
                                <a:cubicBezTo>
                                  <a:pt x="1367955" y="2595562"/>
                                  <a:pt x="1372718" y="2593657"/>
                                  <a:pt x="1375575" y="2591752"/>
                                </a:cubicBezTo>
                                <a:cubicBezTo>
                                  <a:pt x="1386053" y="2591752"/>
                                  <a:pt x="1396530" y="2591752"/>
                                  <a:pt x="1407008" y="2590799"/>
                                </a:cubicBezTo>
                                <a:cubicBezTo>
                                  <a:pt x="1417485" y="2589847"/>
                                  <a:pt x="1427010" y="2589847"/>
                                  <a:pt x="1437488" y="2589847"/>
                                </a:cubicBezTo>
                                <a:lnTo>
                                  <a:pt x="1481302" y="2590799"/>
                                </a:lnTo>
                                <a:lnTo>
                                  <a:pt x="1511782" y="2587942"/>
                                </a:lnTo>
                                <a:cubicBezTo>
                                  <a:pt x="1531785" y="2584132"/>
                                  <a:pt x="1550835" y="2579369"/>
                                  <a:pt x="1568932" y="2575559"/>
                                </a:cubicBezTo>
                                <a:cubicBezTo>
                                  <a:pt x="1585125" y="2570797"/>
                                  <a:pt x="1596555" y="2568892"/>
                                  <a:pt x="1607032" y="2566987"/>
                                </a:cubicBezTo>
                                <a:cubicBezTo>
                                  <a:pt x="1617510" y="2566034"/>
                                  <a:pt x="1627035" y="2566034"/>
                                  <a:pt x="1635607" y="2566034"/>
                                </a:cubicBezTo>
                                <a:lnTo>
                                  <a:pt x="1637595" y="2565111"/>
                                </a:lnTo>
                                <a:lnTo>
                                  <a:pt x="1609890" y="2566035"/>
                                </a:lnTo>
                                <a:cubicBezTo>
                                  <a:pt x="1599412" y="2566987"/>
                                  <a:pt x="1587030" y="2569845"/>
                                  <a:pt x="1571790" y="2574607"/>
                                </a:cubicBezTo>
                                <a:cubicBezTo>
                                  <a:pt x="1553692" y="2578417"/>
                                  <a:pt x="1534642" y="2583180"/>
                                  <a:pt x="1514640" y="2586990"/>
                                </a:cubicBezTo>
                                <a:cubicBezTo>
                                  <a:pt x="1505115" y="2587942"/>
                                  <a:pt x="1495590" y="2588895"/>
                                  <a:pt x="1484160" y="2589847"/>
                                </a:cubicBezTo>
                                <a:cubicBezTo>
                                  <a:pt x="1470825" y="2589847"/>
                                  <a:pt x="1455585" y="2589847"/>
                                  <a:pt x="1440345" y="2588895"/>
                                </a:cubicBezTo>
                                <a:cubicBezTo>
                                  <a:pt x="1430820" y="2588895"/>
                                  <a:pt x="1420342" y="2589847"/>
                                  <a:pt x="1409865" y="2589847"/>
                                </a:cubicBezTo>
                                <a:cubicBezTo>
                                  <a:pt x="1399387" y="2590800"/>
                                  <a:pt x="1388910" y="2590800"/>
                                  <a:pt x="1378432" y="2590800"/>
                                </a:cubicBezTo>
                                <a:cubicBezTo>
                                  <a:pt x="1377480" y="2588895"/>
                                  <a:pt x="1378432" y="2587942"/>
                                  <a:pt x="1379385" y="2586990"/>
                                </a:cubicBezTo>
                                <a:cubicBezTo>
                                  <a:pt x="1381290" y="2584132"/>
                                  <a:pt x="1384147" y="2581275"/>
                                  <a:pt x="1386052" y="2577465"/>
                                </a:cubicBezTo>
                                <a:cubicBezTo>
                                  <a:pt x="1479397" y="2573655"/>
                                  <a:pt x="1585125" y="2555557"/>
                                  <a:pt x="1679422" y="2528887"/>
                                </a:cubicBezTo>
                                <a:cubicBezTo>
                                  <a:pt x="1748955" y="2508885"/>
                                  <a:pt x="1814677" y="2485072"/>
                                  <a:pt x="1878495" y="2453640"/>
                                </a:cubicBezTo>
                                <a:cubicBezTo>
                                  <a:pt x="1893735" y="2445067"/>
                                  <a:pt x="1911832" y="2435542"/>
                                  <a:pt x="1930882" y="2426017"/>
                                </a:cubicBezTo>
                                <a:cubicBezTo>
                                  <a:pt x="1940407" y="2421255"/>
                                  <a:pt x="1950885" y="2416492"/>
                                  <a:pt x="1960410" y="2410777"/>
                                </a:cubicBezTo>
                                <a:cubicBezTo>
                                  <a:pt x="1969935" y="2405062"/>
                                  <a:pt x="1980412" y="2400300"/>
                                  <a:pt x="1990890" y="2394585"/>
                                </a:cubicBezTo>
                                <a:cubicBezTo>
                                  <a:pt x="2010892" y="2383155"/>
                                  <a:pt x="2029942" y="2371725"/>
                                  <a:pt x="2048040" y="2360295"/>
                                </a:cubicBezTo>
                                <a:cubicBezTo>
                                  <a:pt x="2066137" y="2347912"/>
                                  <a:pt x="2081377" y="2336482"/>
                                  <a:pt x="2093760" y="2325052"/>
                                </a:cubicBezTo>
                                <a:cubicBezTo>
                                  <a:pt x="2122335" y="2304097"/>
                                  <a:pt x="2150910" y="2283142"/>
                                  <a:pt x="2179485" y="2258377"/>
                                </a:cubicBezTo>
                                <a:cubicBezTo>
                                  <a:pt x="2187105" y="2251710"/>
                                  <a:pt x="2195677" y="2245995"/>
                                  <a:pt x="2203297" y="2239327"/>
                                </a:cubicBezTo>
                                <a:cubicBezTo>
                                  <a:pt x="2210917" y="2232660"/>
                                  <a:pt x="2218537" y="2225992"/>
                                  <a:pt x="2226157" y="2219325"/>
                                </a:cubicBezTo>
                                <a:cubicBezTo>
                                  <a:pt x="2238540" y="2208847"/>
                                  <a:pt x="2249017" y="2199322"/>
                                  <a:pt x="2260447" y="2187892"/>
                                </a:cubicBezTo>
                                <a:cubicBezTo>
                                  <a:pt x="2265210" y="2179320"/>
                                  <a:pt x="2270925" y="2171700"/>
                                  <a:pt x="2274735" y="2164080"/>
                                </a:cubicBezTo>
                                <a:lnTo>
                                  <a:pt x="2295258" y="2145267"/>
                                </a:lnTo>
                                <a:lnTo>
                                  <a:pt x="2295423" y="2144085"/>
                                </a:lnTo>
                                <a:lnTo>
                                  <a:pt x="2275688" y="2162175"/>
                                </a:lnTo>
                                <a:cubicBezTo>
                                  <a:pt x="2271878" y="2169795"/>
                                  <a:pt x="2266163" y="2177415"/>
                                  <a:pt x="2261400" y="2185987"/>
                                </a:cubicBezTo>
                                <a:cubicBezTo>
                                  <a:pt x="2249970" y="2197417"/>
                                  <a:pt x="2239493" y="2206942"/>
                                  <a:pt x="2227110" y="2217420"/>
                                </a:cubicBezTo>
                                <a:cubicBezTo>
                                  <a:pt x="2219490" y="2224087"/>
                                  <a:pt x="2211870" y="2230755"/>
                                  <a:pt x="2204250" y="2237422"/>
                                </a:cubicBezTo>
                                <a:cubicBezTo>
                                  <a:pt x="2196630" y="2244090"/>
                                  <a:pt x="2189010" y="2249805"/>
                                  <a:pt x="2180438" y="2256472"/>
                                </a:cubicBezTo>
                                <a:cubicBezTo>
                                  <a:pt x="2151863" y="2280285"/>
                                  <a:pt x="2124240" y="2302192"/>
                                  <a:pt x="2094713" y="2323147"/>
                                </a:cubicBezTo>
                                <a:cubicBezTo>
                                  <a:pt x="2082330" y="2334577"/>
                                  <a:pt x="2066138" y="2346960"/>
                                  <a:pt x="2048993" y="2358390"/>
                                </a:cubicBezTo>
                                <a:cubicBezTo>
                                  <a:pt x="2030895" y="2369820"/>
                                  <a:pt x="2011845" y="2382202"/>
                                  <a:pt x="1991843" y="2392680"/>
                                </a:cubicBezTo>
                                <a:cubicBezTo>
                                  <a:pt x="1981365" y="2398395"/>
                                  <a:pt x="1971840" y="2403157"/>
                                  <a:pt x="1961363" y="2408872"/>
                                </a:cubicBezTo>
                                <a:cubicBezTo>
                                  <a:pt x="1951838" y="2414587"/>
                                  <a:pt x="1941360" y="2419350"/>
                                  <a:pt x="1931835" y="2424112"/>
                                </a:cubicBezTo>
                                <a:cubicBezTo>
                                  <a:pt x="1912785" y="2433637"/>
                                  <a:pt x="1894688" y="2443162"/>
                                  <a:pt x="1879448" y="2451735"/>
                                </a:cubicBezTo>
                                <a:cubicBezTo>
                                  <a:pt x="1815630" y="2482215"/>
                                  <a:pt x="1749908" y="2506027"/>
                                  <a:pt x="1680375" y="2526982"/>
                                </a:cubicBezTo>
                                <a:cubicBezTo>
                                  <a:pt x="1586078" y="2553652"/>
                                  <a:pt x="1480350" y="2571750"/>
                                  <a:pt x="1387005" y="2575560"/>
                                </a:cubicBezTo>
                                <a:cubicBezTo>
                                  <a:pt x="1379385" y="2575560"/>
                                  <a:pt x="1370813" y="2575560"/>
                                  <a:pt x="1365098" y="2575560"/>
                                </a:cubicBezTo>
                                <a:cubicBezTo>
                                  <a:pt x="1364145" y="2572702"/>
                                  <a:pt x="1362240" y="2570797"/>
                                  <a:pt x="1362240" y="2567940"/>
                                </a:cubicBezTo>
                                <a:cubicBezTo>
                                  <a:pt x="1358430" y="2566035"/>
                                  <a:pt x="1348905" y="2566987"/>
                                  <a:pt x="1339380" y="2566987"/>
                                </a:cubicBezTo>
                                <a:cubicBezTo>
                                  <a:pt x="1330808" y="2569845"/>
                                  <a:pt x="1319378" y="2572702"/>
                                  <a:pt x="1318425" y="2575560"/>
                                </a:cubicBezTo>
                                <a:cubicBezTo>
                                  <a:pt x="1294613" y="2576512"/>
                                  <a:pt x="1275563" y="2576512"/>
                                  <a:pt x="1257465" y="2576512"/>
                                </a:cubicBezTo>
                                <a:cubicBezTo>
                                  <a:pt x="1240320" y="2575560"/>
                                  <a:pt x="1226033" y="2574607"/>
                                  <a:pt x="1212698" y="2574607"/>
                                </a:cubicBezTo>
                                <a:cubicBezTo>
                                  <a:pt x="1205078" y="2573655"/>
                                  <a:pt x="1198410" y="2572702"/>
                                  <a:pt x="1190790" y="2572702"/>
                                </a:cubicBezTo>
                                <a:cubicBezTo>
                                  <a:pt x="1183170" y="2571750"/>
                                  <a:pt x="1175550" y="2570797"/>
                                  <a:pt x="1168883" y="2568892"/>
                                </a:cubicBezTo>
                                <a:lnTo>
                                  <a:pt x="1182080" y="2554816"/>
                                </a:lnTo>
                                <a:lnTo>
                                  <a:pt x="1179360" y="2555557"/>
                                </a:lnTo>
                                <a:lnTo>
                                  <a:pt x="1130192" y="2546452"/>
                                </a:lnTo>
                                <a:lnTo>
                                  <a:pt x="1127925" y="2546985"/>
                                </a:lnTo>
                                <a:cubicBezTo>
                                  <a:pt x="1090778" y="2541270"/>
                                  <a:pt x="1060298" y="2535555"/>
                                  <a:pt x="1033628" y="2529840"/>
                                </a:cubicBezTo>
                                <a:cubicBezTo>
                                  <a:pt x="1020293" y="2526982"/>
                                  <a:pt x="1007910" y="2524125"/>
                                  <a:pt x="996480" y="2522220"/>
                                </a:cubicBezTo>
                                <a:cubicBezTo>
                                  <a:pt x="985050" y="2519362"/>
                                  <a:pt x="974573" y="2517457"/>
                                  <a:pt x="964095" y="2516505"/>
                                </a:cubicBezTo>
                                <a:cubicBezTo>
                                  <a:pt x="951713" y="2510790"/>
                                  <a:pt x="938378" y="2505075"/>
                                  <a:pt x="925043" y="2498407"/>
                                </a:cubicBezTo>
                                <a:cubicBezTo>
                                  <a:pt x="911708" y="2493645"/>
                                  <a:pt x="897420" y="2487930"/>
                                  <a:pt x="876465" y="2480310"/>
                                </a:cubicBezTo>
                                <a:cubicBezTo>
                                  <a:pt x="859320" y="2473642"/>
                                  <a:pt x="842175" y="2466975"/>
                                  <a:pt x="825983" y="2460307"/>
                                </a:cubicBezTo>
                                <a:cubicBezTo>
                                  <a:pt x="830745" y="2455545"/>
                                  <a:pt x="832650" y="2454592"/>
                                  <a:pt x="834555" y="2453640"/>
                                </a:cubicBezTo>
                                <a:cubicBezTo>
                                  <a:pt x="846938" y="2456497"/>
                                  <a:pt x="858368" y="2458402"/>
                                  <a:pt x="869798" y="2460307"/>
                                </a:cubicBezTo>
                                <a:cubicBezTo>
                                  <a:pt x="875513" y="2465070"/>
                                  <a:pt x="880275" y="2468880"/>
                                  <a:pt x="885038" y="2473642"/>
                                </a:cubicBezTo>
                                <a:cubicBezTo>
                                  <a:pt x="898373" y="2476500"/>
                                  <a:pt x="912660" y="2482215"/>
                                  <a:pt x="937425" y="2488882"/>
                                </a:cubicBezTo>
                                <a:cubicBezTo>
                                  <a:pt x="975525" y="2503170"/>
                                  <a:pt x="1006958" y="2509837"/>
                                  <a:pt x="1041248" y="2515552"/>
                                </a:cubicBezTo>
                                <a:cubicBezTo>
                                  <a:pt x="1049820" y="2517457"/>
                                  <a:pt x="1058393" y="2518410"/>
                                  <a:pt x="1066965" y="2520315"/>
                                </a:cubicBezTo>
                                <a:cubicBezTo>
                                  <a:pt x="1075538" y="2521267"/>
                                  <a:pt x="1085063" y="2523172"/>
                                  <a:pt x="1094588" y="2525077"/>
                                </a:cubicBezTo>
                                <a:cubicBezTo>
                                  <a:pt x="1104113" y="2526982"/>
                                  <a:pt x="1114590" y="2528887"/>
                                  <a:pt x="1125068" y="2531745"/>
                                </a:cubicBezTo>
                                <a:lnTo>
                                  <a:pt x="1158657" y="2539008"/>
                                </a:lnTo>
                                <a:lnTo>
                                  <a:pt x="1161262" y="2538412"/>
                                </a:lnTo>
                                <a:cubicBezTo>
                                  <a:pt x="1171740" y="2540317"/>
                                  <a:pt x="1181265" y="2541270"/>
                                  <a:pt x="1192695" y="2543175"/>
                                </a:cubicBezTo>
                                <a:cubicBezTo>
                                  <a:pt x="1193647" y="2542222"/>
                                  <a:pt x="1193647" y="2542222"/>
                                  <a:pt x="1193647" y="2541270"/>
                                </a:cubicBezTo>
                                <a:cubicBezTo>
                                  <a:pt x="1208887" y="2542222"/>
                                  <a:pt x="1225080" y="2542222"/>
                                  <a:pt x="1239367" y="2543175"/>
                                </a:cubicBezTo>
                                <a:cubicBezTo>
                                  <a:pt x="1242225" y="2543175"/>
                                  <a:pt x="1246035" y="2544127"/>
                                  <a:pt x="1246987" y="2544127"/>
                                </a:cubicBezTo>
                                <a:cubicBezTo>
                                  <a:pt x="1271752" y="2545080"/>
                                  <a:pt x="1294612" y="2544127"/>
                                  <a:pt x="1317472" y="2544127"/>
                                </a:cubicBezTo>
                                <a:cubicBezTo>
                                  <a:pt x="1335570" y="2545080"/>
                                  <a:pt x="1352715" y="2545080"/>
                                  <a:pt x="1368907" y="2546032"/>
                                </a:cubicBezTo>
                                <a:cubicBezTo>
                                  <a:pt x="1389862" y="2545080"/>
                                  <a:pt x="1410817" y="2542222"/>
                                  <a:pt x="1429867" y="2541270"/>
                                </a:cubicBezTo>
                                <a:cubicBezTo>
                                  <a:pt x="1432725" y="2541270"/>
                                  <a:pt x="1436535" y="2541270"/>
                                  <a:pt x="1437487" y="2541270"/>
                                </a:cubicBezTo>
                                <a:cubicBezTo>
                                  <a:pt x="1438440" y="2544127"/>
                                  <a:pt x="1440345" y="2546032"/>
                                  <a:pt x="1440345" y="2548890"/>
                                </a:cubicBezTo>
                                <a:cubicBezTo>
                                  <a:pt x="1468920" y="2546985"/>
                                  <a:pt x="1486065" y="2544127"/>
                                  <a:pt x="1500352" y="2541270"/>
                                </a:cubicBezTo>
                                <a:cubicBezTo>
                                  <a:pt x="1514640" y="2539365"/>
                                  <a:pt x="1525117" y="2536507"/>
                                  <a:pt x="1540357" y="2531745"/>
                                </a:cubicBezTo>
                                <a:cubicBezTo>
                                  <a:pt x="1547977" y="2530792"/>
                                  <a:pt x="1555597" y="2529840"/>
                                  <a:pt x="1563217" y="2527935"/>
                                </a:cubicBezTo>
                                <a:cubicBezTo>
                                  <a:pt x="1567980" y="2526982"/>
                                  <a:pt x="1572742" y="2526982"/>
                                  <a:pt x="1577505" y="2526030"/>
                                </a:cubicBezTo>
                                <a:cubicBezTo>
                                  <a:pt x="1588935" y="2523172"/>
                                  <a:pt x="1598460" y="2521267"/>
                                  <a:pt x="1608937" y="2518410"/>
                                </a:cubicBezTo>
                                <a:cubicBezTo>
                                  <a:pt x="1617510" y="2516505"/>
                                  <a:pt x="1626082" y="2514600"/>
                                  <a:pt x="1634655" y="2512695"/>
                                </a:cubicBezTo>
                                <a:cubicBezTo>
                                  <a:pt x="1643227" y="2510790"/>
                                  <a:pt x="1651800" y="2507932"/>
                                  <a:pt x="1660372" y="2506027"/>
                                </a:cubicBezTo>
                                <a:lnTo>
                                  <a:pt x="1707545" y="2497863"/>
                                </a:lnTo>
                                <a:lnTo>
                                  <a:pt x="1713713" y="2495550"/>
                                </a:lnTo>
                                <a:cubicBezTo>
                                  <a:pt x="1697520" y="2498407"/>
                                  <a:pt x="1680375" y="2501265"/>
                                  <a:pt x="1664183" y="2504122"/>
                                </a:cubicBezTo>
                                <a:cubicBezTo>
                                  <a:pt x="1655610" y="2506027"/>
                                  <a:pt x="1647038" y="2508885"/>
                                  <a:pt x="1638465" y="2510790"/>
                                </a:cubicBezTo>
                                <a:cubicBezTo>
                                  <a:pt x="1629893" y="2512695"/>
                                  <a:pt x="1621320" y="2514600"/>
                                  <a:pt x="1612748" y="2516505"/>
                                </a:cubicBezTo>
                                <a:cubicBezTo>
                                  <a:pt x="1601318" y="2519362"/>
                                  <a:pt x="1592745" y="2521267"/>
                                  <a:pt x="1581315" y="2524125"/>
                                </a:cubicBezTo>
                                <a:cubicBezTo>
                                  <a:pt x="1576553" y="2525077"/>
                                  <a:pt x="1571790" y="2525077"/>
                                  <a:pt x="1567028" y="2526030"/>
                                </a:cubicBezTo>
                                <a:cubicBezTo>
                                  <a:pt x="1559408" y="2526982"/>
                                  <a:pt x="1551788" y="2527935"/>
                                  <a:pt x="1544168" y="2529840"/>
                                </a:cubicBezTo>
                                <a:cubicBezTo>
                                  <a:pt x="1517498" y="2532697"/>
                                  <a:pt x="1498448" y="2533650"/>
                                  <a:pt x="1482255" y="2535555"/>
                                </a:cubicBezTo>
                                <a:cubicBezTo>
                                  <a:pt x="1467015" y="2537460"/>
                                  <a:pt x="1454633" y="2539365"/>
                                  <a:pt x="1440345" y="2539365"/>
                                </a:cubicBezTo>
                                <a:cubicBezTo>
                                  <a:pt x="1438440" y="2539365"/>
                                  <a:pt x="1435583" y="2539365"/>
                                  <a:pt x="1432725" y="2539365"/>
                                </a:cubicBezTo>
                                <a:cubicBezTo>
                                  <a:pt x="1413675" y="2541270"/>
                                  <a:pt x="1392720" y="2544127"/>
                                  <a:pt x="1371765" y="2544127"/>
                                </a:cubicBezTo>
                                <a:cubicBezTo>
                                  <a:pt x="1355573" y="2543175"/>
                                  <a:pt x="1338428" y="2543175"/>
                                  <a:pt x="1320330" y="2542222"/>
                                </a:cubicBezTo>
                                <a:cubicBezTo>
                                  <a:pt x="1297470" y="2542222"/>
                                  <a:pt x="1274610" y="2543175"/>
                                  <a:pt x="1249845" y="2542222"/>
                                </a:cubicBezTo>
                                <a:cubicBezTo>
                                  <a:pt x="1247940" y="2542222"/>
                                  <a:pt x="1245083" y="2541270"/>
                                  <a:pt x="1242225" y="2541270"/>
                                </a:cubicBezTo>
                                <a:cubicBezTo>
                                  <a:pt x="1231748" y="2537460"/>
                                  <a:pt x="1224128" y="2533650"/>
                                  <a:pt x="1212698" y="2528887"/>
                                </a:cubicBezTo>
                                <a:cubicBezTo>
                                  <a:pt x="1207935" y="2532697"/>
                                  <a:pt x="1201268" y="2535555"/>
                                  <a:pt x="1196505" y="2539365"/>
                                </a:cubicBezTo>
                                <a:lnTo>
                                  <a:pt x="1196464" y="2539447"/>
                                </a:lnTo>
                                <a:lnTo>
                                  <a:pt x="1209840" y="2530792"/>
                                </a:lnTo>
                                <a:cubicBezTo>
                                  <a:pt x="1221270" y="2535554"/>
                                  <a:pt x="1229843" y="2539364"/>
                                  <a:pt x="1239368" y="2543174"/>
                                </a:cubicBezTo>
                                <a:cubicBezTo>
                                  <a:pt x="1224128" y="2543174"/>
                                  <a:pt x="1207935" y="2542222"/>
                                  <a:pt x="1193648" y="2541269"/>
                                </a:cubicBezTo>
                                <a:lnTo>
                                  <a:pt x="1194008" y="2541036"/>
                                </a:lnTo>
                                <a:lnTo>
                                  <a:pt x="1164120" y="2536507"/>
                                </a:lnTo>
                                <a:cubicBezTo>
                                  <a:pt x="1151738" y="2533650"/>
                                  <a:pt x="1140308" y="2531745"/>
                                  <a:pt x="1128878" y="2528887"/>
                                </a:cubicBezTo>
                                <a:cubicBezTo>
                                  <a:pt x="1118400" y="2526030"/>
                                  <a:pt x="1107923" y="2524125"/>
                                  <a:pt x="1098398" y="2522220"/>
                                </a:cubicBezTo>
                                <a:cubicBezTo>
                                  <a:pt x="1088873" y="2520315"/>
                                  <a:pt x="1079348" y="2519362"/>
                                  <a:pt x="1070775" y="2517457"/>
                                </a:cubicBezTo>
                                <a:cubicBezTo>
                                  <a:pt x="1062203" y="2515552"/>
                                  <a:pt x="1053630" y="2514600"/>
                                  <a:pt x="1045058" y="2512695"/>
                                </a:cubicBezTo>
                                <a:cubicBezTo>
                                  <a:pt x="1010768" y="2506980"/>
                                  <a:pt x="979335" y="2500312"/>
                                  <a:pt x="941235" y="2486025"/>
                                </a:cubicBezTo>
                                <a:cubicBezTo>
                                  <a:pt x="916470" y="2480310"/>
                                  <a:pt x="902183" y="2474595"/>
                                  <a:pt x="888848" y="2470785"/>
                                </a:cubicBezTo>
                                <a:cubicBezTo>
                                  <a:pt x="883133" y="2466975"/>
                                  <a:pt x="878370" y="2462212"/>
                                  <a:pt x="873608" y="2457450"/>
                                </a:cubicBezTo>
                                <a:cubicBezTo>
                                  <a:pt x="862178" y="2455545"/>
                                  <a:pt x="850748" y="2453640"/>
                                  <a:pt x="838365" y="2450782"/>
                                </a:cubicBezTo>
                                <a:cubicBezTo>
                                  <a:pt x="820268" y="2442210"/>
                                  <a:pt x="804075" y="2433637"/>
                                  <a:pt x="785978" y="2424112"/>
                                </a:cubicBezTo>
                                <a:cubicBezTo>
                                  <a:pt x="780263" y="2424112"/>
                                  <a:pt x="776453" y="2425065"/>
                                  <a:pt x="770738" y="2425065"/>
                                </a:cubicBezTo>
                                <a:cubicBezTo>
                                  <a:pt x="751688" y="2415540"/>
                                  <a:pt x="734543" y="2406967"/>
                                  <a:pt x="716445" y="2397442"/>
                                </a:cubicBezTo>
                                <a:cubicBezTo>
                                  <a:pt x="713588" y="2391727"/>
                                  <a:pt x="709778" y="2386012"/>
                                  <a:pt x="706920" y="2380297"/>
                                </a:cubicBezTo>
                                <a:cubicBezTo>
                                  <a:pt x="706920" y="2380297"/>
                                  <a:pt x="707873" y="2380297"/>
                                  <a:pt x="708825" y="2379345"/>
                                </a:cubicBezTo>
                                <a:cubicBezTo>
                                  <a:pt x="719303" y="2386012"/>
                                  <a:pt x="730733" y="2391727"/>
                                  <a:pt x="742163" y="2397442"/>
                                </a:cubicBezTo>
                                <a:cubicBezTo>
                                  <a:pt x="753593" y="2403157"/>
                                  <a:pt x="764070" y="2408872"/>
                                  <a:pt x="775500" y="2415540"/>
                                </a:cubicBezTo>
                                <a:cubicBezTo>
                                  <a:pt x="779310" y="2413635"/>
                                  <a:pt x="782168" y="2411730"/>
                                  <a:pt x="785025" y="2409825"/>
                                </a:cubicBezTo>
                                <a:cubicBezTo>
                                  <a:pt x="766928" y="2401252"/>
                                  <a:pt x="755498" y="2391727"/>
                                  <a:pt x="745973" y="2384107"/>
                                </a:cubicBezTo>
                                <a:cubicBezTo>
                                  <a:pt x="736448" y="2376487"/>
                                  <a:pt x="726923" y="2371725"/>
                                  <a:pt x="713588" y="2369820"/>
                                </a:cubicBezTo>
                                <a:cubicBezTo>
                                  <a:pt x="686918" y="2350770"/>
                                  <a:pt x="678345" y="2350770"/>
                                  <a:pt x="668820" y="2344102"/>
                                </a:cubicBezTo>
                                <a:cubicBezTo>
                                  <a:pt x="655485" y="2335530"/>
                                  <a:pt x="643103" y="2327910"/>
                                  <a:pt x="630720" y="2319337"/>
                                </a:cubicBezTo>
                                <a:cubicBezTo>
                                  <a:pt x="600240" y="2302192"/>
                                  <a:pt x="608813" y="2320290"/>
                                  <a:pt x="570713" y="2293620"/>
                                </a:cubicBezTo>
                                <a:cubicBezTo>
                                  <a:pt x="563093" y="2287905"/>
                                  <a:pt x="556425" y="2282190"/>
                                  <a:pt x="547853" y="2274570"/>
                                </a:cubicBezTo>
                                <a:cubicBezTo>
                                  <a:pt x="549758" y="2274570"/>
                                  <a:pt x="551663" y="2273617"/>
                                  <a:pt x="552615" y="2272665"/>
                                </a:cubicBezTo>
                                <a:cubicBezTo>
                                  <a:pt x="561188" y="2275522"/>
                                  <a:pt x="567855" y="2277427"/>
                                  <a:pt x="575475" y="2279332"/>
                                </a:cubicBezTo>
                                <a:cubicBezTo>
                                  <a:pt x="559283" y="2261235"/>
                                  <a:pt x="556425" y="2253615"/>
                                  <a:pt x="527850" y="2229802"/>
                                </a:cubicBezTo>
                                <a:cubicBezTo>
                                  <a:pt x="518325" y="2222182"/>
                                  <a:pt x="509753" y="2214562"/>
                                  <a:pt x="501180" y="2207895"/>
                                </a:cubicBezTo>
                                <a:cubicBezTo>
                                  <a:pt x="492608" y="2200275"/>
                                  <a:pt x="484035" y="2193607"/>
                                  <a:pt x="476415" y="2185987"/>
                                </a:cubicBezTo>
                                <a:cubicBezTo>
                                  <a:pt x="470700" y="2180272"/>
                                  <a:pt x="455460" y="2174557"/>
                                  <a:pt x="444983" y="2160270"/>
                                </a:cubicBezTo>
                                <a:cubicBezTo>
                                  <a:pt x="428790" y="2143125"/>
                                  <a:pt x="415455" y="2126932"/>
                                  <a:pt x="399263" y="2109787"/>
                                </a:cubicBezTo>
                                <a:lnTo>
                                  <a:pt x="396126" y="2099983"/>
                                </a:lnTo>
                                <a:lnTo>
                                  <a:pt x="386880" y="2090737"/>
                                </a:lnTo>
                                <a:cubicBezTo>
                                  <a:pt x="376403" y="2080260"/>
                                  <a:pt x="365925" y="2068830"/>
                                  <a:pt x="355448" y="2056447"/>
                                </a:cubicBezTo>
                                <a:cubicBezTo>
                                  <a:pt x="353543" y="2049780"/>
                                  <a:pt x="339255" y="2031682"/>
                                  <a:pt x="351638" y="2039302"/>
                                </a:cubicBezTo>
                                <a:cubicBezTo>
                                  <a:pt x="346875" y="2033587"/>
                                  <a:pt x="343065" y="2026920"/>
                                  <a:pt x="339255" y="2022157"/>
                                </a:cubicBezTo>
                                <a:lnTo>
                                  <a:pt x="337780" y="2019844"/>
                                </a:lnTo>
                                <a:lnTo>
                                  <a:pt x="323062" y="2009774"/>
                                </a:lnTo>
                                <a:cubicBezTo>
                                  <a:pt x="311632" y="1996439"/>
                                  <a:pt x="302107" y="1982152"/>
                                  <a:pt x="294487" y="1968817"/>
                                </a:cubicBezTo>
                                <a:cubicBezTo>
                                  <a:pt x="286867" y="1954529"/>
                                  <a:pt x="281152" y="1941194"/>
                                  <a:pt x="278295" y="1930717"/>
                                </a:cubicBezTo>
                                <a:lnTo>
                                  <a:pt x="276390" y="1930717"/>
                                </a:lnTo>
                                <a:cubicBezTo>
                                  <a:pt x="268770" y="1917382"/>
                                  <a:pt x="261150" y="1903095"/>
                                  <a:pt x="254483" y="1888807"/>
                                </a:cubicBezTo>
                                <a:cubicBezTo>
                                  <a:pt x="247815" y="1874520"/>
                                  <a:pt x="240195" y="1861185"/>
                                  <a:pt x="233528" y="1846897"/>
                                </a:cubicBezTo>
                                <a:cubicBezTo>
                                  <a:pt x="225908" y="1830705"/>
                                  <a:pt x="218288" y="1814512"/>
                                  <a:pt x="211620" y="1798320"/>
                                </a:cubicBezTo>
                                <a:cubicBezTo>
                                  <a:pt x="204953" y="1782127"/>
                                  <a:pt x="198285" y="1764982"/>
                                  <a:pt x="191618" y="1748790"/>
                                </a:cubicBezTo>
                                <a:cubicBezTo>
                                  <a:pt x="199238" y="1759267"/>
                                  <a:pt x="205905" y="1769745"/>
                                  <a:pt x="211620" y="1782127"/>
                                </a:cubicBezTo>
                                <a:cubicBezTo>
                                  <a:pt x="217335" y="1794510"/>
                                  <a:pt x="223050" y="1807845"/>
                                  <a:pt x="231623" y="1824037"/>
                                </a:cubicBezTo>
                                <a:cubicBezTo>
                                  <a:pt x="235433" y="1829752"/>
                                  <a:pt x="236385" y="1839277"/>
                                  <a:pt x="238290" y="1846897"/>
                                </a:cubicBezTo>
                                <a:lnTo>
                                  <a:pt x="241046" y="1850938"/>
                                </a:lnTo>
                                <a:lnTo>
                                  <a:pt x="237654" y="1833303"/>
                                </a:lnTo>
                                <a:lnTo>
                                  <a:pt x="228809" y="1817250"/>
                                </a:lnTo>
                                <a:lnTo>
                                  <a:pt x="214411" y="1784874"/>
                                </a:lnTo>
                                <a:lnTo>
                                  <a:pt x="197332" y="1756409"/>
                                </a:lnTo>
                                <a:cubicBezTo>
                                  <a:pt x="190665" y="1737359"/>
                                  <a:pt x="183045" y="1718309"/>
                                  <a:pt x="176377" y="1699259"/>
                                </a:cubicBezTo>
                                <a:lnTo>
                                  <a:pt x="158424" y="1640674"/>
                                </a:lnTo>
                                <a:lnTo>
                                  <a:pt x="152529" y="1623596"/>
                                </a:lnTo>
                                <a:cubicBezTo>
                                  <a:pt x="142540" y="1590017"/>
                                  <a:pt x="133959" y="1555831"/>
                                  <a:pt x="126853" y="1521108"/>
                                </a:cubicBezTo>
                                <a:lnTo>
                                  <a:pt x="115498" y="1446707"/>
                                </a:lnTo>
                                <a:lnTo>
                                  <a:pt x="115417" y="1448752"/>
                                </a:lnTo>
                                <a:cubicBezTo>
                                  <a:pt x="115417" y="1453515"/>
                                  <a:pt x="115417" y="1457325"/>
                                  <a:pt x="116370" y="1463992"/>
                                </a:cubicBezTo>
                                <a:cubicBezTo>
                                  <a:pt x="118275" y="1475422"/>
                                  <a:pt x="120180" y="1486852"/>
                                  <a:pt x="121132" y="1499235"/>
                                </a:cubicBezTo>
                                <a:cubicBezTo>
                                  <a:pt x="123037" y="1511617"/>
                                  <a:pt x="124942" y="1524000"/>
                                  <a:pt x="126847" y="1535430"/>
                                </a:cubicBezTo>
                                <a:cubicBezTo>
                                  <a:pt x="122085" y="1526857"/>
                                  <a:pt x="120180" y="1515427"/>
                                  <a:pt x="117322" y="1503997"/>
                                </a:cubicBezTo>
                                <a:cubicBezTo>
                                  <a:pt x="115417" y="1491615"/>
                                  <a:pt x="113512" y="1478280"/>
                                  <a:pt x="110655" y="1463992"/>
                                </a:cubicBezTo>
                                <a:cubicBezTo>
                                  <a:pt x="105892" y="1463992"/>
                                  <a:pt x="104940" y="1463992"/>
                                  <a:pt x="103035" y="1463992"/>
                                </a:cubicBezTo>
                                <a:cubicBezTo>
                                  <a:pt x="102082" y="1453515"/>
                                  <a:pt x="101130" y="1443990"/>
                                  <a:pt x="98272" y="1427797"/>
                                </a:cubicBezTo>
                                <a:cubicBezTo>
                                  <a:pt x="96367" y="1420177"/>
                                  <a:pt x="93510" y="1412557"/>
                                  <a:pt x="91605" y="1404937"/>
                                </a:cubicBezTo>
                                <a:cubicBezTo>
                                  <a:pt x="89700" y="1397317"/>
                                  <a:pt x="87795" y="1389697"/>
                                  <a:pt x="85890" y="1383030"/>
                                </a:cubicBezTo>
                                <a:cubicBezTo>
                                  <a:pt x="80175" y="1376362"/>
                                  <a:pt x="75412" y="1371600"/>
                                  <a:pt x="69697" y="1365885"/>
                                </a:cubicBezTo>
                                <a:cubicBezTo>
                                  <a:pt x="67792" y="1365885"/>
                                  <a:pt x="66840" y="1365885"/>
                                  <a:pt x="64935" y="1365885"/>
                                </a:cubicBezTo>
                                <a:cubicBezTo>
                                  <a:pt x="63030" y="1360170"/>
                                  <a:pt x="61125" y="1351597"/>
                                  <a:pt x="60172" y="1342072"/>
                                </a:cubicBezTo>
                                <a:cubicBezTo>
                                  <a:pt x="59220" y="1332547"/>
                                  <a:pt x="58267" y="1322070"/>
                                  <a:pt x="58267" y="1311592"/>
                                </a:cubicBezTo>
                                <a:cubicBezTo>
                                  <a:pt x="58267" y="1291590"/>
                                  <a:pt x="59220" y="1273492"/>
                                  <a:pt x="62077" y="1268730"/>
                                </a:cubicBezTo>
                                <a:cubicBezTo>
                                  <a:pt x="63030" y="1263015"/>
                                  <a:pt x="63030" y="1258252"/>
                                  <a:pt x="63982" y="1253490"/>
                                </a:cubicBezTo>
                                <a:lnTo>
                                  <a:pt x="67226" y="1243037"/>
                                </a:lnTo>
                                <a:lnTo>
                                  <a:pt x="65649" y="1219200"/>
                                </a:lnTo>
                                <a:cubicBezTo>
                                  <a:pt x="65887" y="1207294"/>
                                  <a:pt x="66839" y="1194911"/>
                                  <a:pt x="67792" y="1183957"/>
                                </a:cubicBezTo>
                                <a:lnTo>
                                  <a:pt x="71602" y="1176814"/>
                                </a:lnTo>
                                <a:lnTo>
                                  <a:pt x="71602" y="1172527"/>
                                </a:lnTo>
                                <a:cubicBezTo>
                                  <a:pt x="69697" y="1178242"/>
                                  <a:pt x="66840" y="1182052"/>
                                  <a:pt x="63982" y="1186815"/>
                                </a:cubicBezTo>
                                <a:cubicBezTo>
                                  <a:pt x="62077" y="1183005"/>
                                  <a:pt x="59220" y="1181100"/>
                                  <a:pt x="57315" y="1177290"/>
                                </a:cubicBezTo>
                                <a:cubicBezTo>
                                  <a:pt x="53505" y="1171575"/>
                                  <a:pt x="54457" y="1120140"/>
                                  <a:pt x="44932" y="1160145"/>
                                </a:cubicBezTo>
                                <a:lnTo>
                                  <a:pt x="42670" y="1146572"/>
                                </a:lnTo>
                                <a:lnTo>
                                  <a:pt x="42075" y="1147762"/>
                                </a:lnTo>
                                <a:cubicBezTo>
                                  <a:pt x="41122" y="1160145"/>
                                  <a:pt x="39217" y="1173480"/>
                                  <a:pt x="38265" y="1185862"/>
                                </a:cubicBezTo>
                                <a:cubicBezTo>
                                  <a:pt x="37312" y="1198245"/>
                                  <a:pt x="35407" y="1211580"/>
                                  <a:pt x="35407" y="1223962"/>
                                </a:cubicBezTo>
                                <a:cubicBezTo>
                                  <a:pt x="34455" y="1233487"/>
                                  <a:pt x="33502" y="1243965"/>
                                  <a:pt x="32550" y="1253490"/>
                                </a:cubicBezTo>
                                <a:lnTo>
                                  <a:pt x="32550" y="1314449"/>
                                </a:lnTo>
                                <a:cubicBezTo>
                                  <a:pt x="32550" y="1324927"/>
                                  <a:pt x="32550" y="1335404"/>
                                  <a:pt x="33502" y="1345882"/>
                                </a:cubicBezTo>
                                <a:cubicBezTo>
                                  <a:pt x="34455" y="1356359"/>
                                  <a:pt x="35407" y="1366837"/>
                                  <a:pt x="35407" y="1377314"/>
                                </a:cubicBezTo>
                                <a:cubicBezTo>
                                  <a:pt x="31597" y="1378267"/>
                                  <a:pt x="32550" y="1413509"/>
                                  <a:pt x="26835" y="1406842"/>
                                </a:cubicBezTo>
                                <a:cubicBezTo>
                                  <a:pt x="25882" y="1406842"/>
                                  <a:pt x="25882" y="1406842"/>
                                  <a:pt x="24930" y="1406842"/>
                                </a:cubicBezTo>
                                <a:cubicBezTo>
                                  <a:pt x="19215" y="1385887"/>
                                  <a:pt x="19215" y="1367789"/>
                                  <a:pt x="19215" y="1349692"/>
                                </a:cubicBezTo>
                                <a:cubicBezTo>
                                  <a:pt x="19215" y="1331594"/>
                                  <a:pt x="22072" y="1313497"/>
                                  <a:pt x="19215" y="1290637"/>
                                </a:cubicBezTo>
                                <a:cubicBezTo>
                                  <a:pt x="20167" y="1274444"/>
                                  <a:pt x="22072" y="1260157"/>
                                  <a:pt x="23977" y="1244917"/>
                                </a:cubicBezTo>
                                <a:lnTo>
                                  <a:pt x="32546" y="1253485"/>
                                </a:lnTo>
                                <a:lnTo>
                                  <a:pt x="24930" y="1243965"/>
                                </a:lnTo>
                                <a:cubicBezTo>
                                  <a:pt x="23025" y="1234440"/>
                                  <a:pt x="23025" y="1223962"/>
                                  <a:pt x="23025" y="1209675"/>
                                </a:cubicBezTo>
                                <a:cubicBezTo>
                                  <a:pt x="23025" y="1195387"/>
                                  <a:pt x="23977" y="1178242"/>
                                  <a:pt x="24930" y="1157287"/>
                                </a:cubicBezTo>
                                <a:cubicBezTo>
                                  <a:pt x="24930" y="1152525"/>
                                  <a:pt x="25882" y="1147762"/>
                                  <a:pt x="25882" y="1143000"/>
                                </a:cubicBezTo>
                                <a:cubicBezTo>
                                  <a:pt x="26835" y="1135380"/>
                                  <a:pt x="27787" y="1126807"/>
                                  <a:pt x="28740" y="1119187"/>
                                </a:cubicBezTo>
                                <a:cubicBezTo>
                                  <a:pt x="32550" y="1105852"/>
                                  <a:pt x="36360" y="1089660"/>
                                  <a:pt x="40170" y="1076325"/>
                                </a:cubicBezTo>
                                <a:lnTo>
                                  <a:pt x="45865" y="1047851"/>
                                </a:lnTo>
                                <a:lnTo>
                                  <a:pt x="43980" y="1041082"/>
                                </a:lnTo>
                                <a:cubicBezTo>
                                  <a:pt x="42075" y="1053465"/>
                                  <a:pt x="39217" y="1064895"/>
                                  <a:pt x="37312" y="1079182"/>
                                </a:cubicBezTo>
                                <a:cubicBezTo>
                                  <a:pt x="33502" y="1092517"/>
                                  <a:pt x="29692" y="1108710"/>
                                  <a:pt x="25882" y="1122045"/>
                                </a:cubicBezTo>
                                <a:cubicBezTo>
                                  <a:pt x="24930" y="1129665"/>
                                  <a:pt x="23977" y="1138237"/>
                                  <a:pt x="23025" y="1145857"/>
                                </a:cubicBezTo>
                                <a:cubicBezTo>
                                  <a:pt x="23025" y="1150620"/>
                                  <a:pt x="22072" y="1155382"/>
                                  <a:pt x="22072" y="1160145"/>
                                </a:cubicBezTo>
                                <a:cubicBezTo>
                                  <a:pt x="22072" y="1181100"/>
                                  <a:pt x="21120" y="1198245"/>
                                  <a:pt x="20167" y="1212532"/>
                                </a:cubicBezTo>
                                <a:cubicBezTo>
                                  <a:pt x="20167" y="1226820"/>
                                  <a:pt x="21120" y="1237297"/>
                                  <a:pt x="22072" y="1246822"/>
                                </a:cubicBezTo>
                                <a:cubicBezTo>
                                  <a:pt x="20167" y="1263015"/>
                                  <a:pt x="18262" y="1277302"/>
                                  <a:pt x="17310" y="1292542"/>
                                </a:cubicBezTo>
                                <a:cubicBezTo>
                                  <a:pt x="20167" y="1315402"/>
                                  <a:pt x="17310" y="1333500"/>
                                  <a:pt x="17310" y="1351597"/>
                                </a:cubicBezTo>
                                <a:cubicBezTo>
                                  <a:pt x="17310" y="1369695"/>
                                  <a:pt x="17310" y="1387792"/>
                                  <a:pt x="23025" y="1408747"/>
                                </a:cubicBezTo>
                                <a:cubicBezTo>
                                  <a:pt x="23025" y="1408747"/>
                                  <a:pt x="23977" y="1408747"/>
                                  <a:pt x="24930" y="1408747"/>
                                </a:cubicBezTo>
                                <a:cubicBezTo>
                                  <a:pt x="28740" y="1426845"/>
                                  <a:pt x="32550" y="1443990"/>
                                  <a:pt x="37312" y="1463040"/>
                                </a:cubicBezTo>
                                <a:cubicBezTo>
                                  <a:pt x="38265" y="1475422"/>
                                  <a:pt x="41122" y="1486852"/>
                                  <a:pt x="43980" y="1507807"/>
                                </a:cubicBezTo>
                                <a:cubicBezTo>
                                  <a:pt x="48742" y="1524000"/>
                                  <a:pt x="53505" y="1539240"/>
                                  <a:pt x="58267" y="1553527"/>
                                </a:cubicBezTo>
                                <a:cubicBezTo>
                                  <a:pt x="60410" y="1580673"/>
                                  <a:pt x="74876" y="1623893"/>
                                  <a:pt x="80770" y="1651843"/>
                                </a:cubicBezTo>
                                <a:lnTo>
                                  <a:pt x="82734" y="1670685"/>
                                </a:lnTo>
                                <a:lnTo>
                                  <a:pt x="86843" y="1670685"/>
                                </a:lnTo>
                                <a:cubicBezTo>
                                  <a:pt x="97320" y="1697355"/>
                                  <a:pt x="103988" y="1711642"/>
                                  <a:pt x="107798" y="1721167"/>
                                </a:cubicBezTo>
                                <a:cubicBezTo>
                                  <a:pt x="112560" y="1730692"/>
                                  <a:pt x="114465" y="1737360"/>
                                  <a:pt x="115418" y="1746885"/>
                                </a:cubicBezTo>
                                <a:cubicBezTo>
                                  <a:pt x="111608" y="1745932"/>
                                  <a:pt x="106845" y="1736407"/>
                                  <a:pt x="101130" y="1724977"/>
                                </a:cubicBezTo>
                                <a:cubicBezTo>
                                  <a:pt x="95415" y="1713547"/>
                                  <a:pt x="90653" y="1700212"/>
                                  <a:pt x="85890" y="1690687"/>
                                </a:cubicBezTo>
                                <a:cubicBezTo>
                                  <a:pt x="81128" y="1678305"/>
                                  <a:pt x="89700" y="1712595"/>
                                  <a:pt x="84938" y="1700212"/>
                                </a:cubicBezTo>
                                <a:lnTo>
                                  <a:pt x="76651" y="1674524"/>
                                </a:lnTo>
                                <a:lnTo>
                                  <a:pt x="70650" y="1675447"/>
                                </a:lnTo>
                                <a:cubicBezTo>
                                  <a:pt x="67792" y="1667827"/>
                                  <a:pt x="65887" y="1660207"/>
                                  <a:pt x="63982" y="1653540"/>
                                </a:cubicBezTo>
                                <a:cubicBezTo>
                                  <a:pt x="53505" y="1643062"/>
                                  <a:pt x="45885" y="1621155"/>
                                  <a:pt x="41122" y="1601152"/>
                                </a:cubicBezTo>
                                <a:cubicBezTo>
                                  <a:pt x="36360" y="1581150"/>
                                  <a:pt x="32550" y="1562100"/>
                                  <a:pt x="26835" y="1554480"/>
                                </a:cubicBezTo>
                                <a:cubicBezTo>
                                  <a:pt x="22072" y="1537335"/>
                                  <a:pt x="22072" y="1519237"/>
                                  <a:pt x="25882" y="1515427"/>
                                </a:cubicBezTo>
                                <a:cubicBezTo>
                                  <a:pt x="23977" y="1500187"/>
                                  <a:pt x="21120" y="1484947"/>
                                  <a:pt x="19215" y="1469707"/>
                                </a:cubicBezTo>
                                <a:cubicBezTo>
                                  <a:pt x="17310" y="1454467"/>
                                  <a:pt x="16357" y="1439227"/>
                                  <a:pt x="14452" y="1423987"/>
                                </a:cubicBezTo>
                                <a:cubicBezTo>
                                  <a:pt x="10642" y="1412557"/>
                                  <a:pt x="6832" y="1403032"/>
                                  <a:pt x="3975" y="1390650"/>
                                </a:cubicBezTo>
                                <a:cubicBezTo>
                                  <a:pt x="-1740" y="1325880"/>
                                  <a:pt x="-2693" y="1250632"/>
                                  <a:pt x="10642" y="1213485"/>
                                </a:cubicBezTo>
                                <a:cubicBezTo>
                                  <a:pt x="11595" y="1197292"/>
                                  <a:pt x="12547" y="1177290"/>
                                  <a:pt x="17310" y="1167765"/>
                                </a:cubicBezTo>
                                <a:cubicBezTo>
                                  <a:pt x="15405" y="1159192"/>
                                  <a:pt x="13500" y="1151572"/>
                                  <a:pt x="11595" y="1143000"/>
                                </a:cubicBezTo>
                                <a:cubicBezTo>
                                  <a:pt x="13500" y="1126807"/>
                                  <a:pt x="11595" y="1089660"/>
                                  <a:pt x="23025" y="1074420"/>
                                </a:cubicBezTo>
                                <a:cubicBezTo>
                                  <a:pt x="23977" y="1067752"/>
                                  <a:pt x="24930" y="1062990"/>
                                  <a:pt x="25882" y="1058227"/>
                                </a:cubicBezTo>
                                <a:cubicBezTo>
                                  <a:pt x="27787" y="1034415"/>
                                  <a:pt x="29692" y="1018222"/>
                                  <a:pt x="33502" y="1002982"/>
                                </a:cubicBezTo>
                                <a:cubicBezTo>
                                  <a:pt x="40170" y="989647"/>
                                  <a:pt x="48742" y="967740"/>
                                  <a:pt x="53505" y="962977"/>
                                </a:cubicBezTo>
                                <a:cubicBezTo>
                                  <a:pt x="58267" y="973455"/>
                                  <a:pt x="46837" y="1000125"/>
                                  <a:pt x="48742" y="1017270"/>
                                </a:cubicBezTo>
                                <a:lnTo>
                                  <a:pt x="53503" y="1007964"/>
                                </a:lnTo>
                                <a:lnTo>
                                  <a:pt x="56362" y="985718"/>
                                </a:lnTo>
                                <a:cubicBezTo>
                                  <a:pt x="58267" y="975597"/>
                                  <a:pt x="59696" y="966311"/>
                                  <a:pt x="57315" y="961072"/>
                                </a:cubicBezTo>
                                <a:cubicBezTo>
                                  <a:pt x="60172" y="949642"/>
                                  <a:pt x="63030" y="941069"/>
                                  <a:pt x="65887" y="929639"/>
                                </a:cubicBezTo>
                                <a:cubicBezTo>
                                  <a:pt x="70650" y="914399"/>
                                  <a:pt x="74460" y="898207"/>
                                  <a:pt x="79222" y="882014"/>
                                </a:cubicBezTo>
                                <a:cubicBezTo>
                                  <a:pt x="83985" y="865822"/>
                                  <a:pt x="89700" y="849629"/>
                                  <a:pt x="95415" y="833437"/>
                                </a:cubicBezTo>
                                <a:lnTo>
                                  <a:pt x="96628" y="832072"/>
                                </a:lnTo>
                                <a:lnTo>
                                  <a:pt x="103988" y="793432"/>
                                </a:lnTo>
                                <a:cubicBezTo>
                                  <a:pt x="107798" y="785812"/>
                                  <a:pt x="111608" y="775334"/>
                                  <a:pt x="114465" y="765809"/>
                                </a:cubicBezTo>
                                <a:cubicBezTo>
                                  <a:pt x="118275" y="756284"/>
                                  <a:pt x="123038" y="748664"/>
                                  <a:pt x="126848" y="742949"/>
                                </a:cubicBezTo>
                                <a:cubicBezTo>
                                  <a:pt x="135420" y="726757"/>
                                  <a:pt x="142088" y="710564"/>
                                  <a:pt x="151613" y="695324"/>
                                </a:cubicBezTo>
                                <a:cubicBezTo>
                                  <a:pt x="158280" y="680084"/>
                                  <a:pt x="164948" y="667702"/>
                                  <a:pt x="171615" y="652462"/>
                                </a:cubicBezTo>
                                <a:cubicBezTo>
                                  <a:pt x="172568" y="639127"/>
                                  <a:pt x="191618" y="614362"/>
                                  <a:pt x="200190" y="597217"/>
                                </a:cubicBezTo>
                                <a:cubicBezTo>
                                  <a:pt x="204953" y="591502"/>
                                  <a:pt x="210668" y="585787"/>
                                  <a:pt x="221145" y="573404"/>
                                </a:cubicBezTo>
                                <a:cubicBezTo>
                                  <a:pt x="227813" y="559117"/>
                                  <a:pt x="233528" y="548639"/>
                                  <a:pt x="238290" y="540067"/>
                                </a:cubicBezTo>
                                <a:cubicBezTo>
                                  <a:pt x="243053" y="531494"/>
                                  <a:pt x="247815" y="525779"/>
                                  <a:pt x="252578" y="519112"/>
                                </a:cubicBezTo>
                                <a:cubicBezTo>
                                  <a:pt x="258293" y="513397"/>
                                  <a:pt x="266865" y="503872"/>
                                  <a:pt x="267818" y="511492"/>
                                </a:cubicBezTo>
                                <a:cubicBezTo>
                                  <a:pt x="268770" y="510539"/>
                                  <a:pt x="270675" y="507682"/>
                                  <a:pt x="271628" y="505777"/>
                                </a:cubicBezTo>
                                <a:cubicBezTo>
                                  <a:pt x="276390" y="495299"/>
                                  <a:pt x="281153" y="485774"/>
                                  <a:pt x="286868" y="475297"/>
                                </a:cubicBezTo>
                                <a:cubicBezTo>
                                  <a:pt x="296393" y="464819"/>
                                  <a:pt x="307823" y="446722"/>
                                  <a:pt x="316395" y="441007"/>
                                </a:cubicBezTo>
                                <a:cubicBezTo>
                                  <a:pt x="309966" y="453151"/>
                                  <a:pt x="316932" y="450829"/>
                                  <a:pt x="317199" y="455339"/>
                                </a:cubicBezTo>
                                <a:lnTo>
                                  <a:pt x="315045" y="461363"/>
                                </a:lnTo>
                                <a:lnTo>
                                  <a:pt x="345922" y="429577"/>
                                </a:lnTo>
                                <a:cubicBezTo>
                                  <a:pt x="348780" y="423862"/>
                                  <a:pt x="354495" y="417195"/>
                                  <a:pt x="361162" y="409575"/>
                                </a:cubicBezTo>
                                <a:cubicBezTo>
                                  <a:pt x="367830" y="402907"/>
                                  <a:pt x="375450" y="396240"/>
                                  <a:pt x="381165" y="390525"/>
                                </a:cubicBezTo>
                                <a:lnTo>
                                  <a:pt x="382889" y="392440"/>
                                </a:lnTo>
                                <a:lnTo>
                                  <a:pt x="382118" y="391477"/>
                                </a:lnTo>
                                <a:cubicBezTo>
                                  <a:pt x="390690" y="382904"/>
                                  <a:pt x="398310" y="374332"/>
                                  <a:pt x="406883" y="366712"/>
                                </a:cubicBezTo>
                                <a:cubicBezTo>
                                  <a:pt x="414503" y="359092"/>
                                  <a:pt x="423075" y="351472"/>
                                  <a:pt x="431648" y="343852"/>
                                </a:cubicBezTo>
                                <a:cubicBezTo>
                                  <a:pt x="442125" y="333374"/>
                                  <a:pt x="448793" y="324802"/>
                                  <a:pt x="458318" y="315277"/>
                                </a:cubicBezTo>
                                <a:cubicBezTo>
                                  <a:pt x="470700" y="305752"/>
                                  <a:pt x="484035" y="296227"/>
                                  <a:pt x="495465" y="287654"/>
                                </a:cubicBezTo>
                                <a:cubicBezTo>
                                  <a:pt x="508800" y="277177"/>
                                  <a:pt x="522135" y="267652"/>
                                  <a:pt x="535470" y="258127"/>
                                </a:cubicBezTo>
                                <a:lnTo>
                                  <a:pt x="559389" y="241440"/>
                                </a:lnTo>
                                <a:lnTo>
                                  <a:pt x="575475" y="226694"/>
                                </a:lnTo>
                                <a:cubicBezTo>
                                  <a:pt x="585000" y="220979"/>
                                  <a:pt x="594525" y="215264"/>
                                  <a:pt x="604050" y="209549"/>
                                </a:cubicBezTo>
                                <a:cubicBezTo>
                                  <a:pt x="613575" y="203834"/>
                                  <a:pt x="624052" y="199072"/>
                                  <a:pt x="634530" y="193357"/>
                                </a:cubicBezTo>
                                <a:lnTo>
                                  <a:pt x="638565" y="191282"/>
                                </a:lnTo>
                                <a:lnTo>
                                  <a:pt x="648937" y="181094"/>
                                </a:lnTo>
                                <a:cubicBezTo>
                                  <a:pt x="654771" y="176688"/>
                                  <a:pt x="661201" y="172402"/>
                                  <a:pt x="665963" y="168592"/>
                                </a:cubicBezTo>
                                <a:cubicBezTo>
                                  <a:pt x="673583" y="162877"/>
                                  <a:pt x="679298" y="160496"/>
                                  <a:pt x="684656" y="159067"/>
                                </a:cubicBezTo>
                                <a:lnTo>
                                  <a:pt x="697880" y="156023"/>
                                </a:lnTo>
                                <a:lnTo>
                                  <a:pt x="700252" y="154304"/>
                                </a:lnTo>
                                <a:cubicBezTo>
                                  <a:pt x="782167" y="109537"/>
                                  <a:pt x="869797" y="74294"/>
                                  <a:pt x="959332" y="49529"/>
                                </a:cubicBezTo>
                                <a:lnTo>
                                  <a:pt x="968945" y="47439"/>
                                </a:lnTo>
                                <a:lnTo>
                                  <a:pt x="995527" y="38099"/>
                                </a:lnTo>
                                <a:cubicBezTo>
                                  <a:pt x="1001719" y="36194"/>
                                  <a:pt x="1008148" y="35003"/>
                                  <a:pt x="1013863" y="34408"/>
                                </a:cubicBezTo>
                                <a:lnTo>
                                  <a:pt x="1023424" y="34327"/>
                                </a:lnTo>
                                <a:lnTo>
                                  <a:pt x="1026960" y="33337"/>
                                </a:lnTo>
                                <a:cubicBezTo>
                                  <a:pt x="1097445" y="17144"/>
                                  <a:pt x="1169835" y="7619"/>
                                  <a:pt x="1244130" y="4762"/>
                                </a:cubicBezTo>
                                <a:cubicBezTo>
                                  <a:pt x="1262704" y="5238"/>
                                  <a:pt x="1283897" y="4762"/>
                                  <a:pt x="1305804" y="4524"/>
                                </a:cubicBezTo>
                                <a:cubicBezTo>
                                  <a:pt x="1327712" y="4285"/>
                                  <a:pt x="1350334" y="4285"/>
                                  <a:pt x="1371765" y="5714"/>
                                </a:cubicBezTo>
                                <a:lnTo>
                                  <a:pt x="1372993" y="6635"/>
                                </a:lnTo>
                                <a:lnTo>
                                  <a:pt x="1405103" y="2857"/>
                                </a:lnTo>
                                <a:cubicBezTo>
                                  <a:pt x="1415580" y="4762"/>
                                  <a:pt x="1425105" y="5714"/>
                                  <a:pt x="1434630" y="7619"/>
                                </a:cubicBezTo>
                                <a:cubicBezTo>
                                  <a:pt x="1444155" y="9524"/>
                                  <a:pt x="1453680" y="10477"/>
                                  <a:pt x="1464158" y="13334"/>
                                </a:cubicBezTo>
                                <a:lnTo>
                                  <a:pt x="1479392" y="16797"/>
                                </a:lnTo>
                                <a:lnTo>
                                  <a:pt x="1463205" y="12382"/>
                                </a:lnTo>
                                <a:cubicBezTo>
                                  <a:pt x="1453680" y="10477"/>
                                  <a:pt x="1443202" y="8572"/>
                                  <a:pt x="1433677" y="6667"/>
                                </a:cubicBezTo>
                                <a:cubicBezTo>
                                  <a:pt x="1424152" y="4762"/>
                                  <a:pt x="1414627" y="3810"/>
                                  <a:pt x="1404150" y="1905"/>
                                </a:cubicBezTo>
                                <a:cubicBezTo>
                                  <a:pt x="1404150" y="1905"/>
                                  <a:pt x="1404150" y="952"/>
                                  <a:pt x="1404150" y="0"/>
                                </a:cubicBezTo>
                                <a:close/>
                              </a:path>
                            </a:pathLst>
                          </a:custGeom>
                          <a:solidFill>
                            <a:schemeClr val="accent2">
                              <a:alpha val="22000"/>
                            </a:schemeClr>
                          </a:solidFill>
                          <a:ln w="9525" cap="flat">
                            <a:noFill/>
                            <a:prstDash val="solid"/>
                            <a:miter/>
                          </a:ln>
                        </wps:spPr>
                        <wps:bodyPr rtlCol="0" anchor="ctr"/>
                      </wps:wsp>
                    </wpg:grp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F71B016" id="群組 26" o:spid="_x0000_s1026" style="position:absolute;margin-left:-231.3pt;margin-top:-38.25pt;width:792.75pt;height:832.95pt;z-index:251658240" coordorigin="-13239,-2590" coordsize="100679,105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">
              <v:shape id="手繪多邊形：圖案 10" o:spid="_x0000_s1027" style="position:absolute;left:-13239;top:-2590;width:40639;height:38194;rotation:180;flip:x;visibility:visible;mso-wrap-style:square;v-text-anchor:middle" coordsize="2647519,261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" path="m1439383,2598425r-12373,6662l1427751,2605405r11632,-6980xm1542263,2530792v-15240,3810,-25718,7620,-40005,9525c1487970,2542222,1470825,2545079,1442250,2547937v,-2858,-1905,-4763,-2857,-7620c1452728,2540317,1465110,2538412,1481303,2536507v15240,-1905,34290,-2858,60960,-5715xm1646324,2520821r-2444,690l1645133,2521267r1191,-446xm899801,2506503v8811,1429,22384,5239,42386,10954c947902,2518409,954570,2518409,960285,2518409v17145,8573,33337,17146,50482,24766c1017435,2544127,1026007,2546032,1033627,2547937r1430,477l1040295,2543175v6667,1905,13335,3810,20002,5715c1066965,2550795,1073632,2551747,1080300,2553652r39413,9166l1120305,2562225v14287,1905,30480,4762,45720,7620c1172692,2570797,1180312,2571750,1187932,2573655v7620,952,15240,1905,21908,1905c1223175,2575560,1237462,2576512,1254607,2577465v17145,,37148,952,60960,-953l1318213,2576512r5927,-3334c1328188,2571750,1333189,2570321,1337475,2568892v4763,,9525,-238,13573,-238c1355096,2568654,1358430,2568892,1360335,2569844r2500,6668l1384147,2576512v-1905,2858,-4762,6668,-6667,9525c1376527,2586990,1375575,2587942,1373670,2590800v-2858,1905,-7620,3810,-12383,5715c1352715,2596515,1347000,2596515,1338427,2596515v-9525,-953,-20002,-953,-29527,-1905c1286992,2593657,1266037,2593657,1245082,2592705v-15240,-953,-31432,-1905,-47625,-3810c1184122,2587942,1169835,2585085,1155547,2583180v-14287,-1905,-27622,-3810,-41910,-6668c1092682,2572702,1069822,2570797,1049820,2566987v-20003,-4762,-38100,-9525,-49530,-16192l1000863,2550379r-29148,-9109c964095,2537459,955522,2533650,945997,2529840v-10477,-2858,-20002,-5715,-29527,-9525c905992,2516505,896467,2513647,885990,2509837v953,-3810,5001,-4762,13811,-3334xm1460492,2486082r-14553,2221l1345293,2493385r33139,4069c1380337,2496502,1383195,2496502,1387005,2495549v20002,-2857,39052,-4762,59055,-6667c1448203,2488406,1451716,2487751,1455778,2486992r4714,-910xm1550918,2472281r-49430,7544l1518450,2480309v10478,-476,18336,-2381,24408,-4524l1550918,2472281xm1731355,2470078r-155032,41286l1654777,2493883r76578,-23805xm737400,2450782v50482,18097,82867,34290,109537,46672c859320,2502217,872655,2506027,885990,2509837v10477,3810,20002,6667,29527,10477c925042,2524124,934567,2526982,945045,2529839v9525,3810,18097,7620,25717,11430c968857,2542222,966952,2544127,965047,2546032v-4762,-953,-10477,-1905,-15240,-2858c931710,2537459,913612,2529839,895515,2523172r-26670,-10478c860272,2508884,850747,2505074,842175,2501264v-12383,-3810,-23813,-8572,-35243,-12382c796455,2484119,785977,2480309,776452,2475547v-9525,-3810,-17145,-8573,-23812,-12383c745972,2458402,741210,2454592,737400,2450782xm782168,2426970v18097,9525,33337,18097,52387,26670c832650,2454592,830745,2455545,827888,2457450v-20003,-9525,-40958,-20003,-60960,-29528c772643,2427922,776453,2427922,782168,2426970xm588810,2362200v31432,13335,47625,25717,64770,36195c657390,2403157,669772,2412682,666915,2413635v-11430,-5715,-21908,-10478,-30480,-16193c627862,2392680,620242,2387917,613575,2383155v-12383,-8573,-20003,-15240,-24765,-20955xm702387,2337759r9,271l705613,2341924r354,-1632l702387,2337759xm2093409,2275234r-3459,288c2073757,2288857,2052802,2303145,2032800,2316480v-20003,13335,-40958,23812,-56198,30480c1964220,2354580,1950885,2362200,1936597,2370772v-7620,2858,-14287,6668,-21907,9525c1907070,2383155,1899450,2386012,1891830,2389822v-5715,4763,-17145,9525,-27623,14288c1853730,2408872,1844205,2412682,1843252,2416492v-9525,3810,-20002,8573,-30480,12383c1802295,2433637,1791817,2436495,1781340,2440305v-1905,1905,-5715,5715,-8573,8572c1768005,2450782,1764195,2451735,1759432,2453640v-11430,2857,-22860,3810,-33337,5715c1710855,2464117,1696567,2468880,1683232,2472690v-13335,3810,-26670,7620,-39052,12382c1630845,2489835,1616557,2492692,1601317,2497455v-15240,4762,-32385,9525,-53340,13335c1498447,2513647,1480350,2519362,1472730,2523172v-953,953,-953,1905,-1905,2858l1434646,2535075r937,480l1475761,2525510r779,-2338c1484160,2518410,1503210,2513647,1551788,2510790v20002,-3810,37147,-8573,53340,-13335c1620368,2492692,1634655,2489835,1647990,2485072v13335,-3810,25718,-7620,39053,-12382c1700378,2468880,1713713,2464117,1729905,2459355v11430,-1905,22860,-2858,33338,-5715l1740675,2467181r660,-206c1748955,2462212,1758480,2456497,1765148,2452687v4762,-1905,8572,-2857,13335,-4762l1779371,2447679r5779,-6422c1795628,2437447,1806105,2433637,1816583,2429827v10477,-4762,20955,-8572,30480,-12382c1848015,2413635,1857540,2409825,1868018,2405062v10477,-4762,21907,-9525,27622,-14287c1903260,2387917,1910880,2385060,1918500,2381250r15676,-6815l1942313,2368867v13335,-8572,27622,-16192,40005,-23812c1997558,2339340,2017560,2327910,2038515,2314575r54894,-39341xm460060,2262062r3616,3102l464911,2265793r-4851,-3731xm2099802,2237197r-327,225l2099475,2237694r1514,216l2101380,2237422r-1578,-225xm2120380,2222979r-5624,3885l2113762,2227897r3856,-2468l2120380,2222979xm382287,2175002r35974,42356l389737,2183129r-7450,-8127xm2187820,2174974r-85,30l2187105,2179320v-7620,7620,-10478,12382,-15240,17145c2168055,2201227,2163292,2206942,2153767,2216467r1091,-251l2171865,2197417v3810,-4762,7620,-9525,15240,-17145c2188296,2177177,2188475,2175510,2187820,2174974xm475386,2153525r1886,2297l477367,2155507r-1981,-1982xm334493,2131694v2857,-2857,12382,1905,24765,16193l360474,2149319r11285,2497c377593,2155745,385451,2163127,397357,2175509v12383,10478,25718,20003,35243,28575c442125,2212657,447840,2220277,447840,2225039v2857,3810,4762,6668,8572,10478c468795,2245994,479272,2255519,492607,2265997v-2857,3810,-7620,5715,-10477,8572l448422,2237115r-1534,307l478787,2272865r3343,1704c484988,2271712,488798,2268854,492608,2265997v28575,24765,59055,49530,90487,71437c577380,2339339,572618,2341244,564998,2343149v2857,1905,3810,2858,6667,4763c562140,2347912,554520,2348864,544995,2348864v-5715,-3810,-11430,-7620,-17145,-11430c522135,2333624,517373,2328862,511658,2325052v-13335,-11430,-27623,-21908,-40005,-33338c459270,2280284,446888,2268854,434505,2258377v-12382,-11430,-22860,-22860,-34290,-33338c394500,2219324,388785,2213609,384023,2208847v-4763,-5715,-10478,-11430,-15240,-17145c369735,2189797,379260,2195512,374498,2184082v6667,5715,13335,11430,19050,17145c401168,2206942,407835,2212657,414503,2217419v8572,9525,17145,18098,25717,27623l442406,2246917r-27903,-29498c407835,2211704,401168,2206942,394500,2201227v-6667,-5715,-12382,-11430,-19050,-17145c368783,2175509,361163,2166937,354495,2158364v-6667,-8572,-13335,-18097,-20002,-26670xm2432850,1980247r-483,207l2421964,2005422r10886,-25175xm2422850,1860918r-25242,36461c2392845,1904999,2389035,1912619,2385225,1920239v-4762,7620,-8572,14288,-12382,20955c2363318,1954529,2353793,1967864,2343315,1980247v-8572,13335,-16192,25717,-25717,39052c2309978,2029777,2302358,2040254,2294738,2050732r-1906,1165l2291272,2054208r2513,-1571c2301405,2042160,2309025,2031682,2316645,2021205v8573,-13335,17145,-25718,25718,-39053c2352840,1969770,2362365,1956435,2371890,1943100v3810,-6668,8573,-13335,12383,-20955c2388083,1914525,2392845,1906905,2396655,1899285v8573,-15240,18098,-28575,25718,-37148l2422850,1860918xm2521433,1847850v-2858,12382,-6668,23812,-12383,37147c2503335,1897380,2496668,1910715,2487143,1925002v-7620,15240,-15240,29528,-21908,40958c2457615,1977390,2450948,1985962,2445233,1991677r13335,-26670c2461425,1956435,2466188,1947862,2469998,1938337v3810,-5715,5715,-9525,8572,-14287c2482380,1917382,2486190,1911667,2490000,1905000v3810,-6668,6668,-12383,10478,-19050c2507145,1873567,2514765,1861185,2521433,1847850xm2459780,1766202r-23120,40690l2436235,1807870r23285,-40983l2459780,1766202xm2472460,1674043r-27788,75922c2427321,1790989,2407787,1830865,2386218,1869449r-8558,13531l2377605,1883092v-3810,9525,-11430,21908,-20003,34290c2349030,1929765,2341410,1943100,2337600,1954530v-6668,8572,-15240,18097,-22860,28575c2307120,1993582,2300452,2005012,2295690,2015490v-27623,38100,-72390,86677,-112395,126682c2170912,2152650,2158530,2163127,2146147,2173605r-3564,2710l2141046,2177871r-15534,12663l2112810,2205037v-15240,12383,-30480,23813,-46673,35243l2058824,2244900r-19864,16193l2036092,2262956r-4245,3994c2019465,2275522,2007082,2284095,1994700,2291715v-12383,7620,-24765,15240,-37148,22860l1953300,2316730r-25152,16337l1920351,2337000r-7566,5197c1905165,2346960,1896592,2351722,1887067,2356485r-24029,9424l1809483,2392922v-40768,17834,-82698,33504,-125647,46862l1596280,2462297r70760,-13420c1671802,2447924,1675612,2446972,1680375,2446019v10477,-8572,31432,-13335,42862,-15240c1732762,2427922,1742287,2425064,1749907,2422207v11430,-10478,33338,-16193,42863,-21908c1808962,2394584,1825155,2388869,1841347,2383154r31123,-12205l1886115,2363152r12381,-3809l1915642,2349817r4505,-3131l1931835,2335530v7620,-4763,17145,-10478,25717,-15240l1986810,2305948r10747,-6614c2009940,2291714,2022322,2283142,2034705,2274569v2857,-5715,9525,-10477,16192,-15240c2057565,2254567,2064232,2249804,2068995,2247899v15240,-11430,31432,-22860,46672,-35242c2121382,2199322,2139480,2187892,2149005,2181224v12382,-10477,24765,-20955,37147,-31432c2226157,2109787,2270925,2061209,2298547,2023109r15468,-26295l2314740,1994534v7620,-11430,17145,-24765,24765,-38100c2342363,1952624,2344268,1948814,2347125,1945004r10132,-14053l2360460,1925002v8572,-12383,15240,-24765,20002,-34290c2395702,1864042,2407132,1837372,2419515,1809749v11430,-27622,23812,-55245,38100,-86677c2459044,1714500,2464759,1699974,2468807,1687829r3653,-13786xm2576677,1589722r-2857,1905l2573820,1591627r2857,-1905xm2585674,1533271r-342,1685l2588107,1538287v2858,2858,5715,6668,8573,9525c2598585,1545907,2600490,1544002,2602395,1544002r144,-731l2598585,1545907v-3810,-1905,-6667,-5715,-9525,-8573l2585674,1533271xm2577184,1425070r-665,37l2575314,1425174r411,4528c2575725,1438275,2575725,1444942,2574773,1453515v-953,4762,-1905,8572,-3810,14287c2563343,1480185,2555723,1492567,2548103,1503997v-1905,11430,-2858,20955,-5715,31433l2536673,1545907v-2858,15240,-5715,29528,-9525,45720c2523338,1604010,2520480,1615440,2516670,1627822v-3810,12383,-6667,23813,-11430,35243c2503335,1672590,2501430,1681162,2498573,1690687v-1905,9525,-3810,19050,-7620,28575l2497030,1709810r5353,-20076c2503335,1679257,2505240,1670684,2507145,1661159v3810,-11430,7620,-23812,11430,-35242c2522385,1613534,2525243,1602104,2529053,1589722v3810,-15240,5715,-29528,9525,-45720l2544293,1533524v2857,-10477,3810,-20002,5715,-31432c2557628,1489709,2565248,1478279,2572868,1465897v-4763,24765,-9525,48577,-15240,73342c2555723,1562099,2542388,1593532,2546198,1600199v-8573,26670,-16193,52388,-25718,78105l2515393,1686218r-2175,11851c2512146,1704261,2510479,1710690,2506193,1718310v-13335,19050,-20003,38100,-26670,58102c2475713,1785937,2471903,1796415,2467140,1806892v-1905,5715,-4762,10478,-7620,16193c2456663,1828800,2453805,1834515,2449995,1840230v-8572,15240,-17145,31432,-25717,45720c2417610,1903095,2406180,1914525,2396655,1930717v-7620,18098,-20955,40005,-35242,60008c2347125,2010727,2332838,2031682,2322360,2049780v-8572,11430,-17145,22860,-25717,33337c2287118,2093595,2278545,2104072,2269020,2115502v-2857,4763,-6667,8573,-9525,13335c2255685,2133600,2252828,2137410,2249018,2142172v-5715,4763,-11430,9525,-16193,13335l2206342,2184829r765,3063c2195677,2200275,2188057,2208847,2179485,2216467v-9525,6668,-20003,13335,-29528,20955l2126145,2256472r-22558,16485l2107095,2272665r24765,-18098l2155673,2235517v9525,-6667,20002,-13335,29527,-20955c2192820,2206942,2201393,2198370,2212823,2185987v,-952,,-1905,-953,-3810c2221395,2172652,2229968,2163127,2238540,2152650v4763,-3810,10478,-8573,16193,-13335c2257590,2135505,2261400,2130742,2265210,2125980v2858,-4763,6668,-9525,9525,-13335c2284260,2102167,2292833,2090737,2302358,2080260v8572,-10478,17145,-21908,25717,-33338c2338553,2028825,2352840,2007870,2367128,1987867v14287,-20955,27622,-41910,35242,-60007c2411895,1911667,2423325,1900237,2429993,1883092v8572,-14287,17145,-31432,25717,-45720c2459520,1831657,2462378,1825942,2465235,1820227v2858,-5715,4763,-11430,7620,-16192c2477618,1793557,2481428,1783080,2485238,1773555v7620,-20003,14287,-39053,26670,-58103c2520480,1700212,2518575,1688782,2522385,1676400v10478,-25718,17145,-51435,25718,-78105c2544293,1590675,2557628,1560195,2559533,1537335v5715,-23813,10477,-48578,15240,-73343l2578209,1451109r-2484,-452c2576677,1443037,2576677,1436370,2576677,1426845r507,-1775xm2597632,1404937r-11091,46215l2586542,1451152r11091,-46214l2597632,1404937xm2606205,1395412v-1905,3810,-3810,6668,-5715,12383l2599181,1433750v-119,7382,-119,14526,-596,24527l2589060,1487586r,3348l2600490,1458277v953,-20003,,-28575,1905,-50483l2606836,1398173r-631,-2761xm2565247,1354454r-6241,14753l2556675,1390650r-3005,-10017l2552571,1382047r3152,10508c2554770,1397317,2554770,1402080,2553818,1407795v1905,2857,2857,7620,3810,12382l2560581,1420013r-2001,-6504c2559532,1407794,2559532,1403032,2560485,1398269v1905,-13335,2857,-28575,4762,-43815xm2645258,1328737v952,952,952,952,1905,952c2647163,1345882,2646210,1359217,2646210,1369694v,10478,953,19050,953,27623c2648115,1413509,2647163,1425892,2644305,1447799v953,5715,-952,15240,-2857,28575c2638590,1488757,2635733,1503997,2632875,1518284v-952,11430,-952,23813,-2857,35243c2623350,1574482,2622398,1591627,2615730,1618297v-4762,19050,-8572,38100,-13335,56197c2590965,1685924,2591918,1668779,2578583,1684972v,-953,952,-4763,1905,-5715c2581440,1664017,2577630,1661160,2584298,1639252v4762,-13335,10477,-27622,14287,-41910l2610015,1590675r,-1c2618588,1552574,2615730,1544002,2622398,1518284v1905,-11430,4762,-22860,6667,-34290c2630970,1472564,2632875,1460182,2634780,1448752v1905,-11430,2858,-22860,4763,-33338c2640495,1404937,2641448,1394459,2641448,1383982v-953,-7620,,-17145,952,-26670c2643353,1352549,2643353,1347787,2644305,1343024v,-4762,953,-9525,953,-14287xm134151,887095r474,237l134670,887199r-519,-104xm191618,750570v-15240,24765,-18098,32385,-20955,39052c164948,795337,160185,801052,153518,803910r-41,912l151819,841286r48,-87l153518,804862v5715,-3810,11430,-9525,17145,-14288c173520,783907,177330,776287,191618,751522r714,476l192689,751284r-1071,-714xm203047,667702v-3810,2858,-8572,5715,-13335,9525c183045,689610,178282,700087,169710,719137r4576,3661l174435,722155r-3772,-3018c179235,700087,183998,689609,190665,677227r11808,-8434l203047,667702xm276390,613410r-1203,963l270080,634008v-1310,4405,-2262,7025,-3215,9882c230670,692467,209715,757237,179235,803910v-3810,12382,-7620,25717,-12383,39052c162090,856297,159232,869632,155422,882967v-9525,28575,-23812,59055,-24765,83820c124942,985837,119227,1004887,114465,1023937v-2858,14288,-4763,28575,-7620,42863l103035,1088707v-953,7620,-1905,14288,-2858,21908c97320,1130617,93510,1149667,91605,1169670v-953,12382,-1905,22860,-2858,36195c89700,1215390,91605,1224915,93510,1243965r2232,-20760l95415,1216342v952,-13335,2857,-27623,3810,-40005c101130,1156334,104940,1137284,107797,1117282r6799,-8159l124469,1043051r-479,-11494l133400,1004580r5599,-22649l137325,985837v-1905,-952,-3810,-1905,-5715,-1905c126847,996315,122085,1010602,117322,1024890v,6667,,14287,953,22860c115417,1062990,113512,1076325,111607,1091565v,1905,-952,4762,-952,7620c106845,1102995,104940,1106805,101130,1110615v952,-7620,1905,-14288,2857,-21908l107797,1066800v2858,-14288,4763,-28575,7620,-42863c121132,1004887,126847,985837,131610,966787v952,-24765,15240,-54292,24765,-83820c160185,869632,163042,856297,167805,842962v3810,-13335,8572,-25717,12382,-39052c210667,757237,230670,692467,267817,643890v1905,-6668,3810,-10478,8573,-30480xm293536,518160r-1,l298297,521970r,-1l293536,518160xm465169,382550r-183,146l464430,383325r-7779,8152l454684,394338r-1285,1452c451546,398815,450698,401003,447840,403860v-19050,21907,-39052,43815,-58102,68580c384023,479107,378308,484822,373545,491490v-5715,6667,-10477,13335,-16192,20002l285752,590631r72553,-80091c364020,503872,368782,497205,374497,490537v5715,-6667,11430,-12382,16193,-19050c409740,446722,429742,425767,448792,402907r5892,-8569l464430,383325r739,-775xm489348,316869v-1585,-200,-4878,1307,-8221,2864l475013,322003r-1455,1846c469748,326707,465938,329564,463080,333374v-9525,5715,-17145,10478,-26670,17145l418313,370522r-17145,20002c397358,393382,394500,396239,389738,401002r-388,-486l378546,413504v-3810,5358,-8811,12264,-18336,22741l330683,468630r4762,5714l335536,474264r-3901,-4682c341160,459105,352590,447675,361162,437197v19050,-20955,20003,-27622,29528,-36195c395452,396240,399262,393382,402120,390525r17145,-20003l437362,350520v9525,-5715,17145,-10478,26670,-17145c467842,330517,471652,326707,474510,323850v1905,476,7144,-2381,11430,-4286l489548,318444r-200,-1575xm1868970,144780v21907,8572,37147,15240,48577,21907c1928977,172402,1935645,178117,1938502,183832v-18097,-9525,-34290,-16192,-46672,-22860c1879447,154305,1871827,148590,1868970,144780xm1710855,75247v8572,,22860,2857,38100,8572c1765147,90487,1783245,100012,1802295,110489,1750860,94297,1716570,83819,1710855,75247xm1137451,68937v-3810,-357,-9525,119,-20003,2500c1104113,73342,1088873,75247,1074585,77152v-13335,2858,-28575,6668,-41910,9525c1026960,88582,1021245,90487,1014578,92392v-6668,1905,-13335,3810,-20955,5715l947769,107115r-8439,3375c920280,117157,900278,122872,881228,130492v-19050,7620,-38100,14288,-57150,22860c809790,160020,796455,165735,784073,171450v-8573,1905,-18098,6667,-26670,10477c734543,190500,713588,201930,691680,212407v-10477,5715,-20955,13335,-31432,20003c649770,239077,639293,245745,629768,252412v-11430,11430,-32385,27623,-48578,36195c565950,300037,550710,312420,535470,324802r-43757,38172l495465,367665v1905,-952,5299,-3393,9287,-6370l512657,355403r28528,-24886c556425,318134,571665,306704,586905,294322v16192,-8573,36195,-24765,48577,-36195c645960,251459,655485,244792,665962,238124v10478,-6667,20003,-13335,31433,-20002c719302,207644,741210,196214,763117,187642v8573,-3810,18098,-8573,25718,-13335c801217,168592,815505,162877,828840,156209v19050,-8572,38100,-15240,57150,-22860c905040,125729,925042,120014,944092,113347r24407,-4794l980289,104524,1140765,69904r-3314,-967xm1478088,48458v6548,357,13692,1072,20359,2024c1511782,52387,1523212,56197,1526070,60007v-5715,-952,-11430,-1905,-20955,-2857c1495590,56197,1482255,53340,1461300,48577v4286,-476,10239,-476,16788,-119xm1588935,40957v13335,952,25717,1905,39052,2857c1644180,48577,1659420,56197,1675612,62864v-22860,-2857,-43815,-7620,-59055,-10477c1601317,48577,1590840,44767,1588935,40957xm1270324,40719v-36671,238,-73343,2143,-110014,5953c1135545,47624,1109827,52387,1084110,57149v-12383,1905,-24765,5715,-36195,9525c1036485,70484,1026007,74294,1016482,78104v-15240,1905,-28575,3810,-43815,5715c914565,101917,859320,123824,806932,147637v-20002,7620,-40957,18097,-60007,26670c741210,176212,734542,179069,728827,180974v-5715,2858,-11430,5715,-16192,8573c702157,195262,691680,200977,682155,205739v-19050,10478,-34290,20003,-47625,24765c619290,239077,610717,248602,598335,259079v-42863,24765,-80963,59055,-104775,81915l471664,360034r-21421,19559l450697,380047c388785,439102,334492,503872,285915,573404v-14288,20003,-25718,34290,-33338,45720c244957,630554,240195,639127,237337,646747v-4762,8572,-10477,17145,-15240,25717c212572,690562,203047,708659,193522,725804r-31083,48981l162090,776287v-3810,8573,-6668,19050,-10478,28575c148755,810577,146850,814387,143992,818197r-1905,1905l133634,848201v-1547,7144,-2024,12383,-2024,16669c131610,873442,132562,879157,129705,888682v-4763,13335,-8573,25718,-13335,39053c112560,941070,107797,953452,103987,966787v-4762,20003,-8572,38100,-13335,57150c87795,1042035,85890,1059180,83032,1076325v-2857,17145,-3810,35242,-4762,52387c81127,1115377,83032,1102995,84937,1092517r618,-2987l86842,1075372v2858,-17145,4763,-35242,7620,-52387l96848,1023781r207,-885l94463,1022032v4762,-20003,8572,-38100,13335,-57150c111608,951547,115418,938212,120180,925829r13274,-38873l132563,886777v2857,-9525,1905,-15240,1905,-23812c134468,854392,135420,842010,144945,818197v1905,-3810,3810,-8572,7620,-13335l152821,804166r10222,-27879c173520,759142,183045,742950,194475,726757v9525,-18097,18098,-36195,28575,-53340c227813,665797,233528,656272,238290,647700v2858,-7620,7620,-16193,15240,-27623c261150,608647,272580,594360,286868,574357,335445,503872,389738,440055,451650,381000v15240,-13335,27623,-26670,43815,-40005c519278,318135,557378,283845,600240,259080v12383,-9525,20955,-20003,36195,-28575c649770,225742,665010,216217,684060,205740v9525,-4763,20003,-10478,30480,-16193c720255,186690,725018,183832,730733,180975v5715,-2858,11430,-4763,18097,-6668c767880,164782,788835,155257,808838,147637,860273,123825,916470,101917,974573,83820v15240,-1905,28575,-3810,43815,-5715c1027913,74295,1038390,70485,1049820,66675v11430,-3810,23813,-7620,36195,-9525c1111733,52387,1138403,47625,1162215,46672v36672,-3334,73343,-5239,110014,-5596l1360655,44043r-90331,-3324xm1404150,v14287,952,30480,1905,44767,2857c1465110,3810,1480350,5715,1494637,7620v15240,952,23813,3810,30480,7620c1531785,19050,1536547,22860,1545120,24765v13335,,7620,-7620,24765,-4763c1582267,21907,1594650,25717,1607032,28575v7620,1905,15240,4762,22860,6667c1629892,35242,1629892,36195,1628940,36195v952,2857,,4762,-953,6667c1614652,41910,1602270,40957,1588935,40005v-4763,-953,-8573,-1905,-13335,-3810c1570837,35242,1567027,34290,1562265,33337v-8573,-1905,-17145,-3810,-25718,-5715c1527975,25717,1519402,23812,1510830,21907v-8573,-952,-17145,-2857,-26670,-3810l1454633,18097v-8573,,-17145,,-23813,c1416533,18097,1405103,18097,1393673,18097r-1745,-557l1375575,25717v-8573,2857,16192,4762,5715,9525c1401292,39052,1421295,42862,1438440,46672r-25432,444l1413437,47149v10240,714,19765,952,26908,-477c1447965,47625,1455585,48577,1463205,49530v20955,4762,34290,6667,43815,8572c1516545,60007,1522260,60007,1527975,60960v11430,2857,23813,5715,35243,7620c1575600,70485,1587030,74295,1599413,76200v11430,2857,23812,5715,35242,8572l1669898,95250r17145,4762l1704188,105727r221,202l1716704,108049v10626,2500,23217,6667,29795,11072l1750661,125427r1152,303c1760385,129540,1769910,133350,1778483,136207v7620,2858,15240,5715,22860,9525c1808963,149542,1816583,152400,1824203,156210v3810,2857,9525,5715,17145,9525c1845158,167640,1848968,169545,1852778,171450v3810,1905,8572,3810,12382,6667c1882305,186690,1899450,195262,1907070,201930v17145,11430,35243,21907,53340,34290c1968983,241935,1978508,248602,1988033,255270r800,571l2002949,264417v324310,219099,537534,590139,537534,1010980l2540081,1283368r10879,1554c2554770,1287779,2557627,1289684,2561437,1292542v953,10477,2858,13335,4763,25717c2571915,1329689,2578582,1339214,2584297,1348739r7621,693l2591918,1342072r7743,-21509l2599537,1316355v2858,-28575,4763,-27623,7620,-25718c2610967,1289685,2614777,1289685,2617635,1290637v5715,-3810,10477,-8572,16192,-10477c2634780,1294447,2634780,1306830,2635732,1322070v-1905,6667,-2857,13335,-4762,20002c2629065,1348740,2627160,1355407,2625255,1361122v-953,10478,-1905,20955,-2858,31433l2621445,1408747v-953,5715,-953,10478,-1905,16193l2615479,1427648r251,1101l2619621,1426155r1824,-15503l2622397,1394460v953,-10478,1905,-20955,2858,-31433c2627160,1357312,2629065,1350645,2630970,1343977v1905,-6667,3810,-13335,4762,-20002c2638590,1325880,2640495,1327785,2643352,1329690v,4762,,9525,-952,14287c2641447,1348740,2641447,1353502,2640495,1358265v-953,9525,-1905,18097,-953,26670c2638590,1394460,2638590,1404937,2637637,1416367v-1905,10478,-2857,21908,-4762,33338c2630970,1461135,2630017,1472565,2627160,1484947v-1905,11430,-4763,22860,-6668,34290c2613825,1544955,2615730,1553527,2608110,1591627v-3810,1905,-7620,3810,-11430,6668c2592870,1611630,2587155,1626870,2582392,1640205v-6667,21907,-1905,24765,-3810,40005c2577630,1682115,2576677,1684972,2576677,1685925v-5715,15240,-11430,30480,-16192,43815c2558580,1731645,2557627,1732597,2555722,1733550v-6667,15240,-13335,31432,-20002,46672c2543340,1764982,2550007,1748790,2556675,1733550v1905,-1905,2857,-1905,4762,-3810c2553817,1770697,2541435,1796415,2530957,1816417v-5715,3810,-11430,6668,-16192,8573l2511407,1831707r501,902c2512860,1830704,2513813,1827847,2515718,1824989v4762,-1905,10477,-4762,16192,-8572c2532863,1826894,2525243,1840229,2520480,1848802v-6667,13335,-14287,25717,-20955,38100c2495715,1893569,2492858,1899284,2489048,1905952v-3810,6667,-7620,12382,-11430,19050c2474760,1928812,2472855,1933574,2469045,1939289v-3810,9525,-7620,18098,-12382,27623l2443328,1993582v-6668,9525,-13335,20002,-20955,28575c2415705,2030729,2408085,2040254,2401418,2048827r873,-1798l2378557,2079307v-5715,-5715,-37147,39053,-51435,56198l2316996,2151085r10126,-14628c2341410,2120264,2372842,2075497,2378557,2080259v-2857,20003,-30480,45720,-39052,59055c2331885,2148363,2325456,2155031,2319383,2160389r-16153,11874l2302357,2173605r-10099,7769l2291880,2184082v-14288,15240,-28575,31433,-44768,45720c2231872,2245042,2216632,2260282,2199487,2273617r-2202,1598l2181390,2295524v-11430,10478,-24765,19050,-38100,28575l2107681,2350806r-128,155l2143290,2325052v12382,-9525,25717,-19050,38100,-28575c2173770,2309812,2163292,2318384,2149957,2327909v-10953,10002,-18811,14050,-25598,16669l2106651,2352057r-509,618c2099475,2357437,2093760,2361247,2087092,2365057r-7178,3327l2061852,2383036v-6668,5120,-12383,9168,-17622,12501c2034705,2403157,2027085,2407920,2017560,2412682v1905,-2857,-2857,-952,-8572,953l1999460,2417870r-1481,1125l2009940,2414587v5715,-1905,9525,-3810,8573,-952c2011845,2423160,1998510,2431732,1984223,2439352v-7620,3810,-14288,7620,-21908,11431c1954695,2454592,1947075,2457450,1940408,2461260r-15474,2321l1922310,2465070v-23813,11430,-47625,20955,-72390,31432l1846229,2497341r-22026,14401c1829918,2512695,1832775,2513647,1836585,2515552v-17145,15240,-40005,18098,-45720,20003c1791818,2531745,1793723,2526982,1794675,2522220v-4762,1905,-9525,3810,-15240,5715c1774673,2529840,1769910,2530792,1765148,2532697v-9525,2858,-20003,5715,-29528,9525l1731675,2537487r-14153,2830c1711807,2541270,1706092,2543175,1700377,2544127v-11430,2858,-23812,6668,-35242,8573l1663973,2553240r33547,-8161c1703235,2543174,1708950,2542222,1714665,2541269v5715,-952,10477,-2857,14287,-2857c1729905,2540317,1731810,2542222,1734667,2543174v10478,-2857,20003,-5715,29528,-9525c1768957,2531744,1773720,2530792,1778482,2528887v4763,-1905,9525,-3810,15240,-5715c1792770,2526982,1790865,2531744,1789912,2536507v-13335,6667,-26670,12382,-40005,19050l1747946,2555008r-27566,11026c1711808,2568892,1704188,2570797,1697520,2572702v-14287,3810,-24765,5715,-34290,8572c1663707,2578893,1657754,2578893,1649062,2580084r-29634,5766l1618462,2587942v-24765,5715,-52387,10477,-79057,15240c1530832,2602229,1531785,2600324,1521307,2598419v-4762,,-9525,,-15240,c1498447,2601277,1488922,2604134,1479397,2606992v-8572,952,-16192,1905,-23812,1905c1447965,2608897,1440345,2609849,1431772,2609849r-2587,-1108l1407484,2612588v-7858,119,-15716,-1310,-26194,-4644c1381290,2607944,1382243,2606992,1382243,2606992v1905,-1905,2857,-3810,4762,-6668c1379385,2599372,1371765,2598419,1365098,2597467v2857,-1905,7620,-3810,10477,-5715c1386053,2591752,1396530,2591752,1407008,2590799v10477,-952,20002,-952,30480,-952l1481302,2590799r30480,-2857c1531785,2584132,1550835,2579369,1568932,2575559v16193,-4762,27623,-6667,38100,-8572c1617510,2566034,1627035,2566034,1635607,2566034r1988,-923l1609890,2566035v-10478,952,-22860,3810,-38100,8572c1553692,2578417,1534642,2583180,1514640,2586990v-9525,952,-19050,1905,-30480,2857c1470825,2589847,1455585,2589847,1440345,2588895v-9525,,-20003,952,-30480,952c1399387,2590800,1388910,2590800,1378432,2590800v-952,-1905,,-2858,953,-3810c1381290,2584132,1384147,2581275,1386052,2577465v93345,-3810,199073,-21908,293370,-48578c1748955,2508885,1814677,2485072,1878495,2453640v15240,-8573,33337,-18098,52387,-27623c1940407,2421255,1950885,2416492,1960410,2410777v9525,-5715,20002,-10477,30480,-16192c2010892,2383155,2029942,2371725,2048040,2360295v18097,-12383,33337,-23813,45720,-35243c2122335,2304097,2150910,2283142,2179485,2258377v7620,-6667,16192,-12382,23812,-19050c2210917,2232660,2218537,2225992,2226157,2219325v12383,-10478,22860,-20003,34290,-31433c2265210,2179320,2270925,2171700,2274735,2164080r20523,-18813l2295423,2144085r-19735,18090c2271878,2169795,2266163,2177415,2261400,2185987v-11430,11430,-21907,20955,-34290,31433c2219490,2224087,2211870,2230755,2204250,2237422v-7620,6668,-15240,12383,-23812,19050c2151863,2280285,2124240,2302192,2094713,2323147v-12383,11430,-28575,23813,-45720,35243c2030895,2369820,2011845,2382202,1991843,2392680v-10478,5715,-20003,10477,-30480,16192c1951838,2414587,1941360,2419350,1931835,2424112v-19050,9525,-37147,19050,-52387,27623c1815630,2482215,1749908,2506027,1680375,2526982v-94297,26670,-200025,44768,-293370,48578c1379385,2575560,1370813,2575560,1365098,2575560v-953,-2858,-2858,-4763,-2858,-7620c1358430,2566035,1348905,2566987,1339380,2566987v-8572,2858,-20002,5715,-20955,8573c1294613,2576512,1275563,2576512,1257465,2576512v-17145,-952,-31432,-1905,-44767,-1905c1205078,2573655,1198410,2572702,1190790,2572702v-7620,-952,-15240,-1905,-21907,-3810l1182080,2554816r-2720,741l1130192,2546452r-2267,533c1090778,2541270,1060298,2535555,1033628,2529840v-13335,-2858,-25718,-5715,-37148,-7620c985050,2519362,974573,2517457,964095,2516505v-12382,-5715,-25717,-11430,-39052,-18098c911708,2493645,897420,2487930,876465,2480310v-17145,-6668,-34290,-13335,-50482,-20003c830745,2455545,832650,2454592,834555,2453640v12383,2857,23813,4762,35243,6667c875513,2465070,880275,2468880,885038,2473642v13335,2858,27622,8573,52387,15240c975525,2503170,1006958,2509837,1041248,2515552v8572,1905,17145,2858,25717,4763c1075538,2521267,1085063,2523172,1094588,2525077v9525,1905,20002,3810,30480,6668l1158657,2539008r2605,-596c1171740,2540317,1181265,2541270,1192695,2543175v952,-953,952,-953,952,-1905c1208887,2542222,1225080,2542222,1239367,2543175v2858,,6668,952,7620,952c1271752,2545080,1294612,2544127,1317472,2544127v18098,953,35243,953,51435,1905c1389862,2545080,1410817,2542222,1429867,2541270v2858,,6668,,7620,c1438440,2544127,1440345,2546032,1440345,2548890v28575,-1905,45720,-4763,60007,-7620c1514640,2539365,1525117,2536507,1540357,2531745v7620,-953,15240,-1905,22860,-3810c1567980,2526982,1572742,2526982,1577505,2526030v11430,-2858,20955,-4763,31432,-7620c1617510,2516505,1626082,2514600,1634655,2512695v8572,-1905,17145,-4763,25717,-6668l1707545,2497863r6168,-2313c1697520,2498407,1680375,2501265,1664183,2504122v-8573,1905,-17145,4763,-25718,6668c1629893,2512695,1621320,2514600,1612748,2516505v-11430,2857,-20003,4762,-31433,7620c1576553,2525077,1571790,2525077,1567028,2526030v-7620,952,-15240,1905,-22860,3810c1517498,2532697,1498448,2533650,1482255,2535555v-15240,1905,-27622,3810,-41910,3810c1438440,2539365,1435583,2539365,1432725,2539365v-19050,1905,-40005,4762,-60960,4762c1355573,2543175,1338428,2543175,1320330,2542222v-22860,,-45720,953,-70485,c1247940,2542222,1245083,2541270,1242225,2541270v-10477,-3810,-18097,-7620,-29527,-12383c1207935,2532697,1201268,2535555,1196505,2539365r-41,82l1209840,2530792v11430,4762,20003,8572,29528,12382c1224128,2543174,1207935,2542222,1193648,2541269r360,-233l1164120,2536507v-12382,-2857,-23812,-4762,-35242,-7620c1118400,2526030,1107923,2524125,1098398,2522220v-9525,-1905,-19050,-2858,-27623,-4763c1062203,2515552,1053630,2514600,1045058,2512695v-34290,-5715,-65723,-12383,-103823,-26670c916470,2480310,902183,2474595,888848,2470785v-5715,-3810,-10478,-8573,-15240,-13335c862178,2455545,850748,2453640,838365,2450782v-18097,-8572,-34290,-17145,-52387,-26670c780263,2424112,776453,2425065,770738,2425065v-19050,-9525,-36195,-18098,-54293,-27623c713588,2391727,709778,2386012,706920,2380297v,,953,,1905,-952c719303,2386012,730733,2391727,742163,2397442v11430,5715,21907,11430,33337,18098c779310,2413635,782168,2411730,785025,2409825v-18097,-8573,-29527,-18098,-39052,-25718c736448,2376487,726923,2371725,713588,2369820v-26670,-19050,-35243,-19050,-44768,-25718c655485,2335530,643103,2327910,630720,2319337v-30480,-17145,-21907,953,-60007,-25717c563093,2287905,556425,2282190,547853,2274570v1905,,3810,-953,4762,-1905c561188,2275522,567855,2277427,575475,2279332v-16192,-18097,-19050,-25717,-47625,-49530c518325,2222182,509753,2214562,501180,2207895v-8572,-7620,-17145,-14288,-24765,-21908c470700,2180272,455460,2174557,444983,2160270v-16193,-17145,-29528,-33338,-45720,-50483l396126,2099983r-9246,-9246c376403,2080260,365925,2068830,355448,2056447v-1905,-6667,-16193,-24765,-3810,-17145c346875,2033587,343065,2026920,339255,2022157r-1475,-2313l323062,2009774v-11430,-13335,-20955,-27622,-28575,-40957c286867,1954529,281152,1941194,278295,1930717r-1905,c268770,1917382,261150,1903095,254483,1888807v-6668,-14287,-14288,-27622,-20955,-41910c225908,1830705,218288,1814512,211620,1798320v-6667,-16193,-13335,-33338,-20002,-49530c199238,1759267,205905,1769745,211620,1782127v5715,12383,11430,25718,20003,41910c235433,1829752,236385,1839277,238290,1846897r2756,4041l237654,1833303r-8845,-16053l214411,1784874r-17079,-28465c190665,1737359,183045,1718309,176377,1699259r-17953,-58585l152529,1623596v-9989,-33579,-18570,-67765,-25676,-102488l115498,1446707r-81,2045c115417,1453515,115417,1457325,116370,1463992v1905,11430,3810,22860,4762,35243c123037,1511617,124942,1524000,126847,1535430v-4762,-8573,-6667,-20003,-9525,-31433c115417,1491615,113512,1478280,110655,1463992v-4763,,-5715,,-7620,c102082,1453515,101130,1443990,98272,1427797v-1905,-7620,-4762,-15240,-6667,-22860c89700,1397317,87795,1389697,85890,1383030v-5715,-6668,-10478,-11430,-16193,-17145c67792,1365885,66840,1365885,64935,1365885v-1905,-5715,-3810,-14288,-4763,-23813c59220,1332547,58267,1322070,58267,1311592v,-20002,953,-38100,3810,-42862c63030,1263015,63030,1258252,63982,1253490r3244,-10453l65649,1219200v238,-11906,1190,-24289,2143,-35243l71602,1176814r,-4287c69697,1178242,66840,1182052,63982,1186815v-1905,-3810,-4762,-5715,-6667,-9525c53505,1171575,54457,1120140,44932,1160145r-2262,-13573l42075,1147762v-953,12383,-2858,25718,-3810,38100c37312,1198245,35407,1211580,35407,1223962v-952,9525,-1905,20003,-2857,29528l32550,1314449v,10478,,20955,952,31433c34455,1356359,35407,1366837,35407,1377314v-3810,953,-2857,36195,-8572,29528c25882,1406842,25882,1406842,24930,1406842v-5715,-20955,-5715,-39053,-5715,-57150c19215,1331594,22072,1313497,19215,1290637v952,-16193,2857,-30480,4762,-45720l32546,1253485r-7616,-9520c23025,1234440,23025,1223962,23025,1209675v,-14288,952,-31433,1905,-52388c24930,1152525,25882,1147762,25882,1143000v953,-7620,1905,-16193,2858,-23813c32550,1105852,36360,1089660,40170,1076325r5695,-28474l43980,1041082v-1905,12383,-4763,23813,-6668,38100c33502,1092517,29692,1108710,25882,1122045v-952,7620,-1905,16192,-2857,23812c23025,1150620,22072,1155382,22072,1160145v,20955,-952,38100,-1905,52387c20167,1226820,21120,1237297,22072,1246822v-1905,16193,-3810,30480,-4762,45720c20167,1315402,17310,1333500,17310,1351597v,18098,,36195,5715,57150c23025,1408747,23977,1408747,24930,1408747v3810,18098,7620,35243,12382,54293c38265,1475422,41122,1486852,43980,1507807v4762,16193,9525,31433,14287,45720c60410,1580673,74876,1623893,80770,1651843r1964,18842l86843,1670685v10477,26670,17145,40957,20955,50482c112560,1730692,114465,1737360,115418,1746885v-3810,-953,-8573,-10478,-14288,-21908c95415,1713547,90653,1700212,85890,1690687v-4762,-12382,3810,21908,-952,9525l76651,1674524r-6001,923c67792,1667827,65887,1660207,63982,1653540,53505,1643062,45885,1621155,41122,1601152v-4762,-20002,-8572,-39052,-14287,-46672c22072,1537335,22072,1519237,25882,1515427v-1905,-15240,-4762,-30480,-6667,-45720c17310,1454467,16357,1439227,14452,1423987,10642,1412557,6832,1403032,3975,1390650v-5715,-64770,-6668,-140018,6667,-177165c11595,1197292,12547,1177290,17310,1167765v-1905,-8573,-3810,-16193,-5715,-24765c13500,1126807,11595,1089660,23025,1074420v952,-6668,1905,-11430,2857,-16193c27787,1034415,29692,1018222,33502,1002982v6668,-13335,15240,-35242,20003,-40005c58267,973455,46837,1000125,48742,1017270r4761,-9306l56362,985718v1905,-10121,3334,-19407,953,-24646c60172,949642,63030,941069,65887,929639v4763,-15240,8573,-31432,13335,-47625c83985,865822,89700,849629,95415,833437r1213,-1365l103988,793432v3810,-7620,7620,-18098,10477,-27623c118275,756284,123038,748664,126848,742949v8572,-16192,15240,-32385,24765,-47625c158280,680084,164948,667702,171615,652462v953,-13335,20003,-38100,28575,-55245c204953,591502,210668,585787,221145,573404v6668,-14287,12383,-24765,17145,-33337c243053,531494,247815,525779,252578,519112v5715,-5715,14287,-15240,15240,-7620c268770,510539,270675,507682,271628,505777v4762,-10478,9525,-20003,15240,-30480c296393,464819,307823,446722,316395,441007v-6429,12144,537,9822,804,14332l315045,461363r30877,-31786c348780,423862,354495,417195,361162,409575v6668,-6668,14288,-13335,20003,-19050l382889,392440r-771,-963c390690,382904,398310,374332,406883,366712v7620,-7620,16192,-15240,24765,-22860c442125,333374,448793,324802,458318,315277v12382,-9525,25717,-19050,37147,-27623c508800,277177,522135,267652,535470,258127r23919,-16687l575475,226694v9525,-5715,19050,-11430,28575,-17145c613575,203834,624052,199072,634530,193357r4035,-2075l648937,181094v5834,-4406,12264,-8692,17026,-12502c673583,162877,679298,160496,684656,159067r13224,-3044l700252,154304c782167,109537,869797,74294,959332,49529r9613,-2090l995527,38099v6192,-1905,12621,-3096,18336,-3691l1023424,34327r3536,-990c1097445,17144,1169835,7619,1244130,4762v18574,476,39767,,61674,-238c1327712,4285,1350334,4285,1371765,5714r1228,921l1405103,2857v10477,1905,20002,2857,29527,4762c1444155,9524,1453680,10477,1464158,13334r15234,3463l1463205,12382v-9525,-1905,-20003,-3810,-29528,-5715c1424152,4762,1414627,3810,1404150,1905v,,,-953,,-1905xe" fillcolor="white [3212]" stroked="f">
                <v:fill color2="#0072c7 [3205]" o:opacity2="24248f" focusposition="1" focussize="" focus="100%" type="gradientRadial"/>
                <v:stroke joinstyle="miter"/>
                <v:path arrowok="t" o:connecttype="custom" o:connectlocs="2209485,3798810;2190492,3808550;2191629,3809015;2367408,3699933;2305999,3713858;2213886,3724999;2209500,3713858;2273833,3708288;2367408,3699933;2527144,3685356;2523392,3686365;2525315,3686008;1381214,3664424;1446278,3680438;1474059,3681830;1551550,3718037;1586640,3724999;1588835,3725696;1596876,3718037;1627579,3726392;1658284,3733354;1718784,3746754;1719693,3745887;1789874,3757027;1823502,3762597;1857131,3765383;1925849,3768168;2019424,3766774;2023486,3766774;2032584,3761900;2053054,3755634;2073888,3755286;2088144,3757026;2091982,3766774;2124696,3766774;2114462,3780700;2108614,3787663;2089606,3796018;2054515,3796018;2009190,3793233;1911228,3790448;1838123,3784878;1773790,3776523;1709457,3766774;1611497,3752849;1535467,3729177;1536347,3728569;1491604,3715252;1452126,3698541;1406802,3684616;1360014,3669298;1381214,3664424;2241887,3634569;2219548,3637816;2065054,3645245;2115923,3651194;2129083,3648409;2219734,3638662;2234651,3635899;2380693,3614392;2304817,3625421;2330854,3626129;2368321,3619515;2657668,3611171;2419691,3671530;2540119,3645973;1131925,3582961;1300067,3651194;1360014,3669298;1405339,3684615;1450665,3698540;1490141,3715250;1481368,3722214;1457975,3718035;1374635,3688793;1333696,3673475;1292757,3656764;1238658,3638662;1191871,3619167;1155319,3601063;1131925,3582961;1200645,3548149;1281060,3587140;1270826,3592710;1177251,3549541;1200645,3548149;903836,3453457;1003260,3506373;1023729,3528654;976942,3504980;941851,3484093;903836,3453457;1078180,3417725;1078193,3418122;1083132,3423815;1083675,3421429;3213429,3326316;3208119,3326737;3120393,3386616;3034128,3431177;2972719,3465989;2939091,3479915;2904001,3493840;2861599,3514728;2829432,3532830;2782645,3550934;2734396,3567644;2721236,3580176;2700767,3587140;2649594,3595495;2583798,3614990;2523853,3633092;2458057,3651196;2376179,3670691;2260673,3688793;2257749,3692971;2202213,3706195;2203652,3706897;2265326,3692211;2266521,3688793;2382029,3670691;2463907,3651196;2529701,3633092;2589648,3614990;2655442,3595495;2706617,3587140;2671974,3606936;2672988,3606635;2709541,3585746;2730011,3578784;2731374,3578425;2740245,3569036;2788495,3552326;2835282,3534224;2867449,3516120;2909849,3495233;2944940,3481308;2969003,3471345;2981493,3463204;3042902,3428392;3129165,3383831;706202,3307059;711753,3311594;713649,3312514;3223242,3270707;3222740,3271036;3222740,3271434;3225064,3271750;3225665,3271036;3254830,3249921;3246197,3255601;3244671,3257111;3250590,3253503;586819,3179780;642040,3241703;598255,3191662;3358352,3179739;3358221,3179783;3357254,3186093;3333861,3211158;3306080,3240401;3307755,3240034;3333861,3212550;3357254,3187485;3358352,3179739;729728,3148381;732623,3151740;732769,3151279;513454,3116465;551469,3140139;553336,3142232;570658,3145883;609952,3180521;664051,3222297;687444,3252933;700602,3268251;756163,3312812;740080,3325344;688338,3270587;685983,3271036;734949,3322853;740080,3325344;756164,3312812;895064,3417250;867284,3425605;877518,3432569;836579,3433961;810261,3417250;785406,3399148;723998,3350409;666975,3301672;614339,3252933;589484,3229260;566090,3204195;574863,3193055;604105,3218120;636271,3241792;675747,3282176;679103,3284917;636271,3241792;605566,3218120;576324,3193055;544158,3155456;513454,3116465;3734478,2895055;3733737,2895357;3717768,2931860;3719128,2720600;3680381,2773905;3661373,2807325;3642366,2837961;3597040,2895055;3557564,2952148;3522473,2998102;3519548,2999805;3517153,3003183;3521011,3000887;3556101,2954934;3595579,2897840;3640903,2840747;3659912,2810112;3678918,2776691;3718396,2722382;3870455,2701495;3851447,2755803;3817819,2814289;3784190,2874168;3753487,2911765;3773956,2872774;3791501,2833784;3804660,2812897;3822205,2785046;3838289,2757196;3870455,2701495;3775816,2582128;3740327,2641616;3739674,2643045;3775417,2583130;3795281,2447395;3752625,2558390;3662897,2733072;3649760,2752854;3649676,2753017;3618971,2803148;3588268,2857457;3553177,2899233;3523935,2946579;3351406,3131784;3294383,3177738;3288912,3181700;3286553,3183975;3262708,3202487;3243210,3223690;3171566,3275214;3160340,3281969;3129849,3305642;3125446,3308366;3118930,3314205;3061908,3350411;3004885,3383831;2998359,3386982;2959750,3410866;2947781,3416616;2936167,3424214;2896689,3445102;2859804,3458880;2777596,3498372;2584725,3566883;2450325,3599796;2558943,3580176;2579413,3575998;2645207,3553718;2686146,3541186;2751941,3509157;2826508,3484091;2874283,3466248;2895228,3454849;2914233,3449281;2940553,3435354;2947468,3430776;2965409,3414467;3004885,3392186;3049797,3371219;3066294,3361549;3123317,3325344;3148172,3303063;3175953,3286353;3247595,3234830;3298770,3188876;3355791,3142924;3528320,2957718;3552064,2919275;3553177,2915942;3591192,2860241;3602889,2843531;3618441,2822986;3623358,2814289;3654062,2764158;3714009,2645792;3772493,2519074;3789673,2467550;3955256,2324120;3950870,2326905;3950870,2326905;3969067,2241591;3968542,2244054;3972801,2248924;3985961,2262849;3994734,2257279;3994955,2256211;3988885,2260064;3974264,2247531;3956034,2083405;3955013,2083459;3953164,2083557;3953795,2090176;3952333,2124990;3946485,2145877;3911394,2198793;3902622,2244747;3893849,2260064;3879228,2326905;3863144,2379821;3845599,2431345;3835365,2471728;3823668,2513504;3832996,2499685;3841213,2470335;3848523,2428559;3866068,2377036;3882152,2324120;3896773,2257279;3905546,2241961;3914318,2196008;3949409,2143092;3926015,2250316;3908470,2339437;3868992,2453624;3861184,2465194;3857845,2482520;3847061,2512112;3806122,2597055;3787114,2641616;3775417,2665289;3760796,2690355;3721320,2757196;3678918,2822644;3624821,2910373;3564874,2996710;3525398,3045447;3482996,3092793;3468375,3112288;3452292,3131784;3427436,3151279;3386784,3194147;3387958,3198625;3345557,3240401;3300231,3271036;3263679,3298887;3229052,3322987;3234437,3322560;3272452,3296102;3309006,3268251;3354330,3237616;3396732,3195840;3395269,3190270;3436208,3147102;3461065,3127607;3477147,3108112;3491768,3088616;3534170,3041271;3573646,2992531;3633594,2906195;3687691,2818467;3730093,2753017;3769569,2686176;3784190,2661111;3795887,2637439;3814895,2592878;3855834,2507933;3871917,2450841;3911394,2336654;3928940,2247532;3952333,2140307;3957608,2121473;3953795,2120812;3955256,2086000;3987422,2053971;3970397,2121536;3970399,2121536;3987424,2053972;4000582,2040046;3991809,2058149;3989800,2096095;3988885,2131952;3974264,2174801;3974264,2179696;3991809,2131952;3994734,2058148;4001551,2044082;3937711,1980166;3928131,2001735;3924552,2033084;3919940,2018439;3918253,2020506;3923091,2035869;3920167,2058149;3926015,2076251;3930548,2076011;3927477,2066503;3930401,2044222;3937711,1980166;4060529,1942569;4063454,1943961;4061991,2002447;4063454,2042831;4059066,2116634;4054681,2158409;4041521,2219680;4037136,2271204;4015203,2365896;3994734,2448054;3958182,2463373;3961106,2455018;3966954,2396532;3988885,2335261;4006431,2325514;4006431,2325512;4025439,2219680;4035673,2169550;4044445,2118027;4051757,2069288;4054681,2023335;4056142,1984345;4059066,1963456;4060529,1942569;205925,1296903;206652,1297250;206721,1297055;294138,1097308;261971,1154401;235654,1175290;235591,1176623;233046,1229932;233119,1229805;235654,1176681;261971,1155793;294138,1098700;295234,1099396;295782,1098352;311682,976158;291212,990083;260509,1051354;267533,1056706;267762,1055766;261971,1051354;292675,990083;310801,977753;424265,896785;422418,898193;414579,926898;409644,941346;275130,1175290;256121,1232382;238576,1290868;200561,1413410;175706,1496962;164009,1559626;158161,1591653;153774,1623682;140616,1710018;136229,1762934;143540,1818635;146966,1788285;146464,1778251;152313,1719765;165471,1633429;175907,1621501;191063,1524906;190327,1508102;204772,1468662;213367,1435550;210797,1441261;202024,1438476;180092,1498355;181555,1531775;171319,1595832;169858,1606972;155237,1623682;159622,1591653;165471,1559626;177168,1496962;202024,1413410;240039,1290868;257584,1232382;276591,1175290;411105,941346;424265,896785;450584,757533;450583,757533;457892,763103;457892,763101;714045,559275;713764,559489;712910,560408;700969,572326;697950,576509;695977,578632;687444,590430;598256,690691;573400,718542;548545,747784;438636,863483;550006,746392;574861,717149;599718,689298;688906,589037;697950,576509;712910,560408;751160,463252;738541,467439;729155,470758;726922,473456;710838,487382;669899,512447;642120,541691;615802,570933;598256,586252;597661,585541;581076,604529;552930,637776;507606,685121;514915,693475;515055,693358;509067,686513;554392,639167;599718,586252;617263,570934;643581,541691;671360,512449;712299,487383;728383,473458;745929,467192;751467,465554;2868910,211664;2943477,243691;2975643,268756;2904001,235336;2868910,211664;2626200,110009;2684684,122541;2766563,161531;2626200,110009;1746012,100784;1715307,104439;1649512,112794;1585179,126719;1557400,135074;1525233,143429;1454846,156599;1441892,161533;1352704,190775;1264978,224195;1203569,250654;1162630,265971;1061744,310532;1013495,339776;966708,369018;892139,421934;821958,474850;754790,530656;760550,537514;774805,528201;786940,519587;830731,483205;900912,430289;975479,377373;1022266,348129;1070517,318887;1171401,274326;1210879,254831;1272288,228372;1360014,194952;1449202,165710;1486667,158701;1504765,152811;1751099,102197;2268898,70844;2300149,73803;2342551,87728;2310385,83551;2243128,71018;2268898,70844;2439050,59878;2498996,64055;2572101,91905;2481451,76588;2439050,59878;1949975,59530;1781101,68233;1664133,83550;1608573,97475;1560322,114185;1493065,122541;1238658,215840;1146546,254831;1118766,264578;1093910,277111;1047123,300784;974018,336989;918457,378765;757625,498522;724015,526358;691133,554952;691830,555616;438886,838297;387711,905139;364318,945522;340924,983120;297061,1061101;249347,1132710;248812,1134906;232728,1176681;221031,1196177;218107,1198962;205131,1240041;202024,1264411;199100,1299223;178631,1356318;159622,1413410;139153,1496962;127456,1573551;120146,1650139;130380,1597223;131329,1592856;133304,1572158;145001,1495570;148664,1496734;148982,1495440;145003,1494177;165472,1410625;184479,1353531;204855,1296700;203487,1296438;206411,1261626;222494,1196177;234191,1176681;234584,1175664;250275,1134906;298523,1062494;342387,984513;365780,946916;389174,906532;440349,839691;693293,557009;760550,498523;921382,378766;976942,336991;1050047,300785;1096835,277111;1121691,264579;1149471,254831;1241584,215840;1495991,122542;1563248,114187;1611497,97477;1667057,83551;1784026,68233;1952900,60052;2088635,64389;2155401,0;2224120,4177;2294301,11140;2341088,22280;2371793,36206;2409808,29242;2466830,41776;2501920,51523;2500459,52916;2498996,62663;2439050,58486;2418581,52916;2398111,48738;2358634,40382;2319157,32027;2278218,26457;2232894,26457;2196340,26457;2139319,26457;2136640,25643;2111538,37597;2120311,51523;2208037,68233;2168998,68882;2169657,68930;2210961,68233;2246052,72411;2313309,84943;2345475,89121;2399574,100262;2455134,111402;2509231,123934;2563330,139252;2589648,146214;2615966,154569;2616305,154865;2635178,157964;2680914,174151;2687303,183370;2689072,183813;2730011,199130;2765101,213055;2800192,228374;2826510,242299;2844055,250654;2863062,260401;2927394,295215;3009273,345346;3051674,373196;3052902,374031;3074571,386569;3899697,1864588;3899080,1876241;3915780,1878513;3931862,1889653;3939174,1927251;3966953,1971811;3978651,1972824;3978651,1962064;3990537,1930619;3990347,1924467;4002043,1886868;4018127,1886868;4042982,1871551;4045907,1932822;4038597,1962064;4029824,1989915;4025437,2035869;4023976,2059541;4021052,2083215;4014818,2087174;4015203,2088783;4021176,2084991;4023976,2062326;4025437,2038654;4029824,1992700;4038597,1964849;4045907,1935607;4057604,1943962;4056142,1964849;4053218,1985738;4051755,2024729;4048831,2070681;4041521,2119420;4032748,2170943;4022513,2221074;4003506,2326905;3985961,2336654;3964029,2397925;3958180,2456411;3955256,2464766;3930401,2528822;3923090,2534392;3892386,2602625;3924552,2534392;3931862,2528822;3885075,2655541;3860220,2668074;3855065,2677894;3855834,2679213;3861683,2668073;3886538,2655541;3868992,2702887;3836826,2758588;3820744,2786438;3803198,2814289;3790038,2835176;3771032,2875560;3750562,2914550;3718396,2956326;3686230,2995317;3687570,2992688;3651137,3039877;3572184,3122037;3556640,3144814;3572184,3123429;3651137,3041269;3591192,3127605;3560304,3158416;3535509,3175776;3534169,3177738;3518667,3189096;3518086,3193055;3449366,3259896;3376261,3323952;3372881,3326288;3348482,3355979;3289997,3397755;3235337,3436800;3235140,3437026;3289997,3399148;3348482,3357373;3300231,3403325;3260938,3427695;3233756,3438629;3232974,3439532;3203732,3457634;3192714,3462498;3164988,3483919;3137938,3502195;3096999,3527260;3083841,3528654;3069215,3534845;3066942,3536490;3085302,3530045;3098462,3528654;3045826,3566251;3012197,3582963;2978569,3598280;2954816,3601673;2950788,3603850;2839668,3649802;2834002,3651029;2800192,3672083;2819198,3677653;2749017,3706897;2754866,3687401;2731472,3695756;2709541,3702718;2664215,3716643;2658159,3709721;2636434,3713858;2610116,3719429;2556019,3731962;2554235,3732751;2605731,3720820;2632049,3715250;2653979,3711073;2662752,3718035;2708078,3704110;2730009,3697148;2753403,3688793;2747554,3708288;2686146,3736139;2683136,3735336;2640821,3751456;2605731,3761204;2553095,3773736;2531347,3771996;2485858,3780426;2484375,3783485;2363021,3805765;2335240,3798802;2311846,3798802;2270907,3811335;2234355,3814120;2197802,3815512;2193830,3813892;2160519,3819516;2120311,3812727;2121773,3811335;2129083,3801587;2095456,3797410;2111538,3789055;2159788,3787661;2206576,3786270;2273831,3787661;2320619,3783485;2408345,3765381;2466830,3752849;2510693,3751456;2513744,3750106;2471217,3751457;2412732,3763989;2325006,3782093;2278218,3786270;2210961,3784878;2164174,3786270;2115923,3787663;2117386,3782093;2127620,3768168;2577950,3697148;2883531,3587140;2963946,3546756;3009273,3524475;3056060,3500803;3143787,3450672;3213968,3399148;3345557,3301672;3382109,3273821;3417200,3244579;3469836,3198625;3491768,3163813;3523272,3136309;3523525,3134581;3493231,3161027;3471299,3195840;3418663,3241794;3383572,3271036;3347020,3298887;3215431,3396363;3145249,3447887;3057523,3498018;3010735,3521690;2965409,3543971;2884994,3584355;2579413,3694363;2129083,3765383;2095456,3765383;2091068,3754242;2055978,3752849;2023811,3765383;1930236,3766774;1861518,3763989;1827889,3761204;1794261,3755634;1814519,3735055;1810344,3736139;1734870,3722828;1731390,3723607;1586642,3698541;1529619,3687401;1479907,3679046;1419961,3652587;1345393,3626130;1267902,3596887;1281060,3587140;1335159,3596887;1358553,3616382;1438968,3638662;1598339,3677653;1637815,3684616;1680217,3691578;1727004,3701326;1778564,3711945;1782563,3711073;1830813,3718037;1832274,3715252;1902456,3718037;1914153,3719429;2022349,3719429;2101302,3722214;2194877,3715252;2206574,3715252;2210961,3726392;2303073,3715252;2364482,3701326;2399573,3695756;2421505,3692971;2469754,3681831;2509231,3673476;2548708,3663728;2621119,3651792;2630587,3648411;2554558,3660943;2515080,3670691;2475604,3679046;2427353,3690186;2405423,3692971;2370332,3698541;2275294,3706897;2210961,3712467;2199264,3712467;2105690,3719429;2026736,3716643;1918540,3716643;1906843,3715252;1861518,3697148;1836662,3712467;1836599,3712587;1857131,3699933;1902457,3718035;1832276,3715250;1832829,3714910;1786950,3708288;1732853,3697148;1686065,3687401;1643663,3680438;1604187,3673476;1444816,3634485;1364401,3612205;1341008,3592710;1286909,3582961;1206494,3543971;1183100,3545364;1099759,3504980;1085138,3479915;1088062,3478523;1139237,3504980;1190410,3531439;1205031,3523084;1145085,3485485;1095373,3464598;1026653,3426999;968169,3390793;876057,3353196;840966,3325345;848276,3322560;883367,3332307;810261,3259896;769322,3227869;731308,3195840;683059,3158242;612878,3084438;608062,3070105;593869,3056588;545621,3006457;539772,2981391;520764,2956326;518500,2952944;495907,2938222;452044,2878345;427189,2822644;424265,2822644;390637,2761373;358471,2700102;324841,2629084;294138,2556672;324841,2605410;355546,2666681;365780,2700102;370011,2706009;364804,2680228;351227,2656759;329126,2609426;302909,2567811;270743,2484260;243184,2398610;234135,2373643;194722,2223809;177292,2115037;177168,2118027;178631,2140307;185940,2191831;194713,2244747;180092,2198793;169858,2140307;158161,2140307;150850,2087391;140616,2053971;131843,2021944;106986,1996878;99677,1996878;92365,1962064;89441,1917504;95290,1854841;98214,1832560;103193,1817278;100773,1782430;104062,1730906;109911,1720463;109911,1714195;98214,1735084;87980,1721159;68972,1696093;65499,1676250;64586,1677990;58738,1733691;54351,1789391;49965,1832560;49965,1921680;51426,1967634;54351,2013587;41192,2056756;38268,2056756;29495,1973205;29495,1886868;36805,1820027;49959,1832553;38268,1818635;35344,1768504;38268,1691915;39729,1671028;44117,1636214;61662,1573551;70404,1531923;67510,1522027;57275,1577728;39729,1640392;35344,1675205;33881,1696093;30957,1772681;33881,1822812;26571,1889653;26571,1975990;35344,2059541;38268,2059541;57275,2138916;67510,2204363;89441,2271204;123984,2414939;126999,2442486;133306,2442486;165472,2516289;177169,2553887;155237,2521859;131843,2471728;130382,2485653;117661,2448098;108449,2449447;98214,2417420;63123,2340831;41192,2272598;39729,2215504;29495,2148662;22184,2081821;6102,2033084;16336,1774074;26571,1707233;17799,1671028;35344,1570766;39729,1547092;51426,1466326;82131,1407840;74820,1487215;82128,1473610;86517,1441087;87980,1405055;101138,1359101;121608,1289475;146464,1218457;148326,1216461;159624,1159971;175706,1119587;194714,1086167;232729,1016540;263433,953878;307296,873111;339462,838297;365780,789560;387713,758924;411107,747784;416955,739429;440349,694868;485673,644737;486907,665690;483601,674497;530998,628027;554392,598785;585097,570934;587743,573734;586560,572326;624574,536121;662589,502700;703528,460924;760550,420541;821958,377373;858674,352977;883367,331419;927230,306354;974018,282681;980211,279648;996133,264753;1022268,246476;1050962,232551;1071261,228100;1074902,225587;1472596,72410;1487352,69354;1528156,55699;1556302,50303;1570978,50185;1576406,48738;1909767,6962;2004438,6614;2105690,8354;2107575,9700;2156864,4177;2202189,11139;2247515,19494;2270899,24557;2246052,18102;2200726,9747;2155401,2785;2155401,0"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rect id="矩形 4" o:spid="_x0000_s1028" style="position:absolute;left:8854;top:-2286;width:78585;height:2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" fillcolor="#2c567a [3204]" stroked="f"/>
              <v:group id="群組 12" o:spid="_x0000_s1029" style="position:absolute;left:13963;top:3124;width:72704;height:100069" coordorigin="-37473,-56579" coordsize="59501,81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手繪多邊形：圖案 10" o:spid="_x0000_s1030" style="position:absolute;left:-27;top:5584;width:22055;height:19745;rotation:180;flip:x y;visibility:visible;mso-wrap-style:square;v-text-anchor:middle" coordsize="2647519,261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" path="m1439383,2598425r-12373,6662l1427751,2605405r11632,-6980xm1542263,2530792v-15240,3810,-25718,7620,-40005,9525c1487970,2542222,1470825,2545079,1442250,2547937v,-2858,-1905,-4763,-2857,-7620c1452728,2540317,1465110,2538412,1481303,2536507v15240,-1905,34290,-2858,60960,-5715xm1646324,2520821r-2444,690l1645133,2521267r1191,-446xm899801,2506503v8811,1429,22384,5239,42386,10954c947902,2518409,954570,2518409,960285,2518409v17145,8573,33337,17146,50482,24766c1017435,2544127,1026007,2546032,1033627,2547937r1430,477l1040295,2543175v6667,1905,13335,3810,20002,5715c1066965,2550795,1073632,2551747,1080300,2553652r39413,9166l1120305,2562225v14287,1905,30480,4762,45720,7620c1172692,2570797,1180312,2571750,1187932,2573655v7620,952,15240,1905,21908,1905c1223175,2575560,1237462,2576512,1254607,2577465v17145,,37148,952,60960,-953l1318213,2576512r5927,-3334c1328188,2571750,1333189,2570321,1337475,2568892v4763,,9525,-238,13573,-238c1355096,2568654,1358430,2568892,1360335,2569844r2500,6668l1384147,2576512v-1905,2858,-4762,6668,-6667,9525c1376527,2586990,1375575,2587942,1373670,2590800v-2858,1905,-7620,3810,-12383,5715c1352715,2596515,1347000,2596515,1338427,2596515v-9525,-953,-20002,-953,-29527,-1905c1286992,2593657,1266037,2593657,1245082,2592705v-15240,-953,-31432,-1905,-47625,-3810c1184122,2587942,1169835,2585085,1155547,2583180v-14287,-1905,-27622,-3810,-41910,-6668c1092682,2572702,1069822,2570797,1049820,2566987v-20003,-4762,-38100,-9525,-49530,-16192l1000863,2550379r-29148,-9109c964095,2537459,955522,2533650,945997,2529840v-10477,-2858,-20002,-5715,-29527,-9525c905992,2516505,896467,2513647,885990,2509837v953,-3810,5001,-4762,13811,-3334xm1460492,2486082r-14553,2221l1345293,2493385r33139,4069c1380337,2496502,1383195,2496502,1387005,2495549v20002,-2857,39052,-4762,59055,-6667c1448203,2488406,1451716,2487751,1455778,2486992r4714,-910xm1550918,2472281r-49430,7544l1518450,2480309v10478,-476,18336,-2381,24408,-4524l1550918,2472281xm1731355,2470078r-155032,41286l1654777,2493883r76578,-23805xm737400,2450782v50482,18097,82867,34290,109537,46672c859320,2502217,872655,2506027,885990,2509837v10477,3810,20002,6667,29527,10477c925042,2524124,934567,2526982,945045,2529839v9525,3810,18097,7620,25717,11430c968857,2542222,966952,2544127,965047,2546032v-4762,-953,-10477,-1905,-15240,-2858c931710,2537459,913612,2529839,895515,2523172r-26670,-10478c860272,2508884,850747,2505074,842175,2501264v-12383,-3810,-23813,-8572,-35243,-12382c796455,2484119,785977,2480309,776452,2475547v-9525,-3810,-17145,-8573,-23812,-12383c745972,2458402,741210,2454592,737400,2450782xm782168,2426970v18097,9525,33337,18097,52387,26670c832650,2454592,830745,2455545,827888,2457450v-20003,-9525,-40958,-20003,-60960,-29528c772643,2427922,776453,2427922,782168,2426970xm588810,2362200v31432,13335,47625,25717,64770,36195c657390,2403157,669772,2412682,666915,2413635v-11430,-5715,-21908,-10478,-30480,-16193c627862,2392680,620242,2387917,613575,2383155v-12383,-8573,-20003,-15240,-24765,-20955xm702387,2337759r9,271l705613,2341924r354,-1632l702387,2337759xm2093409,2275234r-3459,288c2073757,2288857,2052802,2303145,2032800,2316480v-20003,13335,-40958,23812,-56198,30480c1964220,2354580,1950885,2362200,1936597,2370772v-7620,2858,-14287,6668,-21907,9525c1907070,2383155,1899450,2386012,1891830,2389822v-5715,4763,-17145,9525,-27623,14288c1853730,2408872,1844205,2412682,1843252,2416492v-9525,3810,-20002,8573,-30480,12383c1802295,2433637,1791817,2436495,1781340,2440305v-1905,1905,-5715,5715,-8573,8572c1768005,2450782,1764195,2451735,1759432,2453640v-11430,2857,-22860,3810,-33337,5715c1710855,2464117,1696567,2468880,1683232,2472690v-13335,3810,-26670,7620,-39052,12382c1630845,2489835,1616557,2492692,1601317,2497455v-15240,4762,-32385,9525,-53340,13335c1498447,2513647,1480350,2519362,1472730,2523172v-953,953,-953,1905,-1905,2858l1434646,2535075r937,480l1475761,2525510r779,-2338c1484160,2518410,1503210,2513647,1551788,2510790v20002,-3810,37147,-8573,53340,-13335c1620368,2492692,1634655,2489835,1647990,2485072v13335,-3810,25718,-7620,39053,-12382c1700378,2468880,1713713,2464117,1729905,2459355v11430,-1905,22860,-2858,33338,-5715l1740675,2467181r660,-206c1748955,2462212,1758480,2456497,1765148,2452687v4762,-1905,8572,-2857,13335,-4762l1779371,2447679r5779,-6422c1795628,2437447,1806105,2433637,1816583,2429827v10477,-4762,20955,-8572,30480,-12382c1848015,2413635,1857540,2409825,1868018,2405062v10477,-4762,21907,-9525,27622,-14287c1903260,2387917,1910880,2385060,1918500,2381250r15676,-6815l1942313,2368867v13335,-8572,27622,-16192,40005,-23812c1997558,2339340,2017560,2327910,2038515,2314575r54894,-39341xm460060,2262062r3616,3102l464911,2265793r-4851,-3731xm2099802,2237197r-327,225l2099475,2237694r1514,216l2101380,2237422r-1578,-225xm2120380,2222979r-5624,3885l2113762,2227897r3856,-2468l2120380,2222979xm382287,2175002r35974,42356l389737,2183129r-7450,-8127xm2187820,2174974r-85,30l2187105,2179320v-7620,7620,-10478,12382,-15240,17145c2168055,2201227,2163292,2206942,2153767,2216467r1091,-251l2171865,2197417v3810,-4762,7620,-9525,15240,-17145c2188296,2177177,2188475,2175510,2187820,2174974xm475386,2153525r1886,2297l477367,2155507r-1981,-1982xm334493,2131694v2857,-2857,12382,1905,24765,16193l360474,2149319r11285,2497c377593,2155745,385451,2163127,397357,2175509v12383,10478,25718,20003,35243,28575c442125,2212657,447840,2220277,447840,2225039v2857,3810,4762,6668,8572,10478c468795,2245994,479272,2255519,492607,2265997v-2857,3810,-7620,5715,-10477,8572l448422,2237115r-1534,307l478787,2272865r3343,1704c484988,2271712,488798,2268854,492608,2265997v28575,24765,59055,49530,90487,71437c577380,2339339,572618,2341244,564998,2343149v2857,1905,3810,2858,6667,4763c562140,2347912,554520,2348864,544995,2348864v-5715,-3810,-11430,-7620,-17145,-11430c522135,2333624,517373,2328862,511658,2325052v-13335,-11430,-27623,-21908,-40005,-33338c459270,2280284,446888,2268854,434505,2258377v-12382,-11430,-22860,-22860,-34290,-33338c394500,2219324,388785,2213609,384023,2208847v-4763,-5715,-10478,-11430,-15240,-17145c369735,2189797,379260,2195512,374498,2184082v6667,5715,13335,11430,19050,17145c401168,2206942,407835,2212657,414503,2217419v8572,9525,17145,18098,25717,27623l442406,2246917r-27903,-29498c407835,2211704,401168,2206942,394500,2201227v-6667,-5715,-12382,-11430,-19050,-17145c368783,2175509,361163,2166937,354495,2158364v-6667,-8572,-13335,-18097,-20002,-26670xm2432850,1980247r-483,207l2421964,2005422r10886,-25175xm2422850,1860918r-25242,36461c2392845,1904999,2389035,1912619,2385225,1920239v-4762,7620,-8572,14288,-12382,20955c2363318,1954529,2353793,1967864,2343315,1980247v-8572,13335,-16192,25717,-25717,39052c2309978,2029777,2302358,2040254,2294738,2050732r-1906,1165l2291272,2054208r2513,-1571c2301405,2042160,2309025,2031682,2316645,2021205v8573,-13335,17145,-25718,25718,-39053c2352840,1969770,2362365,1956435,2371890,1943100v3810,-6668,8573,-13335,12383,-20955c2388083,1914525,2392845,1906905,2396655,1899285v8573,-15240,18098,-28575,25718,-37148l2422850,1860918xm2521433,1847850v-2858,12382,-6668,23812,-12383,37147c2503335,1897380,2496668,1910715,2487143,1925002v-7620,15240,-15240,29528,-21908,40958c2457615,1977390,2450948,1985962,2445233,1991677r13335,-26670c2461425,1956435,2466188,1947862,2469998,1938337v3810,-5715,5715,-9525,8572,-14287c2482380,1917382,2486190,1911667,2490000,1905000v3810,-6668,6668,-12383,10478,-19050c2507145,1873567,2514765,1861185,2521433,1847850xm2459780,1766202r-23120,40690l2436235,1807870r23285,-40983l2459780,1766202xm2472460,1674043r-27788,75922c2427321,1790989,2407787,1830865,2386218,1869449r-8558,13531l2377605,1883092v-3810,9525,-11430,21908,-20003,34290c2349030,1929765,2341410,1943100,2337600,1954530v-6668,8572,-15240,18097,-22860,28575c2307120,1993582,2300452,2005012,2295690,2015490v-27623,38100,-72390,86677,-112395,126682c2170912,2152650,2158530,2163127,2146147,2173605r-3564,2710l2141046,2177871r-15534,12663l2112810,2205037v-15240,12383,-30480,23813,-46673,35243l2058824,2244900r-19864,16193l2036092,2262956r-4245,3994c2019465,2275522,2007082,2284095,1994700,2291715v-12383,7620,-24765,15240,-37148,22860l1953300,2316730r-25152,16337l1920351,2337000r-7566,5197c1905165,2346960,1896592,2351722,1887067,2356485r-24029,9424l1809483,2392922v-40768,17834,-82698,33504,-125647,46862l1596280,2462297r70760,-13420c1671802,2447924,1675612,2446972,1680375,2446019v10477,-8572,31432,-13335,42862,-15240c1732762,2427922,1742287,2425064,1749907,2422207v11430,-10478,33338,-16193,42863,-21908c1808962,2394584,1825155,2388869,1841347,2383154r31123,-12205l1886115,2363152r12381,-3809l1915642,2349817r4505,-3131l1931835,2335530v7620,-4763,17145,-10478,25717,-15240l1986810,2305948r10747,-6614c2009940,2291714,2022322,2283142,2034705,2274569v2857,-5715,9525,-10477,16192,-15240c2057565,2254567,2064232,2249804,2068995,2247899v15240,-11430,31432,-22860,46672,-35242c2121382,2199322,2139480,2187892,2149005,2181224v12382,-10477,24765,-20955,37147,-31432c2226157,2109787,2270925,2061209,2298547,2023109r15468,-26295l2314740,1994534v7620,-11430,17145,-24765,24765,-38100c2342363,1952624,2344268,1948814,2347125,1945004r10132,-14053l2360460,1925002v8572,-12383,15240,-24765,20002,-34290c2395702,1864042,2407132,1837372,2419515,1809749v11430,-27622,23812,-55245,38100,-86677c2459044,1714500,2464759,1699974,2468807,1687829r3653,-13786xm2576677,1589722r-2857,1905l2573820,1591627r2857,-1905xm2585674,1533271r-342,1685l2588107,1538287v2858,2858,5715,6668,8573,9525c2598585,1545907,2600490,1544002,2602395,1544002r144,-731l2598585,1545907v-3810,-1905,-6667,-5715,-9525,-8573l2585674,1533271xm2577184,1425070r-665,37l2575314,1425174r411,4528c2575725,1438275,2575725,1444942,2574773,1453515v-953,4762,-1905,8572,-3810,14287c2563343,1480185,2555723,1492567,2548103,1503997v-1905,11430,-2858,20955,-5715,31433l2536673,1545907v-2858,15240,-5715,29528,-9525,45720c2523338,1604010,2520480,1615440,2516670,1627822v-3810,12383,-6667,23813,-11430,35243c2503335,1672590,2501430,1681162,2498573,1690687v-1905,9525,-3810,19050,-7620,28575l2497030,1709810r5353,-20076c2503335,1679257,2505240,1670684,2507145,1661159v3810,-11430,7620,-23812,11430,-35242c2522385,1613534,2525243,1602104,2529053,1589722v3810,-15240,5715,-29528,9525,-45720l2544293,1533524v2857,-10477,3810,-20002,5715,-31432c2557628,1489709,2565248,1478279,2572868,1465897v-4763,24765,-9525,48577,-15240,73342c2555723,1562099,2542388,1593532,2546198,1600199v-8573,26670,-16193,52388,-25718,78105l2515393,1686218r-2175,11851c2512146,1704261,2510479,1710690,2506193,1718310v-13335,19050,-20003,38100,-26670,58102c2475713,1785937,2471903,1796415,2467140,1806892v-1905,5715,-4762,10478,-7620,16193c2456663,1828800,2453805,1834515,2449995,1840230v-8572,15240,-17145,31432,-25717,45720c2417610,1903095,2406180,1914525,2396655,1930717v-7620,18098,-20955,40005,-35242,60008c2347125,2010727,2332838,2031682,2322360,2049780v-8572,11430,-17145,22860,-25717,33337c2287118,2093595,2278545,2104072,2269020,2115502v-2857,4763,-6667,8573,-9525,13335c2255685,2133600,2252828,2137410,2249018,2142172v-5715,4763,-11430,9525,-16193,13335l2206342,2184829r765,3063c2195677,2200275,2188057,2208847,2179485,2216467v-9525,6668,-20003,13335,-29528,20955l2126145,2256472r-22558,16485l2107095,2272665r24765,-18098l2155673,2235517v9525,-6667,20002,-13335,29527,-20955c2192820,2206942,2201393,2198370,2212823,2185987v,-952,,-1905,-953,-3810c2221395,2172652,2229968,2163127,2238540,2152650v4763,-3810,10478,-8573,16193,-13335c2257590,2135505,2261400,2130742,2265210,2125980v2858,-4763,6668,-9525,9525,-13335c2284260,2102167,2292833,2090737,2302358,2080260v8572,-10478,17145,-21908,25717,-33338c2338553,2028825,2352840,2007870,2367128,1987867v14287,-20955,27622,-41910,35242,-60007c2411895,1911667,2423325,1900237,2429993,1883092v8572,-14287,17145,-31432,25717,-45720c2459520,1831657,2462378,1825942,2465235,1820227v2858,-5715,4763,-11430,7620,-16192c2477618,1793557,2481428,1783080,2485238,1773555v7620,-20003,14287,-39053,26670,-58103c2520480,1700212,2518575,1688782,2522385,1676400v10478,-25718,17145,-51435,25718,-78105c2544293,1590675,2557628,1560195,2559533,1537335v5715,-23813,10477,-48578,15240,-73343l2578209,1451109r-2484,-452c2576677,1443037,2576677,1436370,2576677,1426845r507,-1775xm2597632,1404937r-11091,46215l2586542,1451152r11091,-46214l2597632,1404937xm2606205,1395412v-1905,3810,-3810,6668,-5715,12383l2599181,1433750v-119,7382,-119,14526,-596,24527l2589060,1487586r,3348l2600490,1458277v953,-20003,,-28575,1905,-50483l2606836,1398173r-631,-2761xm2565247,1354454r-6241,14753l2556675,1390650r-3005,-10017l2552571,1382047r3152,10508c2554770,1397317,2554770,1402080,2553818,1407795v1905,2857,2857,7620,3810,12382l2560581,1420013r-2001,-6504c2559532,1407794,2559532,1403032,2560485,1398269v1905,-13335,2857,-28575,4762,-43815xm2645258,1328737v952,952,952,952,1905,952c2647163,1345882,2646210,1359217,2646210,1369694v,10478,953,19050,953,27623c2648115,1413509,2647163,1425892,2644305,1447799v953,5715,-952,15240,-2857,28575c2638590,1488757,2635733,1503997,2632875,1518284v-952,11430,-952,23813,-2857,35243c2623350,1574482,2622398,1591627,2615730,1618297v-4762,19050,-8572,38100,-13335,56197c2590965,1685924,2591918,1668779,2578583,1684972v,-953,952,-4763,1905,-5715c2581440,1664017,2577630,1661160,2584298,1639252v4762,-13335,10477,-27622,14287,-41910l2610015,1590675r,-1c2618588,1552574,2615730,1544002,2622398,1518284v1905,-11430,4762,-22860,6667,-34290c2630970,1472564,2632875,1460182,2634780,1448752v1905,-11430,2858,-22860,4763,-33338c2640495,1404937,2641448,1394459,2641448,1383982v-953,-7620,,-17145,952,-26670c2643353,1352549,2643353,1347787,2644305,1343024v,-4762,953,-9525,953,-14287xm134151,887095r474,237l134670,887199r-519,-104xm191618,750570v-15240,24765,-18098,32385,-20955,39052c164948,795337,160185,801052,153518,803910r-41,912l151819,841286r48,-87l153518,804862v5715,-3810,11430,-9525,17145,-14288c173520,783907,177330,776287,191618,751522r714,476l192689,751284r-1071,-714xm203047,667702v-3810,2858,-8572,5715,-13335,9525c183045,689610,178282,700087,169710,719137r4576,3661l174435,722155r-3772,-3018c179235,700087,183998,689609,190665,677227r11808,-8434l203047,667702xm276390,613410r-1203,963l270080,634008v-1310,4405,-2262,7025,-3215,9882c230670,692467,209715,757237,179235,803910v-3810,12382,-7620,25717,-12383,39052c162090,856297,159232,869632,155422,882967v-9525,28575,-23812,59055,-24765,83820c124942,985837,119227,1004887,114465,1023937v-2858,14288,-4763,28575,-7620,42863l103035,1088707v-953,7620,-1905,14288,-2858,21908c97320,1130617,93510,1149667,91605,1169670v-953,12382,-1905,22860,-2858,36195c89700,1215390,91605,1224915,93510,1243965r2232,-20760l95415,1216342v952,-13335,2857,-27623,3810,-40005c101130,1156334,104940,1137284,107797,1117282r6799,-8159l124469,1043051r-479,-11494l133400,1004580r5599,-22649l137325,985837v-1905,-952,-3810,-1905,-5715,-1905c126847,996315,122085,1010602,117322,1024890v,6667,,14287,953,22860c115417,1062990,113512,1076325,111607,1091565v,1905,-952,4762,-952,7620c106845,1102995,104940,1106805,101130,1110615v952,-7620,1905,-14288,2857,-21908l107797,1066800v2858,-14288,4763,-28575,7620,-42863c121132,1004887,126847,985837,131610,966787v952,-24765,15240,-54292,24765,-83820c160185,869632,163042,856297,167805,842962v3810,-13335,8572,-25717,12382,-39052c210667,757237,230670,692467,267817,643890v1905,-6668,3810,-10478,8573,-30480xm293536,518160r-1,l298297,521970r,-1l293536,518160xm465169,382550r-183,146l464430,383325r-7779,8152l454684,394338r-1285,1452c451546,398815,450698,401003,447840,403860v-19050,21907,-39052,43815,-58102,68580c384023,479107,378308,484822,373545,491490v-5715,6667,-10477,13335,-16192,20002l285752,590631r72553,-80091c364020,503872,368782,497205,374497,490537v5715,-6667,11430,-12382,16193,-19050c409740,446722,429742,425767,448792,402907r5892,-8569l464430,383325r739,-775xm489348,316869v-1585,-200,-4878,1307,-8221,2864l475013,322003r-1455,1846c469748,326707,465938,329564,463080,333374v-9525,5715,-17145,10478,-26670,17145l418313,370522r-17145,20002c397358,393382,394500,396239,389738,401002r-388,-486l378546,413504v-3810,5358,-8811,12264,-18336,22741l330683,468630r4762,5714l335536,474264r-3901,-4682c341160,459105,352590,447675,361162,437197v19050,-20955,20003,-27622,29528,-36195c395452,396240,399262,393382,402120,390525r17145,-20003l437362,350520v9525,-5715,17145,-10478,26670,-17145c467842,330517,471652,326707,474510,323850v1905,476,7144,-2381,11430,-4286l489548,318444r-200,-1575xm1868970,144780v21907,8572,37147,15240,48577,21907c1928977,172402,1935645,178117,1938502,183832v-18097,-9525,-34290,-16192,-46672,-22860c1879447,154305,1871827,148590,1868970,144780xm1710855,75247v8572,,22860,2857,38100,8572c1765147,90487,1783245,100012,1802295,110489,1750860,94297,1716570,83819,1710855,75247xm1137451,68937v-3810,-357,-9525,119,-20003,2500c1104113,73342,1088873,75247,1074585,77152v-13335,2858,-28575,6668,-41910,9525c1026960,88582,1021245,90487,1014578,92392v-6668,1905,-13335,3810,-20955,5715l947769,107115r-8439,3375c920280,117157,900278,122872,881228,130492v-19050,7620,-38100,14288,-57150,22860c809790,160020,796455,165735,784073,171450v-8573,1905,-18098,6667,-26670,10477c734543,190500,713588,201930,691680,212407v-10477,5715,-20955,13335,-31432,20003c649770,239077,639293,245745,629768,252412v-11430,11430,-32385,27623,-48578,36195c565950,300037,550710,312420,535470,324802r-43757,38172l495465,367665v1905,-952,5299,-3393,9287,-6370l512657,355403r28528,-24886c556425,318134,571665,306704,586905,294322v16192,-8573,36195,-24765,48577,-36195c645960,251459,655485,244792,665962,238124v10478,-6667,20003,-13335,31433,-20002c719302,207644,741210,196214,763117,187642v8573,-3810,18098,-8573,25718,-13335c801217,168592,815505,162877,828840,156209v19050,-8572,38100,-15240,57150,-22860c905040,125729,925042,120014,944092,113347r24407,-4794l980289,104524,1140765,69904r-3314,-967xm1478088,48458v6548,357,13692,1072,20359,2024c1511782,52387,1523212,56197,1526070,60007v-5715,-952,-11430,-1905,-20955,-2857c1495590,56197,1482255,53340,1461300,48577v4286,-476,10239,-476,16788,-119xm1588935,40957v13335,952,25717,1905,39052,2857c1644180,48577,1659420,56197,1675612,62864v-22860,-2857,-43815,-7620,-59055,-10477c1601317,48577,1590840,44767,1588935,40957xm1270324,40719v-36671,238,-73343,2143,-110014,5953c1135545,47624,1109827,52387,1084110,57149v-12383,1905,-24765,5715,-36195,9525c1036485,70484,1026007,74294,1016482,78104v-15240,1905,-28575,3810,-43815,5715c914565,101917,859320,123824,806932,147637v-20002,7620,-40957,18097,-60007,26670c741210,176212,734542,179069,728827,180974v-5715,2858,-11430,5715,-16192,8573c702157,195262,691680,200977,682155,205739v-19050,10478,-34290,20003,-47625,24765c619290,239077,610717,248602,598335,259079v-42863,24765,-80963,59055,-104775,81915l471664,360034r-21421,19559l450697,380047c388785,439102,334492,503872,285915,573404v-14288,20003,-25718,34290,-33338,45720c244957,630554,240195,639127,237337,646747v-4762,8572,-10477,17145,-15240,25717c212572,690562,203047,708659,193522,725804r-31083,48981l162090,776287v-3810,8573,-6668,19050,-10478,28575c148755,810577,146850,814387,143992,818197r-1905,1905l133634,848201v-1547,7144,-2024,12383,-2024,16669c131610,873442,132562,879157,129705,888682v-4763,13335,-8573,25718,-13335,39053c112560,941070,107797,953452,103987,966787v-4762,20003,-8572,38100,-13335,57150c87795,1042035,85890,1059180,83032,1076325v-2857,17145,-3810,35242,-4762,52387c81127,1115377,83032,1102995,84937,1092517r618,-2987l86842,1075372v2858,-17145,4763,-35242,7620,-52387l96848,1023781r207,-885l94463,1022032v4762,-20003,8572,-38100,13335,-57150c111608,951547,115418,938212,120180,925829r13274,-38873l132563,886777v2857,-9525,1905,-15240,1905,-23812c134468,854392,135420,842010,144945,818197v1905,-3810,3810,-8572,7620,-13335l152821,804166r10222,-27879c173520,759142,183045,742950,194475,726757v9525,-18097,18098,-36195,28575,-53340c227813,665797,233528,656272,238290,647700v2858,-7620,7620,-16193,15240,-27623c261150,608647,272580,594360,286868,574357,335445,503872,389738,440055,451650,381000v15240,-13335,27623,-26670,43815,-40005c519278,318135,557378,283845,600240,259080v12383,-9525,20955,-20003,36195,-28575c649770,225742,665010,216217,684060,205740v9525,-4763,20003,-10478,30480,-16193c720255,186690,725018,183832,730733,180975v5715,-2858,11430,-4763,18097,-6668c767880,164782,788835,155257,808838,147637,860273,123825,916470,101917,974573,83820v15240,-1905,28575,-3810,43815,-5715c1027913,74295,1038390,70485,1049820,66675v11430,-3810,23813,-7620,36195,-9525c1111733,52387,1138403,47625,1162215,46672v36672,-3334,73343,-5239,110014,-5596l1360655,44043r-90331,-3324xm1404150,v14287,952,30480,1905,44767,2857c1465110,3810,1480350,5715,1494637,7620v15240,952,23813,3810,30480,7620c1531785,19050,1536547,22860,1545120,24765v13335,,7620,-7620,24765,-4763c1582267,21907,1594650,25717,1607032,28575v7620,1905,15240,4762,22860,6667c1629892,35242,1629892,36195,1628940,36195v952,2857,,4762,-953,6667c1614652,41910,1602270,40957,1588935,40005v-4763,-953,-8573,-1905,-13335,-3810c1570837,35242,1567027,34290,1562265,33337v-8573,-1905,-17145,-3810,-25718,-5715c1527975,25717,1519402,23812,1510830,21907v-8573,-952,-17145,-2857,-26670,-3810l1454633,18097v-8573,,-17145,,-23813,c1416533,18097,1405103,18097,1393673,18097r-1745,-557l1375575,25717v-8573,2857,16192,4762,5715,9525c1401292,39052,1421295,42862,1438440,46672r-25432,444l1413437,47149v10240,714,19765,952,26908,-477c1447965,47625,1455585,48577,1463205,49530v20955,4762,34290,6667,43815,8572c1516545,60007,1522260,60007,1527975,60960v11430,2857,23813,5715,35243,7620c1575600,70485,1587030,74295,1599413,76200v11430,2857,23812,5715,35242,8572l1669898,95250r17145,4762l1704188,105727r221,202l1716704,108049v10626,2500,23217,6667,29795,11072l1750661,125427r1152,303c1760385,129540,1769910,133350,1778483,136207v7620,2858,15240,5715,22860,9525c1808963,149542,1816583,152400,1824203,156210v3810,2857,9525,5715,17145,9525c1845158,167640,1848968,169545,1852778,171450v3810,1905,8572,3810,12382,6667c1882305,186690,1899450,195262,1907070,201930v17145,11430,35243,21907,53340,34290c1968983,241935,1978508,248602,1988033,255270r800,571l2002949,264417v324310,219099,537534,590139,537534,1010980l2540081,1283368r10879,1554c2554770,1287779,2557627,1289684,2561437,1292542v953,10477,2858,13335,4763,25717c2571915,1329689,2578582,1339214,2584297,1348739r7621,693l2591918,1342072r7743,-21509l2599537,1316355v2858,-28575,4763,-27623,7620,-25718c2610967,1289685,2614777,1289685,2617635,1290637v5715,-3810,10477,-8572,16192,-10477c2634780,1294447,2634780,1306830,2635732,1322070v-1905,6667,-2857,13335,-4762,20002c2629065,1348740,2627160,1355407,2625255,1361122v-953,10478,-1905,20955,-2858,31433l2621445,1408747v-953,5715,-953,10478,-1905,16193l2615479,1427648r251,1101l2619621,1426155r1824,-15503l2622397,1394460v953,-10478,1905,-20955,2858,-31433c2627160,1357312,2629065,1350645,2630970,1343977v1905,-6667,3810,-13335,4762,-20002c2638590,1325880,2640495,1327785,2643352,1329690v,4762,,9525,-952,14287c2641447,1348740,2641447,1353502,2640495,1358265v-953,9525,-1905,18097,-953,26670c2638590,1394460,2638590,1404937,2637637,1416367v-1905,10478,-2857,21908,-4762,33338c2630970,1461135,2630017,1472565,2627160,1484947v-1905,11430,-4763,22860,-6668,34290c2613825,1544955,2615730,1553527,2608110,1591627v-3810,1905,-7620,3810,-11430,6668c2592870,1611630,2587155,1626870,2582392,1640205v-6667,21907,-1905,24765,-3810,40005c2577630,1682115,2576677,1684972,2576677,1685925v-5715,15240,-11430,30480,-16192,43815c2558580,1731645,2557627,1732597,2555722,1733550v-6667,15240,-13335,31432,-20002,46672c2543340,1764982,2550007,1748790,2556675,1733550v1905,-1905,2857,-1905,4762,-3810c2553817,1770697,2541435,1796415,2530957,1816417v-5715,3810,-11430,6668,-16192,8573l2511407,1831707r501,902c2512860,1830704,2513813,1827847,2515718,1824989v4762,-1905,10477,-4762,16192,-8572c2532863,1826894,2525243,1840229,2520480,1848802v-6667,13335,-14287,25717,-20955,38100c2495715,1893569,2492858,1899284,2489048,1905952v-3810,6667,-7620,12382,-11430,19050c2474760,1928812,2472855,1933574,2469045,1939289v-3810,9525,-7620,18098,-12382,27623l2443328,1993582v-6668,9525,-13335,20002,-20955,28575c2415705,2030729,2408085,2040254,2401418,2048827r873,-1798l2378557,2079307v-5715,-5715,-37147,39053,-51435,56198l2316996,2151085r10126,-14628c2341410,2120264,2372842,2075497,2378557,2080259v-2857,20003,-30480,45720,-39052,59055c2331885,2148363,2325456,2155031,2319383,2160389r-16153,11874l2302357,2173605r-10099,7769l2291880,2184082v-14288,15240,-28575,31433,-44768,45720c2231872,2245042,2216632,2260282,2199487,2273617r-2202,1598l2181390,2295524v-11430,10478,-24765,19050,-38100,28575l2107681,2350806r-128,155l2143290,2325052v12382,-9525,25717,-19050,38100,-28575c2173770,2309812,2163292,2318384,2149957,2327909v-10953,10002,-18811,14050,-25598,16669l2106651,2352057r-509,618c2099475,2357437,2093760,2361247,2087092,2365057r-7178,3327l2061852,2383036v-6668,5120,-12383,9168,-17622,12501c2034705,2403157,2027085,2407920,2017560,2412682v1905,-2857,-2857,-952,-8572,953l1999460,2417870r-1481,1125l2009940,2414587v5715,-1905,9525,-3810,8573,-952c2011845,2423160,1998510,2431732,1984223,2439352v-7620,3810,-14288,7620,-21908,11431c1954695,2454592,1947075,2457450,1940408,2461260r-15474,2321l1922310,2465070v-23813,11430,-47625,20955,-72390,31432l1846229,2497341r-22026,14401c1829918,2512695,1832775,2513647,1836585,2515552v-17145,15240,-40005,18098,-45720,20003c1791818,2531745,1793723,2526982,1794675,2522220v-4762,1905,-9525,3810,-15240,5715c1774673,2529840,1769910,2530792,1765148,2532697v-9525,2858,-20003,5715,-29528,9525l1731675,2537487r-14153,2830c1711807,2541270,1706092,2543175,1700377,2544127v-11430,2858,-23812,6668,-35242,8573l1663973,2553240r33547,-8161c1703235,2543174,1708950,2542222,1714665,2541269v5715,-952,10477,-2857,14287,-2857c1729905,2540317,1731810,2542222,1734667,2543174v10478,-2857,20003,-5715,29528,-9525c1768957,2531744,1773720,2530792,1778482,2528887v4763,-1905,9525,-3810,15240,-5715c1792770,2526982,1790865,2531744,1789912,2536507v-13335,6667,-26670,12382,-40005,19050l1747946,2555008r-27566,11026c1711808,2568892,1704188,2570797,1697520,2572702v-14287,3810,-24765,5715,-34290,8572c1663707,2578893,1657754,2578893,1649062,2580084r-29634,5766l1618462,2587942v-24765,5715,-52387,10477,-79057,15240c1530832,2602229,1531785,2600324,1521307,2598419v-4762,,-9525,,-15240,c1498447,2601277,1488922,2604134,1479397,2606992v-8572,952,-16192,1905,-23812,1905c1447965,2608897,1440345,2609849,1431772,2609849r-2587,-1108l1407484,2612588v-7858,119,-15716,-1310,-26194,-4644c1381290,2607944,1382243,2606992,1382243,2606992v1905,-1905,2857,-3810,4762,-6668c1379385,2599372,1371765,2598419,1365098,2597467v2857,-1905,7620,-3810,10477,-5715c1386053,2591752,1396530,2591752,1407008,2590799v10477,-952,20002,-952,30480,-952l1481302,2590799r30480,-2857c1531785,2584132,1550835,2579369,1568932,2575559v16193,-4762,27623,-6667,38100,-8572c1617510,2566034,1627035,2566034,1635607,2566034r1988,-923l1609890,2566035v-10478,952,-22860,3810,-38100,8572c1553692,2578417,1534642,2583180,1514640,2586990v-9525,952,-19050,1905,-30480,2857c1470825,2589847,1455585,2589847,1440345,2588895v-9525,,-20003,952,-30480,952c1399387,2590800,1388910,2590800,1378432,2590800v-952,-1905,,-2858,953,-3810c1381290,2584132,1384147,2581275,1386052,2577465v93345,-3810,199073,-21908,293370,-48578c1748955,2508885,1814677,2485072,1878495,2453640v15240,-8573,33337,-18098,52387,-27623c1940407,2421255,1950885,2416492,1960410,2410777v9525,-5715,20002,-10477,30480,-16192c2010892,2383155,2029942,2371725,2048040,2360295v18097,-12383,33337,-23813,45720,-35243c2122335,2304097,2150910,2283142,2179485,2258377v7620,-6667,16192,-12382,23812,-19050c2210917,2232660,2218537,2225992,2226157,2219325v12383,-10478,22860,-20003,34290,-31433c2265210,2179320,2270925,2171700,2274735,2164080r20523,-18813l2295423,2144085r-19735,18090c2271878,2169795,2266163,2177415,2261400,2185987v-11430,11430,-21907,20955,-34290,31433c2219490,2224087,2211870,2230755,2204250,2237422v-7620,6668,-15240,12383,-23812,19050c2151863,2280285,2124240,2302192,2094713,2323147v-12383,11430,-28575,23813,-45720,35243c2030895,2369820,2011845,2382202,1991843,2392680v-10478,5715,-20003,10477,-30480,16192c1951838,2414587,1941360,2419350,1931835,2424112v-19050,9525,-37147,19050,-52387,27623c1815630,2482215,1749908,2506027,1680375,2526982v-94297,26670,-200025,44768,-293370,48578c1379385,2575560,1370813,2575560,1365098,2575560v-953,-2858,-2858,-4763,-2858,-7620c1358430,2566035,1348905,2566987,1339380,2566987v-8572,2858,-20002,5715,-20955,8573c1294613,2576512,1275563,2576512,1257465,2576512v-17145,-952,-31432,-1905,-44767,-1905c1205078,2573655,1198410,2572702,1190790,2572702v-7620,-952,-15240,-1905,-21907,-3810l1182080,2554816r-2720,741l1130192,2546452r-2267,533c1090778,2541270,1060298,2535555,1033628,2529840v-13335,-2858,-25718,-5715,-37148,-7620c985050,2519362,974573,2517457,964095,2516505v-12382,-5715,-25717,-11430,-39052,-18098c911708,2493645,897420,2487930,876465,2480310v-17145,-6668,-34290,-13335,-50482,-20003c830745,2455545,832650,2454592,834555,2453640v12383,2857,23813,4762,35243,6667c875513,2465070,880275,2468880,885038,2473642v13335,2858,27622,8573,52387,15240c975525,2503170,1006958,2509837,1041248,2515552v8572,1905,17145,2858,25717,4763c1075538,2521267,1085063,2523172,1094588,2525077v9525,1905,20002,3810,30480,6668l1158657,2539008r2605,-596c1171740,2540317,1181265,2541270,1192695,2543175v952,-953,952,-953,952,-1905c1208887,2542222,1225080,2542222,1239367,2543175v2858,,6668,952,7620,952c1271752,2545080,1294612,2544127,1317472,2544127v18098,953,35243,953,51435,1905c1389862,2545080,1410817,2542222,1429867,2541270v2858,,6668,,7620,c1438440,2544127,1440345,2546032,1440345,2548890v28575,-1905,45720,-4763,60007,-7620c1514640,2539365,1525117,2536507,1540357,2531745v7620,-953,15240,-1905,22860,-3810c1567980,2526982,1572742,2526982,1577505,2526030v11430,-2858,20955,-4763,31432,-7620c1617510,2516505,1626082,2514600,1634655,2512695v8572,-1905,17145,-4763,25717,-6668l1707545,2497863r6168,-2313c1697520,2498407,1680375,2501265,1664183,2504122v-8573,1905,-17145,4763,-25718,6668c1629893,2512695,1621320,2514600,1612748,2516505v-11430,2857,-20003,4762,-31433,7620c1576553,2525077,1571790,2525077,1567028,2526030v-7620,952,-15240,1905,-22860,3810c1517498,2532697,1498448,2533650,1482255,2535555v-15240,1905,-27622,3810,-41910,3810c1438440,2539365,1435583,2539365,1432725,2539365v-19050,1905,-40005,4762,-60960,4762c1355573,2543175,1338428,2543175,1320330,2542222v-22860,,-45720,953,-70485,c1247940,2542222,1245083,2541270,1242225,2541270v-10477,-3810,-18097,-7620,-29527,-12383c1207935,2532697,1201268,2535555,1196505,2539365r-41,82l1209840,2530792v11430,4762,20003,8572,29528,12382c1224128,2543174,1207935,2542222,1193648,2541269r360,-233l1164120,2536507v-12382,-2857,-23812,-4762,-35242,-7620c1118400,2526030,1107923,2524125,1098398,2522220v-9525,-1905,-19050,-2858,-27623,-4763c1062203,2515552,1053630,2514600,1045058,2512695v-34290,-5715,-65723,-12383,-103823,-26670c916470,2480310,902183,2474595,888848,2470785v-5715,-3810,-10478,-8573,-15240,-13335c862178,2455545,850748,2453640,838365,2450782v-18097,-8572,-34290,-17145,-52387,-26670c780263,2424112,776453,2425065,770738,2425065v-19050,-9525,-36195,-18098,-54293,-27623c713588,2391727,709778,2386012,706920,2380297v,,953,,1905,-952c719303,2386012,730733,2391727,742163,2397442v11430,5715,21907,11430,33337,18098c779310,2413635,782168,2411730,785025,2409825v-18097,-8573,-29527,-18098,-39052,-25718c736448,2376487,726923,2371725,713588,2369820v-26670,-19050,-35243,-19050,-44768,-25718c655485,2335530,643103,2327910,630720,2319337v-30480,-17145,-21907,953,-60007,-25717c563093,2287905,556425,2282190,547853,2274570v1905,,3810,-953,4762,-1905c561188,2275522,567855,2277427,575475,2279332v-16192,-18097,-19050,-25717,-47625,-49530c518325,2222182,509753,2214562,501180,2207895v-8572,-7620,-17145,-14288,-24765,-21908c470700,2180272,455460,2174557,444983,2160270v-16193,-17145,-29528,-33338,-45720,-50483l396126,2099983r-9246,-9246c376403,2080260,365925,2068830,355448,2056447v-1905,-6667,-16193,-24765,-3810,-17145c346875,2033587,343065,2026920,339255,2022157r-1475,-2313l323062,2009774v-11430,-13335,-20955,-27622,-28575,-40957c286867,1954529,281152,1941194,278295,1930717r-1905,c268770,1917382,261150,1903095,254483,1888807v-6668,-14287,-14288,-27622,-20955,-41910c225908,1830705,218288,1814512,211620,1798320v-6667,-16193,-13335,-33338,-20002,-49530c199238,1759267,205905,1769745,211620,1782127v5715,12383,11430,25718,20003,41910c235433,1829752,236385,1839277,238290,1846897r2756,4041l237654,1833303r-8845,-16053l214411,1784874r-17079,-28465c190665,1737359,183045,1718309,176377,1699259r-17953,-58585l152529,1623596v-9989,-33579,-18570,-67765,-25676,-102488l115498,1446707r-81,2045c115417,1453515,115417,1457325,116370,1463992v1905,11430,3810,22860,4762,35243c123037,1511617,124942,1524000,126847,1535430v-4762,-8573,-6667,-20003,-9525,-31433c115417,1491615,113512,1478280,110655,1463992v-4763,,-5715,,-7620,c102082,1453515,101130,1443990,98272,1427797v-1905,-7620,-4762,-15240,-6667,-22860c89700,1397317,87795,1389697,85890,1383030v-5715,-6668,-10478,-11430,-16193,-17145c67792,1365885,66840,1365885,64935,1365885v-1905,-5715,-3810,-14288,-4763,-23813c59220,1332547,58267,1322070,58267,1311592v,-20002,953,-38100,3810,-42862c63030,1263015,63030,1258252,63982,1253490r3244,-10453l65649,1219200v238,-11906,1190,-24289,2143,-35243l71602,1176814r,-4287c69697,1178242,66840,1182052,63982,1186815v-1905,-3810,-4762,-5715,-6667,-9525c53505,1171575,54457,1120140,44932,1160145r-2262,-13573l42075,1147762v-953,12383,-2858,25718,-3810,38100c37312,1198245,35407,1211580,35407,1223962v-952,9525,-1905,20003,-2857,29528l32550,1314449v,10478,,20955,952,31433c34455,1356359,35407,1366837,35407,1377314v-3810,953,-2857,36195,-8572,29528c25882,1406842,25882,1406842,24930,1406842v-5715,-20955,-5715,-39053,-5715,-57150c19215,1331594,22072,1313497,19215,1290637v952,-16193,2857,-30480,4762,-45720l32546,1253485r-7616,-9520c23025,1234440,23025,1223962,23025,1209675v,-14288,952,-31433,1905,-52388c24930,1152525,25882,1147762,25882,1143000v953,-7620,1905,-16193,2858,-23813c32550,1105852,36360,1089660,40170,1076325r5695,-28474l43980,1041082v-1905,12383,-4763,23813,-6668,38100c33502,1092517,29692,1108710,25882,1122045v-952,7620,-1905,16192,-2857,23812c23025,1150620,22072,1155382,22072,1160145v,20955,-952,38100,-1905,52387c20167,1226820,21120,1237297,22072,1246822v-1905,16193,-3810,30480,-4762,45720c20167,1315402,17310,1333500,17310,1351597v,18098,,36195,5715,57150c23025,1408747,23977,1408747,24930,1408747v3810,18098,7620,35243,12382,54293c38265,1475422,41122,1486852,43980,1507807v4762,16193,9525,31433,14287,45720c60410,1580673,74876,1623893,80770,1651843r1964,18842l86843,1670685v10477,26670,17145,40957,20955,50482c112560,1730692,114465,1737360,115418,1746885v-3810,-953,-8573,-10478,-14288,-21908c95415,1713547,90653,1700212,85890,1690687v-4762,-12382,3810,21908,-952,9525l76651,1674524r-6001,923c67792,1667827,65887,1660207,63982,1653540,53505,1643062,45885,1621155,41122,1601152v-4762,-20002,-8572,-39052,-14287,-46672c22072,1537335,22072,1519237,25882,1515427v-1905,-15240,-4762,-30480,-6667,-45720c17310,1454467,16357,1439227,14452,1423987,10642,1412557,6832,1403032,3975,1390650v-5715,-64770,-6668,-140018,6667,-177165c11595,1197292,12547,1177290,17310,1167765v-1905,-8573,-3810,-16193,-5715,-24765c13500,1126807,11595,1089660,23025,1074420v952,-6668,1905,-11430,2857,-16193c27787,1034415,29692,1018222,33502,1002982v6668,-13335,15240,-35242,20003,-40005c58267,973455,46837,1000125,48742,1017270r4761,-9306l56362,985718v1905,-10121,3334,-19407,953,-24646c60172,949642,63030,941069,65887,929639v4763,-15240,8573,-31432,13335,-47625c83985,865822,89700,849629,95415,833437r1213,-1365l103988,793432v3810,-7620,7620,-18098,10477,-27623c118275,756284,123038,748664,126848,742949v8572,-16192,15240,-32385,24765,-47625c158280,680084,164948,667702,171615,652462v953,-13335,20003,-38100,28575,-55245c204953,591502,210668,585787,221145,573404v6668,-14287,12383,-24765,17145,-33337c243053,531494,247815,525779,252578,519112v5715,-5715,14287,-15240,15240,-7620c268770,510539,270675,507682,271628,505777v4762,-10478,9525,-20003,15240,-30480c296393,464819,307823,446722,316395,441007v-6429,12144,537,9822,804,14332l315045,461363r30877,-31786c348780,423862,354495,417195,361162,409575v6668,-6668,14288,-13335,20003,-19050l382889,392440r-771,-963c390690,382904,398310,374332,406883,366712v7620,-7620,16192,-15240,24765,-22860c442125,333374,448793,324802,458318,315277v12382,-9525,25717,-19050,37147,-27623c508800,277177,522135,267652,535470,258127r23919,-16687l575475,226694v9525,-5715,19050,-11430,28575,-17145c613575,203834,624052,199072,634530,193357r4035,-2075l648937,181094v5834,-4406,12264,-8692,17026,-12502c673583,162877,679298,160496,684656,159067r13224,-3044l700252,154304c782167,109537,869797,74294,959332,49529r9613,-2090l995527,38099v6192,-1905,12621,-3096,18336,-3691l1023424,34327r3536,-990c1097445,17144,1169835,7619,1244130,4762v18574,476,39767,,61674,-238c1327712,4285,1350334,4285,1371765,5714r1228,921l1405103,2857v10477,1905,20002,2857,29527,4762c1444155,9524,1453680,10477,1464158,13334r15234,3463l1463205,12382v-9525,-1905,-20003,-3810,-29528,-5715c1424152,4762,1414627,3810,1404150,1905v,,,-953,,-1905xe" fillcolor="#2c567a [3204]" stroked="f">
                  <v:fill opacity="11796f" color2="#0072c7 [3205]" o:opacity2="13107f" focusposition="1" focussize="" focus="100%" type="gradientRadial"/>
                  <v:stroke joinstyle="miter"/>
                  <v:path arrowok="t" o:connecttype="custom" o:connectlocs="1199131,1963862;1188824,1968897;1189441,1969138;1284839,1912746;1251512,1919945;1201520,1925704;1199140,1919945;1234054,1917065;1284839,1912746;1371531,1905210;1369495,1905731;1370539,1905547;749613,1894389;784924,1902667;800001,1903387;842057,1922105;861101,1925704;862293,1926064;866656,1922105;883320,1926424;899984,1930023;932818,1936951;933312,1936503;971400,1942262;989651,1945141;1007902,1946581;1045197,1948021;1095982,1947301;1098186,1947301;1103124,1944781;1114233,1941541;1125541,1941362;1133278,1942261;1135360,1947301;1153115,1947301;1147561,1954499;1144387,1958099;1134071,1962419;1115026,1962419;1090428,1960979;1037262,1959539;997586,1956660;962671,1952340;927757,1947301;874592,1940102;833329,1927864;833806,1927550;809523,1920665;788098,1912026;763499,1904828;738107,1896908;749613,1894389;1216717,1878955;1204593,1880633;1120746,1884474;1148354,1887549;1155496,1886110;1204694,1881071;1212790,1879642;1292050,1868524;1250870,1874226;1265001,1874591;1285335,1871172;1442370,1866859;1313214,1898062;1378573,1884850;614318,1852275;705572,1887549;738107,1896908;762705,1904827;787305,1912026;808729,1920664;803968,1924264;791272,1922104;746042,1906987;723824,1899068;701605,1890429;672245,1881071;646852,1870992;627015,1861633;614318,1852275;651614,1834278;695257,1854435;689703,1857315;638918,1834998;651614,1834278;490530,1785326;544489,1812682;555598,1824200;530206,1811961;511161,1801163;490530,1785326;585150,1766854;585157,1767058;587837,1770001;588132,1768768;1743992,1719598;1741110,1719816;1693500,1750771;1646682,1773808;1613354,1791804;1595104,1799003;1576059,1806202;1553047,1817001;1535590,1826359;1510197,1835718;1484011,1844357;1476869,1850835;1465760,1854435;1437988,1858755;1402279,1868833;1369745,1878191;1334037,1887550;1289600,1897629;1226912,1906987;1225325,1909147;1195185,1915983;1195966,1916346;1229437,1908754;1230086,1906987;1292775,1897629;1337211,1887550;1372919,1878191;1405454,1868833;1441162,1858755;1468935,1854435;1450134,1864669;1450684,1864514;1470522,1853715;1481631,1850116;1482371,1849930;1487185,1845076;1513372,1836438;1538764,1827079;1556222,1817721;1579233,1806923;1598278,1799724;1611337,1794573;1618116,1790365;1651444,1772368;1698261,1749331;383270,1709643;386283,1711987;387311,1712462;1749318,1690850;1749046,1691020;1749046,1691226;1750307,1691389;1750633,1691020;1766461,1680104;1761776,1683040;1760948,1683821;1764160,1681956;318478,1643844;348448,1675856;324685,1649986;1822645,1643822;1822574,1643845;1822049,1647107;1809353,1660065;1794276,1675182;1795184,1674993;1809353,1660785;1822049,1647827;1822645,1643822;396038,1627611;397609,1629348;397688,1629109;278662,1611112;299293,1623350;300306,1624433;309708,1626320;331033,1644227;360393,1665823;373090,1681661;380231,1689580;410385,1712617;401656,1719095;373575,1690788;372297,1691020;398871,1717807;401656,1719095;410385,1712617;485769,1766608;470693,1770927;476247,1774527;454028,1775247;439745,1766608;426256,1757250;392928,1732053;361981,1706858;333414,1681661;319925,1669423;307228,1656465;311989,1650706;327860,1663664;345317,1675902;366742,1696779;368563,1698196;345317,1675902;328653,1663664;312783,1650706;295325,1631269;278662,1611112;2026776,1496650;2026374,1496806;2017707,1515677;2018445,1406462;1997416,1434019;1987100,1451296;1976785,1467134;1952186,1496650;1930761,1526165;1911717,1549922;1910129,1550802;1908829,1552549;1910923,1551361;1929967,1527605;1951392,1498090;1975991,1468574;1986307,1452737;1996622,1435460;2018048,1407384;2100573,1396586;2090257,1424661;2072007,1454896;2053756,1485852;2037092,1505288;2048201,1485132;2057724,1464975;2064865,1454177;2074387,1439779;2083116,1425381;2100573,1396586;2049211,1334877;2029950,1365630;2029596,1366369;2048994,1335395;2059775,1265224;2036625,1322605;1987928,1412910;1980798,1423136;1980752,1423221;1964088,1449137;1947424,1477213;1928380,1498810;1912510,1523286;1818875,1619031;1787927,1642788;1784958,1644836;1783678,1646012;1770737,1655583;1760155,1666544;1721272,1693180;1715180,1696672;1698631,1708910;1696242,1710318;1692706,1713337;1661759,1732054;1630811,1749331;1627269,1750960;1606315,1763307;1599820,1766280;1593517,1770208;1572091,1781007;1552073,1788129;1507457,1808545;1402782,1843963;1329840,1860978;1388790,1850835;1399899,1848675;1435607,1837157;1457825,1830679;1493534,1814121;1534002,1801163;1559931,1791938;1571298,1786045;1581613,1783167;1595897,1775967;1599650,1773601;1609387,1765169;1630811,1753651;1655186,1742811;1664139,1737812;1695087,1719095;1708576,1707577;1723653,1698938;1762535,1672303;1790308,1648546;1821255,1624790;1914890,1529044;1927776,1509171;1928380,1507448;1949012,1478652;1955360,1470014;1963800,1459392;1966469,1454896;1983132,1428980;2015667,1367789;2047407,1302280;2056731,1275643;2146596,1201495;2144216,1202935;2144216,1202935;2154092,1158830;2153807,1160104;2156119,1162621;2163261,1169820;2168022,1166940;2168142,1166388;2164848,1168380;2156913,1161901;2147019,1077053;2146465,1077081;2145461,1077131;2145803,1080554;2145010,1098551;2141836,1109349;2122792,1136705;2118031,1160462;2113270,1168380;2105334,1202935;2096605,1230291;2087083,1256927;2081529,1277803;2075181,1299400;2080244,1292256;2084703,1277083;2088670,1255486;2098192,1228851;2106922,1201495;2114857,1166940;2119618,1159021;2124379,1135265;2143423,1107909;2130727,1163341;2121205,1209414;2099779,1268444;2095542,1274426;2093730,1283383;2087877,1298681;2065659,1342593;2055343,1365630;2048994,1377868;2041059,1390826;2019635,1425381;1996622,1459216;1967263,1504569;1934728,1549202;1913304,1574398;1890291,1598874;1882356,1608953;1873628,1619031;1860138,1629109;1838075,1651271;1838712,1653586;1815701,1675182;1791102,1691020;1771264,1705418;1752471,1717877;1755394,1717656;1776025,1703978;1795863,1689580;1820462,1673743;1843474,1652146;1842680,1649266;1864899,1626950;1878389,1616872;1887117,1606793;1895052,1596715;1918065,1572239;1939489,1547042;1972024,1502409;2001384,1457056;2024396,1423221;2045820,1388666;2053756,1375708;2060104,1363471;2070420,1340434;2092638,1296521;2101366,1267005;2122792,1207975;2132314,1161902;2145010,1106470;2147873,1096733;2145803,1096391;2146596,1078394;2164054,1061837;2154814,1096765;2154815,1096765;2164055,1061837;2171196,1054638;2166435,1063997;2165344,1083613;2164848,1102150;2156913,1124302;2156913,1126832;2166435,1102150;2168022,1063996;2171722,1056724;2137074,1023682;2131875,1034832;2129933,1051039;2127430,1043468;2126514,1044537;2129140,1052478;2127553,1063997;2130727,1073355;2133187,1073231;2131520,1068315;2133107,1056797;2137074,1023682;2203730,1004245;2205317,1004965;2204523,1035200;2205317,1056077;2202936,1094231;2200556,1115828;2193414,1147503;2191034,1174139;2179131,1223092;2168022,1265565;2148184,1273484;2149771,1269165;2152945,1238929;2164848,1207254;2174370,1202215;2174370,1202215;2184686,1147503;2190240,1121587;2195001,1094951;2198969,1069755;2200556,1045999;2201349,1025842;2202936,1015043;2203730,1004245;111759,670457;112154,670636;112192,670536;159634,567273;142177,596788;127894,607587;127860,608276;126478,635835;126518,635769;127894,608306;142177,597507;159634,567992;160229,568352;160527,567813;169156,504642;158047,511841;141383,543516;145195,546283;145320,545797;142177,543516;158841,511841;168678,505467;230257,463609;229255,464337;225000,479177;222322,486645;149318,607587;139002,637102;129480,667337;108849,730687;95359,773881;89011,806276;85837,822833;83456,839391;76315,884024;73934,911380;77902,940176;79761,924485;79489,919298;82663,889063;89804,844430;95468,838263;103694,788327;103294,779640;111134,759251;115798,742133;114404,745085;109643,743645;97739,774601;98533,791878;92978,824993;92185,830752;84250,839391;86630,822833;89804,806276;96152,773881;109643,730687;130274,667337;139796,637102;150111,607587;223115,486645;230257,463609;244541,391620;244540,391620;248507,394499;248507,394499;387526,289127;387374,289238;386911,289713;380430,295874;378791,298037;377721,299134;373090,305233;324686,357065;311196,371463;297706,386580;238056,446393;298499,385861;311989,370743;325479,356345;373883,304513;378791,298037;386911,289713;407670,239486;400821,241651;395727,243366;394515,244762;385786,251961;363568,264919;348491,280037;334208,295154;324686,303073;324362,302706;315362,312522;300086,329709;275488,354186;279455,358504;279531,358444;276281,354905;300879,330429;325479,303073;335001,295155;349284,280037;364361,264919;386579,251961;395308,244762;404830,241523;407836,240677;1557015,109423;1597484,125980;1614941,138938;1576059,121661;1557015,109423;1425291,56871;1457032,63350;1501469,83506;1425291,56871;947596,52102;930932,53991;895223,58311;860308,65510;845232,69829;827775,74148;789574,80956;782544,83507;734140,98624;686529,115902;653201,129580;630983,137499;576230,160535;550044,175653;524652,190770;484182,218126;446093,245482;409640,274332;412766,277877;420502,273063;427088,268610;450854,249801;488943,222445;529412,195090;554804,179972;580991,164854;635743,141818;657168,131739;690496,118061;738107,100784;786511,85666;806844,82043;816666,78998;950357,52833;1231376,36624;1248337,38154;1271349,45353;1253892,43193;1217390,36714;1231376,36624;1323721,30955;1356255,33114;1395931,47512;1346733,39594;1323721,30955;1058291,30775;966639,35274;903158,43193;873004,50392;846818,59030;810316,63350;672245,111582;622254,131739;607176,136778;593687,143258;568295,155495;528619,174212;498465,195809;411178,257720;392937,272110;375092,286892;375470,287236;238192,433373;210419,467927;197722,488805;185026,508241;161221,548555;135326,585574;135035,586710;126306,608306;119958,618385;118371,619824;111329,641061;109643,653660;108056,671656;96946,701172;86630,730687;75521,773881;69173,813475;65206,853069;70760,825713;71275,823455;72347,812755;78695,773161;80683,773763;80855,773094;78696,772441;89805,729248;100120,699732;111179,670352;110437,670217;112024,652220;120752,618385;127100,608306;127313,607780;135829,586710;162015,549275;185820,508961;198516,489525;211213,468648;238986,434093;376264,287956;412766,257720;500052,195810;530206,174213;569882,155496;595274,143258;608764,136779;623841,131739;673833,111582;811904,63350;848406,59031;874592,50392;904745,43193;968226,35274;1059878,31045;1133544,33287;1169779,0;1207074,2159;1245163,5759;1270555,11518;1287220,18717;1307851,15117;1338798,21597;1357842,26636;1357049,27356;1356255,32395;1323721,30235;1312612,27356;1301503,25196;1280078,20876;1258653,16557;1236435,13678;1211836,13678;1191998,13678;1161051,13678;1159597,13257;1145974,19437;1150735,26636;1198346,35274;1177159,35610;1177516,35635;1199933,35274;1218977,37434;1255479,43913;1272936,46073;1302297,51832;1332450,57591;1361810,64070;1391171,71989;1405454,75588;1419737,79907;1419921,80060;1430164,81662;1454986,90030;1458453,94796;1459413,95025;1481631,102944;1500676,110143;1519720,118062;1534003,125261;1543526,129580;1553841,134619;1588755,152617;1633192,178533;1656205,192930;1656871,193362;1668631,199844;2116444,963932;2116109,969956;2125172,971131;2133900,976890;2137868,996326;2152945,1019363;2159294,1019886;2159294,1014324;2165744,998068;2165641,994887;2171989,975450;2180718,975450;2194207,967531;2195794,999207;2191827,1014324;2187066,1028722;2184685,1052478;2183892,1064716;2182305,1076955;2178922,1079001;2179131,1079833;2182373,1077873;2183892,1066156;2184685,1053918;2187066,1030161;2191827,1015764;2195794,1000646;2202143,1004966;2201349,1015764;2199762,1026562;2198968,1046719;2197381,1070475;2193414,1095672;2188653,1122307;2183098,1148223;2172783,1202935;2163261,1207975;2151358,1239650;2148183,1269885;2146596,1274204;2133107,1307319;2129139,1310199;2112476,1345473;2129933,1310199;2133900,1307319;2108508,1372829;2095018,1379308;2092221,1384385;2092638,1385067;2095812,1379307;2109302,1372829;2099779,1397305;2082322,1426101;2073594,1440498;2064072,1454896;2056930,1465694;2046614,1486571;2035505,1506728;2018048,1528325;2000590,1548482;2001318,1547123;1981545,1571518;1938695,1613992;1930260,1625767;1938695,1614712;1981545,1572238;1949012,1616871;1932248,1632799;1918791,1641773;1918064,1642788;1909651,1648659;1909336,1650706;1872040,1685261;1832364,1718376;1830530,1719584;1817288,1734933;1785547,1756530;1755882,1776714;1755775,1776832;1785547,1757250;1817288,1735653;1791102,1759409;1769776,1772007;1755024,1777660;1754600,1778127;1738729,1787485;1732750,1790000;1717702,1801073;1703022,1810522;1680803,1823480;1673662,1824200;1665724,1827401;1664491,1828251;1674455,1824919;1681597,1824200;1653031,1843637;1634779,1852276;1616529,1860194;1603638,1861949;1601452,1863074;1541145,1886830;1538070,1887464;1519720,1898348;1530035,1901228;1491947,1916346;1495121,1906267;1482424,1910587;1470522,1914186;1445923,1921385;1442636,1917806;1430845,1919945;1416562,1922824;1387203,1929304;1386234,1929712;1414182,1923544;1428465,1920664;1440368,1918505;1445129,1922104;1469728,1914905;1481630,1911306;1494327,1906987;1491153,1917065;1457825,1931463;1456191,1931048;1433226,1939381;1414182,1944421;1385616,1950900;1373812,1950000;1349125,1954358;1348320,1955939;1282458,1967458;1267381,1963858;1254685,1963858;1232467,1970337;1212629,1971777;1192791,1972496;1190636,1971659;1172557,1974566;1150735,1971057;1151529,1970337;1155496,1965297;1137246,1963138;1145974,1958819;1172160,1958099;1197553,1957379;1234054,1958099;1259446,1955939;1307057,1946580;1338798,1940102;1362603,1939381;1364259,1938684;1341179,1939382;1309438,1945861;1261827,1955220;1236435,1957379;1199933,1956660;1174540,1957379;1148354,1958099;1149148,1955220;1154702,1948021;1399105,1911306;1564950,1854435;1608593,1833558;1633192,1822040;1658585,1809802;1706196,1783886;1744285,1757250;1815701,1706858;1835538,1692460;1854583,1677342;1883149,1653586;1895052,1635589;1912150,1621370;1912287,1620477;1895846,1634149;1883943,1652146;1855377,1675903;1836332,1691020;1816495,1705418;1745078,1755810;1706990,1782446;1659379,1808362;1633986,1820600;1609387,1832118;1565744,1852995;1399899,1909866;1155496,1946581;1137246,1946581;1134865,1940822;1115820,1940102;1098363,1946581;1047578,1947301;1010283,1945861;992032,1944421;973781,1941541;984776,1930903;982510,1931463;941548,1924582;939660,1924984;861102,1912026;830155,1906267;803175,1901948;770641,1888270;730172,1874592;688116,1859474;695257,1854435;724618,1859474;737314,1869553;780957,1881071;867450,1901228;888875,1904828;911887,1908427;937280,1913466;965262,1918955;967432,1918505;993619,1922105;994412,1920665;1032501,1922105;1038849,1922824;1097569,1922824;1140419,1924264;1191204,1920665;1197552,1920665;1199933,1926424;1249924,1920665;1283252,1913466;1302296,1910587;1314199,1909147;1340385,1903388;1361810,1899068;1383235,1894029;1422534,1887859;1427672,1886110;1386409,1892589;1364984,1897629;1343560,1901948;1317373,1907707;1305471,1909147;1286426,1912026;1234848,1916346;1199933,1919225;1193585,1919225;1142800,1922824;1099950,1921385;1041230,1921385;1034882,1920665;1010283,1911306;996793,1919225;996759,1919287;1007902,1912746;1032502,1922104;994413,1920664;994713,1920488;969813,1917065;940454,1911306;915061,1906267;892049,1902667;870624,1899068;784131,1878911;740488,1867393;727792,1857315;698431,1852275;654788,1832118;642092,1832839;596861,1811961;588926,1799003;590513,1798284;618286,1811961;646059,1825640;653994,1821320;621461,1801883;594481,1791085;557185,1771648;525445,1752930;475454,1733494;456409,1719096;460376,1717656;479421,1722695;439745,1685261;417527,1668704;396895,1652146;370710,1632709;332621,1594555;330007,1587145;322305,1580157;296119,1554241;292945,1541283;282629,1528325;281400,1526577;269139,1518966;245333,1488011;231844,1459216;230257,1459216;212007,1427540;194549,1395865;176298,1359151;159634,1321717;176298,1346913;192962,1378588;198516,1395865;200812,1398919;197986,1385591;190618,1373458;178623,1348989;164395,1327475;146937,1284282;131981,1240004;127070,1227097;105680,1149637;96220,1093406;96152,1094951;96946,1106470;100914,1133106;105675,1160462;97739,1136705;92185,1106470;85837,1106470;81869,1079114;76315,1061837;71554,1045279;58064,1032321;54097,1032321;50129,1014324;48541,991287;51716,958893;53303,947375;56005,939474;54691,921459;56477,894822;59651,889424;59651,886184;53303,896982;47748,889783;37432,876825;35548,866567;35052,867466;31878,896262;29497,925058;27117,947375;27117,993447;27910,1017203;29497,1040959;22356,1063276;20769,1063276;16008,1020083;16008,975450;19975,940895;27114,947371;20769,940176;19182,914260;20769,874665;21562,863867;23943,845870;33465,813475;38210,791955;36639,786839;31084,815634;21562,848030;19182,866027;18388,876825;16801,916419;18388,942335;14421,976890;14421,1021523;19182,1064716;20769,1064716;31084,1105750;36639,1139585;48541,1174139;67288,1248446;68925,1262686;72348,1262686;89805,1300840;96153,1320277;84250,1303719;71554,1277803;70761,1285002;63857,1265588;58858,1266285;53303,1249728;34258,1210134;22356,1174860;21562,1145344;16008,1110789;12040,1076234;3312,1051039;8866,917139;14421,882584;9660,863867;19182,812035;21562,799797;27910,758043;44574,727808;40606,768842;44573,761809;46954,744995;47748,726368;54890,702611;65999,666617;79489,629903;80500,628871;86631,599668;95359,578790;105675,561513;126307,525519;142970,493124;166776,451370;184233,433373;198516,408177;210419,392339;223116,386580;226290,382261;238986,359224;263585,333308;264254,344140;262460,348693;288183,324670;300879,309552;317544,295155;318980,296602;318338,295874;338969,277157;359600,259880;381819,238283;412766,217406;446093,195090;466020,182478;479421,171333;503226,158375;528619,146137;531980,144569;540621,136869;554805,127420;570378,120221;581395,117921;583371,116621;799207,37433;807216,35854;829361,28795;844636,26005;852601,25944;855547,25196;1036469,3599;1087849,3419;1142800,4319;1143823,5015;1170573,2159;1195172,5758;1219771,10078;1232462,12695;1218977,9358;1194378,5039;1169779,1440;1169779,0"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shape id="手繪多邊形：圖案 10" o:spid="_x0000_s1031" style="position:absolute;left:3918;top:8849;width:16843;height:15090;rotation:180;visibility:visible;mso-wrap-style:square;v-text-anchor:middle" coordsize="2647519,261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" path="m1439383,2598425r-12373,6662l1427751,2605405r11632,-6980xm1542263,2530792v-15240,3810,-25718,7620,-40005,9525c1487970,2542222,1470825,2545079,1442250,2547937v,-2858,-1905,-4763,-2857,-7620c1452728,2540317,1465110,2538412,1481303,2536507v15240,-1905,34290,-2858,60960,-5715xm1646324,2520821r-2444,690l1645133,2521267r1191,-446xm899801,2506503v8811,1429,22384,5239,42386,10954c947902,2518409,954570,2518409,960285,2518409v17145,8573,33337,17146,50482,24766c1017435,2544127,1026007,2546032,1033627,2547937r1430,477l1040295,2543175v6667,1905,13335,3810,20002,5715c1066965,2550795,1073632,2551747,1080300,2553652r39413,9166l1120305,2562225v14287,1905,30480,4762,45720,7620c1172692,2570797,1180312,2571750,1187932,2573655v7620,952,15240,1905,21908,1905c1223175,2575560,1237462,2576512,1254607,2577465v17145,,37148,952,60960,-953l1318213,2576512r5927,-3334c1328188,2571750,1333189,2570321,1337475,2568892v4763,,9525,-238,13573,-238c1355096,2568654,1358430,2568892,1360335,2569844r2500,6668l1384147,2576512v-1905,2858,-4762,6668,-6667,9525c1376527,2586990,1375575,2587942,1373670,2590800v-2858,1905,-7620,3810,-12383,5715c1352715,2596515,1347000,2596515,1338427,2596515v-9525,-953,-20002,-953,-29527,-1905c1286992,2593657,1266037,2593657,1245082,2592705v-15240,-953,-31432,-1905,-47625,-3810c1184122,2587942,1169835,2585085,1155547,2583180v-14287,-1905,-27622,-3810,-41910,-6668c1092682,2572702,1069822,2570797,1049820,2566987v-20003,-4762,-38100,-9525,-49530,-16192l1000863,2550379r-29148,-9109c964095,2537459,955522,2533650,945997,2529840v-10477,-2858,-20002,-5715,-29527,-9525c905992,2516505,896467,2513647,885990,2509837v953,-3810,5001,-4762,13811,-3334xm1460492,2486082r-14553,2221l1345293,2493385r33139,4069c1380337,2496502,1383195,2496502,1387005,2495549v20002,-2857,39052,-4762,59055,-6667c1448203,2488406,1451716,2487751,1455778,2486992r4714,-910xm1550918,2472281r-49430,7544l1518450,2480309v10478,-476,18336,-2381,24408,-4524l1550918,2472281xm1731355,2470078r-155032,41286l1654777,2493883r76578,-23805xm737400,2450782v50482,18097,82867,34290,109537,46672c859320,2502217,872655,2506027,885990,2509837v10477,3810,20002,6667,29527,10477c925042,2524124,934567,2526982,945045,2529839v9525,3810,18097,7620,25717,11430c968857,2542222,966952,2544127,965047,2546032v-4762,-953,-10477,-1905,-15240,-2858c931710,2537459,913612,2529839,895515,2523172r-26670,-10478c860272,2508884,850747,2505074,842175,2501264v-12383,-3810,-23813,-8572,-35243,-12382c796455,2484119,785977,2480309,776452,2475547v-9525,-3810,-17145,-8573,-23812,-12383c745972,2458402,741210,2454592,737400,2450782xm782168,2426970v18097,9525,33337,18097,52387,26670c832650,2454592,830745,2455545,827888,2457450v-20003,-9525,-40958,-20003,-60960,-29528c772643,2427922,776453,2427922,782168,2426970xm588810,2362200v31432,13335,47625,25717,64770,36195c657390,2403157,669772,2412682,666915,2413635v-11430,-5715,-21908,-10478,-30480,-16193c627862,2392680,620242,2387917,613575,2383155v-12383,-8573,-20003,-15240,-24765,-20955xm702387,2337759r9,271l705613,2341924r354,-1632l702387,2337759xm2093409,2275234r-3459,288c2073757,2288857,2052802,2303145,2032800,2316480v-20003,13335,-40958,23812,-56198,30480c1964220,2354580,1950885,2362200,1936597,2370772v-7620,2858,-14287,6668,-21907,9525c1907070,2383155,1899450,2386012,1891830,2389822v-5715,4763,-17145,9525,-27623,14288c1853730,2408872,1844205,2412682,1843252,2416492v-9525,3810,-20002,8573,-30480,12383c1802295,2433637,1791817,2436495,1781340,2440305v-1905,1905,-5715,5715,-8573,8572c1768005,2450782,1764195,2451735,1759432,2453640v-11430,2857,-22860,3810,-33337,5715c1710855,2464117,1696567,2468880,1683232,2472690v-13335,3810,-26670,7620,-39052,12382c1630845,2489835,1616557,2492692,1601317,2497455v-15240,4762,-32385,9525,-53340,13335c1498447,2513647,1480350,2519362,1472730,2523172v-953,953,-953,1905,-1905,2858l1434646,2535075r937,480l1475761,2525510r779,-2338c1484160,2518410,1503210,2513647,1551788,2510790v20002,-3810,37147,-8573,53340,-13335c1620368,2492692,1634655,2489835,1647990,2485072v13335,-3810,25718,-7620,39053,-12382c1700378,2468880,1713713,2464117,1729905,2459355v11430,-1905,22860,-2858,33338,-5715l1740675,2467181r660,-206c1748955,2462212,1758480,2456497,1765148,2452687v4762,-1905,8572,-2857,13335,-4762l1779371,2447679r5779,-6422c1795628,2437447,1806105,2433637,1816583,2429827v10477,-4762,20955,-8572,30480,-12382c1848015,2413635,1857540,2409825,1868018,2405062v10477,-4762,21907,-9525,27622,-14287c1903260,2387917,1910880,2385060,1918500,2381250r15676,-6815l1942313,2368867v13335,-8572,27622,-16192,40005,-23812c1997558,2339340,2017560,2327910,2038515,2314575r54894,-39341xm460060,2262062r3616,3102l464911,2265793r-4851,-3731xm2099802,2237197r-327,225l2099475,2237694r1514,216l2101380,2237422r-1578,-225xm2120380,2222979r-5624,3885l2113762,2227897r3856,-2468l2120380,2222979xm382287,2175002r35974,42356l389737,2183129r-7450,-8127xm2187820,2174974r-85,30l2187105,2179320v-7620,7620,-10478,12382,-15240,17145c2168055,2201227,2163292,2206942,2153767,2216467r1091,-251l2171865,2197417v3810,-4762,7620,-9525,15240,-17145c2188296,2177177,2188475,2175510,2187820,2174974xm475386,2153525r1886,2297l477367,2155507r-1981,-1982xm334493,2131694v2857,-2857,12382,1905,24765,16193l360474,2149319r11285,2497c377593,2155745,385451,2163127,397357,2175509v12383,10478,25718,20003,35243,28575c442125,2212657,447840,2220277,447840,2225039v2857,3810,4762,6668,8572,10478c468795,2245994,479272,2255519,492607,2265997v-2857,3810,-7620,5715,-10477,8572l448422,2237115r-1534,307l478787,2272865r3343,1704c484988,2271712,488798,2268854,492608,2265997v28575,24765,59055,49530,90487,71437c577380,2339339,572618,2341244,564998,2343149v2857,1905,3810,2858,6667,4763c562140,2347912,554520,2348864,544995,2348864v-5715,-3810,-11430,-7620,-17145,-11430c522135,2333624,517373,2328862,511658,2325052v-13335,-11430,-27623,-21908,-40005,-33338c459270,2280284,446888,2268854,434505,2258377v-12382,-11430,-22860,-22860,-34290,-33338c394500,2219324,388785,2213609,384023,2208847v-4763,-5715,-10478,-11430,-15240,-17145c369735,2189797,379260,2195512,374498,2184082v6667,5715,13335,11430,19050,17145c401168,2206942,407835,2212657,414503,2217419v8572,9525,17145,18098,25717,27623l442406,2246917r-27903,-29498c407835,2211704,401168,2206942,394500,2201227v-6667,-5715,-12382,-11430,-19050,-17145c368783,2175509,361163,2166937,354495,2158364v-6667,-8572,-13335,-18097,-20002,-26670xm2432850,1980247r-483,207l2421964,2005422r10886,-25175xm2422850,1860918r-25242,36461c2392845,1904999,2389035,1912619,2385225,1920239v-4762,7620,-8572,14288,-12382,20955c2363318,1954529,2353793,1967864,2343315,1980247v-8572,13335,-16192,25717,-25717,39052c2309978,2029777,2302358,2040254,2294738,2050732r-1906,1165l2291272,2054208r2513,-1571c2301405,2042160,2309025,2031682,2316645,2021205v8573,-13335,17145,-25718,25718,-39053c2352840,1969770,2362365,1956435,2371890,1943100v3810,-6668,8573,-13335,12383,-20955c2388083,1914525,2392845,1906905,2396655,1899285v8573,-15240,18098,-28575,25718,-37148l2422850,1860918xm2521433,1847850v-2858,12382,-6668,23812,-12383,37147c2503335,1897380,2496668,1910715,2487143,1925002v-7620,15240,-15240,29528,-21908,40958c2457615,1977390,2450948,1985962,2445233,1991677r13335,-26670c2461425,1956435,2466188,1947862,2469998,1938337v3810,-5715,5715,-9525,8572,-14287c2482380,1917382,2486190,1911667,2490000,1905000v3810,-6668,6668,-12383,10478,-19050c2507145,1873567,2514765,1861185,2521433,1847850xm2459780,1766202r-23120,40690l2436235,1807870r23285,-40983l2459780,1766202xm2472460,1674043r-27788,75922c2427321,1790989,2407787,1830865,2386218,1869449r-8558,13531l2377605,1883092v-3810,9525,-11430,21908,-20003,34290c2349030,1929765,2341410,1943100,2337600,1954530v-6668,8572,-15240,18097,-22860,28575c2307120,1993582,2300452,2005012,2295690,2015490v-27623,38100,-72390,86677,-112395,126682c2170912,2152650,2158530,2163127,2146147,2173605r-3564,2710l2141046,2177871r-15534,12663l2112810,2205037v-15240,12383,-30480,23813,-46673,35243l2058824,2244900r-19864,16193l2036092,2262956r-4245,3994c2019465,2275522,2007082,2284095,1994700,2291715v-12383,7620,-24765,15240,-37148,22860l1953300,2316730r-25152,16337l1920351,2337000r-7566,5197c1905165,2346960,1896592,2351722,1887067,2356485r-24029,9424l1809483,2392922v-40768,17834,-82698,33504,-125647,46862l1596280,2462297r70760,-13420c1671802,2447924,1675612,2446972,1680375,2446019v10477,-8572,31432,-13335,42862,-15240c1732762,2427922,1742287,2425064,1749907,2422207v11430,-10478,33338,-16193,42863,-21908c1808962,2394584,1825155,2388869,1841347,2383154r31123,-12205l1886115,2363152r12381,-3809l1915642,2349817r4505,-3131l1931835,2335530v7620,-4763,17145,-10478,25717,-15240l1986810,2305948r10747,-6614c2009940,2291714,2022322,2283142,2034705,2274569v2857,-5715,9525,-10477,16192,-15240c2057565,2254567,2064232,2249804,2068995,2247899v15240,-11430,31432,-22860,46672,-35242c2121382,2199322,2139480,2187892,2149005,2181224v12382,-10477,24765,-20955,37147,-31432c2226157,2109787,2270925,2061209,2298547,2023109r15468,-26295l2314740,1994534v7620,-11430,17145,-24765,24765,-38100c2342363,1952624,2344268,1948814,2347125,1945004r10132,-14053l2360460,1925002v8572,-12383,15240,-24765,20002,-34290c2395702,1864042,2407132,1837372,2419515,1809749v11430,-27622,23812,-55245,38100,-86677c2459044,1714500,2464759,1699974,2468807,1687829r3653,-13786xm2576677,1589722r-2857,1905l2573820,1591627r2857,-1905xm2585674,1533271r-342,1685l2588107,1538287v2858,2858,5715,6668,8573,9525c2598585,1545907,2600490,1544002,2602395,1544002r144,-731l2598585,1545907v-3810,-1905,-6667,-5715,-9525,-8573l2585674,1533271xm2577184,1425070r-665,37l2575314,1425174r411,4528c2575725,1438275,2575725,1444942,2574773,1453515v-953,4762,-1905,8572,-3810,14287c2563343,1480185,2555723,1492567,2548103,1503997v-1905,11430,-2858,20955,-5715,31433l2536673,1545907v-2858,15240,-5715,29528,-9525,45720c2523338,1604010,2520480,1615440,2516670,1627822v-3810,12383,-6667,23813,-11430,35243c2503335,1672590,2501430,1681162,2498573,1690687v-1905,9525,-3810,19050,-7620,28575l2497030,1709810r5353,-20076c2503335,1679257,2505240,1670684,2507145,1661159v3810,-11430,7620,-23812,11430,-35242c2522385,1613534,2525243,1602104,2529053,1589722v3810,-15240,5715,-29528,9525,-45720l2544293,1533524v2857,-10477,3810,-20002,5715,-31432c2557628,1489709,2565248,1478279,2572868,1465897v-4763,24765,-9525,48577,-15240,73342c2555723,1562099,2542388,1593532,2546198,1600199v-8573,26670,-16193,52388,-25718,78105l2515393,1686218r-2175,11851c2512146,1704261,2510479,1710690,2506193,1718310v-13335,19050,-20003,38100,-26670,58102c2475713,1785937,2471903,1796415,2467140,1806892v-1905,5715,-4762,10478,-7620,16193c2456663,1828800,2453805,1834515,2449995,1840230v-8572,15240,-17145,31432,-25717,45720c2417610,1903095,2406180,1914525,2396655,1930717v-7620,18098,-20955,40005,-35242,60008c2347125,2010727,2332838,2031682,2322360,2049780v-8572,11430,-17145,22860,-25717,33337c2287118,2093595,2278545,2104072,2269020,2115502v-2857,4763,-6667,8573,-9525,13335c2255685,2133600,2252828,2137410,2249018,2142172v-5715,4763,-11430,9525,-16193,13335l2206342,2184829r765,3063c2195677,2200275,2188057,2208847,2179485,2216467v-9525,6668,-20003,13335,-29528,20955l2126145,2256472r-22558,16485l2107095,2272665r24765,-18098l2155673,2235517v9525,-6667,20002,-13335,29527,-20955c2192820,2206942,2201393,2198370,2212823,2185987v,-952,,-1905,-953,-3810c2221395,2172652,2229968,2163127,2238540,2152650v4763,-3810,10478,-8573,16193,-13335c2257590,2135505,2261400,2130742,2265210,2125980v2858,-4763,6668,-9525,9525,-13335c2284260,2102167,2292833,2090737,2302358,2080260v8572,-10478,17145,-21908,25717,-33338c2338553,2028825,2352840,2007870,2367128,1987867v14287,-20955,27622,-41910,35242,-60007c2411895,1911667,2423325,1900237,2429993,1883092v8572,-14287,17145,-31432,25717,-45720c2459520,1831657,2462378,1825942,2465235,1820227v2858,-5715,4763,-11430,7620,-16192c2477618,1793557,2481428,1783080,2485238,1773555v7620,-20003,14287,-39053,26670,-58103c2520480,1700212,2518575,1688782,2522385,1676400v10478,-25718,17145,-51435,25718,-78105c2544293,1590675,2557628,1560195,2559533,1537335v5715,-23813,10477,-48578,15240,-73343l2578209,1451109r-2484,-452c2576677,1443037,2576677,1436370,2576677,1426845r507,-1775xm2597632,1404937r-11091,46215l2586542,1451152r11091,-46214l2597632,1404937xm2606205,1395412v-1905,3810,-3810,6668,-5715,12383l2599181,1433750v-119,7382,-119,14526,-596,24527l2589060,1487586r,3348l2600490,1458277v953,-20003,,-28575,1905,-50483l2606836,1398173r-631,-2761xm2565247,1354454r-6241,14753l2556675,1390650r-3005,-10017l2552571,1382047r3152,10508c2554770,1397317,2554770,1402080,2553818,1407795v1905,2857,2857,7620,3810,12382l2560581,1420013r-2001,-6504c2559532,1407794,2559532,1403032,2560485,1398269v1905,-13335,2857,-28575,4762,-43815xm2645258,1328737v952,952,952,952,1905,952c2647163,1345882,2646210,1359217,2646210,1369694v,10478,953,19050,953,27623c2648115,1413509,2647163,1425892,2644305,1447799v953,5715,-952,15240,-2857,28575c2638590,1488757,2635733,1503997,2632875,1518284v-952,11430,-952,23813,-2857,35243c2623350,1574482,2622398,1591627,2615730,1618297v-4762,19050,-8572,38100,-13335,56197c2590965,1685924,2591918,1668779,2578583,1684972v,-953,952,-4763,1905,-5715c2581440,1664017,2577630,1661160,2584298,1639252v4762,-13335,10477,-27622,14287,-41910l2610015,1590675r,-1c2618588,1552574,2615730,1544002,2622398,1518284v1905,-11430,4762,-22860,6667,-34290c2630970,1472564,2632875,1460182,2634780,1448752v1905,-11430,2858,-22860,4763,-33338c2640495,1404937,2641448,1394459,2641448,1383982v-953,-7620,,-17145,952,-26670c2643353,1352549,2643353,1347787,2644305,1343024v,-4762,953,-9525,953,-14287xm134151,887095r474,237l134670,887199r-519,-104xm191618,750570v-15240,24765,-18098,32385,-20955,39052c164948,795337,160185,801052,153518,803910r-41,912l151819,841286r48,-87l153518,804862v5715,-3810,11430,-9525,17145,-14288c173520,783907,177330,776287,191618,751522r714,476l192689,751284r-1071,-714xm203047,667702v-3810,2858,-8572,5715,-13335,9525c183045,689610,178282,700087,169710,719137r4576,3661l174435,722155r-3772,-3018c179235,700087,183998,689609,190665,677227r11808,-8434l203047,667702xm276390,613410r-1203,963l270080,634008v-1310,4405,-2262,7025,-3215,9882c230670,692467,209715,757237,179235,803910v-3810,12382,-7620,25717,-12383,39052c162090,856297,159232,869632,155422,882967v-9525,28575,-23812,59055,-24765,83820c124942,985837,119227,1004887,114465,1023937v-2858,14288,-4763,28575,-7620,42863l103035,1088707v-953,7620,-1905,14288,-2858,21908c97320,1130617,93510,1149667,91605,1169670v-953,12382,-1905,22860,-2858,36195c89700,1215390,91605,1224915,93510,1243965r2232,-20760l95415,1216342v952,-13335,2857,-27623,3810,-40005c101130,1156334,104940,1137284,107797,1117282r6799,-8159l124469,1043051r-479,-11494l133400,1004580r5599,-22649l137325,985837v-1905,-952,-3810,-1905,-5715,-1905c126847,996315,122085,1010602,117322,1024890v,6667,,14287,953,22860c115417,1062990,113512,1076325,111607,1091565v,1905,-952,4762,-952,7620c106845,1102995,104940,1106805,101130,1110615v952,-7620,1905,-14288,2857,-21908l107797,1066800v2858,-14288,4763,-28575,7620,-42863c121132,1004887,126847,985837,131610,966787v952,-24765,15240,-54292,24765,-83820c160185,869632,163042,856297,167805,842962v3810,-13335,8572,-25717,12382,-39052c210667,757237,230670,692467,267817,643890v1905,-6668,3810,-10478,8573,-30480xm293536,518160r-1,l298297,521970r,-1l293536,518160xm465169,382550r-183,146l464430,383325r-7779,8152l454684,394338r-1285,1452c451546,398815,450698,401003,447840,403860v-19050,21907,-39052,43815,-58102,68580c384023,479107,378308,484822,373545,491490v-5715,6667,-10477,13335,-16192,20002l285752,590631r72553,-80091c364020,503872,368782,497205,374497,490537v5715,-6667,11430,-12382,16193,-19050c409740,446722,429742,425767,448792,402907r5892,-8569l464430,383325r739,-775xm489348,316869v-1585,-200,-4878,1307,-8221,2864l475013,322003r-1455,1846c469748,326707,465938,329564,463080,333374v-9525,5715,-17145,10478,-26670,17145l418313,370522r-17145,20002c397358,393382,394500,396239,389738,401002r-388,-486l378546,413504v-3810,5358,-8811,12264,-18336,22741l330683,468630r4762,5714l335536,474264r-3901,-4682c341160,459105,352590,447675,361162,437197v19050,-20955,20003,-27622,29528,-36195c395452,396240,399262,393382,402120,390525r17145,-20003l437362,350520v9525,-5715,17145,-10478,26670,-17145c467842,330517,471652,326707,474510,323850v1905,476,7144,-2381,11430,-4286l489548,318444r-200,-1575xm1868970,144780v21907,8572,37147,15240,48577,21907c1928977,172402,1935645,178117,1938502,183832v-18097,-9525,-34290,-16192,-46672,-22860c1879447,154305,1871827,148590,1868970,144780xm1710855,75247v8572,,22860,2857,38100,8572c1765147,90487,1783245,100012,1802295,110489,1750860,94297,1716570,83819,1710855,75247xm1137451,68937v-3810,-357,-9525,119,-20003,2500c1104113,73342,1088873,75247,1074585,77152v-13335,2858,-28575,6668,-41910,9525c1026960,88582,1021245,90487,1014578,92392v-6668,1905,-13335,3810,-20955,5715l947769,107115r-8439,3375c920280,117157,900278,122872,881228,130492v-19050,7620,-38100,14288,-57150,22860c809790,160020,796455,165735,784073,171450v-8573,1905,-18098,6667,-26670,10477c734543,190500,713588,201930,691680,212407v-10477,5715,-20955,13335,-31432,20003c649770,239077,639293,245745,629768,252412v-11430,11430,-32385,27623,-48578,36195c565950,300037,550710,312420,535470,324802r-43757,38172l495465,367665v1905,-952,5299,-3393,9287,-6370l512657,355403r28528,-24886c556425,318134,571665,306704,586905,294322v16192,-8573,36195,-24765,48577,-36195c645960,251459,655485,244792,665962,238124v10478,-6667,20003,-13335,31433,-20002c719302,207644,741210,196214,763117,187642v8573,-3810,18098,-8573,25718,-13335c801217,168592,815505,162877,828840,156209v19050,-8572,38100,-15240,57150,-22860c905040,125729,925042,120014,944092,113347r24407,-4794l980289,104524,1140765,69904r-3314,-967xm1478088,48458v6548,357,13692,1072,20359,2024c1511782,52387,1523212,56197,1526070,60007v-5715,-952,-11430,-1905,-20955,-2857c1495590,56197,1482255,53340,1461300,48577v4286,-476,10239,-476,16788,-119xm1588935,40957v13335,952,25717,1905,39052,2857c1644180,48577,1659420,56197,1675612,62864v-22860,-2857,-43815,-7620,-59055,-10477c1601317,48577,1590840,44767,1588935,40957xm1270324,40719v-36671,238,-73343,2143,-110014,5953c1135545,47624,1109827,52387,1084110,57149v-12383,1905,-24765,5715,-36195,9525c1036485,70484,1026007,74294,1016482,78104v-15240,1905,-28575,3810,-43815,5715c914565,101917,859320,123824,806932,147637v-20002,7620,-40957,18097,-60007,26670c741210,176212,734542,179069,728827,180974v-5715,2858,-11430,5715,-16192,8573c702157,195262,691680,200977,682155,205739v-19050,10478,-34290,20003,-47625,24765c619290,239077,610717,248602,598335,259079v-42863,24765,-80963,59055,-104775,81915l471664,360034r-21421,19559l450697,380047c388785,439102,334492,503872,285915,573404v-14288,20003,-25718,34290,-33338,45720c244957,630554,240195,639127,237337,646747v-4762,8572,-10477,17145,-15240,25717c212572,690562,203047,708659,193522,725804r-31083,48981l162090,776287v-3810,8573,-6668,19050,-10478,28575c148755,810577,146850,814387,143992,818197r-1905,1905l133634,848201v-1547,7144,-2024,12383,-2024,16669c131610,873442,132562,879157,129705,888682v-4763,13335,-8573,25718,-13335,39053c112560,941070,107797,953452,103987,966787v-4762,20003,-8572,38100,-13335,57150c87795,1042035,85890,1059180,83032,1076325v-2857,17145,-3810,35242,-4762,52387c81127,1115377,83032,1102995,84937,1092517r618,-2987l86842,1075372v2858,-17145,4763,-35242,7620,-52387l96848,1023781r207,-885l94463,1022032v4762,-20003,8572,-38100,13335,-57150c111608,951547,115418,938212,120180,925829r13274,-38873l132563,886777v2857,-9525,1905,-15240,1905,-23812c134468,854392,135420,842010,144945,818197v1905,-3810,3810,-8572,7620,-13335l152821,804166r10222,-27879c173520,759142,183045,742950,194475,726757v9525,-18097,18098,-36195,28575,-53340c227813,665797,233528,656272,238290,647700v2858,-7620,7620,-16193,15240,-27623c261150,608647,272580,594360,286868,574357,335445,503872,389738,440055,451650,381000v15240,-13335,27623,-26670,43815,-40005c519278,318135,557378,283845,600240,259080v12383,-9525,20955,-20003,36195,-28575c649770,225742,665010,216217,684060,205740v9525,-4763,20003,-10478,30480,-16193c720255,186690,725018,183832,730733,180975v5715,-2858,11430,-4763,18097,-6668c767880,164782,788835,155257,808838,147637,860273,123825,916470,101917,974573,83820v15240,-1905,28575,-3810,43815,-5715c1027913,74295,1038390,70485,1049820,66675v11430,-3810,23813,-7620,36195,-9525c1111733,52387,1138403,47625,1162215,46672v36672,-3334,73343,-5239,110014,-5596l1360655,44043r-90331,-3324xm1404150,v14287,952,30480,1905,44767,2857c1465110,3810,1480350,5715,1494637,7620v15240,952,23813,3810,30480,7620c1531785,19050,1536547,22860,1545120,24765v13335,,7620,-7620,24765,-4763c1582267,21907,1594650,25717,1607032,28575v7620,1905,15240,4762,22860,6667c1629892,35242,1629892,36195,1628940,36195v952,2857,,4762,-953,6667c1614652,41910,1602270,40957,1588935,40005v-4763,-953,-8573,-1905,-13335,-3810c1570837,35242,1567027,34290,1562265,33337v-8573,-1905,-17145,-3810,-25718,-5715c1527975,25717,1519402,23812,1510830,21907v-8573,-952,-17145,-2857,-26670,-3810l1454633,18097v-8573,,-17145,,-23813,c1416533,18097,1405103,18097,1393673,18097r-1745,-557l1375575,25717v-8573,2857,16192,4762,5715,9525c1401292,39052,1421295,42862,1438440,46672r-25432,444l1413437,47149v10240,714,19765,952,26908,-477c1447965,47625,1455585,48577,1463205,49530v20955,4762,34290,6667,43815,8572c1516545,60007,1522260,60007,1527975,60960v11430,2857,23813,5715,35243,7620c1575600,70485,1587030,74295,1599413,76200v11430,2857,23812,5715,35242,8572l1669898,95250r17145,4762l1704188,105727r221,202l1716704,108049v10626,2500,23217,6667,29795,11072l1750661,125427r1152,303c1760385,129540,1769910,133350,1778483,136207v7620,2858,15240,5715,22860,9525c1808963,149542,1816583,152400,1824203,156210v3810,2857,9525,5715,17145,9525c1845158,167640,1848968,169545,1852778,171450v3810,1905,8572,3810,12382,6667c1882305,186690,1899450,195262,1907070,201930v17145,11430,35243,21907,53340,34290c1968983,241935,1978508,248602,1988033,255270r800,571l2002949,264417v324310,219099,537534,590139,537534,1010980l2540081,1283368r10879,1554c2554770,1287779,2557627,1289684,2561437,1292542v953,10477,2858,13335,4763,25717c2571915,1329689,2578582,1339214,2584297,1348739r7621,693l2591918,1342072r7743,-21509l2599537,1316355v2858,-28575,4763,-27623,7620,-25718c2610967,1289685,2614777,1289685,2617635,1290637v5715,-3810,10477,-8572,16192,-10477c2634780,1294447,2634780,1306830,2635732,1322070v-1905,6667,-2857,13335,-4762,20002c2629065,1348740,2627160,1355407,2625255,1361122v-953,10478,-1905,20955,-2858,31433l2621445,1408747v-953,5715,-953,10478,-1905,16193l2615479,1427648r251,1101l2619621,1426155r1824,-15503l2622397,1394460v953,-10478,1905,-20955,2858,-31433c2627160,1357312,2629065,1350645,2630970,1343977v1905,-6667,3810,-13335,4762,-20002c2638590,1325880,2640495,1327785,2643352,1329690v,4762,,9525,-952,14287c2641447,1348740,2641447,1353502,2640495,1358265v-953,9525,-1905,18097,-953,26670c2638590,1394460,2638590,1404937,2637637,1416367v-1905,10478,-2857,21908,-4762,33338c2630970,1461135,2630017,1472565,2627160,1484947v-1905,11430,-4763,22860,-6668,34290c2613825,1544955,2615730,1553527,2608110,1591627v-3810,1905,-7620,3810,-11430,6668c2592870,1611630,2587155,1626870,2582392,1640205v-6667,21907,-1905,24765,-3810,40005c2577630,1682115,2576677,1684972,2576677,1685925v-5715,15240,-11430,30480,-16192,43815c2558580,1731645,2557627,1732597,2555722,1733550v-6667,15240,-13335,31432,-20002,46672c2543340,1764982,2550007,1748790,2556675,1733550v1905,-1905,2857,-1905,4762,-3810c2553817,1770697,2541435,1796415,2530957,1816417v-5715,3810,-11430,6668,-16192,8573l2511407,1831707r501,902c2512860,1830704,2513813,1827847,2515718,1824989v4762,-1905,10477,-4762,16192,-8572c2532863,1826894,2525243,1840229,2520480,1848802v-6667,13335,-14287,25717,-20955,38100c2495715,1893569,2492858,1899284,2489048,1905952v-3810,6667,-7620,12382,-11430,19050c2474760,1928812,2472855,1933574,2469045,1939289v-3810,9525,-7620,18098,-12382,27623l2443328,1993582v-6668,9525,-13335,20002,-20955,28575c2415705,2030729,2408085,2040254,2401418,2048827r873,-1798l2378557,2079307v-5715,-5715,-37147,39053,-51435,56198l2316996,2151085r10126,-14628c2341410,2120264,2372842,2075497,2378557,2080259v-2857,20003,-30480,45720,-39052,59055c2331885,2148363,2325456,2155031,2319383,2160389r-16153,11874l2302357,2173605r-10099,7769l2291880,2184082v-14288,15240,-28575,31433,-44768,45720c2231872,2245042,2216632,2260282,2199487,2273617r-2202,1598l2181390,2295524v-11430,10478,-24765,19050,-38100,28575l2107681,2350806r-128,155l2143290,2325052v12382,-9525,25717,-19050,38100,-28575c2173770,2309812,2163292,2318384,2149957,2327909v-10953,10002,-18811,14050,-25598,16669l2106651,2352057r-509,618c2099475,2357437,2093760,2361247,2087092,2365057r-7178,3327l2061852,2383036v-6668,5120,-12383,9168,-17622,12501c2034705,2403157,2027085,2407920,2017560,2412682v1905,-2857,-2857,-952,-8572,953l1999460,2417870r-1481,1125l2009940,2414587v5715,-1905,9525,-3810,8573,-952c2011845,2423160,1998510,2431732,1984223,2439352v-7620,3810,-14288,7620,-21908,11431c1954695,2454592,1947075,2457450,1940408,2461260r-15474,2321l1922310,2465070v-23813,11430,-47625,20955,-72390,31432l1846229,2497341r-22026,14401c1829918,2512695,1832775,2513647,1836585,2515552v-17145,15240,-40005,18098,-45720,20003c1791818,2531745,1793723,2526982,1794675,2522220v-4762,1905,-9525,3810,-15240,5715c1774673,2529840,1769910,2530792,1765148,2532697v-9525,2858,-20003,5715,-29528,9525l1731675,2537487r-14153,2830c1711807,2541270,1706092,2543175,1700377,2544127v-11430,2858,-23812,6668,-35242,8573l1663973,2553240r33547,-8161c1703235,2543174,1708950,2542222,1714665,2541269v5715,-952,10477,-2857,14287,-2857c1729905,2540317,1731810,2542222,1734667,2543174v10478,-2857,20003,-5715,29528,-9525c1768957,2531744,1773720,2530792,1778482,2528887v4763,-1905,9525,-3810,15240,-5715c1792770,2526982,1790865,2531744,1789912,2536507v-13335,6667,-26670,12382,-40005,19050l1747946,2555008r-27566,11026c1711808,2568892,1704188,2570797,1697520,2572702v-14287,3810,-24765,5715,-34290,8572c1663707,2578893,1657754,2578893,1649062,2580084r-29634,5766l1618462,2587942v-24765,5715,-52387,10477,-79057,15240c1530832,2602229,1531785,2600324,1521307,2598419v-4762,,-9525,,-15240,c1498447,2601277,1488922,2604134,1479397,2606992v-8572,952,-16192,1905,-23812,1905c1447965,2608897,1440345,2609849,1431772,2609849r-2587,-1108l1407484,2612588v-7858,119,-15716,-1310,-26194,-4644c1381290,2607944,1382243,2606992,1382243,2606992v1905,-1905,2857,-3810,4762,-6668c1379385,2599372,1371765,2598419,1365098,2597467v2857,-1905,7620,-3810,10477,-5715c1386053,2591752,1396530,2591752,1407008,2590799v10477,-952,20002,-952,30480,-952l1481302,2590799r30480,-2857c1531785,2584132,1550835,2579369,1568932,2575559v16193,-4762,27623,-6667,38100,-8572c1617510,2566034,1627035,2566034,1635607,2566034r1988,-923l1609890,2566035v-10478,952,-22860,3810,-38100,8572c1553692,2578417,1534642,2583180,1514640,2586990v-9525,952,-19050,1905,-30480,2857c1470825,2589847,1455585,2589847,1440345,2588895v-9525,,-20003,952,-30480,952c1399387,2590800,1388910,2590800,1378432,2590800v-952,-1905,,-2858,953,-3810c1381290,2584132,1384147,2581275,1386052,2577465v93345,-3810,199073,-21908,293370,-48578c1748955,2508885,1814677,2485072,1878495,2453640v15240,-8573,33337,-18098,52387,-27623c1940407,2421255,1950885,2416492,1960410,2410777v9525,-5715,20002,-10477,30480,-16192c2010892,2383155,2029942,2371725,2048040,2360295v18097,-12383,33337,-23813,45720,-35243c2122335,2304097,2150910,2283142,2179485,2258377v7620,-6667,16192,-12382,23812,-19050c2210917,2232660,2218537,2225992,2226157,2219325v12383,-10478,22860,-20003,34290,-31433c2265210,2179320,2270925,2171700,2274735,2164080r20523,-18813l2295423,2144085r-19735,18090c2271878,2169795,2266163,2177415,2261400,2185987v-11430,11430,-21907,20955,-34290,31433c2219490,2224087,2211870,2230755,2204250,2237422v-7620,6668,-15240,12383,-23812,19050c2151863,2280285,2124240,2302192,2094713,2323147v-12383,11430,-28575,23813,-45720,35243c2030895,2369820,2011845,2382202,1991843,2392680v-10478,5715,-20003,10477,-30480,16192c1951838,2414587,1941360,2419350,1931835,2424112v-19050,9525,-37147,19050,-52387,27623c1815630,2482215,1749908,2506027,1680375,2526982v-94297,26670,-200025,44768,-293370,48578c1379385,2575560,1370813,2575560,1365098,2575560v-953,-2858,-2858,-4763,-2858,-7620c1358430,2566035,1348905,2566987,1339380,2566987v-8572,2858,-20002,5715,-20955,8573c1294613,2576512,1275563,2576512,1257465,2576512v-17145,-952,-31432,-1905,-44767,-1905c1205078,2573655,1198410,2572702,1190790,2572702v-7620,-952,-15240,-1905,-21907,-3810l1182080,2554816r-2720,741l1130192,2546452r-2267,533c1090778,2541270,1060298,2535555,1033628,2529840v-13335,-2858,-25718,-5715,-37148,-7620c985050,2519362,974573,2517457,964095,2516505v-12382,-5715,-25717,-11430,-39052,-18098c911708,2493645,897420,2487930,876465,2480310v-17145,-6668,-34290,-13335,-50482,-20003c830745,2455545,832650,2454592,834555,2453640v12383,2857,23813,4762,35243,6667c875513,2465070,880275,2468880,885038,2473642v13335,2858,27622,8573,52387,15240c975525,2503170,1006958,2509837,1041248,2515552v8572,1905,17145,2858,25717,4763c1075538,2521267,1085063,2523172,1094588,2525077v9525,1905,20002,3810,30480,6668l1158657,2539008r2605,-596c1171740,2540317,1181265,2541270,1192695,2543175v952,-953,952,-953,952,-1905c1208887,2542222,1225080,2542222,1239367,2543175v2858,,6668,952,7620,952c1271752,2545080,1294612,2544127,1317472,2544127v18098,953,35243,953,51435,1905c1389862,2545080,1410817,2542222,1429867,2541270v2858,,6668,,7620,c1438440,2544127,1440345,2546032,1440345,2548890v28575,-1905,45720,-4763,60007,-7620c1514640,2539365,1525117,2536507,1540357,2531745v7620,-953,15240,-1905,22860,-3810c1567980,2526982,1572742,2526982,1577505,2526030v11430,-2858,20955,-4763,31432,-7620c1617510,2516505,1626082,2514600,1634655,2512695v8572,-1905,17145,-4763,25717,-6668l1707545,2497863r6168,-2313c1697520,2498407,1680375,2501265,1664183,2504122v-8573,1905,-17145,4763,-25718,6668c1629893,2512695,1621320,2514600,1612748,2516505v-11430,2857,-20003,4762,-31433,7620c1576553,2525077,1571790,2525077,1567028,2526030v-7620,952,-15240,1905,-22860,3810c1517498,2532697,1498448,2533650,1482255,2535555v-15240,1905,-27622,3810,-41910,3810c1438440,2539365,1435583,2539365,1432725,2539365v-19050,1905,-40005,4762,-60960,4762c1355573,2543175,1338428,2543175,1320330,2542222v-22860,,-45720,953,-70485,c1247940,2542222,1245083,2541270,1242225,2541270v-10477,-3810,-18097,-7620,-29527,-12383c1207935,2532697,1201268,2535555,1196505,2539365r-41,82l1209840,2530792v11430,4762,20003,8572,29528,12382c1224128,2543174,1207935,2542222,1193648,2541269r360,-233l1164120,2536507v-12382,-2857,-23812,-4762,-35242,-7620c1118400,2526030,1107923,2524125,1098398,2522220v-9525,-1905,-19050,-2858,-27623,-4763c1062203,2515552,1053630,2514600,1045058,2512695v-34290,-5715,-65723,-12383,-103823,-26670c916470,2480310,902183,2474595,888848,2470785v-5715,-3810,-10478,-8573,-15240,-13335c862178,2455545,850748,2453640,838365,2450782v-18097,-8572,-34290,-17145,-52387,-26670c780263,2424112,776453,2425065,770738,2425065v-19050,-9525,-36195,-18098,-54293,-27623c713588,2391727,709778,2386012,706920,2380297v,,953,,1905,-952c719303,2386012,730733,2391727,742163,2397442v11430,5715,21907,11430,33337,18098c779310,2413635,782168,2411730,785025,2409825v-18097,-8573,-29527,-18098,-39052,-25718c736448,2376487,726923,2371725,713588,2369820v-26670,-19050,-35243,-19050,-44768,-25718c655485,2335530,643103,2327910,630720,2319337v-30480,-17145,-21907,953,-60007,-25717c563093,2287905,556425,2282190,547853,2274570v1905,,3810,-953,4762,-1905c561188,2275522,567855,2277427,575475,2279332v-16192,-18097,-19050,-25717,-47625,-49530c518325,2222182,509753,2214562,501180,2207895v-8572,-7620,-17145,-14288,-24765,-21908c470700,2180272,455460,2174557,444983,2160270v-16193,-17145,-29528,-33338,-45720,-50483l396126,2099983r-9246,-9246c376403,2080260,365925,2068830,355448,2056447v-1905,-6667,-16193,-24765,-3810,-17145c346875,2033587,343065,2026920,339255,2022157r-1475,-2313l323062,2009774v-11430,-13335,-20955,-27622,-28575,-40957c286867,1954529,281152,1941194,278295,1930717r-1905,c268770,1917382,261150,1903095,254483,1888807v-6668,-14287,-14288,-27622,-20955,-41910c225908,1830705,218288,1814512,211620,1798320v-6667,-16193,-13335,-33338,-20002,-49530c199238,1759267,205905,1769745,211620,1782127v5715,12383,11430,25718,20003,41910c235433,1829752,236385,1839277,238290,1846897r2756,4041l237654,1833303r-8845,-16053l214411,1784874r-17079,-28465c190665,1737359,183045,1718309,176377,1699259r-17953,-58585l152529,1623596v-9989,-33579,-18570,-67765,-25676,-102488l115498,1446707r-81,2045c115417,1453515,115417,1457325,116370,1463992v1905,11430,3810,22860,4762,35243c123037,1511617,124942,1524000,126847,1535430v-4762,-8573,-6667,-20003,-9525,-31433c115417,1491615,113512,1478280,110655,1463992v-4763,,-5715,,-7620,c102082,1453515,101130,1443990,98272,1427797v-1905,-7620,-4762,-15240,-6667,-22860c89700,1397317,87795,1389697,85890,1383030v-5715,-6668,-10478,-11430,-16193,-17145c67792,1365885,66840,1365885,64935,1365885v-1905,-5715,-3810,-14288,-4763,-23813c59220,1332547,58267,1322070,58267,1311592v,-20002,953,-38100,3810,-42862c63030,1263015,63030,1258252,63982,1253490r3244,-10453l65649,1219200v238,-11906,1190,-24289,2143,-35243l71602,1176814r,-4287c69697,1178242,66840,1182052,63982,1186815v-1905,-3810,-4762,-5715,-6667,-9525c53505,1171575,54457,1120140,44932,1160145r-2262,-13573l42075,1147762v-953,12383,-2858,25718,-3810,38100c37312,1198245,35407,1211580,35407,1223962v-952,9525,-1905,20003,-2857,29528l32550,1314449v,10478,,20955,952,31433c34455,1356359,35407,1366837,35407,1377314v-3810,953,-2857,36195,-8572,29528c25882,1406842,25882,1406842,24930,1406842v-5715,-20955,-5715,-39053,-5715,-57150c19215,1331594,22072,1313497,19215,1290637v952,-16193,2857,-30480,4762,-45720l32546,1253485r-7616,-9520c23025,1234440,23025,1223962,23025,1209675v,-14288,952,-31433,1905,-52388c24930,1152525,25882,1147762,25882,1143000v953,-7620,1905,-16193,2858,-23813c32550,1105852,36360,1089660,40170,1076325r5695,-28474l43980,1041082v-1905,12383,-4763,23813,-6668,38100c33502,1092517,29692,1108710,25882,1122045v-952,7620,-1905,16192,-2857,23812c23025,1150620,22072,1155382,22072,1160145v,20955,-952,38100,-1905,52387c20167,1226820,21120,1237297,22072,1246822v-1905,16193,-3810,30480,-4762,45720c20167,1315402,17310,1333500,17310,1351597v,18098,,36195,5715,57150c23025,1408747,23977,1408747,24930,1408747v3810,18098,7620,35243,12382,54293c38265,1475422,41122,1486852,43980,1507807v4762,16193,9525,31433,14287,45720c60410,1580673,74876,1623893,80770,1651843r1964,18842l86843,1670685v10477,26670,17145,40957,20955,50482c112560,1730692,114465,1737360,115418,1746885v-3810,-953,-8573,-10478,-14288,-21908c95415,1713547,90653,1700212,85890,1690687v-4762,-12382,3810,21908,-952,9525l76651,1674524r-6001,923c67792,1667827,65887,1660207,63982,1653540,53505,1643062,45885,1621155,41122,1601152v-4762,-20002,-8572,-39052,-14287,-46672c22072,1537335,22072,1519237,25882,1515427v-1905,-15240,-4762,-30480,-6667,-45720c17310,1454467,16357,1439227,14452,1423987,10642,1412557,6832,1403032,3975,1390650v-5715,-64770,-6668,-140018,6667,-177165c11595,1197292,12547,1177290,17310,1167765v-1905,-8573,-3810,-16193,-5715,-24765c13500,1126807,11595,1089660,23025,1074420v952,-6668,1905,-11430,2857,-16193c27787,1034415,29692,1018222,33502,1002982v6668,-13335,15240,-35242,20003,-40005c58267,973455,46837,1000125,48742,1017270r4761,-9306l56362,985718v1905,-10121,3334,-19407,953,-24646c60172,949642,63030,941069,65887,929639v4763,-15240,8573,-31432,13335,-47625c83985,865822,89700,849629,95415,833437r1213,-1365l103988,793432v3810,-7620,7620,-18098,10477,-27623c118275,756284,123038,748664,126848,742949v8572,-16192,15240,-32385,24765,-47625c158280,680084,164948,667702,171615,652462v953,-13335,20003,-38100,28575,-55245c204953,591502,210668,585787,221145,573404v6668,-14287,12383,-24765,17145,-33337c243053,531494,247815,525779,252578,519112v5715,-5715,14287,-15240,15240,-7620c268770,510539,270675,507682,271628,505777v4762,-10478,9525,-20003,15240,-30480c296393,464819,307823,446722,316395,441007v-6429,12144,537,9822,804,14332l315045,461363r30877,-31786c348780,423862,354495,417195,361162,409575v6668,-6668,14288,-13335,20003,-19050l382889,392440r-771,-963c390690,382904,398310,374332,406883,366712v7620,-7620,16192,-15240,24765,-22860c442125,333374,448793,324802,458318,315277v12382,-9525,25717,-19050,37147,-27623c508800,277177,522135,267652,535470,258127r23919,-16687l575475,226694v9525,-5715,19050,-11430,28575,-17145c613575,203834,624052,199072,634530,193357r4035,-2075l648937,181094v5834,-4406,12264,-8692,17026,-12502c673583,162877,679298,160496,684656,159067r13224,-3044l700252,154304c782167,109537,869797,74294,959332,49529r9613,-2090l995527,38099v6192,-1905,12621,-3096,18336,-3691l1023424,34327r3536,-990c1097445,17144,1169835,7619,1244130,4762v18574,476,39767,,61674,-238c1327712,4285,1350334,4285,1371765,5714r1228,921l1405103,2857v10477,1905,20002,2857,29527,4762c1444155,9524,1453680,10477,1464158,13334r15234,3463l1463205,12382v-9525,-1905,-20003,-3810,-29528,-5715c1424152,4762,1414627,3810,1404150,1905v,,,-953,,-1905xe" fillcolor="#0072c7 [3205]" stroked="f">
                  <v:fill opacity="22873f"/>
                  <v:path arrowok="t" o:connecttype="custom" o:connectlocs="915700,1500837;907829,1504685;908300,1504869;981150,1461773;955700,1467274;917524,1471675;915707,1467274;942369,1465074;981150,1461773;1047351,1456013;1045796,1456412;1046593,1456271;572431,1447743;599396,1454070;610910,1454620;643025,1468925;657568,1471675;658478,1471951;661810,1468925;674535,1472226;687261,1474976;712334,1480271;712711,1479928;741797,1484329;755733,1486530;769671,1487630;798150,1488731;836932,1488180;838615,1488180;842386,1486255;850869,1483779;859504,1483641;865412,1484329;867002,1488180;880561,1488180;876319,1493682;873895,1496433;866018,1499734;851475,1499734;832690,1498634;792091,1497533;761793,1495333;735131,1492032;708469,1488180;667870,1482679;636360,1473326;636725,1473086;618181,1467825;601820,1461223;583036,1455721;563645,1449669;572431,1447743;929129,1435948;919871,1437231;855843,1440166;876925,1442517;882379,1441416;919948,1437566;926130,1436474;986656,1427977;955210,1432334;966001,1432614;981529,1430001;1101446,1426704;1002818,1450551;1052729,1440454;469116,1415559;538801,1442517;563645,1449669;582430,1455721;601215,1461222;617575,1467824;613939,1470575;604244,1468924;569705,1457371;552738,1451319;535771,1444717;513350,1437566;493960,1429863;478811,1422711;469116,1415559;497596,1401806;530924,1417210;526682,1419411;487901,1402355;497596,1401806;374587,1364395;415792,1385301;424275,1394103;404884,1384750;390341,1376498;374587,1364395;446841,1350278;446847,1350434;448894,1352683;449119,1351741;1331776,1314164;1329575,1314330;1293218,1337987;1257466,1355592;1232016,1369346;1218079,1374847;1203536,1380349;1185963,1388602;1172632,1395753;1153241,1402906;1133245,1409508;1127791,1414459;1119308,1417210;1098100,1420511;1070831,1428213;1045987,1435365;1018719,1442517;984785,1450220;936915,1457371;935703,1459022;912687,1464246;913283,1464524;938843,1458722;939339,1457371;987210,1450220;1021143,1442517;1048411,1435365;1073256,1428213;1100523,1420511;1121732,1417210;1107375,1425031;1107795,1424912;1122944,1416660;1131427,1413909;1131992,1413767;1135669,1410058;1155666,1403456;1175056,1396304;1188387,1389152;1205960,1380899;1220503,1375398;1230476,1371462;1235652,1368246;1261102,1354492;1296854,1336887;292679,1306556;294979,1308347;295765,1308711;1335843,1292194;1335635,1292324;1335635,1292481;1336598,1292605;1336847,1292324;1348934,1283981;1345356,1286225;1344724,1286822;1347177,1285396;243202,1256270;266087,1280735;247941,1260964;1391838,1256254;1391784,1256271;1391383,1258764;1381688,1268667;1370174,1280220;1370868,1280075;1381688,1269217;1391383,1259314;1391838,1256254;302429,1243865;303629,1245192;303689,1245010;212796,1231256;228551,1240609;229325,1241436;236504,1242878;252789,1256563;275210,1273068;284905,1285171;290358,1291223;313385,1308828;306719,1313779;285275,1292146;284299,1292324;304593,1312795;306719,1313779;313385,1308828;370951,1350090;359438,1353391;363679,1356142;346713,1356692;335805,1350090;325504,1342938;300054,1323682;276421,1304427;254607,1285171;244306,1275819;234611,1265916;238246,1261515;250366,1271418;263697,1280770;280057,1296725;281448,1297808;263697,1280770;250971,1271418;238852,1261515;225521,1246660;212796,1231256;1547720,1143781;1547413,1143900;1540794,1158322;1541358,1074857;1525300,1095916;1517422,1109120;1509545,1121224;1490760,1143781;1474399,1166337;1459856,1184492;1458644,1185165;1457651,1186500;1459250,1185593;1473793,1167438;1490154,1144881;1508939,1122325;1516816,1110221;1524693,1097017;1541055,1075561;1604074,1067309;1596196,1088765;1582260,1111871;1568322,1135528;1555598,1150383;1564081,1134978;1571352,1119574;1576806,1111321;1584077,1100318;1590743,1089315;1604074,1067309;1564852,1020149;1550144,1043652;1549873,1044217;1564687,1020545;1572919,966919;1555241,1010771;1518054,1079784;1512609,1087600;1512574,1087664;1499849,1107470;1487124,1128927;1472581,1145431;1460462,1164137;1388959,1237308;1365326,1255463;1363059,1257028;1362081,1257927;1352199,1265241;1344118,1273618;1314426,1293974;1309774,1296643;1297137,1305996;1295312,1307072;1292611,1309379;1268979,1323683;1245347,1336887;1242642,1338131;1226641,1347568;1221680,1349839;1216867,1352841;1200506,1361094;1185219,1366537;1151149,1382140;1071215,1409207;1015514,1422210;1060530,1414459;1069014,1412808;1096281,1404006;1113248,1399054;1140517,1386400;1171420,1376498;1191220,1369448;1199900,1364945;1207777,1362745;1218685,1357242;1221551,1355434;1228986,1348990;1245347,1340188;1263960,1331904;1270797,1328084;1294430,1313779;1304731,1304977;1316244,1298375;1345936,1278019;1367145,1259864;1390777,1241709;1462280,1168537;1472120,1153350;1472581,1152033;1488336,1130026;1493184,1123424;1499629,1115307;1501667,1111871;1514392,1092066;1539236,1045302;1563475,995238;1570595,974881;1639219,918215;1637401,919316;1637401,919316;1644943,885610;1644725,886583;1646491,888507;1651944,894008;1655580,891808;1655672,891385;1653156,892908;1647097,887956;1639542,823113;1639119,823135;1638352,823173;1638613,825789;1638008,839543;1635584,847795;1621041,868701;1617405,886857;1613769,892908;1607710,919316;1601044,940222;1593773,960578;1589531,976532;1584684,993037;1588550,987578;1591955,975982;1594984,959477;1602256,939121;1608922,918215;1614981,891808;1618617,885756;1622253,867601;1636796,846695;1627101,889057;1619829,924267;1603468,969380;1600232,973951;1598848,980796;1594379,992487;1577412,1026047;1569534,1043652;1564687,1053005;1558627,1062907;1542267,1089315;1524693,1115172;1502273,1149833;1477429,1183942;1461068,1203198;1443495,1221903;1437436,1229605;1430770,1237308;1420469,1245010;1403621,1261946;1404108,1263715;1386535,1280220;1367750,1292324;1352602,1303327;1338251,1312848;1340482,1312680;1356237,1302226;1371387,1291223;1390171,1279120;1407744,1262615;1407138,1260414;1424105,1243360;1434406,1235657;1441071,1227955;1447131,1220253;1464704,1201548;1481065,1182292;1505909,1148182;1528329,1113522;1545902,1087664;1562263,1061257;1568322,1051354;1573170,1042001;1581048,1024396;1598015,990836;1604680,968280;1621041,923167;1628312,887957;1638008,845594;1640194,838153;1638613,837892;1639219,824138;1652550,811484;1645494,838178;1645495,838178;1652551,811485;1658004,805983;1654368,813135;1653536,828127;1653156,842293;1647097,859222;1647097,861156;1654368,842293;1655580,813135;1658405,807578;1631948,782326;1627977,790847;1626494,803232;1624583,797447;1623883,798263;1625889,804333;1624677,813135;1627101,820287;1628979,820192;1627706,816436;1628918,807633;1631948,782326;1682849,767472;1684061,768022;1683454,791128;1684061,807083;1682242,836241;1680425,852746;1674971,876953;1673153,897309;1664064,934720;1655580,967179;1640432,973231;1641644,969930;1644067,946824;1653156,922617;1660428,918766;1660428,918765;1668306,876953;1672547,857147;1676183,836792;1679213,817536;1680425,799381;1681030,783977;1682242,775724;1682849,767472;85344,512382;85645,512518;85674,512442;121903,433525;108572,456082;97664,464334;97638,464861;96584,485923;96614,485872;97664,464884;108572,456632;121903,434075;122357,434350;122584,433938;129174,385661;120690,391163;107965,415370;110877,417484;110971,417113;108572,415370;121296,391163;128808,386291;175833,354302;175067,354859;171818,366200;169773,371908;114025,464334;106147,486891;98876,509997;83121,558411;72820,591421;67972,616178;65548,628832;63730,641486;58277,675595;56459,696501;59489,718508;60909,706517;60701,702553;63125,679446;68578,645336;72903,640624;79184,602461;78879,595822;84866,580240;88428,567158;87363,569414;83727,568314;74637,591971;75244,605175;71002,630482;70396,634884;64336,641486;66154,628832;68578,616178;73425,591421;83727,558411;99482,509997;106753,486891;114631,464334;170379,371908;175833,354302;186740,299287;186740,299287;189769,301487;189769,301487;295929,220959;295813,221043;295459,221407;290510,226115;289259,227768;288441,228606;284905,233267;247942,272879;237640,283882;227339,295435;181788,341145;227945,294885;238246,283332;248547,272328;285511,232717;289259,227768;295459,221407;311311,183022;306081,184676;302192,185987;301266,187054;294600,192555;277633,202458;266121,214012;255213,225565;247942,231617;247695,231336;240822,238838;229157,251973;210372,270678;213402,273979;213460,273932;210978,271228;229762,252523;248547,231617;255819,225565;266726,214012;278239,202459;295206,192556;301872,187054;309143,184579;311438,183932;1188993,83624;1219897,96278;1233228,106180;1203536,92977;1188993,83624;1088404,43462;1112643,48413;1146576,63818;1088404,43462;723619,39818;710893,41262;683625,44563;656963,50064;645450,53365;632119,56666;602948,61869;597579,63818;560616,75372;524258,88575;498808,99029;481841,105080;440030,122685;420034,134239;400643,145792;369739,166698;340653,187604;312816,209652;315203,212361;321111,208682;326140,205279;344289,190905;373375,169999;404278,149093;423669,137539;443666,125986;485476,108381;501838,100679;527288,90226;563645,77022;600608,65469;616135,62700;623636,60373;725727,40376;940324,27989;953275,29158;970849,34660;957517,33010;929643,28058;940324,27989;1010842,23657;1035686,25307;1065983,36310;1028414,30258;1010842,23657;808149,23519;738161,26958;689684,33009;666658,38511;646661,45112;618787,48413;513350,85274;475175,100679;463662,104530;453361,109481;433970,118834;403673,133138;380646,149643;313991,196956;300061,207954;286434,219251;286722,219513;181892,331195;160683,357603;150988,373558;141293,388412;123114,419221;103340,447512;103118,448379;96452,464884;91604,472586;90392,473687;85015,489917;83727,499545;82515,513298;74032,535855;66154,558411;57671,591421;52823,621680;49793,651938;54035,631032;54428,629307;55247,621129;60094,590871;61612,591331;61744,590820;60095,590320;68578,557311;76456,534754;84900,512301;84333,512198;85545,498444;92210,472586;97058,464884;97221,464482;103724,448379;123720,419771;141899,388962;151594,374108;161290,358153;182498,331746;287329,220064;315203,196957;381858,149643;404884,133139;435182,118834;454573,109481;464875,104530;476387,100679;514563,85274;620000,48414;647874,45113;667870,38511;690896,33010;739373,26958;809361,23725;865616,25439;893286,0;921766,1650;950852,4401;970242,8803;982968,14304;998723,11553;1022355,16505;1036898,20356;1036292,20906;1035686,24757;1010842,23107;1002358,20906;993875,19255;977514,15954;961153,12653;944186,10453;925402,10453;910253,10453;886621,10453;885511,10131;875107,14854;878743,20356;915100,26958;898921,27214;899194,27233;916312,26958;930855,28608;958729,33559;972060,35210;994481,39611;1017508,44013;1039928,48964;1062348,55016;1073256,57766;1084163,61067;1084303,61184;1092125,62409;1111080,68804;1113728,72446;1114461,72621;1131427,78672;1145970,84174;1160513,90226;1171421,95728;1178692,99029;1186569,102879;1213231,116634;1247165,136439;1264738,147443;1265247,147772;1274227,152726;1616193,736663;1615938,741267;1622859,742164;1629524,746566;1632554,761420;1644067,779025;1648915,779425;1648915,775174;1653841,762750;1653762,760320;1658610,745465;1665276,745465;1675576,739414;1676788,763621;1673759,775174;1670123,786177;1668305,804333;1667699,813685;1666487,823038;1663904,824602;1664064,825238;1666539,823740;1667699,814785;1668305,805433;1670123,787277;1673759,776274;1676788,764721;1681636,768022;1681030,776274;1679819,784527;1679212,799931;1678000,818086;1674971,837342;1671335,857698;1667093,877504;1659216,919316;1651944,923167;1642855,947374;1640431,970481;1639219,973782;1628918,999089;1625888,1001290;1613163,1028247;1626494,1001290;1629524,999089;1610133,1049153;1599832,1054105;1597696,1057985;1598015,1058506;1600438,1054104;1610739,1049153;1603468,1067859;1590137,1089865;1583472,1100868;1576200,1111871;1570746,1120123;1562869,1136078;1554386,1151483;1541055,1167988;1527724,1183392;1528279,1182354;1513180,1200997;1480458,1233457;1474016,1242456;1480458,1234007;1513180,1201547;1488336,1235657;1475535,1247830;1465259,1254688;1464703,1255463;1458279,1259951;1458038,1261515;1429558,1287922;1399260,1313230;1397859,1314153;1387747,1325883;1363509,1342388;1340855,1357814;1340774,1357903;1363509,1342938;1387747,1326433;1367750,1344588;1351465,1354216;1340200,1358536;1339876,1358893;1327757,1366045;1323191,1367967;1311700,1376429;1300489,1383650;1283522,1393553;1278069,1394103;1272008,1396549;1271065,1397199;1278675,1394653;1284129,1394103;1262314,1408957;1248377,1415560;1234440,1421611;1224596,1422952;1222927,1423812;1176874,1441967;1174526,1442451;1160513,1450769;1168391,1452970;1139305,1464524;1141728,1456821;1132033,1460122;1122944,1462873;1104159,1468374;1101649,1465640;1092646,1467274;1081738,1469475;1059318,1474427;1058579,1474738;1079921,1470025;1090828,1467824;1099917,1466174;1103553,1468924;1122338,1463423;1131427,1460672;1141122,1457371;1138698,1465074;1113248,1476077;1112001,1475760;1094464,1482128;1079921,1485980;1058106,1490931;1049093,1490243;1030241,1493574;1029626,1494782;979332,1503585;967818,1500834;958123,1500834;941156,1505785;926008,1506886;910858,1507436;909213,1506796;895407,1509018;878743,1506335;879349,1505785;882379,1501934;868442,1500284;875107,1496983;895104,1496432;914495,1495882;942368,1496432;961759,1494782;998116,1487630;1022355,1482679;1040533,1482128;1041798,1481595;1024173,1482129;999934,1487080;963577,1494232;944186,1495882;916312,1495333;896922,1495882;876925,1496433;877531,1494232;881772,1488731;1068407,1460672;1195053,1417210;1228380,1401255;1247165,1392453;1266556,1383100;1302913,1363294;1331999,1342938;1386535,1304427;1401684,1293424;1416227,1281871;1438041,1263715;1447131,1249962;1460187,1239095;1460292,1238413;1447737,1248861;1438648,1262615;1416833,1280771;1402290,1292324;1387141,1303327;1332605,1341838;1303519,1362194;1267162,1382000;1247771,1391352;1228986,1400155;1195659,1416110;1069014,1459572;882379,1487630;868442,1487630;866624,1483229;852081,1482679;838750,1487630;799969,1488180;771489,1487080;757552,1485980;743615,1483779;752010,1475649;750280,1476077;719001,1470818;717558,1471126;657569,1461223;633936,1456821;613334,1453520;588490,1443067;557586,1432614;525470,1421061;530924,1417210;553344,1421061;563040,1428763;596367,1437566;662417,1452970;678777,1455721;696350,1458472;715741,1462323;737109,1466518;738767,1466174;758763,1468925;759369,1467825;788455,1468925;793303,1469475;838144,1469475;870865,1470575;909647,1467825;914494,1467825;916312,1472226;954487,1467825;979938,1462323;994481,1460122;1003570,1459022;1023566,1454621;1039928,1451320;1056288,1447468;1086298,1442753;1090222,1441417;1058713,1446368;1042351,1450220;1025991,1453520;1005994,1457922;996905,1459022;982362,1461223;942974,1464524;916312,1466724;911465,1466724;872683,1469475;839962,1468374;795121,1468374;790273,1467825;771489,1460672;761187,1466724;761161,1466772;769671,1461773;788456,1468924;759370,1467824;759599,1467689;740585,1465074;718165,1460672;698774,1456821;681201,1454070;664840,1451320;598791,1435915;565463,1427113;555768,1419411;533347,1415559;500020,1400155;490325,1400705;455785,1384750;449725,1374847;450937,1374298;472146,1384750;493354,1395204;499414,1391903;474570,1377048;453967,1368796;425487,1353941;401249,1339637;363074,1324783;348531,1313780;351560,1312680;366103,1316531;335805,1287922;318838,1275269;303084,1262615;283087,1247761;254001,1218602;252006,1212939;246124,1207599;226127,1187793;223704,1177890;215826,1167988;214887,1166652;205524,1160835;187345,1137179;177044,1115172;175833,1115172;161896,1090965;148565,1066758;134627,1038700;121903,1010092;134627,1029347;147353,1053554;151594,1066758;153348,1069092;151190,1058906;145563,1049634;136403,1030934;125538,1014493;112207,981483;100785,947645;97035,937781;80701,878584;73477,835611;73425,836792;74032,845594;77061,865951;80697,886857;74637,868701;70396,845594;65548,845594;62518,824688;58277,811484;54641,798831;44340,788928;41310,788928;38280,775174;37068,757569;39492,732812;40704,724009;42768,717972;41764,704204;43128,683848;45551,679722;45551,677246;40704,685498;36462,679997;28585,670094;27146,662254;26767,662941;24343,684948;22525,706954;20708,724009;20708,759219;21313,777375;22525,795530;17072,812585;15860,812585;12224,779575;12224,745465;15254,719058;20705,724007;15860,718508;14648,698702;15860,668443;16465,660191;18284,646437;25555,621680;29178,605233;27979,601324;23737,623330;16465,648087;14648,661841;14042,670094;12830,700352;14042,720158;11012,746566;11012,780676;14648,813685;15860,813685;23737,845044;27979,870902;37068,897309;51384,954096;52633,964979;55247,964979;68578,994137;73426,1008992;64336,996338;54641,976532;54035,982034;48763,967197;44946,967730;40704,955076;26161,924817;17072,897860;16465,875303;12224,848895;9194,822488;2529,803232;6770,700903;11012,674495;7376,660191;14648,620580;16465,611227;21313,579317;34039,556211;31008,587570;34037,582195;35856,569346;36462,555110;41916,536955;50399,509447;60701,481389;61472,480601;66155,458282;72820,442327;80698,429124;96452,401616;109177,376859;127356,344950;140687,331195;151594,311940;160684,299836;170379,295435;172803,292134;182498,274529;201283,254723;201794,263001;200424,266481;220067,248121;229762,236568;242488,225565;243585,226671;243094,226115;258849,211811;274604,198607;291571,182102;315203,166147;340653,149093;355870,139455;366103,130937;384282,121034;403673,111682;406239,110484;412838,104599;423669,97378;435561,91876;443974,90118;445483,89125;610304,28608;616419,27401;633330,22006;644995,19874;651077,19827;653327,19255;791485,2751;830721,2613;872683,3300;873465,3832;893892,1650;912677,4401;931462,7702;941153,9702;930855,7152;912070,3851;893286,1100;893286,0"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shape id="手繪多邊形：圖案 10" o:spid="_x0000_s1032" style="position:absolute;left:12053;top:5196;width:7689;height:7590;rotation:180;flip:x y;visibility:visible;mso-wrap-style:square;v-text-anchor:middle" coordsize="2647519,261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" path="m1439383,2598425r-12373,6662l1427751,2605405r11632,-6980xm1542263,2530792v-15240,3810,-25718,7620,-40005,9525c1487970,2542222,1470825,2545079,1442250,2547937v,-2858,-1905,-4763,-2857,-7620c1452728,2540317,1465110,2538412,1481303,2536507v15240,-1905,34290,-2858,60960,-5715xm1646324,2520821r-2444,690l1645133,2521267r1191,-446xm899801,2506503v8811,1429,22384,5239,42386,10954c947902,2518409,954570,2518409,960285,2518409v17145,8573,33337,17146,50482,24766c1017435,2544127,1026007,2546032,1033627,2547937r1430,477l1040295,2543175v6667,1905,13335,3810,20002,5715c1066965,2550795,1073632,2551747,1080300,2553652r39413,9166l1120305,2562225v14287,1905,30480,4762,45720,7620c1172692,2570797,1180312,2571750,1187932,2573655v7620,952,15240,1905,21908,1905c1223175,2575560,1237462,2576512,1254607,2577465v17145,,37148,952,60960,-953l1318213,2576512r5927,-3334c1328188,2571750,1333189,2570321,1337475,2568892v4763,,9525,-238,13573,-238c1355096,2568654,1358430,2568892,1360335,2569844r2500,6668l1384147,2576512v-1905,2858,-4762,6668,-6667,9525c1376527,2586990,1375575,2587942,1373670,2590800v-2858,1905,-7620,3810,-12383,5715c1352715,2596515,1347000,2596515,1338427,2596515v-9525,-953,-20002,-953,-29527,-1905c1286992,2593657,1266037,2593657,1245082,2592705v-15240,-953,-31432,-1905,-47625,-3810c1184122,2587942,1169835,2585085,1155547,2583180v-14287,-1905,-27622,-3810,-41910,-6668c1092682,2572702,1069822,2570797,1049820,2566987v-20003,-4762,-38100,-9525,-49530,-16192l1000863,2550379r-29148,-9109c964095,2537459,955522,2533650,945997,2529840v-10477,-2858,-20002,-5715,-29527,-9525c905992,2516505,896467,2513647,885990,2509837v953,-3810,5001,-4762,13811,-3334xm1460492,2486082r-14553,2221l1345293,2493385r33139,4069c1380337,2496502,1383195,2496502,1387005,2495549v20002,-2857,39052,-4762,59055,-6667c1448203,2488406,1451716,2487751,1455778,2486992r4714,-910xm1550918,2472281r-49430,7544l1518450,2480309v10478,-476,18336,-2381,24408,-4524l1550918,2472281xm1731355,2470078r-155032,41286l1654777,2493883r76578,-23805xm737400,2450782v50482,18097,82867,34290,109537,46672c859320,2502217,872655,2506027,885990,2509837v10477,3810,20002,6667,29527,10477c925042,2524124,934567,2526982,945045,2529839v9525,3810,18097,7620,25717,11430c968857,2542222,966952,2544127,965047,2546032v-4762,-953,-10477,-1905,-15240,-2858c931710,2537459,913612,2529839,895515,2523172r-26670,-10478c860272,2508884,850747,2505074,842175,2501264v-12383,-3810,-23813,-8572,-35243,-12382c796455,2484119,785977,2480309,776452,2475547v-9525,-3810,-17145,-8573,-23812,-12383c745972,2458402,741210,2454592,737400,2450782xm782168,2426970v18097,9525,33337,18097,52387,26670c832650,2454592,830745,2455545,827888,2457450v-20003,-9525,-40958,-20003,-60960,-29528c772643,2427922,776453,2427922,782168,2426970xm588810,2362200v31432,13335,47625,25717,64770,36195c657390,2403157,669772,2412682,666915,2413635v-11430,-5715,-21908,-10478,-30480,-16193c627862,2392680,620242,2387917,613575,2383155v-12383,-8573,-20003,-15240,-24765,-20955xm702387,2337759r9,271l705613,2341924r354,-1632l702387,2337759xm2093409,2275234r-3459,288c2073757,2288857,2052802,2303145,2032800,2316480v-20003,13335,-40958,23812,-56198,30480c1964220,2354580,1950885,2362200,1936597,2370772v-7620,2858,-14287,6668,-21907,9525c1907070,2383155,1899450,2386012,1891830,2389822v-5715,4763,-17145,9525,-27623,14288c1853730,2408872,1844205,2412682,1843252,2416492v-9525,3810,-20002,8573,-30480,12383c1802295,2433637,1791817,2436495,1781340,2440305v-1905,1905,-5715,5715,-8573,8572c1768005,2450782,1764195,2451735,1759432,2453640v-11430,2857,-22860,3810,-33337,5715c1710855,2464117,1696567,2468880,1683232,2472690v-13335,3810,-26670,7620,-39052,12382c1630845,2489835,1616557,2492692,1601317,2497455v-15240,4762,-32385,9525,-53340,13335c1498447,2513647,1480350,2519362,1472730,2523172v-953,953,-953,1905,-1905,2858l1434646,2535075r937,480l1475761,2525510r779,-2338c1484160,2518410,1503210,2513647,1551788,2510790v20002,-3810,37147,-8573,53340,-13335c1620368,2492692,1634655,2489835,1647990,2485072v13335,-3810,25718,-7620,39053,-12382c1700378,2468880,1713713,2464117,1729905,2459355v11430,-1905,22860,-2858,33338,-5715l1740675,2467181r660,-206c1748955,2462212,1758480,2456497,1765148,2452687v4762,-1905,8572,-2857,13335,-4762l1779371,2447679r5779,-6422c1795628,2437447,1806105,2433637,1816583,2429827v10477,-4762,20955,-8572,30480,-12382c1848015,2413635,1857540,2409825,1868018,2405062v10477,-4762,21907,-9525,27622,-14287c1903260,2387917,1910880,2385060,1918500,2381250r15676,-6815l1942313,2368867v13335,-8572,27622,-16192,40005,-23812c1997558,2339340,2017560,2327910,2038515,2314575r54894,-39341xm460060,2262062r3616,3102l464911,2265793r-4851,-3731xm2099802,2237197r-327,225l2099475,2237694r1514,216l2101380,2237422r-1578,-225xm2120380,2222979r-5624,3885l2113762,2227897r3856,-2468l2120380,2222979xm382287,2175002r35974,42356l389737,2183129r-7450,-8127xm2187820,2174974r-85,30l2187105,2179320v-7620,7620,-10478,12382,-15240,17145c2168055,2201227,2163292,2206942,2153767,2216467r1091,-251l2171865,2197417v3810,-4762,7620,-9525,15240,-17145c2188296,2177177,2188475,2175510,2187820,2174974xm475386,2153525r1886,2297l477367,2155507r-1981,-1982xm334493,2131694v2857,-2857,12382,1905,24765,16193l360474,2149319r11285,2497c377593,2155745,385451,2163127,397357,2175509v12383,10478,25718,20003,35243,28575c442125,2212657,447840,2220277,447840,2225039v2857,3810,4762,6668,8572,10478c468795,2245994,479272,2255519,492607,2265997v-2857,3810,-7620,5715,-10477,8572l448422,2237115r-1534,307l478787,2272865r3343,1704c484988,2271712,488798,2268854,492608,2265997v28575,24765,59055,49530,90487,71437c577380,2339339,572618,2341244,564998,2343149v2857,1905,3810,2858,6667,4763c562140,2347912,554520,2348864,544995,2348864v-5715,-3810,-11430,-7620,-17145,-11430c522135,2333624,517373,2328862,511658,2325052v-13335,-11430,-27623,-21908,-40005,-33338c459270,2280284,446888,2268854,434505,2258377v-12382,-11430,-22860,-22860,-34290,-33338c394500,2219324,388785,2213609,384023,2208847v-4763,-5715,-10478,-11430,-15240,-17145c369735,2189797,379260,2195512,374498,2184082v6667,5715,13335,11430,19050,17145c401168,2206942,407835,2212657,414503,2217419v8572,9525,17145,18098,25717,27623l442406,2246917r-27903,-29498c407835,2211704,401168,2206942,394500,2201227v-6667,-5715,-12382,-11430,-19050,-17145c368783,2175509,361163,2166937,354495,2158364v-6667,-8572,-13335,-18097,-20002,-26670xm2432850,1980247r-483,207l2421964,2005422r10886,-25175xm2422850,1860918r-25242,36461c2392845,1904999,2389035,1912619,2385225,1920239v-4762,7620,-8572,14288,-12382,20955c2363318,1954529,2353793,1967864,2343315,1980247v-8572,13335,-16192,25717,-25717,39052c2309978,2029777,2302358,2040254,2294738,2050732r-1906,1165l2291272,2054208r2513,-1571c2301405,2042160,2309025,2031682,2316645,2021205v8573,-13335,17145,-25718,25718,-39053c2352840,1969770,2362365,1956435,2371890,1943100v3810,-6668,8573,-13335,12383,-20955c2388083,1914525,2392845,1906905,2396655,1899285v8573,-15240,18098,-28575,25718,-37148l2422850,1860918xm2521433,1847850v-2858,12382,-6668,23812,-12383,37147c2503335,1897380,2496668,1910715,2487143,1925002v-7620,15240,-15240,29528,-21908,40958c2457615,1977390,2450948,1985962,2445233,1991677r13335,-26670c2461425,1956435,2466188,1947862,2469998,1938337v3810,-5715,5715,-9525,8572,-14287c2482380,1917382,2486190,1911667,2490000,1905000v3810,-6668,6668,-12383,10478,-19050c2507145,1873567,2514765,1861185,2521433,1847850xm2459780,1766202r-23120,40690l2436235,1807870r23285,-40983l2459780,1766202xm2472460,1674043r-27788,75922c2427321,1790989,2407787,1830865,2386218,1869449r-8558,13531l2377605,1883092v-3810,9525,-11430,21908,-20003,34290c2349030,1929765,2341410,1943100,2337600,1954530v-6668,8572,-15240,18097,-22860,28575c2307120,1993582,2300452,2005012,2295690,2015490v-27623,38100,-72390,86677,-112395,126682c2170912,2152650,2158530,2163127,2146147,2173605r-3564,2710l2141046,2177871r-15534,12663l2112810,2205037v-15240,12383,-30480,23813,-46673,35243l2058824,2244900r-19864,16193l2036092,2262956r-4245,3994c2019465,2275522,2007082,2284095,1994700,2291715v-12383,7620,-24765,15240,-37148,22860l1953300,2316730r-25152,16337l1920351,2337000r-7566,5197c1905165,2346960,1896592,2351722,1887067,2356485r-24029,9424l1809483,2392922v-40768,17834,-82698,33504,-125647,46862l1596280,2462297r70760,-13420c1671802,2447924,1675612,2446972,1680375,2446019v10477,-8572,31432,-13335,42862,-15240c1732762,2427922,1742287,2425064,1749907,2422207v11430,-10478,33338,-16193,42863,-21908c1808962,2394584,1825155,2388869,1841347,2383154r31123,-12205l1886115,2363152r12381,-3809l1915642,2349817r4505,-3131l1931835,2335530v7620,-4763,17145,-10478,25717,-15240l1986810,2305948r10747,-6614c2009940,2291714,2022322,2283142,2034705,2274569v2857,-5715,9525,-10477,16192,-15240c2057565,2254567,2064232,2249804,2068995,2247899v15240,-11430,31432,-22860,46672,-35242c2121382,2199322,2139480,2187892,2149005,2181224v12382,-10477,24765,-20955,37147,-31432c2226157,2109787,2270925,2061209,2298547,2023109r15468,-26295l2314740,1994534v7620,-11430,17145,-24765,24765,-38100c2342363,1952624,2344268,1948814,2347125,1945004r10132,-14053l2360460,1925002v8572,-12383,15240,-24765,20002,-34290c2395702,1864042,2407132,1837372,2419515,1809749v11430,-27622,23812,-55245,38100,-86677c2459044,1714500,2464759,1699974,2468807,1687829r3653,-13786xm2576677,1589722r-2857,1905l2573820,1591627r2857,-1905xm2585674,1533271r-342,1685l2588107,1538287v2858,2858,5715,6668,8573,9525c2598585,1545907,2600490,1544002,2602395,1544002r144,-731l2598585,1545907v-3810,-1905,-6667,-5715,-9525,-8573l2585674,1533271xm2577184,1425070r-665,37l2575314,1425174r411,4528c2575725,1438275,2575725,1444942,2574773,1453515v-953,4762,-1905,8572,-3810,14287c2563343,1480185,2555723,1492567,2548103,1503997v-1905,11430,-2858,20955,-5715,31433l2536673,1545907v-2858,15240,-5715,29528,-9525,45720c2523338,1604010,2520480,1615440,2516670,1627822v-3810,12383,-6667,23813,-11430,35243c2503335,1672590,2501430,1681162,2498573,1690687v-1905,9525,-3810,19050,-7620,28575l2497030,1709810r5353,-20076c2503335,1679257,2505240,1670684,2507145,1661159v3810,-11430,7620,-23812,11430,-35242c2522385,1613534,2525243,1602104,2529053,1589722v3810,-15240,5715,-29528,9525,-45720l2544293,1533524v2857,-10477,3810,-20002,5715,-31432c2557628,1489709,2565248,1478279,2572868,1465897v-4763,24765,-9525,48577,-15240,73342c2555723,1562099,2542388,1593532,2546198,1600199v-8573,26670,-16193,52388,-25718,78105l2515393,1686218r-2175,11851c2512146,1704261,2510479,1710690,2506193,1718310v-13335,19050,-20003,38100,-26670,58102c2475713,1785937,2471903,1796415,2467140,1806892v-1905,5715,-4762,10478,-7620,16193c2456663,1828800,2453805,1834515,2449995,1840230v-8572,15240,-17145,31432,-25717,45720c2417610,1903095,2406180,1914525,2396655,1930717v-7620,18098,-20955,40005,-35242,60008c2347125,2010727,2332838,2031682,2322360,2049780v-8572,11430,-17145,22860,-25717,33337c2287118,2093595,2278545,2104072,2269020,2115502v-2857,4763,-6667,8573,-9525,13335c2255685,2133600,2252828,2137410,2249018,2142172v-5715,4763,-11430,9525,-16193,13335l2206342,2184829r765,3063c2195677,2200275,2188057,2208847,2179485,2216467v-9525,6668,-20003,13335,-29528,20955l2126145,2256472r-22558,16485l2107095,2272665r24765,-18098l2155673,2235517v9525,-6667,20002,-13335,29527,-20955c2192820,2206942,2201393,2198370,2212823,2185987v,-952,,-1905,-953,-3810c2221395,2172652,2229968,2163127,2238540,2152650v4763,-3810,10478,-8573,16193,-13335c2257590,2135505,2261400,2130742,2265210,2125980v2858,-4763,6668,-9525,9525,-13335c2284260,2102167,2292833,2090737,2302358,2080260v8572,-10478,17145,-21908,25717,-33338c2338553,2028825,2352840,2007870,2367128,1987867v14287,-20955,27622,-41910,35242,-60007c2411895,1911667,2423325,1900237,2429993,1883092v8572,-14287,17145,-31432,25717,-45720c2459520,1831657,2462378,1825942,2465235,1820227v2858,-5715,4763,-11430,7620,-16192c2477618,1793557,2481428,1783080,2485238,1773555v7620,-20003,14287,-39053,26670,-58103c2520480,1700212,2518575,1688782,2522385,1676400v10478,-25718,17145,-51435,25718,-78105c2544293,1590675,2557628,1560195,2559533,1537335v5715,-23813,10477,-48578,15240,-73343l2578209,1451109r-2484,-452c2576677,1443037,2576677,1436370,2576677,1426845r507,-1775xm2597632,1404937r-11091,46215l2586542,1451152r11091,-46214l2597632,1404937xm2606205,1395412v-1905,3810,-3810,6668,-5715,12383l2599181,1433750v-119,7382,-119,14526,-596,24527l2589060,1487586r,3348l2600490,1458277v953,-20003,,-28575,1905,-50483l2606836,1398173r-631,-2761xm2565247,1354454r-6241,14753l2556675,1390650r-3005,-10017l2552571,1382047r3152,10508c2554770,1397317,2554770,1402080,2553818,1407795v1905,2857,2857,7620,3810,12382l2560581,1420013r-2001,-6504c2559532,1407794,2559532,1403032,2560485,1398269v1905,-13335,2857,-28575,4762,-43815xm2645258,1328737v952,952,952,952,1905,952c2647163,1345882,2646210,1359217,2646210,1369694v,10478,953,19050,953,27623c2648115,1413509,2647163,1425892,2644305,1447799v953,5715,-952,15240,-2857,28575c2638590,1488757,2635733,1503997,2632875,1518284v-952,11430,-952,23813,-2857,35243c2623350,1574482,2622398,1591627,2615730,1618297v-4762,19050,-8572,38100,-13335,56197c2590965,1685924,2591918,1668779,2578583,1684972v,-953,952,-4763,1905,-5715c2581440,1664017,2577630,1661160,2584298,1639252v4762,-13335,10477,-27622,14287,-41910l2610015,1590675r,-1c2618588,1552574,2615730,1544002,2622398,1518284v1905,-11430,4762,-22860,6667,-34290c2630970,1472564,2632875,1460182,2634780,1448752v1905,-11430,2858,-22860,4763,-33338c2640495,1404937,2641448,1394459,2641448,1383982v-953,-7620,,-17145,952,-26670c2643353,1352549,2643353,1347787,2644305,1343024v,-4762,953,-9525,953,-14287xm134151,887095r474,237l134670,887199r-519,-104xm191618,750570v-15240,24765,-18098,32385,-20955,39052c164948,795337,160185,801052,153518,803910r-41,912l151819,841286r48,-87l153518,804862v5715,-3810,11430,-9525,17145,-14288c173520,783907,177330,776287,191618,751522r714,476l192689,751284r-1071,-714xm203047,667702v-3810,2858,-8572,5715,-13335,9525c183045,689610,178282,700087,169710,719137r4576,3661l174435,722155r-3772,-3018c179235,700087,183998,689609,190665,677227r11808,-8434l203047,667702xm276390,613410r-1203,963l270080,634008v-1310,4405,-2262,7025,-3215,9882c230670,692467,209715,757237,179235,803910v-3810,12382,-7620,25717,-12383,39052c162090,856297,159232,869632,155422,882967v-9525,28575,-23812,59055,-24765,83820c124942,985837,119227,1004887,114465,1023937v-2858,14288,-4763,28575,-7620,42863l103035,1088707v-953,7620,-1905,14288,-2858,21908c97320,1130617,93510,1149667,91605,1169670v-953,12382,-1905,22860,-2858,36195c89700,1215390,91605,1224915,93510,1243965r2232,-20760l95415,1216342v952,-13335,2857,-27623,3810,-40005c101130,1156334,104940,1137284,107797,1117282r6799,-8159l124469,1043051r-479,-11494l133400,1004580r5599,-22649l137325,985837v-1905,-952,-3810,-1905,-5715,-1905c126847,996315,122085,1010602,117322,1024890v,6667,,14287,953,22860c115417,1062990,113512,1076325,111607,1091565v,1905,-952,4762,-952,7620c106845,1102995,104940,1106805,101130,1110615v952,-7620,1905,-14288,2857,-21908l107797,1066800v2858,-14288,4763,-28575,7620,-42863c121132,1004887,126847,985837,131610,966787v952,-24765,15240,-54292,24765,-83820c160185,869632,163042,856297,167805,842962v3810,-13335,8572,-25717,12382,-39052c210667,757237,230670,692467,267817,643890v1905,-6668,3810,-10478,8573,-30480xm293536,518160r-1,l298297,521970r,-1l293536,518160xm465169,382550r-183,146l464430,383325r-7779,8152l454684,394338r-1285,1452c451546,398815,450698,401003,447840,403860v-19050,21907,-39052,43815,-58102,68580c384023,479107,378308,484822,373545,491490v-5715,6667,-10477,13335,-16192,20002l285752,590631r72553,-80091c364020,503872,368782,497205,374497,490537v5715,-6667,11430,-12382,16193,-19050c409740,446722,429742,425767,448792,402907r5892,-8569l464430,383325r739,-775xm489348,316869v-1585,-200,-4878,1307,-8221,2864l475013,322003r-1455,1846c469748,326707,465938,329564,463080,333374v-9525,5715,-17145,10478,-26670,17145l418313,370522r-17145,20002c397358,393382,394500,396239,389738,401002r-388,-486l378546,413504v-3810,5358,-8811,12264,-18336,22741l330683,468630r4762,5714l335536,474264r-3901,-4682c341160,459105,352590,447675,361162,437197v19050,-20955,20003,-27622,29528,-36195c395452,396240,399262,393382,402120,390525r17145,-20003l437362,350520v9525,-5715,17145,-10478,26670,-17145c467842,330517,471652,326707,474510,323850v1905,476,7144,-2381,11430,-4286l489548,318444r-200,-1575xm1868970,144780v21907,8572,37147,15240,48577,21907c1928977,172402,1935645,178117,1938502,183832v-18097,-9525,-34290,-16192,-46672,-22860c1879447,154305,1871827,148590,1868970,144780xm1710855,75247v8572,,22860,2857,38100,8572c1765147,90487,1783245,100012,1802295,110489,1750860,94297,1716570,83819,1710855,75247xm1137451,68937v-3810,-357,-9525,119,-20003,2500c1104113,73342,1088873,75247,1074585,77152v-13335,2858,-28575,6668,-41910,9525c1026960,88582,1021245,90487,1014578,92392v-6668,1905,-13335,3810,-20955,5715l947769,107115r-8439,3375c920280,117157,900278,122872,881228,130492v-19050,7620,-38100,14288,-57150,22860c809790,160020,796455,165735,784073,171450v-8573,1905,-18098,6667,-26670,10477c734543,190500,713588,201930,691680,212407v-10477,5715,-20955,13335,-31432,20003c649770,239077,639293,245745,629768,252412v-11430,11430,-32385,27623,-48578,36195c565950,300037,550710,312420,535470,324802r-43757,38172l495465,367665v1905,-952,5299,-3393,9287,-6370l512657,355403r28528,-24886c556425,318134,571665,306704,586905,294322v16192,-8573,36195,-24765,48577,-36195c645960,251459,655485,244792,665962,238124v10478,-6667,20003,-13335,31433,-20002c719302,207644,741210,196214,763117,187642v8573,-3810,18098,-8573,25718,-13335c801217,168592,815505,162877,828840,156209v19050,-8572,38100,-15240,57150,-22860c905040,125729,925042,120014,944092,113347r24407,-4794l980289,104524,1140765,69904r-3314,-967xm1478088,48458v6548,357,13692,1072,20359,2024c1511782,52387,1523212,56197,1526070,60007v-5715,-952,-11430,-1905,-20955,-2857c1495590,56197,1482255,53340,1461300,48577v4286,-476,10239,-476,16788,-119xm1588935,40957v13335,952,25717,1905,39052,2857c1644180,48577,1659420,56197,1675612,62864v-22860,-2857,-43815,-7620,-59055,-10477c1601317,48577,1590840,44767,1588935,40957xm1270324,40719v-36671,238,-73343,2143,-110014,5953c1135545,47624,1109827,52387,1084110,57149v-12383,1905,-24765,5715,-36195,9525c1036485,70484,1026007,74294,1016482,78104v-15240,1905,-28575,3810,-43815,5715c914565,101917,859320,123824,806932,147637v-20002,7620,-40957,18097,-60007,26670c741210,176212,734542,179069,728827,180974v-5715,2858,-11430,5715,-16192,8573c702157,195262,691680,200977,682155,205739v-19050,10478,-34290,20003,-47625,24765c619290,239077,610717,248602,598335,259079v-42863,24765,-80963,59055,-104775,81915l471664,360034r-21421,19559l450697,380047c388785,439102,334492,503872,285915,573404v-14288,20003,-25718,34290,-33338,45720c244957,630554,240195,639127,237337,646747v-4762,8572,-10477,17145,-15240,25717c212572,690562,203047,708659,193522,725804r-31083,48981l162090,776287v-3810,8573,-6668,19050,-10478,28575c148755,810577,146850,814387,143992,818197r-1905,1905l133634,848201v-1547,7144,-2024,12383,-2024,16669c131610,873442,132562,879157,129705,888682v-4763,13335,-8573,25718,-13335,39053c112560,941070,107797,953452,103987,966787v-4762,20003,-8572,38100,-13335,57150c87795,1042035,85890,1059180,83032,1076325v-2857,17145,-3810,35242,-4762,52387c81127,1115377,83032,1102995,84937,1092517r618,-2987l86842,1075372v2858,-17145,4763,-35242,7620,-52387l96848,1023781r207,-885l94463,1022032v4762,-20003,8572,-38100,13335,-57150c111608,951547,115418,938212,120180,925829r13274,-38873l132563,886777v2857,-9525,1905,-15240,1905,-23812c134468,854392,135420,842010,144945,818197v1905,-3810,3810,-8572,7620,-13335l152821,804166r10222,-27879c173520,759142,183045,742950,194475,726757v9525,-18097,18098,-36195,28575,-53340c227813,665797,233528,656272,238290,647700v2858,-7620,7620,-16193,15240,-27623c261150,608647,272580,594360,286868,574357,335445,503872,389738,440055,451650,381000v15240,-13335,27623,-26670,43815,-40005c519278,318135,557378,283845,600240,259080v12383,-9525,20955,-20003,36195,-28575c649770,225742,665010,216217,684060,205740v9525,-4763,20003,-10478,30480,-16193c720255,186690,725018,183832,730733,180975v5715,-2858,11430,-4763,18097,-6668c767880,164782,788835,155257,808838,147637,860273,123825,916470,101917,974573,83820v15240,-1905,28575,-3810,43815,-5715c1027913,74295,1038390,70485,1049820,66675v11430,-3810,23813,-7620,36195,-9525c1111733,52387,1138403,47625,1162215,46672v36672,-3334,73343,-5239,110014,-5596l1360655,44043r-90331,-3324xm1404150,v14287,952,30480,1905,44767,2857c1465110,3810,1480350,5715,1494637,7620v15240,952,23813,3810,30480,7620c1531785,19050,1536547,22860,1545120,24765v13335,,7620,-7620,24765,-4763c1582267,21907,1594650,25717,1607032,28575v7620,1905,15240,4762,22860,6667c1629892,35242,1629892,36195,1628940,36195v952,2857,,4762,-953,6667c1614652,41910,1602270,40957,1588935,40005v-4763,-953,-8573,-1905,-13335,-3810c1570837,35242,1567027,34290,1562265,33337v-8573,-1905,-17145,-3810,-25718,-5715c1527975,25717,1519402,23812,1510830,21907v-8573,-952,-17145,-2857,-26670,-3810l1454633,18097v-8573,,-17145,,-23813,c1416533,18097,1405103,18097,1393673,18097r-1745,-557l1375575,25717v-8573,2857,16192,4762,5715,9525c1401292,39052,1421295,42862,1438440,46672r-25432,444l1413437,47149v10240,714,19765,952,26908,-477c1447965,47625,1455585,48577,1463205,49530v20955,4762,34290,6667,43815,8572c1516545,60007,1522260,60007,1527975,60960v11430,2857,23813,5715,35243,7620c1575600,70485,1587030,74295,1599413,76200v11430,2857,23812,5715,35242,8572l1669898,95250r17145,4762l1704188,105727r221,202l1716704,108049v10626,2500,23217,6667,29795,11072l1750661,125427r1152,303c1760385,129540,1769910,133350,1778483,136207v7620,2858,15240,5715,22860,9525c1808963,149542,1816583,152400,1824203,156210v3810,2857,9525,5715,17145,9525c1845158,167640,1848968,169545,1852778,171450v3810,1905,8572,3810,12382,6667c1882305,186690,1899450,195262,1907070,201930v17145,11430,35243,21907,53340,34290c1968983,241935,1978508,248602,1988033,255270r800,571l2002949,264417v324310,219099,537534,590139,537534,1010980l2540081,1283368r10879,1554c2554770,1287779,2557627,1289684,2561437,1292542v953,10477,2858,13335,4763,25717c2571915,1329689,2578582,1339214,2584297,1348739r7621,693l2591918,1342072r7743,-21509l2599537,1316355v2858,-28575,4763,-27623,7620,-25718c2610967,1289685,2614777,1289685,2617635,1290637v5715,-3810,10477,-8572,16192,-10477c2634780,1294447,2634780,1306830,2635732,1322070v-1905,6667,-2857,13335,-4762,20002c2629065,1348740,2627160,1355407,2625255,1361122v-953,10478,-1905,20955,-2858,31433l2621445,1408747v-953,5715,-953,10478,-1905,16193l2615479,1427648r251,1101l2619621,1426155r1824,-15503l2622397,1394460v953,-10478,1905,-20955,2858,-31433c2627160,1357312,2629065,1350645,2630970,1343977v1905,-6667,3810,-13335,4762,-20002c2638590,1325880,2640495,1327785,2643352,1329690v,4762,,9525,-952,14287c2641447,1348740,2641447,1353502,2640495,1358265v-953,9525,-1905,18097,-953,26670c2638590,1394460,2638590,1404937,2637637,1416367v-1905,10478,-2857,21908,-4762,33338c2630970,1461135,2630017,1472565,2627160,1484947v-1905,11430,-4763,22860,-6668,34290c2613825,1544955,2615730,1553527,2608110,1591627v-3810,1905,-7620,3810,-11430,6668c2592870,1611630,2587155,1626870,2582392,1640205v-6667,21907,-1905,24765,-3810,40005c2577630,1682115,2576677,1684972,2576677,1685925v-5715,15240,-11430,30480,-16192,43815c2558580,1731645,2557627,1732597,2555722,1733550v-6667,15240,-13335,31432,-20002,46672c2543340,1764982,2550007,1748790,2556675,1733550v1905,-1905,2857,-1905,4762,-3810c2553817,1770697,2541435,1796415,2530957,1816417v-5715,3810,-11430,6668,-16192,8573l2511407,1831707r501,902c2512860,1830704,2513813,1827847,2515718,1824989v4762,-1905,10477,-4762,16192,-8572c2532863,1826894,2525243,1840229,2520480,1848802v-6667,13335,-14287,25717,-20955,38100c2495715,1893569,2492858,1899284,2489048,1905952v-3810,6667,-7620,12382,-11430,19050c2474760,1928812,2472855,1933574,2469045,1939289v-3810,9525,-7620,18098,-12382,27623l2443328,1993582v-6668,9525,-13335,20002,-20955,28575c2415705,2030729,2408085,2040254,2401418,2048827r873,-1798l2378557,2079307v-5715,-5715,-37147,39053,-51435,56198l2316996,2151085r10126,-14628c2341410,2120264,2372842,2075497,2378557,2080259v-2857,20003,-30480,45720,-39052,59055c2331885,2148363,2325456,2155031,2319383,2160389r-16153,11874l2302357,2173605r-10099,7769l2291880,2184082v-14288,15240,-28575,31433,-44768,45720c2231872,2245042,2216632,2260282,2199487,2273617r-2202,1598l2181390,2295524v-11430,10478,-24765,19050,-38100,28575l2107681,2350806r-128,155l2143290,2325052v12382,-9525,25717,-19050,38100,-28575c2173770,2309812,2163292,2318384,2149957,2327909v-10953,10002,-18811,14050,-25598,16669l2106651,2352057r-509,618c2099475,2357437,2093760,2361247,2087092,2365057r-7178,3327l2061852,2383036v-6668,5120,-12383,9168,-17622,12501c2034705,2403157,2027085,2407920,2017560,2412682v1905,-2857,-2857,-952,-8572,953l1999460,2417870r-1481,1125l2009940,2414587v5715,-1905,9525,-3810,8573,-952c2011845,2423160,1998510,2431732,1984223,2439352v-7620,3810,-14288,7620,-21908,11431c1954695,2454592,1947075,2457450,1940408,2461260r-15474,2321l1922310,2465070v-23813,11430,-47625,20955,-72390,31432l1846229,2497341r-22026,14401c1829918,2512695,1832775,2513647,1836585,2515552v-17145,15240,-40005,18098,-45720,20003c1791818,2531745,1793723,2526982,1794675,2522220v-4762,1905,-9525,3810,-15240,5715c1774673,2529840,1769910,2530792,1765148,2532697v-9525,2858,-20003,5715,-29528,9525l1731675,2537487r-14153,2830c1711807,2541270,1706092,2543175,1700377,2544127v-11430,2858,-23812,6668,-35242,8573l1663973,2553240r33547,-8161c1703235,2543174,1708950,2542222,1714665,2541269v5715,-952,10477,-2857,14287,-2857c1729905,2540317,1731810,2542222,1734667,2543174v10478,-2857,20003,-5715,29528,-9525c1768957,2531744,1773720,2530792,1778482,2528887v4763,-1905,9525,-3810,15240,-5715c1792770,2526982,1790865,2531744,1789912,2536507v-13335,6667,-26670,12382,-40005,19050l1747946,2555008r-27566,11026c1711808,2568892,1704188,2570797,1697520,2572702v-14287,3810,-24765,5715,-34290,8572c1663707,2578893,1657754,2578893,1649062,2580084r-29634,5766l1618462,2587942v-24765,5715,-52387,10477,-79057,15240c1530832,2602229,1531785,2600324,1521307,2598419v-4762,,-9525,,-15240,c1498447,2601277,1488922,2604134,1479397,2606992v-8572,952,-16192,1905,-23812,1905c1447965,2608897,1440345,2609849,1431772,2609849r-2587,-1108l1407484,2612588v-7858,119,-15716,-1310,-26194,-4644c1381290,2607944,1382243,2606992,1382243,2606992v1905,-1905,2857,-3810,4762,-6668c1379385,2599372,1371765,2598419,1365098,2597467v2857,-1905,7620,-3810,10477,-5715c1386053,2591752,1396530,2591752,1407008,2590799v10477,-952,20002,-952,30480,-952l1481302,2590799r30480,-2857c1531785,2584132,1550835,2579369,1568932,2575559v16193,-4762,27623,-6667,38100,-8572c1617510,2566034,1627035,2566034,1635607,2566034r1988,-923l1609890,2566035v-10478,952,-22860,3810,-38100,8572c1553692,2578417,1534642,2583180,1514640,2586990v-9525,952,-19050,1905,-30480,2857c1470825,2589847,1455585,2589847,1440345,2588895v-9525,,-20003,952,-30480,952c1399387,2590800,1388910,2590800,1378432,2590800v-952,-1905,,-2858,953,-3810c1381290,2584132,1384147,2581275,1386052,2577465v93345,-3810,199073,-21908,293370,-48578c1748955,2508885,1814677,2485072,1878495,2453640v15240,-8573,33337,-18098,52387,-27623c1940407,2421255,1950885,2416492,1960410,2410777v9525,-5715,20002,-10477,30480,-16192c2010892,2383155,2029942,2371725,2048040,2360295v18097,-12383,33337,-23813,45720,-35243c2122335,2304097,2150910,2283142,2179485,2258377v7620,-6667,16192,-12382,23812,-19050c2210917,2232660,2218537,2225992,2226157,2219325v12383,-10478,22860,-20003,34290,-31433c2265210,2179320,2270925,2171700,2274735,2164080r20523,-18813l2295423,2144085r-19735,18090c2271878,2169795,2266163,2177415,2261400,2185987v-11430,11430,-21907,20955,-34290,31433c2219490,2224087,2211870,2230755,2204250,2237422v-7620,6668,-15240,12383,-23812,19050c2151863,2280285,2124240,2302192,2094713,2323147v-12383,11430,-28575,23813,-45720,35243c2030895,2369820,2011845,2382202,1991843,2392680v-10478,5715,-20003,10477,-30480,16192c1951838,2414587,1941360,2419350,1931835,2424112v-19050,9525,-37147,19050,-52387,27623c1815630,2482215,1749908,2506027,1680375,2526982v-94297,26670,-200025,44768,-293370,48578c1379385,2575560,1370813,2575560,1365098,2575560v-953,-2858,-2858,-4763,-2858,-7620c1358430,2566035,1348905,2566987,1339380,2566987v-8572,2858,-20002,5715,-20955,8573c1294613,2576512,1275563,2576512,1257465,2576512v-17145,-952,-31432,-1905,-44767,-1905c1205078,2573655,1198410,2572702,1190790,2572702v-7620,-952,-15240,-1905,-21907,-3810l1182080,2554816r-2720,741l1130192,2546452r-2267,533c1090778,2541270,1060298,2535555,1033628,2529840v-13335,-2858,-25718,-5715,-37148,-7620c985050,2519362,974573,2517457,964095,2516505v-12382,-5715,-25717,-11430,-39052,-18098c911708,2493645,897420,2487930,876465,2480310v-17145,-6668,-34290,-13335,-50482,-20003c830745,2455545,832650,2454592,834555,2453640v12383,2857,23813,4762,35243,6667c875513,2465070,880275,2468880,885038,2473642v13335,2858,27622,8573,52387,15240c975525,2503170,1006958,2509837,1041248,2515552v8572,1905,17145,2858,25717,4763c1075538,2521267,1085063,2523172,1094588,2525077v9525,1905,20002,3810,30480,6668l1158657,2539008r2605,-596c1171740,2540317,1181265,2541270,1192695,2543175v952,-953,952,-953,952,-1905c1208887,2542222,1225080,2542222,1239367,2543175v2858,,6668,952,7620,952c1271752,2545080,1294612,2544127,1317472,2544127v18098,953,35243,953,51435,1905c1389862,2545080,1410817,2542222,1429867,2541270v2858,,6668,,7620,c1438440,2544127,1440345,2546032,1440345,2548890v28575,-1905,45720,-4763,60007,-7620c1514640,2539365,1525117,2536507,1540357,2531745v7620,-953,15240,-1905,22860,-3810c1567980,2526982,1572742,2526982,1577505,2526030v11430,-2858,20955,-4763,31432,-7620c1617510,2516505,1626082,2514600,1634655,2512695v8572,-1905,17145,-4763,25717,-6668l1707545,2497863r6168,-2313c1697520,2498407,1680375,2501265,1664183,2504122v-8573,1905,-17145,4763,-25718,6668c1629893,2512695,1621320,2514600,1612748,2516505v-11430,2857,-20003,4762,-31433,7620c1576553,2525077,1571790,2525077,1567028,2526030v-7620,952,-15240,1905,-22860,3810c1517498,2532697,1498448,2533650,1482255,2535555v-15240,1905,-27622,3810,-41910,3810c1438440,2539365,1435583,2539365,1432725,2539365v-19050,1905,-40005,4762,-60960,4762c1355573,2543175,1338428,2543175,1320330,2542222v-22860,,-45720,953,-70485,c1247940,2542222,1245083,2541270,1242225,2541270v-10477,-3810,-18097,-7620,-29527,-12383c1207935,2532697,1201268,2535555,1196505,2539365r-41,82l1209840,2530792v11430,4762,20003,8572,29528,12382c1224128,2543174,1207935,2542222,1193648,2541269r360,-233l1164120,2536507v-12382,-2857,-23812,-4762,-35242,-7620c1118400,2526030,1107923,2524125,1098398,2522220v-9525,-1905,-19050,-2858,-27623,-4763c1062203,2515552,1053630,2514600,1045058,2512695v-34290,-5715,-65723,-12383,-103823,-26670c916470,2480310,902183,2474595,888848,2470785v-5715,-3810,-10478,-8573,-15240,-13335c862178,2455545,850748,2453640,838365,2450782v-18097,-8572,-34290,-17145,-52387,-26670c780263,2424112,776453,2425065,770738,2425065v-19050,-9525,-36195,-18098,-54293,-27623c713588,2391727,709778,2386012,706920,2380297v,,953,,1905,-952c719303,2386012,730733,2391727,742163,2397442v11430,5715,21907,11430,33337,18098c779310,2413635,782168,2411730,785025,2409825v-18097,-8573,-29527,-18098,-39052,-25718c736448,2376487,726923,2371725,713588,2369820v-26670,-19050,-35243,-19050,-44768,-25718c655485,2335530,643103,2327910,630720,2319337v-30480,-17145,-21907,953,-60007,-25717c563093,2287905,556425,2282190,547853,2274570v1905,,3810,-953,4762,-1905c561188,2275522,567855,2277427,575475,2279332v-16192,-18097,-19050,-25717,-47625,-49530c518325,2222182,509753,2214562,501180,2207895v-8572,-7620,-17145,-14288,-24765,-21908c470700,2180272,455460,2174557,444983,2160270v-16193,-17145,-29528,-33338,-45720,-50483l396126,2099983r-9246,-9246c376403,2080260,365925,2068830,355448,2056447v-1905,-6667,-16193,-24765,-3810,-17145c346875,2033587,343065,2026920,339255,2022157r-1475,-2313l323062,2009774v-11430,-13335,-20955,-27622,-28575,-40957c286867,1954529,281152,1941194,278295,1930717r-1905,c268770,1917382,261150,1903095,254483,1888807v-6668,-14287,-14288,-27622,-20955,-41910c225908,1830705,218288,1814512,211620,1798320v-6667,-16193,-13335,-33338,-20002,-49530c199238,1759267,205905,1769745,211620,1782127v5715,12383,11430,25718,20003,41910c235433,1829752,236385,1839277,238290,1846897r2756,4041l237654,1833303r-8845,-16053l214411,1784874r-17079,-28465c190665,1737359,183045,1718309,176377,1699259r-17953,-58585l152529,1623596v-9989,-33579,-18570,-67765,-25676,-102488l115498,1446707r-81,2045c115417,1453515,115417,1457325,116370,1463992v1905,11430,3810,22860,4762,35243c123037,1511617,124942,1524000,126847,1535430v-4762,-8573,-6667,-20003,-9525,-31433c115417,1491615,113512,1478280,110655,1463992v-4763,,-5715,,-7620,c102082,1453515,101130,1443990,98272,1427797v-1905,-7620,-4762,-15240,-6667,-22860c89700,1397317,87795,1389697,85890,1383030v-5715,-6668,-10478,-11430,-16193,-17145c67792,1365885,66840,1365885,64935,1365885v-1905,-5715,-3810,-14288,-4763,-23813c59220,1332547,58267,1322070,58267,1311592v,-20002,953,-38100,3810,-42862c63030,1263015,63030,1258252,63982,1253490r3244,-10453l65649,1219200v238,-11906,1190,-24289,2143,-35243l71602,1176814r,-4287c69697,1178242,66840,1182052,63982,1186815v-1905,-3810,-4762,-5715,-6667,-9525c53505,1171575,54457,1120140,44932,1160145r-2262,-13573l42075,1147762v-953,12383,-2858,25718,-3810,38100c37312,1198245,35407,1211580,35407,1223962v-952,9525,-1905,20003,-2857,29528l32550,1314449v,10478,,20955,952,31433c34455,1356359,35407,1366837,35407,1377314v-3810,953,-2857,36195,-8572,29528c25882,1406842,25882,1406842,24930,1406842v-5715,-20955,-5715,-39053,-5715,-57150c19215,1331594,22072,1313497,19215,1290637v952,-16193,2857,-30480,4762,-45720l32546,1253485r-7616,-9520c23025,1234440,23025,1223962,23025,1209675v,-14288,952,-31433,1905,-52388c24930,1152525,25882,1147762,25882,1143000v953,-7620,1905,-16193,2858,-23813c32550,1105852,36360,1089660,40170,1076325r5695,-28474l43980,1041082v-1905,12383,-4763,23813,-6668,38100c33502,1092517,29692,1108710,25882,1122045v-952,7620,-1905,16192,-2857,23812c23025,1150620,22072,1155382,22072,1160145v,20955,-952,38100,-1905,52387c20167,1226820,21120,1237297,22072,1246822v-1905,16193,-3810,30480,-4762,45720c20167,1315402,17310,1333500,17310,1351597v,18098,,36195,5715,57150c23025,1408747,23977,1408747,24930,1408747v3810,18098,7620,35243,12382,54293c38265,1475422,41122,1486852,43980,1507807v4762,16193,9525,31433,14287,45720c60410,1580673,74876,1623893,80770,1651843r1964,18842l86843,1670685v10477,26670,17145,40957,20955,50482c112560,1730692,114465,1737360,115418,1746885v-3810,-953,-8573,-10478,-14288,-21908c95415,1713547,90653,1700212,85890,1690687v-4762,-12382,3810,21908,-952,9525l76651,1674524r-6001,923c67792,1667827,65887,1660207,63982,1653540,53505,1643062,45885,1621155,41122,1601152v-4762,-20002,-8572,-39052,-14287,-46672c22072,1537335,22072,1519237,25882,1515427v-1905,-15240,-4762,-30480,-6667,-45720c17310,1454467,16357,1439227,14452,1423987,10642,1412557,6832,1403032,3975,1390650v-5715,-64770,-6668,-140018,6667,-177165c11595,1197292,12547,1177290,17310,1167765v-1905,-8573,-3810,-16193,-5715,-24765c13500,1126807,11595,1089660,23025,1074420v952,-6668,1905,-11430,2857,-16193c27787,1034415,29692,1018222,33502,1002982v6668,-13335,15240,-35242,20003,-40005c58267,973455,46837,1000125,48742,1017270r4761,-9306l56362,985718v1905,-10121,3334,-19407,953,-24646c60172,949642,63030,941069,65887,929639v4763,-15240,8573,-31432,13335,-47625c83985,865822,89700,849629,95415,833437r1213,-1365l103988,793432v3810,-7620,7620,-18098,10477,-27623c118275,756284,123038,748664,126848,742949v8572,-16192,15240,-32385,24765,-47625c158280,680084,164948,667702,171615,652462v953,-13335,20003,-38100,28575,-55245c204953,591502,210668,585787,221145,573404v6668,-14287,12383,-24765,17145,-33337c243053,531494,247815,525779,252578,519112v5715,-5715,14287,-15240,15240,-7620c268770,510539,270675,507682,271628,505777v4762,-10478,9525,-20003,15240,-30480c296393,464819,307823,446722,316395,441007v-6429,12144,537,9822,804,14332l315045,461363r30877,-31786c348780,423862,354495,417195,361162,409575v6668,-6668,14288,-13335,20003,-19050l382889,392440r-771,-963c390690,382904,398310,374332,406883,366712v7620,-7620,16192,-15240,24765,-22860c442125,333374,448793,324802,458318,315277v12382,-9525,25717,-19050,37147,-27623c508800,277177,522135,267652,535470,258127r23919,-16687l575475,226694v9525,-5715,19050,-11430,28575,-17145c613575,203834,624052,199072,634530,193357r4035,-2075l648937,181094v5834,-4406,12264,-8692,17026,-12502c673583,162877,679298,160496,684656,159067r13224,-3044l700252,154304c782167,109537,869797,74294,959332,49529r9613,-2090l995527,38099v6192,-1905,12621,-3096,18336,-3691l1023424,34327r3536,-990c1097445,17144,1169835,7619,1244130,4762v18574,476,39767,,61674,-238c1327712,4285,1350334,4285,1371765,5714r1228,921l1405103,2857v10477,1905,20002,2857,29527,4762c1444155,9524,1453680,10477,1464158,13334r15234,3463l1463205,12382v-9525,-1905,-20003,-3810,-29528,-5715c1424152,4762,1414627,3810,1404150,1905v,,,-953,,-1905xe" fillcolor="#0072c7 [3205]" stroked="f">
                  <v:fill opacity="23644f"/>
                  <v:stroke joinstyle="miter"/>
                  <v:path arrowok="t" o:connecttype="custom" o:connectlocs="418057,754880;414463,756815;414678,756907;447938,735231;436318,737998;418890,740212;418060,737998;430232,736892;447938,735231;478161,732335;477451,732535;477815,732464;261340,728175;273650,731357;278907,731634;293569,738829;300208,740212;300624,740351;302145,738829;307954,740489;313764,741873;325211,744535;325383,744363;338662,746577;345025,747684;351388,748237;364390,748791;382096,748514;382864,748514;384586,747545;388459,746300;392401,746231;395098,746577;395824,748514;402014,748514;400078,751281;398971,752665;395375,754325;388735,754325;380159,753771;361624,753218;347791,752111;335619,750451;323447,748514;304912,745747;290526,741043;290692,740922;282227,738275;274757,734955;266181,732188;257328,729144;261340,728175;424188,722242;419961,722888;390729,724364;400354,725546;402844,724993;419996,723056;422819,722507;450451,718233;436095,720425;441021,720565;448110,719251;502858,717593;457830,729587;480616,724509;214172,711987;245986,725546;257328,729144;265904,732187;274481,734954;281950,738275;280290,739659;275864,738828;260095,733018;252349,729974;244603,726653;234367,723056;225514,719182;218598,715584;214172,711987;227174,705070;242390,712818;240453,713924;222748,705346;227174,705070;171015,686253;189827,696768;193700,701196;184847,696491;178208,692341;171015,686253;204002,679152;204005,679231;204939,680362;205042,679888;608013,660988;607009,661072;590410,672971;574088,681826;562469,688743;556106,691510;549466,694278;541444,698428;535357,702026;526505,705623;517375,708944;514886,711434;511012,712818;501330,714478;488881,718352;477538,721949;465089,725546;449597,729420;427742,733018;427189,733848;416681,736476;416953,736615;428623,733697;428849,733018;450704,729420;466196,725546;478645,721949;489988,718352;502437,714478;512119,712818;505565,716751;505756,716692;512673,712541;516546,711157;516804,711086;518482,709220;527612,705900;536464,702302;542550,698705;550573,694554;557212,691787;561765,689807;564129,688190;575748,681272;592070,672417;133621,657161;134671,658063;135030,658245;609870,649938;609775,650003;609775,650082;610215,650145;610328,650003;615847,645807;614213,646936;613925,647236;615045,646519;111032,631869;121480,644174;113196,634230;635434,631861;635410,631870;635227,633124;630800,638105;625544,643915;625861,643843;630800,638381;635227,633400;635434,631861;138072,625630;138620,626297;138647,626206;97151,619288;104344,623992;104697,624408;107974,625133;115409,632017;125645,640318;130071,646406;132561,649450;143074,658305;140031,660795;130240,649914;129795,650003;139060,660300;140031,660795;143074,658305;169355,679058;164099,680718;166035,682102;158289,682379;153310,679058;148607,675461;136988,665776;126198,656091;116239,646406;111536,641702;107110,636721;108770,634507;114303,639488;120389,644192;127858,652217;128493,652762;120389,644192;114579,639488;109046,634507;102960,627036;97151,619288;706601,575290;706461,575350;703439,582604;703697,540623;696365,551216;692769,557857;689173,563945;680596,575290;673127,586635;666488,595767;665934,596105;665481,596777;666211,596320;672850,587189;680320,575844;688896,564498;692492,558411;696089,551770;703558,540977;732329,536827;728733,547619;722370,559241;716007,571140;710198,578611;714071,570863;717390,563115;719880,558964;723200,553430;726243,547896;732329,536827;714423,513107;707708,524928;707584,525212;714347,513306;718106,486333;710035,508390;693057,543102;690572,547033;690556,547065;684746,557027;678937,567819;672297,576120;666764,585529;634120,622332;623331,631463;622296,632251;621849,632703;617337,636382;613648,640595;600092,650833;597968,652176;592199,656880;591366,657421;590133,658581;579344,665776;568555,672417;567320,673043;560015,677789;557750,678932;555553,680442;548083,684593;541104,687330;525549,695178;489056,708792;463626,715333;484178,711434;488051,710604;500500,706176;508246,703686;520695,697321;534804,692340;543843,688795;547807,686530;551402,685423;556382,682656;557691,681746;561086,678505;568555,674077;577053,669911;580174,667989;590963,660795;595666,656367;600922,653047;614478,642809;624161,633677;634950,624545;667594,587742;672087,580103;672297,579441;679490,568372;681703,565052;684646,560969;685576,559241;691386,549279;702728,525758;713794,500577;717045,490339;748375,461837;747545,462390;747545,462390;750988,445437;750888,445927;751694,446894;754184,449662;755844,448555;755886,448342;754738,449108;751971,446618;748522,414003;748329,414014;747979,414033;748098,415349;747822,422267;746715,426418;740075,436933;738416,446064;736756,449108;733989,462390;730946,472906;727626,483144;725690,491169;723477,499470;725242,496724;726796,490892;728180,482590;731499,472352;734543,461837;737309,448555;738969,445511;740629,436379;747268,425864;742842,447171;739522,464881;732053,487571;730575,489870;729943,493313;727903,499194;720157,516073;716560,524928;714347,529632;711581,534613;704111,547896;696089,560901;685853,578334;674510,595490;667041,605175;659018,614584;656252,618458;653209,622332;648506,626206;640814,634724;641036,635614;633013,643915;624437,650003;617521,655537;610969,660327;611988,660242;619181,654984;626097,649450;634673,643362;642696,635061;642419,633954;650165,625376;654869,621502;657912,617628;660678,613754;668701,604345;676170,594660;687513,577504;697749,560071;705771,547065;713241,533783;716007,528802;718220,524098;721817,515243;729563,498363;732606,487018;740075,464328;743395,446618;747822,425311;748819,421568;748098,421437;748375,414519;754461,408154;751239,421580;751240,421580;754461,408155;756951,405387;755291,408985;754911,416525;754738,423650;751971,432165;751971,433138;755291,423650;755844,408984;757134,406189;745055,393488;743242,397774;742565,404004;741692,401094;741373,401504;742289,404557;741735,408985;742842,412582;743700,412534;743118,410645;743672,406217;745055,393488;768293,386017;768847,386294;768570,397916;768847,405941;768017,420606;767187,428908;764697,441083;763867,451322;759717,470138;755844,486465;748928,489509;749481,487848;750588,476226;754738,464051;758057,462114;758057,462114;761654,441083;763590,431122;765250,420883;766633,411198;767187,402067;767463,394319;768017,390168;768293,386017;38963,257714;39101,257783;39114,257744;55654,218051;49568,229397;44588,233547;44576,233812;44095,244406;44109,244380;44588,233824;49568,229673;55654,218328;55861,218466;55965,218259;58973,193977;55100,196744;49291,208920;50620,209983;50663,209796;49568,208920;55377,196744;58807,194294;80275,178204;79926,178484;78443,184188;77509,187059;52057,233547;48461,244893;45141,256515;37948,280865;33245,297468;31032,309921;29926,316285;29096,322650;26606,339806;25776,350321;27159,361390;27807,355359;27712,353365;28819,341743;31309,324586;33283,322216;36151,303021;36012,299682;38745,291845;40371,285265;39885,286400;38225,285846;34075,297745;34352,304386;32415,317115;32139,319329;29372,322650;30202,316285;31309,309921;33522,297468;38225,280865;45418,256515;48738,244893;52334,233547;77785,187059;80275,178204;85255,150533;85255,150533;86638,151640;86638,151639;135104,111136;135051,111179;134890,111361;132631,113730;132059,114561;131686,114983;130071,117327;113196,137251;108493,142785;103790,148596;82994,171587;104067,148319;108770,142508;113473,136974;130348,117050;132059,114561;134890,111361;142127,92055;139739,92887;137964,93546;137541,94083;134498,96850;126752,101831;121496,107642;116516,113453;113196,116497;113083,116356;109946,120129;104620,126735;96044,136144;97427,137804;97454,137780;96321,136420;104897,127012;113473,116497;116792,113453;121772,107642;127028,101831;134774,96850;137818,94083;141137,92838;142185,92513;542827,42061;556936,48425;563022,53406;549466,46765;542827,42061;496904,21860;507970,24351;523462,32099;496904,21860;330363,20027;324554,20753;312104,22414;299932,25181;294676,26841;288590,28501;275272,31118;272821,32099;255945,37910;239347,44551;227728,49809;219981,52852;200893,61707;191764,67518;182911,73329;168802,83844;155523,94360;142814,105449;143904,106812;146601,104961;148897,103250;157183,96020;170462,85505;184570,74990;193423,69178;202553,63368;221641,54513;229111,50639;240730,45381;257328,38740;274204,32929;281293,31536;284717,30366;331326,20308;429298,14078;435212,14666;443234,17433;437148,16603;424423,14112;429298,14078;461493,11899;472835,12729;486668,18263;469516,15219;461493,11899;368955,11829;337002,13559;314871,16603;304358,19370;295229,22690;282503,24351;234367,42891;216938,50639;211682,52576;206979,55066;198126,59770;184294,66965;173781,75266;143350,99064;136991,104595;130769,110277;130901,110409;83042,166582;73359,179864;68933,187889;64506,195360;56207,210856;47179,225086;47078,225522;44034,233824;41821,237698;41268,238251;38813,246415;38225,251257;37672,258175;33799,269520;30202,280865;26329,297468;24116,312688;22733,327907;24669,317392;24849,316524;25223,312411;27436,297192;28129,297423;28189,297166;27436,296915;31309,280312;34905,268967;38761,257673;38502,257621;39055,250704;42098,237698;44311,233824;44386,233622;47354,225522;56484,211133;64783,195637;69209,188166;73636,180141;83318,166859;131178,110686;143904,99064;174335,75266;184847,66965;198680,59770;207532,55066;212235,52576;217491,50639;234920,42891;283057,24351;295782,22691;304912,19370;315424,16603;337556,13559;369508,11933;395191,12795;407824,0;420826,830;434105,2214;442958,4427;448767,7195;455960,5811;466749,8301;473389,10238;473112,10515;472835,12452;461493,11622;457620,10515;453747,9685;446277,8025;438808,6364;431062,5257;422486,5257;415570,5257;404781,5257;404274,5096;399524,7471;401184,10238;417783,13559;410396,13688;410521,13697;418336,13559;424976,14389;437701,16879;443788,17710;454024,19923;464536,22137;474772,24627;485008,27671;489988,29055;494967,30715;495031,30774;498602,31390;507256,34606;508465,36438;508800,36526;516546,39570;523185,42337;529825,45381;534804,48148;538124,49809;541720,51746;553893,58664;569385,68625;577408,74160;577640,74325;581740,76817;737862,370521;737746,372837;740905,373288;743948,375502;745332,382973;750588,391828;752801,392029;752801,389891;755050,383642;755014,382420;757227,374949;760270,374949;764973,371905;765527,384080;764143,389891;762484,395425;761654,404557;761377,409261;760824,413965;759644,414752;759717,415072;760847,414318;761377,409815;761654,405111;762484,395979;764143,390445;765527,384634;767740,386294;767463,390445;766910,394595;766633,402343;766080,411475;764697,421160;763037,431398;761100,441360;757504,462390;754184,464328;750034,476503;748928,488125;748375,489785;743672,502514;742288,503621;736479,517180;742565,503621;743948,502514;735096,527695;730393,530186;729417,532137;729563,532399;730669,530185;735372,527695;732053,537103;725966,548172;722923,553706;719604,559241;717114,563391;713517,571416;709644,579164;703558,587466;697472,595214;697726,594691;690832,604068;675893,620395;672952,624921;675893,620671;690832,604345;679490,621501;673646,627624;668954,631074;668701,631463;665767,633720;665658,634507;652655,647789;638823,660518;638183,660983;633567,666883;622501,675184;612159,682943;612121,682988;622501,675461;633567,667159;624437,676291;617003,681134;611859,683306;611712,683486;606179,687083;604094,688049;598848,692306;593730,695938;585984,700919;583494,701196;580727,702426;580296,702753;583770,701472;586260,701196;576301,708667;569938,711988;563575,715031;559081,715706;558319,716138;537294,725270;536222,725513;529825,729697;533421,730804;520142,736615;521249,732741;516822,734401;512673,735785;504096,738552;502951,737176;498840,737998;493860,739105;483625,741596;483287,741753;493031,739382;498010,738275;502160,737445;503820,738828;512396,736061;516545,734678;520972,733018;519865,736892;508246,742426;507676,742266;499670,745470;493031,747407;483071,749897;478956,749551;470349,751226;470069,751834;447107,756262;441851,754878;437425,754878;429679,757369;422763,757922;415846,758199;415095,757877;408792,758994;401184,757645;401461,757369;402844,755431;396481,754601;399524,752941;408654,752664;417507,752388;430232,752664;439085,751834;455683,748237;466749,745747;475049,745470;475626,745202;467579,745470;456513,747960;439915,751558;431062,752388;418336,752111;409484,752388;400354,752665;400631,751558;402567,748791;487774,734678;545593,712818;560809,704793;569385,700365;578238,695661;594836,685700;608115,675461;633013,656091;639929,650557;646569,644746;656528,635614;660678,628696;666639,623231;666687,622887;660955,628143;656805,635061;646846,644192;640206,650003;633290,655537;608392,674907;595113,685146;578514,695108;569662,699812;561086,704239;545870,712264;488051,734124;402844,748237;396481,748237;395651,746023;389012,745747;382926,748237;365220,748514;352218,747960;345855,747407;339492,746300;343325,742211;342535,742426;328255,739781;327596,739936;300209,734955;289419,732741;280013,731081;268671,725823;254562,720566;239900,714754;242390,712818;252626,714754;257052,718628;272267,723056;302422,730804;309891,732188;317914,733571;326767,735508;336522,737618;337279,737445;346408,738829;346685,738275;359964,738829;362177,739105;382649,739105;397588,739659;415293,738275;417506,738275;418336,740489;435765,738275;447384,735508;454023,734401;458173,733848;467302,731634;474772,729974;482241,728037;495942,725665;497734,724993;483348,727483;475879,729420;468409,731081;459280,733294;455130,733848;448491,734955;430509,736615;418336,737722;416123,737722;398418,739105;383479,738552;363007,738552;360794,738275;352218,734678;347515,737722;347503,737746;351388,735231;359964,738828;346685,738275;346790,738207;338109,736892;327873,734678;319021,732741;310998,731357;303528,729974;273374,722226;258159,717798;253732,713924;243496,711987;228281,704239;223854,704516;208086,696491;205319,691510;205872,691234;215555,696491;225238,701749;228004,700089;216662,692617;207256,688467;194253,680995;183187,673801;165759,666329;159119,660795;160502,660242;167142,662179;153310,647789;145564,641425;138371,635061;129242,627589;115963,612923;115052,610075;112366,607389;103237,597427;102130,592446;98534,587466;98105,586794;93831,583868;85531,571970;80828,560901;80275,560901;73912,548726;67826,536550;61463,522438;55654,508049;61463,517733;67273,529909;69209,536550;70010,537724;69025,532601;66456,527937;62274,518531;57313,510262;51227,493659;46013,476639;44301,471678;36843,441904;33545,420289;33522,420883;33799,425311;35182,435549;36842,446064;34075,436933;32139,425311;29926,425311;28542,414795;26606,408154;24946,401790;20243,396809;18860,396809;17476,389891;16923,381036;18030,368584;18583,364157;19525,361120;19067,354195;19690,343956;20796,341881;20796,340636;18583,344787;16647,342020;13050,337039;12393,333096;12220,333441;11114,344510;10284,355579;9454,364157;9454,381866;9730,390998;10284,400129;7794,408708;7241,408708;5581,392105;5581,374949;6964,361666;9453,364155;7241,361390;6687,351428;7241,336208;7517,332058;8347,325140;11667,312688;13321,304416;12774,302449;10837,313518;7517,325970;6687,332888;6411,337039;5857,352258;6411,362220;5028,375502;5028,392658;6687,409261;7241,409261;10837,425034;12774,438040;16923,451322;23459,479884;24029,485358;25223,485358;31309,500024;33522,507495;29372,501131;24946,491169;24670,493936;22263,486473;20520,486741;18583,480377;11944,465158;7794,451599;7517,440253;5581,426971;4197,413689;1155,404004;3091,352535;5028,339252;3368,332058;6687,312134;7517,307430;9730,291381;15540,279759;14157,295532;15540,292828;16370,286365;16647,279205;19136,270073;23009,256238;27712,242125;28065,241729;30202,230503;33245,222478;36842,215837;44035,202002;49844,189550;58144,173500;64230,166582;69209,156897;73359,150809;77786,148596;78892,146935;83318,138081;91894,128119;92128,132283;91502,134033;100470,124798;104897,118987;110706,113453;111207,114009;110983,113730;118176,106535;125369,99894;133115,91592;143904,83568;155523,74990;162470,70142;167142,65858;175441,60877;184294,56173;185466,55570;188478,52610;193423,48978;198853,46211;202693,45327;203382,44828;278630,14389;281422,13782;289143,11068;294468,9996;297245,9972;298272,9685;361347,1383;379260,1314;398418,1660;398774,1928;408101,830;416676,2213;425253,3874;429677,4880;424976,3597;416400,1937;407824,553;407824,0"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shape id="手繪多邊形：圖案 10" o:spid="_x0000_s1033" style="position:absolute;left:-2182;top:13957;width:4497;height:4440;rotation:180;flip:x y;visibility:visible;mso-wrap-style:square;v-text-anchor:middle" coordsize="2647519,261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" path="m1439383,2598425r-12373,6662l1427751,2605405r11632,-6980xm1542263,2530792v-15240,3810,-25718,7620,-40005,9525c1487970,2542222,1470825,2545079,1442250,2547937v,-2858,-1905,-4763,-2857,-7620c1452728,2540317,1465110,2538412,1481303,2536507v15240,-1905,34290,-2858,60960,-5715xm1646324,2520821r-2444,690l1645133,2521267r1191,-446xm899801,2506503v8811,1429,22384,5239,42386,10954c947902,2518409,954570,2518409,960285,2518409v17145,8573,33337,17146,50482,24766c1017435,2544127,1026007,2546032,1033627,2547937r1430,477l1040295,2543175v6667,1905,13335,3810,20002,5715c1066965,2550795,1073632,2551747,1080300,2553652r39413,9166l1120305,2562225v14287,1905,30480,4762,45720,7620c1172692,2570797,1180312,2571750,1187932,2573655v7620,952,15240,1905,21908,1905c1223175,2575560,1237462,2576512,1254607,2577465v17145,,37148,952,60960,-953l1318213,2576512r5927,-3334c1328188,2571750,1333189,2570321,1337475,2568892v4763,,9525,-238,13573,-238c1355096,2568654,1358430,2568892,1360335,2569844r2500,6668l1384147,2576512v-1905,2858,-4762,6668,-6667,9525c1376527,2586990,1375575,2587942,1373670,2590800v-2858,1905,-7620,3810,-12383,5715c1352715,2596515,1347000,2596515,1338427,2596515v-9525,-953,-20002,-953,-29527,-1905c1286992,2593657,1266037,2593657,1245082,2592705v-15240,-953,-31432,-1905,-47625,-3810c1184122,2587942,1169835,2585085,1155547,2583180v-14287,-1905,-27622,-3810,-41910,-6668c1092682,2572702,1069822,2570797,1049820,2566987v-20003,-4762,-38100,-9525,-49530,-16192l1000863,2550379r-29148,-9109c964095,2537459,955522,2533650,945997,2529840v-10477,-2858,-20002,-5715,-29527,-9525c905992,2516505,896467,2513647,885990,2509837v953,-3810,5001,-4762,13811,-3334xm1460492,2486082r-14553,2221l1345293,2493385r33139,4069c1380337,2496502,1383195,2496502,1387005,2495549v20002,-2857,39052,-4762,59055,-6667c1448203,2488406,1451716,2487751,1455778,2486992r4714,-910xm1550918,2472281r-49430,7544l1518450,2480309v10478,-476,18336,-2381,24408,-4524l1550918,2472281xm1731355,2470078r-155032,41286l1654777,2493883r76578,-23805xm737400,2450782v50482,18097,82867,34290,109537,46672c859320,2502217,872655,2506027,885990,2509837v10477,3810,20002,6667,29527,10477c925042,2524124,934567,2526982,945045,2529839v9525,3810,18097,7620,25717,11430c968857,2542222,966952,2544127,965047,2546032v-4762,-953,-10477,-1905,-15240,-2858c931710,2537459,913612,2529839,895515,2523172r-26670,-10478c860272,2508884,850747,2505074,842175,2501264v-12383,-3810,-23813,-8572,-35243,-12382c796455,2484119,785977,2480309,776452,2475547v-9525,-3810,-17145,-8573,-23812,-12383c745972,2458402,741210,2454592,737400,2450782xm782168,2426970v18097,9525,33337,18097,52387,26670c832650,2454592,830745,2455545,827888,2457450v-20003,-9525,-40958,-20003,-60960,-29528c772643,2427922,776453,2427922,782168,2426970xm588810,2362200v31432,13335,47625,25717,64770,36195c657390,2403157,669772,2412682,666915,2413635v-11430,-5715,-21908,-10478,-30480,-16193c627862,2392680,620242,2387917,613575,2383155v-12383,-8573,-20003,-15240,-24765,-20955xm702387,2337759r9,271l705613,2341924r354,-1632l702387,2337759xm2093409,2275234r-3459,288c2073757,2288857,2052802,2303145,2032800,2316480v-20003,13335,-40958,23812,-56198,30480c1964220,2354580,1950885,2362200,1936597,2370772v-7620,2858,-14287,6668,-21907,9525c1907070,2383155,1899450,2386012,1891830,2389822v-5715,4763,-17145,9525,-27623,14288c1853730,2408872,1844205,2412682,1843252,2416492v-9525,3810,-20002,8573,-30480,12383c1802295,2433637,1791817,2436495,1781340,2440305v-1905,1905,-5715,5715,-8573,8572c1768005,2450782,1764195,2451735,1759432,2453640v-11430,2857,-22860,3810,-33337,5715c1710855,2464117,1696567,2468880,1683232,2472690v-13335,3810,-26670,7620,-39052,12382c1630845,2489835,1616557,2492692,1601317,2497455v-15240,4762,-32385,9525,-53340,13335c1498447,2513647,1480350,2519362,1472730,2523172v-953,953,-953,1905,-1905,2858l1434646,2535075r937,480l1475761,2525510r779,-2338c1484160,2518410,1503210,2513647,1551788,2510790v20002,-3810,37147,-8573,53340,-13335c1620368,2492692,1634655,2489835,1647990,2485072v13335,-3810,25718,-7620,39053,-12382c1700378,2468880,1713713,2464117,1729905,2459355v11430,-1905,22860,-2858,33338,-5715l1740675,2467181r660,-206c1748955,2462212,1758480,2456497,1765148,2452687v4762,-1905,8572,-2857,13335,-4762l1779371,2447679r5779,-6422c1795628,2437447,1806105,2433637,1816583,2429827v10477,-4762,20955,-8572,30480,-12382c1848015,2413635,1857540,2409825,1868018,2405062v10477,-4762,21907,-9525,27622,-14287c1903260,2387917,1910880,2385060,1918500,2381250r15676,-6815l1942313,2368867v13335,-8572,27622,-16192,40005,-23812c1997558,2339340,2017560,2327910,2038515,2314575r54894,-39341xm460060,2262062r3616,3102l464911,2265793r-4851,-3731xm2099802,2237197r-327,225l2099475,2237694r1514,216l2101380,2237422r-1578,-225xm2120380,2222979r-5624,3885l2113762,2227897r3856,-2468l2120380,2222979xm382287,2175002r35974,42356l389737,2183129r-7450,-8127xm2187820,2174974r-85,30l2187105,2179320v-7620,7620,-10478,12382,-15240,17145c2168055,2201227,2163292,2206942,2153767,2216467r1091,-251l2171865,2197417v3810,-4762,7620,-9525,15240,-17145c2188296,2177177,2188475,2175510,2187820,2174974xm475386,2153525r1886,2297l477367,2155507r-1981,-1982xm334493,2131694v2857,-2857,12382,1905,24765,16193l360474,2149319r11285,2497c377593,2155745,385451,2163127,397357,2175509v12383,10478,25718,20003,35243,28575c442125,2212657,447840,2220277,447840,2225039v2857,3810,4762,6668,8572,10478c468795,2245994,479272,2255519,492607,2265997v-2857,3810,-7620,5715,-10477,8572l448422,2237115r-1534,307l478787,2272865r3343,1704c484988,2271712,488798,2268854,492608,2265997v28575,24765,59055,49530,90487,71437c577380,2339339,572618,2341244,564998,2343149v2857,1905,3810,2858,6667,4763c562140,2347912,554520,2348864,544995,2348864v-5715,-3810,-11430,-7620,-17145,-11430c522135,2333624,517373,2328862,511658,2325052v-13335,-11430,-27623,-21908,-40005,-33338c459270,2280284,446888,2268854,434505,2258377v-12382,-11430,-22860,-22860,-34290,-33338c394500,2219324,388785,2213609,384023,2208847v-4763,-5715,-10478,-11430,-15240,-17145c369735,2189797,379260,2195512,374498,2184082v6667,5715,13335,11430,19050,17145c401168,2206942,407835,2212657,414503,2217419v8572,9525,17145,18098,25717,27623l442406,2246917r-27903,-29498c407835,2211704,401168,2206942,394500,2201227v-6667,-5715,-12382,-11430,-19050,-17145c368783,2175509,361163,2166937,354495,2158364v-6667,-8572,-13335,-18097,-20002,-26670xm2432850,1980247r-483,207l2421964,2005422r10886,-25175xm2422850,1860918r-25242,36461c2392845,1904999,2389035,1912619,2385225,1920239v-4762,7620,-8572,14288,-12382,20955c2363318,1954529,2353793,1967864,2343315,1980247v-8572,13335,-16192,25717,-25717,39052c2309978,2029777,2302358,2040254,2294738,2050732r-1906,1165l2291272,2054208r2513,-1571c2301405,2042160,2309025,2031682,2316645,2021205v8573,-13335,17145,-25718,25718,-39053c2352840,1969770,2362365,1956435,2371890,1943100v3810,-6668,8573,-13335,12383,-20955c2388083,1914525,2392845,1906905,2396655,1899285v8573,-15240,18098,-28575,25718,-37148l2422850,1860918xm2521433,1847850v-2858,12382,-6668,23812,-12383,37147c2503335,1897380,2496668,1910715,2487143,1925002v-7620,15240,-15240,29528,-21908,40958c2457615,1977390,2450948,1985962,2445233,1991677r13335,-26670c2461425,1956435,2466188,1947862,2469998,1938337v3810,-5715,5715,-9525,8572,-14287c2482380,1917382,2486190,1911667,2490000,1905000v3810,-6668,6668,-12383,10478,-19050c2507145,1873567,2514765,1861185,2521433,1847850xm2459780,1766202r-23120,40690l2436235,1807870r23285,-40983l2459780,1766202xm2472460,1674043r-27788,75922c2427321,1790989,2407787,1830865,2386218,1869449r-8558,13531l2377605,1883092v-3810,9525,-11430,21908,-20003,34290c2349030,1929765,2341410,1943100,2337600,1954530v-6668,8572,-15240,18097,-22860,28575c2307120,1993582,2300452,2005012,2295690,2015490v-27623,38100,-72390,86677,-112395,126682c2170912,2152650,2158530,2163127,2146147,2173605r-3564,2710l2141046,2177871r-15534,12663l2112810,2205037v-15240,12383,-30480,23813,-46673,35243l2058824,2244900r-19864,16193l2036092,2262956r-4245,3994c2019465,2275522,2007082,2284095,1994700,2291715v-12383,7620,-24765,15240,-37148,22860l1953300,2316730r-25152,16337l1920351,2337000r-7566,5197c1905165,2346960,1896592,2351722,1887067,2356485r-24029,9424l1809483,2392922v-40768,17834,-82698,33504,-125647,46862l1596280,2462297r70760,-13420c1671802,2447924,1675612,2446972,1680375,2446019v10477,-8572,31432,-13335,42862,-15240c1732762,2427922,1742287,2425064,1749907,2422207v11430,-10478,33338,-16193,42863,-21908c1808962,2394584,1825155,2388869,1841347,2383154r31123,-12205l1886115,2363152r12381,-3809l1915642,2349817r4505,-3131l1931835,2335530v7620,-4763,17145,-10478,25717,-15240l1986810,2305948r10747,-6614c2009940,2291714,2022322,2283142,2034705,2274569v2857,-5715,9525,-10477,16192,-15240c2057565,2254567,2064232,2249804,2068995,2247899v15240,-11430,31432,-22860,46672,-35242c2121382,2199322,2139480,2187892,2149005,2181224v12382,-10477,24765,-20955,37147,-31432c2226157,2109787,2270925,2061209,2298547,2023109r15468,-26295l2314740,1994534v7620,-11430,17145,-24765,24765,-38100c2342363,1952624,2344268,1948814,2347125,1945004r10132,-14053l2360460,1925002v8572,-12383,15240,-24765,20002,-34290c2395702,1864042,2407132,1837372,2419515,1809749v11430,-27622,23812,-55245,38100,-86677c2459044,1714500,2464759,1699974,2468807,1687829r3653,-13786xm2576677,1589722r-2857,1905l2573820,1591627r2857,-1905xm2585674,1533271r-342,1685l2588107,1538287v2858,2858,5715,6668,8573,9525c2598585,1545907,2600490,1544002,2602395,1544002r144,-731l2598585,1545907v-3810,-1905,-6667,-5715,-9525,-8573l2585674,1533271xm2577184,1425070r-665,37l2575314,1425174r411,4528c2575725,1438275,2575725,1444942,2574773,1453515v-953,4762,-1905,8572,-3810,14287c2563343,1480185,2555723,1492567,2548103,1503997v-1905,11430,-2858,20955,-5715,31433l2536673,1545907v-2858,15240,-5715,29528,-9525,45720c2523338,1604010,2520480,1615440,2516670,1627822v-3810,12383,-6667,23813,-11430,35243c2503335,1672590,2501430,1681162,2498573,1690687v-1905,9525,-3810,19050,-7620,28575l2497030,1709810r5353,-20076c2503335,1679257,2505240,1670684,2507145,1661159v3810,-11430,7620,-23812,11430,-35242c2522385,1613534,2525243,1602104,2529053,1589722v3810,-15240,5715,-29528,9525,-45720l2544293,1533524v2857,-10477,3810,-20002,5715,-31432c2557628,1489709,2565248,1478279,2572868,1465897v-4763,24765,-9525,48577,-15240,73342c2555723,1562099,2542388,1593532,2546198,1600199v-8573,26670,-16193,52388,-25718,78105l2515393,1686218r-2175,11851c2512146,1704261,2510479,1710690,2506193,1718310v-13335,19050,-20003,38100,-26670,58102c2475713,1785937,2471903,1796415,2467140,1806892v-1905,5715,-4762,10478,-7620,16193c2456663,1828800,2453805,1834515,2449995,1840230v-8572,15240,-17145,31432,-25717,45720c2417610,1903095,2406180,1914525,2396655,1930717v-7620,18098,-20955,40005,-35242,60008c2347125,2010727,2332838,2031682,2322360,2049780v-8572,11430,-17145,22860,-25717,33337c2287118,2093595,2278545,2104072,2269020,2115502v-2857,4763,-6667,8573,-9525,13335c2255685,2133600,2252828,2137410,2249018,2142172v-5715,4763,-11430,9525,-16193,13335l2206342,2184829r765,3063c2195677,2200275,2188057,2208847,2179485,2216467v-9525,6668,-20003,13335,-29528,20955l2126145,2256472r-22558,16485l2107095,2272665r24765,-18098l2155673,2235517v9525,-6667,20002,-13335,29527,-20955c2192820,2206942,2201393,2198370,2212823,2185987v,-952,,-1905,-953,-3810c2221395,2172652,2229968,2163127,2238540,2152650v4763,-3810,10478,-8573,16193,-13335c2257590,2135505,2261400,2130742,2265210,2125980v2858,-4763,6668,-9525,9525,-13335c2284260,2102167,2292833,2090737,2302358,2080260v8572,-10478,17145,-21908,25717,-33338c2338553,2028825,2352840,2007870,2367128,1987867v14287,-20955,27622,-41910,35242,-60007c2411895,1911667,2423325,1900237,2429993,1883092v8572,-14287,17145,-31432,25717,-45720c2459520,1831657,2462378,1825942,2465235,1820227v2858,-5715,4763,-11430,7620,-16192c2477618,1793557,2481428,1783080,2485238,1773555v7620,-20003,14287,-39053,26670,-58103c2520480,1700212,2518575,1688782,2522385,1676400v10478,-25718,17145,-51435,25718,-78105c2544293,1590675,2557628,1560195,2559533,1537335v5715,-23813,10477,-48578,15240,-73343l2578209,1451109r-2484,-452c2576677,1443037,2576677,1436370,2576677,1426845r507,-1775xm2597632,1404937r-11091,46215l2586542,1451152r11091,-46214l2597632,1404937xm2606205,1395412v-1905,3810,-3810,6668,-5715,12383l2599181,1433750v-119,7382,-119,14526,-596,24527l2589060,1487586r,3348l2600490,1458277v953,-20003,,-28575,1905,-50483l2606836,1398173r-631,-2761xm2565247,1354454r-6241,14753l2556675,1390650r-3005,-10017l2552571,1382047r3152,10508c2554770,1397317,2554770,1402080,2553818,1407795v1905,2857,2857,7620,3810,12382l2560581,1420013r-2001,-6504c2559532,1407794,2559532,1403032,2560485,1398269v1905,-13335,2857,-28575,4762,-43815xm2645258,1328737v952,952,952,952,1905,952c2647163,1345882,2646210,1359217,2646210,1369694v,10478,953,19050,953,27623c2648115,1413509,2647163,1425892,2644305,1447799v953,5715,-952,15240,-2857,28575c2638590,1488757,2635733,1503997,2632875,1518284v-952,11430,-952,23813,-2857,35243c2623350,1574482,2622398,1591627,2615730,1618297v-4762,19050,-8572,38100,-13335,56197c2590965,1685924,2591918,1668779,2578583,1684972v,-953,952,-4763,1905,-5715c2581440,1664017,2577630,1661160,2584298,1639252v4762,-13335,10477,-27622,14287,-41910l2610015,1590675r,-1c2618588,1552574,2615730,1544002,2622398,1518284v1905,-11430,4762,-22860,6667,-34290c2630970,1472564,2632875,1460182,2634780,1448752v1905,-11430,2858,-22860,4763,-33338c2640495,1404937,2641448,1394459,2641448,1383982v-953,-7620,,-17145,952,-26670c2643353,1352549,2643353,1347787,2644305,1343024v,-4762,953,-9525,953,-14287xm134151,887095r474,237l134670,887199r-519,-104xm191618,750570v-15240,24765,-18098,32385,-20955,39052c164948,795337,160185,801052,153518,803910r-41,912l151819,841286r48,-87l153518,804862v5715,-3810,11430,-9525,17145,-14288c173520,783907,177330,776287,191618,751522r714,476l192689,751284r-1071,-714xm203047,667702v-3810,2858,-8572,5715,-13335,9525c183045,689610,178282,700087,169710,719137r4576,3661l174435,722155r-3772,-3018c179235,700087,183998,689609,190665,677227r11808,-8434l203047,667702xm276390,613410r-1203,963l270080,634008v-1310,4405,-2262,7025,-3215,9882c230670,692467,209715,757237,179235,803910v-3810,12382,-7620,25717,-12383,39052c162090,856297,159232,869632,155422,882967v-9525,28575,-23812,59055,-24765,83820c124942,985837,119227,1004887,114465,1023937v-2858,14288,-4763,28575,-7620,42863l103035,1088707v-953,7620,-1905,14288,-2858,21908c97320,1130617,93510,1149667,91605,1169670v-953,12382,-1905,22860,-2858,36195c89700,1215390,91605,1224915,93510,1243965r2232,-20760l95415,1216342v952,-13335,2857,-27623,3810,-40005c101130,1156334,104940,1137284,107797,1117282r6799,-8159l124469,1043051r-479,-11494l133400,1004580r5599,-22649l137325,985837v-1905,-952,-3810,-1905,-5715,-1905c126847,996315,122085,1010602,117322,1024890v,6667,,14287,953,22860c115417,1062990,113512,1076325,111607,1091565v,1905,-952,4762,-952,7620c106845,1102995,104940,1106805,101130,1110615v952,-7620,1905,-14288,2857,-21908l107797,1066800v2858,-14288,4763,-28575,7620,-42863c121132,1004887,126847,985837,131610,966787v952,-24765,15240,-54292,24765,-83820c160185,869632,163042,856297,167805,842962v3810,-13335,8572,-25717,12382,-39052c210667,757237,230670,692467,267817,643890v1905,-6668,3810,-10478,8573,-30480xm293536,518160r-1,l298297,521970r,-1l293536,518160xm465169,382550r-183,146l464430,383325r-7779,8152l454684,394338r-1285,1452c451546,398815,450698,401003,447840,403860v-19050,21907,-39052,43815,-58102,68580c384023,479107,378308,484822,373545,491490v-5715,6667,-10477,13335,-16192,20002l285752,590631r72553,-80091c364020,503872,368782,497205,374497,490537v5715,-6667,11430,-12382,16193,-19050c409740,446722,429742,425767,448792,402907r5892,-8569l464430,383325r739,-775xm489348,316869v-1585,-200,-4878,1307,-8221,2864l475013,322003r-1455,1846c469748,326707,465938,329564,463080,333374v-9525,5715,-17145,10478,-26670,17145l418313,370522r-17145,20002c397358,393382,394500,396239,389738,401002r-388,-486l378546,413504v-3810,5358,-8811,12264,-18336,22741l330683,468630r4762,5714l335536,474264r-3901,-4682c341160,459105,352590,447675,361162,437197v19050,-20955,20003,-27622,29528,-36195c395452,396240,399262,393382,402120,390525r17145,-20003l437362,350520v9525,-5715,17145,-10478,26670,-17145c467842,330517,471652,326707,474510,323850v1905,476,7144,-2381,11430,-4286l489548,318444r-200,-1575xm1868970,144780v21907,8572,37147,15240,48577,21907c1928977,172402,1935645,178117,1938502,183832v-18097,-9525,-34290,-16192,-46672,-22860c1879447,154305,1871827,148590,1868970,144780xm1710855,75247v8572,,22860,2857,38100,8572c1765147,90487,1783245,100012,1802295,110489,1750860,94297,1716570,83819,1710855,75247xm1137451,68937v-3810,-357,-9525,119,-20003,2500c1104113,73342,1088873,75247,1074585,77152v-13335,2858,-28575,6668,-41910,9525c1026960,88582,1021245,90487,1014578,92392v-6668,1905,-13335,3810,-20955,5715l947769,107115r-8439,3375c920280,117157,900278,122872,881228,130492v-19050,7620,-38100,14288,-57150,22860c809790,160020,796455,165735,784073,171450v-8573,1905,-18098,6667,-26670,10477c734543,190500,713588,201930,691680,212407v-10477,5715,-20955,13335,-31432,20003c649770,239077,639293,245745,629768,252412v-11430,11430,-32385,27623,-48578,36195c565950,300037,550710,312420,535470,324802r-43757,38172l495465,367665v1905,-952,5299,-3393,9287,-6370l512657,355403r28528,-24886c556425,318134,571665,306704,586905,294322v16192,-8573,36195,-24765,48577,-36195c645960,251459,655485,244792,665962,238124v10478,-6667,20003,-13335,31433,-20002c719302,207644,741210,196214,763117,187642v8573,-3810,18098,-8573,25718,-13335c801217,168592,815505,162877,828840,156209v19050,-8572,38100,-15240,57150,-22860c905040,125729,925042,120014,944092,113347r24407,-4794l980289,104524,1140765,69904r-3314,-967xm1478088,48458v6548,357,13692,1072,20359,2024c1511782,52387,1523212,56197,1526070,60007v-5715,-952,-11430,-1905,-20955,-2857c1495590,56197,1482255,53340,1461300,48577v4286,-476,10239,-476,16788,-119xm1588935,40957v13335,952,25717,1905,39052,2857c1644180,48577,1659420,56197,1675612,62864v-22860,-2857,-43815,-7620,-59055,-10477c1601317,48577,1590840,44767,1588935,40957xm1270324,40719v-36671,238,-73343,2143,-110014,5953c1135545,47624,1109827,52387,1084110,57149v-12383,1905,-24765,5715,-36195,9525c1036485,70484,1026007,74294,1016482,78104v-15240,1905,-28575,3810,-43815,5715c914565,101917,859320,123824,806932,147637v-20002,7620,-40957,18097,-60007,26670c741210,176212,734542,179069,728827,180974v-5715,2858,-11430,5715,-16192,8573c702157,195262,691680,200977,682155,205739v-19050,10478,-34290,20003,-47625,24765c619290,239077,610717,248602,598335,259079v-42863,24765,-80963,59055,-104775,81915l471664,360034r-21421,19559l450697,380047c388785,439102,334492,503872,285915,573404v-14288,20003,-25718,34290,-33338,45720c244957,630554,240195,639127,237337,646747v-4762,8572,-10477,17145,-15240,25717c212572,690562,203047,708659,193522,725804r-31083,48981l162090,776287v-3810,8573,-6668,19050,-10478,28575c148755,810577,146850,814387,143992,818197r-1905,1905l133634,848201v-1547,7144,-2024,12383,-2024,16669c131610,873442,132562,879157,129705,888682v-4763,13335,-8573,25718,-13335,39053c112560,941070,107797,953452,103987,966787v-4762,20003,-8572,38100,-13335,57150c87795,1042035,85890,1059180,83032,1076325v-2857,17145,-3810,35242,-4762,52387c81127,1115377,83032,1102995,84937,1092517r618,-2987l86842,1075372v2858,-17145,4763,-35242,7620,-52387l96848,1023781r207,-885l94463,1022032v4762,-20003,8572,-38100,13335,-57150c111608,951547,115418,938212,120180,925829r13274,-38873l132563,886777v2857,-9525,1905,-15240,1905,-23812c134468,854392,135420,842010,144945,818197v1905,-3810,3810,-8572,7620,-13335l152821,804166r10222,-27879c173520,759142,183045,742950,194475,726757v9525,-18097,18098,-36195,28575,-53340c227813,665797,233528,656272,238290,647700v2858,-7620,7620,-16193,15240,-27623c261150,608647,272580,594360,286868,574357,335445,503872,389738,440055,451650,381000v15240,-13335,27623,-26670,43815,-40005c519278,318135,557378,283845,600240,259080v12383,-9525,20955,-20003,36195,-28575c649770,225742,665010,216217,684060,205740v9525,-4763,20003,-10478,30480,-16193c720255,186690,725018,183832,730733,180975v5715,-2858,11430,-4763,18097,-6668c767880,164782,788835,155257,808838,147637,860273,123825,916470,101917,974573,83820v15240,-1905,28575,-3810,43815,-5715c1027913,74295,1038390,70485,1049820,66675v11430,-3810,23813,-7620,36195,-9525c1111733,52387,1138403,47625,1162215,46672v36672,-3334,73343,-5239,110014,-5596l1360655,44043r-90331,-3324xm1404150,v14287,952,30480,1905,44767,2857c1465110,3810,1480350,5715,1494637,7620v15240,952,23813,3810,30480,7620c1531785,19050,1536547,22860,1545120,24765v13335,,7620,-7620,24765,-4763c1582267,21907,1594650,25717,1607032,28575v7620,1905,15240,4762,22860,6667c1629892,35242,1629892,36195,1628940,36195v952,2857,,4762,-953,6667c1614652,41910,1602270,40957,1588935,40005v-4763,-953,-8573,-1905,-13335,-3810c1570837,35242,1567027,34290,1562265,33337v-8573,-1905,-17145,-3810,-25718,-5715c1527975,25717,1519402,23812,1510830,21907v-8573,-952,-17145,-2857,-26670,-3810l1454633,18097v-8573,,-17145,,-23813,c1416533,18097,1405103,18097,1393673,18097r-1745,-557l1375575,25717v-8573,2857,16192,4762,5715,9525c1401292,39052,1421295,42862,1438440,46672r-25432,444l1413437,47149v10240,714,19765,952,26908,-477c1447965,47625,1455585,48577,1463205,49530v20955,4762,34290,6667,43815,8572c1516545,60007,1522260,60007,1527975,60960v11430,2857,23813,5715,35243,7620c1575600,70485,1587030,74295,1599413,76200v11430,2857,23812,5715,35242,8572l1669898,95250r17145,4762l1704188,105727r221,202l1716704,108049v10626,2500,23217,6667,29795,11072l1750661,125427r1152,303c1760385,129540,1769910,133350,1778483,136207v7620,2858,15240,5715,22860,9525c1808963,149542,1816583,152400,1824203,156210v3810,2857,9525,5715,17145,9525c1845158,167640,1848968,169545,1852778,171450v3810,1905,8572,3810,12382,6667c1882305,186690,1899450,195262,1907070,201930v17145,11430,35243,21907,53340,34290c1968983,241935,1978508,248602,1988033,255270r800,571l2002949,264417v324310,219099,537534,590139,537534,1010980l2540081,1283368r10879,1554c2554770,1287779,2557627,1289684,2561437,1292542v953,10477,2858,13335,4763,25717c2571915,1329689,2578582,1339214,2584297,1348739r7621,693l2591918,1342072r7743,-21509l2599537,1316355v2858,-28575,4763,-27623,7620,-25718c2610967,1289685,2614777,1289685,2617635,1290637v5715,-3810,10477,-8572,16192,-10477c2634780,1294447,2634780,1306830,2635732,1322070v-1905,6667,-2857,13335,-4762,20002c2629065,1348740,2627160,1355407,2625255,1361122v-953,10478,-1905,20955,-2858,31433l2621445,1408747v-953,5715,-953,10478,-1905,16193l2615479,1427648r251,1101l2619621,1426155r1824,-15503l2622397,1394460v953,-10478,1905,-20955,2858,-31433c2627160,1357312,2629065,1350645,2630970,1343977v1905,-6667,3810,-13335,4762,-20002c2638590,1325880,2640495,1327785,2643352,1329690v,4762,,9525,-952,14287c2641447,1348740,2641447,1353502,2640495,1358265v-953,9525,-1905,18097,-953,26670c2638590,1394460,2638590,1404937,2637637,1416367v-1905,10478,-2857,21908,-4762,33338c2630970,1461135,2630017,1472565,2627160,1484947v-1905,11430,-4763,22860,-6668,34290c2613825,1544955,2615730,1553527,2608110,1591627v-3810,1905,-7620,3810,-11430,6668c2592870,1611630,2587155,1626870,2582392,1640205v-6667,21907,-1905,24765,-3810,40005c2577630,1682115,2576677,1684972,2576677,1685925v-5715,15240,-11430,30480,-16192,43815c2558580,1731645,2557627,1732597,2555722,1733550v-6667,15240,-13335,31432,-20002,46672c2543340,1764982,2550007,1748790,2556675,1733550v1905,-1905,2857,-1905,4762,-3810c2553817,1770697,2541435,1796415,2530957,1816417v-5715,3810,-11430,6668,-16192,8573l2511407,1831707r501,902c2512860,1830704,2513813,1827847,2515718,1824989v4762,-1905,10477,-4762,16192,-8572c2532863,1826894,2525243,1840229,2520480,1848802v-6667,13335,-14287,25717,-20955,38100c2495715,1893569,2492858,1899284,2489048,1905952v-3810,6667,-7620,12382,-11430,19050c2474760,1928812,2472855,1933574,2469045,1939289v-3810,9525,-7620,18098,-12382,27623l2443328,1993582v-6668,9525,-13335,20002,-20955,28575c2415705,2030729,2408085,2040254,2401418,2048827r873,-1798l2378557,2079307v-5715,-5715,-37147,39053,-51435,56198l2316996,2151085r10126,-14628c2341410,2120264,2372842,2075497,2378557,2080259v-2857,20003,-30480,45720,-39052,59055c2331885,2148363,2325456,2155031,2319383,2160389r-16153,11874l2302357,2173605r-10099,7769l2291880,2184082v-14288,15240,-28575,31433,-44768,45720c2231872,2245042,2216632,2260282,2199487,2273617r-2202,1598l2181390,2295524v-11430,10478,-24765,19050,-38100,28575l2107681,2350806r-128,155l2143290,2325052v12382,-9525,25717,-19050,38100,-28575c2173770,2309812,2163292,2318384,2149957,2327909v-10953,10002,-18811,14050,-25598,16669l2106651,2352057r-509,618c2099475,2357437,2093760,2361247,2087092,2365057r-7178,3327l2061852,2383036v-6668,5120,-12383,9168,-17622,12501c2034705,2403157,2027085,2407920,2017560,2412682v1905,-2857,-2857,-952,-8572,953l1999460,2417870r-1481,1125l2009940,2414587v5715,-1905,9525,-3810,8573,-952c2011845,2423160,1998510,2431732,1984223,2439352v-7620,3810,-14288,7620,-21908,11431c1954695,2454592,1947075,2457450,1940408,2461260r-15474,2321l1922310,2465070v-23813,11430,-47625,20955,-72390,31432l1846229,2497341r-22026,14401c1829918,2512695,1832775,2513647,1836585,2515552v-17145,15240,-40005,18098,-45720,20003c1791818,2531745,1793723,2526982,1794675,2522220v-4762,1905,-9525,3810,-15240,5715c1774673,2529840,1769910,2530792,1765148,2532697v-9525,2858,-20003,5715,-29528,9525l1731675,2537487r-14153,2830c1711807,2541270,1706092,2543175,1700377,2544127v-11430,2858,-23812,6668,-35242,8573l1663973,2553240r33547,-8161c1703235,2543174,1708950,2542222,1714665,2541269v5715,-952,10477,-2857,14287,-2857c1729905,2540317,1731810,2542222,1734667,2543174v10478,-2857,20003,-5715,29528,-9525c1768957,2531744,1773720,2530792,1778482,2528887v4763,-1905,9525,-3810,15240,-5715c1792770,2526982,1790865,2531744,1789912,2536507v-13335,6667,-26670,12382,-40005,19050l1747946,2555008r-27566,11026c1711808,2568892,1704188,2570797,1697520,2572702v-14287,3810,-24765,5715,-34290,8572c1663707,2578893,1657754,2578893,1649062,2580084r-29634,5766l1618462,2587942v-24765,5715,-52387,10477,-79057,15240c1530832,2602229,1531785,2600324,1521307,2598419v-4762,,-9525,,-15240,c1498447,2601277,1488922,2604134,1479397,2606992v-8572,952,-16192,1905,-23812,1905c1447965,2608897,1440345,2609849,1431772,2609849r-2587,-1108l1407484,2612588v-7858,119,-15716,-1310,-26194,-4644c1381290,2607944,1382243,2606992,1382243,2606992v1905,-1905,2857,-3810,4762,-6668c1379385,2599372,1371765,2598419,1365098,2597467v2857,-1905,7620,-3810,10477,-5715c1386053,2591752,1396530,2591752,1407008,2590799v10477,-952,20002,-952,30480,-952l1481302,2590799r30480,-2857c1531785,2584132,1550835,2579369,1568932,2575559v16193,-4762,27623,-6667,38100,-8572c1617510,2566034,1627035,2566034,1635607,2566034r1988,-923l1609890,2566035v-10478,952,-22860,3810,-38100,8572c1553692,2578417,1534642,2583180,1514640,2586990v-9525,952,-19050,1905,-30480,2857c1470825,2589847,1455585,2589847,1440345,2588895v-9525,,-20003,952,-30480,952c1399387,2590800,1388910,2590800,1378432,2590800v-952,-1905,,-2858,953,-3810c1381290,2584132,1384147,2581275,1386052,2577465v93345,-3810,199073,-21908,293370,-48578c1748955,2508885,1814677,2485072,1878495,2453640v15240,-8573,33337,-18098,52387,-27623c1940407,2421255,1950885,2416492,1960410,2410777v9525,-5715,20002,-10477,30480,-16192c2010892,2383155,2029942,2371725,2048040,2360295v18097,-12383,33337,-23813,45720,-35243c2122335,2304097,2150910,2283142,2179485,2258377v7620,-6667,16192,-12382,23812,-19050c2210917,2232660,2218537,2225992,2226157,2219325v12383,-10478,22860,-20003,34290,-31433c2265210,2179320,2270925,2171700,2274735,2164080r20523,-18813l2295423,2144085r-19735,18090c2271878,2169795,2266163,2177415,2261400,2185987v-11430,11430,-21907,20955,-34290,31433c2219490,2224087,2211870,2230755,2204250,2237422v-7620,6668,-15240,12383,-23812,19050c2151863,2280285,2124240,2302192,2094713,2323147v-12383,11430,-28575,23813,-45720,35243c2030895,2369820,2011845,2382202,1991843,2392680v-10478,5715,-20003,10477,-30480,16192c1951838,2414587,1941360,2419350,1931835,2424112v-19050,9525,-37147,19050,-52387,27623c1815630,2482215,1749908,2506027,1680375,2526982v-94297,26670,-200025,44768,-293370,48578c1379385,2575560,1370813,2575560,1365098,2575560v-953,-2858,-2858,-4763,-2858,-7620c1358430,2566035,1348905,2566987,1339380,2566987v-8572,2858,-20002,5715,-20955,8573c1294613,2576512,1275563,2576512,1257465,2576512v-17145,-952,-31432,-1905,-44767,-1905c1205078,2573655,1198410,2572702,1190790,2572702v-7620,-952,-15240,-1905,-21907,-3810l1182080,2554816r-2720,741l1130192,2546452r-2267,533c1090778,2541270,1060298,2535555,1033628,2529840v-13335,-2858,-25718,-5715,-37148,-7620c985050,2519362,974573,2517457,964095,2516505v-12382,-5715,-25717,-11430,-39052,-18098c911708,2493645,897420,2487930,876465,2480310v-17145,-6668,-34290,-13335,-50482,-20003c830745,2455545,832650,2454592,834555,2453640v12383,2857,23813,4762,35243,6667c875513,2465070,880275,2468880,885038,2473642v13335,2858,27622,8573,52387,15240c975525,2503170,1006958,2509837,1041248,2515552v8572,1905,17145,2858,25717,4763c1075538,2521267,1085063,2523172,1094588,2525077v9525,1905,20002,3810,30480,6668l1158657,2539008r2605,-596c1171740,2540317,1181265,2541270,1192695,2543175v952,-953,952,-953,952,-1905c1208887,2542222,1225080,2542222,1239367,2543175v2858,,6668,952,7620,952c1271752,2545080,1294612,2544127,1317472,2544127v18098,953,35243,953,51435,1905c1389862,2545080,1410817,2542222,1429867,2541270v2858,,6668,,7620,c1438440,2544127,1440345,2546032,1440345,2548890v28575,-1905,45720,-4763,60007,-7620c1514640,2539365,1525117,2536507,1540357,2531745v7620,-953,15240,-1905,22860,-3810c1567980,2526982,1572742,2526982,1577505,2526030v11430,-2858,20955,-4763,31432,-7620c1617510,2516505,1626082,2514600,1634655,2512695v8572,-1905,17145,-4763,25717,-6668l1707545,2497863r6168,-2313c1697520,2498407,1680375,2501265,1664183,2504122v-8573,1905,-17145,4763,-25718,6668c1629893,2512695,1621320,2514600,1612748,2516505v-11430,2857,-20003,4762,-31433,7620c1576553,2525077,1571790,2525077,1567028,2526030v-7620,952,-15240,1905,-22860,3810c1517498,2532697,1498448,2533650,1482255,2535555v-15240,1905,-27622,3810,-41910,3810c1438440,2539365,1435583,2539365,1432725,2539365v-19050,1905,-40005,4762,-60960,4762c1355573,2543175,1338428,2543175,1320330,2542222v-22860,,-45720,953,-70485,c1247940,2542222,1245083,2541270,1242225,2541270v-10477,-3810,-18097,-7620,-29527,-12383c1207935,2532697,1201268,2535555,1196505,2539365r-41,82l1209840,2530792v11430,4762,20003,8572,29528,12382c1224128,2543174,1207935,2542222,1193648,2541269r360,-233l1164120,2536507v-12382,-2857,-23812,-4762,-35242,-7620c1118400,2526030,1107923,2524125,1098398,2522220v-9525,-1905,-19050,-2858,-27623,-4763c1062203,2515552,1053630,2514600,1045058,2512695v-34290,-5715,-65723,-12383,-103823,-26670c916470,2480310,902183,2474595,888848,2470785v-5715,-3810,-10478,-8573,-15240,-13335c862178,2455545,850748,2453640,838365,2450782v-18097,-8572,-34290,-17145,-52387,-26670c780263,2424112,776453,2425065,770738,2425065v-19050,-9525,-36195,-18098,-54293,-27623c713588,2391727,709778,2386012,706920,2380297v,,953,,1905,-952c719303,2386012,730733,2391727,742163,2397442v11430,5715,21907,11430,33337,18098c779310,2413635,782168,2411730,785025,2409825v-18097,-8573,-29527,-18098,-39052,-25718c736448,2376487,726923,2371725,713588,2369820v-26670,-19050,-35243,-19050,-44768,-25718c655485,2335530,643103,2327910,630720,2319337v-30480,-17145,-21907,953,-60007,-25717c563093,2287905,556425,2282190,547853,2274570v1905,,3810,-953,4762,-1905c561188,2275522,567855,2277427,575475,2279332v-16192,-18097,-19050,-25717,-47625,-49530c518325,2222182,509753,2214562,501180,2207895v-8572,-7620,-17145,-14288,-24765,-21908c470700,2180272,455460,2174557,444983,2160270v-16193,-17145,-29528,-33338,-45720,-50483l396126,2099983r-9246,-9246c376403,2080260,365925,2068830,355448,2056447v-1905,-6667,-16193,-24765,-3810,-17145c346875,2033587,343065,2026920,339255,2022157r-1475,-2313l323062,2009774v-11430,-13335,-20955,-27622,-28575,-40957c286867,1954529,281152,1941194,278295,1930717r-1905,c268770,1917382,261150,1903095,254483,1888807v-6668,-14287,-14288,-27622,-20955,-41910c225908,1830705,218288,1814512,211620,1798320v-6667,-16193,-13335,-33338,-20002,-49530c199238,1759267,205905,1769745,211620,1782127v5715,12383,11430,25718,20003,41910c235433,1829752,236385,1839277,238290,1846897r2756,4041l237654,1833303r-8845,-16053l214411,1784874r-17079,-28465c190665,1737359,183045,1718309,176377,1699259r-17953,-58585l152529,1623596v-9989,-33579,-18570,-67765,-25676,-102488l115498,1446707r-81,2045c115417,1453515,115417,1457325,116370,1463992v1905,11430,3810,22860,4762,35243c123037,1511617,124942,1524000,126847,1535430v-4762,-8573,-6667,-20003,-9525,-31433c115417,1491615,113512,1478280,110655,1463992v-4763,,-5715,,-7620,c102082,1453515,101130,1443990,98272,1427797v-1905,-7620,-4762,-15240,-6667,-22860c89700,1397317,87795,1389697,85890,1383030v-5715,-6668,-10478,-11430,-16193,-17145c67792,1365885,66840,1365885,64935,1365885v-1905,-5715,-3810,-14288,-4763,-23813c59220,1332547,58267,1322070,58267,1311592v,-20002,953,-38100,3810,-42862c63030,1263015,63030,1258252,63982,1253490r3244,-10453l65649,1219200v238,-11906,1190,-24289,2143,-35243l71602,1176814r,-4287c69697,1178242,66840,1182052,63982,1186815v-1905,-3810,-4762,-5715,-6667,-9525c53505,1171575,54457,1120140,44932,1160145r-2262,-13573l42075,1147762v-953,12383,-2858,25718,-3810,38100c37312,1198245,35407,1211580,35407,1223962v-952,9525,-1905,20003,-2857,29528l32550,1314449v,10478,,20955,952,31433c34455,1356359,35407,1366837,35407,1377314v-3810,953,-2857,36195,-8572,29528c25882,1406842,25882,1406842,24930,1406842v-5715,-20955,-5715,-39053,-5715,-57150c19215,1331594,22072,1313497,19215,1290637v952,-16193,2857,-30480,4762,-45720l32546,1253485r-7616,-9520c23025,1234440,23025,1223962,23025,1209675v,-14288,952,-31433,1905,-52388c24930,1152525,25882,1147762,25882,1143000v953,-7620,1905,-16193,2858,-23813c32550,1105852,36360,1089660,40170,1076325r5695,-28474l43980,1041082v-1905,12383,-4763,23813,-6668,38100c33502,1092517,29692,1108710,25882,1122045v-952,7620,-1905,16192,-2857,23812c23025,1150620,22072,1155382,22072,1160145v,20955,-952,38100,-1905,52387c20167,1226820,21120,1237297,22072,1246822v-1905,16193,-3810,30480,-4762,45720c20167,1315402,17310,1333500,17310,1351597v,18098,,36195,5715,57150c23025,1408747,23977,1408747,24930,1408747v3810,18098,7620,35243,12382,54293c38265,1475422,41122,1486852,43980,1507807v4762,16193,9525,31433,14287,45720c60410,1580673,74876,1623893,80770,1651843r1964,18842l86843,1670685v10477,26670,17145,40957,20955,50482c112560,1730692,114465,1737360,115418,1746885v-3810,-953,-8573,-10478,-14288,-21908c95415,1713547,90653,1700212,85890,1690687v-4762,-12382,3810,21908,-952,9525l76651,1674524r-6001,923c67792,1667827,65887,1660207,63982,1653540,53505,1643062,45885,1621155,41122,1601152v-4762,-20002,-8572,-39052,-14287,-46672c22072,1537335,22072,1519237,25882,1515427v-1905,-15240,-4762,-30480,-6667,-45720c17310,1454467,16357,1439227,14452,1423987,10642,1412557,6832,1403032,3975,1390650v-5715,-64770,-6668,-140018,6667,-177165c11595,1197292,12547,1177290,17310,1167765v-1905,-8573,-3810,-16193,-5715,-24765c13500,1126807,11595,1089660,23025,1074420v952,-6668,1905,-11430,2857,-16193c27787,1034415,29692,1018222,33502,1002982v6668,-13335,15240,-35242,20003,-40005c58267,973455,46837,1000125,48742,1017270r4761,-9306l56362,985718v1905,-10121,3334,-19407,953,-24646c60172,949642,63030,941069,65887,929639v4763,-15240,8573,-31432,13335,-47625c83985,865822,89700,849629,95415,833437r1213,-1365l103988,793432v3810,-7620,7620,-18098,10477,-27623c118275,756284,123038,748664,126848,742949v8572,-16192,15240,-32385,24765,-47625c158280,680084,164948,667702,171615,652462v953,-13335,20003,-38100,28575,-55245c204953,591502,210668,585787,221145,573404v6668,-14287,12383,-24765,17145,-33337c243053,531494,247815,525779,252578,519112v5715,-5715,14287,-15240,15240,-7620c268770,510539,270675,507682,271628,505777v4762,-10478,9525,-20003,15240,-30480c296393,464819,307823,446722,316395,441007v-6429,12144,537,9822,804,14332l315045,461363r30877,-31786c348780,423862,354495,417195,361162,409575v6668,-6668,14288,-13335,20003,-19050l382889,392440r-771,-963c390690,382904,398310,374332,406883,366712v7620,-7620,16192,-15240,24765,-22860c442125,333374,448793,324802,458318,315277v12382,-9525,25717,-19050,37147,-27623c508800,277177,522135,267652,535470,258127r23919,-16687l575475,226694v9525,-5715,19050,-11430,28575,-17145c613575,203834,624052,199072,634530,193357r4035,-2075l648937,181094v5834,-4406,12264,-8692,17026,-12502c673583,162877,679298,160496,684656,159067r13224,-3044l700252,154304c782167,109537,869797,74294,959332,49529r9613,-2090l995527,38099v6192,-1905,12621,-3096,18336,-3691l1023424,34327r3536,-990c1097445,17144,1169835,7619,1244130,4762v18574,476,39767,,61674,-238c1327712,4285,1350334,4285,1371765,5714r1228,921l1405103,2857v10477,1905,20002,2857,29527,4762c1444155,9524,1453680,10477,1464158,13334r15234,3463l1463205,12382v-9525,-1905,-20003,-3810,-29528,-5715c1424152,4762,1414627,3810,1404150,1905v,,,-953,,-1905xe" fillcolor="#0072c7 [3205]" stroked="f">
                  <v:fill opacity="20303f"/>
                  <v:stroke joinstyle="miter"/>
                  <v:path arrowok="t" o:connecttype="custom" o:connectlocs="244553,441576;242450,442708;242576,442762;262032,430083;255235,431701;245040,432996;244554,431701;251675,431054;262032,430083;279712,428388;279297,428505;279510,428464;152877,425955;160078,427816;163153,427978;171730,432187;175614,432996;175857,433077;176747,432187;180145,433158;183544,433967;190240,435525;190341,435424;198109,436719;201831,437367;205553,437690;213159,438014;223516,437852;223966,437852;224973,437286;227238,436557;229544,436517;231122,436719;231547,437852;235168,437852;234035,439471;233388,440280;231284,441252;227400,441252;222383,440928;211541,440604;203449,439957;196329,438985;189208,437852;178365,436234;169950,433482;170048,433411;165095,431863;160726,429921;155709,428302;150531,426521;152877,425955;248139,422485;245666,422862;228567,423726;234197,424417;235653,424093;245687,422960;247338,422639;263502,420139;255104,421421;257986,421503;262133,420735;294159,419765;267819,426781;281148,423810;125285,416486;143895,424417;150531,426521;155547,428302;160564,429921;164933,431863;163962,432672;161373,432187;152149,428788;147618,427007;143086,425065;137099,422960;131920,420694;127874,418590;125285,416486;132891,412439;141792,416971;140659,417619;130302,412601;132891,412439;100039,401432;111044,407583;113309,410173;108131,407421;104247,404993;100039,401432;119336,397279;119338,397325;119884,397986;119944,397709;355672,386653;355084,386702;345375,393662;335827,398842;329030,402889;325308,404507;321424,406126;316731,408554;313170,410658;307992,412763;302651,414705;301195,416162;298929,416971;293265,417943;285983,420209;279348,422313;272065,424417;263003,426683;250218,428788;249895,429273;243748,430810;243907,430892;250733,429185;250866,428788;263650,426683;272713,424417;279995,422313;286630,420209;293913,417943;299577,416971;295742,419273;295854,419238;299900,416809;302166,416000;302317,415958;303299,414867;308639,412925;313818,410820;317378,408716;322071,406288;325955,404669;328618,403511;330001,402565;336798,398518;346346,393339;78165,384415;78779,384942;78989,385049;356758,380189;356703,380227;356703,380274;356960,380310;357026,380227;360255,377773;359299,378433;359130,378609;359785,378189;64951,369620;71063,376818;66217,371001;371713,369615;371698,369620;371591,370353;369002,373267;365927,376666;366112,376624;369002,373429;371591,370515;371713,369615;80769,365970;81089,366360;81105,366307;56831,362260;61038,365012;61245,365255;63162,365679;67511,369706;73499,374562;76088,378123;77545,379904;83694,385083;81914,386540;76187,380175;75927,380227;81346,386250;81914,386540;83695,385083;99068,397223;95994,398195;97126,399004;92595,399166;89682,397223;86931,395119;80134,389454;73823,383788;67997,378123;65246,375371;62657,372458;63628,371163;66864,374076;70424,376828;74794,381522;75165,381841;70424,376828;67026,374076;63789,371163;60229,366792;56831,362260;413344,336523;413261,336558;411494,340801;411645,316244;407356,322440;405252,326325;403148,329886;398131,336523;393762,343159;389878,348501;389554,348699;389289,349092;389716,348825;393600,343483;397970,336847;402986,330210;405090,326649;407194,322764;411563,316451;428394,314023;426290,320336;422568,327135;418846,334095;415447,338465;417713,333933;419655,329401;421111,326973;423053,323736;424834,320498;428394,314023;417919,300148;413991,307063;413919,307229;417875,300265;420073,284487;415352,297389;405421,317694;403967,319993;403957,320012;400559,325840;397160,332153;393277,337009;390040,342512;370944,364041;364632,369382;364027,369843;363766,370107;361127,372259;358968,374724;351039,380713;349796,381498;346421,384250;345934,384567;345213,385245;338901,389454;332590,393339;331868,393705;327594,396481;326269,397150;324984,398033;320614,400461;316532,402062;307433,406653;286085,414617;271209,418443;283232,416162;285497,415676;292780,413086;297311,411630;304593,407907;312847,404993;318134,402919;320453,401594;322556,400947;325469,399328;326235,398796;328221,396900;332590,394310;337561,391873;339387,390749;345698,386540;348449,383950;351524,382008;359454,376019;365118,370677;371429,365335;390525,343807;393153,339338;393277,338951;397484,332476;398779,330534;400500,328146;401044,327135;404443,321307;411078,307549;417551,292819;419453,286830;437780,270157;437294,270481;437294,270481;439308,260564;439250,260850;439722,261416;441178,263035;442149,262388;442174,262263;441502,262711;439884,261254;437866,242176;437753,242183;437548,242194;437618,242963;437456,247010;436809,249438;432925,255589;431954,260931;430983,262711;429365,270481;427585,276632;425643,282621;424510,287315;423215,292171;424248,290565;425157,287153;425966,282297;427908,276308;429689,270157;431307,262388;432278,260607;433249,255265;437133,249114;434543,261578;432601,271938;428232,285211;427368,286556;426998,288570;425805,292009;421273,301883;419169,307063;417875,309815;416256,312729;411887,320498;407194,328106;401206,338304;394571,348339;390202,354005;385509,359508;383890,361774;382110,364041;379359,366307;374860,371290;374990,371810;370297,376666;365280,380227;361234,383465;357401,386266;357997,386216;362205,383141;366251,379904;371268,376342;375961,371486;375799,370839;380330,365821;383081,363555;384861,361289;386480,359023;391173,353519;395542,347854;402177,337818;408165,327620;412858,320012;417227,312243;418846,309329;420140,306578;422244,301398;426776,291524;428556,284887;432925,271614;434867,261255;437456,248791;438040,246601;437618,246525;437780,242478;441340,238755;439456,246609;439456,246609;441340,238755;442797,237136;441826,239241;441603,243651;441502,247819;439884,252800;439884,253369;441826,247819;442149,239240;442904,237605;435838,230176;434778,232683;434382,236327;433871,234625;433684,234865;434220,236651;433896,239241;434543,241345;435045,241317;434705,240212;435029,237622;435838,230176;449432,225805;449756,225967;449594,232766;449756,237460;449270,246039;448785,250895;447328,258017;446843,264006;444415,275013;442149,284563;438104,286344;438427,285373;439075,278574;441502,271452;443444,270319;443444,270319;445548,258017;446681,252190;447652,246201;448461,240535;448785,235194;448946,230661;449270,228233;449432,225805;22792,150753;22873,150793;22881,150771;32556,127552;28996,134188;26083,136616;26076,136771;25794,142968;25802,142953;26083,136778;28996,134350;32556,127714;32677,127794;32738,127673;34498,113469;32232,115088;28834,122210;29611,122832;29637,122723;28996,122210;32394,115088;34400,113655;46959,104243;46755,104406;45887,107743;45341,109423;30452,136616;28348,143253;26406,150051;22199,164296;19448,174008;18153,181292;17506,185015;17020,188738;15564,198774;15078,204925;15887,211399;16267,207871;16211,206705;16858,199907;18315,189871;19470,188484;21147,177256;21066,175303;22665,170718;23616,166869;23332,167533;22361,167209;19933,174170;20095,178055;18962,185500;18800,186795;17182,188738;17667,185015;18315,181292;19609,174008;22361,164296;26568,150051;28510,143253;30614,136616;45502,109423;46959,104243;49872,88056;49872,88056;50681,88704;50681,88703;79033,65011;79002,65035;78907,65142;77585,66528;77251,67014;77033,67261;76088,68632;66217,80286;63466,83524;60715,86923;48550,100372;60876,86761;63627,83362;66379,80124;76250,68470;77251,67014;78907,65142;83141,53849;81744,54335;80705,54721;80458,55035;78678,56654;74146,59567;71072,62966;68159,66366;66217,68146;66151,68064;64315,70271;61200,74135;56183,79639;56992,80610;57008,80596;56345,79801;61362,74297;66379,68146;68321,66366;71234,62966;74308,59567;78839,56654;80620,55035;82562,54307;83175,54116;317540,24604;325793,28327;329353,31240;321424,27356;317540,24604;290676,12787;297149,14244;306212,18776;290676,12787;193254,11715;189855,12140;182573,13111;175452,14730;172378,15701;168817,16672;161027,18203;159593,18777;149721,22176;140012,26061;133215,29136;128683,30917;117517,36096;112177,39496;106998,42895;98745,49046;90977,55197;83543,61684;84180,62481;85758,61398;87101,60397;91948,56168;99716,50017;107969,43866;113148,40467;118488,37068;129654,31888;134024,29622;140821,26546;150531,22661;160402,19262;164549,18447;166552,17763;193817,11879;251129,8235;254588,8579;259281,10198;255720,9712;248276,8255;251129,8235;269962,6960;276597,7446;284688,10683;274655,8903;269962,6960;215829,6920;197138,7931;184191,9712;178042,11331;172701,13273;165257,14244;137099,25089;126903,29622;123828,30755;121077,32212;115899,34963;107807,39172;101658,44028;83856,57948;80136,61184;76497,64508;76574,64585;48577,97444;42913,105214;40324,109908;37734,114278;32880,123343;27599,131667;27539,131922;25759,136778;24464,139044;24141,139368;22705,144143;22361,146976;22037,151023;19771,157659;17667,164296;15402,174008;14107,182911;13298,191813;14431,185662;14536,185155;14755,182749;16049,173846;16455,173981;16490,173831;16049,173684;18315,163972;20419,157335;22674,150729;22523,150699;22846,146652;24626,139044;25921,136778;25964,136660;27701,131922;33041,123505;37896,114440;40486,110070;43075,105376;48739,97606;76736,64747;84180,57949;101981,44028;108131,39172;116222,34963;121401,32212;124152,30755;127227,29622;137422,25089;165581,14244;173025,13273;178365,11331;184515,9712;197461,7931;216153,6980;231177,7485;238566,0;246172,486;253940,1295;259119,2590;262517,4209;266725,3399;273036,4856;276920,5989;276758,6151;276597,7284;269962,6798;267696,6151;265430,5665;261061,4694;256691,3723;252160,3075;247144,3075;243098,3075;236786,3075;236490,2981;233712,4370;234682,5989;244392,7931;240071,8007;240144,8012;244716,7931;248600,8417;256044,9874;259604,10360;265592,11654;271742,12949;277729,14406;283717,16187;286630,16996;289543,17967;289581,18002;291670,18362;296732,20243;297439,21315;297635,21367;302166,23147;306050,24766;309934,26546;312847,28165;314789,29136;316892,30269;324013,34316;333076,40143;337769,43381;337905,43478;340303,44935;431630,216741;431562,218095;433411,218360;435191,219654;436000,224025;439075,229205;440369,229322;440369,228072;441685,224416;441664,223701;442958,219331;444739,219331;447490,217550;447813,224672;447004,228072;446033,231309;445548,236651;445386,239402;445062,242154;444372,242614;444415,242801;445076,242361;445386,239726;445548,236974;446033,231633;447004,228395;447813,224996;449108,225967;448946,228395;448623,230823;448461,235356;448137,240697;447328,246363;446357,252352;445224,258179;443120,270481;441178,271614;438751,278736;438104,285535;437780,286506;435029,293952;434220,294599;430821,302531;434382,294599;435191,293952;430012,308682;427261,310139;426690,311280;426776,311433;427423,310138;430174,308682;428232,314185;424672,320660;422892,323897;420950,327135;419493,329563;417389,334257;415124,338789;411563,343645;408003,348177;408152,347872;404119,353357;395380,362908;393660,365555;395380,363069;404119,353519;397484,363555;394065,367136;391321,369154;391173,369382;389457,370703;389393,371163;381786,378932;373695,386378;373321,386650;370620,390101;364147,394957;358097,399496;358075,399522;364147,395119;370620,390263;365280,395605;360931,398437;357922,399708;357836,399813;354599,401918;353379,402483;350311,404973;347317,407097;342785,410011;341329,410173;339710,410893;339459,411084;341491,410335;342947,410173;337121,414543;333399,416486;329677,418266;327048,418661;326602,418914;314303,424255;313676,424398;309934,426845;312038,427493;304270,430892;304917,428626;302328,429597;299900,430406;294883,432025;294213,431220;291809,431701;288896,432349;282908,433806;282711,433897;288410,432511;291323,431863;293751,431378;294722,432187;299738,430568;302166,429759;304755,428788;304108,431054;297311,434291;296978,434198;292294,436072;288410,437205;282584,438661;280177,438459;275142,439439;274978,439795;261546,442385;258472,441575;255882,441575;251351,443032;247305,443356;243259,443518;242820,443329;239133,443983;234682,443194;234844,443032;235653,441899;231931,441413;233712,440442;239052,440280;244231,440118;251675,440280;256853,439795;266563,437690;273036,436234;277891,436072;278229,435915;273522,436072;267049,437528;257339,439633;252160,440118;244716,439957;239537,440118;234197,440280;234359,439633;235492,438014;285335,429759;319158,416971;328059,412277;333076,409687;338254,406936;347964,401108;355732,395119;370297,383788;374342,380551;378226,377152;384052,371810;386480,367764;389967,364566;389995,364366;386642,367440;384214,371486;378388,376828;374504,380227;370458,383465;355894,394795;348126,400785;338416,406612;333237,409364;328221,411953;319320,416648;285497,429435;235653,437690;231931,437690;231446,436396;227562,436234;224002,437690;213645,437852;206039,437528;202316,437205;198594,436557;200837,434165;200374,434291;192021,432744;191636,432834;175614,429921;169303,428626;163801,427655;157166,424579;148912,421504;140335,418104;141792,416971;147780,418104;150369,420371;159269,422960;176909,427493;181278,428302;185972,429111;191150,430245;196857,431479;197300,431378;202640,432187;202802,431863;210570,432187;211864,432349;223840,432349;232579,432672;242936,431863;244230,431863;244716,433158;254911,431863;261708,430245;265592,429597;268020,429273;273360,427978;277729,427007;282099,425874;290114,424487;291161,424094;282746,425550;278377,426683;274007,427655;268667,428950;266240,429273;262356,429921;251837,430892;244716,431539;243421,431539;233064,432349;224325,432025;212350,432025;211055,431863;206039,429759;203287,431539;203280,431553;205553,430083;210570,432187;202802,431863;202863,431823;197785,431054;191797,429759;186619,428626;181926,427816;177556,427007;159917,422475;151016,419885;148427,417619;142439,416486;133538,411953;130949,412115;121725,407421;120106,404507;120430,404346;126094,407421;131758,410497;133376,409525;126742,405155;121239,402727;113633,398356;107160,394148;96965,389778;93081,386540;93890,386216;97774,387349;89682,378932;85151,375209;80943,371486;75603,367116;67835,358537;67302,356871;65731,355300;60391,349472;59744,346559;57640,343645;57389,343252;54889,341541;50034,334581;47283,328106;46959,328106;43237,320984;39677,313862;35954,305606;32556,297189;35954,302855;39353,309977;40486,313862;40954,314548;40378,311551;38875,308823;36429,303321;33527,298484;29967,288772;26916,278816;25915,275914;21552,258497;19623,245853;19609,246201;19771,248791;20580,254780;21551,260931;19933,255589;18800,248791;17506,248791;16697,242640;15564,238755;14593,235032;11842,232118;11033,232118;10223,228072;9900,222892;10547,215608;10871,213018;11422,211242;11154,207191;11518,201202;12165,199988;12165,199259;10871,201687;9738,200069;7634,197155;7250,194848;7149,195051;6501,201525;6016,208000;5530,213018;5530,223377;5692,228719;6016,234061;4559,239079;4236,239079;3265,229367;3265,219331;4074,211561;5530,213017;4236,211399;3912,205572;4236,196669;4397,194241;4883,190195;6825,182911;7793,178072;7472,176921;6339,183396;4397,190680;3912,194727;3750,197155;3426,206058;3750,211885;2941,219654;2941,229690;3912,239402;4236,239402;6339,248629;7472,256237;9900,264006;13723,280714;14057,283916;14755,283916;18315,292495;19610,296865;17182,293142;14593,287315;14431,288934;13023,284568;12004,284725;10871,281002;6987,272100;4559,264168;4397,257532;3265,249762;2455,241992;675,236327;1808,206220;2941,198450;1970,194241;3912,182587;4397,179835;5692,170447;9091,163648;8281,172875;9090,171293;9576,167513;9738,163324;11194,157983;13460,149889;16211,141634;16417,141402;17668,134836;19448,130142;21552,126257;25759,118163;29158,110879;34012,101491;37573,97444;40486,91779;42913,88218;45503,86923;46150,85952;48739,80772;53756,74945;53892,77380;53526,78404;58772,73002;61362,69603;64760,66366;65053,66691;64922,66528;69130,62319;73337,58434;77869,53578;84180,48884;90977,43866;95041,41030;97774,38524;102629,35611;107807,32859;108493,32506;110255,30775;113148,28651;116324,27032;118570,26515;118973,26222;162991,8417;164625,8062;169141,6475;172256,5847;173881,5834;174481,5665;211379,809;221857,769;233064,971;233273,1128;238728,486;243745,1295;248762,2266;251350,2854;248600,2104;243583,1133;238566,324;238566,0"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shape id="手繪多邊形：圖案 10" o:spid="_x0000_s1034" style="position:absolute;left:-37473;top:-56579;width:4499;height:4440;rotation:180;flip:x y;visibility:visible;mso-wrap-style:square;v-text-anchor:middle" coordsize="2647519,261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" path="m1439383,2598425r-12373,6662l1427751,2605405r11632,-6980xm1542263,2530792v-15240,3810,-25718,7620,-40005,9525c1487970,2542222,1470825,2545079,1442250,2547937v,-2858,-1905,-4763,-2857,-7620c1452728,2540317,1465110,2538412,1481303,2536507v15240,-1905,34290,-2858,60960,-5715xm1646324,2520821r-2444,690l1645133,2521267r1191,-446xm899801,2506503v8811,1429,22384,5239,42386,10954c947902,2518409,954570,2518409,960285,2518409v17145,8573,33337,17146,50482,24766c1017435,2544127,1026007,2546032,1033627,2547937r1430,477l1040295,2543175v6667,1905,13335,3810,20002,5715c1066965,2550795,1073632,2551747,1080300,2553652r39413,9166l1120305,2562225v14287,1905,30480,4762,45720,7620c1172692,2570797,1180312,2571750,1187932,2573655v7620,952,15240,1905,21908,1905c1223175,2575560,1237462,2576512,1254607,2577465v17145,,37148,952,60960,-953l1318213,2576512r5927,-3334c1328188,2571750,1333189,2570321,1337475,2568892v4763,,9525,-238,13573,-238c1355096,2568654,1358430,2568892,1360335,2569844r2500,6668l1384147,2576512v-1905,2858,-4762,6668,-6667,9525c1376527,2586990,1375575,2587942,1373670,2590800v-2858,1905,-7620,3810,-12383,5715c1352715,2596515,1347000,2596515,1338427,2596515v-9525,-953,-20002,-953,-29527,-1905c1286992,2593657,1266037,2593657,1245082,2592705v-15240,-953,-31432,-1905,-47625,-3810c1184122,2587942,1169835,2585085,1155547,2583180v-14287,-1905,-27622,-3810,-41910,-6668c1092682,2572702,1069822,2570797,1049820,2566987v-20003,-4762,-38100,-9525,-49530,-16192l1000863,2550379r-29148,-9109c964095,2537459,955522,2533650,945997,2529840v-10477,-2858,-20002,-5715,-29527,-9525c905992,2516505,896467,2513647,885990,2509837v953,-3810,5001,-4762,13811,-3334xm1460492,2486082r-14553,2221l1345293,2493385r33139,4069c1380337,2496502,1383195,2496502,1387005,2495549v20002,-2857,39052,-4762,59055,-6667c1448203,2488406,1451716,2487751,1455778,2486992r4714,-910xm1550918,2472281r-49430,7544l1518450,2480309v10478,-476,18336,-2381,24408,-4524l1550918,2472281xm1731355,2470078r-155032,41286l1654777,2493883r76578,-23805xm737400,2450782v50482,18097,82867,34290,109537,46672c859320,2502217,872655,2506027,885990,2509837v10477,3810,20002,6667,29527,10477c925042,2524124,934567,2526982,945045,2529839v9525,3810,18097,7620,25717,11430c968857,2542222,966952,2544127,965047,2546032v-4762,-953,-10477,-1905,-15240,-2858c931710,2537459,913612,2529839,895515,2523172r-26670,-10478c860272,2508884,850747,2505074,842175,2501264v-12383,-3810,-23813,-8572,-35243,-12382c796455,2484119,785977,2480309,776452,2475547v-9525,-3810,-17145,-8573,-23812,-12383c745972,2458402,741210,2454592,737400,2450782xm782168,2426970v18097,9525,33337,18097,52387,26670c832650,2454592,830745,2455545,827888,2457450v-20003,-9525,-40958,-20003,-60960,-29528c772643,2427922,776453,2427922,782168,2426970xm588810,2362200v31432,13335,47625,25717,64770,36195c657390,2403157,669772,2412682,666915,2413635v-11430,-5715,-21908,-10478,-30480,-16193c627862,2392680,620242,2387917,613575,2383155v-12383,-8573,-20003,-15240,-24765,-20955xm702387,2337759r9,271l705613,2341924r354,-1632l702387,2337759xm2093409,2275234r-3459,288c2073757,2288857,2052802,2303145,2032800,2316480v-20003,13335,-40958,23812,-56198,30480c1964220,2354580,1950885,2362200,1936597,2370772v-7620,2858,-14287,6668,-21907,9525c1907070,2383155,1899450,2386012,1891830,2389822v-5715,4763,-17145,9525,-27623,14288c1853730,2408872,1844205,2412682,1843252,2416492v-9525,3810,-20002,8573,-30480,12383c1802295,2433637,1791817,2436495,1781340,2440305v-1905,1905,-5715,5715,-8573,8572c1768005,2450782,1764195,2451735,1759432,2453640v-11430,2857,-22860,3810,-33337,5715c1710855,2464117,1696567,2468880,1683232,2472690v-13335,3810,-26670,7620,-39052,12382c1630845,2489835,1616557,2492692,1601317,2497455v-15240,4762,-32385,9525,-53340,13335c1498447,2513647,1480350,2519362,1472730,2523172v-953,953,-953,1905,-1905,2858l1434646,2535075r937,480l1475761,2525510r779,-2338c1484160,2518410,1503210,2513647,1551788,2510790v20002,-3810,37147,-8573,53340,-13335c1620368,2492692,1634655,2489835,1647990,2485072v13335,-3810,25718,-7620,39053,-12382c1700378,2468880,1713713,2464117,1729905,2459355v11430,-1905,22860,-2858,33338,-5715l1740675,2467181r660,-206c1748955,2462212,1758480,2456497,1765148,2452687v4762,-1905,8572,-2857,13335,-4762l1779371,2447679r5779,-6422c1795628,2437447,1806105,2433637,1816583,2429827v10477,-4762,20955,-8572,30480,-12382c1848015,2413635,1857540,2409825,1868018,2405062v10477,-4762,21907,-9525,27622,-14287c1903260,2387917,1910880,2385060,1918500,2381250r15676,-6815l1942313,2368867v13335,-8572,27622,-16192,40005,-23812c1997558,2339340,2017560,2327910,2038515,2314575r54894,-39341xm460060,2262062r3616,3102l464911,2265793r-4851,-3731xm2099802,2237197r-327,225l2099475,2237694r1514,216l2101380,2237422r-1578,-225xm2120380,2222979r-5624,3885l2113762,2227897r3856,-2468l2120380,2222979xm382287,2175002r35974,42356l389737,2183129r-7450,-8127xm2187820,2174974r-85,30l2187105,2179320v-7620,7620,-10478,12382,-15240,17145c2168055,2201227,2163292,2206942,2153767,2216467r1091,-251l2171865,2197417v3810,-4762,7620,-9525,15240,-17145c2188296,2177177,2188475,2175510,2187820,2174974xm475386,2153525r1886,2297l477367,2155507r-1981,-1982xm334493,2131694v2857,-2857,12382,1905,24765,16193l360474,2149319r11285,2497c377593,2155745,385451,2163127,397357,2175509v12383,10478,25718,20003,35243,28575c442125,2212657,447840,2220277,447840,2225039v2857,3810,4762,6668,8572,10478c468795,2245994,479272,2255519,492607,2265997v-2857,3810,-7620,5715,-10477,8572l448422,2237115r-1534,307l478787,2272865r3343,1704c484988,2271712,488798,2268854,492608,2265997v28575,24765,59055,49530,90487,71437c577380,2339339,572618,2341244,564998,2343149v2857,1905,3810,2858,6667,4763c562140,2347912,554520,2348864,544995,2348864v-5715,-3810,-11430,-7620,-17145,-11430c522135,2333624,517373,2328862,511658,2325052v-13335,-11430,-27623,-21908,-40005,-33338c459270,2280284,446888,2268854,434505,2258377v-12382,-11430,-22860,-22860,-34290,-33338c394500,2219324,388785,2213609,384023,2208847v-4763,-5715,-10478,-11430,-15240,-17145c369735,2189797,379260,2195512,374498,2184082v6667,5715,13335,11430,19050,17145c401168,2206942,407835,2212657,414503,2217419v8572,9525,17145,18098,25717,27623l442406,2246917r-27903,-29498c407835,2211704,401168,2206942,394500,2201227v-6667,-5715,-12382,-11430,-19050,-17145c368783,2175509,361163,2166937,354495,2158364v-6667,-8572,-13335,-18097,-20002,-26670xm2432850,1980247r-483,207l2421964,2005422r10886,-25175xm2422850,1860918r-25242,36461c2392845,1904999,2389035,1912619,2385225,1920239v-4762,7620,-8572,14288,-12382,20955c2363318,1954529,2353793,1967864,2343315,1980247v-8572,13335,-16192,25717,-25717,39052c2309978,2029777,2302358,2040254,2294738,2050732r-1906,1165l2291272,2054208r2513,-1571c2301405,2042160,2309025,2031682,2316645,2021205v8573,-13335,17145,-25718,25718,-39053c2352840,1969770,2362365,1956435,2371890,1943100v3810,-6668,8573,-13335,12383,-20955c2388083,1914525,2392845,1906905,2396655,1899285v8573,-15240,18098,-28575,25718,-37148l2422850,1860918xm2521433,1847850v-2858,12382,-6668,23812,-12383,37147c2503335,1897380,2496668,1910715,2487143,1925002v-7620,15240,-15240,29528,-21908,40958c2457615,1977390,2450948,1985962,2445233,1991677r13335,-26670c2461425,1956435,2466188,1947862,2469998,1938337v3810,-5715,5715,-9525,8572,-14287c2482380,1917382,2486190,1911667,2490000,1905000v3810,-6668,6668,-12383,10478,-19050c2507145,1873567,2514765,1861185,2521433,1847850xm2459780,1766202r-23120,40690l2436235,1807870r23285,-40983l2459780,1766202xm2472460,1674043r-27788,75922c2427321,1790989,2407787,1830865,2386218,1869449r-8558,13531l2377605,1883092v-3810,9525,-11430,21908,-20003,34290c2349030,1929765,2341410,1943100,2337600,1954530v-6668,8572,-15240,18097,-22860,28575c2307120,1993582,2300452,2005012,2295690,2015490v-27623,38100,-72390,86677,-112395,126682c2170912,2152650,2158530,2163127,2146147,2173605r-3564,2710l2141046,2177871r-15534,12663l2112810,2205037v-15240,12383,-30480,23813,-46673,35243l2058824,2244900r-19864,16193l2036092,2262956r-4245,3994c2019465,2275522,2007082,2284095,1994700,2291715v-12383,7620,-24765,15240,-37148,22860l1953300,2316730r-25152,16337l1920351,2337000r-7566,5197c1905165,2346960,1896592,2351722,1887067,2356485r-24029,9424l1809483,2392922v-40768,17834,-82698,33504,-125647,46862l1596280,2462297r70760,-13420c1671802,2447924,1675612,2446972,1680375,2446019v10477,-8572,31432,-13335,42862,-15240c1732762,2427922,1742287,2425064,1749907,2422207v11430,-10478,33338,-16193,42863,-21908c1808962,2394584,1825155,2388869,1841347,2383154r31123,-12205l1886115,2363152r12381,-3809l1915642,2349817r4505,-3131l1931835,2335530v7620,-4763,17145,-10478,25717,-15240l1986810,2305948r10747,-6614c2009940,2291714,2022322,2283142,2034705,2274569v2857,-5715,9525,-10477,16192,-15240c2057565,2254567,2064232,2249804,2068995,2247899v15240,-11430,31432,-22860,46672,-35242c2121382,2199322,2139480,2187892,2149005,2181224v12382,-10477,24765,-20955,37147,-31432c2226157,2109787,2270925,2061209,2298547,2023109r15468,-26295l2314740,1994534v7620,-11430,17145,-24765,24765,-38100c2342363,1952624,2344268,1948814,2347125,1945004r10132,-14053l2360460,1925002v8572,-12383,15240,-24765,20002,-34290c2395702,1864042,2407132,1837372,2419515,1809749v11430,-27622,23812,-55245,38100,-86677c2459044,1714500,2464759,1699974,2468807,1687829r3653,-13786xm2576677,1589722r-2857,1905l2573820,1591627r2857,-1905xm2585674,1533271r-342,1685l2588107,1538287v2858,2858,5715,6668,8573,9525c2598585,1545907,2600490,1544002,2602395,1544002r144,-731l2598585,1545907v-3810,-1905,-6667,-5715,-9525,-8573l2585674,1533271xm2577184,1425070r-665,37l2575314,1425174r411,4528c2575725,1438275,2575725,1444942,2574773,1453515v-953,4762,-1905,8572,-3810,14287c2563343,1480185,2555723,1492567,2548103,1503997v-1905,11430,-2858,20955,-5715,31433l2536673,1545907v-2858,15240,-5715,29528,-9525,45720c2523338,1604010,2520480,1615440,2516670,1627822v-3810,12383,-6667,23813,-11430,35243c2503335,1672590,2501430,1681162,2498573,1690687v-1905,9525,-3810,19050,-7620,28575l2497030,1709810r5353,-20076c2503335,1679257,2505240,1670684,2507145,1661159v3810,-11430,7620,-23812,11430,-35242c2522385,1613534,2525243,1602104,2529053,1589722v3810,-15240,5715,-29528,9525,-45720l2544293,1533524v2857,-10477,3810,-20002,5715,-31432c2557628,1489709,2565248,1478279,2572868,1465897v-4763,24765,-9525,48577,-15240,73342c2555723,1562099,2542388,1593532,2546198,1600199v-8573,26670,-16193,52388,-25718,78105l2515393,1686218r-2175,11851c2512146,1704261,2510479,1710690,2506193,1718310v-13335,19050,-20003,38100,-26670,58102c2475713,1785937,2471903,1796415,2467140,1806892v-1905,5715,-4762,10478,-7620,16193c2456663,1828800,2453805,1834515,2449995,1840230v-8572,15240,-17145,31432,-25717,45720c2417610,1903095,2406180,1914525,2396655,1930717v-7620,18098,-20955,40005,-35242,60008c2347125,2010727,2332838,2031682,2322360,2049780v-8572,11430,-17145,22860,-25717,33337c2287118,2093595,2278545,2104072,2269020,2115502v-2857,4763,-6667,8573,-9525,13335c2255685,2133600,2252828,2137410,2249018,2142172v-5715,4763,-11430,9525,-16193,13335l2206342,2184829r765,3063c2195677,2200275,2188057,2208847,2179485,2216467v-9525,6668,-20003,13335,-29528,20955l2126145,2256472r-22558,16485l2107095,2272665r24765,-18098l2155673,2235517v9525,-6667,20002,-13335,29527,-20955c2192820,2206942,2201393,2198370,2212823,2185987v,-952,,-1905,-953,-3810c2221395,2172652,2229968,2163127,2238540,2152650v4763,-3810,10478,-8573,16193,-13335c2257590,2135505,2261400,2130742,2265210,2125980v2858,-4763,6668,-9525,9525,-13335c2284260,2102167,2292833,2090737,2302358,2080260v8572,-10478,17145,-21908,25717,-33338c2338553,2028825,2352840,2007870,2367128,1987867v14287,-20955,27622,-41910,35242,-60007c2411895,1911667,2423325,1900237,2429993,1883092v8572,-14287,17145,-31432,25717,-45720c2459520,1831657,2462378,1825942,2465235,1820227v2858,-5715,4763,-11430,7620,-16192c2477618,1793557,2481428,1783080,2485238,1773555v7620,-20003,14287,-39053,26670,-58103c2520480,1700212,2518575,1688782,2522385,1676400v10478,-25718,17145,-51435,25718,-78105c2544293,1590675,2557628,1560195,2559533,1537335v5715,-23813,10477,-48578,15240,-73343l2578209,1451109r-2484,-452c2576677,1443037,2576677,1436370,2576677,1426845r507,-1775xm2597632,1404937r-11091,46215l2586542,1451152r11091,-46214l2597632,1404937xm2606205,1395412v-1905,3810,-3810,6668,-5715,12383l2599181,1433750v-119,7382,-119,14526,-596,24527l2589060,1487586r,3348l2600490,1458277v953,-20003,,-28575,1905,-50483l2606836,1398173r-631,-2761xm2565247,1354454r-6241,14753l2556675,1390650r-3005,-10017l2552571,1382047r3152,10508c2554770,1397317,2554770,1402080,2553818,1407795v1905,2857,2857,7620,3810,12382l2560581,1420013r-2001,-6504c2559532,1407794,2559532,1403032,2560485,1398269v1905,-13335,2857,-28575,4762,-43815xm2645258,1328737v952,952,952,952,1905,952c2647163,1345882,2646210,1359217,2646210,1369694v,10478,953,19050,953,27623c2648115,1413509,2647163,1425892,2644305,1447799v953,5715,-952,15240,-2857,28575c2638590,1488757,2635733,1503997,2632875,1518284v-952,11430,-952,23813,-2857,35243c2623350,1574482,2622398,1591627,2615730,1618297v-4762,19050,-8572,38100,-13335,56197c2590965,1685924,2591918,1668779,2578583,1684972v,-953,952,-4763,1905,-5715c2581440,1664017,2577630,1661160,2584298,1639252v4762,-13335,10477,-27622,14287,-41910l2610015,1590675r,-1c2618588,1552574,2615730,1544002,2622398,1518284v1905,-11430,4762,-22860,6667,-34290c2630970,1472564,2632875,1460182,2634780,1448752v1905,-11430,2858,-22860,4763,-33338c2640495,1404937,2641448,1394459,2641448,1383982v-953,-7620,,-17145,952,-26670c2643353,1352549,2643353,1347787,2644305,1343024v,-4762,953,-9525,953,-14287xm134151,887095r474,237l134670,887199r-519,-104xm191618,750570v-15240,24765,-18098,32385,-20955,39052c164948,795337,160185,801052,153518,803910r-41,912l151819,841286r48,-87l153518,804862v5715,-3810,11430,-9525,17145,-14288c173520,783907,177330,776287,191618,751522r714,476l192689,751284r-1071,-714xm203047,667702v-3810,2858,-8572,5715,-13335,9525c183045,689610,178282,700087,169710,719137r4576,3661l174435,722155r-3772,-3018c179235,700087,183998,689609,190665,677227r11808,-8434l203047,667702xm276390,613410r-1203,963l270080,634008v-1310,4405,-2262,7025,-3215,9882c230670,692467,209715,757237,179235,803910v-3810,12382,-7620,25717,-12383,39052c162090,856297,159232,869632,155422,882967v-9525,28575,-23812,59055,-24765,83820c124942,985837,119227,1004887,114465,1023937v-2858,14288,-4763,28575,-7620,42863l103035,1088707v-953,7620,-1905,14288,-2858,21908c97320,1130617,93510,1149667,91605,1169670v-953,12382,-1905,22860,-2858,36195c89700,1215390,91605,1224915,93510,1243965r2232,-20760l95415,1216342v952,-13335,2857,-27623,3810,-40005c101130,1156334,104940,1137284,107797,1117282r6799,-8159l124469,1043051r-479,-11494l133400,1004580r5599,-22649l137325,985837v-1905,-952,-3810,-1905,-5715,-1905c126847,996315,122085,1010602,117322,1024890v,6667,,14287,953,22860c115417,1062990,113512,1076325,111607,1091565v,1905,-952,4762,-952,7620c106845,1102995,104940,1106805,101130,1110615v952,-7620,1905,-14288,2857,-21908l107797,1066800v2858,-14288,4763,-28575,7620,-42863c121132,1004887,126847,985837,131610,966787v952,-24765,15240,-54292,24765,-83820c160185,869632,163042,856297,167805,842962v3810,-13335,8572,-25717,12382,-39052c210667,757237,230670,692467,267817,643890v1905,-6668,3810,-10478,8573,-30480xm293536,518160r-1,l298297,521970r,-1l293536,518160xm465169,382550r-183,146l464430,383325r-7779,8152l454684,394338r-1285,1452c451546,398815,450698,401003,447840,403860v-19050,21907,-39052,43815,-58102,68580c384023,479107,378308,484822,373545,491490v-5715,6667,-10477,13335,-16192,20002l285752,590631r72553,-80091c364020,503872,368782,497205,374497,490537v5715,-6667,11430,-12382,16193,-19050c409740,446722,429742,425767,448792,402907r5892,-8569l464430,383325r739,-775xm489348,316869v-1585,-200,-4878,1307,-8221,2864l475013,322003r-1455,1846c469748,326707,465938,329564,463080,333374v-9525,5715,-17145,10478,-26670,17145l418313,370522r-17145,20002c397358,393382,394500,396239,389738,401002r-388,-486l378546,413504v-3810,5358,-8811,12264,-18336,22741l330683,468630r4762,5714l335536,474264r-3901,-4682c341160,459105,352590,447675,361162,437197v19050,-20955,20003,-27622,29528,-36195c395452,396240,399262,393382,402120,390525r17145,-20003l437362,350520v9525,-5715,17145,-10478,26670,-17145c467842,330517,471652,326707,474510,323850v1905,476,7144,-2381,11430,-4286l489548,318444r-200,-1575xm1868970,144780v21907,8572,37147,15240,48577,21907c1928977,172402,1935645,178117,1938502,183832v-18097,-9525,-34290,-16192,-46672,-22860c1879447,154305,1871827,148590,1868970,144780xm1710855,75247v8572,,22860,2857,38100,8572c1765147,90487,1783245,100012,1802295,110489,1750860,94297,1716570,83819,1710855,75247xm1137451,68937v-3810,-357,-9525,119,-20003,2500c1104113,73342,1088873,75247,1074585,77152v-13335,2858,-28575,6668,-41910,9525c1026960,88582,1021245,90487,1014578,92392v-6668,1905,-13335,3810,-20955,5715l947769,107115r-8439,3375c920280,117157,900278,122872,881228,130492v-19050,7620,-38100,14288,-57150,22860c809790,160020,796455,165735,784073,171450v-8573,1905,-18098,6667,-26670,10477c734543,190500,713588,201930,691680,212407v-10477,5715,-20955,13335,-31432,20003c649770,239077,639293,245745,629768,252412v-11430,11430,-32385,27623,-48578,36195c565950,300037,550710,312420,535470,324802r-43757,38172l495465,367665v1905,-952,5299,-3393,9287,-6370l512657,355403r28528,-24886c556425,318134,571665,306704,586905,294322v16192,-8573,36195,-24765,48577,-36195c645960,251459,655485,244792,665962,238124v10478,-6667,20003,-13335,31433,-20002c719302,207644,741210,196214,763117,187642v8573,-3810,18098,-8573,25718,-13335c801217,168592,815505,162877,828840,156209v19050,-8572,38100,-15240,57150,-22860c905040,125729,925042,120014,944092,113347r24407,-4794l980289,104524,1140765,69904r-3314,-967xm1478088,48458v6548,357,13692,1072,20359,2024c1511782,52387,1523212,56197,1526070,60007v-5715,-952,-11430,-1905,-20955,-2857c1495590,56197,1482255,53340,1461300,48577v4286,-476,10239,-476,16788,-119xm1588935,40957v13335,952,25717,1905,39052,2857c1644180,48577,1659420,56197,1675612,62864v-22860,-2857,-43815,-7620,-59055,-10477c1601317,48577,1590840,44767,1588935,40957xm1270324,40719v-36671,238,-73343,2143,-110014,5953c1135545,47624,1109827,52387,1084110,57149v-12383,1905,-24765,5715,-36195,9525c1036485,70484,1026007,74294,1016482,78104v-15240,1905,-28575,3810,-43815,5715c914565,101917,859320,123824,806932,147637v-20002,7620,-40957,18097,-60007,26670c741210,176212,734542,179069,728827,180974v-5715,2858,-11430,5715,-16192,8573c702157,195262,691680,200977,682155,205739v-19050,10478,-34290,20003,-47625,24765c619290,239077,610717,248602,598335,259079v-42863,24765,-80963,59055,-104775,81915l471664,360034r-21421,19559l450697,380047c388785,439102,334492,503872,285915,573404v-14288,20003,-25718,34290,-33338,45720c244957,630554,240195,639127,237337,646747v-4762,8572,-10477,17145,-15240,25717c212572,690562,203047,708659,193522,725804r-31083,48981l162090,776287v-3810,8573,-6668,19050,-10478,28575c148755,810577,146850,814387,143992,818197r-1905,1905l133634,848201v-1547,7144,-2024,12383,-2024,16669c131610,873442,132562,879157,129705,888682v-4763,13335,-8573,25718,-13335,39053c112560,941070,107797,953452,103987,966787v-4762,20003,-8572,38100,-13335,57150c87795,1042035,85890,1059180,83032,1076325v-2857,17145,-3810,35242,-4762,52387c81127,1115377,83032,1102995,84937,1092517r618,-2987l86842,1075372v2858,-17145,4763,-35242,7620,-52387l96848,1023781r207,-885l94463,1022032v4762,-20003,8572,-38100,13335,-57150c111608,951547,115418,938212,120180,925829r13274,-38873l132563,886777v2857,-9525,1905,-15240,1905,-23812c134468,854392,135420,842010,144945,818197v1905,-3810,3810,-8572,7620,-13335l152821,804166r10222,-27879c173520,759142,183045,742950,194475,726757v9525,-18097,18098,-36195,28575,-53340c227813,665797,233528,656272,238290,647700v2858,-7620,7620,-16193,15240,-27623c261150,608647,272580,594360,286868,574357,335445,503872,389738,440055,451650,381000v15240,-13335,27623,-26670,43815,-40005c519278,318135,557378,283845,600240,259080v12383,-9525,20955,-20003,36195,-28575c649770,225742,665010,216217,684060,205740v9525,-4763,20003,-10478,30480,-16193c720255,186690,725018,183832,730733,180975v5715,-2858,11430,-4763,18097,-6668c767880,164782,788835,155257,808838,147637,860273,123825,916470,101917,974573,83820v15240,-1905,28575,-3810,43815,-5715c1027913,74295,1038390,70485,1049820,66675v11430,-3810,23813,-7620,36195,-9525c1111733,52387,1138403,47625,1162215,46672v36672,-3334,73343,-5239,110014,-5596l1360655,44043r-90331,-3324xm1404150,v14287,952,30480,1905,44767,2857c1465110,3810,1480350,5715,1494637,7620v15240,952,23813,3810,30480,7620c1531785,19050,1536547,22860,1545120,24765v13335,,7620,-7620,24765,-4763c1582267,21907,1594650,25717,1607032,28575v7620,1905,15240,4762,22860,6667c1629892,35242,1629892,36195,1628940,36195v952,2857,,4762,-953,6667c1614652,41910,1602270,40957,1588935,40005v-4763,-953,-8573,-1905,-13335,-3810c1570837,35242,1567027,34290,1562265,33337v-8573,-1905,-17145,-3810,-25718,-5715c1527975,25717,1519402,23812,1510830,21907v-8573,-952,-17145,-2857,-26670,-3810l1454633,18097v-8573,,-17145,,-23813,c1416533,18097,1405103,18097,1393673,18097r-1745,-557l1375575,25717v-8573,2857,16192,4762,5715,9525c1401292,39052,1421295,42862,1438440,46672r-25432,444l1413437,47149v10240,714,19765,952,26908,-477c1447965,47625,1455585,48577,1463205,49530v20955,4762,34290,6667,43815,8572c1516545,60007,1522260,60007,1527975,60960v11430,2857,23813,5715,35243,7620c1575600,70485,1587030,74295,1599413,76200v11430,2857,23812,5715,35242,8572l1669898,95250r17145,4762l1704188,105727r221,202l1716704,108049v10626,2500,23217,6667,29795,11072l1750661,125427r1152,303c1760385,129540,1769910,133350,1778483,136207v7620,2858,15240,5715,22860,9525c1808963,149542,1816583,152400,1824203,156210v3810,2857,9525,5715,17145,9525c1845158,167640,1848968,169545,1852778,171450v3810,1905,8572,3810,12382,6667c1882305,186690,1899450,195262,1907070,201930v17145,11430,35243,21907,53340,34290c1968983,241935,1978508,248602,1988033,255270r800,571l2002949,264417v324310,219099,537534,590139,537534,1010980l2540081,1283368r10879,1554c2554770,1287779,2557627,1289684,2561437,1292542v953,10477,2858,13335,4763,25717c2571915,1329689,2578582,1339214,2584297,1348739r7621,693l2591918,1342072r7743,-21509l2599537,1316355v2858,-28575,4763,-27623,7620,-25718c2610967,1289685,2614777,1289685,2617635,1290637v5715,-3810,10477,-8572,16192,-10477c2634780,1294447,2634780,1306830,2635732,1322070v-1905,6667,-2857,13335,-4762,20002c2629065,1348740,2627160,1355407,2625255,1361122v-953,10478,-1905,20955,-2858,31433l2621445,1408747v-953,5715,-953,10478,-1905,16193l2615479,1427648r251,1101l2619621,1426155r1824,-15503l2622397,1394460v953,-10478,1905,-20955,2858,-31433c2627160,1357312,2629065,1350645,2630970,1343977v1905,-6667,3810,-13335,4762,-20002c2638590,1325880,2640495,1327785,2643352,1329690v,4762,,9525,-952,14287c2641447,1348740,2641447,1353502,2640495,1358265v-953,9525,-1905,18097,-953,26670c2638590,1394460,2638590,1404937,2637637,1416367v-1905,10478,-2857,21908,-4762,33338c2630970,1461135,2630017,1472565,2627160,1484947v-1905,11430,-4763,22860,-6668,34290c2613825,1544955,2615730,1553527,2608110,1591627v-3810,1905,-7620,3810,-11430,6668c2592870,1611630,2587155,1626870,2582392,1640205v-6667,21907,-1905,24765,-3810,40005c2577630,1682115,2576677,1684972,2576677,1685925v-5715,15240,-11430,30480,-16192,43815c2558580,1731645,2557627,1732597,2555722,1733550v-6667,15240,-13335,31432,-20002,46672c2543340,1764982,2550007,1748790,2556675,1733550v1905,-1905,2857,-1905,4762,-3810c2553817,1770697,2541435,1796415,2530957,1816417v-5715,3810,-11430,6668,-16192,8573l2511407,1831707r501,902c2512860,1830704,2513813,1827847,2515718,1824989v4762,-1905,10477,-4762,16192,-8572c2532863,1826894,2525243,1840229,2520480,1848802v-6667,13335,-14287,25717,-20955,38100c2495715,1893569,2492858,1899284,2489048,1905952v-3810,6667,-7620,12382,-11430,19050c2474760,1928812,2472855,1933574,2469045,1939289v-3810,9525,-7620,18098,-12382,27623l2443328,1993582v-6668,9525,-13335,20002,-20955,28575c2415705,2030729,2408085,2040254,2401418,2048827r873,-1798l2378557,2079307v-5715,-5715,-37147,39053,-51435,56198l2316996,2151085r10126,-14628c2341410,2120264,2372842,2075497,2378557,2080259v-2857,20003,-30480,45720,-39052,59055c2331885,2148363,2325456,2155031,2319383,2160389r-16153,11874l2302357,2173605r-10099,7769l2291880,2184082v-14288,15240,-28575,31433,-44768,45720c2231872,2245042,2216632,2260282,2199487,2273617r-2202,1598l2181390,2295524v-11430,10478,-24765,19050,-38100,28575l2107681,2350806r-128,155l2143290,2325052v12382,-9525,25717,-19050,38100,-28575c2173770,2309812,2163292,2318384,2149957,2327909v-10953,10002,-18811,14050,-25598,16669l2106651,2352057r-509,618c2099475,2357437,2093760,2361247,2087092,2365057r-7178,3327l2061852,2383036v-6668,5120,-12383,9168,-17622,12501c2034705,2403157,2027085,2407920,2017560,2412682v1905,-2857,-2857,-952,-8572,953l1999460,2417870r-1481,1125l2009940,2414587v5715,-1905,9525,-3810,8573,-952c2011845,2423160,1998510,2431732,1984223,2439352v-7620,3810,-14288,7620,-21908,11431c1954695,2454592,1947075,2457450,1940408,2461260r-15474,2321l1922310,2465070v-23813,11430,-47625,20955,-72390,31432l1846229,2497341r-22026,14401c1829918,2512695,1832775,2513647,1836585,2515552v-17145,15240,-40005,18098,-45720,20003c1791818,2531745,1793723,2526982,1794675,2522220v-4762,1905,-9525,3810,-15240,5715c1774673,2529840,1769910,2530792,1765148,2532697v-9525,2858,-20003,5715,-29528,9525l1731675,2537487r-14153,2830c1711807,2541270,1706092,2543175,1700377,2544127v-11430,2858,-23812,6668,-35242,8573l1663973,2553240r33547,-8161c1703235,2543174,1708950,2542222,1714665,2541269v5715,-952,10477,-2857,14287,-2857c1729905,2540317,1731810,2542222,1734667,2543174v10478,-2857,20003,-5715,29528,-9525c1768957,2531744,1773720,2530792,1778482,2528887v4763,-1905,9525,-3810,15240,-5715c1792770,2526982,1790865,2531744,1789912,2536507v-13335,6667,-26670,12382,-40005,19050l1747946,2555008r-27566,11026c1711808,2568892,1704188,2570797,1697520,2572702v-14287,3810,-24765,5715,-34290,8572c1663707,2578893,1657754,2578893,1649062,2580084r-29634,5766l1618462,2587942v-24765,5715,-52387,10477,-79057,15240c1530832,2602229,1531785,2600324,1521307,2598419v-4762,,-9525,,-15240,c1498447,2601277,1488922,2604134,1479397,2606992v-8572,952,-16192,1905,-23812,1905c1447965,2608897,1440345,2609849,1431772,2609849r-2587,-1108l1407484,2612588v-7858,119,-15716,-1310,-26194,-4644c1381290,2607944,1382243,2606992,1382243,2606992v1905,-1905,2857,-3810,4762,-6668c1379385,2599372,1371765,2598419,1365098,2597467v2857,-1905,7620,-3810,10477,-5715c1386053,2591752,1396530,2591752,1407008,2590799v10477,-952,20002,-952,30480,-952l1481302,2590799r30480,-2857c1531785,2584132,1550835,2579369,1568932,2575559v16193,-4762,27623,-6667,38100,-8572c1617510,2566034,1627035,2566034,1635607,2566034r1988,-923l1609890,2566035v-10478,952,-22860,3810,-38100,8572c1553692,2578417,1534642,2583180,1514640,2586990v-9525,952,-19050,1905,-30480,2857c1470825,2589847,1455585,2589847,1440345,2588895v-9525,,-20003,952,-30480,952c1399387,2590800,1388910,2590800,1378432,2590800v-952,-1905,,-2858,953,-3810c1381290,2584132,1384147,2581275,1386052,2577465v93345,-3810,199073,-21908,293370,-48578c1748955,2508885,1814677,2485072,1878495,2453640v15240,-8573,33337,-18098,52387,-27623c1940407,2421255,1950885,2416492,1960410,2410777v9525,-5715,20002,-10477,30480,-16192c2010892,2383155,2029942,2371725,2048040,2360295v18097,-12383,33337,-23813,45720,-35243c2122335,2304097,2150910,2283142,2179485,2258377v7620,-6667,16192,-12382,23812,-19050c2210917,2232660,2218537,2225992,2226157,2219325v12383,-10478,22860,-20003,34290,-31433c2265210,2179320,2270925,2171700,2274735,2164080r20523,-18813l2295423,2144085r-19735,18090c2271878,2169795,2266163,2177415,2261400,2185987v-11430,11430,-21907,20955,-34290,31433c2219490,2224087,2211870,2230755,2204250,2237422v-7620,6668,-15240,12383,-23812,19050c2151863,2280285,2124240,2302192,2094713,2323147v-12383,11430,-28575,23813,-45720,35243c2030895,2369820,2011845,2382202,1991843,2392680v-10478,5715,-20003,10477,-30480,16192c1951838,2414587,1941360,2419350,1931835,2424112v-19050,9525,-37147,19050,-52387,27623c1815630,2482215,1749908,2506027,1680375,2526982v-94297,26670,-200025,44768,-293370,48578c1379385,2575560,1370813,2575560,1365098,2575560v-953,-2858,-2858,-4763,-2858,-7620c1358430,2566035,1348905,2566987,1339380,2566987v-8572,2858,-20002,5715,-20955,8573c1294613,2576512,1275563,2576512,1257465,2576512v-17145,-952,-31432,-1905,-44767,-1905c1205078,2573655,1198410,2572702,1190790,2572702v-7620,-952,-15240,-1905,-21907,-3810l1182080,2554816r-2720,741l1130192,2546452r-2267,533c1090778,2541270,1060298,2535555,1033628,2529840v-13335,-2858,-25718,-5715,-37148,-7620c985050,2519362,974573,2517457,964095,2516505v-12382,-5715,-25717,-11430,-39052,-18098c911708,2493645,897420,2487930,876465,2480310v-17145,-6668,-34290,-13335,-50482,-20003c830745,2455545,832650,2454592,834555,2453640v12383,2857,23813,4762,35243,6667c875513,2465070,880275,2468880,885038,2473642v13335,2858,27622,8573,52387,15240c975525,2503170,1006958,2509837,1041248,2515552v8572,1905,17145,2858,25717,4763c1075538,2521267,1085063,2523172,1094588,2525077v9525,1905,20002,3810,30480,6668l1158657,2539008r2605,-596c1171740,2540317,1181265,2541270,1192695,2543175v952,-953,952,-953,952,-1905c1208887,2542222,1225080,2542222,1239367,2543175v2858,,6668,952,7620,952c1271752,2545080,1294612,2544127,1317472,2544127v18098,953,35243,953,51435,1905c1389862,2545080,1410817,2542222,1429867,2541270v2858,,6668,,7620,c1438440,2544127,1440345,2546032,1440345,2548890v28575,-1905,45720,-4763,60007,-7620c1514640,2539365,1525117,2536507,1540357,2531745v7620,-953,15240,-1905,22860,-3810c1567980,2526982,1572742,2526982,1577505,2526030v11430,-2858,20955,-4763,31432,-7620c1617510,2516505,1626082,2514600,1634655,2512695v8572,-1905,17145,-4763,25717,-6668l1707545,2497863r6168,-2313c1697520,2498407,1680375,2501265,1664183,2504122v-8573,1905,-17145,4763,-25718,6668c1629893,2512695,1621320,2514600,1612748,2516505v-11430,2857,-20003,4762,-31433,7620c1576553,2525077,1571790,2525077,1567028,2526030v-7620,952,-15240,1905,-22860,3810c1517498,2532697,1498448,2533650,1482255,2535555v-15240,1905,-27622,3810,-41910,3810c1438440,2539365,1435583,2539365,1432725,2539365v-19050,1905,-40005,4762,-60960,4762c1355573,2543175,1338428,2543175,1320330,2542222v-22860,,-45720,953,-70485,c1247940,2542222,1245083,2541270,1242225,2541270v-10477,-3810,-18097,-7620,-29527,-12383c1207935,2532697,1201268,2535555,1196505,2539365r-41,82l1209840,2530792v11430,4762,20003,8572,29528,12382c1224128,2543174,1207935,2542222,1193648,2541269r360,-233l1164120,2536507v-12382,-2857,-23812,-4762,-35242,-7620c1118400,2526030,1107923,2524125,1098398,2522220v-9525,-1905,-19050,-2858,-27623,-4763c1062203,2515552,1053630,2514600,1045058,2512695v-34290,-5715,-65723,-12383,-103823,-26670c916470,2480310,902183,2474595,888848,2470785v-5715,-3810,-10478,-8573,-15240,-13335c862178,2455545,850748,2453640,838365,2450782v-18097,-8572,-34290,-17145,-52387,-26670c780263,2424112,776453,2425065,770738,2425065v-19050,-9525,-36195,-18098,-54293,-27623c713588,2391727,709778,2386012,706920,2380297v,,953,,1905,-952c719303,2386012,730733,2391727,742163,2397442v11430,5715,21907,11430,33337,18098c779310,2413635,782168,2411730,785025,2409825v-18097,-8573,-29527,-18098,-39052,-25718c736448,2376487,726923,2371725,713588,2369820v-26670,-19050,-35243,-19050,-44768,-25718c655485,2335530,643103,2327910,630720,2319337v-30480,-17145,-21907,953,-60007,-25717c563093,2287905,556425,2282190,547853,2274570v1905,,3810,-953,4762,-1905c561188,2275522,567855,2277427,575475,2279332v-16192,-18097,-19050,-25717,-47625,-49530c518325,2222182,509753,2214562,501180,2207895v-8572,-7620,-17145,-14288,-24765,-21908c470700,2180272,455460,2174557,444983,2160270v-16193,-17145,-29528,-33338,-45720,-50483l396126,2099983r-9246,-9246c376403,2080260,365925,2068830,355448,2056447v-1905,-6667,-16193,-24765,-3810,-17145c346875,2033587,343065,2026920,339255,2022157r-1475,-2313l323062,2009774v-11430,-13335,-20955,-27622,-28575,-40957c286867,1954529,281152,1941194,278295,1930717r-1905,c268770,1917382,261150,1903095,254483,1888807v-6668,-14287,-14288,-27622,-20955,-41910c225908,1830705,218288,1814512,211620,1798320v-6667,-16193,-13335,-33338,-20002,-49530c199238,1759267,205905,1769745,211620,1782127v5715,12383,11430,25718,20003,41910c235433,1829752,236385,1839277,238290,1846897r2756,4041l237654,1833303r-8845,-16053l214411,1784874r-17079,-28465c190665,1737359,183045,1718309,176377,1699259r-17953,-58585l152529,1623596v-9989,-33579,-18570,-67765,-25676,-102488l115498,1446707r-81,2045c115417,1453515,115417,1457325,116370,1463992v1905,11430,3810,22860,4762,35243c123037,1511617,124942,1524000,126847,1535430v-4762,-8573,-6667,-20003,-9525,-31433c115417,1491615,113512,1478280,110655,1463992v-4763,,-5715,,-7620,c102082,1453515,101130,1443990,98272,1427797v-1905,-7620,-4762,-15240,-6667,-22860c89700,1397317,87795,1389697,85890,1383030v-5715,-6668,-10478,-11430,-16193,-17145c67792,1365885,66840,1365885,64935,1365885v-1905,-5715,-3810,-14288,-4763,-23813c59220,1332547,58267,1322070,58267,1311592v,-20002,953,-38100,3810,-42862c63030,1263015,63030,1258252,63982,1253490r3244,-10453l65649,1219200v238,-11906,1190,-24289,2143,-35243l71602,1176814r,-4287c69697,1178242,66840,1182052,63982,1186815v-1905,-3810,-4762,-5715,-6667,-9525c53505,1171575,54457,1120140,44932,1160145r-2262,-13573l42075,1147762v-953,12383,-2858,25718,-3810,38100c37312,1198245,35407,1211580,35407,1223962v-952,9525,-1905,20003,-2857,29528l32550,1314449v,10478,,20955,952,31433c34455,1356359,35407,1366837,35407,1377314v-3810,953,-2857,36195,-8572,29528c25882,1406842,25882,1406842,24930,1406842v-5715,-20955,-5715,-39053,-5715,-57150c19215,1331594,22072,1313497,19215,1290637v952,-16193,2857,-30480,4762,-45720l32546,1253485r-7616,-9520c23025,1234440,23025,1223962,23025,1209675v,-14288,952,-31433,1905,-52388c24930,1152525,25882,1147762,25882,1143000v953,-7620,1905,-16193,2858,-23813c32550,1105852,36360,1089660,40170,1076325r5695,-28474l43980,1041082v-1905,12383,-4763,23813,-6668,38100c33502,1092517,29692,1108710,25882,1122045v-952,7620,-1905,16192,-2857,23812c23025,1150620,22072,1155382,22072,1160145v,20955,-952,38100,-1905,52387c20167,1226820,21120,1237297,22072,1246822v-1905,16193,-3810,30480,-4762,45720c20167,1315402,17310,1333500,17310,1351597v,18098,,36195,5715,57150c23025,1408747,23977,1408747,24930,1408747v3810,18098,7620,35243,12382,54293c38265,1475422,41122,1486852,43980,1507807v4762,16193,9525,31433,14287,45720c60410,1580673,74876,1623893,80770,1651843r1964,18842l86843,1670685v10477,26670,17145,40957,20955,50482c112560,1730692,114465,1737360,115418,1746885v-3810,-953,-8573,-10478,-14288,-21908c95415,1713547,90653,1700212,85890,1690687v-4762,-12382,3810,21908,-952,9525l76651,1674524r-6001,923c67792,1667827,65887,1660207,63982,1653540,53505,1643062,45885,1621155,41122,1601152v-4762,-20002,-8572,-39052,-14287,-46672c22072,1537335,22072,1519237,25882,1515427v-1905,-15240,-4762,-30480,-6667,-45720c17310,1454467,16357,1439227,14452,1423987,10642,1412557,6832,1403032,3975,1390650v-5715,-64770,-6668,-140018,6667,-177165c11595,1197292,12547,1177290,17310,1167765v-1905,-8573,-3810,-16193,-5715,-24765c13500,1126807,11595,1089660,23025,1074420v952,-6668,1905,-11430,2857,-16193c27787,1034415,29692,1018222,33502,1002982v6668,-13335,15240,-35242,20003,-40005c58267,973455,46837,1000125,48742,1017270r4761,-9306l56362,985718v1905,-10121,3334,-19407,953,-24646c60172,949642,63030,941069,65887,929639v4763,-15240,8573,-31432,13335,-47625c83985,865822,89700,849629,95415,833437r1213,-1365l103988,793432v3810,-7620,7620,-18098,10477,-27623c118275,756284,123038,748664,126848,742949v8572,-16192,15240,-32385,24765,-47625c158280,680084,164948,667702,171615,652462v953,-13335,20003,-38100,28575,-55245c204953,591502,210668,585787,221145,573404v6668,-14287,12383,-24765,17145,-33337c243053,531494,247815,525779,252578,519112v5715,-5715,14287,-15240,15240,-7620c268770,510539,270675,507682,271628,505777v4762,-10478,9525,-20003,15240,-30480c296393,464819,307823,446722,316395,441007v-6429,12144,537,9822,804,14332l315045,461363r30877,-31786c348780,423862,354495,417195,361162,409575v6668,-6668,14288,-13335,20003,-19050l382889,392440r-771,-963c390690,382904,398310,374332,406883,366712v7620,-7620,16192,-15240,24765,-22860c442125,333374,448793,324802,458318,315277v12382,-9525,25717,-19050,37147,-27623c508800,277177,522135,267652,535470,258127r23919,-16687l575475,226694v9525,-5715,19050,-11430,28575,-17145c613575,203834,624052,199072,634530,193357r4035,-2075l648937,181094v5834,-4406,12264,-8692,17026,-12502c673583,162877,679298,160496,684656,159067r13224,-3044l700252,154304c782167,109537,869797,74294,959332,49529r9613,-2090l995527,38099v6192,-1905,12621,-3096,18336,-3691l1023424,34327r3536,-990c1097445,17144,1169835,7619,1244130,4762v18574,476,39767,,61674,-238c1327712,4285,1350334,4285,1371765,5714r1228,921l1405103,2857v10477,1905,20002,2857,29527,4762c1444155,9524,1453680,10477,1464158,13334r15234,3463l1463205,12382v-9525,-1905,-20003,-3810,-29528,-5715c1424152,4762,1414627,3810,1404150,1905v,,,-953,,-1905xe" fillcolor="#0072c7 [3205]" stroked="f">
                  <v:fill opacity="23644f"/>
                  <v:stroke joinstyle="miter"/>
                  <v:path arrowok="t" o:connecttype="custom" o:connectlocs="244553,441576;242450,442708;242576,442762;262032,430083;255235,431701;245040,432996;244554,431701;251675,431054;262032,430083;279712,428388;279297,428505;279510,428464;152877,425955;160078,427816;163153,427978;171730,432187;175614,432996;175857,433077;176747,432187;180145,433158;183544,433967;190240,435525;190341,435424;198109,436719;201831,437367;205553,437690;213159,438014;223516,437852;223966,437852;224973,437286;227238,436557;229544,436517;231122,436719;231547,437852;235168,437852;234035,439471;233388,440280;231284,441252;227400,441252;222383,440928;211541,440604;203449,439957;196329,438985;189208,437852;178365,436234;169950,433482;170048,433411;165095,431863;160726,429921;155709,428302;150531,426521;152877,425955;248139,422485;245666,422862;228567,423726;234197,424417;235653,424093;245687,422960;247338,422639;263502,420139;255104,421421;257986,421503;262133,420735;294159,419765;267819,426781;281148,423810;125285,416486;143895,424417;150531,426521;155547,428302;160564,429921;164933,431863;163962,432672;161373,432187;152149,428788;147618,427007;143086,425065;137099,422960;131920,420694;127874,418590;125285,416486;132891,412439;141792,416971;140659,417619;130302,412601;132891,412439;100039,401432;111044,407583;113309,410173;108131,407421;104247,404993;100039,401432;119336,397279;119338,397325;119884,397986;119944,397709;355672,386653;355084,386702;345375,393662;335827,398842;329030,402889;325308,404507;321424,406126;316731,408554;313170,410658;307992,412763;302651,414705;301195,416162;298929,416971;293265,417943;285983,420209;279348,422313;272065,424417;263003,426683;250218,428788;249895,429273;243748,430810;243907,430892;250733,429185;250866,428788;263650,426683;272713,424417;279995,422313;286630,420209;293913,417943;299577,416971;295742,419273;295854,419238;299900,416809;302166,416000;302317,415958;303299,414867;308639,412925;313818,410820;317378,408716;322071,406288;325955,404669;328618,403511;330001,402565;336798,398518;346346,393339;78165,384415;78779,384942;78989,385049;356758,380189;356703,380227;356703,380274;356960,380310;357026,380227;360255,377773;359299,378433;359130,378609;359785,378189;64951,369620;71063,376818;66217,371001;371713,369615;371698,369620;371591,370353;369002,373267;365927,376666;366112,376624;369002,373429;371591,370515;371713,369615;80769,365970;81089,366360;81105,366307;56831,362260;61038,365012;61245,365255;63162,365679;67511,369706;73499,374562;76088,378123;77545,379904;83694,385083;81914,386540;76187,380175;75927,380227;81346,386250;81914,386540;83695,385083;99068,397223;95994,398195;97126,399004;92595,399166;89682,397223;86931,395119;80134,389454;73823,383788;67997,378123;65246,375371;62657,372458;63628,371163;66864,374076;70424,376828;74794,381522;75165,381841;70424,376828;67026,374076;63789,371163;60229,366792;56831,362260;413344,336523;413261,336558;411494,340801;411645,316244;407356,322440;405252,326325;403148,329886;398131,336523;393762,343159;389878,348501;389554,348699;389289,349092;389716,348825;393600,343483;397970,336847;402986,330210;405090,326649;407194,322764;411563,316451;428394,314023;426290,320336;422568,327135;418846,334095;415447,338465;417713,333933;419655,329401;421111,326973;423053,323736;424834,320498;428394,314023;417919,300148;413991,307063;413919,307229;417875,300265;420073,284487;415352,297389;405421,317694;403967,319993;403957,320012;400559,325840;397160,332153;393277,337009;390040,342512;370944,364041;364632,369382;364027,369843;363766,370107;361127,372259;358968,374724;351039,380713;349796,381498;346421,384250;345934,384567;345213,385245;338901,389454;332590,393339;331868,393705;327594,396481;326269,397150;324984,398033;320614,400461;316532,402062;307433,406653;286085,414617;271209,418443;283232,416162;285497,415676;292780,413086;297311,411630;304593,407907;312847,404993;318134,402919;320453,401594;322556,400947;325469,399328;326235,398796;328221,396900;332590,394310;337561,391873;339387,390749;345698,386540;348449,383950;351524,382008;359454,376019;365118,370677;371429,365335;390525,343807;393153,339338;393277,338951;397484,332476;398779,330534;400500,328146;401044,327135;404443,321307;411078,307549;417551,292819;419453,286830;437780,270157;437294,270481;437294,270481;439308,260564;439250,260850;439722,261416;441178,263035;442149,262388;442174,262263;441502,262711;439884,261254;437866,242176;437753,242183;437548,242194;437618,242963;437456,247010;436809,249438;432925,255589;431954,260931;430983,262711;429365,270481;427585,276632;425643,282621;424510,287315;423215,292171;424248,290565;425157,287153;425966,282297;427908,276308;429689,270157;431307,262388;432278,260607;433249,255265;437133,249114;434543,261578;432601,271938;428232,285211;427368,286556;426998,288570;425805,292009;421273,301883;419169,307063;417875,309815;416256,312729;411887,320498;407194,328106;401206,338304;394571,348339;390202,354005;385509,359508;383890,361774;382110,364041;379359,366307;374860,371290;374990,371810;370297,376666;365280,380227;361234,383465;357401,386266;357997,386216;362205,383141;366251,379904;371268,376342;375961,371486;375799,370839;380330,365821;383081,363555;384861,361289;386480,359023;391173,353519;395542,347854;402177,337818;408165,327620;412858,320012;417227,312243;418846,309329;420140,306578;422244,301398;426776,291524;428556,284887;432925,271614;434867,261255;437456,248791;438040,246601;437618,246525;437780,242478;441340,238755;439456,246609;439456,246609;441340,238755;442797,237136;441826,239241;441603,243651;441502,247819;439884,252800;439884,253369;441826,247819;442149,239240;442904,237605;435838,230176;434778,232683;434382,236327;433871,234625;433684,234865;434220,236651;433896,239241;434543,241345;435045,241317;434705,240212;435029,237622;435838,230176;449432,225805;449756,225967;449594,232766;449756,237460;449270,246039;448785,250895;447328,258017;446843,264006;444415,275013;442149,284563;438104,286344;438427,285373;439075,278574;441502,271452;443444,270319;443444,270319;445548,258017;446681,252190;447652,246201;448461,240535;448785,235194;448946,230661;449270,228233;449432,225805;22792,150753;22873,150793;22881,150771;32556,127552;28996,134188;26083,136616;26076,136771;25794,142968;25802,142953;26083,136778;28996,134350;32556,127714;32677,127794;32738,127673;34498,113469;32232,115088;28834,122210;29611,122832;29637,122723;28996,122210;32394,115088;34400,113655;46959,104243;46755,104406;45887,107743;45341,109423;30452,136616;28348,143253;26406,150051;22199,164296;19448,174008;18153,181292;17506,185015;17020,188738;15564,198774;15078,204925;15887,211399;16267,207871;16211,206705;16858,199907;18315,189871;19470,188484;21147,177256;21066,175303;22665,170718;23616,166869;23332,167533;22361,167209;19933,174170;20095,178055;18962,185500;18800,186795;17182,188738;17667,185015;18315,181292;19609,174008;22361,164296;26568,150051;28510,143253;30614,136616;45502,109423;46959,104243;49872,88056;49872,88056;50681,88704;50681,88703;79033,65011;79002,65035;78907,65142;77585,66528;77251,67014;77033,67261;76088,68632;66217,80286;63466,83524;60715,86923;48550,100372;60876,86761;63627,83362;66379,80124;76250,68470;77251,67014;78907,65142;83141,53849;81744,54335;80705,54721;80458,55035;78678,56654;74146,59567;71072,62966;68159,66366;66217,68146;66151,68064;64315,70271;61200,74135;56183,79639;56992,80610;57008,80596;56345,79801;61362,74297;66379,68146;68321,66366;71234,62966;74308,59567;78839,56654;80620,55035;82562,54307;83175,54116;317540,24604;325793,28327;329353,31240;321424,27356;317540,24604;290676,12787;297149,14244;306212,18776;290676,12787;193254,11715;189855,12140;182573,13111;175452,14730;172378,15701;168817,16672;161027,18203;159593,18777;149721,22176;140012,26061;133215,29136;128683,30917;117517,36096;112177,39496;106998,42895;98745,49046;90977,55197;83543,61684;84180,62481;85758,61398;87101,60397;91948,56168;99716,50017;107969,43866;113148,40467;118488,37068;129654,31888;134024,29622;140821,26546;150531,22661;160402,19262;164549,18447;166552,17763;193817,11879;251129,8235;254588,8579;259281,10198;255720,9712;248276,8255;251129,8235;269962,6960;276597,7446;284688,10683;274655,8903;269962,6960;215829,6920;197138,7931;184191,9712;178042,11331;172701,13273;165257,14244;137099,25089;126903,29622;123828,30755;121077,32212;115899,34963;107807,39172;101658,44028;83856,57948;80136,61184;76497,64508;76574,64585;48577,97444;42913,105214;40324,109908;37734,114278;32880,123343;27599,131667;27539,131922;25759,136778;24464,139044;24141,139368;22705,144143;22361,146976;22037,151023;19771,157659;17667,164296;15402,174008;14107,182911;13298,191813;14431,185662;14536,185155;14755,182749;16049,173846;16455,173981;16490,173831;16049,173684;18315,163972;20419,157335;22674,150729;22523,150699;22846,146652;24626,139044;25921,136778;25964,136660;27701,131922;33041,123505;37896,114440;40486,110070;43075,105376;48739,97606;76736,64747;84180,57949;101981,44028;108131,39172;116222,34963;121401,32212;124152,30755;127227,29622;137422,25089;165581,14244;173025,13273;178365,11331;184515,9712;197461,7931;216153,6980;231177,7485;238566,0;246172,486;253940,1295;259119,2590;262517,4209;266725,3399;273036,4856;276920,5989;276758,6151;276597,7284;269962,6798;267696,6151;265430,5665;261061,4694;256691,3723;252160,3075;247144,3075;243098,3075;236786,3075;236490,2981;233712,4370;234682,5989;244392,7931;240071,8007;240144,8012;244716,7931;248600,8417;256044,9874;259604,10360;265592,11654;271742,12949;277729,14406;283717,16187;286630,16996;289543,17967;289581,18002;291670,18362;296732,20243;297439,21315;297635,21367;302166,23147;306050,24766;309934,26546;312847,28165;314789,29136;316892,30269;324013,34316;333076,40143;337769,43381;337905,43478;340303,44935;431630,216741;431562,218095;433411,218360;435191,219654;436000,224025;439075,229205;440369,229322;440369,228072;441685,224416;441664,223701;442958,219331;444739,219331;447490,217550;447813,224672;447004,228072;446033,231309;445548,236651;445386,239402;445062,242154;444372,242614;444415,242801;445076,242361;445386,239726;445548,236974;446033,231633;447004,228395;447813,224996;449108,225967;448946,228395;448623,230823;448461,235356;448137,240697;447328,246363;446357,252352;445224,258179;443120,270481;441178,271614;438751,278736;438104,285535;437780,286506;435029,293952;434220,294599;430821,302531;434382,294599;435191,293952;430012,308682;427261,310139;426690,311280;426776,311433;427423,310138;430174,308682;428232,314185;424672,320660;422892,323897;420950,327135;419493,329563;417389,334257;415124,338789;411563,343645;408003,348177;408152,347872;404119,353357;395380,362908;393660,365555;395380,363069;404119,353519;397484,363555;394065,367136;391321,369154;391173,369382;389457,370703;389393,371163;381786,378932;373695,386378;373321,386650;370620,390101;364147,394957;358097,399496;358075,399522;364147,395119;370620,390263;365280,395605;360931,398437;357922,399708;357836,399813;354599,401918;353379,402483;350311,404973;347317,407097;342785,410011;341329,410173;339710,410893;339459,411084;341491,410335;342947,410173;337121,414543;333399,416486;329677,418266;327048,418661;326602,418914;314303,424255;313676,424398;309934,426845;312038,427493;304270,430892;304917,428626;302328,429597;299900,430406;294883,432025;294213,431220;291809,431701;288896,432349;282908,433806;282711,433897;288410,432511;291323,431863;293751,431378;294722,432187;299738,430568;302166,429759;304755,428788;304108,431054;297311,434291;296978,434198;292294,436072;288410,437205;282584,438661;280177,438459;275142,439439;274978,439795;261546,442385;258472,441575;255882,441575;251351,443032;247305,443356;243259,443518;242820,443329;239133,443983;234682,443194;234844,443032;235653,441899;231931,441413;233712,440442;239052,440280;244231,440118;251675,440280;256853,439795;266563,437690;273036,436234;277891,436072;278229,435915;273522,436072;267049,437528;257339,439633;252160,440118;244716,439957;239537,440118;234197,440280;234359,439633;235492,438014;285335,429759;319158,416971;328059,412277;333076,409687;338254,406936;347964,401108;355732,395119;370297,383788;374342,380551;378226,377152;384052,371810;386480,367764;389967,364566;389995,364366;386642,367440;384214,371486;378388,376828;374504,380227;370458,383465;355894,394795;348126,400785;338416,406612;333237,409364;328221,411953;319320,416648;285497,429435;235653,437690;231931,437690;231446,436396;227562,436234;224002,437690;213645,437852;206039,437528;202316,437205;198594,436557;200837,434165;200374,434291;192021,432744;191636,432834;175614,429921;169303,428626;163801,427655;157166,424579;148912,421504;140335,418104;141792,416971;147780,418104;150369,420371;159269,422960;176909,427493;181278,428302;185972,429111;191150,430245;196857,431479;197300,431378;202640,432187;202802,431863;210570,432187;211864,432349;223840,432349;232579,432672;242936,431863;244230,431863;244716,433158;254911,431863;261708,430245;265592,429597;268020,429273;273360,427978;277729,427007;282099,425874;290114,424487;291161,424094;282746,425550;278377,426683;274007,427655;268667,428950;266240,429273;262356,429921;251837,430892;244716,431539;243421,431539;233064,432349;224325,432025;212350,432025;211055,431863;206039,429759;203287,431539;203280,431553;205553,430083;210570,432187;202802,431863;202863,431823;197785,431054;191797,429759;186619,428626;181926,427816;177556,427007;159917,422475;151016,419885;148427,417619;142439,416486;133538,411953;130949,412115;121725,407421;120106,404507;120430,404346;126094,407421;131758,410497;133376,409525;126742,405155;121239,402727;113633,398356;107160,394148;96965,389778;93081,386540;93890,386216;97774,387349;89682,378932;85151,375209;80943,371486;75603,367116;67835,358537;67302,356871;65731,355300;60391,349472;59744,346559;57640,343645;57389,343252;54889,341541;50034,334581;47283,328106;46959,328106;43237,320984;39677,313862;35954,305606;32556,297189;35954,302855;39353,309977;40486,313862;40954,314548;40378,311551;38875,308823;36429,303321;33527,298484;29967,288772;26916,278816;25915,275914;21552,258497;19623,245853;19609,246201;19771,248791;20580,254780;21551,260931;19933,255589;18800,248791;17506,248791;16697,242640;15564,238755;14593,235032;11842,232118;11033,232118;10223,228072;9900,222892;10547,215608;10871,213018;11422,211242;11154,207191;11518,201202;12165,199988;12165,199259;10871,201687;9738,200069;7634,197155;7250,194848;7149,195051;6501,201525;6016,208000;5530,213018;5530,223377;5692,228719;6016,234061;4559,239079;4236,239079;3265,229367;3265,219331;4074,211561;5530,213017;4236,211399;3912,205572;4236,196669;4397,194241;4883,190195;6825,182911;7793,178072;7472,176921;6339,183396;4397,190680;3912,194727;3750,197155;3426,206058;3750,211885;2941,219654;2941,229690;3912,239402;4236,239402;6339,248629;7472,256237;9900,264006;13723,280714;14057,283916;14755,283916;18315,292495;19610,296865;17182,293142;14593,287315;14431,288934;13023,284568;12004,284725;10871,281002;6987,272100;4559,264168;4397,257532;3265,249762;2455,241992;675,236327;1808,206220;2941,198450;1970,194241;3912,182587;4397,179835;5692,170447;9091,163648;8281,172875;9090,171293;9576,167513;9738,163324;11194,157983;13460,149889;16211,141634;16417,141402;17668,134836;19448,130142;21552,126257;25759,118163;29158,110879;34012,101491;37573,97444;40486,91779;42913,88218;45503,86923;46150,85952;48739,80772;53756,74945;53892,77380;53526,78404;58772,73002;61362,69603;64760,66366;65053,66691;64922,66528;69130,62319;73337,58434;77869,53578;84180,48884;90977,43866;95041,41030;97774,38524;102629,35611;107807,32859;108493,32506;110255,30775;113148,28651;116324,27032;118570,26515;118973,26222;162991,8417;164625,8062;169141,6475;172256,5847;173881,5834;174481,5665;211379,809;221857,769;233064,971;233273,1128;238728,486;243745,1295;248762,2266;251350,2854;248600,2104;243583,1133;238566,324;238566,0"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shape id="手繪多邊形：圖案 10" o:spid="_x0000_s1035" style="position:absolute;left:5966;top:4616;width:2809;height:2773;rotation:180;flip:x y;visibility:visible;mso-wrap-style:square;v-text-anchor:middle" coordsize="2647519,261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" path="m1439383,2598425r-12373,6662l1427751,2605405r11632,-6980xm1542263,2530792v-15240,3810,-25718,7620,-40005,9525c1487970,2542222,1470825,2545079,1442250,2547937v,-2858,-1905,-4763,-2857,-7620c1452728,2540317,1465110,2538412,1481303,2536507v15240,-1905,34290,-2858,60960,-5715xm1646324,2520821r-2444,690l1645133,2521267r1191,-446xm899801,2506503v8811,1429,22384,5239,42386,10954c947902,2518409,954570,2518409,960285,2518409v17145,8573,33337,17146,50482,24766c1017435,2544127,1026007,2546032,1033627,2547937r1430,477l1040295,2543175v6667,1905,13335,3810,20002,5715c1066965,2550795,1073632,2551747,1080300,2553652r39413,9166l1120305,2562225v14287,1905,30480,4762,45720,7620c1172692,2570797,1180312,2571750,1187932,2573655v7620,952,15240,1905,21908,1905c1223175,2575560,1237462,2576512,1254607,2577465v17145,,37148,952,60960,-953l1318213,2576512r5927,-3334c1328188,2571750,1333189,2570321,1337475,2568892v4763,,9525,-238,13573,-238c1355096,2568654,1358430,2568892,1360335,2569844r2500,6668l1384147,2576512v-1905,2858,-4762,6668,-6667,9525c1376527,2586990,1375575,2587942,1373670,2590800v-2858,1905,-7620,3810,-12383,5715c1352715,2596515,1347000,2596515,1338427,2596515v-9525,-953,-20002,-953,-29527,-1905c1286992,2593657,1266037,2593657,1245082,2592705v-15240,-953,-31432,-1905,-47625,-3810c1184122,2587942,1169835,2585085,1155547,2583180v-14287,-1905,-27622,-3810,-41910,-6668c1092682,2572702,1069822,2570797,1049820,2566987v-20003,-4762,-38100,-9525,-49530,-16192l1000863,2550379r-29148,-9109c964095,2537459,955522,2533650,945997,2529840v-10477,-2858,-20002,-5715,-29527,-9525c905992,2516505,896467,2513647,885990,2509837v953,-3810,5001,-4762,13811,-3334xm1460492,2486082r-14553,2221l1345293,2493385r33139,4069c1380337,2496502,1383195,2496502,1387005,2495549v20002,-2857,39052,-4762,59055,-6667c1448203,2488406,1451716,2487751,1455778,2486992r4714,-910xm1550918,2472281r-49430,7544l1518450,2480309v10478,-476,18336,-2381,24408,-4524l1550918,2472281xm1731355,2470078r-155032,41286l1654777,2493883r76578,-23805xm737400,2450782v50482,18097,82867,34290,109537,46672c859320,2502217,872655,2506027,885990,2509837v10477,3810,20002,6667,29527,10477c925042,2524124,934567,2526982,945045,2529839v9525,3810,18097,7620,25717,11430c968857,2542222,966952,2544127,965047,2546032v-4762,-953,-10477,-1905,-15240,-2858c931710,2537459,913612,2529839,895515,2523172r-26670,-10478c860272,2508884,850747,2505074,842175,2501264v-12383,-3810,-23813,-8572,-35243,-12382c796455,2484119,785977,2480309,776452,2475547v-9525,-3810,-17145,-8573,-23812,-12383c745972,2458402,741210,2454592,737400,2450782xm782168,2426970v18097,9525,33337,18097,52387,26670c832650,2454592,830745,2455545,827888,2457450v-20003,-9525,-40958,-20003,-60960,-29528c772643,2427922,776453,2427922,782168,2426970xm588810,2362200v31432,13335,47625,25717,64770,36195c657390,2403157,669772,2412682,666915,2413635v-11430,-5715,-21908,-10478,-30480,-16193c627862,2392680,620242,2387917,613575,2383155v-12383,-8573,-20003,-15240,-24765,-20955xm702387,2337759r9,271l705613,2341924r354,-1632l702387,2337759xm2093409,2275234r-3459,288c2073757,2288857,2052802,2303145,2032800,2316480v-20003,13335,-40958,23812,-56198,30480c1964220,2354580,1950885,2362200,1936597,2370772v-7620,2858,-14287,6668,-21907,9525c1907070,2383155,1899450,2386012,1891830,2389822v-5715,4763,-17145,9525,-27623,14288c1853730,2408872,1844205,2412682,1843252,2416492v-9525,3810,-20002,8573,-30480,12383c1802295,2433637,1791817,2436495,1781340,2440305v-1905,1905,-5715,5715,-8573,8572c1768005,2450782,1764195,2451735,1759432,2453640v-11430,2857,-22860,3810,-33337,5715c1710855,2464117,1696567,2468880,1683232,2472690v-13335,3810,-26670,7620,-39052,12382c1630845,2489835,1616557,2492692,1601317,2497455v-15240,4762,-32385,9525,-53340,13335c1498447,2513647,1480350,2519362,1472730,2523172v-953,953,-953,1905,-1905,2858l1434646,2535075r937,480l1475761,2525510r779,-2338c1484160,2518410,1503210,2513647,1551788,2510790v20002,-3810,37147,-8573,53340,-13335c1620368,2492692,1634655,2489835,1647990,2485072v13335,-3810,25718,-7620,39053,-12382c1700378,2468880,1713713,2464117,1729905,2459355v11430,-1905,22860,-2858,33338,-5715l1740675,2467181r660,-206c1748955,2462212,1758480,2456497,1765148,2452687v4762,-1905,8572,-2857,13335,-4762l1779371,2447679r5779,-6422c1795628,2437447,1806105,2433637,1816583,2429827v10477,-4762,20955,-8572,30480,-12382c1848015,2413635,1857540,2409825,1868018,2405062v10477,-4762,21907,-9525,27622,-14287c1903260,2387917,1910880,2385060,1918500,2381250r15676,-6815l1942313,2368867v13335,-8572,27622,-16192,40005,-23812c1997558,2339340,2017560,2327910,2038515,2314575r54894,-39341xm460060,2262062r3616,3102l464911,2265793r-4851,-3731xm2099802,2237197r-327,225l2099475,2237694r1514,216l2101380,2237422r-1578,-225xm2120380,2222979r-5624,3885l2113762,2227897r3856,-2468l2120380,2222979xm382287,2175002r35974,42356l389737,2183129r-7450,-8127xm2187820,2174974r-85,30l2187105,2179320v-7620,7620,-10478,12382,-15240,17145c2168055,2201227,2163292,2206942,2153767,2216467r1091,-251l2171865,2197417v3810,-4762,7620,-9525,15240,-17145c2188296,2177177,2188475,2175510,2187820,2174974xm475386,2153525r1886,2297l477367,2155507r-1981,-1982xm334493,2131694v2857,-2857,12382,1905,24765,16193l360474,2149319r11285,2497c377593,2155745,385451,2163127,397357,2175509v12383,10478,25718,20003,35243,28575c442125,2212657,447840,2220277,447840,2225039v2857,3810,4762,6668,8572,10478c468795,2245994,479272,2255519,492607,2265997v-2857,3810,-7620,5715,-10477,8572l448422,2237115r-1534,307l478787,2272865r3343,1704c484988,2271712,488798,2268854,492608,2265997v28575,24765,59055,49530,90487,71437c577380,2339339,572618,2341244,564998,2343149v2857,1905,3810,2858,6667,4763c562140,2347912,554520,2348864,544995,2348864v-5715,-3810,-11430,-7620,-17145,-11430c522135,2333624,517373,2328862,511658,2325052v-13335,-11430,-27623,-21908,-40005,-33338c459270,2280284,446888,2268854,434505,2258377v-12382,-11430,-22860,-22860,-34290,-33338c394500,2219324,388785,2213609,384023,2208847v-4763,-5715,-10478,-11430,-15240,-17145c369735,2189797,379260,2195512,374498,2184082v6667,5715,13335,11430,19050,17145c401168,2206942,407835,2212657,414503,2217419v8572,9525,17145,18098,25717,27623l442406,2246917r-27903,-29498c407835,2211704,401168,2206942,394500,2201227v-6667,-5715,-12382,-11430,-19050,-17145c368783,2175509,361163,2166937,354495,2158364v-6667,-8572,-13335,-18097,-20002,-26670xm2432850,1980247r-483,207l2421964,2005422r10886,-25175xm2422850,1860918r-25242,36461c2392845,1904999,2389035,1912619,2385225,1920239v-4762,7620,-8572,14288,-12382,20955c2363318,1954529,2353793,1967864,2343315,1980247v-8572,13335,-16192,25717,-25717,39052c2309978,2029777,2302358,2040254,2294738,2050732r-1906,1165l2291272,2054208r2513,-1571c2301405,2042160,2309025,2031682,2316645,2021205v8573,-13335,17145,-25718,25718,-39053c2352840,1969770,2362365,1956435,2371890,1943100v3810,-6668,8573,-13335,12383,-20955c2388083,1914525,2392845,1906905,2396655,1899285v8573,-15240,18098,-28575,25718,-37148l2422850,1860918xm2521433,1847850v-2858,12382,-6668,23812,-12383,37147c2503335,1897380,2496668,1910715,2487143,1925002v-7620,15240,-15240,29528,-21908,40958c2457615,1977390,2450948,1985962,2445233,1991677r13335,-26670c2461425,1956435,2466188,1947862,2469998,1938337v3810,-5715,5715,-9525,8572,-14287c2482380,1917382,2486190,1911667,2490000,1905000v3810,-6668,6668,-12383,10478,-19050c2507145,1873567,2514765,1861185,2521433,1847850xm2459780,1766202r-23120,40690l2436235,1807870r23285,-40983l2459780,1766202xm2472460,1674043r-27788,75922c2427321,1790989,2407787,1830865,2386218,1869449r-8558,13531l2377605,1883092v-3810,9525,-11430,21908,-20003,34290c2349030,1929765,2341410,1943100,2337600,1954530v-6668,8572,-15240,18097,-22860,28575c2307120,1993582,2300452,2005012,2295690,2015490v-27623,38100,-72390,86677,-112395,126682c2170912,2152650,2158530,2163127,2146147,2173605r-3564,2710l2141046,2177871r-15534,12663l2112810,2205037v-15240,12383,-30480,23813,-46673,35243l2058824,2244900r-19864,16193l2036092,2262956r-4245,3994c2019465,2275522,2007082,2284095,1994700,2291715v-12383,7620,-24765,15240,-37148,22860l1953300,2316730r-25152,16337l1920351,2337000r-7566,5197c1905165,2346960,1896592,2351722,1887067,2356485r-24029,9424l1809483,2392922v-40768,17834,-82698,33504,-125647,46862l1596280,2462297r70760,-13420c1671802,2447924,1675612,2446972,1680375,2446019v10477,-8572,31432,-13335,42862,-15240c1732762,2427922,1742287,2425064,1749907,2422207v11430,-10478,33338,-16193,42863,-21908c1808962,2394584,1825155,2388869,1841347,2383154r31123,-12205l1886115,2363152r12381,-3809l1915642,2349817r4505,-3131l1931835,2335530v7620,-4763,17145,-10478,25717,-15240l1986810,2305948r10747,-6614c2009940,2291714,2022322,2283142,2034705,2274569v2857,-5715,9525,-10477,16192,-15240c2057565,2254567,2064232,2249804,2068995,2247899v15240,-11430,31432,-22860,46672,-35242c2121382,2199322,2139480,2187892,2149005,2181224v12382,-10477,24765,-20955,37147,-31432c2226157,2109787,2270925,2061209,2298547,2023109r15468,-26295l2314740,1994534v7620,-11430,17145,-24765,24765,-38100c2342363,1952624,2344268,1948814,2347125,1945004r10132,-14053l2360460,1925002v8572,-12383,15240,-24765,20002,-34290c2395702,1864042,2407132,1837372,2419515,1809749v11430,-27622,23812,-55245,38100,-86677c2459044,1714500,2464759,1699974,2468807,1687829r3653,-13786xm2576677,1589722r-2857,1905l2573820,1591627r2857,-1905xm2585674,1533271r-342,1685l2588107,1538287v2858,2858,5715,6668,8573,9525c2598585,1545907,2600490,1544002,2602395,1544002r144,-731l2598585,1545907v-3810,-1905,-6667,-5715,-9525,-8573l2585674,1533271xm2577184,1425070r-665,37l2575314,1425174r411,4528c2575725,1438275,2575725,1444942,2574773,1453515v-953,4762,-1905,8572,-3810,14287c2563343,1480185,2555723,1492567,2548103,1503997v-1905,11430,-2858,20955,-5715,31433l2536673,1545907v-2858,15240,-5715,29528,-9525,45720c2523338,1604010,2520480,1615440,2516670,1627822v-3810,12383,-6667,23813,-11430,35243c2503335,1672590,2501430,1681162,2498573,1690687v-1905,9525,-3810,19050,-7620,28575l2497030,1709810r5353,-20076c2503335,1679257,2505240,1670684,2507145,1661159v3810,-11430,7620,-23812,11430,-35242c2522385,1613534,2525243,1602104,2529053,1589722v3810,-15240,5715,-29528,9525,-45720l2544293,1533524v2857,-10477,3810,-20002,5715,-31432c2557628,1489709,2565248,1478279,2572868,1465897v-4763,24765,-9525,48577,-15240,73342c2555723,1562099,2542388,1593532,2546198,1600199v-8573,26670,-16193,52388,-25718,78105l2515393,1686218r-2175,11851c2512146,1704261,2510479,1710690,2506193,1718310v-13335,19050,-20003,38100,-26670,58102c2475713,1785937,2471903,1796415,2467140,1806892v-1905,5715,-4762,10478,-7620,16193c2456663,1828800,2453805,1834515,2449995,1840230v-8572,15240,-17145,31432,-25717,45720c2417610,1903095,2406180,1914525,2396655,1930717v-7620,18098,-20955,40005,-35242,60008c2347125,2010727,2332838,2031682,2322360,2049780v-8572,11430,-17145,22860,-25717,33337c2287118,2093595,2278545,2104072,2269020,2115502v-2857,4763,-6667,8573,-9525,13335c2255685,2133600,2252828,2137410,2249018,2142172v-5715,4763,-11430,9525,-16193,13335l2206342,2184829r765,3063c2195677,2200275,2188057,2208847,2179485,2216467v-9525,6668,-20003,13335,-29528,20955l2126145,2256472r-22558,16485l2107095,2272665r24765,-18098l2155673,2235517v9525,-6667,20002,-13335,29527,-20955c2192820,2206942,2201393,2198370,2212823,2185987v,-952,,-1905,-953,-3810c2221395,2172652,2229968,2163127,2238540,2152650v4763,-3810,10478,-8573,16193,-13335c2257590,2135505,2261400,2130742,2265210,2125980v2858,-4763,6668,-9525,9525,-13335c2284260,2102167,2292833,2090737,2302358,2080260v8572,-10478,17145,-21908,25717,-33338c2338553,2028825,2352840,2007870,2367128,1987867v14287,-20955,27622,-41910,35242,-60007c2411895,1911667,2423325,1900237,2429993,1883092v8572,-14287,17145,-31432,25717,-45720c2459520,1831657,2462378,1825942,2465235,1820227v2858,-5715,4763,-11430,7620,-16192c2477618,1793557,2481428,1783080,2485238,1773555v7620,-20003,14287,-39053,26670,-58103c2520480,1700212,2518575,1688782,2522385,1676400v10478,-25718,17145,-51435,25718,-78105c2544293,1590675,2557628,1560195,2559533,1537335v5715,-23813,10477,-48578,15240,-73343l2578209,1451109r-2484,-452c2576677,1443037,2576677,1436370,2576677,1426845r507,-1775xm2597632,1404937r-11091,46215l2586542,1451152r11091,-46214l2597632,1404937xm2606205,1395412v-1905,3810,-3810,6668,-5715,12383l2599181,1433750v-119,7382,-119,14526,-596,24527l2589060,1487586r,3348l2600490,1458277v953,-20003,,-28575,1905,-50483l2606836,1398173r-631,-2761xm2565247,1354454r-6241,14753l2556675,1390650r-3005,-10017l2552571,1382047r3152,10508c2554770,1397317,2554770,1402080,2553818,1407795v1905,2857,2857,7620,3810,12382l2560581,1420013r-2001,-6504c2559532,1407794,2559532,1403032,2560485,1398269v1905,-13335,2857,-28575,4762,-43815xm2645258,1328737v952,952,952,952,1905,952c2647163,1345882,2646210,1359217,2646210,1369694v,10478,953,19050,953,27623c2648115,1413509,2647163,1425892,2644305,1447799v953,5715,-952,15240,-2857,28575c2638590,1488757,2635733,1503997,2632875,1518284v-952,11430,-952,23813,-2857,35243c2623350,1574482,2622398,1591627,2615730,1618297v-4762,19050,-8572,38100,-13335,56197c2590965,1685924,2591918,1668779,2578583,1684972v,-953,952,-4763,1905,-5715c2581440,1664017,2577630,1661160,2584298,1639252v4762,-13335,10477,-27622,14287,-41910l2610015,1590675r,-1c2618588,1552574,2615730,1544002,2622398,1518284v1905,-11430,4762,-22860,6667,-34290c2630970,1472564,2632875,1460182,2634780,1448752v1905,-11430,2858,-22860,4763,-33338c2640495,1404937,2641448,1394459,2641448,1383982v-953,-7620,,-17145,952,-26670c2643353,1352549,2643353,1347787,2644305,1343024v,-4762,953,-9525,953,-14287xm134151,887095r474,237l134670,887199r-519,-104xm191618,750570v-15240,24765,-18098,32385,-20955,39052c164948,795337,160185,801052,153518,803910r-41,912l151819,841286r48,-87l153518,804862v5715,-3810,11430,-9525,17145,-14288c173520,783907,177330,776287,191618,751522r714,476l192689,751284r-1071,-714xm203047,667702v-3810,2858,-8572,5715,-13335,9525c183045,689610,178282,700087,169710,719137r4576,3661l174435,722155r-3772,-3018c179235,700087,183998,689609,190665,677227r11808,-8434l203047,667702xm276390,613410r-1203,963l270080,634008v-1310,4405,-2262,7025,-3215,9882c230670,692467,209715,757237,179235,803910v-3810,12382,-7620,25717,-12383,39052c162090,856297,159232,869632,155422,882967v-9525,28575,-23812,59055,-24765,83820c124942,985837,119227,1004887,114465,1023937v-2858,14288,-4763,28575,-7620,42863l103035,1088707v-953,7620,-1905,14288,-2858,21908c97320,1130617,93510,1149667,91605,1169670v-953,12382,-1905,22860,-2858,36195c89700,1215390,91605,1224915,93510,1243965r2232,-20760l95415,1216342v952,-13335,2857,-27623,3810,-40005c101130,1156334,104940,1137284,107797,1117282r6799,-8159l124469,1043051r-479,-11494l133400,1004580r5599,-22649l137325,985837v-1905,-952,-3810,-1905,-5715,-1905c126847,996315,122085,1010602,117322,1024890v,6667,,14287,953,22860c115417,1062990,113512,1076325,111607,1091565v,1905,-952,4762,-952,7620c106845,1102995,104940,1106805,101130,1110615v952,-7620,1905,-14288,2857,-21908l107797,1066800v2858,-14288,4763,-28575,7620,-42863c121132,1004887,126847,985837,131610,966787v952,-24765,15240,-54292,24765,-83820c160185,869632,163042,856297,167805,842962v3810,-13335,8572,-25717,12382,-39052c210667,757237,230670,692467,267817,643890v1905,-6668,3810,-10478,8573,-30480xm293536,518160r-1,l298297,521970r,-1l293536,518160xm465169,382550r-183,146l464430,383325r-7779,8152l454684,394338r-1285,1452c451546,398815,450698,401003,447840,403860v-19050,21907,-39052,43815,-58102,68580c384023,479107,378308,484822,373545,491490v-5715,6667,-10477,13335,-16192,20002l285752,590631r72553,-80091c364020,503872,368782,497205,374497,490537v5715,-6667,11430,-12382,16193,-19050c409740,446722,429742,425767,448792,402907r5892,-8569l464430,383325r739,-775xm489348,316869v-1585,-200,-4878,1307,-8221,2864l475013,322003r-1455,1846c469748,326707,465938,329564,463080,333374v-9525,5715,-17145,10478,-26670,17145l418313,370522r-17145,20002c397358,393382,394500,396239,389738,401002r-388,-486l378546,413504v-3810,5358,-8811,12264,-18336,22741l330683,468630r4762,5714l335536,474264r-3901,-4682c341160,459105,352590,447675,361162,437197v19050,-20955,20003,-27622,29528,-36195c395452,396240,399262,393382,402120,390525r17145,-20003l437362,350520v9525,-5715,17145,-10478,26670,-17145c467842,330517,471652,326707,474510,323850v1905,476,7144,-2381,11430,-4286l489548,318444r-200,-1575xm1868970,144780v21907,8572,37147,15240,48577,21907c1928977,172402,1935645,178117,1938502,183832v-18097,-9525,-34290,-16192,-46672,-22860c1879447,154305,1871827,148590,1868970,144780xm1710855,75247v8572,,22860,2857,38100,8572c1765147,90487,1783245,100012,1802295,110489,1750860,94297,1716570,83819,1710855,75247xm1137451,68937v-3810,-357,-9525,119,-20003,2500c1104113,73342,1088873,75247,1074585,77152v-13335,2858,-28575,6668,-41910,9525c1026960,88582,1021245,90487,1014578,92392v-6668,1905,-13335,3810,-20955,5715l947769,107115r-8439,3375c920280,117157,900278,122872,881228,130492v-19050,7620,-38100,14288,-57150,22860c809790,160020,796455,165735,784073,171450v-8573,1905,-18098,6667,-26670,10477c734543,190500,713588,201930,691680,212407v-10477,5715,-20955,13335,-31432,20003c649770,239077,639293,245745,629768,252412v-11430,11430,-32385,27623,-48578,36195c565950,300037,550710,312420,535470,324802r-43757,38172l495465,367665v1905,-952,5299,-3393,9287,-6370l512657,355403r28528,-24886c556425,318134,571665,306704,586905,294322v16192,-8573,36195,-24765,48577,-36195c645960,251459,655485,244792,665962,238124v10478,-6667,20003,-13335,31433,-20002c719302,207644,741210,196214,763117,187642v8573,-3810,18098,-8573,25718,-13335c801217,168592,815505,162877,828840,156209v19050,-8572,38100,-15240,57150,-22860c905040,125729,925042,120014,944092,113347r24407,-4794l980289,104524,1140765,69904r-3314,-967xm1478088,48458v6548,357,13692,1072,20359,2024c1511782,52387,1523212,56197,1526070,60007v-5715,-952,-11430,-1905,-20955,-2857c1495590,56197,1482255,53340,1461300,48577v4286,-476,10239,-476,16788,-119xm1588935,40957v13335,952,25717,1905,39052,2857c1644180,48577,1659420,56197,1675612,62864v-22860,-2857,-43815,-7620,-59055,-10477c1601317,48577,1590840,44767,1588935,40957xm1270324,40719v-36671,238,-73343,2143,-110014,5953c1135545,47624,1109827,52387,1084110,57149v-12383,1905,-24765,5715,-36195,9525c1036485,70484,1026007,74294,1016482,78104v-15240,1905,-28575,3810,-43815,5715c914565,101917,859320,123824,806932,147637v-20002,7620,-40957,18097,-60007,26670c741210,176212,734542,179069,728827,180974v-5715,2858,-11430,5715,-16192,8573c702157,195262,691680,200977,682155,205739v-19050,10478,-34290,20003,-47625,24765c619290,239077,610717,248602,598335,259079v-42863,24765,-80963,59055,-104775,81915l471664,360034r-21421,19559l450697,380047c388785,439102,334492,503872,285915,573404v-14288,20003,-25718,34290,-33338,45720c244957,630554,240195,639127,237337,646747v-4762,8572,-10477,17145,-15240,25717c212572,690562,203047,708659,193522,725804r-31083,48981l162090,776287v-3810,8573,-6668,19050,-10478,28575c148755,810577,146850,814387,143992,818197r-1905,1905l133634,848201v-1547,7144,-2024,12383,-2024,16669c131610,873442,132562,879157,129705,888682v-4763,13335,-8573,25718,-13335,39053c112560,941070,107797,953452,103987,966787v-4762,20003,-8572,38100,-13335,57150c87795,1042035,85890,1059180,83032,1076325v-2857,17145,-3810,35242,-4762,52387c81127,1115377,83032,1102995,84937,1092517r618,-2987l86842,1075372v2858,-17145,4763,-35242,7620,-52387l96848,1023781r207,-885l94463,1022032v4762,-20003,8572,-38100,13335,-57150c111608,951547,115418,938212,120180,925829r13274,-38873l132563,886777v2857,-9525,1905,-15240,1905,-23812c134468,854392,135420,842010,144945,818197v1905,-3810,3810,-8572,7620,-13335l152821,804166r10222,-27879c173520,759142,183045,742950,194475,726757v9525,-18097,18098,-36195,28575,-53340c227813,665797,233528,656272,238290,647700v2858,-7620,7620,-16193,15240,-27623c261150,608647,272580,594360,286868,574357,335445,503872,389738,440055,451650,381000v15240,-13335,27623,-26670,43815,-40005c519278,318135,557378,283845,600240,259080v12383,-9525,20955,-20003,36195,-28575c649770,225742,665010,216217,684060,205740v9525,-4763,20003,-10478,30480,-16193c720255,186690,725018,183832,730733,180975v5715,-2858,11430,-4763,18097,-6668c767880,164782,788835,155257,808838,147637,860273,123825,916470,101917,974573,83820v15240,-1905,28575,-3810,43815,-5715c1027913,74295,1038390,70485,1049820,66675v11430,-3810,23813,-7620,36195,-9525c1111733,52387,1138403,47625,1162215,46672v36672,-3334,73343,-5239,110014,-5596l1360655,44043r-90331,-3324xm1404150,v14287,952,30480,1905,44767,2857c1465110,3810,1480350,5715,1494637,7620v15240,952,23813,3810,30480,7620c1531785,19050,1536547,22860,1545120,24765v13335,,7620,-7620,24765,-4763c1582267,21907,1594650,25717,1607032,28575v7620,1905,15240,4762,22860,6667c1629892,35242,1629892,36195,1628940,36195v952,2857,,4762,-953,6667c1614652,41910,1602270,40957,1588935,40005v-4763,-953,-8573,-1905,-13335,-3810c1570837,35242,1567027,34290,1562265,33337v-8573,-1905,-17145,-3810,-25718,-5715c1527975,25717,1519402,23812,1510830,21907v-8573,-952,-17145,-2857,-26670,-3810l1454633,18097v-8573,,-17145,,-23813,c1416533,18097,1405103,18097,1393673,18097r-1745,-557l1375575,25717v-8573,2857,16192,4762,5715,9525c1401292,39052,1421295,42862,1438440,46672r-25432,444l1413437,47149v10240,714,19765,952,26908,-477c1447965,47625,1455585,48577,1463205,49530v20955,4762,34290,6667,43815,8572c1516545,60007,1522260,60007,1527975,60960v11430,2857,23813,5715,35243,7620c1575600,70485,1587030,74295,1599413,76200v11430,2857,23812,5715,35242,8572l1669898,95250r17145,4762l1704188,105727r221,202l1716704,108049v10626,2500,23217,6667,29795,11072l1750661,125427r1152,303c1760385,129540,1769910,133350,1778483,136207v7620,2858,15240,5715,22860,9525c1808963,149542,1816583,152400,1824203,156210v3810,2857,9525,5715,17145,9525c1845158,167640,1848968,169545,1852778,171450v3810,1905,8572,3810,12382,6667c1882305,186690,1899450,195262,1907070,201930v17145,11430,35243,21907,53340,34290c1968983,241935,1978508,248602,1988033,255270r800,571l2002949,264417v324310,219099,537534,590139,537534,1010980l2540081,1283368r10879,1554c2554770,1287779,2557627,1289684,2561437,1292542v953,10477,2858,13335,4763,25717c2571915,1329689,2578582,1339214,2584297,1348739r7621,693l2591918,1342072r7743,-21509l2599537,1316355v2858,-28575,4763,-27623,7620,-25718c2610967,1289685,2614777,1289685,2617635,1290637v5715,-3810,10477,-8572,16192,-10477c2634780,1294447,2634780,1306830,2635732,1322070v-1905,6667,-2857,13335,-4762,20002c2629065,1348740,2627160,1355407,2625255,1361122v-953,10478,-1905,20955,-2858,31433l2621445,1408747v-953,5715,-953,10478,-1905,16193l2615479,1427648r251,1101l2619621,1426155r1824,-15503l2622397,1394460v953,-10478,1905,-20955,2858,-31433c2627160,1357312,2629065,1350645,2630970,1343977v1905,-6667,3810,-13335,4762,-20002c2638590,1325880,2640495,1327785,2643352,1329690v,4762,,9525,-952,14287c2641447,1348740,2641447,1353502,2640495,1358265v-953,9525,-1905,18097,-953,26670c2638590,1394460,2638590,1404937,2637637,1416367v-1905,10478,-2857,21908,-4762,33338c2630970,1461135,2630017,1472565,2627160,1484947v-1905,11430,-4763,22860,-6668,34290c2613825,1544955,2615730,1553527,2608110,1591627v-3810,1905,-7620,3810,-11430,6668c2592870,1611630,2587155,1626870,2582392,1640205v-6667,21907,-1905,24765,-3810,40005c2577630,1682115,2576677,1684972,2576677,1685925v-5715,15240,-11430,30480,-16192,43815c2558580,1731645,2557627,1732597,2555722,1733550v-6667,15240,-13335,31432,-20002,46672c2543340,1764982,2550007,1748790,2556675,1733550v1905,-1905,2857,-1905,4762,-3810c2553817,1770697,2541435,1796415,2530957,1816417v-5715,3810,-11430,6668,-16192,8573l2511407,1831707r501,902c2512860,1830704,2513813,1827847,2515718,1824989v4762,-1905,10477,-4762,16192,-8572c2532863,1826894,2525243,1840229,2520480,1848802v-6667,13335,-14287,25717,-20955,38100c2495715,1893569,2492858,1899284,2489048,1905952v-3810,6667,-7620,12382,-11430,19050c2474760,1928812,2472855,1933574,2469045,1939289v-3810,9525,-7620,18098,-12382,27623l2443328,1993582v-6668,9525,-13335,20002,-20955,28575c2415705,2030729,2408085,2040254,2401418,2048827r873,-1798l2378557,2079307v-5715,-5715,-37147,39053,-51435,56198l2316996,2151085r10126,-14628c2341410,2120264,2372842,2075497,2378557,2080259v-2857,20003,-30480,45720,-39052,59055c2331885,2148363,2325456,2155031,2319383,2160389r-16153,11874l2302357,2173605r-10099,7769l2291880,2184082v-14288,15240,-28575,31433,-44768,45720c2231872,2245042,2216632,2260282,2199487,2273617r-2202,1598l2181390,2295524v-11430,10478,-24765,19050,-38100,28575l2107681,2350806r-128,155l2143290,2325052v12382,-9525,25717,-19050,38100,-28575c2173770,2309812,2163292,2318384,2149957,2327909v-10953,10002,-18811,14050,-25598,16669l2106651,2352057r-509,618c2099475,2357437,2093760,2361247,2087092,2365057r-7178,3327l2061852,2383036v-6668,5120,-12383,9168,-17622,12501c2034705,2403157,2027085,2407920,2017560,2412682v1905,-2857,-2857,-952,-8572,953l1999460,2417870r-1481,1125l2009940,2414587v5715,-1905,9525,-3810,8573,-952c2011845,2423160,1998510,2431732,1984223,2439352v-7620,3810,-14288,7620,-21908,11431c1954695,2454592,1947075,2457450,1940408,2461260r-15474,2321l1922310,2465070v-23813,11430,-47625,20955,-72390,31432l1846229,2497341r-22026,14401c1829918,2512695,1832775,2513647,1836585,2515552v-17145,15240,-40005,18098,-45720,20003c1791818,2531745,1793723,2526982,1794675,2522220v-4762,1905,-9525,3810,-15240,5715c1774673,2529840,1769910,2530792,1765148,2532697v-9525,2858,-20003,5715,-29528,9525l1731675,2537487r-14153,2830c1711807,2541270,1706092,2543175,1700377,2544127v-11430,2858,-23812,6668,-35242,8573l1663973,2553240r33547,-8161c1703235,2543174,1708950,2542222,1714665,2541269v5715,-952,10477,-2857,14287,-2857c1729905,2540317,1731810,2542222,1734667,2543174v10478,-2857,20003,-5715,29528,-9525c1768957,2531744,1773720,2530792,1778482,2528887v4763,-1905,9525,-3810,15240,-5715c1792770,2526982,1790865,2531744,1789912,2536507v-13335,6667,-26670,12382,-40005,19050l1747946,2555008r-27566,11026c1711808,2568892,1704188,2570797,1697520,2572702v-14287,3810,-24765,5715,-34290,8572c1663707,2578893,1657754,2578893,1649062,2580084r-29634,5766l1618462,2587942v-24765,5715,-52387,10477,-79057,15240c1530832,2602229,1531785,2600324,1521307,2598419v-4762,,-9525,,-15240,c1498447,2601277,1488922,2604134,1479397,2606992v-8572,952,-16192,1905,-23812,1905c1447965,2608897,1440345,2609849,1431772,2609849r-2587,-1108l1407484,2612588v-7858,119,-15716,-1310,-26194,-4644c1381290,2607944,1382243,2606992,1382243,2606992v1905,-1905,2857,-3810,4762,-6668c1379385,2599372,1371765,2598419,1365098,2597467v2857,-1905,7620,-3810,10477,-5715c1386053,2591752,1396530,2591752,1407008,2590799v10477,-952,20002,-952,30480,-952l1481302,2590799r30480,-2857c1531785,2584132,1550835,2579369,1568932,2575559v16193,-4762,27623,-6667,38100,-8572c1617510,2566034,1627035,2566034,1635607,2566034r1988,-923l1609890,2566035v-10478,952,-22860,3810,-38100,8572c1553692,2578417,1534642,2583180,1514640,2586990v-9525,952,-19050,1905,-30480,2857c1470825,2589847,1455585,2589847,1440345,2588895v-9525,,-20003,952,-30480,952c1399387,2590800,1388910,2590800,1378432,2590800v-952,-1905,,-2858,953,-3810c1381290,2584132,1384147,2581275,1386052,2577465v93345,-3810,199073,-21908,293370,-48578c1748955,2508885,1814677,2485072,1878495,2453640v15240,-8573,33337,-18098,52387,-27623c1940407,2421255,1950885,2416492,1960410,2410777v9525,-5715,20002,-10477,30480,-16192c2010892,2383155,2029942,2371725,2048040,2360295v18097,-12383,33337,-23813,45720,-35243c2122335,2304097,2150910,2283142,2179485,2258377v7620,-6667,16192,-12382,23812,-19050c2210917,2232660,2218537,2225992,2226157,2219325v12383,-10478,22860,-20003,34290,-31433c2265210,2179320,2270925,2171700,2274735,2164080r20523,-18813l2295423,2144085r-19735,18090c2271878,2169795,2266163,2177415,2261400,2185987v-11430,11430,-21907,20955,-34290,31433c2219490,2224087,2211870,2230755,2204250,2237422v-7620,6668,-15240,12383,-23812,19050c2151863,2280285,2124240,2302192,2094713,2323147v-12383,11430,-28575,23813,-45720,35243c2030895,2369820,2011845,2382202,1991843,2392680v-10478,5715,-20003,10477,-30480,16192c1951838,2414587,1941360,2419350,1931835,2424112v-19050,9525,-37147,19050,-52387,27623c1815630,2482215,1749908,2506027,1680375,2526982v-94297,26670,-200025,44768,-293370,48578c1379385,2575560,1370813,2575560,1365098,2575560v-953,-2858,-2858,-4763,-2858,-7620c1358430,2566035,1348905,2566987,1339380,2566987v-8572,2858,-20002,5715,-20955,8573c1294613,2576512,1275563,2576512,1257465,2576512v-17145,-952,-31432,-1905,-44767,-1905c1205078,2573655,1198410,2572702,1190790,2572702v-7620,-952,-15240,-1905,-21907,-3810l1182080,2554816r-2720,741l1130192,2546452r-2267,533c1090778,2541270,1060298,2535555,1033628,2529840v-13335,-2858,-25718,-5715,-37148,-7620c985050,2519362,974573,2517457,964095,2516505v-12382,-5715,-25717,-11430,-39052,-18098c911708,2493645,897420,2487930,876465,2480310v-17145,-6668,-34290,-13335,-50482,-20003c830745,2455545,832650,2454592,834555,2453640v12383,2857,23813,4762,35243,6667c875513,2465070,880275,2468880,885038,2473642v13335,2858,27622,8573,52387,15240c975525,2503170,1006958,2509837,1041248,2515552v8572,1905,17145,2858,25717,4763c1075538,2521267,1085063,2523172,1094588,2525077v9525,1905,20002,3810,30480,6668l1158657,2539008r2605,-596c1171740,2540317,1181265,2541270,1192695,2543175v952,-953,952,-953,952,-1905c1208887,2542222,1225080,2542222,1239367,2543175v2858,,6668,952,7620,952c1271752,2545080,1294612,2544127,1317472,2544127v18098,953,35243,953,51435,1905c1389862,2545080,1410817,2542222,1429867,2541270v2858,,6668,,7620,c1438440,2544127,1440345,2546032,1440345,2548890v28575,-1905,45720,-4763,60007,-7620c1514640,2539365,1525117,2536507,1540357,2531745v7620,-953,15240,-1905,22860,-3810c1567980,2526982,1572742,2526982,1577505,2526030v11430,-2858,20955,-4763,31432,-7620c1617510,2516505,1626082,2514600,1634655,2512695v8572,-1905,17145,-4763,25717,-6668l1707545,2497863r6168,-2313c1697520,2498407,1680375,2501265,1664183,2504122v-8573,1905,-17145,4763,-25718,6668c1629893,2512695,1621320,2514600,1612748,2516505v-11430,2857,-20003,4762,-31433,7620c1576553,2525077,1571790,2525077,1567028,2526030v-7620,952,-15240,1905,-22860,3810c1517498,2532697,1498448,2533650,1482255,2535555v-15240,1905,-27622,3810,-41910,3810c1438440,2539365,1435583,2539365,1432725,2539365v-19050,1905,-40005,4762,-60960,4762c1355573,2543175,1338428,2543175,1320330,2542222v-22860,,-45720,953,-70485,c1247940,2542222,1245083,2541270,1242225,2541270v-10477,-3810,-18097,-7620,-29527,-12383c1207935,2532697,1201268,2535555,1196505,2539365r-41,82l1209840,2530792v11430,4762,20003,8572,29528,12382c1224128,2543174,1207935,2542222,1193648,2541269r360,-233l1164120,2536507v-12382,-2857,-23812,-4762,-35242,-7620c1118400,2526030,1107923,2524125,1098398,2522220v-9525,-1905,-19050,-2858,-27623,-4763c1062203,2515552,1053630,2514600,1045058,2512695v-34290,-5715,-65723,-12383,-103823,-26670c916470,2480310,902183,2474595,888848,2470785v-5715,-3810,-10478,-8573,-15240,-13335c862178,2455545,850748,2453640,838365,2450782v-18097,-8572,-34290,-17145,-52387,-26670c780263,2424112,776453,2425065,770738,2425065v-19050,-9525,-36195,-18098,-54293,-27623c713588,2391727,709778,2386012,706920,2380297v,,953,,1905,-952c719303,2386012,730733,2391727,742163,2397442v11430,5715,21907,11430,33337,18098c779310,2413635,782168,2411730,785025,2409825v-18097,-8573,-29527,-18098,-39052,-25718c736448,2376487,726923,2371725,713588,2369820v-26670,-19050,-35243,-19050,-44768,-25718c655485,2335530,643103,2327910,630720,2319337v-30480,-17145,-21907,953,-60007,-25717c563093,2287905,556425,2282190,547853,2274570v1905,,3810,-953,4762,-1905c561188,2275522,567855,2277427,575475,2279332v-16192,-18097,-19050,-25717,-47625,-49530c518325,2222182,509753,2214562,501180,2207895v-8572,-7620,-17145,-14288,-24765,-21908c470700,2180272,455460,2174557,444983,2160270v-16193,-17145,-29528,-33338,-45720,-50483l396126,2099983r-9246,-9246c376403,2080260,365925,2068830,355448,2056447v-1905,-6667,-16193,-24765,-3810,-17145c346875,2033587,343065,2026920,339255,2022157r-1475,-2313l323062,2009774v-11430,-13335,-20955,-27622,-28575,-40957c286867,1954529,281152,1941194,278295,1930717r-1905,c268770,1917382,261150,1903095,254483,1888807v-6668,-14287,-14288,-27622,-20955,-41910c225908,1830705,218288,1814512,211620,1798320v-6667,-16193,-13335,-33338,-20002,-49530c199238,1759267,205905,1769745,211620,1782127v5715,12383,11430,25718,20003,41910c235433,1829752,236385,1839277,238290,1846897r2756,4041l237654,1833303r-8845,-16053l214411,1784874r-17079,-28465c190665,1737359,183045,1718309,176377,1699259r-17953,-58585l152529,1623596v-9989,-33579,-18570,-67765,-25676,-102488l115498,1446707r-81,2045c115417,1453515,115417,1457325,116370,1463992v1905,11430,3810,22860,4762,35243c123037,1511617,124942,1524000,126847,1535430v-4762,-8573,-6667,-20003,-9525,-31433c115417,1491615,113512,1478280,110655,1463992v-4763,,-5715,,-7620,c102082,1453515,101130,1443990,98272,1427797v-1905,-7620,-4762,-15240,-6667,-22860c89700,1397317,87795,1389697,85890,1383030v-5715,-6668,-10478,-11430,-16193,-17145c67792,1365885,66840,1365885,64935,1365885v-1905,-5715,-3810,-14288,-4763,-23813c59220,1332547,58267,1322070,58267,1311592v,-20002,953,-38100,3810,-42862c63030,1263015,63030,1258252,63982,1253490r3244,-10453l65649,1219200v238,-11906,1190,-24289,2143,-35243l71602,1176814r,-4287c69697,1178242,66840,1182052,63982,1186815v-1905,-3810,-4762,-5715,-6667,-9525c53505,1171575,54457,1120140,44932,1160145r-2262,-13573l42075,1147762v-953,12383,-2858,25718,-3810,38100c37312,1198245,35407,1211580,35407,1223962v-952,9525,-1905,20003,-2857,29528l32550,1314449v,10478,,20955,952,31433c34455,1356359,35407,1366837,35407,1377314v-3810,953,-2857,36195,-8572,29528c25882,1406842,25882,1406842,24930,1406842v-5715,-20955,-5715,-39053,-5715,-57150c19215,1331594,22072,1313497,19215,1290637v952,-16193,2857,-30480,4762,-45720l32546,1253485r-7616,-9520c23025,1234440,23025,1223962,23025,1209675v,-14288,952,-31433,1905,-52388c24930,1152525,25882,1147762,25882,1143000v953,-7620,1905,-16193,2858,-23813c32550,1105852,36360,1089660,40170,1076325r5695,-28474l43980,1041082v-1905,12383,-4763,23813,-6668,38100c33502,1092517,29692,1108710,25882,1122045v-952,7620,-1905,16192,-2857,23812c23025,1150620,22072,1155382,22072,1160145v,20955,-952,38100,-1905,52387c20167,1226820,21120,1237297,22072,1246822v-1905,16193,-3810,30480,-4762,45720c20167,1315402,17310,1333500,17310,1351597v,18098,,36195,5715,57150c23025,1408747,23977,1408747,24930,1408747v3810,18098,7620,35243,12382,54293c38265,1475422,41122,1486852,43980,1507807v4762,16193,9525,31433,14287,45720c60410,1580673,74876,1623893,80770,1651843r1964,18842l86843,1670685v10477,26670,17145,40957,20955,50482c112560,1730692,114465,1737360,115418,1746885v-3810,-953,-8573,-10478,-14288,-21908c95415,1713547,90653,1700212,85890,1690687v-4762,-12382,3810,21908,-952,9525l76651,1674524r-6001,923c67792,1667827,65887,1660207,63982,1653540,53505,1643062,45885,1621155,41122,1601152v-4762,-20002,-8572,-39052,-14287,-46672c22072,1537335,22072,1519237,25882,1515427v-1905,-15240,-4762,-30480,-6667,-45720c17310,1454467,16357,1439227,14452,1423987,10642,1412557,6832,1403032,3975,1390650v-5715,-64770,-6668,-140018,6667,-177165c11595,1197292,12547,1177290,17310,1167765v-1905,-8573,-3810,-16193,-5715,-24765c13500,1126807,11595,1089660,23025,1074420v952,-6668,1905,-11430,2857,-16193c27787,1034415,29692,1018222,33502,1002982v6668,-13335,15240,-35242,20003,-40005c58267,973455,46837,1000125,48742,1017270r4761,-9306l56362,985718v1905,-10121,3334,-19407,953,-24646c60172,949642,63030,941069,65887,929639v4763,-15240,8573,-31432,13335,-47625c83985,865822,89700,849629,95415,833437r1213,-1365l103988,793432v3810,-7620,7620,-18098,10477,-27623c118275,756284,123038,748664,126848,742949v8572,-16192,15240,-32385,24765,-47625c158280,680084,164948,667702,171615,652462v953,-13335,20003,-38100,28575,-55245c204953,591502,210668,585787,221145,573404v6668,-14287,12383,-24765,17145,-33337c243053,531494,247815,525779,252578,519112v5715,-5715,14287,-15240,15240,-7620c268770,510539,270675,507682,271628,505777v4762,-10478,9525,-20003,15240,-30480c296393,464819,307823,446722,316395,441007v-6429,12144,537,9822,804,14332l315045,461363r30877,-31786c348780,423862,354495,417195,361162,409575v6668,-6668,14288,-13335,20003,-19050l382889,392440r-771,-963c390690,382904,398310,374332,406883,366712v7620,-7620,16192,-15240,24765,-22860c442125,333374,448793,324802,458318,315277v12382,-9525,25717,-19050,37147,-27623c508800,277177,522135,267652,535470,258127r23919,-16687l575475,226694v9525,-5715,19050,-11430,28575,-17145c613575,203834,624052,199072,634530,193357r4035,-2075l648937,181094v5834,-4406,12264,-8692,17026,-12502c673583,162877,679298,160496,684656,159067r13224,-3044l700252,154304c782167,109537,869797,74294,959332,49529r9613,-2090l995527,38099v6192,-1905,12621,-3096,18336,-3691l1023424,34327r3536,-990c1097445,17144,1169835,7619,1244130,4762v18574,476,39767,,61674,-238c1327712,4285,1350334,4285,1371765,5714r1228,921l1405103,2857v10477,1905,20002,2857,29527,4762c1444155,9524,1453680,10477,1464158,13334r15234,3463l1463205,12382v-9525,-1905,-20003,-3810,-29528,-5715c1424152,4762,1414627,3810,1404150,1905v,,,-953,,-1905xe" fillcolor="#0072c7 [3205]" stroked="f">
                  <v:fill opacity="14392f"/>
                  <v:stroke joinstyle="miter"/>
                  <v:path arrowok="t" o:connecttype="custom" o:connectlocs="152711,275754;151398,276461;151476,276495;163626,268577;159381,269588;153015,270396;152712,269588;157158,269183;163626,268577;174666,267519;174406,267592;174539,267566;95464,265999;99961,267162;101881,267263;107237,269891;109662,270396;109814,270447;110369,269891;112492,270497;114614,271003;118795,271976;118858,271913;123709,272721;126033,273126;128357,273328;133107,273530;139574,273429;139855,273429;140484,273075;141899,272620;143339,272595;144324,272721;144589,273429;146850,273429;146143,274440;145739,274945;144425,275552;142000,275552;138867,275349;132096,275147;127044,274743;122597,274136;118151,273429;111380,272418;106125,270700;106186,270656;103094,269689;100365,268476;97232,267465;93999,266353;95464,265999;154950,263832;153406,264068;142728,264607;146244,265039;147153,264837;153419,264129;154450,263929;164544,262367;159300,263168;161099,263219;163689,262739;183687,262134;167239,266515;175563,264660;78234,260086;89855,265039;93999,266353;97131,267465;100264,268476;102992,269689;102386,270194;100769,269891;95009,267768;92180,266656;89350,265443;85611,264129;82377,262714;79851,261400;78234,260086;82984,257559;88542,260389;87834,260794;81367,257660;82984,257559;62469,250685;69341,254526;70756,256144;67522,254425;65097,252909;62469,250685;74519,248092;74520,248120;74862,248534;74899,248360;222099,241456;221732,241487;215669,245833;209706,249068;205462,251595;203138,252606;200713,253617;197782,255133;195559,256447;192325,257761;188990,258974;188081,259884;186666,260389;183129,260996;178582,262411;174438,263725;169891,265039;164232,266454;156248,267768;156046,268072;152208,269031;152307,269082;156570,268016;156653,267768;164636,266454;170295,265039;174843,263725;178986,262411;183533,260996;187070,260389;184676,261826;184746,261804;187272,260288;188687,259783;188781,259757;189394,259075;192729,257862;195963,256548;198186,255234;201117,253718;203542,252707;205205,251984;206069,251393;210313,248866;216275,245631;48810,240058;49193,240387;49324,240454;222777,237420;222743,237443;222743,237472;222903,237495;222945,237443;224960,235911;224364,236323;224258,236433;224667,236171;40559,230819;44375,235314;41349,231682;232115,230816;232106,230819;232040,231277;230423,233097;228503,235220;228618,235193;230423,233198;232040,231378;232115,230816;50436,228540;50636,228784;50646,228750;35488,226223;38115,227942;38244,228094;39442,228359;42157,230873;45896,233905;47513,236129;48423,237241;52263,240476;51151,241386;47575,237411;47412,237443;50797,241205;51151,241386;52263,240476;61863,248057;59943,248664;60650,249169;57821,249270;56002,248057;54284,246743;50040,243205;46099,239667;42461,236129;40743,234411;39126,232591;39732,231783;41753,233602;43976,235321;46705,238252;46937,238451;43976,235321;41854,233602;39833,231783;37610,229053;35488,226223;258112,210151;258061,210173;256957,212823;257051,197487;254373,201357;253059,203783;251745,206007;248613,210151;245884,214295;243459,217631;243257,217755;243091,218000;243358,217833;245783,214498;248512,210353;251644,206209;252958,203985;254272,201559;257000,197617;267510,196101;266196,200043;263872,204288;261548,208635;259426,211364;260840,208534;262053,205703;262962,204187;264175,202166;265287,200144;267510,196101;260969,187436;258516,191754;258471,191858;260941,187508;262314,177656;259366,185713;253164,198393;252256,199829;252251,199841;250128,203480;248006,207422;245581,210454;243560,213891;231635,227335;227694,230671;227316,230958;227153,231124;225505,232467;224157,234007;219206,237747;218430,238237;216322,239955;216018,240153;215568,240577;211627,243205;207685,245631;207234,245860;204566,247594;203739,248011;202936,248562;200207,250079;197658,251079;191976,253946;178646,258919;169356,261308;176864,259884;178278,259580;182826,257963;185655,257053;190203,254728;195357,252909;198659,251614;200106,250786;201420,250382;203239,249371;203717,249039;204957,247855;207685,246238;210789,244716;211930,244014;215871,241386;217589,239768;219509,238555;224460,234815;227997,231479;231939,228144;243863,214700;245504,211909;245581,211667;248208,207624;249017,206411;250092,204920;250432,204288;252554,200649;256697,192057;260739,182859;261927,179119;273371,168707;273068,168909;273068,168909;274326,162716;274289,162895;274584,163249;275493,164259;276100,163855;276115,163778;275695,164057;274685,163147;273425,151234;273354,151238;273226,151245;273270,151725;273169,154252;272765,155768;270340,159610;269733,162945;269127,164057;268116,168909;267005,172750;265792,176491;265085,179422;264276,182454;264921,181451;265489,179321;265994,176288;267207,172548;268318,168707;269329,163855;269935,162743;270542,159407;272967,155566;271350,163350;270137,169819;267409,178108;266869,178948;266638,180205;265893,182353;263064,188519;261750,191754;260941,193472;259931,195292;257202,200144;254272,204895;250533,211263;246389,217530;243661,221068;240730,224505;239720,225920;238608,227335;236890,228750;234081,231862;234162,232187;231231,235220;228098,237443;225572,239465;223179,241214;223551,241183;226178,239263;228705,237241;231838,235017;234768,231985;234667,231581;237497,228447;239215,227032;240326,225617;241337,224202;244267,220765;246996,217227;251139,210960;254878,204592;257809,199841;260537,194989;261548,193169;262356,191451;263670,188216;266499,182050;267611,177906;270340,169617;271552,163148;273169,155364;273534,153997;273270,153949;273371,151422;275594,149097;274418,154002;274418,154002;275594,149097;276504,148086;275897,149400;275759,152155;275695,154758;274685,157868;274685,158223;275897,154758;276100,149400;276571,148379;272158,143740;271496,145305;271249,147581;270930,146518;270814,146668;271148,147783;270946,149400;271350,150714;271663,150697;271451,150007;271653,148389;272158,143740;280647,141010;280849,141111;280748,145357;280849,148288;280546,153646;280243,156678;279333,161126;279030,164866;277514,171740;276100,177703;273573,178815;273775,178209;274180,173963;275695,169516;276908,168808;276908,168808;278222,161126;278929,157487;279535,153747;280041,150209;280243,146873;280344,144043;280546,142527;280647,141010;14233,94142;14283,94167;14288,94153;20330,79653;18106,83798;16287,85314;16283,85411;16107,89280;16112,89271;16287,85415;18106,83899;20330,79754;20405,79805;20443,79729;21542,70859;20127,71870;18005,76317;18491,76706;18507,76638;18106,76317;20228,71870;21481,70975;29323,65097;29196,65200;28654,67283;28313,68332;19016,85314;17702,89458;16489,93704;13862,102599;12144,108664;11336,113213;10931,115538;10628,117863;9719,124130;9416,127971;9921,132014;10158,129811;10123,129083;10527,124837;11437,118570;12158,117704;13205,110692;13155,109473;14153,106610;14747,104206;14569,104621;13963,104418;12447,108765;12548,111191;11841,115841;11740,116650;10729,117863;11032,115538;11437,113213;12245,108664;13963,102599;16591,93704;17803,89458;19117,85314;28414,68332;29323,65097;31143,54989;31142,54989;31648,55393;31648,55393;49352,40598;49332,40613;49273,40680;48448,41545;48239,41849;48103,42003;47513,42859;41349,50137;39631,52159;37913,54281;30317,62680;38014,54180;39732,52058;41450,50036;47614,42758;48239,41849;49273,40680;51917,33627;51045,33931;50396,34172;50242,34368;49130,35379;46301,37198;44381,39321;42562,41444;41349,42556;41308,42504;40162,43883;38216,46296;35084,49733;35589,50339;35598,50331;35185,49834;38317,46397;41450,42556;42663,41444;44482,39321;46402,37198;49231,35379;50343,34368;51556,33913;51938,33794;198287,15365;203441,17689;205664,19509;200713,17083;198287,15365;181512,7985;185554,8895;191213,11725;181512,7985;120677,7316;118555,7581;114007,8188;109561,9198;107641,9805;105418,10411;100553,11367;99658,11726;93493,13848;87430,16274;83186,18195;80356,19307;73383,22541;70049,24664;66815,26787;61661,30628;56810,34469;52168,38520;52566,39018;53551,38342;54390,37717;57417,35076;62267,31235;67421,27393;70655,25271;73990,23148;80962,19913;83691,18498;87935,16577;93999,14151;100163,12029;102752,11520;104003,11092;121029,7418;156817,5143;158977,5357;161908,6368;159684,6065;155036,5155;156817,5143;168577,4347;172720,4650;177773,6671;171508,5559;168577,4347;134774,4321;123102,4953;115018,6065;111178,7076;107843,8289;103195,8895;85611,15668;79245,18498;77324,19206;75607,20115;72373,21834;67320,24462;63480,27494;52364,36188;50041,38208;47768,40284;47816,40332;30334,60852;26797,65704;25180,68635;23563,71364;20532,77025;17234,82223;17197,82382;16085,85415;15277,86830;15075,87032;14178,90014;13963,91783;13761,94310;12346,98455;11032,102599;9618,108664;8809,114224;8304,119783;9011,115942;9077,115625;9213,114122;10022,108563;10275,108647;10297,108553;10022,108462;11437,102397;12750,98252;14159,94127;14064,94108;14266,91581;15378,86830;16186,85415;16213,85341;17298,82382;20633,77126;23664,71465;25281,68736;26898,65805;30435,60953;47918,40433;52566,36188;63682,27495;67522,24462;72575,21834;75809,20115;77527,19206;79447,18498;85813,15668;103397,8895;108045,8289;111380,7076;115220,6065;123305,4953;134976,4359;144358,4674;148972,0;153722,303;158573,809;161806,1617;163929,2628;166556,2123;170497,3032;172922,3740;172821,3841;172720,4549;168577,4245;167162,3841;165748,3538;163019,2931;160291,2325;157461,1921;154328,1921;151802,1921;147861,1921;147676,1861;145941,2729;146547,3740;152610,4953;149912,5000;149958,5004;152813,4953;155238,5256;159886,6166;162110,6469;165849,7278;169689,8087;173428,8996;177167,10108;178986,10614;180805,11220;180828,11242;182133,11467;185294,12642;185735,13311;185858,13343;188687,14455;191112,15466;193538,16578;195357,17588;196569,18195;197883,18902;202329,21430;207989,25069;210919,27090;211004,27151;212502,28061;269531,135350;269488,136196;270643,136361;271754,137169;272260,139898;274179,143133;274988,143207;274988,142426;275810,140143;275796,139696;276605,136967;277716,136967;279434,135855;279636,140303;279131,142426;278525,144447;278222,147783;278121,149501;277919,151220;277488,151507;277514,151624;277927,151349;278121,149704;278222,147985;278525,144649;279131,142628;279636,140505;280445,141112;280344,142628;280142,144144;280041,146974;279839,150310;279333,153848;278727,157588;278020,161227;276706,168909;275493,169617;273977,174065;273573,178310;273371,178917;271653,183566;271148,183971;269026,188924;271249,183971;271754,183566;268520,192765;266803,193675;266446,194387;266499,194483;266904,193674;268622,192765;267409,196202;265186,200245;264074,202267;262861,204288;261952,205804;260638,208736;259223,211566;257000,214599;254777,217429;254870,217238;252352,220664;246895,226628;245820,228281;246895,226729;252352,220765;248208,227032;246074,229268;244360,230528;244267,230671;243196,231495;243156,231783;238406,236635;233353,241285;233120,241454;231433,243609;227391,246642;223613,249476;223600,249493;227391,246743;231433,243711;228098,247046;225383,248815;223504,249609;223450,249674;221429,250988;220667,251342;218751,252896;216881,254223;214052,256043;213142,256144;212132,256593;211974,256713;213243,256245;214153,256144;210515,258873;208191,260086;205866,261198;204225,261444;203946,261602;196266,264938;195875,265027;193538,266555;194851,266960;190001,269082;190405,267667;188788,268274;187272,268779;184140,269790;183721,269287;182220,269588;180401,269992;176662,270902;176538,270959;180097,270093;181916,269689;183432,269386;184038,269891;187171,268880;188687,268375;190304,267768;189900,269183;185655,271205;185447,271147;182523,272317;180097,273025;176459,273934;174956,273808;171812,274420;171710,274642;163322,276259;161402,275754;159785,275754;156956,276663;154429,276866;151903,276967;151629,276849;149326,277257;146547,276765;146648,276663;147153,275956;144829,275653;145941,275046;149276,274945;152509,274844;157158,274945;160392,274642;166455,273328;170497,272418;173529,272317;173740,272219;170800,272317;166758,273227;160695,274541;157461,274844;152813,274743;149579,274844;146244,274945;146345,274541;147052,273530;178177,268375;199298,260389;204856,257458;207989,255840;211222,254122;217286,250483;222136,246743;231231,239667;233758,237646;236183,235523;239821,232187;241337,229660;243514,227664;243532,227538;241438,229458;239922,231985;236284,235321;233859,237443;231332,239465;222237,246541;217387,250281;211323,253920;208090,255638;204957,257256;199399,260187;178278,268173;147153,273328;144829,273328;144526,272519;142101,272418;139878,273328;133410,273429;128660,273227;126336,273025;124012,272620;125412,271126;125124,271205;119907,270239;119667,270295;109662,268476;105721,267667;102285,267061;98142,265140;92988,263220;87632,261097;88542,260389;92281,261097;93898,262512;99456,264129;110471,266960;113199,267465;116130,267970;119363,268678;122927,269449;123203,269386;126538,269891;126639,269689;131490,269891;132298,269992;139776,269992;145233,270194;151701,269689;152509,269689;152813,270497;159179,269689;163423,268678;165849,268274;167364,268072;170699,267263;173428,266656;176156,265949;181161,265082;181815,264837;176561,265747;173832,266454;171104,267061;167769,267869;166253,268072;163828,268476;157259,269082;152813,269487;152004,269487;145537,269992;140080,269790;132602,269790;131793,269689;128660,268375;126943,269487;126938,269495;128357,268577;131490,269891;126639,269689;126678,269664;123507,269183;119768,268375;116534,267667;113603,267162;110875,266656;99860,263826;94302,262209;92685,260794;88946,260086;83388,257256;81771,257357;76011,254425;75000,252606;75202,252505;78739,254425;82276,256346;83287,255739;79144,253010;75708,251494;70958,248765;66916,246136;60549,243407;58124,241386;58629,241183;61055,241891;56002,236635;53172,234310;50545,231985;47210,229256;42360,223898;42027,222858;41046,221877;37711,218238;37307,216418;35993,214599;35837,214353;34275,213285;31243,208938;29526,204895;29323,204895;26999,200447;24776,195999;22452,190844;20330,185588;22452,189126;24574,193573;25281,195999;25574,196428;25214,194557;24275,192853;22748,189417;20936,186397;18713,180332;16808,174114;16182,172302;13458,161426;12254,153530;12245,153747;12346,155364;12851,159104;13458,162945;12447,159610;11740,155364;10931,155364;10426,151523;9719,149097;9112,146772;7394,144953;6889,144953;6384,142426;6182,139191;6586,134642;6788,133025;7132,131916;6965,129386;7192,125646;7597,124888;7597,124433;6788,125949;6081,124938;4767,123119;4527,121678;4464,121805;4060,125848;3756,129891;3453,133025;3453,139494;3554,142830;3756,146166;2847,149299;2645,149299;2039,143234;2039,136967;2544,132115;3453,133024;2645,132014;2443,128375;2645,122816;2746,121299;3049,118772;4262,114224;4866,111202;4666,110483;3959,114527;2746,119076;2443,121603;2342,123119;2140,128678;2342,132317;1836,137169;1836,143436;2443,149501;2645,149501;3959,155263;4666,160014;6182,164866;8569,175300;8778,177299;9214,177299;11437,182657;12245,185386;10729,183061;9112,179422;9011,180433;8132,177707;7496,177805;6788,175480;4363,169920;2847,164967;2746,160823;2039,155971;1533,151119;422,147581;1129,128779;1836,123927;1230,121299;2443,114021;2746,112303;3554,106440;5677,102195;5171,107956;5676,106969;5980,104608;6081,101992;6990,98657;8405,93603;10123,88447;10252,88303;11033,84202;12144,81270;13458,78844;16085,73790;18207,69242;21239,63379;23462,60852;25281,57314;26797,55090;28414,54281;28818,53675;30435,50440;33568,46801;33653,48322;33425,48962;36700,45588;38317,43466;40439,41444;40622,41647;40541,41545;43168,38917;45795,36491;48625,33458;52566,30527;56810,27393;59348,25622;61055,24058;64086,22238;67320,20520;67748,20300;68849,19218;70655,17892;72638,16881;74041,16558;74293,16375;101780,5256;102800,5034;105620,4043;107565,3652;108580,3643;108955,3538;131995,505;138539,480;145537,606;145667,704;149074,303;152206,809;155339,1415;156955,1783;155238,1314;152105,708;148972,202;148972,0"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group>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B447E10"/>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C4E8A2B4"/>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0A781E06"/>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D806E43C"/>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5E18284E"/>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A825422"/>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9059AE"/>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5EE188C"/>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C8298C8"/>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63E01448"/>
    <w:lvl w:ilvl="0">
      <w:start w:val="1"/>
      <w:numFmt w:val="bullet"/>
      <w:pStyle w:val="a0"/>
      <w:lvlText w:val=""/>
      <w:lvlJc w:val="left"/>
      <w:pPr>
        <w:tabs>
          <w:tab w:val="num" w:pos="360"/>
        </w:tabs>
        <w:ind w:left="360" w:hanging="360"/>
      </w:pPr>
      <w:rPr>
        <w:rFonts w:ascii="Symbol" w:hAnsi="Symbol" w:hint="default"/>
        <w:color w:val="666666" w:themeColor="accent4"/>
      </w:rPr>
    </w:lvl>
  </w:abstractNum>
  <w:abstractNum w:abstractNumId="10" w15:restartNumberingAfterBreak="0">
    <w:nsid w:val="00000402"/>
    <w:multiLevelType w:val="multilevel"/>
    <w:tmpl w:val="00000885"/>
    <w:lvl w:ilvl="0">
      <w:numFmt w:val="bullet"/>
      <w:lvlText w:val="ï"/>
      <w:lvlJc w:val="left"/>
      <w:pPr>
        <w:ind w:left="4890" w:hanging="267"/>
      </w:pPr>
      <w:rPr>
        <w:rFonts w:ascii="Georgia" w:hAnsi="Georgia" w:cs="Georgia"/>
        <w:b w:val="0"/>
        <w:bCs w:val="0"/>
        <w:color w:val="D14140"/>
        <w:spacing w:val="-6"/>
        <w:w w:val="100"/>
        <w:sz w:val="20"/>
        <w:szCs w:val="20"/>
      </w:rPr>
    </w:lvl>
    <w:lvl w:ilvl="1">
      <w:numFmt w:val="bullet"/>
      <w:lvlText w:val="ï"/>
      <w:lvlJc w:val="left"/>
      <w:pPr>
        <w:ind w:left="5482" w:hanging="267"/>
      </w:pPr>
    </w:lvl>
    <w:lvl w:ilvl="2">
      <w:numFmt w:val="bullet"/>
      <w:lvlText w:val="ï"/>
      <w:lvlJc w:val="left"/>
      <w:pPr>
        <w:ind w:left="6064" w:hanging="267"/>
      </w:pPr>
    </w:lvl>
    <w:lvl w:ilvl="3">
      <w:numFmt w:val="bullet"/>
      <w:lvlText w:val="ï"/>
      <w:lvlJc w:val="left"/>
      <w:pPr>
        <w:ind w:left="6646" w:hanging="267"/>
      </w:pPr>
    </w:lvl>
    <w:lvl w:ilvl="4">
      <w:numFmt w:val="bullet"/>
      <w:lvlText w:val="ï"/>
      <w:lvlJc w:val="left"/>
      <w:pPr>
        <w:ind w:left="7228" w:hanging="267"/>
      </w:pPr>
    </w:lvl>
    <w:lvl w:ilvl="5">
      <w:numFmt w:val="bullet"/>
      <w:lvlText w:val="ï"/>
      <w:lvlJc w:val="left"/>
      <w:pPr>
        <w:ind w:left="7810" w:hanging="267"/>
      </w:pPr>
    </w:lvl>
    <w:lvl w:ilvl="6">
      <w:numFmt w:val="bullet"/>
      <w:lvlText w:val="ï"/>
      <w:lvlJc w:val="left"/>
      <w:pPr>
        <w:ind w:left="8392" w:hanging="267"/>
      </w:pPr>
    </w:lvl>
    <w:lvl w:ilvl="7">
      <w:numFmt w:val="bullet"/>
      <w:lvlText w:val="ï"/>
      <w:lvlJc w:val="left"/>
      <w:pPr>
        <w:ind w:left="8974" w:hanging="267"/>
      </w:pPr>
    </w:lvl>
    <w:lvl w:ilvl="8">
      <w:numFmt w:val="bullet"/>
      <w:lvlText w:val="ï"/>
      <w:lvlJc w:val="left"/>
      <w:pPr>
        <w:ind w:left="9556" w:hanging="267"/>
      </w:pPr>
    </w:lvl>
  </w:abstractNum>
  <w:abstractNum w:abstractNumId="11" w15:restartNumberingAfterBreak="0">
    <w:nsid w:val="051E6F3F"/>
    <w:multiLevelType w:val="hybridMultilevel"/>
    <w:tmpl w:val="05FC05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432CE8"/>
    <w:multiLevelType w:val="hybridMultilevel"/>
    <w:tmpl w:val="32B81FB2"/>
    <w:lvl w:ilvl="0" w:tplc="0409000B">
      <w:start w:val="1"/>
      <w:numFmt w:val="bullet"/>
      <w:lvlText w:val=""/>
      <w:lvlJc w:val="left"/>
      <w:pPr>
        <w:ind w:left="516" w:hanging="360"/>
      </w:pPr>
      <w:rPr>
        <w:rFonts w:ascii="Wingdings" w:hAnsi="Wingdings" w:hint="default"/>
      </w:rPr>
    </w:lvl>
    <w:lvl w:ilvl="1" w:tplc="04090003">
      <w:start w:val="1"/>
      <w:numFmt w:val="bullet"/>
      <w:lvlText w:val="o"/>
      <w:lvlJc w:val="left"/>
      <w:pPr>
        <w:ind w:left="1236" w:hanging="360"/>
      </w:pPr>
      <w:rPr>
        <w:rFonts w:ascii="Courier New" w:hAnsi="Courier New" w:cs="Courier New" w:hint="default"/>
      </w:rPr>
    </w:lvl>
    <w:lvl w:ilvl="2" w:tplc="04090005" w:tentative="1">
      <w:start w:val="1"/>
      <w:numFmt w:val="bullet"/>
      <w:lvlText w:val=""/>
      <w:lvlJc w:val="left"/>
      <w:pPr>
        <w:ind w:left="1956" w:hanging="360"/>
      </w:pPr>
      <w:rPr>
        <w:rFonts w:ascii="Wingdings" w:hAnsi="Wingdings" w:hint="default"/>
      </w:rPr>
    </w:lvl>
    <w:lvl w:ilvl="3" w:tplc="04090001" w:tentative="1">
      <w:start w:val="1"/>
      <w:numFmt w:val="bullet"/>
      <w:lvlText w:val=""/>
      <w:lvlJc w:val="left"/>
      <w:pPr>
        <w:ind w:left="2676" w:hanging="360"/>
      </w:pPr>
      <w:rPr>
        <w:rFonts w:ascii="Symbol" w:hAnsi="Symbol" w:hint="default"/>
      </w:rPr>
    </w:lvl>
    <w:lvl w:ilvl="4" w:tplc="04090003" w:tentative="1">
      <w:start w:val="1"/>
      <w:numFmt w:val="bullet"/>
      <w:lvlText w:val="o"/>
      <w:lvlJc w:val="left"/>
      <w:pPr>
        <w:ind w:left="3396" w:hanging="360"/>
      </w:pPr>
      <w:rPr>
        <w:rFonts w:ascii="Courier New" w:hAnsi="Courier New" w:cs="Courier New" w:hint="default"/>
      </w:rPr>
    </w:lvl>
    <w:lvl w:ilvl="5" w:tplc="04090005" w:tentative="1">
      <w:start w:val="1"/>
      <w:numFmt w:val="bullet"/>
      <w:lvlText w:val=""/>
      <w:lvlJc w:val="left"/>
      <w:pPr>
        <w:ind w:left="4116" w:hanging="360"/>
      </w:pPr>
      <w:rPr>
        <w:rFonts w:ascii="Wingdings" w:hAnsi="Wingdings" w:hint="default"/>
      </w:rPr>
    </w:lvl>
    <w:lvl w:ilvl="6" w:tplc="04090001" w:tentative="1">
      <w:start w:val="1"/>
      <w:numFmt w:val="bullet"/>
      <w:lvlText w:val=""/>
      <w:lvlJc w:val="left"/>
      <w:pPr>
        <w:ind w:left="4836" w:hanging="360"/>
      </w:pPr>
      <w:rPr>
        <w:rFonts w:ascii="Symbol" w:hAnsi="Symbol" w:hint="default"/>
      </w:rPr>
    </w:lvl>
    <w:lvl w:ilvl="7" w:tplc="04090003" w:tentative="1">
      <w:start w:val="1"/>
      <w:numFmt w:val="bullet"/>
      <w:lvlText w:val="o"/>
      <w:lvlJc w:val="left"/>
      <w:pPr>
        <w:ind w:left="5556" w:hanging="360"/>
      </w:pPr>
      <w:rPr>
        <w:rFonts w:ascii="Courier New" w:hAnsi="Courier New" w:cs="Courier New" w:hint="default"/>
      </w:rPr>
    </w:lvl>
    <w:lvl w:ilvl="8" w:tplc="04090005" w:tentative="1">
      <w:start w:val="1"/>
      <w:numFmt w:val="bullet"/>
      <w:lvlText w:val=""/>
      <w:lvlJc w:val="left"/>
      <w:pPr>
        <w:ind w:left="6276" w:hanging="360"/>
      </w:pPr>
      <w:rPr>
        <w:rFonts w:ascii="Wingdings" w:hAnsi="Wingdings" w:hint="default"/>
      </w:rPr>
    </w:lvl>
  </w:abstractNum>
  <w:abstractNum w:abstractNumId="13" w15:restartNumberingAfterBreak="0">
    <w:nsid w:val="112E54D5"/>
    <w:multiLevelType w:val="hybridMultilevel"/>
    <w:tmpl w:val="6B0081A8"/>
    <w:lvl w:ilvl="0" w:tplc="4C8294E8">
      <w:start w:val="1"/>
      <w:numFmt w:val="bullet"/>
      <w:pStyle w:val="a1"/>
      <w:lvlText w:val=""/>
      <w:lvlJc w:val="left"/>
      <w:pPr>
        <w:ind w:left="720" w:hanging="360"/>
      </w:pPr>
      <w:rPr>
        <w:rFonts w:ascii="Symbol" w:hAnsi="Symbol" w:hint="default"/>
        <w:color w:val="666666"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4B4CF7"/>
    <w:multiLevelType w:val="hybridMultilevel"/>
    <w:tmpl w:val="7DF8050A"/>
    <w:lvl w:ilvl="0" w:tplc="0409000B">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6665C98"/>
    <w:multiLevelType w:val="hybridMultilevel"/>
    <w:tmpl w:val="F31876D6"/>
    <w:lvl w:ilvl="0" w:tplc="0409000F">
      <w:start w:val="1"/>
      <w:numFmt w:val="decimal"/>
      <w:lvlText w:val="%1."/>
      <w:lvlJc w:val="left"/>
      <w:pPr>
        <w:ind w:left="929" w:hanging="360"/>
      </w:p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16" w15:restartNumberingAfterBreak="0">
    <w:nsid w:val="30817203"/>
    <w:multiLevelType w:val="hybridMultilevel"/>
    <w:tmpl w:val="3620C3C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38112479"/>
    <w:multiLevelType w:val="hybridMultilevel"/>
    <w:tmpl w:val="047EBE4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4B182CA6"/>
    <w:multiLevelType w:val="hybridMultilevel"/>
    <w:tmpl w:val="4FF49E62"/>
    <w:lvl w:ilvl="0" w:tplc="0409000B">
      <w:start w:val="1"/>
      <w:numFmt w:val="bullet"/>
      <w:lvlText w:val=""/>
      <w:lvlJc w:val="left"/>
      <w:pPr>
        <w:ind w:left="406" w:hanging="480"/>
      </w:pPr>
      <w:rPr>
        <w:rFonts w:ascii="Wingdings" w:hAnsi="Wingdings" w:hint="default"/>
      </w:rPr>
    </w:lvl>
    <w:lvl w:ilvl="1" w:tplc="04090003" w:tentative="1">
      <w:start w:val="1"/>
      <w:numFmt w:val="bullet"/>
      <w:lvlText w:val=""/>
      <w:lvlJc w:val="left"/>
      <w:pPr>
        <w:ind w:left="886" w:hanging="480"/>
      </w:pPr>
      <w:rPr>
        <w:rFonts w:ascii="Wingdings" w:hAnsi="Wingdings" w:hint="default"/>
      </w:rPr>
    </w:lvl>
    <w:lvl w:ilvl="2" w:tplc="04090005" w:tentative="1">
      <w:start w:val="1"/>
      <w:numFmt w:val="bullet"/>
      <w:lvlText w:val=""/>
      <w:lvlJc w:val="left"/>
      <w:pPr>
        <w:ind w:left="1366" w:hanging="480"/>
      </w:pPr>
      <w:rPr>
        <w:rFonts w:ascii="Wingdings" w:hAnsi="Wingdings" w:hint="default"/>
      </w:rPr>
    </w:lvl>
    <w:lvl w:ilvl="3" w:tplc="04090001" w:tentative="1">
      <w:start w:val="1"/>
      <w:numFmt w:val="bullet"/>
      <w:lvlText w:val=""/>
      <w:lvlJc w:val="left"/>
      <w:pPr>
        <w:ind w:left="1846" w:hanging="480"/>
      </w:pPr>
      <w:rPr>
        <w:rFonts w:ascii="Wingdings" w:hAnsi="Wingdings" w:hint="default"/>
      </w:rPr>
    </w:lvl>
    <w:lvl w:ilvl="4" w:tplc="04090003" w:tentative="1">
      <w:start w:val="1"/>
      <w:numFmt w:val="bullet"/>
      <w:lvlText w:val=""/>
      <w:lvlJc w:val="left"/>
      <w:pPr>
        <w:ind w:left="2326" w:hanging="480"/>
      </w:pPr>
      <w:rPr>
        <w:rFonts w:ascii="Wingdings" w:hAnsi="Wingdings" w:hint="default"/>
      </w:rPr>
    </w:lvl>
    <w:lvl w:ilvl="5" w:tplc="04090005" w:tentative="1">
      <w:start w:val="1"/>
      <w:numFmt w:val="bullet"/>
      <w:lvlText w:val=""/>
      <w:lvlJc w:val="left"/>
      <w:pPr>
        <w:ind w:left="2806" w:hanging="480"/>
      </w:pPr>
      <w:rPr>
        <w:rFonts w:ascii="Wingdings" w:hAnsi="Wingdings" w:hint="default"/>
      </w:rPr>
    </w:lvl>
    <w:lvl w:ilvl="6" w:tplc="04090001" w:tentative="1">
      <w:start w:val="1"/>
      <w:numFmt w:val="bullet"/>
      <w:lvlText w:val=""/>
      <w:lvlJc w:val="left"/>
      <w:pPr>
        <w:ind w:left="3286" w:hanging="480"/>
      </w:pPr>
      <w:rPr>
        <w:rFonts w:ascii="Wingdings" w:hAnsi="Wingdings" w:hint="default"/>
      </w:rPr>
    </w:lvl>
    <w:lvl w:ilvl="7" w:tplc="04090003" w:tentative="1">
      <w:start w:val="1"/>
      <w:numFmt w:val="bullet"/>
      <w:lvlText w:val=""/>
      <w:lvlJc w:val="left"/>
      <w:pPr>
        <w:ind w:left="3766" w:hanging="480"/>
      </w:pPr>
      <w:rPr>
        <w:rFonts w:ascii="Wingdings" w:hAnsi="Wingdings" w:hint="default"/>
      </w:rPr>
    </w:lvl>
    <w:lvl w:ilvl="8" w:tplc="04090005" w:tentative="1">
      <w:start w:val="1"/>
      <w:numFmt w:val="bullet"/>
      <w:lvlText w:val=""/>
      <w:lvlJc w:val="left"/>
      <w:pPr>
        <w:ind w:left="4246" w:hanging="480"/>
      </w:pPr>
      <w:rPr>
        <w:rFonts w:ascii="Wingdings" w:hAnsi="Wingdings" w:hint="default"/>
      </w:rPr>
    </w:lvl>
  </w:abstractNum>
  <w:abstractNum w:abstractNumId="19" w15:restartNumberingAfterBreak="0">
    <w:nsid w:val="50A7618E"/>
    <w:multiLevelType w:val="hybridMultilevel"/>
    <w:tmpl w:val="53B2638E"/>
    <w:lvl w:ilvl="0" w:tplc="AE4C48BE">
      <w:start w:val="1"/>
      <w:numFmt w:val="decimal"/>
      <w:lvlText w:val="%1."/>
      <w:lvlJc w:val="left"/>
      <w:pPr>
        <w:ind w:left="720" w:hanging="360"/>
      </w:pPr>
      <w:rPr>
        <w:rFonts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1D4B98"/>
    <w:multiLevelType w:val="multilevel"/>
    <w:tmpl w:val="04090023"/>
    <w:styleLink w:val="a2"/>
    <w:lvl w:ilvl="0">
      <w:start w:val="1"/>
      <w:numFmt w:val="upperRoman"/>
      <w:lvlText w:val="文章 %1."/>
      <w:lvlJc w:val="left"/>
      <w:pPr>
        <w:ind w:left="0" w:firstLine="0"/>
      </w:pPr>
      <w:rPr>
        <w:rFonts w:ascii="Microsoft JhengHei UI" w:eastAsia="Microsoft JhengHei UI" w:hAnsi="Microsoft JhengHei UI"/>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3601864"/>
    <w:multiLevelType w:val="multilevel"/>
    <w:tmpl w:val="0409001F"/>
    <w:styleLink w:val="111111"/>
    <w:lvl w:ilvl="0">
      <w:start w:val="1"/>
      <w:numFmt w:val="decimal"/>
      <w:lvlText w:val="%1."/>
      <w:lvlJc w:val="left"/>
      <w:pPr>
        <w:ind w:left="360" w:hanging="360"/>
      </w:pPr>
      <w:rPr>
        <w:rFonts w:ascii="Microsoft JhengHei UI" w:eastAsia="Microsoft JhengHei UI" w:hAnsi="Microsoft JhengHei U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14B2B15"/>
    <w:multiLevelType w:val="hybridMultilevel"/>
    <w:tmpl w:val="090C5A48"/>
    <w:lvl w:ilvl="0" w:tplc="05108F9E">
      <w:start w:val="1"/>
      <w:numFmt w:val="decimal"/>
      <w:lvlText w:val="%1."/>
      <w:lvlJc w:val="left"/>
      <w:pPr>
        <w:ind w:left="360" w:hanging="360"/>
      </w:pPr>
      <w:rPr>
        <w:rFonts w:cs="新細明體" w:hint="eastAsia"/>
        <w:b/>
        <w:bCs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6835EFB"/>
    <w:multiLevelType w:val="hybridMultilevel"/>
    <w:tmpl w:val="1B0C0472"/>
    <w:lvl w:ilvl="0" w:tplc="0409000B">
      <w:start w:val="1"/>
      <w:numFmt w:val="bullet"/>
      <w:lvlText w:val=""/>
      <w:lvlJc w:val="left"/>
      <w:pPr>
        <w:ind w:left="286" w:hanging="360"/>
      </w:pPr>
      <w:rPr>
        <w:rFonts w:ascii="Wingdings" w:hAnsi="Wingdings" w:hint="default"/>
      </w:rPr>
    </w:lvl>
    <w:lvl w:ilvl="1" w:tplc="04090003" w:tentative="1">
      <w:start w:val="1"/>
      <w:numFmt w:val="bullet"/>
      <w:lvlText w:val="o"/>
      <w:lvlJc w:val="left"/>
      <w:pPr>
        <w:ind w:left="1006" w:hanging="360"/>
      </w:pPr>
      <w:rPr>
        <w:rFonts w:ascii="Courier New" w:hAnsi="Courier New" w:cs="Courier New" w:hint="default"/>
      </w:rPr>
    </w:lvl>
    <w:lvl w:ilvl="2" w:tplc="04090005" w:tentative="1">
      <w:start w:val="1"/>
      <w:numFmt w:val="bullet"/>
      <w:lvlText w:val=""/>
      <w:lvlJc w:val="left"/>
      <w:pPr>
        <w:ind w:left="1726" w:hanging="360"/>
      </w:pPr>
      <w:rPr>
        <w:rFonts w:ascii="Wingdings" w:hAnsi="Wingdings" w:hint="default"/>
      </w:rPr>
    </w:lvl>
    <w:lvl w:ilvl="3" w:tplc="04090001" w:tentative="1">
      <w:start w:val="1"/>
      <w:numFmt w:val="bullet"/>
      <w:lvlText w:val=""/>
      <w:lvlJc w:val="left"/>
      <w:pPr>
        <w:ind w:left="2446" w:hanging="360"/>
      </w:pPr>
      <w:rPr>
        <w:rFonts w:ascii="Symbol" w:hAnsi="Symbol" w:hint="default"/>
      </w:rPr>
    </w:lvl>
    <w:lvl w:ilvl="4" w:tplc="04090003" w:tentative="1">
      <w:start w:val="1"/>
      <w:numFmt w:val="bullet"/>
      <w:lvlText w:val="o"/>
      <w:lvlJc w:val="left"/>
      <w:pPr>
        <w:ind w:left="3166" w:hanging="360"/>
      </w:pPr>
      <w:rPr>
        <w:rFonts w:ascii="Courier New" w:hAnsi="Courier New" w:cs="Courier New" w:hint="default"/>
      </w:rPr>
    </w:lvl>
    <w:lvl w:ilvl="5" w:tplc="04090005" w:tentative="1">
      <w:start w:val="1"/>
      <w:numFmt w:val="bullet"/>
      <w:lvlText w:val=""/>
      <w:lvlJc w:val="left"/>
      <w:pPr>
        <w:ind w:left="3886" w:hanging="360"/>
      </w:pPr>
      <w:rPr>
        <w:rFonts w:ascii="Wingdings" w:hAnsi="Wingdings" w:hint="default"/>
      </w:rPr>
    </w:lvl>
    <w:lvl w:ilvl="6" w:tplc="04090001" w:tentative="1">
      <w:start w:val="1"/>
      <w:numFmt w:val="bullet"/>
      <w:lvlText w:val=""/>
      <w:lvlJc w:val="left"/>
      <w:pPr>
        <w:ind w:left="4606" w:hanging="360"/>
      </w:pPr>
      <w:rPr>
        <w:rFonts w:ascii="Symbol" w:hAnsi="Symbol" w:hint="default"/>
      </w:rPr>
    </w:lvl>
    <w:lvl w:ilvl="7" w:tplc="04090003" w:tentative="1">
      <w:start w:val="1"/>
      <w:numFmt w:val="bullet"/>
      <w:lvlText w:val="o"/>
      <w:lvlJc w:val="left"/>
      <w:pPr>
        <w:ind w:left="5326" w:hanging="360"/>
      </w:pPr>
      <w:rPr>
        <w:rFonts w:ascii="Courier New" w:hAnsi="Courier New" w:cs="Courier New" w:hint="default"/>
      </w:rPr>
    </w:lvl>
    <w:lvl w:ilvl="8" w:tplc="04090005" w:tentative="1">
      <w:start w:val="1"/>
      <w:numFmt w:val="bullet"/>
      <w:lvlText w:val=""/>
      <w:lvlJc w:val="left"/>
      <w:pPr>
        <w:ind w:left="6046" w:hanging="360"/>
      </w:pPr>
      <w:rPr>
        <w:rFonts w:ascii="Wingdings" w:hAnsi="Wingdings" w:hint="default"/>
      </w:rPr>
    </w:lvl>
  </w:abstractNum>
  <w:abstractNum w:abstractNumId="24" w15:restartNumberingAfterBreak="0">
    <w:nsid w:val="7C6C1A5D"/>
    <w:multiLevelType w:val="multilevel"/>
    <w:tmpl w:val="0409001D"/>
    <w:styleLink w:val="1ai"/>
    <w:lvl w:ilvl="0">
      <w:start w:val="1"/>
      <w:numFmt w:val="decimal"/>
      <w:lvlText w:val="%1)"/>
      <w:lvlJc w:val="left"/>
      <w:pPr>
        <w:ind w:left="360" w:hanging="360"/>
      </w:pPr>
      <w:rPr>
        <w:rFonts w:ascii="Microsoft JhengHei UI" w:eastAsia="Microsoft JhengHei UI" w:hAnsi="Microsoft JhengHei U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21"/>
  </w:num>
  <w:num w:numId="5">
    <w:abstractNumId w:val="24"/>
  </w:num>
  <w:num w:numId="6">
    <w:abstractNumId w:val="8"/>
  </w:num>
  <w:num w:numId="7">
    <w:abstractNumId w:val="3"/>
  </w:num>
  <w:num w:numId="8">
    <w:abstractNumId w:val="2"/>
  </w:num>
  <w:num w:numId="9">
    <w:abstractNumId w:val="1"/>
  </w:num>
  <w:num w:numId="10">
    <w:abstractNumId w:val="0"/>
  </w:num>
  <w:num w:numId="11">
    <w:abstractNumId w:val="7"/>
  </w:num>
  <w:num w:numId="12">
    <w:abstractNumId w:val="6"/>
  </w:num>
  <w:num w:numId="13">
    <w:abstractNumId w:val="5"/>
  </w:num>
  <w:num w:numId="14">
    <w:abstractNumId w:val="4"/>
  </w:num>
  <w:num w:numId="15">
    <w:abstractNumId w:val="20"/>
  </w:num>
  <w:num w:numId="16">
    <w:abstractNumId w:val="22"/>
  </w:num>
  <w:num w:numId="17">
    <w:abstractNumId w:val="23"/>
  </w:num>
  <w:num w:numId="18">
    <w:abstractNumId w:val="12"/>
  </w:num>
  <w:num w:numId="19">
    <w:abstractNumId w:val="19"/>
  </w:num>
  <w:num w:numId="20">
    <w:abstractNumId w:val="11"/>
  </w:num>
  <w:num w:numId="21">
    <w:abstractNumId w:val="15"/>
  </w:num>
  <w:num w:numId="22">
    <w:abstractNumId w:val="18"/>
  </w:num>
  <w:num w:numId="23">
    <w:abstractNumId w:val="14"/>
  </w:num>
  <w:num w:numId="24">
    <w:abstractNumId w:val="16"/>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rawingGridVerticalSpacing w:val="299"/>
  <w:displayHorizontalDrawingGridEvery w:val="0"/>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537"/>
    <w:rsid w:val="0001126C"/>
    <w:rsid w:val="0004669B"/>
    <w:rsid w:val="00047BC5"/>
    <w:rsid w:val="00060042"/>
    <w:rsid w:val="0008685D"/>
    <w:rsid w:val="00090860"/>
    <w:rsid w:val="00090C4D"/>
    <w:rsid w:val="000C6A56"/>
    <w:rsid w:val="000D7E1E"/>
    <w:rsid w:val="00112FD7"/>
    <w:rsid w:val="00136537"/>
    <w:rsid w:val="00150ABD"/>
    <w:rsid w:val="00165A06"/>
    <w:rsid w:val="00181D3D"/>
    <w:rsid w:val="00184805"/>
    <w:rsid w:val="001946FC"/>
    <w:rsid w:val="001A2DDA"/>
    <w:rsid w:val="001F765A"/>
    <w:rsid w:val="00210339"/>
    <w:rsid w:val="00222466"/>
    <w:rsid w:val="00247254"/>
    <w:rsid w:val="0024753C"/>
    <w:rsid w:val="002740E5"/>
    <w:rsid w:val="00276026"/>
    <w:rsid w:val="002A59B6"/>
    <w:rsid w:val="002B4549"/>
    <w:rsid w:val="003027B6"/>
    <w:rsid w:val="00310F17"/>
    <w:rsid w:val="00314217"/>
    <w:rsid w:val="00316A62"/>
    <w:rsid w:val="00322A46"/>
    <w:rsid w:val="003326CB"/>
    <w:rsid w:val="00353B60"/>
    <w:rsid w:val="00376291"/>
    <w:rsid w:val="00380FD1"/>
    <w:rsid w:val="00383D02"/>
    <w:rsid w:val="00385DE7"/>
    <w:rsid w:val="003869DF"/>
    <w:rsid w:val="003C107E"/>
    <w:rsid w:val="003D1B71"/>
    <w:rsid w:val="003D5B92"/>
    <w:rsid w:val="00414AE7"/>
    <w:rsid w:val="00415E20"/>
    <w:rsid w:val="00464173"/>
    <w:rsid w:val="004A424E"/>
    <w:rsid w:val="004E158A"/>
    <w:rsid w:val="00515484"/>
    <w:rsid w:val="00524624"/>
    <w:rsid w:val="00565C77"/>
    <w:rsid w:val="0056708E"/>
    <w:rsid w:val="005801E5"/>
    <w:rsid w:val="00590471"/>
    <w:rsid w:val="00594BC0"/>
    <w:rsid w:val="005A53E7"/>
    <w:rsid w:val="005A5582"/>
    <w:rsid w:val="005C00D6"/>
    <w:rsid w:val="005D01FA"/>
    <w:rsid w:val="0062102E"/>
    <w:rsid w:val="00630393"/>
    <w:rsid w:val="00647A95"/>
    <w:rsid w:val="00653E17"/>
    <w:rsid w:val="00657176"/>
    <w:rsid w:val="0068431D"/>
    <w:rsid w:val="006A08E8"/>
    <w:rsid w:val="006A62E7"/>
    <w:rsid w:val="006C650A"/>
    <w:rsid w:val="006D79A8"/>
    <w:rsid w:val="00707B05"/>
    <w:rsid w:val="00711A84"/>
    <w:rsid w:val="0072353B"/>
    <w:rsid w:val="00755B2E"/>
    <w:rsid w:val="007575B6"/>
    <w:rsid w:val="007734DA"/>
    <w:rsid w:val="00793E71"/>
    <w:rsid w:val="007B3C81"/>
    <w:rsid w:val="007D67CA"/>
    <w:rsid w:val="007E668F"/>
    <w:rsid w:val="007E7CFB"/>
    <w:rsid w:val="007F5B63"/>
    <w:rsid w:val="00803A0A"/>
    <w:rsid w:val="00821C60"/>
    <w:rsid w:val="00823ED1"/>
    <w:rsid w:val="008255AE"/>
    <w:rsid w:val="008443FD"/>
    <w:rsid w:val="00846CB9"/>
    <w:rsid w:val="008566AA"/>
    <w:rsid w:val="008852AA"/>
    <w:rsid w:val="008A1E6E"/>
    <w:rsid w:val="008B1B3C"/>
    <w:rsid w:val="008C024F"/>
    <w:rsid w:val="008C2CFC"/>
    <w:rsid w:val="00900D74"/>
    <w:rsid w:val="0091194A"/>
    <w:rsid w:val="00912DC8"/>
    <w:rsid w:val="0093464D"/>
    <w:rsid w:val="009475DC"/>
    <w:rsid w:val="00967B93"/>
    <w:rsid w:val="00984464"/>
    <w:rsid w:val="009B2C06"/>
    <w:rsid w:val="009D090F"/>
    <w:rsid w:val="009D1F4C"/>
    <w:rsid w:val="00A01B20"/>
    <w:rsid w:val="00A31464"/>
    <w:rsid w:val="00A31B16"/>
    <w:rsid w:val="00A33613"/>
    <w:rsid w:val="00A411CB"/>
    <w:rsid w:val="00A47A8D"/>
    <w:rsid w:val="00A613C4"/>
    <w:rsid w:val="00A96B8A"/>
    <w:rsid w:val="00AC6C7E"/>
    <w:rsid w:val="00B05E79"/>
    <w:rsid w:val="00B20F5F"/>
    <w:rsid w:val="00B271BC"/>
    <w:rsid w:val="00B4158A"/>
    <w:rsid w:val="00B45770"/>
    <w:rsid w:val="00B6466C"/>
    <w:rsid w:val="00B92442"/>
    <w:rsid w:val="00BB1B5D"/>
    <w:rsid w:val="00BC22C7"/>
    <w:rsid w:val="00BD195A"/>
    <w:rsid w:val="00C07240"/>
    <w:rsid w:val="00C101A9"/>
    <w:rsid w:val="00C14078"/>
    <w:rsid w:val="00C428FD"/>
    <w:rsid w:val="00C64C18"/>
    <w:rsid w:val="00CB14BA"/>
    <w:rsid w:val="00CB6298"/>
    <w:rsid w:val="00CD23A5"/>
    <w:rsid w:val="00CE1E3D"/>
    <w:rsid w:val="00CF2AFD"/>
    <w:rsid w:val="00D053FA"/>
    <w:rsid w:val="00D262BC"/>
    <w:rsid w:val="00D33F7F"/>
    <w:rsid w:val="00D67AE7"/>
    <w:rsid w:val="00D80C10"/>
    <w:rsid w:val="00DC3F0A"/>
    <w:rsid w:val="00DE0932"/>
    <w:rsid w:val="00DE76BE"/>
    <w:rsid w:val="00E26AED"/>
    <w:rsid w:val="00E73AB8"/>
    <w:rsid w:val="00E90A60"/>
    <w:rsid w:val="00EA1C97"/>
    <w:rsid w:val="00ED1F04"/>
    <w:rsid w:val="00ED47F7"/>
    <w:rsid w:val="00EE7E09"/>
    <w:rsid w:val="00F0223C"/>
    <w:rsid w:val="00F23F6D"/>
    <w:rsid w:val="00F3235D"/>
    <w:rsid w:val="00F32393"/>
    <w:rsid w:val="00F614D5"/>
    <w:rsid w:val="00F62BA0"/>
    <w:rsid w:val="00F76E24"/>
    <w:rsid w:val="00F81A71"/>
    <w:rsid w:val="00F85C64"/>
    <w:rsid w:val="00F878BD"/>
    <w:rsid w:val="00FB5BF8"/>
    <w:rsid w:val="00FE7401"/>
    <w:rsid w:val="00FF3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42D5C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0" w:defUnhideWhenUsed="0" w:defQFormat="0" w:count="371">
    <w:lsdException w:name="Normal" w:uiPriority="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uiPriority w:val="1"/>
    <w:rsid w:val="000C6A56"/>
    <w:pPr>
      <w:widowControl w:val="0"/>
      <w:autoSpaceDE w:val="0"/>
      <w:autoSpaceDN w:val="0"/>
      <w:adjustRightInd w:val="0"/>
      <w:spacing w:line="192" w:lineRule="auto"/>
    </w:pPr>
    <w:rPr>
      <w:rFonts w:ascii="Microsoft JhengHei UI" w:eastAsia="Microsoft JhengHei UI" w:hAnsi="Microsoft JhengHei UI"/>
    </w:rPr>
  </w:style>
  <w:style w:type="paragraph" w:styleId="1">
    <w:name w:val="heading 1"/>
    <w:basedOn w:val="a3"/>
    <w:next w:val="a3"/>
    <w:link w:val="10"/>
    <w:uiPriority w:val="9"/>
    <w:qFormat/>
    <w:rsid w:val="005C00D6"/>
    <w:pPr>
      <w:pBdr>
        <w:top w:val="single" w:sz="24" w:space="8" w:color="2C567A" w:themeColor="accent1"/>
      </w:pBdr>
      <w:kinsoku w:val="0"/>
      <w:overflowPunct w:val="0"/>
      <w:spacing w:before="240" w:after="120"/>
      <w:outlineLvl w:val="0"/>
    </w:pPr>
    <w:rPr>
      <w:b/>
      <w:bCs/>
      <w:color w:val="2C567A" w:themeColor="accent1"/>
      <w:sz w:val="28"/>
      <w:szCs w:val="20"/>
    </w:rPr>
  </w:style>
  <w:style w:type="paragraph" w:styleId="21">
    <w:name w:val="heading 2"/>
    <w:basedOn w:val="a3"/>
    <w:next w:val="a3"/>
    <w:link w:val="22"/>
    <w:uiPriority w:val="9"/>
    <w:rsid w:val="005C00D6"/>
    <w:pPr>
      <w:kinsoku w:val="0"/>
      <w:overflowPunct w:val="0"/>
      <w:spacing w:before="360" w:after="120"/>
      <w:outlineLvl w:val="1"/>
    </w:pPr>
    <w:rPr>
      <w:rFonts w:cs="Georgia"/>
      <w:b/>
      <w:bCs/>
      <w:color w:val="0072C7" w:themeColor="accent2"/>
      <w:sz w:val="24"/>
      <w:szCs w:val="20"/>
      <w:u w:val="single"/>
    </w:rPr>
  </w:style>
  <w:style w:type="paragraph" w:styleId="31">
    <w:name w:val="heading 3"/>
    <w:basedOn w:val="a3"/>
    <w:next w:val="a3"/>
    <w:link w:val="32"/>
    <w:uiPriority w:val="9"/>
    <w:semiHidden/>
    <w:unhideWhenUsed/>
    <w:qFormat/>
    <w:rsid w:val="005C00D6"/>
    <w:pPr>
      <w:keepNext/>
      <w:keepLines/>
      <w:spacing w:before="40"/>
      <w:outlineLvl w:val="2"/>
    </w:pPr>
    <w:rPr>
      <w:rFonts w:cstheme="majorBidi"/>
      <w:color w:val="162A3C" w:themeColor="accent1" w:themeShade="7F"/>
      <w:sz w:val="24"/>
      <w:szCs w:val="24"/>
    </w:rPr>
  </w:style>
  <w:style w:type="paragraph" w:styleId="41">
    <w:name w:val="heading 4"/>
    <w:basedOn w:val="a3"/>
    <w:next w:val="a3"/>
    <w:link w:val="42"/>
    <w:uiPriority w:val="9"/>
    <w:semiHidden/>
    <w:unhideWhenUsed/>
    <w:qFormat/>
    <w:rsid w:val="005C00D6"/>
    <w:pPr>
      <w:keepNext/>
      <w:keepLines/>
      <w:spacing w:before="40"/>
      <w:outlineLvl w:val="3"/>
    </w:pPr>
    <w:rPr>
      <w:rFonts w:cstheme="majorBidi"/>
      <w:i/>
      <w:iCs/>
      <w:color w:val="21405B" w:themeColor="accent1" w:themeShade="BF"/>
    </w:rPr>
  </w:style>
  <w:style w:type="paragraph" w:styleId="51">
    <w:name w:val="heading 5"/>
    <w:basedOn w:val="a3"/>
    <w:next w:val="a3"/>
    <w:link w:val="52"/>
    <w:uiPriority w:val="9"/>
    <w:semiHidden/>
    <w:unhideWhenUsed/>
    <w:qFormat/>
    <w:rsid w:val="005C00D6"/>
    <w:pPr>
      <w:keepNext/>
      <w:keepLines/>
      <w:spacing w:before="40"/>
      <w:outlineLvl w:val="4"/>
    </w:pPr>
    <w:rPr>
      <w:rFonts w:cstheme="majorBidi"/>
      <w:color w:val="21405B" w:themeColor="accent1" w:themeShade="BF"/>
    </w:rPr>
  </w:style>
  <w:style w:type="paragraph" w:styleId="6">
    <w:name w:val="heading 6"/>
    <w:basedOn w:val="a3"/>
    <w:next w:val="a3"/>
    <w:link w:val="60"/>
    <w:uiPriority w:val="9"/>
    <w:semiHidden/>
    <w:unhideWhenUsed/>
    <w:qFormat/>
    <w:rsid w:val="005C00D6"/>
    <w:pPr>
      <w:keepNext/>
      <w:keepLines/>
      <w:spacing w:before="40"/>
      <w:outlineLvl w:val="5"/>
    </w:pPr>
    <w:rPr>
      <w:rFonts w:cstheme="majorBidi"/>
      <w:color w:val="162A3C" w:themeColor="accent1" w:themeShade="7F"/>
    </w:rPr>
  </w:style>
  <w:style w:type="paragraph" w:styleId="7">
    <w:name w:val="heading 7"/>
    <w:basedOn w:val="a3"/>
    <w:next w:val="a3"/>
    <w:link w:val="70"/>
    <w:uiPriority w:val="9"/>
    <w:semiHidden/>
    <w:unhideWhenUsed/>
    <w:qFormat/>
    <w:rsid w:val="005C00D6"/>
    <w:pPr>
      <w:keepNext/>
      <w:keepLines/>
      <w:spacing w:before="40"/>
      <w:outlineLvl w:val="6"/>
    </w:pPr>
    <w:rPr>
      <w:rFonts w:cstheme="majorBidi"/>
      <w:i/>
      <w:iCs/>
      <w:color w:val="162A3C" w:themeColor="accent1" w:themeShade="7F"/>
    </w:rPr>
  </w:style>
  <w:style w:type="paragraph" w:styleId="8">
    <w:name w:val="heading 8"/>
    <w:basedOn w:val="a3"/>
    <w:next w:val="a3"/>
    <w:link w:val="80"/>
    <w:uiPriority w:val="9"/>
    <w:semiHidden/>
    <w:unhideWhenUsed/>
    <w:qFormat/>
    <w:rsid w:val="005C00D6"/>
    <w:pPr>
      <w:keepNext/>
      <w:keepLines/>
      <w:spacing w:before="40"/>
      <w:outlineLvl w:val="7"/>
    </w:pPr>
    <w:rPr>
      <w:rFonts w:cstheme="majorBidi"/>
      <w:color w:val="272727" w:themeColor="text1" w:themeTint="D8"/>
      <w:sz w:val="21"/>
      <w:szCs w:val="21"/>
    </w:rPr>
  </w:style>
  <w:style w:type="paragraph" w:styleId="9">
    <w:name w:val="heading 9"/>
    <w:basedOn w:val="a3"/>
    <w:next w:val="a3"/>
    <w:link w:val="90"/>
    <w:uiPriority w:val="9"/>
    <w:semiHidden/>
    <w:unhideWhenUsed/>
    <w:qFormat/>
    <w:rsid w:val="005C00D6"/>
    <w:pPr>
      <w:keepNext/>
      <w:keepLines/>
      <w:spacing w:before="40"/>
      <w:outlineLvl w:val="8"/>
    </w:pPr>
    <w:rPr>
      <w:rFonts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basedOn w:val="a3"/>
    <w:link w:val="a8"/>
    <w:uiPriority w:val="1"/>
    <w:semiHidden/>
    <w:qFormat/>
    <w:rsid w:val="005C00D6"/>
    <w:rPr>
      <w:sz w:val="20"/>
      <w:szCs w:val="20"/>
    </w:rPr>
  </w:style>
  <w:style w:type="character" w:customStyle="1" w:styleId="a8">
    <w:name w:val="本文 字元"/>
    <w:basedOn w:val="a4"/>
    <w:link w:val="a7"/>
    <w:uiPriority w:val="1"/>
    <w:semiHidden/>
    <w:rsid w:val="005C00D6"/>
    <w:rPr>
      <w:rFonts w:ascii="Microsoft JhengHei UI" w:eastAsia="Microsoft JhengHei UI" w:hAnsi="Microsoft JhengHei UI"/>
      <w:sz w:val="20"/>
      <w:szCs w:val="20"/>
    </w:rPr>
  </w:style>
  <w:style w:type="character" w:customStyle="1" w:styleId="10">
    <w:name w:val="標題 1 字元"/>
    <w:basedOn w:val="a4"/>
    <w:link w:val="1"/>
    <w:uiPriority w:val="9"/>
    <w:rsid w:val="005C00D6"/>
    <w:rPr>
      <w:rFonts w:ascii="Microsoft JhengHei UI" w:eastAsia="Microsoft JhengHei UI" w:hAnsi="Microsoft JhengHei UI"/>
      <w:b/>
      <w:bCs/>
      <w:color w:val="2C567A" w:themeColor="accent1"/>
      <w:sz w:val="28"/>
      <w:szCs w:val="20"/>
    </w:rPr>
  </w:style>
  <w:style w:type="paragraph" w:styleId="a1">
    <w:name w:val="List Paragraph"/>
    <w:basedOn w:val="a7"/>
    <w:qFormat/>
    <w:rsid w:val="005C00D6"/>
    <w:pPr>
      <w:numPr>
        <w:numId w:val="2"/>
      </w:numPr>
      <w:spacing w:after="120"/>
    </w:pPr>
    <w:rPr>
      <w:szCs w:val="24"/>
    </w:rPr>
  </w:style>
  <w:style w:type="paragraph" w:customStyle="1" w:styleId="a9">
    <w:name w:val="表格段落"/>
    <w:basedOn w:val="a3"/>
    <w:uiPriority w:val="1"/>
    <w:semiHidden/>
    <w:rsid w:val="005C00D6"/>
    <w:rPr>
      <w:sz w:val="24"/>
      <w:szCs w:val="24"/>
    </w:rPr>
  </w:style>
  <w:style w:type="paragraph" w:styleId="aa">
    <w:name w:val="header"/>
    <w:basedOn w:val="a3"/>
    <w:link w:val="ab"/>
    <w:uiPriority w:val="99"/>
    <w:semiHidden/>
    <w:rsid w:val="005C00D6"/>
    <w:pPr>
      <w:tabs>
        <w:tab w:val="center" w:pos="4680"/>
        <w:tab w:val="right" w:pos="9360"/>
      </w:tabs>
    </w:pPr>
  </w:style>
  <w:style w:type="character" w:customStyle="1" w:styleId="ab">
    <w:name w:val="頁首 字元"/>
    <w:basedOn w:val="a4"/>
    <w:link w:val="aa"/>
    <w:uiPriority w:val="99"/>
    <w:semiHidden/>
    <w:rsid w:val="005C00D6"/>
    <w:rPr>
      <w:rFonts w:ascii="Microsoft JhengHei UI" w:eastAsia="Microsoft JhengHei UI" w:hAnsi="Microsoft JhengHei UI"/>
    </w:rPr>
  </w:style>
  <w:style w:type="paragraph" w:styleId="ac">
    <w:name w:val="footer"/>
    <w:basedOn w:val="a3"/>
    <w:link w:val="ad"/>
    <w:uiPriority w:val="99"/>
    <w:semiHidden/>
    <w:rsid w:val="005C00D6"/>
    <w:pPr>
      <w:tabs>
        <w:tab w:val="center" w:pos="4680"/>
        <w:tab w:val="right" w:pos="9360"/>
      </w:tabs>
    </w:pPr>
  </w:style>
  <w:style w:type="character" w:customStyle="1" w:styleId="ad">
    <w:name w:val="頁尾 字元"/>
    <w:basedOn w:val="a4"/>
    <w:link w:val="ac"/>
    <w:uiPriority w:val="99"/>
    <w:semiHidden/>
    <w:rsid w:val="005C00D6"/>
    <w:rPr>
      <w:rFonts w:ascii="Microsoft JhengHei UI" w:eastAsia="Microsoft JhengHei UI" w:hAnsi="Microsoft JhengHei UI"/>
    </w:rPr>
  </w:style>
  <w:style w:type="table" w:styleId="ae">
    <w:name w:val="Table Grid"/>
    <w:basedOn w:val="a5"/>
    <w:uiPriority w:val="59"/>
    <w:rsid w:val="005C0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itle"/>
    <w:basedOn w:val="a7"/>
    <w:next w:val="a3"/>
    <w:link w:val="af0"/>
    <w:uiPriority w:val="10"/>
    <w:qFormat/>
    <w:rsid w:val="005C00D6"/>
    <w:pPr>
      <w:pBdr>
        <w:bottom w:val="single" w:sz="24" w:space="8" w:color="2C567A" w:themeColor="accent1"/>
      </w:pBdr>
      <w:kinsoku w:val="0"/>
      <w:overflowPunct w:val="0"/>
      <w:spacing w:before="240" w:after="480"/>
    </w:pPr>
    <w:rPr>
      <w:b/>
      <w:bCs/>
      <w:color w:val="2C567A" w:themeColor="accent1"/>
      <w:sz w:val="48"/>
      <w:szCs w:val="42"/>
    </w:rPr>
  </w:style>
  <w:style w:type="character" w:customStyle="1" w:styleId="af0">
    <w:name w:val="標題 字元"/>
    <w:basedOn w:val="a4"/>
    <w:link w:val="af"/>
    <w:uiPriority w:val="10"/>
    <w:rsid w:val="005C00D6"/>
    <w:rPr>
      <w:rFonts w:ascii="Microsoft JhengHei UI" w:eastAsia="Microsoft JhengHei UI" w:hAnsi="Microsoft JhengHei UI"/>
      <w:b/>
      <w:bCs/>
      <w:color w:val="2C567A" w:themeColor="accent1"/>
      <w:sz w:val="48"/>
      <w:szCs w:val="42"/>
    </w:rPr>
  </w:style>
  <w:style w:type="paragraph" w:customStyle="1" w:styleId="af1">
    <w:name w:val="資訊"/>
    <w:basedOn w:val="a7"/>
    <w:uiPriority w:val="1"/>
    <w:qFormat/>
    <w:rsid w:val="005C00D6"/>
    <w:pPr>
      <w:kinsoku w:val="0"/>
      <w:overflowPunct w:val="0"/>
      <w:spacing w:before="4"/>
    </w:pPr>
    <w:rPr>
      <w:color w:val="666666" w:themeColor="accent4"/>
      <w:szCs w:val="17"/>
    </w:rPr>
  </w:style>
  <w:style w:type="paragraph" w:customStyle="1" w:styleId="11">
    <w:name w:val="日期1"/>
    <w:basedOn w:val="a7"/>
    <w:qFormat/>
    <w:rsid w:val="005C00D6"/>
    <w:pPr>
      <w:kinsoku w:val="0"/>
      <w:overflowPunct w:val="0"/>
    </w:pPr>
    <w:rPr>
      <w:b/>
      <w:color w:val="000000" w:themeColor="text1"/>
      <w:sz w:val="18"/>
    </w:rPr>
  </w:style>
  <w:style w:type="character" w:styleId="af2">
    <w:name w:val="Strong"/>
    <w:basedOn w:val="a4"/>
    <w:uiPriority w:val="22"/>
    <w:semiHidden/>
    <w:qFormat/>
    <w:rsid w:val="005C00D6"/>
    <w:rPr>
      <w:rFonts w:ascii="Microsoft JhengHei UI" w:eastAsia="Microsoft JhengHei UI" w:hAnsi="Microsoft JhengHei UI"/>
      <w:b/>
      <w:bCs/>
      <w:color w:val="666666" w:themeColor="accent4"/>
    </w:rPr>
  </w:style>
  <w:style w:type="character" w:styleId="af3">
    <w:name w:val="Placeholder Text"/>
    <w:basedOn w:val="a4"/>
    <w:uiPriority w:val="99"/>
    <w:semiHidden/>
    <w:rsid w:val="005C00D6"/>
    <w:rPr>
      <w:rFonts w:ascii="Microsoft JhengHei UI" w:eastAsia="Microsoft JhengHei UI" w:hAnsi="Microsoft JhengHei UI"/>
      <w:color w:val="808080"/>
    </w:rPr>
  </w:style>
  <w:style w:type="paragraph" w:styleId="af4">
    <w:name w:val="Date"/>
    <w:basedOn w:val="a3"/>
    <w:next w:val="a3"/>
    <w:link w:val="af5"/>
    <w:uiPriority w:val="99"/>
    <w:rsid w:val="005C00D6"/>
    <w:pPr>
      <w:spacing w:line="480" w:lineRule="auto"/>
    </w:pPr>
  </w:style>
  <w:style w:type="character" w:customStyle="1" w:styleId="af5">
    <w:name w:val="日期 字元"/>
    <w:basedOn w:val="a4"/>
    <w:link w:val="af4"/>
    <w:uiPriority w:val="99"/>
    <w:rsid w:val="005C00D6"/>
    <w:rPr>
      <w:rFonts w:ascii="Microsoft JhengHei UI" w:eastAsia="Microsoft JhengHei UI" w:hAnsi="Microsoft JhengHei UI"/>
    </w:rPr>
  </w:style>
  <w:style w:type="paragraph" w:styleId="af6">
    <w:name w:val="No Spacing"/>
    <w:uiPriority w:val="1"/>
    <w:rsid w:val="005C00D6"/>
    <w:pPr>
      <w:widowControl w:val="0"/>
      <w:autoSpaceDE w:val="0"/>
      <w:autoSpaceDN w:val="0"/>
      <w:adjustRightInd w:val="0"/>
    </w:pPr>
    <w:rPr>
      <w:rFonts w:ascii="Microsoft JhengHei UI" w:eastAsia="Microsoft JhengHei UI" w:hAnsi="Microsoft JhengHei UI" w:cs="Georgia"/>
      <w:sz w:val="8"/>
    </w:rPr>
  </w:style>
  <w:style w:type="character" w:customStyle="1" w:styleId="22">
    <w:name w:val="標題 2 字元"/>
    <w:basedOn w:val="a4"/>
    <w:link w:val="21"/>
    <w:uiPriority w:val="9"/>
    <w:rsid w:val="005C00D6"/>
    <w:rPr>
      <w:rFonts w:ascii="Microsoft JhengHei UI" w:eastAsia="Microsoft JhengHei UI" w:hAnsi="Microsoft JhengHei UI" w:cs="Georgia"/>
      <w:b/>
      <w:bCs/>
      <w:color w:val="0072C7" w:themeColor="accent2"/>
      <w:sz w:val="24"/>
      <w:szCs w:val="20"/>
      <w:u w:val="single"/>
    </w:rPr>
  </w:style>
  <w:style w:type="paragraph" w:customStyle="1" w:styleId="af7">
    <w:name w:val="工作經驗"/>
    <w:basedOn w:val="a3"/>
    <w:qFormat/>
    <w:rsid w:val="000C6A56"/>
    <w:pPr>
      <w:widowControl/>
      <w:autoSpaceDE/>
      <w:autoSpaceDN/>
      <w:adjustRightInd/>
      <w:spacing w:after="200"/>
    </w:pPr>
    <w:rPr>
      <w:rFonts w:cstheme="minorBidi"/>
      <w:szCs w:val="24"/>
    </w:rPr>
  </w:style>
  <w:style w:type="paragraph" w:styleId="a0">
    <w:name w:val="List Bullet"/>
    <w:basedOn w:val="a3"/>
    <w:uiPriority w:val="99"/>
    <w:rsid w:val="005C00D6"/>
    <w:pPr>
      <w:numPr>
        <w:numId w:val="3"/>
      </w:numPr>
      <w:contextualSpacing/>
    </w:pPr>
    <w:rPr>
      <w:rFonts w:cs="Georgia"/>
    </w:rPr>
  </w:style>
  <w:style w:type="paragraph" w:customStyle="1" w:styleId="af8">
    <w:name w:val="學校名稱"/>
    <w:basedOn w:val="a3"/>
    <w:uiPriority w:val="1"/>
    <w:rsid w:val="005C00D6"/>
    <w:rPr>
      <w:rFonts w:cs="Calibri"/>
      <w:b/>
    </w:rPr>
  </w:style>
  <w:style w:type="character" w:customStyle="1" w:styleId="12">
    <w:name w:val="提及1"/>
    <w:basedOn w:val="a4"/>
    <w:uiPriority w:val="99"/>
    <w:semiHidden/>
    <w:unhideWhenUsed/>
    <w:rsid w:val="005C00D6"/>
    <w:rPr>
      <w:rFonts w:ascii="Microsoft JhengHei UI" w:eastAsia="Microsoft JhengHei UI" w:hAnsi="Microsoft JhengHei UI"/>
      <w:color w:val="2B579A"/>
      <w:shd w:val="clear" w:color="auto" w:fill="E1DFDD"/>
    </w:rPr>
  </w:style>
  <w:style w:type="numbering" w:styleId="111111">
    <w:name w:val="Outline List 2"/>
    <w:basedOn w:val="a6"/>
    <w:uiPriority w:val="99"/>
    <w:semiHidden/>
    <w:unhideWhenUsed/>
    <w:rsid w:val="005C00D6"/>
    <w:pPr>
      <w:numPr>
        <w:numId w:val="4"/>
      </w:numPr>
    </w:pPr>
  </w:style>
  <w:style w:type="numbering" w:styleId="1ai">
    <w:name w:val="Outline List 1"/>
    <w:basedOn w:val="a6"/>
    <w:uiPriority w:val="99"/>
    <w:semiHidden/>
    <w:unhideWhenUsed/>
    <w:rsid w:val="005C00D6"/>
    <w:pPr>
      <w:numPr>
        <w:numId w:val="5"/>
      </w:numPr>
    </w:pPr>
  </w:style>
  <w:style w:type="character" w:styleId="HTML">
    <w:name w:val="HTML Code"/>
    <w:basedOn w:val="a4"/>
    <w:uiPriority w:val="99"/>
    <w:semiHidden/>
    <w:unhideWhenUsed/>
    <w:rsid w:val="005C00D6"/>
    <w:rPr>
      <w:rFonts w:ascii="Microsoft JhengHei UI" w:eastAsia="Microsoft JhengHei UI" w:hAnsi="Microsoft JhengHei UI"/>
      <w:sz w:val="20"/>
      <w:szCs w:val="20"/>
    </w:rPr>
  </w:style>
  <w:style w:type="character" w:styleId="HTML0">
    <w:name w:val="HTML Variable"/>
    <w:basedOn w:val="a4"/>
    <w:uiPriority w:val="99"/>
    <w:semiHidden/>
    <w:unhideWhenUsed/>
    <w:rsid w:val="005C00D6"/>
    <w:rPr>
      <w:rFonts w:ascii="Microsoft JhengHei UI" w:eastAsia="Microsoft JhengHei UI" w:hAnsi="Microsoft JhengHei UI"/>
      <w:i/>
      <w:iCs/>
    </w:rPr>
  </w:style>
  <w:style w:type="paragraph" w:styleId="HTML1">
    <w:name w:val="HTML Address"/>
    <w:basedOn w:val="a3"/>
    <w:link w:val="HTML2"/>
    <w:uiPriority w:val="99"/>
    <w:semiHidden/>
    <w:unhideWhenUsed/>
    <w:rsid w:val="005C00D6"/>
    <w:rPr>
      <w:i/>
      <w:iCs/>
    </w:rPr>
  </w:style>
  <w:style w:type="character" w:customStyle="1" w:styleId="HTML2">
    <w:name w:val="HTML 位址 字元"/>
    <w:basedOn w:val="a4"/>
    <w:link w:val="HTML1"/>
    <w:uiPriority w:val="99"/>
    <w:semiHidden/>
    <w:rsid w:val="005C00D6"/>
    <w:rPr>
      <w:rFonts w:ascii="Microsoft JhengHei UI" w:eastAsia="Microsoft JhengHei UI" w:hAnsi="Microsoft JhengHei UI"/>
      <w:i/>
      <w:iCs/>
    </w:rPr>
  </w:style>
  <w:style w:type="character" w:styleId="HTML3">
    <w:name w:val="HTML Definition"/>
    <w:basedOn w:val="a4"/>
    <w:uiPriority w:val="99"/>
    <w:semiHidden/>
    <w:unhideWhenUsed/>
    <w:rsid w:val="005C00D6"/>
    <w:rPr>
      <w:rFonts w:ascii="Microsoft JhengHei UI" w:eastAsia="Microsoft JhengHei UI" w:hAnsi="Microsoft JhengHei UI"/>
      <w:i/>
      <w:iCs/>
    </w:rPr>
  </w:style>
  <w:style w:type="character" w:styleId="HTML4">
    <w:name w:val="HTML Cite"/>
    <w:basedOn w:val="a4"/>
    <w:uiPriority w:val="99"/>
    <w:semiHidden/>
    <w:unhideWhenUsed/>
    <w:rsid w:val="005C00D6"/>
    <w:rPr>
      <w:rFonts w:ascii="Microsoft JhengHei UI" w:eastAsia="Microsoft JhengHei UI" w:hAnsi="Microsoft JhengHei UI"/>
      <w:i/>
      <w:iCs/>
    </w:rPr>
  </w:style>
  <w:style w:type="character" w:styleId="HTML5">
    <w:name w:val="HTML Typewriter"/>
    <w:basedOn w:val="a4"/>
    <w:uiPriority w:val="99"/>
    <w:semiHidden/>
    <w:unhideWhenUsed/>
    <w:rsid w:val="005C00D6"/>
    <w:rPr>
      <w:rFonts w:ascii="Microsoft JhengHei UI" w:eastAsia="Microsoft JhengHei UI" w:hAnsi="Microsoft JhengHei UI"/>
      <w:sz w:val="20"/>
      <w:szCs w:val="20"/>
    </w:rPr>
  </w:style>
  <w:style w:type="character" w:styleId="HTML6">
    <w:name w:val="HTML Sample"/>
    <w:basedOn w:val="a4"/>
    <w:uiPriority w:val="99"/>
    <w:semiHidden/>
    <w:unhideWhenUsed/>
    <w:rsid w:val="005C00D6"/>
    <w:rPr>
      <w:rFonts w:ascii="Microsoft JhengHei UI" w:eastAsia="Microsoft JhengHei UI" w:hAnsi="Microsoft JhengHei UI"/>
      <w:sz w:val="24"/>
      <w:szCs w:val="24"/>
    </w:rPr>
  </w:style>
  <w:style w:type="character" w:styleId="HTML7">
    <w:name w:val="HTML Acronym"/>
    <w:basedOn w:val="a4"/>
    <w:uiPriority w:val="99"/>
    <w:semiHidden/>
    <w:unhideWhenUsed/>
    <w:rsid w:val="005C00D6"/>
    <w:rPr>
      <w:rFonts w:ascii="Microsoft JhengHei UI" w:eastAsia="Microsoft JhengHei UI" w:hAnsi="Microsoft JhengHei UI"/>
    </w:rPr>
  </w:style>
  <w:style w:type="character" w:styleId="HTML8">
    <w:name w:val="HTML Keyboard"/>
    <w:basedOn w:val="a4"/>
    <w:uiPriority w:val="99"/>
    <w:semiHidden/>
    <w:unhideWhenUsed/>
    <w:rsid w:val="005C00D6"/>
    <w:rPr>
      <w:rFonts w:ascii="Microsoft JhengHei UI" w:eastAsia="Microsoft JhengHei UI" w:hAnsi="Microsoft JhengHei UI"/>
      <w:sz w:val="20"/>
      <w:szCs w:val="20"/>
    </w:rPr>
  </w:style>
  <w:style w:type="paragraph" w:styleId="HTML9">
    <w:name w:val="HTML Preformatted"/>
    <w:basedOn w:val="a3"/>
    <w:link w:val="HTMLa"/>
    <w:uiPriority w:val="99"/>
    <w:semiHidden/>
    <w:unhideWhenUsed/>
    <w:rsid w:val="005C00D6"/>
    <w:rPr>
      <w:sz w:val="20"/>
      <w:szCs w:val="20"/>
    </w:rPr>
  </w:style>
  <w:style w:type="character" w:customStyle="1" w:styleId="HTMLa">
    <w:name w:val="HTML 預設格式 字元"/>
    <w:basedOn w:val="a4"/>
    <w:link w:val="HTML9"/>
    <w:uiPriority w:val="99"/>
    <w:semiHidden/>
    <w:rsid w:val="005C00D6"/>
    <w:rPr>
      <w:rFonts w:ascii="Microsoft JhengHei UI" w:eastAsia="Microsoft JhengHei UI" w:hAnsi="Microsoft JhengHei UI"/>
      <w:sz w:val="20"/>
      <w:szCs w:val="20"/>
    </w:rPr>
  </w:style>
  <w:style w:type="paragraph" w:styleId="13">
    <w:name w:val="toc 1"/>
    <w:basedOn w:val="a3"/>
    <w:next w:val="a3"/>
    <w:autoRedefine/>
    <w:uiPriority w:val="39"/>
    <w:semiHidden/>
    <w:unhideWhenUsed/>
    <w:rsid w:val="005C00D6"/>
    <w:pPr>
      <w:spacing w:after="100"/>
    </w:pPr>
  </w:style>
  <w:style w:type="paragraph" w:styleId="23">
    <w:name w:val="toc 2"/>
    <w:basedOn w:val="a3"/>
    <w:next w:val="a3"/>
    <w:autoRedefine/>
    <w:uiPriority w:val="39"/>
    <w:semiHidden/>
    <w:unhideWhenUsed/>
    <w:rsid w:val="005C00D6"/>
    <w:pPr>
      <w:spacing w:after="100"/>
      <w:ind w:left="220"/>
    </w:pPr>
  </w:style>
  <w:style w:type="paragraph" w:styleId="33">
    <w:name w:val="toc 3"/>
    <w:basedOn w:val="a3"/>
    <w:next w:val="a3"/>
    <w:autoRedefine/>
    <w:uiPriority w:val="39"/>
    <w:semiHidden/>
    <w:unhideWhenUsed/>
    <w:rsid w:val="005C00D6"/>
    <w:pPr>
      <w:spacing w:after="100"/>
      <w:ind w:left="440"/>
    </w:pPr>
  </w:style>
  <w:style w:type="paragraph" w:styleId="43">
    <w:name w:val="toc 4"/>
    <w:basedOn w:val="a3"/>
    <w:next w:val="a3"/>
    <w:autoRedefine/>
    <w:uiPriority w:val="39"/>
    <w:semiHidden/>
    <w:unhideWhenUsed/>
    <w:rsid w:val="005C00D6"/>
    <w:pPr>
      <w:spacing w:after="100"/>
      <w:ind w:left="660"/>
    </w:pPr>
  </w:style>
  <w:style w:type="paragraph" w:styleId="53">
    <w:name w:val="toc 5"/>
    <w:basedOn w:val="a3"/>
    <w:next w:val="a3"/>
    <w:autoRedefine/>
    <w:uiPriority w:val="39"/>
    <w:semiHidden/>
    <w:unhideWhenUsed/>
    <w:rsid w:val="005C00D6"/>
    <w:pPr>
      <w:spacing w:after="100"/>
      <w:ind w:left="880"/>
    </w:pPr>
  </w:style>
  <w:style w:type="paragraph" w:styleId="61">
    <w:name w:val="toc 6"/>
    <w:basedOn w:val="a3"/>
    <w:next w:val="a3"/>
    <w:autoRedefine/>
    <w:uiPriority w:val="39"/>
    <w:semiHidden/>
    <w:unhideWhenUsed/>
    <w:rsid w:val="005C00D6"/>
    <w:pPr>
      <w:spacing w:after="100"/>
      <w:ind w:left="1100"/>
    </w:pPr>
  </w:style>
  <w:style w:type="paragraph" w:styleId="71">
    <w:name w:val="toc 7"/>
    <w:basedOn w:val="a3"/>
    <w:next w:val="a3"/>
    <w:autoRedefine/>
    <w:uiPriority w:val="39"/>
    <w:semiHidden/>
    <w:unhideWhenUsed/>
    <w:rsid w:val="005C00D6"/>
    <w:pPr>
      <w:spacing w:after="100"/>
      <w:ind w:left="1320"/>
    </w:pPr>
  </w:style>
  <w:style w:type="paragraph" w:styleId="81">
    <w:name w:val="toc 8"/>
    <w:basedOn w:val="a3"/>
    <w:next w:val="a3"/>
    <w:autoRedefine/>
    <w:uiPriority w:val="39"/>
    <w:semiHidden/>
    <w:unhideWhenUsed/>
    <w:rsid w:val="005C00D6"/>
    <w:pPr>
      <w:spacing w:after="100"/>
      <w:ind w:left="1540"/>
    </w:pPr>
  </w:style>
  <w:style w:type="paragraph" w:styleId="91">
    <w:name w:val="toc 9"/>
    <w:basedOn w:val="a3"/>
    <w:next w:val="a3"/>
    <w:autoRedefine/>
    <w:uiPriority w:val="39"/>
    <w:semiHidden/>
    <w:unhideWhenUsed/>
    <w:rsid w:val="005C00D6"/>
    <w:pPr>
      <w:spacing w:after="100"/>
      <w:ind w:left="1760"/>
    </w:pPr>
  </w:style>
  <w:style w:type="paragraph" w:styleId="af9">
    <w:name w:val="TOC Heading"/>
    <w:basedOn w:val="1"/>
    <w:next w:val="a3"/>
    <w:uiPriority w:val="39"/>
    <w:semiHidden/>
    <w:unhideWhenUsed/>
    <w:qFormat/>
    <w:rsid w:val="005C00D6"/>
    <w:pPr>
      <w:keepNext/>
      <w:keepLines/>
      <w:pBdr>
        <w:top w:val="none" w:sz="0" w:space="0" w:color="auto"/>
      </w:pBdr>
      <w:kinsoku/>
      <w:overflowPunct/>
      <w:spacing w:after="0"/>
      <w:outlineLvl w:val="9"/>
    </w:pPr>
    <w:rPr>
      <w:rFonts w:cstheme="majorBidi"/>
      <w:b w:val="0"/>
      <w:bCs w:val="0"/>
      <w:color w:val="21405B" w:themeColor="accent1" w:themeShade="BF"/>
      <w:sz w:val="32"/>
      <w:szCs w:val="32"/>
    </w:rPr>
  </w:style>
  <w:style w:type="character" w:styleId="afa">
    <w:name w:val="Subtle Reference"/>
    <w:basedOn w:val="a4"/>
    <w:uiPriority w:val="31"/>
    <w:semiHidden/>
    <w:rsid w:val="005C00D6"/>
    <w:rPr>
      <w:rFonts w:ascii="Microsoft JhengHei UI" w:eastAsia="Microsoft JhengHei UI" w:hAnsi="Microsoft JhengHei UI"/>
      <w:smallCaps/>
      <w:color w:val="5A5A5A" w:themeColor="text1" w:themeTint="A5"/>
    </w:rPr>
  </w:style>
  <w:style w:type="character" w:styleId="afb">
    <w:name w:val="Subtle Emphasis"/>
    <w:basedOn w:val="a4"/>
    <w:uiPriority w:val="19"/>
    <w:semiHidden/>
    <w:rsid w:val="005C00D6"/>
    <w:rPr>
      <w:rFonts w:ascii="Microsoft JhengHei UI" w:eastAsia="Microsoft JhengHei UI" w:hAnsi="Microsoft JhengHei UI"/>
      <w:i/>
      <w:iCs/>
      <w:color w:val="404040" w:themeColor="text1" w:themeTint="BF"/>
    </w:rPr>
  </w:style>
  <w:style w:type="table" w:styleId="afc">
    <w:name w:val="Table Professional"/>
    <w:basedOn w:val="a5"/>
    <w:uiPriority w:val="99"/>
    <w:semiHidden/>
    <w:unhideWhenUsed/>
    <w:rsid w:val="005C00D6"/>
    <w:pPr>
      <w:widowControl w:val="0"/>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4">
    <w:name w:val="Medium List 1"/>
    <w:basedOn w:val="a5"/>
    <w:uiPriority w:val="65"/>
    <w:semiHidden/>
    <w:unhideWhenUsed/>
    <w:rsid w:val="005C00D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
    <w:name w:val="Medium List 1 Accent 1"/>
    <w:basedOn w:val="a5"/>
    <w:uiPriority w:val="65"/>
    <w:semiHidden/>
    <w:unhideWhenUsed/>
    <w:rsid w:val="005C00D6"/>
    <w:rPr>
      <w:color w:val="000000" w:themeColor="text1"/>
    </w:rPr>
    <w:tblPr>
      <w:tblStyleRowBandSize w:val="1"/>
      <w:tblStyleColBandSize w:val="1"/>
      <w:tblBorders>
        <w:top w:val="single" w:sz="8" w:space="0" w:color="2C567A" w:themeColor="accent1"/>
        <w:bottom w:val="single" w:sz="8" w:space="0" w:color="2C567A" w:themeColor="accent1"/>
      </w:tblBorders>
    </w:tblPr>
    <w:tblStylePr w:type="firstRow">
      <w:rPr>
        <w:rFonts w:asciiTheme="majorHAnsi" w:eastAsiaTheme="majorEastAsia" w:hAnsiTheme="majorHAnsi" w:cstheme="majorBidi"/>
      </w:rPr>
      <w:tblPr/>
      <w:tcPr>
        <w:tcBorders>
          <w:top w:val="nil"/>
          <w:bottom w:val="single" w:sz="8" w:space="0" w:color="2C567A" w:themeColor="accent1"/>
        </w:tcBorders>
      </w:tcPr>
    </w:tblStylePr>
    <w:tblStylePr w:type="lastRow">
      <w:rPr>
        <w:b/>
        <w:bCs/>
        <w:color w:val="44546A" w:themeColor="text2"/>
      </w:rPr>
      <w:tblPr/>
      <w:tcPr>
        <w:tcBorders>
          <w:top w:val="single" w:sz="8" w:space="0" w:color="2C567A" w:themeColor="accent1"/>
          <w:bottom w:val="single" w:sz="8" w:space="0" w:color="2C567A" w:themeColor="accent1"/>
        </w:tcBorders>
      </w:tcPr>
    </w:tblStylePr>
    <w:tblStylePr w:type="firstCol">
      <w:rPr>
        <w:b/>
        <w:bCs/>
      </w:rPr>
    </w:tblStylePr>
    <w:tblStylePr w:type="lastCol">
      <w:rPr>
        <w:b/>
        <w:bCs/>
      </w:rPr>
      <w:tblPr/>
      <w:tcPr>
        <w:tcBorders>
          <w:top w:val="single" w:sz="8" w:space="0" w:color="2C567A" w:themeColor="accent1"/>
          <w:bottom w:val="single" w:sz="8" w:space="0" w:color="2C567A" w:themeColor="accent1"/>
        </w:tcBorders>
      </w:tcPr>
    </w:tblStylePr>
    <w:tblStylePr w:type="band1Vert">
      <w:tblPr/>
      <w:tcPr>
        <w:shd w:val="clear" w:color="auto" w:fill="C0D5E8" w:themeFill="accent1" w:themeFillTint="3F"/>
      </w:tcPr>
    </w:tblStylePr>
    <w:tblStylePr w:type="band1Horz">
      <w:tblPr/>
      <w:tcPr>
        <w:shd w:val="clear" w:color="auto" w:fill="C0D5E8" w:themeFill="accent1" w:themeFillTint="3F"/>
      </w:tcPr>
    </w:tblStylePr>
  </w:style>
  <w:style w:type="table" w:styleId="1-2">
    <w:name w:val="Medium List 1 Accent 2"/>
    <w:basedOn w:val="a5"/>
    <w:uiPriority w:val="65"/>
    <w:semiHidden/>
    <w:unhideWhenUsed/>
    <w:rsid w:val="005C00D6"/>
    <w:rPr>
      <w:color w:val="000000" w:themeColor="text1"/>
    </w:rPr>
    <w:tblPr>
      <w:tblStyleRowBandSize w:val="1"/>
      <w:tblStyleColBandSize w:val="1"/>
      <w:tblBorders>
        <w:top w:val="single" w:sz="8" w:space="0" w:color="0072C7" w:themeColor="accent2"/>
        <w:bottom w:val="single" w:sz="8" w:space="0" w:color="0072C7" w:themeColor="accent2"/>
      </w:tblBorders>
    </w:tblPr>
    <w:tblStylePr w:type="firstRow">
      <w:rPr>
        <w:rFonts w:asciiTheme="majorHAnsi" w:eastAsiaTheme="majorEastAsia" w:hAnsiTheme="majorHAnsi" w:cstheme="majorBidi"/>
      </w:rPr>
      <w:tblPr/>
      <w:tcPr>
        <w:tcBorders>
          <w:top w:val="nil"/>
          <w:bottom w:val="single" w:sz="8" w:space="0" w:color="0072C7" w:themeColor="accent2"/>
        </w:tcBorders>
      </w:tcPr>
    </w:tblStylePr>
    <w:tblStylePr w:type="lastRow">
      <w:rPr>
        <w:b/>
        <w:bCs/>
        <w:color w:val="44546A" w:themeColor="text2"/>
      </w:rPr>
      <w:tblPr/>
      <w:tcPr>
        <w:tcBorders>
          <w:top w:val="single" w:sz="8" w:space="0" w:color="0072C7" w:themeColor="accent2"/>
          <w:bottom w:val="single" w:sz="8" w:space="0" w:color="0072C7" w:themeColor="accent2"/>
        </w:tcBorders>
      </w:tcPr>
    </w:tblStylePr>
    <w:tblStylePr w:type="firstCol">
      <w:rPr>
        <w:b/>
        <w:bCs/>
      </w:rPr>
    </w:tblStylePr>
    <w:tblStylePr w:type="lastCol">
      <w:rPr>
        <w:b/>
        <w:bCs/>
      </w:rPr>
      <w:tblPr/>
      <w:tcPr>
        <w:tcBorders>
          <w:top w:val="single" w:sz="8" w:space="0" w:color="0072C7" w:themeColor="accent2"/>
          <w:bottom w:val="single" w:sz="8" w:space="0" w:color="0072C7" w:themeColor="accent2"/>
        </w:tcBorders>
      </w:tcPr>
    </w:tblStylePr>
    <w:tblStylePr w:type="band1Vert">
      <w:tblPr/>
      <w:tcPr>
        <w:shd w:val="clear" w:color="auto" w:fill="B2DEFF" w:themeFill="accent2" w:themeFillTint="3F"/>
      </w:tcPr>
    </w:tblStylePr>
    <w:tblStylePr w:type="band1Horz">
      <w:tblPr/>
      <w:tcPr>
        <w:shd w:val="clear" w:color="auto" w:fill="B2DEFF" w:themeFill="accent2" w:themeFillTint="3F"/>
      </w:tcPr>
    </w:tblStylePr>
  </w:style>
  <w:style w:type="table" w:styleId="1-3">
    <w:name w:val="Medium List 1 Accent 3"/>
    <w:basedOn w:val="a5"/>
    <w:uiPriority w:val="65"/>
    <w:semiHidden/>
    <w:unhideWhenUsed/>
    <w:rsid w:val="005C00D6"/>
    <w:rPr>
      <w:color w:val="000000" w:themeColor="text1"/>
    </w:rPr>
    <w:tblPr>
      <w:tblStyleRowBandSize w:val="1"/>
      <w:tblStyleColBandSize w:val="1"/>
      <w:tblBorders>
        <w:top w:val="single" w:sz="8" w:space="0" w:color="0D1D51" w:themeColor="accent3"/>
        <w:bottom w:val="single" w:sz="8" w:space="0" w:color="0D1D51" w:themeColor="accent3"/>
      </w:tblBorders>
    </w:tblPr>
    <w:tblStylePr w:type="firstRow">
      <w:rPr>
        <w:rFonts w:asciiTheme="majorHAnsi" w:eastAsiaTheme="majorEastAsia" w:hAnsiTheme="majorHAnsi" w:cstheme="majorBidi"/>
      </w:rPr>
      <w:tblPr/>
      <w:tcPr>
        <w:tcBorders>
          <w:top w:val="nil"/>
          <w:bottom w:val="single" w:sz="8" w:space="0" w:color="0D1D51" w:themeColor="accent3"/>
        </w:tcBorders>
      </w:tcPr>
    </w:tblStylePr>
    <w:tblStylePr w:type="lastRow">
      <w:rPr>
        <w:b/>
        <w:bCs/>
        <w:color w:val="44546A" w:themeColor="text2"/>
      </w:rPr>
      <w:tblPr/>
      <w:tcPr>
        <w:tcBorders>
          <w:top w:val="single" w:sz="8" w:space="0" w:color="0D1D51" w:themeColor="accent3"/>
          <w:bottom w:val="single" w:sz="8" w:space="0" w:color="0D1D51" w:themeColor="accent3"/>
        </w:tcBorders>
      </w:tcPr>
    </w:tblStylePr>
    <w:tblStylePr w:type="firstCol">
      <w:rPr>
        <w:b/>
        <w:bCs/>
      </w:rPr>
    </w:tblStylePr>
    <w:tblStylePr w:type="lastCol">
      <w:rPr>
        <w:b/>
        <w:bCs/>
      </w:rPr>
      <w:tblPr/>
      <w:tcPr>
        <w:tcBorders>
          <w:top w:val="single" w:sz="8" w:space="0" w:color="0D1D51" w:themeColor="accent3"/>
          <w:bottom w:val="single" w:sz="8" w:space="0" w:color="0D1D51" w:themeColor="accent3"/>
        </w:tcBorders>
      </w:tcPr>
    </w:tblStylePr>
    <w:tblStylePr w:type="band1Vert">
      <w:tblPr/>
      <w:tcPr>
        <w:shd w:val="clear" w:color="auto" w:fill="A6B7F0" w:themeFill="accent3" w:themeFillTint="3F"/>
      </w:tcPr>
    </w:tblStylePr>
    <w:tblStylePr w:type="band1Horz">
      <w:tblPr/>
      <w:tcPr>
        <w:shd w:val="clear" w:color="auto" w:fill="A6B7F0" w:themeFill="accent3" w:themeFillTint="3F"/>
      </w:tcPr>
    </w:tblStylePr>
  </w:style>
  <w:style w:type="table" w:styleId="1-4">
    <w:name w:val="Medium List 1 Accent 4"/>
    <w:basedOn w:val="a5"/>
    <w:uiPriority w:val="65"/>
    <w:semiHidden/>
    <w:unhideWhenUsed/>
    <w:rsid w:val="005C00D6"/>
    <w:rPr>
      <w:color w:val="000000" w:themeColor="text1"/>
    </w:rPr>
    <w:tblPr>
      <w:tblStyleRowBandSize w:val="1"/>
      <w:tblStyleColBandSize w:val="1"/>
      <w:tblBorders>
        <w:top w:val="single" w:sz="8" w:space="0" w:color="666666" w:themeColor="accent4"/>
        <w:bottom w:val="single" w:sz="8" w:space="0" w:color="666666" w:themeColor="accent4"/>
      </w:tblBorders>
    </w:tblPr>
    <w:tblStylePr w:type="firstRow">
      <w:rPr>
        <w:rFonts w:asciiTheme="majorHAnsi" w:eastAsiaTheme="majorEastAsia" w:hAnsiTheme="majorHAnsi" w:cstheme="majorBidi"/>
      </w:rPr>
      <w:tblPr/>
      <w:tcPr>
        <w:tcBorders>
          <w:top w:val="nil"/>
          <w:bottom w:val="single" w:sz="8" w:space="0" w:color="666666" w:themeColor="accent4"/>
        </w:tcBorders>
      </w:tcPr>
    </w:tblStylePr>
    <w:tblStylePr w:type="lastRow">
      <w:rPr>
        <w:b/>
        <w:bCs/>
        <w:color w:val="44546A" w:themeColor="text2"/>
      </w:rPr>
      <w:tblPr/>
      <w:tcPr>
        <w:tcBorders>
          <w:top w:val="single" w:sz="8" w:space="0" w:color="666666" w:themeColor="accent4"/>
          <w:bottom w:val="single" w:sz="8" w:space="0" w:color="666666" w:themeColor="accent4"/>
        </w:tcBorders>
      </w:tcPr>
    </w:tblStylePr>
    <w:tblStylePr w:type="firstCol">
      <w:rPr>
        <w:b/>
        <w:bCs/>
      </w:rPr>
    </w:tblStylePr>
    <w:tblStylePr w:type="lastCol">
      <w:rPr>
        <w:b/>
        <w:bCs/>
      </w:rPr>
      <w:tblPr/>
      <w:tcPr>
        <w:tcBorders>
          <w:top w:val="single" w:sz="8" w:space="0" w:color="666666" w:themeColor="accent4"/>
          <w:bottom w:val="single" w:sz="8" w:space="0" w:color="666666" w:themeColor="accent4"/>
        </w:tcBorders>
      </w:tcPr>
    </w:tblStylePr>
    <w:tblStylePr w:type="band1Vert">
      <w:tblPr/>
      <w:tcPr>
        <w:shd w:val="clear" w:color="auto" w:fill="D9D9D9" w:themeFill="accent4" w:themeFillTint="3F"/>
      </w:tcPr>
    </w:tblStylePr>
    <w:tblStylePr w:type="band1Horz">
      <w:tblPr/>
      <w:tcPr>
        <w:shd w:val="clear" w:color="auto" w:fill="D9D9D9" w:themeFill="accent4" w:themeFillTint="3F"/>
      </w:tcPr>
    </w:tblStylePr>
  </w:style>
  <w:style w:type="table" w:styleId="1-5">
    <w:name w:val="Medium List 1 Accent 5"/>
    <w:basedOn w:val="a5"/>
    <w:uiPriority w:val="65"/>
    <w:semiHidden/>
    <w:unhideWhenUsed/>
    <w:rsid w:val="005C00D6"/>
    <w:rPr>
      <w:color w:val="000000" w:themeColor="text1"/>
    </w:rPr>
    <w:tblPr>
      <w:tblStyleRowBandSize w:val="1"/>
      <w:tblStyleColBandSize w:val="1"/>
      <w:tblBorders>
        <w:top w:val="single" w:sz="8" w:space="0" w:color="3C76A6" w:themeColor="accent5"/>
        <w:bottom w:val="single" w:sz="8" w:space="0" w:color="3C76A6" w:themeColor="accent5"/>
      </w:tblBorders>
    </w:tblPr>
    <w:tblStylePr w:type="firstRow">
      <w:rPr>
        <w:rFonts w:asciiTheme="majorHAnsi" w:eastAsiaTheme="majorEastAsia" w:hAnsiTheme="majorHAnsi" w:cstheme="majorBidi"/>
      </w:rPr>
      <w:tblPr/>
      <w:tcPr>
        <w:tcBorders>
          <w:top w:val="nil"/>
          <w:bottom w:val="single" w:sz="8" w:space="0" w:color="3C76A6" w:themeColor="accent5"/>
        </w:tcBorders>
      </w:tcPr>
    </w:tblStylePr>
    <w:tblStylePr w:type="lastRow">
      <w:rPr>
        <w:b/>
        <w:bCs/>
        <w:color w:val="44546A" w:themeColor="text2"/>
      </w:rPr>
      <w:tblPr/>
      <w:tcPr>
        <w:tcBorders>
          <w:top w:val="single" w:sz="8" w:space="0" w:color="3C76A6" w:themeColor="accent5"/>
          <w:bottom w:val="single" w:sz="8" w:space="0" w:color="3C76A6" w:themeColor="accent5"/>
        </w:tcBorders>
      </w:tcPr>
    </w:tblStylePr>
    <w:tblStylePr w:type="firstCol">
      <w:rPr>
        <w:b/>
        <w:bCs/>
      </w:rPr>
    </w:tblStylePr>
    <w:tblStylePr w:type="lastCol">
      <w:rPr>
        <w:b/>
        <w:bCs/>
      </w:rPr>
      <w:tblPr/>
      <w:tcPr>
        <w:tcBorders>
          <w:top w:val="single" w:sz="8" w:space="0" w:color="3C76A6" w:themeColor="accent5"/>
          <w:bottom w:val="single" w:sz="8" w:space="0" w:color="3C76A6" w:themeColor="accent5"/>
        </w:tcBorders>
      </w:tcPr>
    </w:tblStylePr>
    <w:tblStylePr w:type="band1Vert">
      <w:tblPr/>
      <w:tcPr>
        <w:shd w:val="clear" w:color="auto" w:fill="CBDDEC" w:themeFill="accent5" w:themeFillTint="3F"/>
      </w:tcPr>
    </w:tblStylePr>
    <w:tblStylePr w:type="band1Horz">
      <w:tblPr/>
      <w:tcPr>
        <w:shd w:val="clear" w:color="auto" w:fill="CBDDEC" w:themeFill="accent5" w:themeFillTint="3F"/>
      </w:tcPr>
    </w:tblStylePr>
  </w:style>
  <w:style w:type="table" w:styleId="1-6">
    <w:name w:val="Medium List 1 Accent 6"/>
    <w:basedOn w:val="a5"/>
    <w:uiPriority w:val="65"/>
    <w:semiHidden/>
    <w:unhideWhenUsed/>
    <w:rsid w:val="005C00D6"/>
    <w:rPr>
      <w:color w:val="000000" w:themeColor="text1"/>
    </w:rPr>
    <w:tblPr>
      <w:tblStyleRowBandSize w:val="1"/>
      <w:tblStyleColBandSize w:val="1"/>
      <w:tblBorders>
        <w:top w:val="single" w:sz="8" w:space="0" w:color="1E44BC" w:themeColor="accent6"/>
        <w:bottom w:val="single" w:sz="8" w:space="0" w:color="1E44BC" w:themeColor="accent6"/>
      </w:tblBorders>
    </w:tblPr>
    <w:tblStylePr w:type="firstRow">
      <w:rPr>
        <w:rFonts w:asciiTheme="majorHAnsi" w:eastAsiaTheme="majorEastAsia" w:hAnsiTheme="majorHAnsi" w:cstheme="majorBidi"/>
      </w:rPr>
      <w:tblPr/>
      <w:tcPr>
        <w:tcBorders>
          <w:top w:val="nil"/>
          <w:bottom w:val="single" w:sz="8" w:space="0" w:color="1E44BC" w:themeColor="accent6"/>
        </w:tcBorders>
      </w:tcPr>
    </w:tblStylePr>
    <w:tblStylePr w:type="lastRow">
      <w:rPr>
        <w:b/>
        <w:bCs/>
        <w:color w:val="44546A" w:themeColor="text2"/>
      </w:rPr>
      <w:tblPr/>
      <w:tcPr>
        <w:tcBorders>
          <w:top w:val="single" w:sz="8" w:space="0" w:color="1E44BC" w:themeColor="accent6"/>
          <w:bottom w:val="single" w:sz="8" w:space="0" w:color="1E44BC" w:themeColor="accent6"/>
        </w:tcBorders>
      </w:tcPr>
    </w:tblStylePr>
    <w:tblStylePr w:type="firstCol">
      <w:rPr>
        <w:b/>
        <w:bCs/>
      </w:rPr>
    </w:tblStylePr>
    <w:tblStylePr w:type="lastCol">
      <w:rPr>
        <w:b/>
        <w:bCs/>
      </w:rPr>
      <w:tblPr/>
      <w:tcPr>
        <w:tcBorders>
          <w:top w:val="single" w:sz="8" w:space="0" w:color="1E44BC" w:themeColor="accent6"/>
          <w:bottom w:val="single" w:sz="8" w:space="0" w:color="1E44BC" w:themeColor="accent6"/>
        </w:tcBorders>
      </w:tcPr>
    </w:tblStylePr>
    <w:tblStylePr w:type="band1Vert">
      <w:tblPr/>
      <w:tcPr>
        <w:shd w:val="clear" w:color="auto" w:fill="C0CDF5" w:themeFill="accent6" w:themeFillTint="3F"/>
      </w:tcPr>
    </w:tblStylePr>
    <w:tblStylePr w:type="band1Horz">
      <w:tblPr/>
      <w:tcPr>
        <w:shd w:val="clear" w:color="auto" w:fill="C0CDF5" w:themeFill="accent6" w:themeFillTint="3F"/>
      </w:tcPr>
    </w:tblStylePr>
  </w:style>
  <w:style w:type="table" w:styleId="24">
    <w:name w:val="Medium List 2"/>
    <w:basedOn w:val="a5"/>
    <w:uiPriority w:val="66"/>
    <w:semiHidden/>
    <w:unhideWhenUsed/>
    <w:rsid w:val="005C00D6"/>
    <w:rPr>
      <w:rFonts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5"/>
    <w:uiPriority w:val="66"/>
    <w:semiHidden/>
    <w:unhideWhenUsed/>
    <w:rsid w:val="005C00D6"/>
    <w:rPr>
      <w:rFonts w:cstheme="majorBidi"/>
      <w:color w:val="000000" w:themeColor="text1"/>
    </w:rPr>
    <w:tblPr>
      <w:tblStyleRowBandSize w:val="1"/>
      <w:tblStyleColBandSize w:val="1"/>
      <w:tblBorders>
        <w:top w:val="single" w:sz="8" w:space="0" w:color="2C567A" w:themeColor="accent1"/>
        <w:left w:val="single" w:sz="8" w:space="0" w:color="2C567A" w:themeColor="accent1"/>
        <w:bottom w:val="single" w:sz="8" w:space="0" w:color="2C567A" w:themeColor="accent1"/>
        <w:right w:val="single" w:sz="8" w:space="0" w:color="2C567A" w:themeColor="accent1"/>
      </w:tblBorders>
    </w:tblPr>
    <w:tblStylePr w:type="firstRow">
      <w:rPr>
        <w:sz w:val="24"/>
        <w:szCs w:val="24"/>
      </w:rPr>
      <w:tblPr/>
      <w:tcPr>
        <w:tcBorders>
          <w:top w:val="nil"/>
          <w:left w:val="nil"/>
          <w:bottom w:val="single" w:sz="24" w:space="0" w:color="2C567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C567A" w:themeColor="accent1"/>
          <w:insideH w:val="nil"/>
          <w:insideV w:val="nil"/>
        </w:tcBorders>
        <w:shd w:val="clear" w:color="auto" w:fill="FFFFFF" w:themeFill="background1"/>
      </w:tcPr>
    </w:tblStylePr>
    <w:tblStylePr w:type="lastCol">
      <w:tblPr/>
      <w:tcPr>
        <w:tcBorders>
          <w:top w:val="nil"/>
          <w:left w:val="single" w:sz="8" w:space="0" w:color="2C567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D5E8" w:themeFill="accent1" w:themeFillTint="3F"/>
      </w:tcPr>
    </w:tblStylePr>
    <w:tblStylePr w:type="band1Horz">
      <w:tblPr/>
      <w:tcPr>
        <w:tcBorders>
          <w:top w:val="nil"/>
          <w:bottom w:val="nil"/>
          <w:insideH w:val="nil"/>
          <w:insideV w:val="nil"/>
        </w:tcBorders>
        <w:shd w:val="clear" w:color="auto" w:fill="C0D5E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
    <w:name w:val="Medium List 2 Accent 2"/>
    <w:basedOn w:val="a5"/>
    <w:uiPriority w:val="66"/>
    <w:semiHidden/>
    <w:unhideWhenUsed/>
    <w:rsid w:val="005C00D6"/>
    <w:rPr>
      <w:rFonts w:cstheme="majorBidi"/>
      <w:color w:val="000000" w:themeColor="text1"/>
    </w:rPr>
    <w:tblPr>
      <w:tblStyleRowBandSize w:val="1"/>
      <w:tblStyleColBandSize w:val="1"/>
      <w:tblBorders>
        <w:top w:val="single" w:sz="8" w:space="0" w:color="0072C7" w:themeColor="accent2"/>
        <w:left w:val="single" w:sz="8" w:space="0" w:color="0072C7" w:themeColor="accent2"/>
        <w:bottom w:val="single" w:sz="8" w:space="0" w:color="0072C7" w:themeColor="accent2"/>
        <w:right w:val="single" w:sz="8" w:space="0" w:color="0072C7" w:themeColor="accent2"/>
      </w:tblBorders>
    </w:tblPr>
    <w:tblStylePr w:type="firstRow">
      <w:rPr>
        <w:sz w:val="24"/>
        <w:szCs w:val="24"/>
      </w:rPr>
      <w:tblPr/>
      <w:tcPr>
        <w:tcBorders>
          <w:top w:val="nil"/>
          <w:left w:val="nil"/>
          <w:bottom w:val="single" w:sz="24" w:space="0" w:color="0072C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7" w:themeColor="accent2"/>
          <w:insideH w:val="nil"/>
          <w:insideV w:val="nil"/>
        </w:tcBorders>
        <w:shd w:val="clear" w:color="auto" w:fill="FFFFFF" w:themeFill="background1"/>
      </w:tcPr>
    </w:tblStylePr>
    <w:tblStylePr w:type="lastCol">
      <w:tblPr/>
      <w:tcPr>
        <w:tcBorders>
          <w:top w:val="nil"/>
          <w:left w:val="single" w:sz="8" w:space="0" w:color="0072C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F" w:themeFill="accent2" w:themeFillTint="3F"/>
      </w:tcPr>
    </w:tblStylePr>
    <w:tblStylePr w:type="band1Horz">
      <w:tblPr/>
      <w:tcPr>
        <w:tcBorders>
          <w:top w:val="nil"/>
          <w:bottom w:val="nil"/>
          <w:insideH w:val="nil"/>
          <w:insideV w:val="nil"/>
        </w:tcBorders>
        <w:shd w:val="clear" w:color="auto" w:fill="B2DE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
    <w:name w:val="Medium List 2 Accent 3"/>
    <w:basedOn w:val="a5"/>
    <w:uiPriority w:val="66"/>
    <w:semiHidden/>
    <w:unhideWhenUsed/>
    <w:rsid w:val="005C00D6"/>
    <w:rPr>
      <w:rFonts w:cstheme="majorBidi"/>
      <w:color w:val="000000" w:themeColor="text1"/>
    </w:rPr>
    <w:tblPr>
      <w:tblStyleRowBandSize w:val="1"/>
      <w:tblStyleColBandSize w:val="1"/>
      <w:tblBorders>
        <w:top w:val="single" w:sz="8" w:space="0" w:color="0D1D51" w:themeColor="accent3"/>
        <w:left w:val="single" w:sz="8" w:space="0" w:color="0D1D51" w:themeColor="accent3"/>
        <w:bottom w:val="single" w:sz="8" w:space="0" w:color="0D1D51" w:themeColor="accent3"/>
        <w:right w:val="single" w:sz="8" w:space="0" w:color="0D1D51" w:themeColor="accent3"/>
      </w:tblBorders>
    </w:tblPr>
    <w:tblStylePr w:type="firstRow">
      <w:rPr>
        <w:sz w:val="24"/>
        <w:szCs w:val="24"/>
      </w:rPr>
      <w:tblPr/>
      <w:tcPr>
        <w:tcBorders>
          <w:top w:val="nil"/>
          <w:left w:val="nil"/>
          <w:bottom w:val="single" w:sz="24" w:space="0" w:color="0D1D5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D1D51" w:themeColor="accent3"/>
          <w:insideH w:val="nil"/>
          <w:insideV w:val="nil"/>
        </w:tcBorders>
        <w:shd w:val="clear" w:color="auto" w:fill="FFFFFF" w:themeFill="background1"/>
      </w:tcPr>
    </w:tblStylePr>
    <w:tblStylePr w:type="lastCol">
      <w:tblPr/>
      <w:tcPr>
        <w:tcBorders>
          <w:top w:val="nil"/>
          <w:left w:val="single" w:sz="8" w:space="0" w:color="0D1D5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B7F0" w:themeFill="accent3" w:themeFillTint="3F"/>
      </w:tcPr>
    </w:tblStylePr>
    <w:tblStylePr w:type="band1Horz">
      <w:tblPr/>
      <w:tcPr>
        <w:tcBorders>
          <w:top w:val="nil"/>
          <w:bottom w:val="nil"/>
          <w:insideH w:val="nil"/>
          <w:insideV w:val="nil"/>
        </w:tcBorders>
        <w:shd w:val="clear" w:color="auto" w:fill="A6B7F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
    <w:name w:val="Medium List 2 Accent 4"/>
    <w:basedOn w:val="a5"/>
    <w:uiPriority w:val="66"/>
    <w:semiHidden/>
    <w:unhideWhenUsed/>
    <w:rsid w:val="005C00D6"/>
    <w:rPr>
      <w:rFonts w:cstheme="majorBidi"/>
      <w:color w:val="000000" w:themeColor="text1"/>
    </w:rPr>
    <w:tblPr>
      <w:tblStyleRowBandSize w:val="1"/>
      <w:tblStyleColBandSize w:val="1"/>
      <w:tblBorders>
        <w:top w:val="single" w:sz="8" w:space="0" w:color="666666" w:themeColor="accent4"/>
        <w:left w:val="single" w:sz="8" w:space="0" w:color="666666" w:themeColor="accent4"/>
        <w:bottom w:val="single" w:sz="8" w:space="0" w:color="666666" w:themeColor="accent4"/>
        <w:right w:val="single" w:sz="8" w:space="0" w:color="666666" w:themeColor="accent4"/>
      </w:tblBorders>
    </w:tblPr>
    <w:tblStylePr w:type="firstRow">
      <w:rPr>
        <w:sz w:val="24"/>
        <w:szCs w:val="24"/>
      </w:rPr>
      <w:tblPr/>
      <w:tcPr>
        <w:tcBorders>
          <w:top w:val="nil"/>
          <w:left w:val="nil"/>
          <w:bottom w:val="single" w:sz="24" w:space="0" w:color="66666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6666" w:themeColor="accent4"/>
          <w:insideH w:val="nil"/>
          <w:insideV w:val="nil"/>
        </w:tcBorders>
        <w:shd w:val="clear" w:color="auto" w:fill="FFFFFF" w:themeFill="background1"/>
      </w:tcPr>
    </w:tblStylePr>
    <w:tblStylePr w:type="lastCol">
      <w:tblPr/>
      <w:tcPr>
        <w:tcBorders>
          <w:top w:val="nil"/>
          <w:left w:val="single" w:sz="8" w:space="0" w:color="66666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D9D9" w:themeFill="accent4" w:themeFillTint="3F"/>
      </w:tcPr>
    </w:tblStylePr>
    <w:tblStylePr w:type="band1Horz">
      <w:tblPr/>
      <w:tcPr>
        <w:tcBorders>
          <w:top w:val="nil"/>
          <w:bottom w:val="nil"/>
          <w:insideH w:val="nil"/>
          <w:insideV w:val="nil"/>
        </w:tcBorders>
        <w:shd w:val="clear" w:color="auto" w:fill="D9D9D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
    <w:name w:val="Medium List 2 Accent 5"/>
    <w:basedOn w:val="a5"/>
    <w:uiPriority w:val="66"/>
    <w:semiHidden/>
    <w:unhideWhenUsed/>
    <w:rsid w:val="005C00D6"/>
    <w:rPr>
      <w:rFonts w:cstheme="majorBidi"/>
      <w:color w:val="000000" w:themeColor="text1"/>
    </w:rPr>
    <w:tblPr>
      <w:tblStyleRowBandSize w:val="1"/>
      <w:tblStyleColBandSize w:val="1"/>
      <w:tblBorders>
        <w:top w:val="single" w:sz="8" w:space="0" w:color="3C76A6" w:themeColor="accent5"/>
        <w:left w:val="single" w:sz="8" w:space="0" w:color="3C76A6" w:themeColor="accent5"/>
        <w:bottom w:val="single" w:sz="8" w:space="0" w:color="3C76A6" w:themeColor="accent5"/>
        <w:right w:val="single" w:sz="8" w:space="0" w:color="3C76A6" w:themeColor="accent5"/>
      </w:tblBorders>
    </w:tblPr>
    <w:tblStylePr w:type="firstRow">
      <w:rPr>
        <w:sz w:val="24"/>
        <w:szCs w:val="24"/>
      </w:rPr>
      <w:tblPr/>
      <w:tcPr>
        <w:tcBorders>
          <w:top w:val="nil"/>
          <w:left w:val="nil"/>
          <w:bottom w:val="single" w:sz="24" w:space="0" w:color="3C76A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76A6" w:themeColor="accent5"/>
          <w:insideH w:val="nil"/>
          <w:insideV w:val="nil"/>
        </w:tcBorders>
        <w:shd w:val="clear" w:color="auto" w:fill="FFFFFF" w:themeFill="background1"/>
      </w:tcPr>
    </w:tblStylePr>
    <w:tblStylePr w:type="lastCol">
      <w:tblPr/>
      <w:tcPr>
        <w:tcBorders>
          <w:top w:val="nil"/>
          <w:left w:val="single" w:sz="8" w:space="0" w:color="3C76A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DDEC" w:themeFill="accent5" w:themeFillTint="3F"/>
      </w:tcPr>
    </w:tblStylePr>
    <w:tblStylePr w:type="band1Horz">
      <w:tblPr/>
      <w:tcPr>
        <w:tcBorders>
          <w:top w:val="nil"/>
          <w:bottom w:val="nil"/>
          <w:insideH w:val="nil"/>
          <w:insideV w:val="nil"/>
        </w:tcBorders>
        <w:shd w:val="clear" w:color="auto" w:fill="CBDDE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
    <w:name w:val="Medium List 2 Accent 6"/>
    <w:basedOn w:val="a5"/>
    <w:uiPriority w:val="66"/>
    <w:semiHidden/>
    <w:unhideWhenUsed/>
    <w:rsid w:val="005C00D6"/>
    <w:rPr>
      <w:rFonts w:cstheme="majorBidi"/>
      <w:color w:val="000000" w:themeColor="text1"/>
    </w:rPr>
    <w:tblPr>
      <w:tblStyleRowBandSize w:val="1"/>
      <w:tblStyleColBandSize w:val="1"/>
      <w:tblBorders>
        <w:top w:val="single" w:sz="8" w:space="0" w:color="1E44BC" w:themeColor="accent6"/>
        <w:left w:val="single" w:sz="8" w:space="0" w:color="1E44BC" w:themeColor="accent6"/>
        <w:bottom w:val="single" w:sz="8" w:space="0" w:color="1E44BC" w:themeColor="accent6"/>
        <w:right w:val="single" w:sz="8" w:space="0" w:color="1E44BC" w:themeColor="accent6"/>
      </w:tblBorders>
    </w:tblPr>
    <w:tblStylePr w:type="firstRow">
      <w:rPr>
        <w:sz w:val="24"/>
        <w:szCs w:val="24"/>
      </w:rPr>
      <w:tblPr/>
      <w:tcPr>
        <w:tcBorders>
          <w:top w:val="nil"/>
          <w:left w:val="nil"/>
          <w:bottom w:val="single" w:sz="24" w:space="0" w:color="1E44BC"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E44BC" w:themeColor="accent6"/>
          <w:insideH w:val="nil"/>
          <w:insideV w:val="nil"/>
        </w:tcBorders>
        <w:shd w:val="clear" w:color="auto" w:fill="FFFFFF" w:themeFill="background1"/>
      </w:tcPr>
    </w:tblStylePr>
    <w:tblStylePr w:type="lastCol">
      <w:tblPr/>
      <w:tcPr>
        <w:tcBorders>
          <w:top w:val="nil"/>
          <w:left w:val="single" w:sz="8" w:space="0" w:color="1E44B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DF5" w:themeFill="accent6" w:themeFillTint="3F"/>
      </w:tcPr>
    </w:tblStylePr>
    <w:tblStylePr w:type="band1Horz">
      <w:tblPr/>
      <w:tcPr>
        <w:tcBorders>
          <w:top w:val="nil"/>
          <w:bottom w:val="nil"/>
          <w:insideH w:val="nil"/>
          <w:insideV w:val="nil"/>
        </w:tcBorders>
        <w:shd w:val="clear" w:color="auto" w:fill="C0CDF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5">
    <w:name w:val="Medium Shading 1"/>
    <w:basedOn w:val="a5"/>
    <w:uiPriority w:val="63"/>
    <w:semiHidden/>
    <w:unhideWhenUsed/>
    <w:rsid w:val="005C00D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0">
    <w:name w:val="Medium Shading 1 Accent 1"/>
    <w:basedOn w:val="a5"/>
    <w:uiPriority w:val="63"/>
    <w:semiHidden/>
    <w:unhideWhenUsed/>
    <w:rsid w:val="005C00D6"/>
    <w:tblPr>
      <w:tblStyleRowBandSize w:val="1"/>
      <w:tblStyleColBandSize w:val="1"/>
      <w:tblBorders>
        <w:top w:val="single" w:sz="8" w:space="0" w:color="4382B9" w:themeColor="accent1" w:themeTint="BF"/>
        <w:left w:val="single" w:sz="8" w:space="0" w:color="4382B9" w:themeColor="accent1" w:themeTint="BF"/>
        <w:bottom w:val="single" w:sz="8" w:space="0" w:color="4382B9" w:themeColor="accent1" w:themeTint="BF"/>
        <w:right w:val="single" w:sz="8" w:space="0" w:color="4382B9" w:themeColor="accent1" w:themeTint="BF"/>
        <w:insideH w:val="single" w:sz="8" w:space="0" w:color="4382B9" w:themeColor="accent1" w:themeTint="BF"/>
      </w:tblBorders>
    </w:tblPr>
    <w:tblStylePr w:type="firstRow">
      <w:pPr>
        <w:spacing w:before="0" w:after="0" w:line="240" w:lineRule="auto"/>
      </w:pPr>
      <w:rPr>
        <w:b/>
        <w:bCs/>
        <w:color w:val="FFFFFF" w:themeColor="background1"/>
      </w:rPr>
      <w:tblPr/>
      <w:tcPr>
        <w:tcBorders>
          <w:top w:val="single" w:sz="8" w:space="0" w:color="4382B9" w:themeColor="accent1" w:themeTint="BF"/>
          <w:left w:val="single" w:sz="8" w:space="0" w:color="4382B9" w:themeColor="accent1" w:themeTint="BF"/>
          <w:bottom w:val="single" w:sz="8" w:space="0" w:color="4382B9" w:themeColor="accent1" w:themeTint="BF"/>
          <w:right w:val="single" w:sz="8" w:space="0" w:color="4382B9" w:themeColor="accent1" w:themeTint="BF"/>
          <w:insideH w:val="nil"/>
          <w:insideV w:val="nil"/>
        </w:tcBorders>
        <w:shd w:val="clear" w:color="auto" w:fill="2C567A" w:themeFill="accent1"/>
      </w:tcPr>
    </w:tblStylePr>
    <w:tblStylePr w:type="lastRow">
      <w:pPr>
        <w:spacing w:before="0" w:after="0" w:line="240" w:lineRule="auto"/>
      </w:pPr>
      <w:rPr>
        <w:b/>
        <w:bCs/>
      </w:rPr>
      <w:tblPr/>
      <w:tcPr>
        <w:tcBorders>
          <w:top w:val="double" w:sz="6" w:space="0" w:color="4382B9" w:themeColor="accent1" w:themeTint="BF"/>
          <w:left w:val="single" w:sz="8" w:space="0" w:color="4382B9" w:themeColor="accent1" w:themeTint="BF"/>
          <w:bottom w:val="single" w:sz="8" w:space="0" w:color="4382B9" w:themeColor="accent1" w:themeTint="BF"/>
          <w:right w:val="single" w:sz="8" w:space="0" w:color="4382B9" w:themeColor="accent1" w:themeTint="BF"/>
          <w:insideH w:val="nil"/>
          <w:insideV w:val="nil"/>
        </w:tcBorders>
      </w:tcPr>
    </w:tblStylePr>
    <w:tblStylePr w:type="firstCol">
      <w:rPr>
        <w:b/>
        <w:bCs/>
      </w:rPr>
    </w:tblStylePr>
    <w:tblStylePr w:type="lastCol">
      <w:rPr>
        <w:b/>
        <w:bCs/>
      </w:rPr>
    </w:tblStylePr>
    <w:tblStylePr w:type="band1Vert">
      <w:tblPr/>
      <w:tcPr>
        <w:shd w:val="clear" w:color="auto" w:fill="C0D5E8" w:themeFill="accent1" w:themeFillTint="3F"/>
      </w:tcPr>
    </w:tblStylePr>
    <w:tblStylePr w:type="band1Horz">
      <w:tblPr/>
      <w:tcPr>
        <w:tcBorders>
          <w:insideH w:val="nil"/>
          <w:insideV w:val="nil"/>
        </w:tcBorders>
        <w:shd w:val="clear" w:color="auto" w:fill="C0D5E8" w:themeFill="accent1" w:themeFillTint="3F"/>
      </w:tcPr>
    </w:tblStylePr>
    <w:tblStylePr w:type="band2Horz">
      <w:tblPr/>
      <w:tcPr>
        <w:tcBorders>
          <w:insideH w:val="nil"/>
          <w:insideV w:val="nil"/>
        </w:tcBorders>
      </w:tcPr>
    </w:tblStylePr>
  </w:style>
  <w:style w:type="table" w:styleId="1-20">
    <w:name w:val="Medium Shading 1 Accent 2"/>
    <w:basedOn w:val="a5"/>
    <w:uiPriority w:val="63"/>
    <w:semiHidden/>
    <w:unhideWhenUsed/>
    <w:rsid w:val="005C00D6"/>
    <w:tblPr>
      <w:tblStyleRowBandSize w:val="1"/>
      <w:tblStyleColBandSize w:val="1"/>
      <w:tblBorders>
        <w:top w:val="single" w:sz="8" w:space="0" w:color="169BFF" w:themeColor="accent2" w:themeTint="BF"/>
        <w:left w:val="single" w:sz="8" w:space="0" w:color="169BFF" w:themeColor="accent2" w:themeTint="BF"/>
        <w:bottom w:val="single" w:sz="8" w:space="0" w:color="169BFF" w:themeColor="accent2" w:themeTint="BF"/>
        <w:right w:val="single" w:sz="8" w:space="0" w:color="169BFF" w:themeColor="accent2" w:themeTint="BF"/>
        <w:insideH w:val="single" w:sz="8" w:space="0" w:color="169BFF" w:themeColor="accent2" w:themeTint="BF"/>
      </w:tblBorders>
    </w:tblPr>
    <w:tblStylePr w:type="firstRow">
      <w:pPr>
        <w:spacing w:before="0" w:after="0" w:line="240" w:lineRule="auto"/>
      </w:pPr>
      <w:rPr>
        <w:b/>
        <w:bCs/>
        <w:color w:val="FFFFFF" w:themeColor="background1"/>
      </w:rPr>
      <w:tblPr/>
      <w:tcPr>
        <w:tcBorders>
          <w:top w:val="single" w:sz="8" w:space="0" w:color="169BFF" w:themeColor="accent2" w:themeTint="BF"/>
          <w:left w:val="single" w:sz="8" w:space="0" w:color="169BFF" w:themeColor="accent2" w:themeTint="BF"/>
          <w:bottom w:val="single" w:sz="8" w:space="0" w:color="169BFF" w:themeColor="accent2" w:themeTint="BF"/>
          <w:right w:val="single" w:sz="8" w:space="0" w:color="169BFF" w:themeColor="accent2" w:themeTint="BF"/>
          <w:insideH w:val="nil"/>
          <w:insideV w:val="nil"/>
        </w:tcBorders>
        <w:shd w:val="clear" w:color="auto" w:fill="0072C7" w:themeFill="accent2"/>
      </w:tcPr>
    </w:tblStylePr>
    <w:tblStylePr w:type="lastRow">
      <w:pPr>
        <w:spacing w:before="0" w:after="0" w:line="240" w:lineRule="auto"/>
      </w:pPr>
      <w:rPr>
        <w:b/>
        <w:bCs/>
      </w:rPr>
      <w:tblPr/>
      <w:tcPr>
        <w:tcBorders>
          <w:top w:val="double" w:sz="6" w:space="0" w:color="169BFF" w:themeColor="accent2" w:themeTint="BF"/>
          <w:left w:val="single" w:sz="8" w:space="0" w:color="169BFF" w:themeColor="accent2" w:themeTint="BF"/>
          <w:bottom w:val="single" w:sz="8" w:space="0" w:color="169BFF" w:themeColor="accent2" w:themeTint="BF"/>
          <w:right w:val="single" w:sz="8" w:space="0" w:color="169B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2DEFF" w:themeFill="accent2" w:themeFillTint="3F"/>
      </w:tcPr>
    </w:tblStylePr>
    <w:tblStylePr w:type="band1Horz">
      <w:tblPr/>
      <w:tcPr>
        <w:tcBorders>
          <w:insideH w:val="nil"/>
          <w:insideV w:val="nil"/>
        </w:tcBorders>
        <w:shd w:val="clear" w:color="auto" w:fill="B2DEFF" w:themeFill="accent2" w:themeFillTint="3F"/>
      </w:tcPr>
    </w:tblStylePr>
    <w:tblStylePr w:type="band2Horz">
      <w:tblPr/>
      <w:tcPr>
        <w:tcBorders>
          <w:insideH w:val="nil"/>
          <w:insideV w:val="nil"/>
        </w:tcBorders>
      </w:tcPr>
    </w:tblStylePr>
  </w:style>
  <w:style w:type="table" w:styleId="1-30">
    <w:name w:val="Medium Shading 1 Accent 3"/>
    <w:basedOn w:val="a5"/>
    <w:uiPriority w:val="63"/>
    <w:semiHidden/>
    <w:unhideWhenUsed/>
    <w:rsid w:val="005C00D6"/>
    <w:tblPr>
      <w:tblStyleRowBandSize w:val="1"/>
      <w:tblStyleColBandSize w:val="1"/>
      <w:tblBorders>
        <w:top w:val="single" w:sz="8" w:space="0" w:color="1B3DAA" w:themeColor="accent3" w:themeTint="BF"/>
        <w:left w:val="single" w:sz="8" w:space="0" w:color="1B3DAA" w:themeColor="accent3" w:themeTint="BF"/>
        <w:bottom w:val="single" w:sz="8" w:space="0" w:color="1B3DAA" w:themeColor="accent3" w:themeTint="BF"/>
        <w:right w:val="single" w:sz="8" w:space="0" w:color="1B3DAA" w:themeColor="accent3" w:themeTint="BF"/>
        <w:insideH w:val="single" w:sz="8" w:space="0" w:color="1B3DAA" w:themeColor="accent3" w:themeTint="BF"/>
      </w:tblBorders>
    </w:tblPr>
    <w:tblStylePr w:type="firstRow">
      <w:pPr>
        <w:spacing w:before="0" w:after="0" w:line="240" w:lineRule="auto"/>
      </w:pPr>
      <w:rPr>
        <w:b/>
        <w:bCs/>
        <w:color w:val="FFFFFF" w:themeColor="background1"/>
      </w:rPr>
      <w:tblPr/>
      <w:tcPr>
        <w:tcBorders>
          <w:top w:val="single" w:sz="8" w:space="0" w:color="1B3DAA" w:themeColor="accent3" w:themeTint="BF"/>
          <w:left w:val="single" w:sz="8" w:space="0" w:color="1B3DAA" w:themeColor="accent3" w:themeTint="BF"/>
          <w:bottom w:val="single" w:sz="8" w:space="0" w:color="1B3DAA" w:themeColor="accent3" w:themeTint="BF"/>
          <w:right w:val="single" w:sz="8" w:space="0" w:color="1B3DAA" w:themeColor="accent3" w:themeTint="BF"/>
          <w:insideH w:val="nil"/>
          <w:insideV w:val="nil"/>
        </w:tcBorders>
        <w:shd w:val="clear" w:color="auto" w:fill="0D1D51" w:themeFill="accent3"/>
      </w:tcPr>
    </w:tblStylePr>
    <w:tblStylePr w:type="lastRow">
      <w:pPr>
        <w:spacing w:before="0" w:after="0" w:line="240" w:lineRule="auto"/>
      </w:pPr>
      <w:rPr>
        <w:b/>
        <w:bCs/>
      </w:rPr>
      <w:tblPr/>
      <w:tcPr>
        <w:tcBorders>
          <w:top w:val="double" w:sz="6" w:space="0" w:color="1B3DAA" w:themeColor="accent3" w:themeTint="BF"/>
          <w:left w:val="single" w:sz="8" w:space="0" w:color="1B3DAA" w:themeColor="accent3" w:themeTint="BF"/>
          <w:bottom w:val="single" w:sz="8" w:space="0" w:color="1B3DAA" w:themeColor="accent3" w:themeTint="BF"/>
          <w:right w:val="single" w:sz="8" w:space="0" w:color="1B3DAA"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B7F0" w:themeFill="accent3" w:themeFillTint="3F"/>
      </w:tcPr>
    </w:tblStylePr>
    <w:tblStylePr w:type="band1Horz">
      <w:tblPr/>
      <w:tcPr>
        <w:tcBorders>
          <w:insideH w:val="nil"/>
          <w:insideV w:val="nil"/>
        </w:tcBorders>
        <w:shd w:val="clear" w:color="auto" w:fill="A6B7F0" w:themeFill="accent3" w:themeFillTint="3F"/>
      </w:tcPr>
    </w:tblStylePr>
    <w:tblStylePr w:type="band2Horz">
      <w:tblPr/>
      <w:tcPr>
        <w:tcBorders>
          <w:insideH w:val="nil"/>
          <w:insideV w:val="nil"/>
        </w:tcBorders>
      </w:tcPr>
    </w:tblStylePr>
  </w:style>
  <w:style w:type="table" w:styleId="1-40">
    <w:name w:val="Medium Shading 1 Accent 4"/>
    <w:basedOn w:val="a5"/>
    <w:uiPriority w:val="63"/>
    <w:semiHidden/>
    <w:unhideWhenUsed/>
    <w:rsid w:val="005C00D6"/>
    <w:tblPr>
      <w:tblStyleRowBandSize w:val="1"/>
      <w:tblStyleColBandSize w:val="1"/>
      <w:tblBorders>
        <w:top w:val="single" w:sz="8" w:space="0" w:color="8C8C8C" w:themeColor="accent4" w:themeTint="BF"/>
        <w:left w:val="single" w:sz="8" w:space="0" w:color="8C8C8C" w:themeColor="accent4" w:themeTint="BF"/>
        <w:bottom w:val="single" w:sz="8" w:space="0" w:color="8C8C8C" w:themeColor="accent4" w:themeTint="BF"/>
        <w:right w:val="single" w:sz="8" w:space="0" w:color="8C8C8C" w:themeColor="accent4" w:themeTint="BF"/>
        <w:insideH w:val="single" w:sz="8" w:space="0" w:color="8C8C8C" w:themeColor="accent4" w:themeTint="BF"/>
      </w:tblBorders>
    </w:tblPr>
    <w:tblStylePr w:type="firstRow">
      <w:pPr>
        <w:spacing w:before="0" w:after="0" w:line="240" w:lineRule="auto"/>
      </w:pPr>
      <w:rPr>
        <w:b/>
        <w:bCs/>
        <w:color w:val="FFFFFF" w:themeColor="background1"/>
      </w:rPr>
      <w:tblPr/>
      <w:tcPr>
        <w:tcBorders>
          <w:top w:val="single" w:sz="8" w:space="0" w:color="8C8C8C" w:themeColor="accent4" w:themeTint="BF"/>
          <w:left w:val="single" w:sz="8" w:space="0" w:color="8C8C8C" w:themeColor="accent4" w:themeTint="BF"/>
          <w:bottom w:val="single" w:sz="8" w:space="0" w:color="8C8C8C" w:themeColor="accent4" w:themeTint="BF"/>
          <w:right w:val="single" w:sz="8" w:space="0" w:color="8C8C8C" w:themeColor="accent4" w:themeTint="BF"/>
          <w:insideH w:val="nil"/>
          <w:insideV w:val="nil"/>
        </w:tcBorders>
        <w:shd w:val="clear" w:color="auto" w:fill="666666" w:themeFill="accent4"/>
      </w:tcPr>
    </w:tblStylePr>
    <w:tblStylePr w:type="lastRow">
      <w:pPr>
        <w:spacing w:before="0" w:after="0" w:line="240" w:lineRule="auto"/>
      </w:pPr>
      <w:rPr>
        <w:b/>
        <w:bCs/>
      </w:rPr>
      <w:tblPr/>
      <w:tcPr>
        <w:tcBorders>
          <w:top w:val="double" w:sz="6" w:space="0" w:color="8C8C8C" w:themeColor="accent4" w:themeTint="BF"/>
          <w:left w:val="single" w:sz="8" w:space="0" w:color="8C8C8C" w:themeColor="accent4" w:themeTint="BF"/>
          <w:bottom w:val="single" w:sz="8" w:space="0" w:color="8C8C8C" w:themeColor="accent4" w:themeTint="BF"/>
          <w:right w:val="single" w:sz="8" w:space="0" w:color="8C8C8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9D9D9" w:themeFill="accent4" w:themeFillTint="3F"/>
      </w:tcPr>
    </w:tblStylePr>
    <w:tblStylePr w:type="band1Horz">
      <w:tblPr/>
      <w:tcPr>
        <w:tcBorders>
          <w:insideH w:val="nil"/>
          <w:insideV w:val="nil"/>
        </w:tcBorders>
        <w:shd w:val="clear" w:color="auto" w:fill="D9D9D9" w:themeFill="accent4" w:themeFillTint="3F"/>
      </w:tcPr>
    </w:tblStylePr>
    <w:tblStylePr w:type="band2Horz">
      <w:tblPr/>
      <w:tcPr>
        <w:tcBorders>
          <w:insideH w:val="nil"/>
          <w:insideV w:val="nil"/>
        </w:tcBorders>
      </w:tcPr>
    </w:tblStylePr>
  </w:style>
  <w:style w:type="table" w:styleId="1-50">
    <w:name w:val="Medium Shading 1 Accent 5"/>
    <w:basedOn w:val="a5"/>
    <w:uiPriority w:val="63"/>
    <w:semiHidden/>
    <w:unhideWhenUsed/>
    <w:rsid w:val="005C00D6"/>
    <w:tblPr>
      <w:tblStyleRowBandSize w:val="1"/>
      <w:tblStyleColBandSize w:val="1"/>
      <w:tblBorders>
        <w:top w:val="single" w:sz="8" w:space="0" w:color="6299C6" w:themeColor="accent5" w:themeTint="BF"/>
        <w:left w:val="single" w:sz="8" w:space="0" w:color="6299C6" w:themeColor="accent5" w:themeTint="BF"/>
        <w:bottom w:val="single" w:sz="8" w:space="0" w:color="6299C6" w:themeColor="accent5" w:themeTint="BF"/>
        <w:right w:val="single" w:sz="8" w:space="0" w:color="6299C6" w:themeColor="accent5" w:themeTint="BF"/>
        <w:insideH w:val="single" w:sz="8" w:space="0" w:color="6299C6" w:themeColor="accent5" w:themeTint="BF"/>
      </w:tblBorders>
    </w:tblPr>
    <w:tblStylePr w:type="firstRow">
      <w:pPr>
        <w:spacing w:before="0" w:after="0" w:line="240" w:lineRule="auto"/>
      </w:pPr>
      <w:rPr>
        <w:b/>
        <w:bCs/>
        <w:color w:val="FFFFFF" w:themeColor="background1"/>
      </w:rPr>
      <w:tblPr/>
      <w:tcPr>
        <w:tcBorders>
          <w:top w:val="single" w:sz="8" w:space="0" w:color="6299C6" w:themeColor="accent5" w:themeTint="BF"/>
          <w:left w:val="single" w:sz="8" w:space="0" w:color="6299C6" w:themeColor="accent5" w:themeTint="BF"/>
          <w:bottom w:val="single" w:sz="8" w:space="0" w:color="6299C6" w:themeColor="accent5" w:themeTint="BF"/>
          <w:right w:val="single" w:sz="8" w:space="0" w:color="6299C6" w:themeColor="accent5" w:themeTint="BF"/>
          <w:insideH w:val="nil"/>
          <w:insideV w:val="nil"/>
        </w:tcBorders>
        <w:shd w:val="clear" w:color="auto" w:fill="3C76A6" w:themeFill="accent5"/>
      </w:tcPr>
    </w:tblStylePr>
    <w:tblStylePr w:type="lastRow">
      <w:pPr>
        <w:spacing w:before="0" w:after="0" w:line="240" w:lineRule="auto"/>
      </w:pPr>
      <w:rPr>
        <w:b/>
        <w:bCs/>
      </w:rPr>
      <w:tblPr/>
      <w:tcPr>
        <w:tcBorders>
          <w:top w:val="double" w:sz="6" w:space="0" w:color="6299C6" w:themeColor="accent5" w:themeTint="BF"/>
          <w:left w:val="single" w:sz="8" w:space="0" w:color="6299C6" w:themeColor="accent5" w:themeTint="BF"/>
          <w:bottom w:val="single" w:sz="8" w:space="0" w:color="6299C6" w:themeColor="accent5" w:themeTint="BF"/>
          <w:right w:val="single" w:sz="8" w:space="0" w:color="6299C6" w:themeColor="accent5" w:themeTint="BF"/>
          <w:insideH w:val="nil"/>
          <w:insideV w:val="nil"/>
        </w:tcBorders>
      </w:tcPr>
    </w:tblStylePr>
    <w:tblStylePr w:type="firstCol">
      <w:rPr>
        <w:b/>
        <w:bCs/>
      </w:rPr>
    </w:tblStylePr>
    <w:tblStylePr w:type="lastCol">
      <w:rPr>
        <w:b/>
        <w:bCs/>
      </w:rPr>
    </w:tblStylePr>
    <w:tblStylePr w:type="band1Vert">
      <w:tblPr/>
      <w:tcPr>
        <w:shd w:val="clear" w:color="auto" w:fill="CBDDEC" w:themeFill="accent5" w:themeFillTint="3F"/>
      </w:tcPr>
    </w:tblStylePr>
    <w:tblStylePr w:type="band1Horz">
      <w:tblPr/>
      <w:tcPr>
        <w:tcBorders>
          <w:insideH w:val="nil"/>
          <w:insideV w:val="nil"/>
        </w:tcBorders>
        <w:shd w:val="clear" w:color="auto" w:fill="CBDDEC" w:themeFill="accent5" w:themeFillTint="3F"/>
      </w:tcPr>
    </w:tblStylePr>
    <w:tblStylePr w:type="band2Horz">
      <w:tblPr/>
      <w:tcPr>
        <w:tcBorders>
          <w:insideH w:val="nil"/>
          <w:insideV w:val="nil"/>
        </w:tcBorders>
      </w:tcPr>
    </w:tblStylePr>
  </w:style>
  <w:style w:type="table" w:styleId="1-60">
    <w:name w:val="Medium Shading 1 Accent 6"/>
    <w:basedOn w:val="a5"/>
    <w:uiPriority w:val="63"/>
    <w:semiHidden/>
    <w:unhideWhenUsed/>
    <w:rsid w:val="005C00D6"/>
    <w:tblPr>
      <w:tblStyleRowBandSize w:val="1"/>
      <w:tblStyleColBandSize w:val="1"/>
      <w:tblBorders>
        <w:top w:val="single" w:sz="8" w:space="0" w:color="4268E0" w:themeColor="accent6" w:themeTint="BF"/>
        <w:left w:val="single" w:sz="8" w:space="0" w:color="4268E0" w:themeColor="accent6" w:themeTint="BF"/>
        <w:bottom w:val="single" w:sz="8" w:space="0" w:color="4268E0" w:themeColor="accent6" w:themeTint="BF"/>
        <w:right w:val="single" w:sz="8" w:space="0" w:color="4268E0" w:themeColor="accent6" w:themeTint="BF"/>
        <w:insideH w:val="single" w:sz="8" w:space="0" w:color="4268E0" w:themeColor="accent6" w:themeTint="BF"/>
      </w:tblBorders>
    </w:tblPr>
    <w:tblStylePr w:type="firstRow">
      <w:pPr>
        <w:spacing w:before="0" w:after="0" w:line="240" w:lineRule="auto"/>
      </w:pPr>
      <w:rPr>
        <w:b/>
        <w:bCs/>
        <w:color w:val="FFFFFF" w:themeColor="background1"/>
      </w:rPr>
      <w:tblPr/>
      <w:tcPr>
        <w:tcBorders>
          <w:top w:val="single" w:sz="8" w:space="0" w:color="4268E0" w:themeColor="accent6" w:themeTint="BF"/>
          <w:left w:val="single" w:sz="8" w:space="0" w:color="4268E0" w:themeColor="accent6" w:themeTint="BF"/>
          <w:bottom w:val="single" w:sz="8" w:space="0" w:color="4268E0" w:themeColor="accent6" w:themeTint="BF"/>
          <w:right w:val="single" w:sz="8" w:space="0" w:color="4268E0" w:themeColor="accent6" w:themeTint="BF"/>
          <w:insideH w:val="nil"/>
          <w:insideV w:val="nil"/>
        </w:tcBorders>
        <w:shd w:val="clear" w:color="auto" w:fill="1E44BC" w:themeFill="accent6"/>
      </w:tcPr>
    </w:tblStylePr>
    <w:tblStylePr w:type="lastRow">
      <w:pPr>
        <w:spacing w:before="0" w:after="0" w:line="240" w:lineRule="auto"/>
      </w:pPr>
      <w:rPr>
        <w:b/>
        <w:bCs/>
      </w:rPr>
      <w:tblPr/>
      <w:tcPr>
        <w:tcBorders>
          <w:top w:val="double" w:sz="6" w:space="0" w:color="4268E0" w:themeColor="accent6" w:themeTint="BF"/>
          <w:left w:val="single" w:sz="8" w:space="0" w:color="4268E0" w:themeColor="accent6" w:themeTint="BF"/>
          <w:bottom w:val="single" w:sz="8" w:space="0" w:color="4268E0" w:themeColor="accent6" w:themeTint="BF"/>
          <w:right w:val="single" w:sz="8" w:space="0" w:color="4268E0" w:themeColor="accent6" w:themeTint="BF"/>
          <w:insideH w:val="nil"/>
          <w:insideV w:val="nil"/>
        </w:tcBorders>
      </w:tcPr>
    </w:tblStylePr>
    <w:tblStylePr w:type="firstCol">
      <w:rPr>
        <w:b/>
        <w:bCs/>
      </w:rPr>
    </w:tblStylePr>
    <w:tblStylePr w:type="lastCol">
      <w:rPr>
        <w:b/>
        <w:bCs/>
      </w:rPr>
    </w:tblStylePr>
    <w:tblStylePr w:type="band1Vert">
      <w:tblPr/>
      <w:tcPr>
        <w:shd w:val="clear" w:color="auto" w:fill="C0CDF5" w:themeFill="accent6" w:themeFillTint="3F"/>
      </w:tcPr>
    </w:tblStylePr>
    <w:tblStylePr w:type="band1Horz">
      <w:tblPr/>
      <w:tcPr>
        <w:tcBorders>
          <w:insideH w:val="nil"/>
          <w:insideV w:val="nil"/>
        </w:tcBorders>
        <w:shd w:val="clear" w:color="auto" w:fill="C0CDF5" w:themeFill="accent6" w:themeFillTint="3F"/>
      </w:tcPr>
    </w:tblStylePr>
    <w:tblStylePr w:type="band2Horz">
      <w:tblPr/>
      <w:tcPr>
        <w:tcBorders>
          <w:insideH w:val="nil"/>
          <w:insideV w:val="nil"/>
        </w:tcBorders>
      </w:tcPr>
    </w:tblStylePr>
  </w:style>
  <w:style w:type="table" w:styleId="25">
    <w:name w:val="Medium Shading 2"/>
    <w:basedOn w:val="a5"/>
    <w:uiPriority w:val="64"/>
    <w:semiHidden/>
    <w:unhideWhenUsed/>
    <w:rsid w:val="005C00D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10">
    <w:name w:val="Medium Shading 2 Accent 1"/>
    <w:basedOn w:val="a5"/>
    <w:uiPriority w:val="64"/>
    <w:semiHidden/>
    <w:unhideWhenUsed/>
    <w:rsid w:val="005C00D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C567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C567A" w:themeFill="accent1"/>
      </w:tcPr>
    </w:tblStylePr>
    <w:tblStylePr w:type="lastCol">
      <w:rPr>
        <w:b/>
        <w:bCs/>
        <w:color w:val="FFFFFF" w:themeColor="background1"/>
      </w:rPr>
      <w:tblPr/>
      <w:tcPr>
        <w:tcBorders>
          <w:left w:val="nil"/>
          <w:right w:val="nil"/>
          <w:insideH w:val="nil"/>
          <w:insideV w:val="nil"/>
        </w:tcBorders>
        <w:shd w:val="clear" w:color="auto" w:fill="2C567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0">
    <w:name w:val="Medium Shading 2 Accent 2"/>
    <w:basedOn w:val="a5"/>
    <w:uiPriority w:val="64"/>
    <w:semiHidden/>
    <w:unhideWhenUsed/>
    <w:rsid w:val="005C00D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72C7" w:themeFill="accent2"/>
      </w:tcPr>
    </w:tblStylePr>
    <w:tblStylePr w:type="lastCol">
      <w:rPr>
        <w:b/>
        <w:bCs/>
        <w:color w:val="FFFFFF" w:themeColor="background1"/>
      </w:rPr>
      <w:tblPr/>
      <w:tcPr>
        <w:tcBorders>
          <w:left w:val="nil"/>
          <w:right w:val="nil"/>
          <w:insideH w:val="nil"/>
          <w:insideV w:val="nil"/>
        </w:tcBorders>
        <w:shd w:val="clear" w:color="auto" w:fill="0072C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0">
    <w:name w:val="Medium Shading 2 Accent 3"/>
    <w:basedOn w:val="a5"/>
    <w:uiPriority w:val="64"/>
    <w:semiHidden/>
    <w:unhideWhenUsed/>
    <w:rsid w:val="005C00D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D1D5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D1D51" w:themeFill="accent3"/>
      </w:tcPr>
    </w:tblStylePr>
    <w:tblStylePr w:type="lastCol">
      <w:rPr>
        <w:b/>
        <w:bCs/>
        <w:color w:val="FFFFFF" w:themeColor="background1"/>
      </w:rPr>
      <w:tblPr/>
      <w:tcPr>
        <w:tcBorders>
          <w:left w:val="nil"/>
          <w:right w:val="nil"/>
          <w:insideH w:val="nil"/>
          <w:insideV w:val="nil"/>
        </w:tcBorders>
        <w:shd w:val="clear" w:color="auto" w:fill="0D1D5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40">
    <w:name w:val="Medium Shading 2 Accent 4"/>
    <w:basedOn w:val="a5"/>
    <w:uiPriority w:val="64"/>
    <w:semiHidden/>
    <w:unhideWhenUsed/>
    <w:rsid w:val="005C00D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666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66666" w:themeFill="accent4"/>
      </w:tcPr>
    </w:tblStylePr>
    <w:tblStylePr w:type="lastCol">
      <w:rPr>
        <w:b/>
        <w:bCs/>
        <w:color w:val="FFFFFF" w:themeColor="background1"/>
      </w:rPr>
      <w:tblPr/>
      <w:tcPr>
        <w:tcBorders>
          <w:left w:val="nil"/>
          <w:right w:val="nil"/>
          <w:insideH w:val="nil"/>
          <w:insideV w:val="nil"/>
        </w:tcBorders>
        <w:shd w:val="clear" w:color="auto" w:fill="66666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0">
    <w:name w:val="Medium Shading 2 Accent 5"/>
    <w:basedOn w:val="a5"/>
    <w:uiPriority w:val="64"/>
    <w:semiHidden/>
    <w:unhideWhenUsed/>
    <w:rsid w:val="005C00D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76A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C76A6" w:themeFill="accent5"/>
      </w:tcPr>
    </w:tblStylePr>
    <w:tblStylePr w:type="lastCol">
      <w:rPr>
        <w:b/>
        <w:bCs/>
        <w:color w:val="FFFFFF" w:themeColor="background1"/>
      </w:rPr>
      <w:tblPr/>
      <w:tcPr>
        <w:tcBorders>
          <w:left w:val="nil"/>
          <w:right w:val="nil"/>
          <w:insideH w:val="nil"/>
          <w:insideV w:val="nil"/>
        </w:tcBorders>
        <w:shd w:val="clear" w:color="auto" w:fill="3C76A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0">
    <w:name w:val="Medium Shading 2 Accent 6"/>
    <w:basedOn w:val="a5"/>
    <w:uiPriority w:val="64"/>
    <w:semiHidden/>
    <w:unhideWhenUsed/>
    <w:rsid w:val="005C00D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E44B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E44BC" w:themeFill="accent6"/>
      </w:tcPr>
    </w:tblStylePr>
    <w:tblStylePr w:type="lastCol">
      <w:rPr>
        <w:b/>
        <w:bCs/>
        <w:color w:val="FFFFFF" w:themeColor="background1"/>
      </w:rPr>
      <w:tblPr/>
      <w:tcPr>
        <w:tcBorders>
          <w:left w:val="nil"/>
          <w:right w:val="nil"/>
          <w:insideH w:val="nil"/>
          <w:insideV w:val="nil"/>
        </w:tcBorders>
        <w:shd w:val="clear" w:color="auto" w:fill="1E44B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16">
    <w:name w:val="Medium Grid 1"/>
    <w:basedOn w:val="a5"/>
    <w:uiPriority w:val="67"/>
    <w:semiHidden/>
    <w:unhideWhenUsed/>
    <w:rsid w:val="005C00D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5"/>
    <w:uiPriority w:val="67"/>
    <w:semiHidden/>
    <w:unhideWhenUsed/>
    <w:rsid w:val="005C00D6"/>
    <w:tblPr>
      <w:tblStyleRowBandSize w:val="1"/>
      <w:tblStyleColBandSize w:val="1"/>
      <w:tblBorders>
        <w:top w:val="single" w:sz="8" w:space="0" w:color="4382B9" w:themeColor="accent1" w:themeTint="BF"/>
        <w:left w:val="single" w:sz="8" w:space="0" w:color="4382B9" w:themeColor="accent1" w:themeTint="BF"/>
        <w:bottom w:val="single" w:sz="8" w:space="0" w:color="4382B9" w:themeColor="accent1" w:themeTint="BF"/>
        <w:right w:val="single" w:sz="8" w:space="0" w:color="4382B9" w:themeColor="accent1" w:themeTint="BF"/>
        <w:insideH w:val="single" w:sz="8" w:space="0" w:color="4382B9" w:themeColor="accent1" w:themeTint="BF"/>
        <w:insideV w:val="single" w:sz="8" w:space="0" w:color="4382B9" w:themeColor="accent1" w:themeTint="BF"/>
      </w:tblBorders>
    </w:tblPr>
    <w:tcPr>
      <w:shd w:val="clear" w:color="auto" w:fill="C0D5E8" w:themeFill="accent1" w:themeFillTint="3F"/>
    </w:tcPr>
    <w:tblStylePr w:type="firstRow">
      <w:rPr>
        <w:b/>
        <w:bCs/>
      </w:rPr>
    </w:tblStylePr>
    <w:tblStylePr w:type="lastRow">
      <w:rPr>
        <w:b/>
        <w:bCs/>
      </w:rPr>
      <w:tblPr/>
      <w:tcPr>
        <w:tcBorders>
          <w:top w:val="single" w:sz="18" w:space="0" w:color="4382B9" w:themeColor="accent1" w:themeTint="BF"/>
        </w:tcBorders>
      </w:tcPr>
    </w:tblStylePr>
    <w:tblStylePr w:type="firstCol">
      <w:rPr>
        <w:b/>
        <w:bCs/>
      </w:rPr>
    </w:tblStylePr>
    <w:tblStylePr w:type="lastCol">
      <w:rPr>
        <w:b/>
        <w:bCs/>
      </w:rPr>
    </w:tblStylePr>
    <w:tblStylePr w:type="band1Vert">
      <w:tblPr/>
      <w:tcPr>
        <w:shd w:val="clear" w:color="auto" w:fill="81ACD1" w:themeFill="accent1" w:themeFillTint="7F"/>
      </w:tcPr>
    </w:tblStylePr>
    <w:tblStylePr w:type="band1Horz">
      <w:tblPr/>
      <w:tcPr>
        <w:shd w:val="clear" w:color="auto" w:fill="81ACD1" w:themeFill="accent1" w:themeFillTint="7F"/>
      </w:tcPr>
    </w:tblStylePr>
  </w:style>
  <w:style w:type="table" w:styleId="1-21">
    <w:name w:val="Medium Grid 1 Accent 2"/>
    <w:basedOn w:val="a5"/>
    <w:uiPriority w:val="67"/>
    <w:semiHidden/>
    <w:unhideWhenUsed/>
    <w:rsid w:val="005C00D6"/>
    <w:tblPr>
      <w:tblStyleRowBandSize w:val="1"/>
      <w:tblStyleColBandSize w:val="1"/>
      <w:tblBorders>
        <w:top w:val="single" w:sz="8" w:space="0" w:color="169BFF" w:themeColor="accent2" w:themeTint="BF"/>
        <w:left w:val="single" w:sz="8" w:space="0" w:color="169BFF" w:themeColor="accent2" w:themeTint="BF"/>
        <w:bottom w:val="single" w:sz="8" w:space="0" w:color="169BFF" w:themeColor="accent2" w:themeTint="BF"/>
        <w:right w:val="single" w:sz="8" w:space="0" w:color="169BFF" w:themeColor="accent2" w:themeTint="BF"/>
        <w:insideH w:val="single" w:sz="8" w:space="0" w:color="169BFF" w:themeColor="accent2" w:themeTint="BF"/>
        <w:insideV w:val="single" w:sz="8" w:space="0" w:color="169BFF" w:themeColor="accent2" w:themeTint="BF"/>
      </w:tblBorders>
    </w:tblPr>
    <w:tcPr>
      <w:shd w:val="clear" w:color="auto" w:fill="B2DEFF" w:themeFill="accent2" w:themeFillTint="3F"/>
    </w:tcPr>
    <w:tblStylePr w:type="firstRow">
      <w:rPr>
        <w:b/>
        <w:bCs/>
      </w:rPr>
    </w:tblStylePr>
    <w:tblStylePr w:type="lastRow">
      <w:rPr>
        <w:b/>
        <w:bCs/>
      </w:rPr>
      <w:tblPr/>
      <w:tcPr>
        <w:tcBorders>
          <w:top w:val="single" w:sz="18" w:space="0" w:color="169BFF" w:themeColor="accent2" w:themeTint="BF"/>
        </w:tcBorders>
      </w:tcPr>
    </w:tblStylePr>
    <w:tblStylePr w:type="firstCol">
      <w:rPr>
        <w:b/>
        <w:bCs/>
      </w:rPr>
    </w:tblStylePr>
    <w:tblStylePr w:type="lastCol">
      <w:rPr>
        <w:b/>
        <w:bCs/>
      </w:rPr>
    </w:tblStylePr>
    <w:tblStylePr w:type="band1Vert">
      <w:tblPr/>
      <w:tcPr>
        <w:shd w:val="clear" w:color="auto" w:fill="64BCFF" w:themeFill="accent2" w:themeFillTint="7F"/>
      </w:tcPr>
    </w:tblStylePr>
    <w:tblStylePr w:type="band1Horz">
      <w:tblPr/>
      <w:tcPr>
        <w:shd w:val="clear" w:color="auto" w:fill="64BCFF" w:themeFill="accent2" w:themeFillTint="7F"/>
      </w:tcPr>
    </w:tblStylePr>
  </w:style>
  <w:style w:type="table" w:styleId="1-31">
    <w:name w:val="Medium Grid 1 Accent 3"/>
    <w:basedOn w:val="a5"/>
    <w:uiPriority w:val="67"/>
    <w:semiHidden/>
    <w:unhideWhenUsed/>
    <w:rsid w:val="005C00D6"/>
    <w:tblPr>
      <w:tblStyleRowBandSize w:val="1"/>
      <w:tblStyleColBandSize w:val="1"/>
      <w:tblBorders>
        <w:top w:val="single" w:sz="8" w:space="0" w:color="1B3DAA" w:themeColor="accent3" w:themeTint="BF"/>
        <w:left w:val="single" w:sz="8" w:space="0" w:color="1B3DAA" w:themeColor="accent3" w:themeTint="BF"/>
        <w:bottom w:val="single" w:sz="8" w:space="0" w:color="1B3DAA" w:themeColor="accent3" w:themeTint="BF"/>
        <w:right w:val="single" w:sz="8" w:space="0" w:color="1B3DAA" w:themeColor="accent3" w:themeTint="BF"/>
        <w:insideH w:val="single" w:sz="8" w:space="0" w:color="1B3DAA" w:themeColor="accent3" w:themeTint="BF"/>
        <w:insideV w:val="single" w:sz="8" w:space="0" w:color="1B3DAA" w:themeColor="accent3" w:themeTint="BF"/>
      </w:tblBorders>
    </w:tblPr>
    <w:tcPr>
      <w:shd w:val="clear" w:color="auto" w:fill="A6B7F0" w:themeFill="accent3" w:themeFillTint="3F"/>
    </w:tcPr>
    <w:tblStylePr w:type="firstRow">
      <w:rPr>
        <w:b/>
        <w:bCs/>
      </w:rPr>
    </w:tblStylePr>
    <w:tblStylePr w:type="lastRow">
      <w:rPr>
        <w:b/>
        <w:bCs/>
      </w:rPr>
      <w:tblPr/>
      <w:tcPr>
        <w:tcBorders>
          <w:top w:val="single" w:sz="18" w:space="0" w:color="1B3DAA" w:themeColor="accent3" w:themeTint="BF"/>
        </w:tcBorders>
      </w:tcPr>
    </w:tblStylePr>
    <w:tblStylePr w:type="firstCol">
      <w:rPr>
        <w:b/>
        <w:bCs/>
      </w:rPr>
    </w:tblStylePr>
    <w:tblStylePr w:type="lastCol">
      <w:rPr>
        <w:b/>
        <w:bCs/>
      </w:rPr>
    </w:tblStylePr>
    <w:tblStylePr w:type="band1Vert">
      <w:tblPr/>
      <w:tcPr>
        <w:shd w:val="clear" w:color="auto" w:fill="4C6FE2" w:themeFill="accent3" w:themeFillTint="7F"/>
      </w:tcPr>
    </w:tblStylePr>
    <w:tblStylePr w:type="band1Horz">
      <w:tblPr/>
      <w:tcPr>
        <w:shd w:val="clear" w:color="auto" w:fill="4C6FE2" w:themeFill="accent3" w:themeFillTint="7F"/>
      </w:tcPr>
    </w:tblStylePr>
  </w:style>
  <w:style w:type="table" w:styleId="1-41">
    <w:name w:val="Medium Grid 1 Accent 4"/>
    <w:basedOn w:val="a5"/>
    <w:uiPriority w:val="67"/>
    <w:semiHidden/>
    <w:unhideWhenUsed/>
    <w:rsid w:val="005C00D6"/>
    <w:tblPr>
      <w:tblStyleRowBandSize w:val="1"/>
      <w:tblStyleColBandSize w:val="1"/>
      <w:tblBorders>
        <w:top w:val="single" w:sz="8" w:space="0" w:color="8C8C8C" w:themeColor="accent4" w:themeTint="BF"/>
        <w:left w:val="single" w:sz="8" w:space="0" w:color="8C8C8C" w:themeColor="accent4" w:themeTint="BF"/>
        <w:bottom w:val="single" w:sz="8" w:space="0" w:color="8C8C8C" w:themeColor="accent4" w:themeTint="BF"/>
        <w:right w:val="single" w:sz="8" w:space="0" w:color="8C8C8C" w:themeColor="accent4" w:themeTint="BF"/>
        <w:insideH w:val="single" w:sz="8" w:space="0" w:color="8C8C8C" w:themeColor="accent4" w:themeTint="BF"/>
        <w:insideV w:val="single" w:sz="8" w:space="0" w:color="8C8C8C" w:themeColor="accent4" w:themeTint="BF"/>
      </w:tblBorders>
    </w:tblPr>
    <w:tcPr>
      <w:shd w:val="clear" w:color="auto" w:fill="D9D9D9" w:themeFill="accent4" w:themeFillTint="3F"/>
    </w:tcPr>
    <w:tblStylePr w:type="firstRow">
      <w:rPr>
        <w:b/>
        <w:bCs/>
      </w:rPr>
    </w:tblStylePr>
    <w:tblStylePr w:type="lastRow">
      <w:rPr>
        <w:b/>
        <w:bCs/>
      </w:rPr>
      <w:tblPr/>
      <w:tcPr>
        <w:tcBorders>
          <w:top w:val="single" w:sz="18" w:space="0" w:color="8C8C8C" w:themeColor="accent4" w:themeTint="BF"/>
        </w:tcBorders>
      </w:tcPr>
    </w:tblStylePr>
    <w:tblStylePr w:type="firstCol">
      <w:rPr>
        <w:b/>
        <w:bCs/>
      </w:rPr>
    </w:tblStylePr>
    <w:tblStylePr w:type="lastCol">
      <w:rPr>
        <w:b/>
        <w:bCs/>
      </w:rPr>
    </w:tblStylePr>
    <w:tblStylePr w:type="band1Vert">
      <w:tblPr/>
      <w:tcPr>
        <w:shd w:val="clear" w:color="auto" w:fill="B2B2B2" w:themeFill="accent4" w:themeFillTint="7F"/>
      </w:tcPr>
    </w:tblStylePr>
    <w:tblStylePr w:type="band1Horz">
      <w:tblPr/>
      <w:tcPr>
        <w:shd w:val="clear" w:color="auto" w:fill="B2B2B2" w:themeFill="accent4" w:themeFillTint="7F"/>
      </w:tcPr>
    </w:tblStylePr>
  </w:style>
  <w:style w:type="table" w:styleId="1-51">
    <w:name w:val="Medium Grid 1 Accent 5"/>
    <w:basedOn w:val="a5"/>
    <w:uiPriority w:val="67"/>
    <w:semiHidden/>
    <w:unhideWhenUsed/>
    <w:rsid w:val="005C00D6"/>
    <w:tblPr>
      <w:tblStyleRowBandSize w:val="1"/>
      <w:tblStyleColBandSize w:val="1"/>
      <w:tblBorders>
        <w:top w:val="single" w:sz="8" w:space="0" w:color="6299C6" w:themeColor="accent5" w:themeTint="BF"/>
        <w:left w:val="single" w:sz="8" w:space="0" w:color="6299C6" w:themeColor="accent5" w:themeTint="BF"/>
        <w:bottom w:val="single" w:sz="8" w:space="0" w:color="6299C6" w:themeColor="accent5" w:themeTint="BF"/>
        <w:right w:val="single" w:sz="8" w:space="0" w:color="6299C6" w:themeColor="accent5" w:themeTint="BF"/>
        <w:insideH w:val="single" w:sz="8" w:space="0" w:color="6299C6" w:themeColor="accent5" w:themeTint="BF"/>
        <w:insideV w:val="single" w:sz="8" w:space="0" w:color="6299C6" w:themeColor="accent5" w:themeTint="BF"/>
      </w:tblBorders>
    </w:tblPr>
    <w:tcPr>
      <w:shd w:val="clear" w:color="auto" w:fill="CBDDEC" w:themeFill="accent5" w:themeFillTint="3F"/>
    </w:tcPr>
    <w:tblStylePr w:type="firstRow">
      <w:rPr>
        <w:b/>
        <w:bCs/>
      </w:rPr>
    </w:tblStylePr>
    <w:tblStylePr w:type="lastRow">
      <w:rPr>
        <w:b/>
        <w:bCs/>
      </w:rPr>
      <w:tblPr/>
      <w:tcPr>
        <w:tcBorders>
          <w:top w:val="single" w:sz="18" w:space="0" w:color="6299C6" w:themeColor="accent5" w:themeTint="BF"/>
        </w:tcBorders>
      </w:tcPr>
    </w:tblStylePr>
    <w:tblStylePr w:type="firstCol">
      <w:rPr>
        <w:b/>
        <w:bCs/>
      </w:rPr>
    </w:tblStylePr>
    <w:tblStylePr w:type="lastCol">
      <w:rPr>
        <w:b/>
        <w:bCs/>
      </w:rPr>
    </w:tblStylePr>
    <w:tblStylePr w:type="band1Vert">
      <w:tblPr/>
      <w:tcPr>
        <w:shd w:val="clear" w:color="auto" w:fill="96BBD9" w:themeFill="accent5" w:themeFillTint="7F"/>
      </w:tcPr>
    </w:tblStylePr>
    <w:tblStylePr w:type="band1Horz">
      <w:tblPr/>
      <w:tcPr>
        <w:shd w:val="clear" w:color="auto" w:fill="96BBD9" w:themeFill="accent5" w:themeFillTint="7F"/>
      </w:tcPr>
    </w:tblStylePr>
  </w:style>
  <w:style w:type="table" w:styleId="1-61">
    <w:name w:val="Medium Grid 1 Accent 6"/>
    <w:basedOn w:val="a5"/>
    <w:uiPriority w:val="67"/>
    <w:semiHidden/>
    <w:unhideWhenUsed/>
    <w:rsid w:val="005C00D6"/>
    <w:tblPr>
      <w:tblStyleRowBandSize w:val="1"/>
      <w:tblStyleColBandSize w:val="1"/>
      <w:tblBorders>
        <w:top w:val="single" w:sz="8" w:space="0" w:color="4268E0" w:themeColor="accent6" w:themeTint="BF"/>
        <w:left w:val="single" w:sz="8" w:space="0" w:color="4268E0" w:themeColor="accent6" w:themeTint="BF"/>
        <w:bottom w:val="single" w:sz="8" w:space="0" w:color="4268E0" w:themeColor="accent6" w:themeTint="BF"/>
        <w:right w:val="single" w:sz="8" w:space="0" w:color="4268E0" w:themeColor="accent6" w:themeTint="BF"/>
        <w:insideH w:val="single" w:sz="8" w:space="0" w:color="4268E0" w:themeColor="accent6" w:themeTint="BF"/>
        <w:insideV w:val="single" w:sz="8" w:space="0" w:color="4268E0" w:themeColor="accent6" w:themeTint="BF"/>
      </w:tblBorders>
    </w:tblPr>
    <w:tcPr>
      <w:shd w:val="clear" w:color="auto" w:fill="C0CDF5" w:themeFill="accent6" w:themeFillTint="3F"/>
    </w:tcPr>
    <w:tblStylePr w:type="firstRow">
      <w:rPr>
        <w:b/>
        <w:bCs/>
      </w:rPr>
    </w:tblStylePr>
    <w:tblStylePr w:type="lastRow">
      <w:rPr>
        <w:b/>
        <w:bCs/>
      </w:rPr>
      <w:tblPr/>
      <w:tcPr>
        <w:tcBorders>
          <w:top w:val="single" w:sz="18" w:space="0" w:color="4268E0" w:themeColor="accent6" w:themeTint="BF"/>
        </w:tcBorders>
      </w:tcPr>
    </w:tblStylePr>
    <w:tblStylePr w:type="firstCol">
      <w:rPr>
        <w:b/>
        <w:bCs/>
      </w:rPr>
    </w:tblStylePr>
    <w:tblStylePr w:type="lastCol">
      <w:rPr>
        <w:b/>
        <w:bCs/>
      </w:rPr>
    </w:tblStylePr>
    <w:tblStylePr w:type="band1Vert">
      <w:tblPr/>
      <w:tcPr>
        <w:shd w:val="clear" w:color="auto" w:fill="819AEB" w:themeFill="accent6" w:themeFillTint="7F"/>
      </w:tcPr>
    </w:tblStylePr>
    <w:tblStylePr w:type="band1Horz">
      <w:tblPr/>
      <w:tcPr>
        <w:shd w:val="clear" w:color="auto" w:fill="819AEB" w:themeFill="accent6" w:themeFillTint="7F"/>
      </w:tcPr>
    </w:tblStylePr>
  </w:style>
  <w:style w:type="table" w:styleId="26">
    <w:name w:val="Medium Grid 2"/>
    <w:basedOn w:val="a5"/>
    <w:uiPriority w:val="68"/>
    <w:semiHidden/>
    <w:unhideWhenUsed/>
    <w:rsid w:val="005C00D6"/>
    <w:rPr>
      <w:rFonts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5"/>
    <w:uiPriority w:val="68"/>
    <w:semiHidden/>
    <w:unhideWhenUsed/>
    <w:rsid w:val="005C00D6"/>
    <w:rPr>
      <w:rFonts w:cstheme="majorBidi"/>
      <w:color w:val="000000" w:themeColor="text1"/>
    </w:rPr>
    <w:tblPr>
      <w:tblStyleRowBandSize w:val="1"/>
      <w:tblStyleColBandSize w:val="1"/>
      <w:tblBorders>
        <w:top w:val="single" w:sz="8" w:space="0" w:color="2C567A" w:themeColor="accent1"/>
        <w:left w:val="single" w:sz="8" w:space="0" w:color="2C567A" w:themeColor="accent1"/>
        <w:bottom w:val="single" w:sz="8" w:space="0" w:color="2C567A" w:themeColor="accent1"/>
        <w:right w:val="single" w:sz="8" w:space="0" w:color="2C567A" w:themeColor="accent1"/>
        <w:insideH w:val="single" w:sz="8" w:space="0" w:color="2C567A" w:themeColor="accent1"/>
        <w:insideV w:val="single" w:sz="8" w:space="0" w:color="2C567A" w:themeColor="accent1"/>
      </w:tblBorders>
    </w:tblPr>
    <w:tcPr>
      <w:shd w:val="clear" w:color="auto" w:fill="C0D5E8" w:themeFill="accent1" w:themeFillTint="3F"/>
    </w:tcPr>
    <w:tblStylePr w:type="firstRow">
      <w:rPr>
        <w:b/>
        <w:bCs/>
        <w:color w:val="000000" w:themeColor="text1"/>
      </w:rPr>
      <w:tblPr/>
      <w:tcPr>
        <w:shd w:val="clear" w:color="auto" w:fill="E6EE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DDEC" w:themeFill="accent1" w:themeFillTint="33"/>
      </w:tcPr>
    </w:tblStylePr>
    <w:tblStylePr w:type="band1Vert">
      <w:tblPr/>
      <w:tcPr>
        <w:shd w:val="clear" w:color="auto" w:fill="81ACD1" w:themeFill="accent1" w:themeFillTint="7F"/>
      </w:tcPr>
    </w:tblStylePr>
    <w:tblStylePr w:type="band1Horz">
      <w:tblPr/>
      <w:tcPr>
        <w:tcBorders>
          <w:insideH w:val="single" w:sz="6" w:space="0" w:color="2C567A" w:themeColor="accent1"/>
          <w:insideV w:val="single" w:sz="6" w:space="0" w:color="2C567A" w:themeColor="accent1"/>
        </w:tcBorders>
        <w:shd w:val="clear" w:color="auto" w:fill="81ACD1" w:themeFill="accent1" w:themeFillTint="7F"/>
      </w:tcPr>
    </w:tblStylePr>
    <w:tblStylePr w:type="nwCell">
      <w:tblPr/>
      <w:tcPr>
        <w:shd w:val="clear" w:color="auto" w:fill="FFFFFF" w:themeFill="background1"/>
      </w:tcPr>
    </w:tblStylePr>
  </w:style>
  <w:style w:type="table" w:styleId="2-21">
    <w:name w:val="Medium Grid 2 Accent 2"/>
    <w:basedOn w:val="a5"/>
    <w:uiPriority w:val="68"/>
    <w:semiHidden/>
    <w:unhideWhenUsed/>
    <w:rsid w:val="005C00D6"/>
    <w:rPr>
      <w:rFonts w:cstheme="majorBidi"/>
      <w:color w:val="000000" w:themeColor="text1"/>
    </w:rPr>
    <w:tblPr>
      <w:tblStyleRowBandSize w:val="1"/>
      <w:tblStyleColBandSize w:val="1"/>
      <w:tblBorders>
        <w:top w:val="single" w:sz="8" w:space="0" w:color="0072C7" w:themeColor="accent2"/>
        <w:left w:val="single" w:sz="8" w:space="0" w:color="0072C7" w:themeColor="accent2"/>
        <w:bottom w:val="single" w:sz="8" w:space="0" w:color="0072C7" w:themeColor="accent2"/>
        <w:right w:val="single" w:sz="8" w:space="0" w:color="0072C7" w:themeColor="accent2"/>
        <w:insideH w:val="single" w:sz="8" w:space="0" w:color="0072C7" w:themeColor="accent2"/>
        <w:insideV w:val="single" w:sz="8" w:space="0" w:color="0072C7" w:themeColor="accent2"/>
      </w:tblBorders>
    </w:tblPr>
    <w:tcPr>
      <w:shd w:val="clear" w:color="auto" w:fill="B2DEFF" w:themeFill="accent2" w:themeFillTint="3F"/>
    </w:tcPr>
    <w:tblStylePr w:type="firstRow">
      <w:rPr>
        <w:b/>
        <w:bCs/>
        <w:color w:val="000000" w:themeColor="text1"/>
      </w:rPr>
      <w:tblPr/>
      <w:tcPr>
        <w:shd w:val="clear" w:color="auto" w:fill="E0F1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0E4FF" w:themeFill="accent2" w:themeFillTint="33"/>
      </w:tcPr>
    </w:tblStylePr>
    <w:tblStylePr w:type="band1Vert">
      <w:tblPr/>
      <w:tcPr>
        <w:shd w:val="clear" w:color="auto" w:fill="64BCFF" w:themeFill="accent2" w:themeFillTint="7F"/>
      </w:tcPr>
    </w:tblStylePr>
    <w:tblStylePr w:type="band1Horz">
      <w:tblPr/>
      <w:tcPr>
        <w:tcBorders>
          <w:insideH w:val="single" w:sz="6" w:space="0" w:color="0072C7" w:themeColor="accent2"/>
          <w:insideV w:val="single" w:sz="6" w:space="0" w:color="0072C7" w:themeColor="accent2"/>
        </w:tcBorders>
        <w:shd w:val="clear" w:color="auto" w:fill="64BCFF" w:themeFill="accent2" w:themeFillTint="7F"/>
      </w:tcPr>
    </w:tblStylePr>
    <w:tblStylePr w:type="nwCell">
      <w:tblPr/>
      <w:tcPr>
        <w:shd w:val="clear" w:color="auto" w:fill="FFFFFF" w:themeFill="background1"/>
      </w:tcPr>
    </w:tblStylePr>
  </w:style>
  <w:style w:type="table" w:styleId="2-31">
    <w:name w:val="Medium Grid 2 Accent 3"/>
    <w:basedOn w:val="a5"/>
    <w:uiPriority w:val="68"/>
    <w:semiHidden/>
    <w:unhideWhenUsed/>
    <w:rsid w:val="005C00D6"/>
    <w:rPr>
      <w:rFonts w:cstheme="majorBidi"/>
      <w:color w:val="000000" w:themeColor="text1"/>
    </w:rPr>
    <w:tblPr>
      <w:tblStyleRowBandSize w:val="1"/>
      <w:tblStyleColBandSize w:val="1"/>
      <w:tblBorders>
        <w:top w:val="single" w:sz="8" w:space="0" w:color="0D1D51" w:themeColor="accent3"/>
        <w:left w:val="single" w:sz="8" w:space="0" w:color="0D1D51" w:themeColor="accent3"/>
        <w:bottom w:val="single" w:sz="8" w:space="0" w:color="0D1D51" w:themeColor="accent3"/>
        <w:right w:val="single" w:sz="8" w:space="0" w:color="0D1D51" w:themeColor="accent3"/>
        <w:insideH w:val="single" w:sz="8" w:space="0" w:color="0D1D51" w:themeColor="accent3"/>
        <w:insideV w:val="single" w:sz="8" w:space="0" w:color="0D1D51" w:themeColor="accent3"/>
      </w:tblBorders>
    </w:tblPr>
    <w:tcPr>
      <w:shd w:val="clear" w:color="auto" w:fill="A6B7F0" w:themeFill="accent3" w:themeFillTint="3F"/>
    </w:tcPr>
    <w:tblStylePr w:type="firstRow">
      <w:rPr>
        <w:b/>
        <w:bCs/>
        <w:color w:val="000000" w:themeColor="text1"/>
      </w:rPr>
      <w:tblPr/>
      <w:tcPr>
        <w:shd w:val="clear" w:color="auto" w:fill="DBE2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C5F3" w:themeFill="accent3" w:themeFillTint="33"/>
      </w:tcPr>
    </w:tblStylePr>
    <w:tblStylePr w:type="band1Vert">
      <w:tblPr/>
      <w:tcPr>
        <w:shd w:val="clear" w:color="auto" w:fill="4C6FE2" w:themeFill="accent3" w:themeFillTint="7F"/>
      </w:tcPr>
    </w:tblStylePr>
    <w:tblStylePr w:type="band1Horz">
      <w:tblPr/>
      <w:tcPr>
        <w:tcBorders>
          <w:insideH w:val="single" w:sz="6" w:space="0" w:color="0D1D51" w:themeColor="accent3"/>
          <w:insideV w:val="single" w:sz="6" w:space="0" w:color="0D1D51" w:themeColor="accent3"/>
        </w:tcBorders>
        <w:shd w:val="clear" w:color="auto" w:fill="4C6FE2" w:themeFill="accent3" w:themeFillTint="7F"/>
      </w:tcPr>
    </w:tblStylePr>
    <w:tblStylePr w:type="nwCell">
      <w:tblPr/>
      <w:tcPr>
        <w:shd w:val="clear" w:color="auto" w:fill="FFFFFF" w:themeFill="background1"/>
      </w:tcPr>
    </w:tblStylePr>
  </w:style>
  <w:style w:type="table" w:styleId="2-41">
    <w:name w:val="Medium Grid 2 Accent 4"/>
    <w:basedOn w:val="a5"/>
    <w:uiPriority w:val="68"/>
    <w:semiHidden/>
    <w:unhideWhenUsed/>
    <w:rsid w:val="005C00D6"/>
    <w:rPr>
      <w:rFonts w:cstheme="majorBidi"/>
      <w:color w:val="000000" w:themeColor="text1"/>
    </w:rPr>
    <w:tblPr>
      <w:tblStyleRowBandSize w:val="1"/>
      <w:tblStyleColBandSize w:val="1"/>
      <w:tblBorders>
        <w:top w:val="single" w:sz="8" w:space="0" w:color="666666" w:themeColor="accent4"/>
        <w:left w:val="single" w:sz="8" w:space="0" w:color="666666" w:themeColor="accent4"/>
        <w:bottom w:val="single" w:sz="8" w:space="0" w:color="666666" w:themeColor="accent4"/>
        <w:right w:val="single" w:sz="8" w:space="0" w:color="666666" w:themeColor="accent4"/>
        <w:insideH w:val="single" w:sz="8" w:space="0" w:color="666666" w:themeColor="accent4"/>
        <w:insideV w:val="single" w:sz="8" w:space="0" w:color="666666" w:themeColor="accent4"/>
      </w:tblBorders>
    </w:tblPr>
    <w:tcPr>
      <w:shd w:val="clear" w:color="auto" w:fill="D9D9D9" w:themeFill="accent4" w:themeFillTint="3F"/>
    </w:tcPr>
    <w:tblStylePr w:type="firstRow">
      <w:rPr>
        <w:b/>
        <w:bCs/>
        <w:color w:val="000000" w:themeColor="text1"/>
      </w:rPr>
      <w:tblPr/>
      <w:tcPr>
        <w:shd w:val="clear" w:color="auto" w:fill="F0F0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E0E0" w:themeFill="accent4" w:themeFillTint="33"/>
      </w:tcPr>
    </w:tblStylePr>
    <w:tblStylePr w:type="band1Vert">
      <w:tblPr/>
      <w:tcPr>
        <w:shd w:val="clear" w:color="auto" w:fill="B2B2B2" w:themeFill="accent4" w:themeFillTint="7F"/>
      </w:tcPr>
    </w:tblStylePr>
    <w:tblStylePr w:type="band1Horz">
      <w:tblPr/>
      <w:tcPr>
        <w:tcBorders>
          <w:insideH w:val="single" w:sz="6" w:space="0" w:color="666666" w:themeColor="accent4"/>
          <w:insideV w:val="single" w:sz="6" w:space="0" w:color="666666" w:themeColor="accent4"/>
        </w:tcBorders>
        <w:shd w:val="clear" w:color="auto" w:fill="B2B2B2" w:themeFill="accent4" w:themeFillTint="7F"/>
      </w:tcPr>
    </w:tblStylePr>
    <w:tblStylePr w:type="nwCell">
      <w:tblPr/>
      <w:tcPr>
        <w:shd w:val="clear" w:color="auto" w:fill="FFFFFF" w:themeFill="background1"/>
      </w:tcPr>
    </w:tblStylePr>
  </w:style>
  <w:style w:type="table" w:styleId="2-51">
    <w:name w:val="Medium Grid 2 Accent 5"/>
    <w:basedOn w:val="a5"/>
    <w:uiPriority w:val="68"/>
    <w:semiHidden/>
    <w:unhideWhenUsed/>
    <w:rsid w:val="005C00D6"/>
    <w:rPr>
      <w:rFonts w:cstheme="majorBidi"/>
      <w:color w:val="000000" w:themeColor="text1"/>
    </w:rPr>
    <w:tblPr>
      <w:tblStyleRowBandSize w:val="1"/>
      <w:tblStyleColBandSize w:val="1"/>
      <w:tblBorders>
        <w:top w:val="single" w:sz="8" w:space="0" w:color="3C76A6" w:themeColor="accent5"/>
        <w:left w:val="single" w:sz="8" w:space="0" w:color="3C76A6" w:themeColor="accent5"/>
        <w:bottom w:val="single" w:sz="8" w:space="0" w:color="3C76A6" w:themeColor="accent5"/>
        <w:right w:val="single" w:sz="8" w:space="0" w:color="3C76A6" w:themeColor="accent5"/>
        <w:insideH w:val="single" w:sz="8" w:space="0" w:color="3C76A6" w:themeColor="accent5"/>
        <w:insideV w:val="single" w:sz="8" w:space="0" w:color="3C76A6" w:themeColor="accent5"/>
      </w:tblBorders>
    </w:tblPr>
    <w:tcPr>
      <w:shd w:val="clear" w:color="auto" w:fill="CBDDEC" w:themeFill="accent5" w:themeFillTint="3F"/>
    </w:tcPr>
    <w:tblStylePr w:type="firstRow">
      <w:rPr>
        <w:b/>
        <w:bCs/>
        <w:color w:val="000000" w:themeColor="text1"/>
      </w:rPr>
      <w:tblPr/>
      <w:tcPr>
        <w:shd w:val="clear" w:color="auto" w:fill="EAF1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3F0" w:themeFill="accent5" w:themeFillTint="33"/>
      </w:tcPr>
    </w:tblStylePr>
    <w:tblStylePr w:type="band1Vert">
      <w:tblPr/>
      <w:tcPr>
        <w:shd w:val="clear" w:color="auto" w:fill="96BBD9" w:themeFill="accent5" w:themeFillTint="7F"/>
      </w:tcPr>
    </w:tblStylePr>
    <w:tblStylePr w:type="band1Horz">
      <w:tblPr/>
      <w:tcPr>
        <w:tcBorders>
          <w:insideH w:val="single" w:sz="6" w:space="0" w:color="3C76A6" w:themeColor="accent5"/>
          <w:insideV w:val="single" w:sz="6" w:space="0" w:color="3C76A6" w:themeColor="accent5"/>
        </w:tcBorders>
        <w:shd w:val="clear" w:color="auto" w:fill="96BBD9" w:themeFill="accent5" w:themeFillTint="7F"/>
      </w:tcPr>
    </w:tblStylePr>
    <w:tblStylePr w:type="nwCell">
      <w:tblPr/>
      <w:tcPr>
        <w:shd w:val="clear" w:color="auto" w:fill="FFFFFF" w:themeFill="background1"/>
      </w:tcPr>
    </w:tblStylePr>
  </w:style>
  <w:style w:type="table" w:styleId="2-61">
    <w:name w:val="Medium Grid 2 Accent 6"/>
    <w:basedOn w:val="a5"/>
    <w:uiPriority w:val="68"/>
    <w:semiHidden/>
    <w:unhideWhenUsed/>
    <w:rsid w:val="005C00D6"/>
    <w:rPr>
      <w:rFonts w:cstheme="majorBidi"/>
      <w:color w:val="000000" w:themeColor="text1"/>
    </w:rPr>
    <w:tblPr>
      <w:tblStyleRowBandSize w:val="1"/>
      <w:tblStyleColBandSize w:val="1"/>
      <w:tblBorders>
        <w:top w:val="single" w:sz="8" w:space="0" w:color="1E44BC" w:themeColor="accent6"/>
        <w:left w:val="single" w:sz="8" w:space="0" w:color="1E44BC" w:themeColor="accent6"/>
        <w:bottom w:val="single" w:sz="8" w:space="0" w:color="1E44BC" w:themeColor="accent6"/>
        <w:right w:val="single" w:sz="8" w:space="0" w:color="1E44BC" w:themeColor="accent6"/>
        <w:insideH w:val="single" w:sz="8" w:space="0" w:color="1E44BC" w:themeColor="accent6"/>
        <w:insideV w:val="single" w:sz="8" w:space="0" w:color="1E44BC" w:themeColor="accent6"/>
      </w:tblBorders>
    </w:tblPr>
    <w:tcPr>
      <w:shd w:val="clear" w:color="auto" w:fill="C0CDF5" w:themeFill="accent6" w:themeFillTint="3F"/>
    </w:tcPr>
    <w:tblStylePr w:type="firstRow">
      <w:rPr>
        <w:b/>
        <w:bCs/>
        <w:color w:val="000000" w:themeColor="text1"/>
      </w:rPr>
      <w:tblPr/>
      <w:tcPr>
        <w:shd w:val="clear" w:color="auto" w:fill="E6EB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D6F7" w:themeFill="accent6" w:themeFillTint="33"/>
      </w:tcPr>
    </w:tblStylePr>
    <w:tblStylePr w:type="band1Vert">
      <w:tblPr/>
      <w:tcPr>
        <w:shd w:val="clear" w:color="auto" w:fill="819AEB" w:themeFill="accent6" w:themeFillTint="7F"/>
      </w:tcPr>
    </w:tblStylePr>
    <w:tblStylePr w:type="band1Horz">
      <w:tblPr/>
      <w:tcPr>
        <w:tcBorders>
          <w:insideH w:val="single" w:sz="6" w:space="0" w:color="1E44BC" w:themeColor="accent6"/>
          <w:insideV w:val="single" w:sz="6" w:space="0" w:color="1E44BC" w:themeColor="accent6"/>
        </w:tcBorders>
        <w:shd w:val="clear" w:color="auto" w:fill="819AEB" w:themeFill="accent6" w:themeFillTint="7F"/>
      </w:tcPr>
    </w:tblStylePr>
    <w:tblStylePr w:type="nwCell">
      <w:tblPr/>
      <w:tcPr>
        <w:shd w:val="clear" w:color="auto" w:fill="FFFFFF" w:themeFill="background1"/>
      </w:tcPr>
    </w:tblStylePr>
  </w:style>
  <w:style w:type="table" w:styleId="34">
    <w:name w:val="Medium Grid 3"/>
    <w:basedOn w:val="a5"/>
    <w:uiPriority w:val="69"/>
    <w:semiHidden/>
    <w:unhideWhenUsed/>
    <w:rsid w:val="005C00D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5"/>
    <w:uiPriority w:val="69"/>
    <w:semiHidden/>
    <w:unhideWhenUsed/>
    <w:rsid w:val="005C00D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D5E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C567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C567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C567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C567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1ACD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1ACD1" w:themeFill="accent1" w:themeFillTint="7F"/>
      </w:tcPr>
    </w:tblStylePr>
  </w:style>
  <w:style w:type="table" w:styleId="3-2">
    <w:name w:val="Medium Grid 3 Accent 2"/>
    <w:basedOn w:val="a5"/>
    <w:uiPriority w:val="69"/>
    <w:semiHidden/>
    <w:unhideWhenUsed/>
    <w:rsid w:val="005C00D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CFF" w:themeFill="accent2" w:themeFillTint="7F"/>
      </w:tcPr>
    </w:tblStylePr>
  </w:style>
  <w:style w:type="table" w:styleId="3-3">
    <w:name w:val="Medium Grid 3 Accent 3"/>
    <w:basedOn w:val="a5"/>
    <w:uiPriority w:val="69"/>
    <w:semiHidden/>
    <w:unhideWhenUsed/>
    <w:rsid w:val="005C00D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B7F0"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D1D5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D1D5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D1D5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D1D5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6FE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6FE2" w:themeFill="accent3" w:themeFillTint="7F"/>
      </w:tcPr>
    </w:tblStylePr>
  </w:style>
  <w:style w:type="table" w:styleId="3-4">
    <w:name w:val="Medium Grid 3 Accent 4"/>
    <w:basedOn w:val="a5"/>
    <w:uiPriority w:val="69"/>
    <w:semiHidden/>
    <w:unhideWhenUsed/>
    <w:rsid w:val="005C00D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9D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666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666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666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666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B2B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B2B2" w:themeFill="accent4" w:themeFillTint="7F"/>
      </w:tcPr>
    </w:tblStylePr>
  </w:style>
  <w:style w:type="table" w:styleId="3-5">
    <w:name w:val="Medium Grid 3 Accent 5"/>
    <w:basedOn w:val="a5"/>
    <w:uiPriority w:val="69"/>
    <w:semiHidden/>
    <w:unhideWhenUsed/>
    <w:rsid w:val="005C00D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DDE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76A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76A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76A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76A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BBD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BBD9" w:themeFill="accent5" w:themeFillTint="7F"/>
      </w:tcPr>
    </w:tblStylePr>
  </w:style>
  <w:style w:type="table" w:styleId="3-6">
    <w:name w:val="Medium Grid 3 Accent 6"/>
    <w:basedOn w:val="a5"/>
    <w:uiPriority w:val="69"/>
    <w:semiHidden/>
    <w:unhideWhenUsed/>
    <w:rsid w:val="005C00D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DF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E44B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E44B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E44B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E44B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19AE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19AEB" w:themeFill="accent6" w:themeFillTint="7F"/>
      </w:tcPr>
    </w:tblStylePr>
  </w:style>
  <w:style w:type="paragraph" w:styleId="afd">
    <w:name w:val="Bibliography"/>
    <w:basedOn w:val="a3"/>
    <w:next w:val="a3"/>
    <w:uiPriority w:val="37"/>
    <w:semiHidden/>
    <w:unhideWhenUsed/>
    <w:rsid w:val="005C00D6"/>
  </w:style>
  <w:style w:type="character" w:styleId="afe">
    <w:name w:val="Book Title"/>
    <w:basedOn w:val="a4"/>
    <w:uiPriority w:val="33"/>
    <w:semiHidden/>
    <w:rsid w:val="005C00D6"/>
    <w:rPr>
      <w:rFonts w:ascii="Microsoft JhengHei UI" w:eastAsia="Microsoft JhengHei UI" w:hAnsi="Microsoft JhengHei UI"/>
      <w:b/>
      <w:bCs/>
      <w:i/>
      <w:iCs/>
      <w:spacing w:val="5"/>
    </w:rPr>
  </w:style>
  <w:style w:type="character" w:customStyle="1" w:styleId="17">
    <w:name w:val="雜湊標記1"/>
    <w:basedOn w:val="a4"/>
    <w:uiPriority w:val="99"/>
    <w:semiHidden/>
    <w:unhideWhenUsed/>
    <w:rsid w:val="005C00D6"/>
    <w:rPr>
      <w:rFonts w:ascii="Microsoft JhengHei UI" w:eastAsia="Microsoft JhengHei UI" w:hAnsi="Microsoft JhengHei UI"/>
      <w:color w:val="2B579A"/>
      <w:shd w:val="clear" w:color="auto" w:fill="E1DFDD"/>
    </w:rPr>
  </w:style>
  <w:style w:type="paragraph" w:styleId="aff">
    <w:name w:val="Message Header"/>
    <w:basedOn w:val="a3"/>
    <w:link w:val="aff0"/>
    <w:uiPriority w:val="99"/>
    <w:semiHidden/>
    <w:unhideWhenUsed/>
    <w:rsid w:val="005C00D6"/>
    <w:pPr>
      <w:pBdr>
        <w:top w:val="single" w:sz="6" w:space="1" w:color="auto"/>
        <w:left w:val="single" w:sz="6" w:space="1" w:color="auto"/>
        <w:bottom w:val="single" w:sz="6" w:space="1" w:color="auto"/>
        <w:right w:val="single" w:sz="6" w:space="1" w:color="auto"/>
      </w:pBdr>
      <w:shd w:val="pct20" w:color="auto" w:fill="auto"/>
      <w:ind w:left="1080" w:hanging="1080"/>
    </w:pPr>
    <w:rPr>
      <w:rFonts w:cstheme="majorBidi"/>
      <w:sz w:val="24"/>
      <w:szCs w:val="24"/>
    </w:rPr>
  </w:style>
  <w:style w:type="character" w:customStyle="1" w:styleId="aff0">
    <w:name w:val="訊息欄位名稱 字元"/>
    <w:basedOn w:val="a4"/>
    <w:link w:val="aff"/>
    <w:uiPriority w:val="99"/>
    <w:semiHidden/>
    <w:rsid w:val="005C00D6"/>
    <w:rPr>
      <w:rFonts w:ascii="Microsoft JhengHei UI" w:eastAsia="Microsoft JhengHei UI" w:hAnsi="Microsoft JhengHei UI" w:cstheme="majorBidi"/>
      <w:sz w:val="24"/>
      <w:szCs w:val="24"/>
      <w:shd w:val="pct20" w:color="auto" w:fill="auto"/>
    </w:rPr>
  </w:style>
  <w:style w:type="table" w:styleId="aff1">
    <w:name w:val="Table Elegant"/>
    <w:basedOn w:val="a5"/>
    <w:uiPriority w:val="99"/>
    <w:semiHidden/>
    <w:unhideWhenUsed/>
    <w:rsid w:val="005C00D6"/>
    <w:pPr>
      <w:widowControl w:val="0"/>
      <w:autoSpaceDE w:val="0"/>
      <w:autoSpaceDN w:val="0"/>
      <w:adjustRightInd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2">
    <w:name w:val="List"/>
    <w:basedOn w:val="a3"/>
    <w:uiPriority w:val="99"/>
    <w:semiHidden/>
    <w:unhideWhenUsed/>
    <w:rsid w:val="005C00D6"/>
    <w:pPr>
      <w:ind w:left="360" w:hanging="360"/>
      <w:contextualSpacing/>
    </w:pPr>
  </w:style>
  <w:style w:type="paragraph" w:styleId="27">
    <w:name w:val="List 2"/>
    <w:basedOn w:val="a3"/>
    <w:uiPriority w:val="99"/>
    <w:semiHidden/>
    <w:unhideWhenUsed/>
    <w:rsid w:val="005C00D6"/>
    <w:pPr>
      <w:ind w:left="720" w:hanging="360"/>
      <w:contextualSpacing/>
    </w:pPr>
  </w:style>
  <w:style w:type="paragraph" w:styleId="35">
    <w:name w:val="List 3"/>
    <w:basedOn w:val="a3"/>
    <w:uiPriority w:val="99"/>
    <w:semiHidden/>
    <w:unhideWhenUsed/>
    <w:rsid w:val="005C00D6"/>
    <w:pPr>
      <w:ind w:left="1080" w:hanging="360"/>
      <w:contextualSpacing/>
    </w:pPr>
  </w:style>
  <w:style w:type="paragraph" w:styleId="44">
    <w:name w:val="List 4"/>
    <w:basedOn w:val="a3"/>
    <w:uiPriority w:val="99"/>
    <w:semiHidden/>
    <w:unhideWhenUsed/>
    <w:rsid w:val="005C00D6"/>
    <w:pPr>
      <w:ind w:left="1440" w:hanging="360"/>
      <w:contextualSpacing/>
    </w:pPr>
  </w:style>
  <w:style w:type="paragraph" w:styleId="54">
    <w:name w:val="List 5"/>
    <w:basedOn w:val="a3"/>
    <w:uiPriority w:val="99"/>
    <w:semiHidden/>
    <w:unhideWhenUsed/>
    <w:rsid w:val="005C00D6"/>
    <w:pPr>
      <w:ind w:left="1800" w:hanging="360"/>
      <w:contextualSpacing/>
    </w:pPr>
  </w:style>
  <w:style w:type="table" w:styleId="18">
    <w:name w:val="Table List 1"/>
    <w:basedOn w:val="a5"/>
    <w:uiPriority w:val="99"/>
    <w:semiHidden/>
    <w:unhideWhenUsed/>
    <w:rsid w:val="005C00D6"/>
    <w:pPr>
      <w:widowControl w:val="0"/>
      <w:autoSpaceDE w:val="0"/>
      <w:autoSpaceDN w:val="0"/>
      <w:adjustRightInd w:val="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List 2"/>
    <w:basedOn w:val="a5"/>
    <w:uiPriority w:val="99"/>
    <w:semiHidden/>
    <w:unhideWhenUsed/>
    <w:rsid w:val="005C00D6"/>
    <w:pPr>
      <w:widowControl w:val="0"/>
      <w:autoSpaceDE w:val="0"/>
      <w:autoSpaceDN w:val="0"/>
      <w:adjustRightInd w:val="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5"/>
    <w:uiPriority w:val="99"/>
    <w:semiHidden/>
    <w:unhideWhenUsed/>
    <w:rsid w:val="005C00D6"/>
    <w:pPr>
      <w:widowControl w:val="0"/>
      <w:autoSpaceDE w:val="0"/>
      <w:autoSpaceDN w:val="0"/>
      <w:adjustRightInd w:val="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5">
    <w:name w:val="Table List 4"/>
    <w:basedOn w:val="a5"/>
    <w:uiPriority w:val="99"/>
    <w:semiHidden/>
    <w:unhideWhenUsed/>
    <w:rsid w:val="005C00D6"/>
    <w:pPr>
      <w:widowControl w:val="0"/>
      <w:autoSpaceDE w:val="0"/>
      <w:autoSpaceDN w:val="0"/>
      <w:adjustRightInd w:val="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5"/>
    <w:uiPriority w:val="99"/>
    <w:semiHidden/>
    <w:unhideWhenUsed/>
    <w:rsid w:val="005C00D6"/>
    <w:pPr>
      <w:widowControl w:val="0"/>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5"/>
    <w:uiPriority w:val="99"/>
    <w:semiHidden/>
    <w:unhideWhenUsed/>
    <w:rsid w:val="005C00D6"/>
    <w:pPr>
      <w:widowControl w:val="0"/>
      <w:autoSpaceDE w:val="0"/>
      <w:autoSpaceDN w:val="0"/>
      <w:adjustRightInd w:val="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2">
    <w:name w:val="Table List 7"/>
    <w:basedOn w:val="a5"/>
    <w:uiPriority w:val="99"/>
    <w:semiHidden/>
    <w:unhideWhenUsed/>
    <w:rsid w:val="005C00D6"/>
    <w:pPr>
      <w:widowControl w:val="0"/>
      <w:autoSpaceDE w:val="0"/>
      <w:autoSpaceDN w:val="0"/>
      <w:adjustRightInd w:val="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5"/>
    <w:uiPriority w:val="99"/>
    <w:semiHidden/>
    <w:unhideWhenUsed/>
    <w:rsid w:val="005C00D6"/>
    <w:pPr>
      <w:widowControl w:val="0"/>
      <w:autoSpaceDE w:val="0"/>
      <w:autoSpaceDN w:val="0"/>
      <w:adjustRightInd w:val="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3">
    <w:name w:val="List Continue"/>
    <w:basedOn w:val="a3"/>
    <w:uiPriority w:val="99"/>
    <w:semiHidden/>
    <w:unhideWhenUsed/>
    <w:rsid w:val="005C00D6"/>
    <w:pPr>
      <w:spacing w:after="120"/>
      <w:ind w:left="360"/>
      <w:contextualSpacing/>
    </w:pPr>
  </w:style>
  <w:style w:type="paragraph" w:styleId="29">
    <w:name w:val="List Continue 2"/>
    <w:basedOn w:val="a3"/>
    <w:uiPriority w:val="99"/>
    <w:semiHidden/>
    <w:unhideWhenUsed/>
    <w:rsid w:val="005C00D6"/>
    <w:pPr>
      <w:spacing w:after="120"/>
      <w:ind w:left="720"/>
      <w:contextualSpacing/>
    </w:pPr>
  </w:style>
  <w:style w:type="paragraph" w:styleId="37">
    <w:name w:val="List Continue 3"/>
    <w:basedOn w:val="a3"/>
    <w:uiPriority w:val="99"/>
    <w:semiHidden/>
    <w:unhideWhenUsed/>
    <w:rsid w:val="005C00D6"/>
    <w:pPr>
      <w:spacing w:after="120"/>
      <w:ind w:left="1080"/>
      <w:contextualSpacing/>
    </w:pPr>
  </w:style>
  <w:style w:type="paragraph" w:styleId="46">
    <w:name w:val="List Continue 4"/>
    <w:basedOn w:val="a3"/>
    <w:uiPriority w:val="99"/>
    <w:semiHidden/>
    <w:unhideWhenUsed/>
    <w:rsid w:val="005C00D6"/>
    <w:pPr>
      <w:spacing w:after="120"/>
      <w:ind w:left="1440"/>
      <w:contextualSpacing/>
    </w:pPr>
  </w:style>
  <w:style w:type="paragraph" w:styleId="56">
    <w:name w:val="List Continue 5"/>
    <w:basedOn w:val="a3"/>
    <w:uiPriority w:val="99"/>
    <w:semiHidden/>
    <w:unhideWhenUsed/>
    <w:rsid w:val="005C00D6"/>
    <w:pPr>
      <w:spacing w:after="120"/>
      <w:ind w:left="1800"/>
      <w:contextualSpacing/>
    </w:pPr>
  </w:style>
  <w:style w:type="paragraph" w:styleId="a">
    <w:name w:val="List Number"/>
    <w:basedOn w:val="a3"/>
    <w:uiPriority w:val="99"/>
    <w:semiHidden/>
    <w:unhideWhenUsed/>
    <w:rsid w:val="005C00D6"/>
    <w:pPr>
      <w:numPr>
        <w:numId w:val="6"/>
      </w:numPr>
      <w:contextualSpacing/>
    </w:pPr>
  </w:style>
  <w:style w:type="paragraph" w:styleId="2">
    <w:name w:val="List Number 2"/>
    <w:basedOn w:val="a3"/>
    <w:uiPriority w:val="99"/>
    <w:semiHidden/>
    <w:unhideWhenUsed/>
    <w:rsid w:val="005C00D6"/>
    <w:pPr>
      <w:numPr>
        <w:numId w:val="7"/>
      </w:numPr>
      <w:contextualSpacing/>
    </w:pPr>
  </w:style>
  <w:style w:type="paragraph" w:styleId="3">
    <w:name w:val="List Number 3"/>
    <w:basedOn w:val="a3"/>
    <w:uiPriority w:val="99"/>
    <w:semiHidden/>
    <w:unhideWhenUsed/>
    <w:rsid w:val="005C00D6"/>
    <w:pPr>
      <w:numPr>
        <w:numId w:val="8"/>
      </w:numPr>
      <w:contextualSpacing/>
    </w:pPr>
  </w:style>
  <w:style w:type="paragraph" w:styleId="4">
    <w:name w:val="List Number 4"/>
    <w:basedOn w:val="a3"/>
    <w:uiPriority w:val="99"/>
    <w:semiHidden/>
    <w:unhideWhenUsed/>
    <w:rsid w:val="005C00D6"/>
    <w:pPr>
      <w:numPr>
        <w:numId w:val="9"/>
      </w:numPr>
      <w:contextualSpacing/>
    </w:pPr>
  </w:style>
  <w:style w:type="paragraph" w:styleId="5">
    <w:name w:val="List Number 5"/>
    <w:basedOn w:val="a3"/>
    <w:uiPriority w:val="99"/>
    <w:semiHidden/>
    <w:unhideWhenUsed/>
    <w:rsid w:val="005C00D6"/>
    <w:pPr>
      <w:numPr>
        <w:numId w:val="10"/>
      </w:numPr>
      <w:contextualSpacing/>
    </w:pPr>
  </w:style>
  <w:style w:type="paragraph" w:styleId="20">
    <w:name w:val="List Bullet 2"/>
    <w:basedOn w:val="a3"/>
    <w:uiPriority w:val="99"/>
    <w:semiHidden/>
    <w:unhideWhenUsed/>
    <w:rsid w:val="005C00D6"/>
    <w:pPr>
      <w:numPr>
        <w:numId w:val="11"/>
      </w:numPr>
      <w:contextualSpacing/>
    </w:pPr>
  </w:style>
  <w:style w:type="paragraph" w:styleId="30">
    <w:name w:val="List Bullet 3"/>
    <w:basedOn w:val="a3"/>
    <w:uiPriority w:val="99"/>
    <w:semiHidden/>
    <w:unhideWhenUsed/>
    <w:rsid w:val="005C00D6"/>
    <w:pPr>
      <w:numPr>
        <w:numId w:val="12"/>
      </w:numPr>
      <w:contextualSpacing/>
    </w:pPr>
  </w:style>
  <w:style w:type="paragraph" w:styleId="40">
    <w:name w:val="List Bullet 4"/>
    <w:basedOn w:val="a3"/>
    <w:uiPriority w:val="99"/>
    <w:semiHidden/>
    <w:unhideWhenUsed/>
    <w:rsid w:val="005C00D6"/>
    <w:pPr>
      <w:numPr>
        <w:numId w:val="13"/>
      </w:numPr>
      <w:contextualSpacing/>
    </w:pPr>
  </w:style>
  <w:style w:type="paragraph" w:styleId="50">
    <w:name w:val="List Bullet 5"/>
    <w:basedOn w:val="a3"/>
    <w:uiPriority w:val="99"/>
    <w:semiHidden/>
    <w:unhideWhenUsed/>
    <w:rsid w:val="005C00D6"/>
    <w:pPr>
      <w:numPr>
        <w:numId w:val="14"/>
      </w:numPr>
      <w:contextualSpacing/>
    </w:pPr>
  </w:style>
  <w:style w:type="paragraph" w:styleId="aff4">
    <w:name w:val="Subtitle"/>
    <w:basedOn w:val="a3"/>
    <w:next w:val="a3"/>
    <w:link w:val="aff5"/>
    <w:uiPriority w:val="11"/>
    <w:semiHidden/>
    <w:rsid w:val="005C00D6"/>
    <w:pPr>
      <w:numPr>
        <w:ilvl w:val="1"/>
      </w:numPr>
      <w:spacing w:after="160"/>
    </w:pPr>
    <w:rPr>
      <w:rFonts w:cstheme="minorBidi"/>
      <w:color w:val="5A5A5A" w:themeColor="text1" w:themeTint="A5"/>
      <w:spacing w:val="15"/>
    </w:rPr>
  </w:style>
  <w:style w:type="character" w:customStyle="1" w:styleId="aff5">
    <w:name w:val="副標題 字元"/>
    <w:basedOn w:val="a4"/>
    <w:link w:val="aff4"/>
    <w:uiPriority w:val="11"/>
    <w:semiHidden/>
    <w:rsid w:val="005C00D6"/>
    <w:rPr>
      <w:rFonts w:ascii="Microsoft JhengHei UI" w:eastAsia="Microsoft JhengHei UI" w:hAnsi="Microsoft JhengHei UI" w:cstheme="minorBidi"/>
      <w:color w:val="5A5A5A" w:themeColor="text1" w:themeTint="A5"/>
      <w:spacing w:val="15"/>
    </w:rPr>
  </w:style>
  <w:style w:type="table" w:styleId="19">
    <w:name w:val="Table Classic 1"/>
    <w:basedOn w:val="a5"/>
    <w:uiPriority w:val="99"/>
    <w:semiHidden/>
    <w:unhideWhenUsed/>
    <w:rsid w:val="005C00D6"/>
    <w:pPr>
      <w:widowControl w:val="0"/>
      <w:autoSpaceDE w:val="0"/>
      <w:autoSpaceDN w:val="0"/>
      <w:adjustRightInd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5"/>
    <w:uiPriority w:val="99"/>
    <w:semiHidden/>
    <w:unhideWhenUsed/>
    <w:rsid w:val="005C00D6"/>
    <w:pPr>
      <w:widowControl w:val="0"/>
      <w:autoSpaceDE w:val="0"/>
      <w:autoSpaceDN w:val="0"/>
      <w:adjustRightInd w:val="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8">
    <w:name w:val="Table Classic 3"/>
    <w:basedOn w:val="a5"/>
    <w:uiPriority w:val="99"/>
    <w:semiHidden/>
    <w:unhideWhenUsed/>
    <w:rsid w:val="005C00D6"/>
    <w:pPr>
      <w:widowControl w:val="0"/>
      <w:autoSpaceDE w:val="0"/>
      <w:autoSpaceDN w:val="0"/>
      <w:adjustRightInd w:val="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5"/>
    <w:uiPriority w:val="99"/>
    <w:semiHidden/>
    <w:unhideWhenUsed/>
    <w:rsid w:val="005C00D6"/>
    <w:pPr>
      <w:widowControl w:val="0"/>
      <w:autoSpaceDE w:val="0"/>
      <w:autoSpaceDN w:val="0"/>
      <w:adjustRightInd w:val="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6">
    <w:name w:val="table of figures"/>
    <w:basedOn w:val="a3"/>
    <w:next w:val="a3"/>
    <w:uiPriority w:val="99"/>
    <w:semiHidden/>
    <w:unhideWhenUsed/>
    <w:rsid w:val="005C00D6"/>
  </w:style>
  <w:style w:type="paragraph" w:styleId="aff7">
    <w:name w:val="macro"/>
    <w:link w:val="aff8"/>
    <w:uiPriority w:val="99"/>
    <w:semiHidden/>
    <w:unhideWhenUsed/>
    <w:rsid w:val="005C00D6"/>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Microsoft JhengHei UI" w:eastAsia="Microsoft JhengHei UI" w:hAnsi="Microsoft JhengHei UI"/>
      <w:sz w:val="20"/>
      <w:szCs w:val="20"/>
    </w:rPr>
  </w:style>
  <w:style w:type="character" w:customStyle="1" w:styleId="aff8">
    <w:name w:val="巨集文字 字元"/>
    <w:basedOn w:val="a4"/>
    <w:link w:val="aff7"/>
    <w:uiPriority w:val="99"/>
    <w:semiHidden/>
    <w:rsid w:val="005C00D6"/>
    <w:rPr>
      <w:rFonts w:ascii="Microsoft JhengHei UI" w:eastAsia="Microsoft JhengHei UI" w:hAnsi="Microsoft JhengHei UI"/>
      <w:sz w:val="20"/>
      <w:szCs w:val="20"/>
    </w:rPr>
  </w:style>
  <w:style w:type="paragraph" w:styleId="aff9">
    <w:name w:val="envelope return"/>
    <w:basedOn w:val="a3"/>
    <w:uiPriority w:val="99"/>
    <w:semiHidden/>
    <w:unhideWhenUsed/>
    <w:rsid w:val="005C00D6"/>
    <w:rPr>
      <w:rFonts w:cstheme="majorBidi"/>
      <w:sz w:val="20"/>
      <w:szCs w:val="20"/>
    </w:rPr>
  </w:style>
  <w:style w:type="character" w:styleId="affa">
    <w:name w:val="endnote reference"/>
    <w:basedOn w:val="a4"/>
    <w:uiPriority w:val="99"/>
    <w:semiHidden/>
    <w:unhideWhenUsed/>
    <w:rsid w:val="005C00D6"/>
    <w:rPr>
      <w:rFonts w:ascii="Microsoft JhengHei UI" w:eastAsia="Microsoft JhengHei UI" w:hAnsi="Microsoft JhengHei UI"/>
      <w:vertAlign w:val="superscript"/>
    </w:rPr>
  </w:style>
  <w:style w:type="paragraph" w:styleId="affb">
    <w:name w:val="endnote text"/>
    <w:basedOn w:val="a3"/>
    <w:link w:val="affc"/>
    <w:uiPriority w:val="99"/>
    <w:semiHidden/>
    <w:unhideWhenUsed/>
    <w:rsid w:val="005C00D6"/>
    <w:rPr>
      <w:sz w:val="20"/>
      <w:szCs w:val="20"/>
    </w:rPr>
  </w:style>
  <w:style w:type="character" w:customStyle="1" w:styleId="affc">
    <w:name w:val="章節附註文字 字元"/>
    <w:basedOn w:val="a4"/>
    <w:link w:val="affb"/>
    <w:uiPriority w:val="99"/>
    <w:semiHidden/>
    <w:rsid w:val="005C00D6"/>
    <w:rPr>
      <w:rFonts w:ascii="Microsoft JhengHei UI" w:eastAsia="Microsoft JhengHei UI" w:hAnsi="Microsoft JhengHei UI"/>
      <w:sz w:val="20"/>
      <w:szCs w:val="20"/>
    </w:rPr>
  </w:style>
  <w:style w:type="paragraph" w:styleId="affd">
    <w:name w:val="table of authorities"/>
    <w:basedOn w:val="a3"/>
    <w:next w:val="a3"/>
    <w:uiPriority w:val="99"/>
    <w:semiHidden/>
    <w:unhideWhenUsed/>
    <w:rsid w:val="005C00D6"/>
    <w:pPr>
      <w:ind w:left="220" w:hanging="220"/>
    </w:pPr>
  </w:style>
  <w:style w:type="paragraph" w:styleId="affe">
    <w:name w:val="toa heading"/>
    <w:basedOn w:val="a3"/>
    <w:next w:val="a3"/>
    <w:uiPriority w:val="99"/>
    <w:semiHidden/>
    <w:unhideWhenUsed/>
    <w:rsid w:val="005C00D6"/>
    <w:pPr>
      <w:spacing w:before="120"/>
    </w:pPr>
    <w:rPr>
      <w:rFonts w:cstheme="majorBidi"/>
      <w:b/>
      <w:bCs/>
      <w:sz w:val="24"/>
      <w:szCs w:val="24"/>
    </w:rPr>
  </w:style>
  <w:style w:type="paragraph" w:styleId="afff">
    <w:name w:val="Quote"/>
    <w:basedOn w:val="a3"/>
    <w:next w:val="a3"/>
    <w:link w:val="afff0"/>
    <w:uiPriority w:val="29"/>
    <w:semiHidden/>
    <w:rsid w:val="005C00D6"/>
    <w:pPr>
      <w:spacing w:before="200" w:after="160"/>
      <w:ind w:left="864" w:right="864"/>
      <w:jc w:val="center"/>
    </w:pPr>
    <w:rPr>
      <w:i/>
      <w:iCs/>
      <w:color w:val="404040" w:themeColor="text1" w:themeTint="BF"/>
    </w:rPr>
  </w:style>
  <w:style w:type="character" w:customStyle="1" w:styleId="afff0">
    <w:name w:val="引文 字元"/>
    <w:basedOn w:val="a4"/>
    <w:link w:val="afff"/>
    <w:uiPriority w:val="29"/>
    <w:semiHidden/>
    <w:rsid w:val="005C00D6"/>
    <w:rPr>
      <w:rFonts w:ascii="Microsoft JhengHei UI" w:eastAsia="Microsoft JhengHei UI" w:hAnsi="Microsoft JhengHei UI"/>
      <w:i/>
      <w:iCs/>
      <w:color w:val="404040" w:themeColor="text1" w:themeTint="BF"/>
    </w:rPr>
  </w:style>
  <w:style w:type="character" w:styleId="afff1">
    <w:name w:val="Emphasis"/>
    <w:basedOn w:val="a4"/>
    <w:uiPriority w:val="20"/>
    <w:semiHidden/>
    <w:rsid w:val="005C00D6"/>
    <w:rPr>
      <w:rFonts w:ascii="Microsoft JhengHei UI" w:eastAsia="Microsoft JhengHei UI" w:hAnsi="Microsoft JhengHei UI"/>
      <w:i/>
      <w:iCs/>
    </w:rPr>
  </w:style>
  <w:style w:type="table" w:styleId="afff2">
    <w:name w:val="Colorful List"/>
    <w:basedOn w:val="a5"/>
    <w:uiPriority w:val="72"/>
    <w:semiHidden/>
    <w:unhideWhenUsed/>
    <w:rsid w:val="005C00D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5B9F" w:themeFill="accent2" w:themeFillShade="CC"/>
      </w:tcPr>
    </w:tblStylePr>
    <w:tblStylePr w:type="lastRow">
      <w:rPr>
        <w:b/>
        <w:bCs/>
        <w:color w:val="005B9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
    <w:name w:val="Colorful List Accent 1"/>
    <w:basedOn w:val="a5"/>
    <w:uiPriority w:val="72"/>
    <w:semiHidden/>
    <w:unhideWhenUsed/>
    <w:rsid w:val="005C00D6"/>
    <w:rPr>
      <w:color w:val="000000" w:themeColor="text1"/>
    </w:rPr>
    <w:tblPr>
      <w:tblStyleRowBandSize w:val="1"/>
      <w:tblStyleColBandSize w:val="1"/>
    </w:tblPr>
    <w:tcPr>
      <w:shd w:val="clear" w:color="auto" w:fill="E6EEF6" w:themeFill="accent1" w:themeFillTint="19"/>
    </w:tcPr>
    <w:tblStylePr w:type="firstRow">
      <w:rPr>
        <w:b/>
        <w:bCs/>
        <w:color w:val="FFFFFF" w:themeColor="background1"/>
      </w:rPr>
      <w:tblPr/>
      <w:tcPr>
        <w:tcBorders>
          <w:bottom w:val="single" w:sz="12" w:space="0" w:color="FFFFFF" w:themeColor="background1"/>
        </w:tcBorders>
        <w:shd w:val="clear" w:color="auto" w:fill="005B9F" w:themeFill="accent2" w:themeFillShade="CC"/>
      </w:tcPr>
    </w:tblStylePr>
    <w:tblStylePr w:type="lastRow">
      <w:rPr>
        <w:b/>
        <w:bCs/>
        <w:color w:val="005B9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D5E8" w:themeFill="accent1" w:themeFillTint="3F"/>
      </w:tcPr>
    </w:tblStylePr>
    <w:tblStylePr w:type="band1Horz">
      <w:tblPr/>
      <w:tcPr>
        <w:shd w:val="clear" w:color="auto" w:fill="CCDDEC" w:themeFill="accent1" w:themeFillTint="33"/>
      </w:tcPr>
    </w:tblStylePr>
  </w:style>
  <w:style w:type="table" w:styleId="-2">
    <w:name w:val="Colorful List Accent 2"/>
    <w:basedOn w:val="a5"/>
    <w:uiPriority w:val="72"/>
    <w:semiHidden/>
    <w:unhideWhenUsed/>
    <w:rsid w:val="005C00D6"/>
    <w:rPr>
      <w:color w:val="000000" w:themeColor="text1"/>
    </w:rPr>
    <w:tblPr>
      <w:tblStyleRowBandSize w:val="1"/>
      <w:tblStyleColBandSize w:val="1"/>
    </w:tblPr>
    <w:tcPr>
      <w:shd w:val="clear" w:color="auto" w:fill="E0F1FF" w:themeFill="accent2" w:themeFillTint="19"/>
    </w:tcPr>
    <w:tblStylePr w:type="firstRow">
      <w:rPr>
        <w:b/>
        <w:bCs/>
        <w:color w:val="FFFFFF" w:themeColor="background1"/>
      </w:rPr>
      <w:tblPr/>
      <w:tcPr>
        <w:tcBorders>
          <w:bottom w:val="single" w:sz="12" w:space="0" w:color="FFFFFF" w:themeColor="background1"/>
        </w:tcBorders>
        <w:shd w:val="clear" w:color="auto" w:fill="005B9F" w:themeFill="accent2" w:themeFillShade="CC"/>
      </w:tcPr>
    </w:tblStylePr>
    <w:tblStylePr w:type="lastRow">
      <w:rPr>
        <w:b/>
        <w:bCs/>
        <w:color w:val="005B9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F" w:themeFill="accent2" w:themeFillTint="3F"/>
      </w:tcPr>
    </w:tblStylePr>
    <w:tblStylePr w:type="band1Horz">
      <w:tblPr/>
      <w:tcPr>
        <w:shd w:val="clear" w:color="auto" w:fill="C0E4FF" w:themeFill="accent2" w:themeFillTint="33"/>
      </w:tcPr>
    </w:tblStylePr>
  </w:style>
  <w:style w:type="table" w:styleId="-3">
    <w:name w:val="Colorful List Accent 3"/>
    <w:basedOn w:val="a5"/>
    <w:uiPriority w:val="72"/>
    <w:semiHidden/>
    <w:unhideWhenUsed/>
    <w:rsid w:val="005C00D6"/>
    <w:rPr>
      <w:color w:val="000000" w:themeColor="text1"/>
    </w:rPr>
    <w:tblPr>
      <w:tblStyleRowBandSize w:val="1"/>
      <w:tblStyleColBandSize w:val="1"/>
    </w:tblPr>
    <w:tcPr>
      <w:shd w:val="clear" w:color="auto" w:fill="DBE2F9" w:themeFill="accent3" w:themeFillTint="19"/>
    </w:tcPr>
    <w:tblStylePr w:type="firstRow">
      <w:rPr>
        <w:b/>
        <w:bCs/>
        <w:color w:val="FFFFFF" w:themeColor="background1"/>
      </w:rPr>
      <w:tblPr/>
      <w:tcPr>
        <w:tcBorders>
          <w:bottom w:val="single" w:sz="12" w:space="0" w:color="FFFFFF" w:themeColor="background1"/>
        </w:tcBorders>
        <w:shd w:val="clear" w:color="auto" w:fill="515151" w:themeFill="accent4" w:themeFillShade="CC"/>
      </w:tcPr>
    </w:tblStylePr>
    <w:tblStylePr w:type="lastRow">
      <w:rPr>
        <w:b/>
        <w:bCs/>
        <w:color w:val="51515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B7F0" w:themeFill="accent3" w:themeFillTint="3F"/>
      </w:tcPr>
    </w:tblStylePr>
    <w:tblStylePr w:type="band1Horz">
      <w:tblPr/>
      <w:tcPr>
        <w:shd w:val="clear" w:color="auto" w:fill="B7C5F3" w:themeFill="accent3" w:themeFillTint="33"/>
      </w:tcPr>
    </w:tblStylePr>
  </w:style>
  <w:style w:type="table" w:styleId="-4">
    <w:name w:val="Colorful List Accent 4"/>
    <w:basedOn w:val="a5"/>
    <w:uiPriority w:val="72"/>
    <w:semiHidden/>
    <w:unhideWhenUsed/>
    <w:rsid w:val="005C00D6"/>
    <w:rPr>
      <w:color w:val="000000" w:themeColor="text1"/>
    </w:rPr>
    <w:tblPr>
      <w:tblStyleRowBandSize w:val="1"/>
      <w:tblStyleColBandSize w:val="1"/>
    </w:tblPr>
    <w:tcPr>
      <w:shd w:val="clear" w:color="auto" w:fill="F0F0F0" w:themeFill="accent4" w:themeFillTint="19"/>
    </w:tcPr>
    <w:tblStylePr w:type="firstRow">
      <w:rPr>
        <w:b/>
        <w:bCs/>
        <w:color w:val="FFFFFF" w:themeColor="background1"/>
      </w:rPr>
      <w:tblPr/>
      <w:tcPr>
        <w:tcBorders>
          <w:bottom w:val="single" w:sz="12" w:space="0" w:color="FFFFFF" w:themeColor="background1"/>
        </w:tcBorders>
        <w:shd w:val="clear" w:color="auto" w:fill="0A1740" w:themeFill="accent3" w:themeFillShade="CC"/>
      </w:tcPr>
    </w:tblStylePr>
    <w:tblStylePr w:type="lastRow">
      <w:rPr>
        <w:b/>
        <w:bCs/>
        <w:color w:val="0A17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D9D9" w:themeFill="accent4" w:themeFillTint="3F"/>
      </w:tcPr>
    </w:tblStylePr>
    <w:tblStylePr w:type="band1Horz">
      <w:tblPr/>
      <w:tcPr>
        <w:shd w:val="clear" w:color="auto" w:fill="E0E0E0" w:themeFill="accent4" w:themeFillTint="33"/>
      </w:tcPr>
    </w:tblStylePr>
  </w:style>
  <w:style w:type="table" w:styleId="-5">
    <w:name w:val="Colorful List Accent 5"/>
    <w:basedOn w:val="a5"/>
    <w:uiPriority w:val="72"/>
    <w:semiHidden/>
    <w:unhideWhenUsed/>
    <w:rsid w:val="005C00D6"/>
    <w:rPr>
      <w:color w:val="000000" w:themeColor="text1"/>
    </w:rPr>
    <w:tblPr>
      <w:tblStyleRowBandSize w:val="1"/>
      <w:tblStyleColBandSize w:val="1"/>
    </w:tblPr>
    <w:tcPr>
      <w:shd w:val="clear" w:color="auto" w:fill="EAF1F7" w:themeFill="accent5" w:themeFillTint="19"/>
    </w:tcPr>
    <w:tblStylePr w:type="firstRow">
      <w:rPr>
        <w:b/>
        <w:bCs/>
        <w:color w:val="FFFFFF" w:themeColor="background1"/>
      </w:rPr>
      <w:tblPr/>
      <w:tcPr>
        <w:tcBorders>
          <w:bottom w:val="single" w:sz="12" w:space="0" w:color="FFFFFF" w:themeColor="background1"/>
        </w:tcBorders>
        <w:shd w:val="clear" w:color="auto" w:fill="183696" w:themeFill="accent6" w:themeFillShade="CC"/>
      </w:tcPr>
    </w:tblStylePr>
    <w:tblStylePr w:type="lastRow">
      <w:rPr>
        <w:b/>
        <w:bCs/>
        <w:color w:val="18369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DDEC" w:themeFill="accent5" w:themeFillTint="3F"/>
      </w:tcPr>
    </w:tblStylePr>
    <w:tblStylePr w:type="band1Horz">
      <w:tblPr/>
      <w:tcPr>
        <w:shd w:val="clear" w:color="auto" w:fill="D5E3F0" w:themeFill="accent5" w:themeFillTint="33"/>
      </w:tcPr>
    </w:tblStylePr>
  </w:style>
  <w:style w:type="table" w:styleId="-6">
    <w:name w:val="Colorful List Accent 6"/>
    <w:basedOn w:val="a5"/>
    <w:uiPriority w:val="72"/>
    <w:semiHidden/>
    <w:unhideWhenUsed/>
    <w:rsid w:val="005C00D6"/>
    <w:rPr>
      <w:color w:val="000000" w:themeColor="text1"/>
    </w:rPr>
    <w:tblPr>
      <w:tblStyleRowBandSize w:val="1"/>
      <w:tblStyleColBandSize w:val="1"/>
    </w:tblPr>
    <w:tcPr>
      <w:shd w:val="clear" w:color="auto" w:fill="E6EBFB" w:themeFill="accent6" w:themeFillTint="19"/>
    </w:tcPr>
    <w:tblStylePr w:type="firstRow">
      <w:rPr>
        <w:b/>
        <w:bCs/>
        <w:color w:val="FFFFFF" w:themeColor="background1"/>
      </w:rPr>
      <w:tblPr/>
      <w:tcPr>
        <w:tcBorders>
          <w:bottom w:val="single" w:sz="12" w:space="0" w:color="FFFFFF" w:themeColor="background1"/>
        </w:tcBorders>
        <w:shd w:val="clear" w:color="auto" w:fill="305E84" w:themeFill="accent5" w:themeFillShade="CC"/>
      </w:tcPr>
    </w:tblStylePr>
    <w:tblStylePr w:type="lastRow">
      <w:rPr>
        <w:b/>
        <w:bCs/>
        <w:color w:val="305E8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DF5" w:themeFill="accent6" w:themeFillTint="3F"/>
      </w:tcPr>
    </w:tblStylePr>
    <w:tblStylePr w:type="band1Horz">
      <w:tblPr/>
      <w:tcPr>
        <w:shd w:val="clear" w:color="auto" w:fill="CCD6F7" w:themeFill="accent6" w:themeFillTint="33"/>
      </w:tcPr>
    </w:tblStylePr>
  </w:style>
  <w:style w:type="table" w:styleId="1a">
    <w:name w:val="Table Colorful 1"/>
    <w:basedOn w:val="a5"/>
    <w:uiPriority w:val="99"/>
    <w:semiHidden/>
    <w:unhideWhenUsed/>
    <w:rsid w:val="005C00D6"/>
    <w:pPr>
      <w:widowControl w:val="0"/>
      <w:autoSpaceDE w:val="0"/>
      <w:autoSpaceDN w:val="0"/>
      <w:adjustRightInd w:val="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b">
    <w:name w:val="Table Colorful 2"/>
    <w:basedOn w:val="a5"/>
    <w:uiPriority w:val="99"/>
    <w:semiHidden/>
    <w:unhideWhenUsed/>
    <w:rsid w:val="005C00D6"/>
    <w:pPr>
      <w:widowControl w:val="0"/>
      <w:autoSpaceDE w:val="0"/>
      <w:autoSpaceDN w:val="0"/>
      <w:adjustRightInd w:val="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9">
    <w:name w:val="Table Colorful 3"/>
    <w:basedOn w:val="a5"/>
    <w:uiPriority w:val="99"/>
    <w:semiHidden/>
    <w:unhideWhenUsed/>
    <w:rsid w:val="005C00D6"/>
    <w:pPr>
      <w:widowControl w:val="0"/>
      <w:autoSpaceDE w:val="0"/>
      <w:autoSpaceDN w:val="0"/>
      <w:adjustRightInd w:val="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3">
    <w:name w:val="Colorful Shading"/>
    <w:basedOn w:val="a5"/>
    <w:uiPriority w:val="71"/>
    <w:semiHidden/>
    <w:unhideWhenUsed/>
    <w:rsid w:val="005C00D6"/>
    <w:rPr>
      <w:color w:val="000000" w:themeColor="text1"/>
    </w:rPr>
    <w:tblPr>
      <w:tblStyleRowBandSize w:val="1"/>
      <w:tblStyleColBandSize w:val="1"/>
      <w:tblBorders>
        <w:top w:val="single" w:sz="24" w:space="0" w:color="0072C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72C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0">
    <w:name w:val="Colorful Shading Accent 1"/>
    <w:basedOn w:val="a5"/>
    <w:uiPriority w:val="71"/>
    <w:semiHidden/>
    <w:unhideWhenUsed/>
    <w:rsid w:val="005C00D6"/>
    <w:rPr>
      <w:color w:val="000000" w:themeColor="text1"/>
    </w:rPr>
    <w:tblPr>
      <w:tblStyleRowBandSize w:val="1"/>
      <w:tblStyleColBandSize w:val="1"/>
      <w:tblBorders>
        <w:top w:val="single" w:sz="24" w:space="0" w:color="0072C7" w:themeColor="accent2"/>
        <w:left w:val="single" w:sz="4" w:space="0" w:color="2C567A" w:themeColor="accent1"/>
        <w:bottom w:val="single" w:sz="4" w:space="0" w:color="2C567A" w:themeColor="accent1"/>
        <w:right w:val="single" w:sz="4" w:space="0" w:color="2C567A" w:themeColor="accent1"/>
        <w:insideH w:val="single" w:sz="4" w:space="0" w:color="FFFFFF" w:themeColor="background1"/>
        <w:insideV w:val="single" w:sz="4" w:space="0" w:color="FFFFFF" w:themeColor="background1"/>
      </w:tblBorders>
    </w:tblPr>
    <w:tcPr>
      <w:shd w:val="clear" w:color="auto" w:fill="E6EEF6" w:themeFill="accent1" w:themeFillTint="19"/>
    </w:tcPr>
    <w:tblStylePr w:type="firstRow">
      <w:rPr>
        <w:b/>
        <w:bCs/>
      </w:rPr>
      <w:tblPr/>
      <w:tcPr>
        <w:tcBorders>
          <w:top w:val="nil"/>
          <w:left w:val="nil"/>
          <w:bottom w:val="single" w:sz="24" w:space="0" w:color="0072C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A3348" w:themeFill="accent1" w:themeFillShade="99"/>
      </w:tcPr>
    </w:tblStylePr>
    <w:tblStylePr w:type="firstCol">
      <w:rPr>
        <w:color w:val="FFFFFF" w:themeColor="background1"/>
      </w:rPr>
      <w:tblPr/>
      <w:tcPr>
        <w:tcBorders>
          <w:top w:val="nil"/>
          <w:left w:val="nil"/>
          <w:bottom w:val="nil"/>
          <w:right w:val="nil"/>
          <w:insideH w:val="single" w:sz="4" w:space="0" w:color="1A3348" w:themeColor="accent1" w:themeShade="99"/>
          <w:insideV w:val="nil"/>
        </w:tcBorders>
        <w:shd w:val="clear" w:color="auto" w:fill="1A334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A3348" w:themeFill="accent1" w:themeFillShade="99"/>
      </w:tcPr>
    </w:tblStylePr>
    <w:tblStylePr w:type="band1Vert">
      <w:tblPr/>
      <w:tcPr>
        <w:shd w:val="clear" w:color="auto" w:fill="99BCDA" w:themeFill="accent1" w:themeFillTint="66"/>
      </w:tcPr>
    </w:tblStylePr>
    <w:tblStylePr w:type="band1Horz">
      <w:tblPr/>
      <w:tcPr>
        <w:shd w:val="clear" w:color="auto" w:fill="81ACD1" w:themeFill="accent1" w:themeFillTint="7F"/>
      </w:tcPr>
    </w:tblStylePr>
    <w:tblStylePr w:type="neCell">
      <w:rPr>
        <w:color w:val="000000" w:themeColor="text1"/>
      </w:rPr>
    </w:tblStylePr>
    <w:tblStylePr w:type="nwCell">
      <w:rPr>
        <w:color w:val="000000" w:themeColor="text1"/>
      </w:rPr>
    </w:tblStylePr>
  </w:style>
  <w:style w:type="table" w:styleId="-20">
    <w:name w:val="Colorful Shading Accent 2"/>
    <w:basedOn w:val="a5"/>
    <w:uiPriority w:val="71"/>
    <w:semiHidden/>
    <w:unhideWhenUsed/>
    <w:rsid w:val="005C00D6"/>
    <w:rPr>
      <w:color w:val="000000" w:themeColor="text1"/>
    </w:rPr>
    <w:tblPr>
      <w:tblStyleRowBandSize w:val="1"/>
      <w:tblStyleColBandSize w:val="1"/>
      <w:tblBorders>
        <w:top w:val="single" w:sz="24" w:space="0" w:color="0072C7" w:themeColor="accent2"/>
        <w:left w:val="single" w:sz="4" w:space="0" w:color="0072C7" w:themeColor="accent2"/>
        <w:bottom w:val="single" w:sz="4" w:space="0" w:color="0072C7" w:themeColor="accent2"/>
        <w:right w:val="single" w:sz="4" w:space="0" w:color="0072C7" w:themeColor="accent2"/>
        <w:insideH w:val="single" w:sz="4" w:space="0" w:color="FFFFFF" w:themeColor="background1"/>
        <w:insideV w:val="single" w:sz="4" w:space="0" w:color="FFFFFF" w:themeColor="background1"/>
      </w:tblBorders>
    </w:tblPr>
    <w:tcPr>
      <w:shd w:val="clear" w:color="auto" w:fill="E0F1FF" w:themeFill="accent2" w:themeFillTint="19"/>
    </w:tcPr>
    <w:tblStylePr w:type="firstRow">
      <w:rPr>
        <w:b/>
        <w:bCs/>
      </w:rPr>
      <w:tblPr/>
      <w:tcPr>
        <w:tcBorders>
          <w:top w:val="nil"/>
          <w:left w:val="nil"/>
          <w:bottom w:val="single" w:sz="24" w:space="0" w:color="0072C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7" w:themeFill="accent2" w:themeFillShade="99"/>
      </w:tcPr>
    </w:tblStylePr>
    <w:tblStylePr w:type="firstCol">
      <w:rPr>
        <w:color w:val="FFFFFF" w:themeColor="background1"/>
      </w:rPr>
      <w:tblPr/>
      <w:tcPr>
        <w:tcBorders>
          <w:top w:val="nil"/>
          <w:left w:val="nil"/>
          <w:bottom w:val="nil"/>
          <w:right w:val="nil"/>
          <w:insideH w:val="single" w:sz="4" w:space="0" w:color="004477" w:themeColor="accent2" w:themeShade="99"/>
          <w:insideV w:val="nil"/>
        </w:tcBorders>
        <w:shd w:val="clear" w:color="auto" w:fill="00447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477" w:themeFill="accent2" w:themeFillShade="99"/>
      </w:tcPr>
    </w:tblStylePr>
    <w:tblStylePr w:type="band1Vert">
      <w:tblPr/>
      <w:tcPr>
        <w:shd w:val="clear" w:color="auto" w:fill="82C9FF" w:themeFill="accent2" w:themeFillTint="66"/>
      </w:tcPr>
    </w:tblStylePr>
    <w:tblStylePr w:type="band1Horz">
      <w:tblPr/>
      <w:tcPr>
        <w:shd w:val="clear" w:color="auto" w:fill="64BCFF" w:themeFill="accent2" w:themeFillTint="7F"/>
      </w:tcPr>
    </w:tblStylePr>
    <w:tblStylePr w:type="neCell">
      <w:rPr>
        <w:color w:val="000000" w:themeColor="text1"/>
      </w:rPr>
    </w:tblStylePr>
    <w:tblStylePr w:type="nwCell">
      <w:rPr>
        <w:color w:val="000000" w:themeColor="text1"/>
      </w:rPr>
    </w:tblStylePr>
  </w:style>
  <w:style w:type="table" w:styleId="-30">
    <w:name w:val="Colorful Shading Accent 3"/>
    <w:basedOn w:val="a5"/>
    <w:uiPriority w:val="71"/>
    <w:semiHidden/>
    <w:unhideWhenUsed/>
    <w:rsid w:val="005C00D6"/>
    <w:rPr>
      <w:color w:val="000000" w:themeColor="text1"/>
    </w:rPr>
    <w:tblPr>
      <w:tblStyleRowBandSize w:val="1"/>
      <w:tblStyleColBandSize w:val="1"/>
      <w:tblBorders>
        <w:top w:val="single" w:sz="24" w:space="0" w:color="666666" w:themeColor="accent4"/>
        <w:left w:val="single" w:sz="4" w:space="0" w:color="0D1D51" w:themeColor="accent3"/>
        <w:bottom w:val="single" w:sz="4" w:space="0" w:color="0D1D51" w:themeColor="accent3"/>
        <w:right w:val="single" w:sz="4" w:space="0" w:color="0D1D51" w:themeColor="accent3"/>
        <w:insideH w:val="single" w:sz="4" w:space="0" w:color="FFFFFF" w:themeColor="background1"/>
        <w:insideV w:val="single" w:sz="4" w:space="0" w:color="FFFFFF" w:themeColor="background1"/>
      </w:tblBorders>
    </w:tblPr>
    <w:tcPr>
      <w:shd w:val="clear" w:color="auto" w:fill="DBE2F9" w:themeFill="accent3" w:themeFillTint="19"/>
    </w:tcPr>
    <w:tblStylePr w:type="firstRow">
      <w:rPr>
        <w:b/>
        <w:bCs/>
      </w:rPr>
      <w:tblPr/>
      <w:tcPr>
        <w:tcBorders>
          <w:top w:val="nil"/>
          <w:left w:val="nil"/>
          <w:bottom w:val="single" w:sz="24" w:space="0" w:color="66666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71130" w:themeFill="accent3" w:themeFillShade="99"/>
      </w:tcPr>
    </w:tblStylePr>
    <w:tblStylePr w:type="firstCol">
      <w:rPr>
        <w:color w:val="FFFFFF" w:themeColor="background1"/>
      </w:rPr>
      <w:tblPr/>
      <w:tcPr>
        <w:tcBorders>
          <w:top w:val="nil"/>
          <w:left w:val="nil"/>
          <w:bottom w:val="nil"/>
          <w:right w:val="nil"/>
          <w:insideH w:val="single" w:sz="4" w:space="0" w:color="071130" w:themeColor="accent3" w:themeShade="99"/>
          <w:insideV w:val="nil"/>
        </w:tcBorders>
        <w:shd w:val="clear" w:color="auto" w:fill="0711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71130" w:themeFill="accent3" w:themeFillShade="99"/>
      </w:tcPr>
    </w:tblStylePr>
    <w:tblStylePr w:type="band1Vert">
      <w:tblPr/>
      <w:tcPr>
        <w:shd w:val="clear" w:color="auto" w:fill="6F8BE8" w:themeFill="accent3" w:themeFillTint="66"/>
      </w:tcPr>
    </w:tblStylePr>
    <w:tblStylePr w:type="band1Horz">
      <w:tblPr/>
      <w:tcPr>
        <w:shd w:val="clear" w:color="auto" w:fill="4C6FE2" w:themeFill="accent3" w:themeFillTint="7F"/>
      </w:tcPr>
    </w:tblStylePr>
  </w:style>
  <w:style w:type="table" w:styleId="-40">
    <w:name w:val="Colorful Shading Accent 4"/>
    <w:basedOn w:val="a5"/>
    <w:uiPriority w:val="71"/>
    <w:semiHidden/>
    <w:unhideWhenUsed/>
    <w:rsid w:val="005C00D6"/>
    <w:rPr>
      <w:color w:val="000000" w:themeColor="text1"/>
    </w:rPr>
    <w:tblPr>
      <w:tblStyleRowBandSize w:val="1"/>
      <w:tblStyleColBandSize w:val="1"/>
      <w:tblBorders>
        <w:top w:val="single" w:sz="24" w:space="0" w:color="0D1D51" w:themeColor="accent3"/>
        <w:left w:val="single" w:sz="4" w:space="0" w:color="666666" w:themeColor="accent4"/>
        <w:bottom w:val="single" w:sz="4" w:space="0" w:color="666666" w:themeColor="accent4"/>
        <w:right w:val="single" w:sz="4" w:space="0" w:color="666666" w:themeColor="accent4"/>
        <w:insideH w:val="single" w:sz="4" w:space="0" w:color="FFFFFF" w:themeColor="background1"/>
        <w:insideV w:val="single" w:sz="4" w:space="0" w:color="FFFFFF" w:themeColor="background1"/>
      </w:tblBorders>
    </w:tblPr>
    <w:tcPr>
      <w:shd w:val="clear" w:color="auto" w:fill="F0F0F0" w:themeFill="accent4" w:themeFillTint="19"/>
    </w:tcPr>
    <w:tblStylePr w:type="firstRow">
      <w:rPr>
        <w:b/>
        <w:bCs/>
      </w:rPr>
      <w:tblPr/>
      <w:tcPr>
        <w:tcBorders>
          <w:top w:val="nil"/>
          <w:left w:val="nil"/>
          <w:bottom w:val="single" w:sz="24" w:space="0" w:color="0D1D5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3D3D" w:themeFill="accent4" w:themeFillShade="99"/>
      </w:tcPr>
    </w:tblStylePr>
    <w:tblStylePr w:type="firstCol">
      <w:rPr>
        <w:color w:val="FFFFFF" w:themeColor="background1"/>
      </w:rPr>
      <w:tblPr/>
      <w:tcPr>
        <w:tcBorders>
          <w:top w:val="nil"/>
          <w:left w:val="nil"/>
          <w:bottom w:val="nil"/>
          <w:right w:val="nil"/>
          <w:insideH w:val="single" w:sz="4" w:space="0" w:color="3D3D3D" w:themeColor="accent4" w:themeShade="99"/>
          <w:insideV w:val="nil"/>
        </w:tcBorders>
        <w:shd w:val="clear" w:color="auto" w:fill="3D3D3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D3D3D" w:themeFill="accent4" w:themeFillShade="99"/>
      </w:tcPr>
    </w:tblStylePr>
    <w:tblStylePr w:type="band1Vert">
      <w:tblPr/>
      <w:tcPr>
        <w:shd w:val="clear" w:color="auto" w:fill="C1C1C1" w:themeFill="accent4" w:themeFillTint="66"/>
      </w:tcPr>
    </w:tblStylePr>
    <w:tblStylePr w:type="band1Horz">
      <w:tblPr/>
      <w:tcPr>
        <w:shd w:val="clear" w:color="auto" w:fill="B2B2B2" w:themeFill="accent4" w:themeFillTint="7F"/>
      </w:tcPr>
    </w:tblStylePr>
    <w:tblStylePr w:type="neCell">
      <w:rPr>
        <w:color w:val="000000" w:themeColor="text1"/>
      </w:rPr>
    </w:tblStylePr>
    <w:tblStylePr w:type="nwCell">
      <w:rPr>
        <w:color w:val="000000" w:themeColor="text1"/>
      </w:rPr>
    </w:tblStylePr>
  </w:style>
  <w:style w:type="table" w:styleId="-50">
    <w:name w:val="Colorful Shading Accent 5"/>
    <w:basedOn w:val="a5"/>
    <w:uiPriority w:val="71"/>
    <w:semiHidden/>
    <w:unhideWhenUsed/>
    <w:rsid w:val="005C00D6"/>
    <w:rPr>
      <w:color w:val="000000" w:themeColor="text1"/>
    </w:rPr>
    <w:tblPr>
      <w:tblStyleRowBandSize w:val="1"/>
      <w:tblStyleColBandSize w:val="1"/>
      <w:tblBorders>
        <w:top w:val="single" w:sz="24" w:space="0" w:color="1E44BC" w:themeColor="accent6"/>
        <w:left w:val="single" w:sz="4" w:space="0" w:color="3C76A6" w:themeColor="accent5"/>
        <w:bottom w:val="single" w:sz="4" w:space="0" w:color="3C76A6" w:themeColor="accent5"/>
        <w:right w:val="single" w:sz="4" w:space="0" w:color="3C76A6" w:themeColor="accent5"/>
        <w:insideH w:val="single" w:sz="4" w:space="0" w:color="FFFFFF" w:themeColor="background1"/>
        <w:insideV w:val="single" w:sz="4" w:space="0" w:color="FFFFFF" w:themeColor="background1"/>
      </w:tblBorders>
    </w:tblPr>
    <w:tcPr>
      <w:shd w:val="clear" w:color="auto" w:fill="EAF1F7" w:themeFill="accent5" w:themeFillTint="19"/>
    </w:tcPr>
    <w:tblStylePr w:type="firstRow">
      <w:rPr>
        <w:b/>
        <w:bCs/>
      </w:rPr>
      <w:tblPr/>
      <w:tcPr>
        <w:tcBorders>
          <w:top w:val="nil"/>
          <w:left w:val="nil"/>
          <w:bottom w:val="single" w:sz="24" w:space="0" w:color="1E44B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4663" w:themeFill="accent5" w:themeFillShade="99"/>
      </w:tcPr>
    </w:tblStylePr>
    <w:tblStylePr w:type="firstCol">
      <w:rPr>
        <w:color w:val="FFFFFF" w:themeColor="background1"/>
      </w:rPr>
      <w:tblPr/>
      <w:tcPr>
        <w:tcBorders>
          <w:top w:val="nil"/>
          <w:left w:val="nil"/>
          <w:bottom w:val="nil"/>
          <w:right w:val="nil"/>
          <w:insideH w:val="single" w:sz="4" w:space="0" w:color="244663" w:themeColor="accent5" w:themeShade="99"/>
          <w:insideV w:val="nil"/>
        </w:tcBorders>
        <w:shd w:val="clear" w:color="auto" w:fill="24466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44663" w:themeFill="accent5" w:themeFillShade="99"/>
      </w:tcPr>
    </w:tblStylePr>
    <w:tblStylePr w:type="band1Vert">
      <w:tblPr/>
      <w:tcPr>
        <w:shd w:val="clear" w:color="auto" w:fill="ABC8E0" w:themeFill="accent5" w:themeFillTint="66"/>
      </w:tcPr>
    </w:tblStylePr>
    <w:tblStylePr w:type="band1Horz">
      <w:tblPr/>
      <w:tcPr>
        <w:shd w:val="clear" w:color="auto" w:fill="96BBD9" w:themeFill="accent5" w:themeFillTint="7F"/>
      </w:tcPr>
    </w:tblStylePr>
    <w:tblStylePr w:type="neCell">
      <w:rPr>
        <w:color w:val="000000" w:themeColor="text1"/>
      </w:rPr>
    </w:tblStylePr>
    <w:tblStylePr w:type="nwCell">
      <w:rPr>
        <w:color w:val="000000" w:themeColor="text1"/>
      </w:rPr>
    </w:tblStylePr>
  </w:style>
  <w:style w:type="table" w:styleId="-60">
    <w:name w:val="Colorful Shading Accent 6"/>
    <w:basedOn w:val="a5"/>
    <w:uiPriority w:val="71"/>
    <w:semiHidden/>
    <w:unhideWhenUsed/>
    <w:rsid w:val="005C00D6"/>
    <w:rPr>
      <w:color w:val="000000" w:themeColor="text1"/>
    </w:rPr>
    <w:tblPr>
      <w:tblStyleRowBandSize w:val="1"/>
      <w:tblStyleColBandSize w:val="1"/>
      <w:tblBorders>
        <w:top w:val="single" w:sz="24" w:space="0" w:color="3C76A6" w:themeColor="accent5"/>
        <w:left w:val="single" w:sz="4" w:space="0" w:color="1E44BC" w:themeColor="accent6"/>
        <w:bottom w:val="single" w:sz="4" w:space="0" w:color="1E44BC" w:themeColor="accent6"/>
        <w:right w:val="single" w:sz="4" w:space="0" w:color="1E44BC" w:themeColor="accent6"/>
        <w:insideH w:val="single" w:sz="4" w:space="0" w:color="FFFFFF" w:themeColor="background1"/>
        <w:insideV w:val="single" w:sz="4" w:space="0" w:color="FFFFFF" w:themeColor="background1"/>
      </w:tblBorders>
    </w:tblPr>
    <w:tcPr>
      <w:shd w:val="clear" w:color="auto" w:fill="E6EBFB" w:themeFill="accent6" w:themeFillTint="19"/>
    </w:tcPr>
    <w:tblStylePr w:type="firstRow">
      <w:rPr>
        <w:b/>
        <w:bCs/>
      </w:rPr>
      <w:tblPr/>
      <w:tcPr>
        <w:tcBorders>
          <w:top w:val="nil"/>
          <w:left w:val="nil"/>
          <w:bottom w:val="single" w:sz="24" w:space="0" w:color="3C76A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22870" w:themeFill="accent6" w:themeFillShade="99"/>
      </w:tcPr>
    </w:tblStylePr>
    <w:tblStylePr w:type="firstCol">
      <w:rPr>
        <w:color w:val="FFFFFF" w:themeColor="background1"/>
      </w:rPr>
      <w:tblPr/>
      <w:tcPr>
        <w:tcBorders>
          <w:top w:val="nil"/>
          <w:left w:val="nil"/>
          <w:bottom w:val="nil"/>
          <w:right w:val="nil"/>
          <w:insideH w:val="single" w:sz="4" w:space="0" w:color="122870" w:themeColor="accent6" w:themeShade="99"/>
          <w:insideV w:val="nil"/>
        </w:tcBorders>
        <w:shd w:val="clear" w:color="auto" w:fill="12287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22870" w:themeFill="accent6" w:themeFillShade="99"/>
      </w:tcPr>
    </w:tblStylePr>
    <w:tblStylePr w:type="band1Vert">
      <w:tblPr/>
      <w:tcPr>
        <w:shd w:val="clear" w:color="auto" w:fill="9AAEEF" w:themeFill="accent6" w:themeFillTint="66"/>
      </w:tcPr>
    </w:tblStylePr>
    <w:tblStylePr w:type="band1Horz">
      <w:tblPr/>
      <w:tcPr>
        <w:shd w:val="clear" w:color="auto" w:fill="819AEB" w:themeFill="accent6" w:themeFillTint="7F"/>
      </w:tcPr>
    </w:tblStylePr>
    <w:tblStylePr w:type="neCell">
      <w:rPr>
        <w:color w:val="000000" w:themeColor="text1"/>
      </w:rPr>
    </w:tblStylePr>
    <w:tblStylePr w:type="nwCell">
      <w:rPr>
        <w:color w:val="000000" w:themeColor="text1"/>
      </w:rPr>
    </w:tblStylePr>
  </w:style>
  <w:style w:type="table" w:styleId="afff4">
    <w:name w:val="Colorful Grid"/>
    <w:basedOn w:val="a5"/>
    <w:uiPriority w:val="73"/>
    <w:semiHidden/>
    <w:unhideWhenUsed/>
    <w:rsid w:val="005C00D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Colorful Grid Accent 1"/>
    <w:basedOn w:val="a5"/>
    <w:uiPriority w:val="73"/>
    <w:semiHidden/>
    <w:unhideWhenUsed/>
    <w:rsid w:val="005C00D6"/>
    <w:rPr>
      <w:color w:val="000000" w:themeColor="text1"/>
    </w:rPr>
    <w:tblPr>
      <w:tblStyleRowBandSize w:val="1"/>
      <w:tblStyleColBandSize w:val="1"/>
      <w:tblBorders>
        <w:insideH w:val="single" w:sz="4" w:space="0" w:color="FFFFFF" w:themeColor="background1"/>
      </w:tblBorders>
    </w:tblPr>
    <w:tcPr>
      <w:shd w:val="clear" w:color="auto" w:fill="CCDDEC" w:themeFill="accent1" w:themeFillTint="33"/>
    </w:tcPr>
    <w:tblStylePr w:type="firstRow">
      <w:rPr>
        <w:b/>
        <w:bCs/>
      </w:rPr>
      <w:tblPr/>
      <w:tcPr>
        <w:shd w:val="clear" w:color="auto" w:fill="99BCDA" w:themeFill="accent1" w:themeFillTint="66"/>
      </w:tcPr>
    </w:tblStylePr>
    <w:tblStylePr w:type="lastRow">
      <w:rPr>
        <w:b/>
        <w:bCs/>
        <w:color w:val="000000" w:themeColor="text1"/>
      </w:rPr>
      <w:tblPr/>
      <w:tcPr>
        <w:shd w:val="clear" w:color="auto" w:fill="99BCDA" w:themeFill="accent1" w:themeFillTint="66"/>
      </w:tcPr>
    </w:tblStylePr>
    <w:tblStylePr w:type="firstCol">
      <w:rPr>
        <w:color w:val="FFFFFF" w:themeColor="background1"/>
      </w:rPr>
      <w:tblPr/>
      <w:tcPr>
        <w:shd w:val="clear" w:color="auto" w:fill="21405B" w:themeFill="accent1" w:themeFillShade="BF"/>
      </w:tcPr>
    </w:tblStylePr>
    <w:tblStylePr w:type="lastCol">
      <w:rPr>
        <w:color w:val="FFFFFF" w:themeColor="background1"/>
      </w:rPr>
      <w:tblPr/>
      <w:tcPr>
        <w:shd w:val="clear" w:color="auto" w:fill="21405B" w:themeFill="accent1" w:themeFillShade="BF"/>
      </w:tcPr>
    </w:tblStylePr>
    <w:tblStylePr w:type="band1Vert">
      <w:tblPr/>
      <w:tcPr>
        <w:shd w:val="clear" w:color="auto" w:fill="81ACD1" w:themeFill="accent1" w:themeFillTint="7F"/>
      </w:tcPr>
    </w:tblStylePr>
    <w:tblStylePr w:type="band1Horz">
      <w:tblPr/>
      <w:tcPr>
        <w:shd w:val="clear" w:color="auto" w:fill="81ACD1" w:themeFill="accent1" w:themeFillTint="7F"/>
      </w:tcPr>
    </w:tblStylePr>
  </w:style>
  <w:style w:type="table" w:styleId="-21">
    <w:name w:val="Colorful Grid Accent 2"/>
    <w:basedOn w:val="a5"/>
    <w:uiPriority w:val="73"/>
    <w:semiHidden/>
    <w:unhideWhenUsed/>
    <w:rsid w:val="005C00D6"/>
    <w:rPr>
      <w:color w:val="000000" w:themeColor="text1"/>
    </w:rPr>
    <w:tblPr>
      <w:tblStyleRowBandSize w:val="1"/>
      <w:tblStyleColBandSize w:val="1"/>
      <w:tblBorders>
        <w:insideH w:val="single" w:sz="4" w:space="0" w:color="FFFFFF" w:themeColor="background1"/>
      </w:tblBorders>
    </w:tblPr>
    <w:tcPr>
      <w:shd w:val="clear" w:color="auto" w:fill="C0E4FF" w:themeFill="accent2" w:themeFillTint="33"/>
    </w:tcPr>
    <w:tblStylePr w:type="firstRow">
      <w:rPr>
        <w:b/>
        <w:bCs/>
      </w:rPr>
      <w:tblPr/>
      <w:tcPr>
        <w:shd w:val="clear" w:color="auto" w:fill="82C9FF" w:themeFill="accent2" w:themeFillTint="66"/>
      </w:tcPr>
    </w:tblStylePr>
    <w:tblStylePr w:type="lastRow">
      <w:rPr>
        <w:b/>
        <w:bCs/>
        <w:color w:val="000000" w:themeColor="text1"/>
      </w:rPr>
      <w:tblPr/>
      <w:tcPr>
        <w:shd w:val="clear" w:color="auto" w:fill="82C9FF" w:themeFill="accent2" w:themeFillTint="66"/>
      </w:tcPr>
    </w:tblStylePr>
    <w:tblStylePr w:type="firstCol">
      <w:rPr>
        <w:color w:val="FFFFFF" w:themeColor="background1"/>
      </w:rPr>
      <w:tblPr/>
      <w:tcPr>
        <w:shd w:val="clear" w:color="auto" w:fill="005595" w:themeFill="accent2" w:themeFillShade="BF"/>
      </w:tcPr>
    </w:tblStylePr>
    <w:tblStylePr w:type="lastCol">
      <w:rPr>
        <w:color w:val="FFFFFF" w:themeColor="background1"/>
      </w:rPr>
      <w:tblPr/>
      <w:tcPr>
        <w:shd w:val="clear" w:color="auto" w:fill="005595" w:themeFill="accent2" w:themeFillShade="BF"/>
      </w:tcPr>
    </w:tblStylePr>
    <w:tblStylePr w:type="band1Vert">
      <w:tblPr/>
      <w:tcPr>
        <w:shd w:val="clear" w:color="auto" w:fill="64BCFF" w:themeFill="accent2" w:themeFillTint="7F"/>
      </w:tcPr>
    </w:tblStylePr>
    <w:tblStylePr w:type="band1Horz">
      <w:tblPr/>
      <w:tcPr>
        <w:shd w:val="clear" w:color="auto" w:fill="64BCFF" w:themeFill="accent2" w:themeFillTint="7F"/>
      </w:tcPr>
    </w:tblStylePr>
  </w:style>
  <w:style w:type="table" w:styleId="-31">
    <w:name w:val="Colorful Grid Accent 3"/>
    <w:basedOn w:val="a5"/>
    <w:uiPriority w:val="73"/>
    <w:semiHidden/>
    <w:unhideWhenUsed/>
    <w:rsid w:val="005C00D6"/>
    <w:rPr>
      <w:color w:val="000000" w:themeColor="text1"/>
    </w:rPr>
    <w:tblPr>
      <w:tblStyleRowBandSize w:val="1"/>
      <w:tblStyleColBandSize w:val="1"/>
      <w:tblBorders>
        <w:insideH w:val="single" w:sz="4" w:space="0" w:color="FFFFFF" w:themeColor="background1"/>
      </w:tblBorders>
    </w:tblPr>
    <w:tcPr>
      <w:shd w:val="clear" w:color="auto" w:fill="B7C5F3" w:themeFill="accent3" w:themeFillTint="33"/>
    </w:tcPr>
    <w:tblStylePr w:type="firstRow">
      <w:rPr>
        <w:b/>
        <w:bCs/>
      </w:rPr>
      <w:tblPr/>
      <w:tcPr>
        <w:shd w:val="clear" w:color="auto" w:fill="6F8BE8" w:themeFill="accent3" w:themeFillTint="66"/>
      </w:tcPr>
    </w:tblStylePr>
    <w:tblStylePr w:type="lastRow">
      <w:rPr>
        <w:b/>
        <w:bCs/>
        <w:color w:val="000000" w:themeColor="text1"/>
      </w:rPr>
      <w:tblPr/>
      <w:tcPr>
        <w:shd w:val="clear" w:color="auto" w:fill="6F8BE8" w:themeFill="accent3" w:themeFillTint="66"/>
      </w:tcPr>
    </w:tblStylePr>
    <w:tblStylePr w:type="firstCol">
      <w:rPr>
        <w:color w:val="FFFFFF" w:themeColor="background1"/>
      </w:rPr>
      <w:tblPr/>
      <w:tcPr>
        <w:shd w:val="clear" w:color="auto" w:fill="09153C" w:themeFill="accent3" w:themeFillShade="BF"/>
      </w:tcPr>
    </w:tblStylePr>
    <w:tblStylePr w:type="lastCol">
      <w:rPr>
        <w:color w:val="FFFFFF" w:themeColor="background1"/>
      </w:rPr>
      <w:tblPr/>
      <w:tcPr>
        <w:shd w:val="clear" w:color="auto" w:fill="09153C" w:themeFill="accent3" w:themeFillShade="BF"/>
      </w:tcPr>
    </w:tblStylePr>
    <w:tblStylePr w:type="band1Vert">
      <w:tblPr/>
      <w:tcPr>
        <w:shd w:val="clear" w:color="auto" w:fill="4C6FE2" w:themeFill="accent3" w:themeFillTint="7F"/>
      </w:tcPr>
    </w:tblStylePr>
    <w:tblStylePr w:type="band1Horz">
      <w:tblPr/>
      <w:tcPr>
        <w:shd w:val="clear" w:color="auto" w:fill="4C6FE2" w:themeFill="accent3" w:themeFillTint="7F"/>
      </w:tcPr>
    </w:tblStylePr>
  </w:style>
  <w:style w:type="table" w:styleId="-41">
    <w:name w:val="Colorful Grid Accent 4"/>
    <w:basedOn w:val="a5"/>
    <w:uiPriority w:val="73"/>
    <w:semiHidden/>
    <w:unhideWhenUsed/>
    <w:rsid w:val="005C00D6"/>
    <w:rPr>
      <w:color w:val="000000" w:themeColor="text1"/>
    </w:rPr>
    <w:tblPr>
      <w:tblStyleRowBandSize w:val="1"/>
      <w:tblStyleColBandSize w:val="1"/>
      <w:tblBorders>
        <w:insideH w:val="single" w:sz="4" w:space="0" w:color="FFFFFF" w:themeColor="background1"/>
      </w:tblBorders>
    </w:tblPr>
    <w:tcPr>
      <w:shd w:val="clear" w:color="auto" w:fill="E0E0E0" w:themeFill="accent4" w:themeFillTint="33"/>
    </w:tcPr>
    <w:tblStylePr w:type="firstRow">
      <w:rPr>
        <w:b/>
        <w:bCs/>
      </w:rPr>
      <w:tblPr/>
      <w:tcPr>
        <w:shd w:val="clear" w:color="auto" w:fill="C1C1C1" w:themeFill="accent4" w:themeFillTint="66"/>
      </w:tcPr>
    </w:tblStylePr>
    <w:tblStylePr w:type="lastRow">
      <w:rPr>
        <w:b/>
        <w:bCs/>
        <w:color w:val="000000" w:themeColor="text1"/>
      </w:rPr>
      <w:tblPr/>
      <w:tcPr>
        <w:shd w:val="clear" w:color="auto" w:fill="C1C1C1" w:themeFill="accent4" w:themeFillTint="66"/>
      </w:tcPr>
    </w:tblStylePr>
    <w:tblStylePr w:type="firstCol">
      <w:rPr>
        <w:color w:val="FFFFFF" w:themeColor="background1"/>
      </w:rPr>
      <w:tblPr/>
      <w:tcPr>
        <w:shd w:val="clear" w:color="auto" w:fill="4C4C4C" w:themeFill="accent4" w:themeFillShade="BF"/>
      </w:tcPr>
    </w:tblStylePr>
    <w:tblStylePr w:type="lastCol">
      <w:rPr>
        <w:color w:val="FFFFFF" w:themeColor="background1"/>
      </w:rPr>
      <w:tblPr/>
      <w:tcPr>
        <w:shd w:val="clear" w:color="auto" w:fill="4C4C4C" w:themeFill="accent4" w:themeFillShade="BF"/>
      </w:tcPr>
    </w:tblStylePr>
    <w:tblStylePr w:type="band1Vert">
      <w:tblPr/>
      <w:tcPr>
        <w:shd w:val="clear" w:color="auto" w:fill="B2B2B2" w:themeFill="accent4" w:themeFillTint="7F"/>
      </w:tcPr>
    </w:tblStylePr>
    <w:tblStylePr w:type="band1Horz">
      <w:tblPr/>
      <w:tcPr>
        <w:shd w:val="clear" w:color="auto" w:fill="B2B2B2" w:themeFill="accent4" w:themeFillTint="7F"/>
      </w:tcPr>
    </w:tblStylePr>
  </w:style>
  <w:style w:type="table" w:styleId="-51">
    <w:name w:val="Colorful Grid Accent 5"/>
    <w:basedOn w:val="a5"/>
    <w:uiPriority w:val="73"/>
    <w:semiHidden/>
    <w:unhideWhenUsed/>
    <w:rsid w:val="005C00D6"/>
    <w:rPr>
      <w:color w:val="000000" w:themeColor="text1"/>
    </w:rPr>
    <w:tblPr>
      <w:tblStyleRowBandSize w:val="1"/>
      <w:tblStyleColBandSize w:val="1"/>
      <w:tblBorders>
        <w:insideH w:val="single" w:sz="4" w:space="0" w:color="FFFFFF" w:themeColor="background1"/>
      </w:tblBorders>
    </w:tblPr>
    <w:tcPr>
      <w:shd w:val="clear" w:color="auto" w:fill="D5E3F0" w:themeFill="accent5" w:themeFillTint="33"/>
    </w:tcPr>
    <w:tblStylePr w:type="firstRow">
      <w:rPr>
        <w:b/>
        <w:bCs/>
      </w:rPr>
      <w:tblPr/>
      <w:tcPr>
        <w:shd w:val="clear" w:color="auto" w:fill="ABC8E0" w:themeFill="accent5" w:themeFillTint="66"/>
      </w:tcPr>
    </w:tblStylePr>
    <w:tblStylePr w:type="lastRow">
      <w:rPr>
        <w:b/>
        <w:bCs/>
        <w:color w:val="000000" w:themeColor="text1"/>
      </w:rPr>
      <w:tblPr/>
      <w:tcPr>
        <w:shd w:val="clear" w:color="auto" w:fill="ABC8E0" w:themeFill="accent5" w:themeFillTint="66"/>
      </w:tcPr>
    </w:tblStylePr>
    <w:tblStylePr w:type="firstCol">
      <w:rPr>
        <w:color w:val="FFFFFF" w:themeColor="background1"/>
      </w:rPr>
      <w:tblPr/>
      <w:tcPr>
        <w:shd w:val="clear" w:color="auto" w:fill="2D587C" w:themeFill="accent5" w:themeFillShade="BF"/>
      </w:tcPr>
    </w:tblStylePr>
    <w:tblStylePr w:type="lastCol">
      <w:rPr>
        <w:color w:val="FFFFFF" w:themeColor="background1"/>
      </w:rPr>
      <w:tblPr/>
      <w:tcPr>
        <w:shd w:val="clear" w:color="auto" w:fill="2D587C" w:themeFill="accent5" w:themeFillShade="BF"/>
      </w:tcPr>
    </w:tblStylePr>
    <w:tblStylePr w:type="band1Vert">
      <w:tblPr/>
      <w:tcPr>
        <w:shd w:val="clear" w:color="auto" w:fill="96BBD9" w:themeFill="accent5" w:themeFillTint="7F"/>
      </w:tcPr>
    </w:tblStylePr>
    <w:tblStylePr w:type="band1Horz">
      <w:tblPr/>
      <w:tcPr>
        <w:shd w:val="clear" w:color="auto" w:fill="96BBD9" w:themeFill="accent5" w:themeFillTint="7F"/>
      </w:tcPr>
    </w:tblStylePr>
  </w:style>
  <w:style w:type="table" w:styleId="-61">
    <w:name w:val="Colorful Grid Accent 6"/>
    <w:basedOn w:val="a5"/>
    <w:uiPriority w:val="73"/>
    <w:semiHidden/>
    <w:unhideWhenUsed/>
    <w:rsid w:val="005C00D6"/>
    <w:rPr>
      <w:color w:val="000000" w:themeColor="text1"/>
    </w:rPr>
    <w:tblPr>
      <w:tblStyleRowBandSize w:val="1"/>
      <w:tblStyleColBandSize w:val="1"/>
      <w:tblBorders>
        <w:insideH w:val="single" w:sz="4" w:space="0" w:color="FFFFFF" w:themeColor="background1"/>
      </w:tblBorders>
    </w:tblPr>
    <w:tcPr>
      <w:shd w:val="clear" w:color="auto" w:fill="CCD6F7" w:themeFill="accent6" w:themeFillTint="33"/>
    </w:tcPr>
    <w:tblStylePr w:type="firstRow">
      <w:rPr>
        <w:b/>
        <w:bCs/>
      </w:rPr>
      <w:tblPr/>
      <w:tcPr>
        <w:shd w:val="clear" w:color="auto" w:fill="9AAEEF" w:themeFill="accent6" w:themeFillTint="66"/>
      </w:tcPr>
    </w:tblStylePr>
    <w:tblStylePr w:type="lastRow">
      <w:rPr>
        <w:b/>
        <w:bCs/>
        <w:color w:val="000000" w:themeColor="text1"/>
      </w:rPr>
      <w:tblPr/>
      <w:tcPr>
        <w:shd w:val="clear" w:color="auto" w:fill="9AAEEF" w:themeFill="accent6" w:themeFillTint="66"/>
      </w:tcPr>
    </w:tblStylePr>
    <w:tblStylePr w:type="firstCol">
      <w:rPr>
        <w:color w:val="FFFFFF" w:themeColor="background1"/>
      </w:rPr>
      <w:tblPr/>
      <w:tcPr>
        <w:shd w:val="clear" w:color="auto" w:fill="16328C" w:themeFill="accent6" w:themeFillShade="BF"/>
      </w:tcPr>
    </w:tblStylePr>
    <w:tblStylePr w:type="lastCol">
      <w:rPr>
        <w:color w:val="FFFFFF" w:themeColor="background1"/>
      </w:rPr>
      <w:tblPr/>
      <w:tcPr>
        <w:shd w:val="clear" w:color="auto" w:fill="16328C" w:themeFill="accent6" w:themeFillShade="BF"/>
      </w:tcPr>
    </w:tblStylePr>
    <w:tblStylePr w:type="band1Vert">
      <w:tblPr/>
      <w:tcPr>
        <w:shd w:val="clear" w:color="auto" w:fill="819AEB" w:themeFill="accent6" w:themeFillTint="7F"/>
      </w:tcPr>
    </w:tblStylePr>
    <w:tblStylePr w:type="band1Horz">
      <w:tblPr/>
      <w:tcPr>
        <w:shd w:val="clear" w:color="auto" w:fill="819AEB" w:themeFill="accent6" w:themeFillTint="7F"/>
      </w:tcPr>
    </w:tblStylePr>
  </w:style>
  <w:style w:type="paragraph" w:styleId="afff5">
    <w:name w:val="annotation text"/>
    <w:basedOn w:val="a3"/>
    <w:link w:val="afff6"/>
    <w:uiPriority w:val="99"/>
    <w:semiHidden/>
    <w:unhideWhenUsed/>
    <w:rsid w:val="005C00D6"/>
    <w:rPr>
      <w:sz w:val="20"/>
      <w:szCs w:val="20"/>
    </w:rPr>
  </w:style>
  <w:style w:type="character" w:customStyle="1" w:styleId="afff6">
    <w:name w:val="註解文字 字元"/>
    <w:basedOn w:val="a4"/>
    <w:link w:val="afff5"/>
    <w:uiPriority w:val="99"/>
    <w:semiHidden/>
    <w:rsid w:val="005C00D6"/>
    <w:rPr>
      <w:rFonts w:ascii="Microsoft JhengHei UI" w:eastAsia="Microsoft JhengHei UI" w:hAnsi="Microsoft JhengHei UI"/>
      <w:sz w:val="20"/>
      <w:szCs w:val="20"/>
    </w:rPr>
  </w:style>
  <w:style w:type="paragraph" w:styleId="afff7">
    <w:name w:val="annotation subject"/>
    <w:basedOn w:val="afff5"/>
    <w:next w:val="afff5"/>
    <w:link w:val="afff8"/>
    <w:uiPriority w:val="99"/>
    <w:semiHidden/>
    <w:unhideWhenUsed/>
    <w:rsid w:val="005C00D6"/>
    <w:rPr>
      <w:b/>
      <w:bCs/>
    </w:rPr>
  </w:style>
  <w:style w:type="character" w:customStyle="1" w:styleId="afff8">
    <w:name w:val="註解主旨 字元"/>
    <w:basedOn w:val="afff6"/>
    <w:link w:val="afff7"/>
    <w:uiPriority w:val="99"/>
    <w:semiHidden/>
    <w:rsid w:val="005C00D6"/>
    <w:rPr>
      <w:rFonts w:ascii="Microsoft JhengHei UI" w:eastAsia="Microsoft JhengHei UI" w:hAnsi="Microsoft JhengHei UI"/>
      <w:b/>
      <w:bCs/>
      <w:sz w:val="20"/>
      <w:szCs w:val="20"/>
    </w:rPr>
  </w:style>
  <w:style w:type="character" w:styleId="afff9">
    <w:name w:val="annotation reference"/>
    <w:basedOn w:val="a4"/>
    <w:uiPriority w:val="99"/>
    <w:semiHidden/>
    <w:unhideWhenUsed/>
    <w:rsid w:val="005C00D6"/>
    <w:rPr>
      <w:rFonts w:ascii="Microsoft JhengHei UI" w:eastAsia="Microsoft JhengHei UI" w:hAnsi="Microsoft JhengHei UI"/>
      <w:sz w:val="16"/>
      <w:szCs w:val="16"/>
    </w:rPr>
  </w:style>
  <w:style w:type="paragraph" w:styleId="afffa">
    <w:name w:val="Balloon Text"/>
    <w:basedOn w:val="a3"/>
    <w:link w:val="afffb"/>
    <w:uiPriority w:val="99"/>
    <w:semiHidden/>
    <w:unhideWhenUsed/>
    <w:rsid w:val="005C00D6"/>
    <w:rPr>
      <w:sz w:val="18"/>
      <w:szCs w:val="18"/>
    </w:rPr>
  </w:style>
  <w:style w:type="character" w:customStyle="1" w:styleId="afffb">
    <w:name w:val="註解方塊文字 字元"/>
    <w:basedOn w:val="a4"/>
    <w:link w:val="afffa"/>
    <w:uiPriority w:val="99"/>
    <w:semiHidden/>
    <w:rsid w:val="005C00D6"/>
    <w:rPr>
      <w:rFonts w:ascii="Microsoft JhengHei UI" w:eastAsia="Microsoft JhengHei UI" w:hAnsi="Microsoft JhengHei UI"/>
      <w:sz w:val="18"/>
      <w:szCs w:val="18"/>
    </w:rPr>
  </w:style>
  <w:style w:type="paragraph" w:styleId="afffc">
    <w:name w:val="envelope address"/>
    <w:basedOn w:val="a3"/>
    <w:uiPriority w:val="99"/>
    <w:semiHidden/>
    <w:unhideWhenUsed/>
    <w:rsid w:val="005C00D6"/>
    <w:pPr>
      <w:framePr w:w="7920" w:h="1980" w:hRule="exact" w:hSpace="180" w:wrap="auto" w:hAnchor="page" w:xAlign="center" w:yAlign="bottom"/>
      <w:ind w:left="2880"/>
    </w:pPr>
    <w:rPr>
      <w:rFonts w:cstheme="majorBidi"/>
      <w:sz w:val="24"/>
      <w:szCs w:val="24"/>
    </w:rPr>
  </w:style>
  <w:style w:type="paragraph" w:styleId="afffd">
    <w:name w:val="Block Text"/>
    <w:basedOn w:val="a3"/>
    <w:uiPriority w:val="99"/>
    <w:semiHidden/>
    <w:unhideWhenUsed/>
    <w:rsid w:val="005C00D6"/>
    <w:pPr>
      <w:pBdr>
        <w:top w:val="single" w:sz="2" w:space="10" w:color="2C567A" w:themeColor="accent1"/>
        <w:left w:val="single" w:sz="2" w:space="10" w:color="2C567A" w:themeColor="accent1"/>
        <w:bottom w:val="single" w:sz="2" w:space="10" w:color="2C567A" w:themeColor="accent1"/>
        <w:right w:val="single" w:sz="2" w:space="10" w:color="2C567A" w:themeColor="accent1"/>
      </w:pBdr>
      <w:ind w:left="1152" w:right="1152"/>
    </w:pPr>
    <w:rPr>
      <w:rFonts w:cstheme="minorBidi"/>
      <w:i/>
      <w:iCs/>
      <w:color w:val="2C567A" w:themeColor="accent1"/>
    </w:rPr>
  </w:style>
  <w:style w:type="paragraph" w:styleId="afffe">
    <w:name w:val="Document Map"/>
    <w:basedOn w:val="a3"/>
    <w:link w:val="affff"/>
    <w:uiPriority w:val="99"/>
    <w:semiHidden/>
    <w:unhideWhenUsed/>
    <w:rsid w:val="005C00D6"/>
    <w:rPr>
      <w:sz w:val="18"/>
      <w:szCs w:val="18"/>
    </w:rPr>
  </w:style>
  <w:style w:type="character" w:customStyle="1" w:styleId="affff">
    <w:name w:val="文件引導模式 字元"/>
    <w:basedOn w:val="a4"/>
    <w:link w:val="afffe"/>
    <w:uiPriority w:val="99"/>
    <w:semiHidden/>
    <w:rsid w:val="005C00D6"/>
    <w:rPr>
      <w:rFonts w:ascii="Microsoft JhengHei UI" w:eastAsia="Microsoft JhengHei UI" w:hAnsi="Microsoft JhengHei UI"/>
      <w:sz w:val="18"/>
      <w:szCs w:val="18"/>
    </w:rPr>
  </w:style>
  <w:style w:type="character" w:customStyle="1" w:styleId="32">
    <w:name w:val="標題 3 字元"/>
    <w:basedOn w:val="a4"/>
    <w:link w:val="31"/>
    <w:uiPriority w:val="9"/>
    <w:semiHidden/>
    <w:rsid w:val="005C00D6"/>
    <w:rPr>
      <w:rFonts w:ascii="Microsoft JhengHei UI" w:eastAsia="Microsoft JhengHei UI" w:hAnsi="Microsoft JhengHei UI" w:cstheme="majorBidi"/>
      <w:color w:val="162A3C" w:themeColor="accent1" w:themeShade="7F"/>
      <w:sz w:val="24"/>
      <w:szCs w:val="24"/>
    </w:rPr>
  </w:style>
  <w:style w:type="character" w:customStyle="1" w:styleId="42">
    <w:name w:val="標題 4 字元"/>
    <w:basedOn w:val="a4"/>
    <w:link w:val="41"/>
    <w:uiPriority w:val="9"/>
    <w:semiHidden/>
    <w:rsid w:val="005C00D6"/>
    <w:rPr>
      <w:rFonts w:ascii="Microsoft JhengHei UI" w:eastAsia="Microsoft JhengHei UI" w:hAnsi="Microsoft JhengHei UI" w:cstheme="majorBidi"/>
      <w:i/>
      <w:iCs/>
      <w:color w:val="21405B" w:themeColor="accent1" w:themeShade="BF"/>
    </w:rPr>
  </w:style>
  <w:style w:type="character" w:customStyle="1" w:styleId="52">
    <w:name w:val="標題 5 字元"/>
    <w:basedOn w:val="a4"/>
    <w:link w:val="51"/>
    <w:uiPriority w:val="9"/>
    <w:semiHidden/>
    <w:rsid w:val="005C00D6"/>
    <w:rPr>
      <w:rFonts w:ascii="Microsoft JhengHei UI" w:eastAsia="Microsoft JhengHei UI" w:hAnsi="Microsoft JhengHei UI" w:cstheme="majorBidi"/>
      <w:color w:val="21405B" w:themeColor="accent1" w:themeShade="BF"/>
    </w:rPr>
  </w:style>
  <w:style w:type="character" w:customStyle="1" w:styleId="60">
    <w:name w:val="標題 6 字元"/>
    <w:basedOn w:val="a4"/>
    <w:link w:val="6"/>
    <w:uiPriority w:val="9"/>
    <w:semiHidden/>
    <w:rsid w:val="005C00D6"/>
    <w:rPr>
      <w:rFonts w:ascii="Microsoft JhengHei UI" w:eastAsia="Microsoft JhengHei UI" w:hAnsi="Microsoft JhengHei UI" w:cstheme="majorBidi"/>
      <w:color w:val="162A3C" w:themeColor="accent1" w:themeShade="7F"/>
    </w:rPr>
  </w:style>
  <w:style w:type="character" w:customStyle="1" w:styleId="70">
    <w:name w:val="標題 7 字元"/>
    <w:basedOn w:val="a4"/>
    <w:link w:val="7"/>
    <w:uiPriority w:val="9"/>
    <w:semiHidden/>
    <w:rsid w:val="005C00D6"/>
    <w:rPr>
      <w:rFonts w:ascii="Microsoft JhengHei UI" w:eastAsia="Microsoft JhengHei UI" w:hAnsi="Microsoft JhengHei UI" w:cstheme="majorBidi"/>
      <w:i/>
      <w:iCs/>
      <w:color w:val="162A3C" w:themeColor="accent1" w:themeShade="7F"/>
    </w:rPr>
  </w:style>
  <w:style w:type="character" w:customStyle="1" w:styleId="80">
    <w:name w:val="標題 8 字元"/>
    <w:basedOn w:val="a4"/>
    <w:link w:val="8"/>
    <w:uiPriority w:val="9"/>
    <w:semiHidden/>
    <w:rsid w:val="005C00D6"/>
    <w:rPr>
      <w:rFonts w:ascii="Microsoft JhengHei UI" w:eastAsia="Microsoft JhengHei UI" w:hAnsi="Microsoft JhengHei UI" w:cstheme="majorBidi"/>
      <w:color w:val="272727" w:themeColor="text1" w:themeTint="D8"/>
      <w:sz w:val="21"/>
      <w:szCs w:val="21"/>
    </w:rPr>
  </w:style>
  <w:style w:type="character" w:customStyle="1" w:styleId="90">
    <w:name w:val="標題 9 字元"/>
    <w:basedOn w:val="a4"/>
    <w:link w:val="9"/>
    <w:uiPriority w:val="9"/>
    <w:semiHidden/>
    <w:rsid w:val="005C00D6"/>
    <w:rPr>
      <w:rFonts w:ascii="Microsoft JhengHei UI" w:eastAsia="Microsoft JhengHei UI" w:hAnsi="Microsoft JhengHei UI" w:cstheme="majorBidi"/>
      <w:i/>
      <w:iCs/>
      <w:color w:val="272727" w:themeColor="text1" w:themeTint="D8"/>
      <w:sz w:val="21"/>
      <w:szCs w:val="21"/>
    </w:rPr>
  </w:style>
  <w:style w:type="numbering" w:styleId="a2">
    <w:name w:val="Outline List 3"/>
    <w:basedOn w:val="a6"/>
    <w:uiPriority w:val="99"/>
    <w:semiHidden/>
    <w:unhideWhenUsed/>
    <w:rsid w:val="005C00D6"/>
    <w:pPr>
      <w:numPr>
        <w:numId w:val="15"/>
      </w:numPr>
    </w:pPr>
  </w:style>
  <w:style w:type="table" w:customStyle="1" w:styleId="110">
    <w:name w:val="純表格 11"/>
    <w:basedOn w:val="a5"/>
    <w:uiPriority w:val="41"/>
    <w:rsid w:val="005C00D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0">
    <w:name w:val="純表格 21"/>
    <w:basedOn w:val="a5"/>
    <w:uiPriority w:val="42"/>
    <w:rsid w:val="005C00D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0">
    <w:name w:val="純表格 31"/>
    <w:basedOn w:val="a5"/>
    <w:uiPriority w:val="43"/>
    <w:rsid w:val="005C00D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0">
    <w:name w:val="純表格 41"/>
    <w:basedOn w:val="a5"/>
    <w:uiPriority w:val="44"/>
    <w:rsid w:val="005C00D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0">
    <w:name w:val="純表格 51"/>
    <w:basedOn w:val="a5"/>
    <w:uiPriority w:val="45"/>
    <w:rsid w:val="005C00D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ffff0">
    <w:name w:val="Intense Reference"/>
    <w:basedOn w:val="a4"/>
    <w:uiPriority w:val="32"/>
    <w:semiHidden/>
    <w:rsid w:val="005C00D6"/>
    <w:rPr>
      <w:rFonts w:ascii="Microsoft JhengHei UI" w:eastAsia="Microsoft JhengHei UI" w:hAnsi="Microsoft JhengHei UI"/>
      <w:b/>
      <w:bCs/>
      <w:smallCaps/>
      <w:color w:val="2C567A" w:themeColor="accent1"/>
      <w:spacing w:val="5"/>
    </w:rPr>
  </w:style>
  <w:style w:type="paragraph" w:styleId="affff1">
    <w:name w:val="Intense Quote"/>
    <w:basedOn w:val="a3"/>
    <w:next w:val="a3"/>
    <w:link w:val="affff2"/>
    <w:uiPriority w:val="30"/>
    <w:semiHidden/>
    <w:rsid w:val="005C00D6"/>
    <w:pPr>
      <w:pBdr>
        <w:top w:val="single" w:sz="4" w:space="10" w:color="2C567A" w:themeColor="accent1"/>
        <w:bottom w:val="single" w:sz="4" w:space="10" w:color="2C567A" w:themeColor="accent1"/>
      </w:pBdr>
      <w:spacing w:before="360" w:after="360"/>
      <w:ind w:left="864" w:right="864"/>
      <w:jc w:val="center"/>
    </w:pPr>
    <w:rPr>
      <w:i/>
      <w:iCs/>
      <w:color w:val="2C567A" w:themeColor="accent1"/>
    </w:rPr>
  </w:style>
  <w:style w:type="character" w:customStyle="1" w:styleId="affff2">
    <w:name w:val="鮮明引文 字元"/>
    <w:basedOn w:val="a4"/>
    <w:link w:val="affff1"/>
    <w:uiPriority w:val="30"/>
    <w:semiHidden/>
    <w:rsid w:val="005C00D6"/>
    <w:rPr>
      <w:rFonts w:ascii="Microsoft JhengHei UI" w:eastAsia="Microsoft JhengHei UI" w:hAnsi="Microsoft JhengHei UI"/>
      <w:i/>
      <w:iCs/>
      <w:color w:val="2C567A" w:themeColor="accent1"/>
    </w:rPr>
  </w:style>
  <w:style w:type="character" w:styleId="affff3">
    <w:name w:val="Intense Emphasis"/>
    <w:basedOn w:val="a4"/>
    <w:uiPriority w:val="21"/>
    <w:semiHidden/>
    <w:rsid w:val="005C00D6"/>
    <w:rPr>
      <w:rFonts w:ascii="Microsoft JhengHei UI" w:eastAsia="Microsoft JhengHei UI" w:hAnsi="Microsoft JhengHei UI"/>
      <w:i/>
      <w:iCs/>
      <w:color w:val="2C567A" w:themeColor="accent1"/>
    </w:rPr>
  </w:style>
  <w:style w:type="paragraph" w:styleId="Web">
    <w:name w:val="Normal (Web)"/>
    <w:basedOn w:val="a3"/>
    <w:uiPriority w:val="99"/>
    <w:semiHidden/>
    <w:unhideWhenUsed/>
    <w:rsid w:val="005C00D6"/>
    <w:rPr>
      <w:sz w:val="24"/>
      <w:szCs w:val="24"/>
    </w:rPr>
  </w:style>
  <w:style w:type="character" w:customStyle="1" w:styleId="1b">
    <w:name w:val="智慧型超連結1"/>
    <w:basedOn w:val="a4"/>
    <w:uiPriority w:val="99"/>
    <w:semiHidden/>
    <w:unhideWhenUsed/>
    <w:rsid w:val="005C00D6"/>
    <w:rPr>
      <w:rFonts w:ascii="Microsoft JhengHei UI" w:eastAsia="Microsoft JhengHei UI" w:hAnsi="Microsoft JhengHei UI"/>
      <w:u w:val="dotted"/>
    </w:rPr>
  </w:style>
  <w:style w:type="character" w:customStyle="1" w:styleId="1c">
    <w:name w:val="未解析的提及項目1"/>
    <w:basedOn w:val="a4"/>
    <w:uiPriority w:val="99"/>
    <w:semiHidden/>
    <w:unhideWhenUsed/>
    <w:rsid w:val="005C00D6"/>
    <w:rPr>
      <w:rFonts w:ascii="Microsoft JhengHei UI" w:eastAsia="Microsoft JhengHei UI" w:hAnsi="Microsoft JhengHei UI"/>
      <w:color w:val="605E5C"/>
      <w:shd w:val="clear" w:color="auto" w:fill="E1DFDD"/>
    </w:rPr>
  </w:style>
  <w:style w:type="paragraph" w:styleId="2c">
    <w:name w:val="Body Text 2"/>
    <w:basedOn w:val="a3"/>
    <w:link w:val="2d"/>
    <w:uiPriority w:val="99"/>
    <w:semiHidden/>
    <w:unhideWhenUsed/>
    <w:rsid w:val="005C00D6"/>
    <w:pPr>
      <w:spacing w:after="120" w:line="480" w:lineRule="auto"/>
    </w:pPr>
  </w:style>
  <w:style w:type="character" w:customStyle="1" w:styleId="2d">
    <w:name w:val="本文 2 字元"/>
    <w:basedOn w:val="a4"/>
    <w:link w:val="2c"/>
    <w:uiPriority w:val="99"/>
    <w:semiHidden/>
    <w:rsid w:val="005C00D6"/>
    <w:rPr>
      <w:rFonts w:ascii="Microsoft JhengHei UI" w:eastAsia="Microsoft JhengHei UI" w:hAnsi="Microsoft JhengHei UI"/>
    </w:rPr>
  </w:style>
  <w:style w:type="paragraph" w:styleId="3a">
    <w:name w:val="Body Text 3"/>
    <w:basedOn w:val="a3"/>
    <w:link w:val="3b"/>
    <w:uiPriority w:val="99"/>
    <w:semiHidden/>
    <w:unhideWhenUsed/>
    <w:rsid w:val="005C00D6"/>
    <w:pPr>
      <w:spacing w:after="120"/>
    </w:pPr>
    <w:rPr>
      <w:sz w:val="16"/>
      <w:szCs w:val="16"/>
    </w:rPr>
  </w:style>
  <w:style w:type="character" w:customStyle="1" w:styleId="3b">
    <w:name w:val="本文 3 字元"/>
    <w:basedOn w:val="a4"/>
    <w:link w:val="3a"/>
    <w:uiPriority w:val="99"/>
    <w:semiHidden/>
    <w:rsid w:val="005C00D6"/>
    <w:rPr>
      <w:rFonts w:ascii="Microsoft JhengHei UI" w:eastAsia="Microsoft JhengHei UI" w:hAnsi="Microsoft JhengHei UI"/>
      <w:sz w:val="16"/>
      <w:szCs w:val="16"/>
    </w:rPr>
  </w:style>
  <w:style w:type="paragraph" w:styleId="affff4">
    <w:name w:val="Body Text Indent"/>
    <w:basedOn w:val="a3"/>
    <w:link w:val="affff5"/>
    <w:uiPriority w:val="99"/>
    <w:semiHidden/>
    <w:unhideWhenUsed/>
    <w:rsid w:val="005C00D6"/>
    <w:pPr>
      <w:spacing w:after="120"/>
      <w:ind w:left="360"/>
    </w:pPr>
  </w:style>
  <w:style w:type="character" w:customStyle="1" w:styleId="affff5">
    <w:name w:val="本文縮排 字元"/>
    <w:basedOn w:val="a4"/>
    <w:link w:val="affff4"/>
    <w:uiPriority w:val="99"/>
    <w:semiHidden/>
    <w:rsid w:val="005C00D6"/>
    <w:rPr>
      <w:rFonts w:ascii="Microsoft JhengHei UI" w:eastAsia="Microsoft JhengHei UI" w:hAnsi="Microsoft JhengHei UI"/>
    </w:rPr>
  </w:style>
  <w:style w:type="paragraph" w:styleId="2e">
    <w:name w:val="Body Text Indent 2"/>
    <w:basedOn w:val="a3"/>
    <w:link w:val="2f"/>
    <w:uiPriority w:val="99"/>
    <w:semiHidden/>
    <w:unhideWhenUsed/>
    <w:rsid w:val="005C00D6"/>
    <w:pPr>
      <w:spacing w:after="120" w:line="480" w:lineRule="auto"/>
      <w:ind w:left="360"/>
    </w:pPr>
  </w:style>
  <w:style w:type="character" w:customStyle="1" w:styleId="2f">
    <w:name w:val="本文縮排 2 字元"/>
    <w:basedOn w:val="a4"/>
    <w:link w:val="2e"/>
    <w:uiPriority w:val="99"/>
    <w:semiHidden/>
    <w:rsid w:val="005C00D6"/>
    <w:rPr>
      <w:rFonts w:ascii="Microsoft JhengHei UI" w:eastAsia="Microsoft JhengHei UI" w:hAnsi="Microsoft JhengHei UI"/>
    </w:rPr>
  </w:style>
  <w:style w:type="paragraph" w:styleId="3c">
    <w:name w:val="Body Text Indent 3"/>
    <w:basedOn w:val="a3"/>
    <w:link w:val="3d"/>
    <w:uiPriority w:val="99"/>
    <w:semiHidden/>
    <w:unhideWhenUsed/>
    <w:rsid w:val="005C00D6"/>
    <w:pPr>
      <w:spacing w:after="120"/>
      <w:ind w:left="360"/>
    </w:pPr>
    <w:rPr>
      <w:sz w:val="16"/>
      <w:szCs w:val="16"/>
    </w:rPr>
  </w:style>
  <w:style w:type="character" w:customStyle="1" w:styleId="3d">
    <w:name w:val="本文縮排 3 字元"/>
    <w:basedOn w:val="a4"/>
    <w:link w:val="3c"/>
    <w:uiPriority w:val="99"/>
    <w:semiHidden/>
    <w:rsid w:val="005C00D6"/>
    <w:rPr>
      <w:rFonts w:ascii="Microsoft JhengHei UI" w:eastAsia="Microsoft JhengHei UI" w:hAnsi="Microsoft JhengHei UI"/>
      <w:sz w:val="16"/>
      <w:szCs w:val="16"/>
    </w:rPr>
  </w:style>
  <w:style w:type="paragraph" w:styleId="affff6">
    <w:name w:val="Body Text First Indent"/>
    <w:basedOn w:val="a7"/>
    <w:link w:val="affff7"/>
    <w:uiPriority w:val="99"/>
    <w:semiHidden/>
    <w:unhideWhenUsed/>
    <w:rsid w:val="005C00D6"/>
    <w:pPr>
      <w:ind w:firstLine="360"/>
    </w:pPr>
  </w:style>
  <w:style w:type="character" w:customStyle="1" w:styleId="affff7">
    <w:name w:val="本文第一層縮排 字元"/>
    <w:basedOn w:val="a8"/>
    <w:link w:val="affff6"/>
    <w:uiPriority w:val="99"/>
    <w:semiHidden/>
    <w:rsid w:val="005C00D6"/>
    <w:rPr>
      <w:rFonts w:ascii="Microsoft JhengHei UI" w:eastAsia="Microsoft JhengHei UI" w:hAnsi="Microsoft JhengHei UI"/>
      <w:sz w:val="20"/>
      <w:szCs w:val="20"/>
    </w:rPr>
  </w:style>
  <w:style w:type="paragraph" w:styleId="2f0">
    <w:name w:val="Body Text First Indent 2"/>
    <w:basedOn w:val="affff4"/>
    <w:link w:val="2f1"/>
    <w:uiPriority w:val="99"/>
    <w:semiHidden/>
    <w:unhideWhenUsed/>
    <w:rsid w:val="005C00D6"/>
    <w:pPr>
      <w:spacing w:after="0"/>
      <w:ind w:firstLine="360"/>
    </w:pPr>
  </w:style>
  <w:style w:type="character" w:customStyle="1" w:styleId="2f1">
    <w:name w:val="本文第一層縮排 2 字元"/>
    <w:basedOn w:val="affff5"/>
    <w:link w:val="2f0"/>
    <w:uiPriority w:val="99"/>
    <w:semiHidden/>
    <w:rsid w:val="005C00D6"/>
    <w:rPr>
      <w:rFonts w:ascii="Microsoft JhengHei UI" w:eastAsia="Microsoft JhengHei UI" w:hAnsi="Microsoft JhengHei UI"/>
    </w:rPr>
  </w:style>
  <w:style w:type="paragraph" w:styleId="affff8">
    <w:name w:val="Normal Indent"/>
    <w:basedOn w:val="a3"/>
    <w:uiPriority w:val="99"/>
    <w:semiHidden/>
    <w:unhideWhenUsed/>
    <w:rsid w:val="005C00D6"/>
    <w:pPr>
      <w:ind w:left="720"/>
    </w:pPr>
  </w:style>
  <w:style w:type="paragraph" w:styleId="affff9">
    <w:name w:val="Note Heading"/>
    <w:basedOn w:val="a3"/>
    <w:next w:val="a3"/>
    <w:link w:val="affffa"/>
    <w:uiPriority w:val="99"/>
    <w:semiHidden/>
    <w:unhideWhenUsed/>
    <w:rsid w:val="005C00D6"/>
  </w:style>
  <w:style w:type="character" w:customStyle="1" w:styleId="affffa">
    <w:name w:val="註釋標題 字元"/>
    <w:basedOn w:val="a4"/>
    <w:link w:val="affff9"/>
    <w:uiPriority w:val="99"/>
    <w:semiHidden/>
    <w:rsid w:val="005C00D6"/>
    <w:rPr>
      <w:rFonts w:ascii="Microsoft JhengHei UI" w:eastAsia="Microsoft JhengHei UI" w:hAnsi="Microsoft JhengHei UI"/>
    </w:rPr>
  </w:style>
  <w:style w:type="table" w:styleId="affffb">
    <w:name w:val="Table Contemporary"/>
    <w:basedOn w:val="a5"/>
    <w:uiPriority w:val="99"/>
    <w:semiHidden/>
    <w:unhideWhenUsed/>
    <w:rsid w:val="005C00D6"/>
    <w:pPr>
      <w:widowControl w:val="0"/>
      <w:autoSpaceDE w:val="0"/>
      <w:autoSpaceDN w:val="0"/>
      <w:adjustRightInd w:val="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c">
    <w:name w:val="Light List"/>
    <w:basedOn w:val="a5"/>
    <w:uiPriority w:val="61"/>
    <w:semiHidden/>
    <w:unhideWhenUsed/>
    <w:rsid w:val="005C00D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2">
    <w:name w:val="Light List Accent 1"/>
    <w:basedOn w:val="a5"/>
    <w:uiPriority w:val="61"/>
    <w:semiHidden/>
    <w:unhideWhenUsed/>
    <w:rsid w:val="005C00D6"/>
    <w:tblPr>
      <w:tblStyleRowBandSize w:val="1"/>
      <w:tblStyleColBandSize w:val="1"/>
      <w:tblBorders>
        <w:top w:val="single" w:sz="8" w:space="0" w:color="2C567A" w:themeColor="accent1"/>
        <w:left w:val="single" w:sz="8" w:space="0" w:color="2C567A" w:themeColor="accent1"/>
        <w:bottom w:val="single" w:sz="8" w:space="0" w:color="2C567A" w:themeColor="accent1"/>
        <w:right w:val="single" w:sz="8" w:space="0" w:color="2C567A" w:themeColor="accent1"/>
      </w:tblBorders>
    </w:tblPr>
    <w:tblStylePr w:type="firstRow">
      <w:pPr>
        <w:spacing w:before="0" w:after="0" w:line="240" w:lineRule="auto"/>
      </w:pPr>
      <w:rPr>
        <w:b/>
        <w:bCs/>
        <w:color w:val="FFFFFF" w:themeColor="background1"/>
      </w:rPr>
      <w:tblPr/>
      <w:tcPr>
        <w:shd w:val="clear" w:color="auto" w:fill="2C567A" w:themeFill="accent1"/>
      </w:tcPr>
    </w:tblStylePr>
    <w:tblStylePr w:type="lastRow">
      <w:pPr>
        <w:spacing w:before="0" w:after="0" w:line="240" w:lineRule="auto"/>
      </w:pPr>
      <w:rPr>
        <w:b/>
        <w:bCs/>
      </w:rPr>
      <w:tblPr/>
      <w:tcPr>
        <w:tcBorders>
          <w:top w:val="double" w:sz="6" w:space="0" w:color="2C567A" w:themeColor="accent1"/>
          <w:left w:val="single" w:sz="8" w:space="0" w:color="2C567A" w:themeColor="accent1"/>
          <w:bottom w:val="single" w:sz="8" w:space="0" w:color="2C567A" w:themeColor="accent1"/>
          <w:right w:val="single" w:sz="8" w:space="0" w:color="2C567A" w:themeColor="accent1"/>
        </w:tcBorders>
      </w:tcPr>
    </w:tblStylePr>
    <w:tblStylePr w:type="firstCol">
      <w:rPr>
        <w:b/>
        <w:bCs/>
      </w:rPr>
    </w:tblStylePr>
    <w:tblStylePr w:type="lastCol">
      <w:rPr>
        <w:b/>
        <w:bCs/>
      </w:rPr>
    </w:tblStylePr>
    <w:tblStylePr w:type="band1Vert">
      <w:tblPr/>
      <w:tcPr>
        <w:tcBorders>
          <w:top w:val="single" w:sz="8" w:space="0" w:color="2C567A" w:themeColor="accent1"/>
          <w:left w:val="single" w:sz="8" w:space="0" w:color="2C567A" w:themeColor="accent1"/>
          <w:bottom w:val="single" w:sz="8" w:space="0" w:color="2C567A" w:themeColor="accent1"/>
          <w:right w:val="single" w:sz="8" w:space="0" w:color="2C567A" w:themeColor="accent1"/>
        </w:tcBorders>
      </w:tcPr>
    </w:tblStylePr>
    <w:tblStylePr w:type="band1Horz">
      <w:tblPr/>
      <w:tcPr>
        <w:tcBorders>
          <w:top w:val="single" w:sz="8" w:space="0" w:color="2C567A" w:themeColor="accent1"/>
          <w:left w:val="single" w:sz="8" w:space="0" w:color="2C567A" w:themeColor="accent1"/>
          <w:bottom w:val="single" w:sz="8" w:space="0" w:color="2C567A" w:themeColor="accent1"/>
          <w:right w:val="single" w:sz="8" w:space="0" w:color="2C567A" w:themeColor="accent1"/>
        </w:tcBorders>
      </w:tcPr>
    </w:tblStylePr>
  </w:style>
  <w:style w:type="table" w:styleId="-22">
    <w:name w:val="Light List Accent 2"/>
    <w:basedOn w:val="a5"/>
    <w:uiPriority w:val="61"/>
    <w:semiHidden/>
    <w:unhideWhenUsed/>
    <w:rsid w:val="005C00D6"/>
    <w:tblPr>
      <w:tblStyleRowBandSize w:val="1"/>
      <w:tblStyleColBandSize w:val="1"/>
      <w:tblBorders>
        <w:top w:val="single" w:sz="8" w:space="0" w:color="0072C7" w:themeColor="accent2"/>
        <w:left w:val="single" w:sz="8" w:space="0" w:color="0072C7" w:themeColor="accent2"/>
        <w:bottom w:val="single" w:sz="8" w:space="0" w:color="0072C7" w:themeColor="accent2"/>
        <w:right w:val="single" w:sz="8" w:space="0" w:color="0072C7" w:themeColor="accent2"/>
      </w:tblBorders>
    </w:tblPr>
    <w:tblStylePr w:type="firstRow">
      <w:pPr>
        <w:spacing w:before="0" w:after="0" w:line="240" w:lineRule="auto"/>
      </w:pPr>
      <w:rPr>
        <w:b/>
        <w:bCs/>
        <w:color w:val="FFFFFF" w:themeColor="background1"/>
      </w:rPr>
      <w:tblPr/>
      <w:tcPr>
        <w:shd w:val="clear" w:color="auto" w:fill="0072C7" w:themeFill="accent2"/>
      </w:tcPr>
    </w:tblStylePr>
    <w:tblStylePr w:type="lastRow">
      <w:pPr>
        <w:spacing w:before="0" w:after="0" w:line="240" w:lineRule="auto"/>
      </w:pPr>
      <w:rPr>
        <w:b/>
        <w:bCs/>
      </w:rPr>
      <w:tblPr/>
      <w:tcPr>
        <w:tcBorders>
          <w:top w:val="double" w:sz="6" w:space="0" w:color="0072C7" w:themeColor="accent2"/>
          <w:left w:val="single" w:sz="8" w:space="0" w:color="0072C7" w:themeColor="accent2"/>
          <w:bottom w:val="single" w:sz="8" w:space="0" w:color="0072C7" w:themeColor="accent2"/>
          <w:right w:val="single" w:sz="8" w:space="0" w:color="0072C7" w:themeColor="accent2"/>
        </w:tcBorders>
      </w:tcPr>
    </w:tblStylePr>
    <w:tblStylePr w:type="firstCol">
      <w:rPr>
        <w:b/>
        <w:bCs/>
      </w:rPr>
    </w:tblStylePr>
    <w:tblStylePr w:type="lastCol">
      <w:rPr>
        <w:b/>
        <w:bCs/>
      </w:rPr>
    </w:tblStylePr>
    <w:tblStylePr w:type="band1Vert">
      <w:tblPr/>
      <w:tcPr>
        <w:tcBorders>
          <w:top w:val="single" w:sz="8" w:space="0" w:color="0072C7" w:themeColor="accent2"/>
          <w:left w:val="single" w:sz="8" w:space="0" w:color="0072C7" w:themeColor="accent2"/>
          <w:bottom w:val="single" w:sz="8" w:space="0" w:color="0072C7" w:themeColor="accent2"/>
          <w:right w:val="single" w:sz="8" w:space="0" w:color="0072C7" w:themeColor="accent2"/>
        </w:tcBorders>
      </w:tcPr>
    </w:tblStylePr>
    <w:tblStylePr w:type="band1Horz">
      <w:tblPr/>
      <w:tcPr>
        <w:tcBorders>
          <w:top w:val="single" w:sz="8" w:space="0" w:color="0072C7" w:themeColor="accent2"/>
          <w:left w:val="single" w:sz="8" w:space="0" w:color="0072C7" w:themeColor="accent2"/>
          <w:bottom w:val="single" w:sz="8" w:space="0" w:color="0072C7" w:themeColor="accent2"/>
          <w:right w:val="single" w:sz="8" w:space="0" w:color="0072C7" w:themeColor="accent2"/>
        </w:tcBorders>
      </w:tcPr>
    </w:tblStylePr>
  </w:style>
  <w:style w:type="table" w:styleId="-32">
    <w:name w:val="Light List Accent 3"/>
    <w:basedOn w:val="a5"/>
    <w:uiPriority w:val="61"/>
    <w:semiHidden/>
    <w:unhideWhenUsed/>
    <w:rsid w:val="005C00D6"/>
    <w:tblPr>
      <w:tblStyleRowBandSize w:val="1"/>
      <w:tblStyleColBandSize w:val="1"/>
      <w:tblBorders>
        <w:top w:val="single" w:sz="8" w:space="0" w:color="0D1D51" w:themeColor="accent3"/>
        <w:left w:val="single" w:sz="8" w:space="0" w:color="0D1D51" w:themeColor="accent3"/>
        <w:bottom w:val="single" w:sz="8" w:space="0" w:color="0D1D51" w:themeColor="accent3"/>
        <w:right w:val="single" w:sz="8" w:space="0" w:color="0D1D51" w:themeColor="accent3"/>
      </w:tblBorders>
    </w:tblPr>
    <w:tblStylePr w:type="firstRow">
      <w:pPr>
        <w:spacing w:before="0" w:after="0" w:line="240" w:lineRule="auto"/>
      </w:pPr>
      <w:rPr>
        <w:b/>
        <w:bCs/>
        <w:color w:val="FFFFFF" w:themeColor="background1"/>
      </w:rPr>
      <w:tblPr/>
      <w:tcPr>
        <w:shd w:val="clear" w:color="auto" w:fill="0D1D51" w:themeFill="accent3"/>
      </w:tcPr>
    </w:tblStylePr>
    <w:tblStylePr w:type="lastRow">
      <w:pPr>
        <w:spacing w:before="0" w:after="0" w:line="240" w:lineRule="auto"/>
      </w:pPr>
      <w:rPr>
        <w:b/>
        <w:bCs/>
      </w:rPr>
      <w:tblPr/>
      <w:tcPr>
        <w:tcBorders>
          <w:top w:val="double" w:sz="6" w:space="0" w:color="0D1D51" w:themeColor="accent3"/>
          <w:left w:val="single" w:sz="8" w:space="0" w:color="0D1D51" w:themeColor="accent3"/>
          <w:bottom w:val="single" w:sz="8" w:space="0" w:color="0D1D51" w:themeColor="accent3"/>
          <w:right w:val="single" w:sz="8" w:space="0" w:color="0D1D51" w:themeColor="accent3"/>
        </w:tcBorders>
      </w:tcPr>
    </w:tblStylePr>
    <w:tblStylePr w:type="firstCol">
      <w:rPr>
        <w:b/>
        <w:bCs/>
      </w:rPr>
    </w:tblStylePr>
    <w:tblStylePr w:type="lastCol">
      <w:rPr>
        <w:b/>
        <w:bCs/>
      </w:rPr>
    </w:tblStylePr>
    <w:tblStylePr w:type="band1Vert">
      <w:tblPr/>
      <w:tcPr>
        <w:tcBorders>
          <w:top w:val="single" w:sz="8" w:space="0" w:color="0D1D51" w:themeColor="accent3"/>
          <w:left w:val="single" w:sz="8" w:space="0" w:color="0D1D51" w:themeColor="accent3"/>
          <w:bottom w:val="single" w:sz="8" w:space="0" w:color="0D1D51" w:themeColor="accent3"/>
          <w:right w:val="single" w:sz="8" w:space="0" w:color="0D1D51" w:themeColor="accent3"/>
        </w:tcBorders>
      </w:tcPr>
    </w:tblStylePr>
    <w:tblStylePr w:type="band1Horz">
      <w:tblPr/>
      <w:tcPr>
        <w:tcBorders>
          <w:top w:val="single" w:sz="8" w:space="0" w:color="0D1D51" w:themeColor="accent3"/>
          <w:left w:val="single" w:sz="8" w:space="0" w:color="0D1D51" w:themeColor="accent3"/>
          <w:bottom w:val="single" w:sz="8" w:space="0" w:color="0D1D51" w:themeColor="accent3"/>
          <w:right w:val="single" w:sz="8" w:space="0" w:color="0D1D51" w:themeColor="accent3"/>
        </w:tcBorders>
      </w:tcPr>
    </w:tblStylePr>
  </w:style>
  <w:style w:type="table" w:styleId="-42">
    <w:name w:val="Light List Accent 4"/>
    <w:basedOn w:val="a5"/>
    <w:uiPriority w:val="61"/>
    <w:semiHidden/>
    <w:unhideWhenUsed/>
    <w:rsid w:val="005C00D6"/>
    <w:tblPr>
      <w:tblStyleRowBandSize w:val="1"/>
      <w:tblStyleColBandSize w:val="1"/>
      <w:tblBorders>
        <w:top w:val="single" w:sz="8" w:space="0" w:color="666666" w:themeColor="accent4"/>
        <w:left w:val="single" w:sz="8" w:space="0" w:color="666666" w:themeColor="accent4"/>
        <w:bottom w:val="single" w:sz="8" w:space="0" w:color="666666" w:themeColor="accent4"/>
        <w:right w:val="single" w:sz="8" w:space="0" w:color="666666" w:themeColor="accent4"/>
      </w:tblBorders>
    </w:tblPr>
    <w:tblStylePr w:type="firstRow">
      <w:pPr>
        <w:spacing w:before="0" w:after="0" w:line="240" w:lineRule="auto"/>
      </w:pPr>
      <w:rPr>
        <w:b/>
        <w:bCs/>
        <w:color w:val="FFFFFF" w:themeColor="background1"/>
      </w:rPr>
      <w:tblPr/>
      <w:tcPr>
        <w:shd w:val="clear" w:color="auto" w:fill="666666" w:themeFill="accent4"/>
      </w:tcPr>
    </w:tblStylePr>
    <w:tblStylePr w:type="lastRow">
      <w:pPr>
        <w:spacing w:before="0" w:after="0" w:line="240" w:lineRule="auto"/>
      </w:pPr>
      <w:rPr>
        <w:b/>
        <w:bCs/>
      </w:rPr>
      <w:tblPr/>
      <w:tcPr>
        <w:tcBorders>
          <w:top w:val="double" w:sz="6" w:space="0" w:color="666666" w:themeColor="accent4"/>
          <w:left w:val="single" w:sz="8" w:space="0" w:color="666666" w:themeColor="accent4"/>
          <w:bottom w:val="single" w:sz="8" w:space="0" w:color="666666" w:themeColor="accent4"/>
          <w:right w:val="single" w:sz="8" w:space="0" w:color="666666" w:themeColor="accent4"/>
        </w:tcBorders>
      </w:tcPr>
    </w:tblStylePr>
    <w:tblStylePr w:type="firstCol">
      <w:rPr>
        <w:b/>
        <w:bCs/>
      </w:rPr>
    </w:tblStylePr>
    <w:tblStylePr w:type="lastCol">
      <w:rPr>
        <w:b/>
        <w:bCs/>
      </w:rPr>
    </w:tblStylePr>
    <w:tblStylePr w:type="band1Vert">
      <w:tblPr/>
      <w:tcPr>
        <w:tcBorders>
          <w:top w:val="single" w:sz="8" w:space="0" w:color="666666" w:themeColor="accent4"/>
          <w:left w:val="single" w:sz="8" w:space="0" w:color="666666" w:themeColor="accent4"/>
          <w:bottom w:val="single" w:sz="8" w:space="0" w:color="666666" w:themeColor="accent4"/>
          <w:right w:val="single" w:sz="8" w:space="0" w:color="666666" w:themeColor="accent4"/>
        </w:tcBorders>
      </w:tcPr>
    </w:tblStylePr>
    <w:tblStylePr w:type="band1Horz">
      <w:tblPr/>
      <w:tcPr>
        <w:tcBorders>
          <w:top w:val="single" w:sz="8" w:space="0" w:color="666666" w:themeColor="accent4"/>
          <w:left w:val="single" w:sz="8" w:space="0" w:color="666666" w:themeColor="accent4"/>
          <w:bottom w:val="single" w:sz="8" w:space="0" w:color="666666" w:themeColor="accent4"/>
          <w:right w:val="single" w:sz="8" w:space="0" w:color="666666" w:themeColor="accent4"/>
        </w:tcBorders>
      </w:tcPr>
    </w:tblStylePr>
  </w:style>
  <w:style w:type="table" w:styleId="-52">
    <w:name w:val="Light List Accent 5"/>
    <w:basedOn w:val="a5"/>
    <w:uiPriority w:val="61"/>
    <w:semiHidden/>
    <w:unhideWhenUsed/>
    <w:rsid w:val="005C00D6"/>
    <w:tblPr>
      <w:tblStyleRowBandSize w:val="1"/>
      <w:tblStyleColBandSize w:val="1"/>
      <w:tblBorders>
        <w:top w:val="single" w:sz="8" w:space="0" w:color="3C76A6" w:themeColor="accent5"/>
        <w:left w:val="single" w:sz="8" w:space="0" w:color="3C76A6" w:themeColor="accent5"/>
        <w:bottom w:val="single" w:sz="8" w:space="0" w:color="3C76A6" w:themeColor="accent5"/>
        <w:right w:val="single" w:sz="8" w:space="0" w:color="3C76A6" w:themeColor="accent5"/>
      </w:tblBorders>
    </w:tblPr>
    <w:tblStylePr w:type="firstRow">
      <w:pPr>
        <w:spacing w:before="0" w:after="0" w:line="240" w:lineRule="auto"/>
      </w:pPr>
      <w:rPr>
        <w:b/>
        <w:bCs/>
        <w:color w:val="FFFFFF" w:themeColor="background1"/>
      </w:rPr>
      <w:tblPr/>
      <w:tcPr>
        <w:shd w:val="clear" w:color="auto" w:fill="3C76A6" w:themeFill="accent5"/>
      </w:tcPr>
    </w:tblStylePr>
    <w:tblStylePr w:type="lastRow">
      <w:pPr>
        <w:spacing w:before="0" w:after="0" w:line="240" w:lineRule="auto"/>
      </w:pPr>
      <w:rPr>
        <w:b/>
        <w:bCs/>
      </w:rPr>
      <w:tblPr/>
      <w:tcPr>
        <w:tcBorders>
          <w:top w:val="double" w:sz="6" w:space="0" w:color="3C76A6" w:themeColor="accent5"/>
          <w:left w:val="single" w:sz="8" w:space="0" w:color="3C76A6" w:themeColor="accent5"/>
          <w:bottom w:val="single" w:sz="8" w:space="0" w:color="3C76A6" w:themeColor="accent5"/>
          <w:right w:val="single" w:sz="8" w:space="0" w:color="3C76A6" w:themeColor="accent5"/>
        </w:tcBorders>
      </w:tcPr>
    </w:tblStylePr>
    <w:tblStylePr w:type="firstCol">
      <w:rPr>
        <w:b/>
        <w:bCs/>
      </w:rPr>
    </w:tblStylePr>
    <w:tblStylePr w:type="lastCol">
      <w:rPr>
        <w:b/>
        <w:bCs/>
      </w:rPr>
    </w:tblStylePr>
    <w:tblStylePr w:type="band1Vert">
      <w:tblPr/>
      <w:tcPr>
        <w:tcBorders>
          <w:top w:val="single" w:sz="8" w:space="0" w:color="3C76A6" w:themeColor="accent5"/>
          <w:left w:val="single" w:sz="8" w:space="0" w:color="3C76A6" w:themeColor="accent5"/>
          <w:bottom w:val="single" w:sz="8" w:space="0" w:color="3C76A6" w:themeColor="accent5"/>
          <w:right w:val="single" w:sz="8" w:space="0" w:color="3C76A6" w:themeColor="accent5"/>
        </w:tcBorders>
      </w:tcPr>
    </w:tblStylePr>
    <w:tblStylePr w:type="band1Horz">
      <w:tblPr/>
      <w:tcPr>
        <w:tcBorders>
          <w:top w:val="single" w:sz="8" w:space="0" w:color="3C76A6" w:themeColor="accent5"/>
          <w:left w:val="single" w:sz="8" w:space="0" w:color="3C76A6" w:themeColor="accent5"/>
          <w:bottom w:val="single" w:sz="8" w:space="0" w:color="3C76A6" w:themeColor="accent5"/>
          <w:right w:val="single" w:sz="8" w:space="0" w:color="3C76A6" w:themeColor="accent5"/>
        </w:tcBorders>
      </w:tcPr>
    </w:tblStylePr>
  </w:style>
  <w:style w:type="table" w:styleId="-62">
    <w:name w:val="Light List Accent 6"/>
    <w:basedOn w:val="a5"/>
    <w:uiPriority w:val="61"/>
    <w:semiHidden/>
    <w:unhideWhenUsed/>
    <w:rsid w:val="005C00D6"/>
    <w:tblPr>
      <w:tblStyleRowBandSize w:val="1"/>
      <w:tblStyleColBandSize w:val="1"/>
      <w:tblBorders>
        <w:top w:val="single" w:sz="8" w:space="0" w:color="1E44BC" w:themeColor="accent6"/>
        <w:left w:val="single" w:sz="8" w:space="0" w:color="1E44BC" w:themeColor="accent6"/>
        <w:bottom w:val="single" w:sz="8" w:space="0" w:color="1E44BC" w:themeColor="accent6"/>
        <w:right w:val="single" w:sz="8" w:space="0" w:color="1E44BC" w:themeColor="accent6"/>
      </w:tblBorders>
    </w:tblPr>
    <w:tblStylePr w:type="firstRow">
      <w:pPr>
        <w:spacing w:before="0" w:after="0" w:line="240" w:lineRule="auto"/>
      </w:pPr>
      <w:rPr>
        <w:b/>
        <w:bCs/>
        <w:color w:val="FFFFFF" w:themeColor="background1"/>
      </w:rPr>
      <w:tblPr/>
      <w:tcPr>
        <w:shd w:val="clear" w:color="auto" w:fill="1E44BC" w:themeFill="accent6"/>
      </w:tcPr>
    </w:tblStylePr>
    <w:tblStylePr w:type="lastRow">
      <w:pPr>
        <w:spacing w:before="0" w:after="0" w:line="240" w:lineRule="auto"/>
      </w:pPr>
      <w:rPr>
        <w:b/>
        <w:bCs/>
      </w:rPr>
      <w:tblPr/>
      <w:tcPr>
        <w:tcBorders>
          <w:top w:val="double" w:sz="6" w:space="0" w:color="1E44BC" w:themeColor="accent6"/>
          <w:left w:val="single" w:sz="8" w:space="0" w:color="1E44BC" w:themeColor="accent6"/>
          <w:bottom w:val="single" w:sz="8" w:space="0" w:color="1E44BC" w:themeColor="accent6"/>
          <w:right w:val="single" w:sz="8" w:space="0" w:color="1E44BC" w:themeColor="accent6"/>
        </w:tcBorders>
      </w:tcPr>
    </w:tblStylePr>
    <w:tblStylePr w:type="firstCol">
      <w:rPr>
        <w:b/>
        <w:bCs/>
      </w:rPr>
    </w:tblStylePr>
    <w:tblStylePr w:type="lastCol">
      <w:rPr>
        <w:b/>
        <w:bCs/>
      </w:rPr>
    </w:tblStylePr>
    <w:tblStylePr w:type="band1Vert">
      <w:tblPr/>
      <w:tcPr>
        <w:tcBorders>
          <w:top w:val="single" w:sz="8" w:space="0" w:color="1E44BC" w:themeColor="accent6"/>
          <w:left w:val="single" w:sz="8" w:space="0" w:color="1E44BC" w:themeColor="accent6"/>
          <w:bottom w:val="single" w:sz="8" w:space="0" w:color="1E44BC" w:themeColor="accent6"/>
          <w:right w:val="single" w:sz="8" w:space="0" w:color="1E44BC" w:themeColor="accent6"/>
        </w:tcBorders>
      </w:tcPr>
    </w:tblStylePr>
    <w:tblStylePr w:type="band1Horz">
      <w:tblPr/>
      <w:tcPr>
        <w:tcBorders>
          <w:top w:val="single" w:sz="8" w:space="0" w:color="1E44BC" w:themeColor="accent6"/>
          <w:left w:val="single" w:sz="8" w:space="0" w:color="1E44BC" w:themeColor="accent6"/>
          <w:bottom w:val="single" w:sz="8" w:space="0" w:color="1E44BC" w:themeColor="accent6"/>
          <w:right w:val="single" w:sz="8" w:space="0" w:color="1E44BC" w:themeColor="accent6"/>
        </w:tcBorders>
      </w:tcPr>
    </w:tblStylePr>
  </w:style>
  <w:style w:type="table" w:styleId="affffd">
    <w:name w:val="Light Shading"/>
    <w:basedOn w:val="a5"/>
    <w:uiPriority w:val="60"/>
    <w:semiHidden/>
    <w:unhideWhenUsed/>
    <w:rsid w:val="005C00D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3">
    <w:name w:val="Light Shading Accent 1"/>
    <w:basedOn w:val="a5"/>
    <w:uiPriority w:val="60"/>
    <w:semiHidden/>
    <w:unhideWhenUsed/>
    <w:rsid w:val="005C00D6"/>
    <w:rPr>
      <w:color w:val="21405B" w:themeColor="accent1" w:themeShade="BF"/>
    </w:rPr>
    <w:tblPr>
      <w:tblStyleRowBandSize w:val="1"/>
      <w:tblStyleColBandSize w:val="1"/>
      <w:tblBorders>
        <w:top w:val="single" w:sz="8" w:space="0" w:color="2C567A" w:themeColor="accent1"/>
        <w:bottom w:val="single" w:sz="8" w:space="0" w:color="2C567A" w:themeColor="accent1"/>
      </w:tblBorders>
    </w:tblPr>
    <w:tblStylePr w:type="firstRow">
      <w:pPr>
        <w:spacing w:before="0" w:after="0" w:line="240" w:lineRule="auto"/>
      </w:pPr>
      <w:rPr>
        <w:b/>
        <w:bCs/>
      </w:rPr>
      <w:tblPr/>
      <w:tcPr>
        <w:tcBorders>
          <w:top w:val="single" w:sz="8" w:space="0" w:color="2C567A" w:themeColor="accent1"/>
          <w:left w:val="nil"/>
          <w:bottom w:val="single" w:sz="8" w:space="0" w:color="2C567A" w:themeColor="accent1"/>
          <w:right w:val="nil"/>
          <w:insideH w:val="nil"/>
          <w:insideV w:val="nil"/>
        </w:tcBorders>
      </w:tcPr>
    </w:tblStylePr>
    <w:tblStylePr w:type="lastRow">
      <w:pPr>
        <w:spacing w:before="0" w:after="0" w:line="240" w:lineRule="auto"/>
      </w:pPr>
      <w:rPr>
        <w:b/>
        <w:bCs/>
      </w:rPr>
      <w:tblPr/>
      <w:tcPr>
        <w:tcBorders>
          <w:top w:val="single" w:sz="8" w:space="0" w:color="2C567A" w:themeColor="accent1"/>
          <w:left w:val="nil"/>
          <w:bottom w:val="single" w:sz="8" w:space="0" w:color="2C567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D5E8" w:themeFill="accent1" w:themeFillTint="3F"/>
      </w:tcPr>
    </w:tblStylePr>
    <w:tblStylePr w:type="band1Horz">
      <w:tblPr/>
      <w:tcPr>
        <w:tcBorders>
          <w:left w:val="nil"/>
          <w:right w:val="nil"/>
          <w:insideH w:val="nil"/>
          <w:insideV w:val="nil"/>
        </w:tcBorders>
        <w:shd w:val="clear" w:color="auto" w:fill="C0D5E8" w:themeFill="accent1" w:themeFillTint="3F"/>
      </w:tcPr>
    </w:tblStylePr>
  </w:style>
  <w:style w:type="table" w:styleId="-23">
    <w:name w:val="Light Shading Accent 2"/>
    <w:basedOn w:val="a5"/>
    <w:uiPriority w:val="60"/>
    <w:semiHidden/>
    <w:unhideWhenUsed/>
    <w:rsid w:val="005C00D6"/>
    <w:rPr>
      <w:color w:val="005595" w:themeColor="accent2" w:themeShade="BF"/>
    </w:rPr>
    <w:tblPr>
      <w:tblStyleRowBandSize w:val="1"/>
      <w:tblStyleColBandSize w:val="1"/>
      <w:tblBorders>
        <w:top w:val="single" w:sz="8" w:space="0" w:color="0072C7" w:themeColor="accent2"/>
        <w:bottom w:val="single" w:sz="8" w:space="0" w:color="0072C7" w:themeColor="accent2"/>
      </w:tblBorders>
    </w:tblPr>
    <w:tblStylePr w:type="firstRow">
      <w:pPr>
        <w:spacing w:before="0" w:after="0" w:line="240" w:lineRule="auto"/>
      </w:pPr>
      <w:rPr>
        <w:b/>
        <w:bCs/>
      </w:rPr>
      <w:tblPr/>
      <w:tcPr>
        <w:tcBorders>
          <w:top w:val="single" w:sz="8" w:space="0" w:color="0072C7" w:themeColor="accent2"/>
          <w:left w:val="nil"/>
          <w:bottom w:val="single" w:sz="8" w:space="0" w:color="0072C7" w:themeColor="accent2"/>
          <w:right w:val="nil"/>
          <w:insideH w:val="nil"/>
          <w:insideV w:val="nil"/>
        </w:tcBorders>
      </w:tcPr>
    </w:tblStylePr>
    <w:tblStylePr w:type="lastRow">
      <w:pPr>
        <w:spacing w:before="0" w:after="0" w:line="240" w:lineRule="auto"/>
      </w:pPr>
      <w:rPr>
        <w:b/>
        <w:bCs/>
      </w:rPr>
      <w:tblPr/>
      <w:tcPr>
        <w:tcBorders>
          <w:top w:val="single" w:sz="8" w:space="0" w:color="0072C7" w:themeColor="accent2"/>
          <w:left w:val="nil"/>
          <w:bottom w:val="single" w:sz="8" w:space="0" w:color="0072C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F" w:themeFill="accent2" w:themeFillTint="3F"/>
      </w:tcPr>
    </w:tblStylePr>
    <w:tblStylePr w:type="band1Horz">
      <w:tblPr/>
      <w:tcPr>
        <w:tcBorders>
          <w:left w:val="nil"/>
          <w:right w:val="nil"/>
          <w:insideH w:val="nil"/>
          <w:insideV w:val="nil"/>
        </w:tcBorders>
        <w:shd w:val="clear" w:color="auto" w:fill="B2DEFF" w:themeFill="accent2" w:themeFillTint="3F"/>
      </w:tcPr>
    </w:tblStylePr>
  </w:style>
  <w:style w:type="table" w:styleId="-33">
    <w:name w:val="Light Shading Accent 3"/>
    <w:basedOn w:val="a5"/>
    <w:uiPriority w:val="60"/>
    <w:semiHidden/>
    <w:unhideWhenUsed/>
    <w:rsid w:val="005C00D6"/>
    <w:rPr>
      <w:color w:val="09153C" w:themeColor="accent3" w:themeShade="BF"/>
    </w:rPr>
    <w:tblPr>
      <w:tblStyleRowBandSize w:val="1"/>
      <w:tblStyleColBandSize w:val="1"/>
      <w:tblBorders>
        <w:top w:val="single" w:sz="8" w:space="0" w:color="0D1D51" w:themeColor="accent3"/>
        <w:bottom w:val="single" w:sz="8" w:space="0" w:color="0D1D51" w:themeColor="accent3"/>
      </w:tblBorders>
    </w:tblPr>
    <w:tblStylePr w:type="firstRow">
      <w:pPr>
        <w:spacing w:before="0" w:after="0" w:line="240" w:lineRule="auto"/>
      </w:pPr>
      <w:rPr>
        <w:b/>
        <w:bCs/>
      </w:rPr>
      <w:tblPr/>
      <w:tcPr>
        <w:tcBorders>
          <w:top w:val="single" w:sz="8" w:space="0" w:color="0D1D51" w:themeColor="accent3"/>
          <w:left w:val="nil"/>
          <w:bottom w:val="single" w:sz="8" w:space="0" w:color="0D1D51" w:themeColor="accent3"/>
          <w:right w:val="nil"/>
          <w:insideH w:val="nil"/>
          <w:insideV w:val="nil"/>
        </w:tcBorders>
      </w:tcPr>
    </w:tblStylePr>
    <w:tblStylePr w:type="lastRow">
      <w:pPr>
        <w:spacing w:before="0" w:after="0" w:line="240" w:lineRule="auto"/>
      </w:pPr>
      <w:rPr>
        <w:b/>
        <w:bCs/>
      </w:rPr>
      <w:tblPr/>
      <w:tcPr>
        <w:tcBorders>
          <w:top w:val="single" w:sz="8" w:space="0" w:color="0D1D51" w:themeColor="accent3"/>
          <w:left w:val="nil"/>
          <w:bottom w:val="single" w:sz="8" w:space="0" w:color="0D1D5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B7F0" w:themeFill="accent3" w:themeFillTint="3F"/>
      </w:tcPr>
    </w:tblStylePr>
    <w:tblStylePr w:type="band1Horz">
      <w:tblPr/>
      <w:tcPr>
        <w:tcBorders>
          <w:left w:val="nil"/>
          <w:right w:val="nil"/>
          <w:insideH w:val="nil"/>
          <w:insideV w:val="nil"/>
        </w:tcBorders>
        <w:shd w:val="clear" w:color="auto" w:fill="A6B7F0" w:themeFill="accent3" w:themeFillTint="3F"/>
      </w:tcPr>
    </w:tblStylePr>
  </w:style>
  <w:style w:type="table" w:styleId="-43">
    <w:name w:val="Light Shading Accent 4"/>
    <w:basedOn w:val="a5"/>
    <w:uiPriority w:val="60"/>
    <w:semiHidden/>
    <w:unhideWhenUsed/>
    <w:rsid w:val="005C00D6"/>
    <w:rPr>
      <w:color w:val="4C4C4C" w:themeColor="accent4" w:themeShade="BF"/>
    </w:rPr>
    <w:tblPr>
      <w:tblStyleRowBandSize w:val="1"/>
      <w:tblStyleColBandSize w:val="1"/>
      <w:tblBorders>
        <w:top w:val="single" w:sz="8" w:space="0" w:color="666666" w:themeColor="accent4"/>
        <w:bottom w:val="single" w:sz="8" w:space="0" w:color="666666" w:themeColor="accent4"/>
      </w:tblBorders>
    </w:tblPr>
    <w:tblStylePr w:type="firstRow">
      <w:pPr>
        <w:spacing w:before="0" w:after="0" w:line="240" w:lineRule="auto"/>
      </w:pPr>
      <w:rPr>
        <w:b/>
        <w:bCs/>
      </w:rPr>
      <w:tblPr/>
      <w:tcPr>
        <w:tcBorders>
          <w:top w:val="single" w:sz="8" w:space="0" w:color="666666" w:themeColor="accent4"/>
          <w:left w:val="nil"/>
          <w:bottom w:val="single" w:sz="8" w:space="0" w:color="666666" w:themeColor="accent4"/>
          <w:right w:val="nil"/>
          <w:insideH w:val="nil"/>
          <w:insideV w:val="nil"/>
        </w:tcBorders>
      </w:tcPr>
    </w:tblStylePr>
    <w:tblStylePr w:type="lastRow">
      <w:pPr>
        <w:spacing w:before="0" w:after="0" w:line="240" w:lineRule="auto"/>
      </w:pPr>
      <w:rPr>
        <w:b/>
        <w:bCs/>
      </w:rPr>
      <w:tblPr/>
      <w:tcPr>
        <w:tcBorders>
          <w:top w:val="single" w:sz="8" w:space="0" w:color="666666" w:themeColor="accent4"/>
          <w:left w:val="nil"/>
          <w:bottom w:val="single" w:sz="8" w:space="0" w:color="66666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D9D9" w:themeFill="accent4" w:themeFillTint="3F"/>
      </w:tcPr>
    </w:tblStylePr>
    <w:tblStylePr w:type="band1Horz">
      <w:tblPr/>
      <w:tcPr>
        <w:tcBorders>
          <w:left w:val="nil"/>
          <w:right w:val="nil"/>
          <w:insideH w:val="nil"/>
          <w:insideV w:val="nil"/>
        </w:tcBorders>
        <w:shd w:val="clear" w:color="auto" w:fill="D9D9D9" w:themeFill="accent4" w:themeFillTint="3F"/>
      </w:tcPr>
    </w:tblStylePr>
  </w:style>
  <w:style w:type="table" w:styleId="-53">
    <w:name w:val="Light Shading Accent 5"/>
    <w:basedOn w:val="a5"/>
    <w:uiPriority w:val="60"/>
    <w:semiHidden/>
    <w:unhideWhenUsed/>
    <w:rsid w:val="005C00D6"/>
    <w:rPr>
      <w:color w:val="2D587C" w:themeColor="accent5" w:themeShade="BF"/>
    </w:rPr>
    <w:tblPr>
      <w:tblStyleRowBandSize w:val="1"/>
      <w:tblStyleColBandSize w:val="1"/>
      <w:tblBorders>
        <w:top w:val="single" w:sz="8" w:space="0" w:color="3C76A6" w:themeColor="accent5"/>
        <w:bottom w:val="single" w:sz="8" w:space="0" w:color="3C76A6" w:themeColor="accent5"/>
      </w:tblBorders>
    </w:tblPr>
    <w:tblStylePr w:type="firstRow">
      <w:pPr>
        <w:spacing w:before="0" w:after="0" w:line="240" w:lineRule="auto"/>
      </w:pPr>
      <w:rPr>
        <w:b/>
        <w:bCs/>
      </w:rPr>
      <w:tblPr/>
      <w:tcPr>
        <w:tcBorders>
          <w:top w:val="single" w:sz="8" w:space="0" w:color="3C76A6" w:themeColor="accent5"/>
          <w:left w:val="nil"/>
          <w:bottom w:val="single" w:sz="8" w:space="0" w:color="3C76A6" w:themeColor="accent5"/>
          <w:right w:val="nil"/>
          <w:insideH w:val="nil"/>
          <w:insideV w:val="nil"/>
        </w:tcBorders>
      </w:tcPr>
    </w:tblStylePr>
    <w:tblStylePr w:type="lastRow">
      <w:pPr>
        <w:spacing w:before="0" w:after="0" w:line="240" w:lineRule="auto"/>
      </w:pPr>
      <w:rPr>
        <w:b/>
        <w:bCs/>
      </w:rPr>
      <w:tblPr/>
      <w:tcPr>
        <w:tcBorders>
          <w:top w:val="single" w:sz="8" w:space="0" w:color="3C76A6" w:themeColor="accent5"/>
          <w:left w:val="nil"/>
          <w:bottom w:val="single" w:sz="8" w:space="0" w:color="3C76A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DDEC" w:themeFill="accent5" w:themeFillTint="3F"/>
      </w:tcPr>
    </w:tblStylePr>
    <w:tblStylePr w:type="band1Horz">
      <w:tblPr/>
      <w:tcPr>
        <w:tcBorders>
          <w:left w:val="nil"/>
          <w:right w:val="nil"/>
          <w:insideH w:val="nil"/>
          <w:insideV w:val="nil"/>
        </w:tcBorders>
        <w:shd w:val="clear" w:color="auto" w:fill="CBDDEC" w:themeFill="accent5" w:themeFillTint="3F"/>
      </w:tcPr>
    </w:tblStylePr>
  </w:style>
  <w:style w:type="table" w:styleId="-63">
    <w:name w:val="Light Shading Accent 6"/>
    <w:basedOn w:val="a5"/>
    <w:uiPriority w:val="60"/>
    <w:semiHidden/>
    <w:unhideWhenUsed/>
    <w:rsid w:val="005C00D6"/>
    <w:rPr>
      <w:color w:val="16328C" w:themeColor="accent6" w:themeShade="BF"/>
    </w:rPr>
    <w:tblPr>
      <w:tblStyleRowBandSize w:val="1"/>
      <w:tblStyleColBandSize w:val="1"/>
      <w:tblBorders>
        <w:top w:val="single" w:sz="8" w:space="0" w:color="1E44BC" w:themeColor="accent6"/>
        <w:bottom w:val="single" w:sz="8" w:space="0" w:color="1E44BC" w:themeColor="accent6"/>
      </w:tblBorders>
    </w:tblPr>
    <w:tblStylePr w:type="firstRow">
      <w:pPr>
        <w:spacing w:before="0" w:after="0" w:line="240" w:lineRule="auto"/>
      </w:pPr>
      <w:rPr>
        <w:b/>
        <w:bCs/>
      </w:rPr>
      <w:tblPr/>
      <w:tcPr>
        <w:tcBorders>
          <w:top w:val="single" w:sz="8" w:space="0" w:color="1E44BC" w:themeColor="accent6"/>
          <w:left w:val="nil"/>
          <w:bottom w:val="single" w:sz="8" w:space="0" w:color="1E44BC" w:themeColor="accent6"/>
          <w:right w:val="nil"/>
          <w:insideH w:val="nil"/>
          <w:insideV w:val="nil"/>
        </w:tcBorders>
      </w:tcPr>
    </w:tblStylePr>
    <w:tblStylePr w:type="lastRow">
      <w:pPr>
        <w:spacing w:before="0" w:after="0" w:line="240" w:lineRule="auto"/>
      </w:pPr>
      <w:rPr>
        <w:b/>
        <w:bCs/>
      </w:rPr>
      <w:tblPr/>
      <w:tcPr>
        <w:tcBorders>
          <w:top w:val="single" w:sz="8" w:space="0" w:color="1E44BC" w:themeColor="accent6"/>
          <w:left w:val="nil"/>
          <w:bottom w:val="single" w:sz="8" w:space="0" w:color="1E44B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DF5" w:themeFill="accent6" w:themeFillTint="3F"/>
      </w:tcPr>
    </w:tblStylePr>
    <w:tblStylePr w:type="band1Horz">
      <w:tblPr/>
      <w:tcPr>
        <w:tcBorders>
          <w:left w:val="nil"/>
          <w:right w:val="nil"/>
          <w:insideH w:val="nil"/>
          <w:insideV w:val="nil"/>
        </w:tcBorders>
        <w:shd w:val="clear" w:color="auto" w:fill="C0CDF5" w:themeFill="accent6" w:themeFillTint="3F"/>
      </w:tcPr>
    </w:tblStylePr>
  </w:style>
  <w:style w:type="table" w:styleId="affffe">
    <w:name w:val="Light Grid"/>
    <w:basedOn w:val="a5"/>
    <w:uiPriority w:val="62"/>
    <w:semiHidden/>
    <w:unhideWhenUsed/>
    <w:rsid w:val="005C00D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4">
    <w:name w:val="Light Grid Accent 1"/>
    <w:basedOn w:val="a5"/>
    <w:uiPriority w:val="62"/>
    <w:semiHidden/>
    <w:unhideWhenUsed/>
    <w:rsid w:val="005C00D6"/>
    <w:tblPr>
      <w:tblStyleRowBandSize w:val="1"/>
      <w:tblStyleColBandSize w:val="1"/>
      <w:tblBorders>
        <w:top w:val="single" w:sz="8" w:space="0" w:color="2C567A" w:themeColor="accent1"/>
        <w:left w:val="single" w:sz="8" w:space="0" w:color="2C567A" w:themeColor="accent1"/>
        <w:bottom w:val="single" w:sz="8" w:space="0" w:color="2C567A" w:themeColor="accent1"/>
        <w:right w:val="single" w:sz="8" w:space="0" w:color="2C567A" w:themeColor="accent1"/>
        <w:insideH w:val="single" w:sz="8" w:space="0" w:color="2C567A" w:themeColor="accent1"/>
        <w:insideV w:val="single" w:sz="8" w:space="0" w:color="2C567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C567A" w:themeColor="accent1"/>
          <w:left w:val="single" w:sz="8" w:space="0" w:color="2C567A" w:themeColor="accent1"/>
          <w:bottom w:val="single" w:sz="18" w:space="0" w:color="2C567A" w:themeColor="accent1"/>
          <w:right w:val="single" w:sz="8" w:space="0" w:color="2C567A" w:themeColor="accent1"/>
          <w:insideH w:val="nil"/>
          <w:insideV w:val="single" w:sz="8" w:space="0" w:color="2C567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C567A" w:themeColor="accent1"/>
          <w:left w:val="single" w:sz="8" w:space="0" w:color="2C567A" w:themeColor="accent1"/>
          <w:bottom w:val="single" w:sz="8" w:space="0" w:color="2C567A" w:themeColor="accent1"/>
          <w:right w:val="single" w:sz="8" w:space="0" w:color="2C567A" w:themeColor="accent1"/>
          <w:insideH w:val="nil"/>
          <w:insideV w:val="single" w:sz="8" w:space="0" w:color="2C567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C567A" w:themeColor="accent1"/>
          <w:left w:val="single" w:sz="8" w:space="0" w:color="2C567A" w:themeColor="accent1"/>
          <w:bottom w:val="single" w:sz="8" w:space="0" w:color="2C567A" w:themeColor="accent1"/>
          <w:right w:val="single" w:sz="8" w:space="0" w:color="2C567A" w:themeColor="accent1"/>
        </w:tcBorders>
      </w:tcPr>
    </w:tblStylePr>
    <w:tblStylePr w:type="band1Vert">
      <w:tblPr/>
      <w:tcPr>
        <w:tcBorders>
          <w:top w:val="single" w:sz="8" w:space="0" w:color="2C567A" w:themeColor="accent1"/>
          <w:left w:val="single" w:sz="8" w:space="0" w:color="2C567A" w:themeColor="accent1"/>
          <w:bottom w:val="single" w:sz="8" w:space="0" w:color="2C567A" w:themeColor="accent1"/>
          <w:right w:val="single" w:sz="8" w:space="0" w:color="2C567A" w:themeColor="accent1"/>
        </w:tcBorders>
        <w:shd w:val="clear" w:color="auto" w:fill="C0D5E8" w:themeFill="accent1" w:themeFillTint="3F"/>
      </w:tcPr>
    </w:tblStylePr>
    <w:tblStylePr w:type="band1Horz">
      <w:tblPr/>
      <w:tcPr>
        <w:tcBorders>
          <w:top w:val="single" w:sz="8" w:space="0" w:color="2C567A" w:themeColor="accent1"/>
          <w:left w:val="single" w:sz="8" w:space="0" w:color="2C567A" w:themeColor="accent1"/>
          <w:bottom w:val="single" w:sz="8" w:space="0" w:color="2C567A" w:themeColor="accent1"/>
          <w:right w:val="single" w:sz="8" w:space="0" w:color="2C567A" w:themeColor="accent1"/>
          <w:insideV w:val="single" w:sz="8" w:space="0" w:color="2C567A" w:themeColor="accent1"/>
        </w:tcBorders>
        <w:shd w:val="clear" w:color="auto" w:fill="C0D5E8" w:themeFill="accent1" w:themeFillTint="3F"/>
      </w:tcPr>
    </w:tblStylePr>
    <w:tblStylePr w:type="band2Horz">
      <w:tblPr/>
      <w:tcPr>
        <w:tcBorders>
          <w:top w:val="single" w:sz="8" w:space="0" w:color="2C567A" w:themeColor="accent1"/>
          <w:left w:val="single" w:sz="8" w:space="0" w:color="2C567A" w:themeColor="accent1"/>
          <w:bottom w:val="single" w:sz="8" w:space="0" w:color="2C567A" w:themeColor="accent1"/>
          <w:right w:val="single" w:sz="8" w:space="0" w:color="2C567A" w:themeColor="accent1"/>
          <w:insideV w:val="single" w:sz="8" w:space="0" w:color="2C567A" w:themeColor="accent1"/>
        </w:tcBorders>
      </w:tcPr>
    </w:tblStylePr>
  </w:style>
  <w:style w:type="table" w:styleId="-24">
    <w:name w:val="Light Grid Accent 2"/>
    <w:basedOn w:val="a5"/>
    <w:uiPriority w:val="62"/>
    <w:semiHidden/>
    <w:unhideWhenUsed/>
    <w:rsid w:val="005C00D6"/>
    <w:tblPr>
      <w:tblStyleRowBandSize w:val="1"/>
      <w:tblStyleColBandSize w:val="1"/>
      <w:tblBorders>
        <w:top w:val="single" w:sz="8" w:space="0" w:color="0072C7" w:themeColor="accent2"/>
        <w:left w:val="single" w:sz="8" w:space="0" w:color="0072C7" w:themeColor="accent2"/>
        <w:bottom w:val="single" w:sz="8" w:space="0" w:color="0072C7" w:themeColor="accent2"/>
        <w:right w:val="single" w:sz="8" w:space="0" w:color="0072C7" w:themeColor="accent2"/>
        <w:insideH w:val="single" w:sz="8" w:space="0" w:color="0072C7" w:themeColor="accent2"/>
        <w:insideV w:val="single" w:sz="8" w:space="0" w:color="0072C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7" w:themeColor="accent2"/>
          <w:left w:val="single" w:sz="8" w:space="0" w:color="0072C7" w:themeColor="accent2"/>
          <w:bottom w:val="single" w:sz="18" w:space="0" w:color="0072C7" w:themeColor="accent2"/>
          <w:right w:val="single" w:sz="8" w:space="0" w:color="0072C7" w:themeColor="accent2"/>
          <w:insideH w:val="nil"/>
          <w:insideV w:val="single" w:sz="8" w:space="0" w:color="0072C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7" w:themeColor="accent2"/>
          <w:left w:val="single" w:sz="8" w:space="0" w:color="0072C7" w:themeColor="accent2"/>
          <w:bottom w:val="single" w:sz="8" w:space="0" w:color="0072C7" w:themeColor="accent2"/>
          <w:right w:val="single" w:sz="8" w:space="0" w:color="0072C7" w:themeColor="accent2"/>
          <w:insideH w:val="nil"/>
          <w:insideV w:val="single" w:sz="8" w:space="0" w:color="0072C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7" w:themeColor="accent2"/>
          <w:left w:val="single" w:sz="8" w:space="0" w:color="0072C7" w:themeColor="accent2"/>
          <w:bottom w:val="single" w:sz="8" w:space="0" w:color="0072C7" w:themeColor="accent2"/>
          <w:right w:val="single" w:sz="8" w:space="0" w:color="0072C7" w:themeColor="accent2"/>
        </w:tcBorders>
      </w:tcPr>
    </w:tblStylePr>
    <w:tblStylePr w:type="band1Vert">
      <w:tblPr/>
      <w:tcPr>
        <w:tcBorders>
          <w:top w:val="single" w:sz="8" w:space="0" w:color="0072C7" w:themeColor="accent2"/>
          <w:left w:val="single" w:sz="8" w:space="0" w:color="0072C7" w:themeColor="accent2"/>
          <w:bottom w:val="single" w:sz="8" w:space="0" w:color="0072C7" w:themeColor="accent2"/>
          <w:right w:val="single" w:sz="8" w:space="0" w:color="0072C7" w:themeColor="accent2"/>
        </w:tcBorders>
        <w:shd w:val="clear" w:color="auto" w:fill="B2DEFF" w:themeFill="accent2" w:themeFillTint="3F"/>
      </w:tcPr>
    </w:tblStylePr>
    <w:tblStylePr w:type="band1Horz">
      <w:tblPr/>
      <w:tcPr>
        <w:tcBorders>
          <w:top w:val="single" w:sz="8" w:space="0" w:color="0072C7" w:themeColor="accent2"/>
          <w:left w:val="single" w:sz="8" w:space="0" w:color="0072C7" w:themeColor="accent2"/>
          <w:bottom w:val="single" w:sz="8" w:space="0" w:color="0072C7" w:themeColor="accent2"/>
          <w:right w:val="single" w:sz="8" w:space="0" w:color="0072C7" w:themeColor="accent2"/>
          <w:insideV w:val="single" w:sz="8" w:space="0" w:color="0072C7" w:themeColor="accent2"/>
        </w:tcBorders>
        <w:shd w:val="clear" w:color="auto" w:fill="B2DEFF" w:themeFill="accent2" w:themeFillTint="3F"/>
      </w:tcPr>
    </w:tblStylePr>
    <w:tblStylePr w:type="band2Horz">
      <w:tblPr/>
      <w:tcPr>
        <w:tcBorders>
          <w:top w:val="single" w:sz="8" w:space="0" w:color="0072C7" w:themeColor="accent2"/>
          <w:left w:val="single" w:sz="8" w:space="0" w:color="0072C7" w:themeColor="accent2"/>
          <w:bottom w:val="single" w:sz="8" w:space="0" w:color="0072C7" w:themeColor="accent2"/>
          <w:right w:val="single" w:sz="8" w:space="0" w:color="0072C7" w:themeColor="accent2"/>
          <w:insideV w:val="single" w:sz="8" w:space="0" w:color="0072C7" w:themeColor="accent2"/>
        </w:tcBorders>
      </w:tcPr>
    </w:tblStylePr>
  </w:style>
  <w:style w:type="table" w:styleId="-34">
    <w:name w:val="Light Grid Accent 3"/>
    <w:basedOn w:val="a5"/>
    <w:uiPriority w:val="62"/>
    <w:semiHidden/>
    <w:unhideWhenUsed/>
    <w:rsid w:val="005C00D6"/>
    <w:tblPr>
      <w:tblStyleRowBandSize w:val="1"/>
      <w:tblStyleColBandSize w:val="1"/>
      <w:tblBorders>
        <w:top w:val="single" w:sz="8" w:space="0" w:color="0D1D51" w:themeColor="accent3"/>
        <w:left w:val="single" w:sz="8" w:space="0" w:color="0D1D51" w:themeColor="accent3"/>
        <w:bottom w:val="single" w:sz="8" w:space="0" w:color="0D1D51" w:themeColor="accent3"/>
        <w:right w:val="single" w:sz="8" w:space="0" w:color="0D1D51" w:themeColor="accent3"/>
        <w:insideH w:val="single" w:sz="8" w:space="0" w:color="0D1D51" w:themeColor="accent3"/>
        <w:insideV w:val="single" w:sz="8" w:space="0" w:color="0D1D5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D1D51" w:themeColor="accent3"/>
          <w:left w:val="single" w:sz="8" w:space="0" w:color="0D1D51" w:themeColor="accent3"/>
          <w:bottom w:val="single" w:sz="18" w:space="0" w:color="0D1D51" w:themeColor="accent3"/>
          <w:right w:val="single" w:sz="8" w:space="0" w:color="0D1D51" w:themeColor="accent3"/>
          <w:insideH w:val="nil"/>
          <w:insideV w:val="single" w:sz="8" w:space="0" w:color="0D1D5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D1D51" w:themeColor="accent3"/>
          <w:left w:val="single" w:sz="8" w:space="0" w:color="0D1D51" w:themeColor="accent3"/>
          <w:bottom w:val="single" w:sz="8" w:space="0" w:color="0D1D51" w:themeColor="accent3"/>
          <w:right w:val="single" w:sz="8" w:space="0" w:color="0D1D51" w:themeColor="accent3"/>
          <w:insideH w:val="nil"/>
          <w:insideV w:val="single" w:sz="8" w:space="0" w:color="0D1D5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D1D51" w:themeColor="accent3"/>
          <w:left w:val="single" w:sz="8" w:space="0" w:color="0D1D51" w:themeColor="accent3"/>
          <w:bottom w:val="single" w:sz="8" w:space="0" w:color="0D1D51" w:themeColor="accent3"/>
          <w:right w:val="single" w:sz="8" w:space="0" w:color="0D1D51" w:themeColor="accent3"/>
        </w:tcBorders>
      </w:tcPr>
    </w:tblStylePr>
    <w:tblStylePr w:type="band1Vert">
      <w:tblPr/>
      <w:tcPr>
        <w:tcBorders>
          <w:top w:val="single" w:sz="8" w:space="0" w:color="0D1D51" w:themeColor="accent3"/>
          <w:left w:val="single" w:sz="8" w:space="0" w:color="0D1D51" w:themeColor="accent3"/>
          <w:bottom w:val="single" w:sz="8" w:space="0" w:color="0D1D51" w:themeColor="accent3"/>
          <w:right w:val="single" w:sz="8" w:space="0" w:color="0D1D51" w:themeColor="accent3"/>
        </w:tcBorders>
        <w:shd w:val="clear" w:color="auto" w:fill="A6B7F0" w:themeFill="accent3" w:themeFillTint="3F"/>
      </w:tcPr>
    </w:tblStylePr>
    <w:tblStylePr w:type="band1Horz">
      <w:tblPr/>
      <w:tcPr>
        <w:tcBorders>
          <w:top w:val="single" w:sz="8" w:space="0" w:color="0D1D51" w:themeColor="accent3"/>
          <w:left w:val="single" w:sz="8" w:space="0" w:color="0D1D51" w:themeColor="accent3"/>
          <w:bottom w:val="single" w:sz="8" w:space="0" w:color="0D1D51" w:themeColor="accent3"/>
          <w:right w:val="single" w:sz="8" w:space="0" w:color="0D1D51" w:themeColor="accent3"/>
          <w:insideV w:val="single" w:sz="8" w:space="0" w:color="0D1D51" w:themeColor="accent3"/>
        </w:tcBorders>
        <w:shd w:val="clear" w:color="auto" w:fill="A6B7F0" w:themeFill="accent3" w:themeFillTint="3F"/>
      </w:tcPr>
    </w:tblStylePr>
    <w:tblStylePr w:type="band2Horz">
      <w:tblPr/>
      <w:tcPr>
        <w:tcBorders>
          <w:top w:val="single" w:sz="8" w:space="0" w:color="0D1D51" w:themeColor="accent3"/>
          <w:left w:val="single" w:sz="8" w:space="0" w:color="0D1D51" w:themeColor="accent3"/>
          <w:bottom w:val="single" w:sz="8" w:space="0" w:color="0D1D51" w:themeColor="accent3"/>
          <w:right w:val="single" w:sz="8" w:space="0" w:color="0D1D51" w:themeColor="accent3"/>
          <w:insideV w:val="single" w:sz="8" w:space="0" w:color="0D1D51" w:themeColor="accent3"/>
        </w:tcBorders>
      </w:tcPr>
    </w:tblStylePr>
  </w:style>
  <w:style w:type="table" w:styleId="-44">
    <w:name w:val="Light Grid Accent 4"/>
    <w:basedOn w:val="a5"/>
    <w:uiPriority w:val="62"/>
    <w:semiHidden/>
    <w:unhideWhenUsed/>
    <w:rsid w:val="005C00D6"/>
    <w:tblPr>
      <w:tblStyleRowBandSize w:val="1"/>
      <w:tblStyleColBandSize w:val="1"/>
      <w:tblBorders>
        <w:top w:val="single" w:sz="8" w:space="0" w:color="666666" w:themeColor="accent4"/>
        <w:left w:val="single" w:sz="8" w:space="0" w:color="666666" w:themeColor="accent4"/>
        <w:bottom w:val="single" w:sz="8" w:space="0" w:color="666666" w:themeColor="accent4"/>
        <w:right w:val="single" w:sz="8" w:space="0" w:color="666666" w:themeColor="accent4"/>
        <w:insideH w:val="single" w:sz="8" w:space="0" w:color="666666" w:themeColor="accent4"/>
        <w:insideV w:val="single" w:sz="8" w:space="0" w:color="66666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6666" w:themeColor="accent4"/>
          <w:left w:val="single" w:sz="8" w:space="0" w:color="666666" w:themeColor="accent4"/>
          <w:bottom w:val="single" w:sz="18" w:space="0" w:color="666666" w:themeColor="accent4"/>
          <w:right w:val="single" w:sz="8" w:space="0" w:color="666666" w:themeColor="accent4"/>
          <w:insideH w:val="nil"/>
          <w:insideV w:val="single" w:sz="8" w:space="0" w:color="66666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6666" w:themeColor="accent4"/>
          <w:left w:val="single" w:sz="8" w:space="0" w:color="666666" w:themeColor="accent4"/>
          <w:bottom w:val="single" w:sz="8" w:space="0" w:color="666666" w:themeColor="accent4"/>
          <w:right w:val="single" w:sz="8" w:space="0" w:color="666666" w:themeColor="accent4"/>
          <w:insideH w:val="nil"/>
          <w:insideV w:val="single" w:sz="8" w:space="0" w:color="66666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6666" w:themeColor="accent4"/>
          <w:left w:val="single" w:sz="8" w:space="0" w:color="666666" w:themeColor="accent4"/>
          <w:bottom w:val="single" w:sz="8" w:space="0" w:color="666666" w:themeColor="accent4"/>
          <w:right w:val="single" w:sz="8" w:space="0" w:color="666666" w:themeColor="accent4"/>
        </w:tcBorders>
      </w:tcPr>
    </w:tblStylePr>
    <w:tblStylePr w:type="band1Vert">
      <w:tblPr/>
      <w:tcPr>
        <w:tcBorders>
          <w:top w:val="single" w:sz="8" w:space="0" w:color="666666" w:themeColor="accent4"/>
          <w:left w:val="single" w:sz="8" w:space="0" w:color="666666" w:themeColor="accent4"/>
          <w:bottom w:val="single" w:sz="8" w:space="0" w:color="666666" w:themeColor="accent4"/>
          <w:right w:val="single" w:sz="8" w:space="0" w:color="666666" w:themeColor="accent4"/>
        </w:tcBorders>
        <w:shd w:val="clear" w:color="auto" w:fill="D9D9D9" w:themeFill="accent4" w:themeFillTint="3F"/>
      </w:tcPr>
    </w:tblStylePr>
    <w:tblStylePr w:type="band1Horz">
      <w:tblPr/>
      <w:tcPr>
        <w:tcBorders>
          <w:top w:val="single" w:sz="8" w:space="0" w:color="666666" w:themeColor="accent4"/>
          <w:left w:val="single" w:sz="8" w:space="0" w:color="666666" w:themeColor="accent4"/>
          <w:bottom w:val="single" w:sz="8" w:space="0" w:color="666666" w:themeColor="accent4"/>
          <w:right w:val="single" w:sz="8" w:space="0" w:color="666666" w:themeColor="accent4"/>
          <w:insideV w:val="single" w:sz="8" w:space="0" w:color="666666" w:themeColor="accent4"/>
        </w:tcBorders>
        <w:shd w:val="clear" w:color="auto" w:fill="D9D9D9" w:themeFill="accent4" w:themeFillTint="3F"/>
      </w:tcPr>
    </w:tblStylePr>
    <w:tblStylePr w:type="band2Horz">
      <w:tblPr/>
      <w:tcPr>
        <w:tcBorders>
          <w:top w:val="single" w:sz="8" w:space="0" w:color="666666" w:themeColor="accent4"/>
          <w:left w:val="single" w:sz="8" w:space="0" w:color="666666" w:themeColor="accent4"/>
          <w:bottom w:val="single" w:sz="8" w:space="0" w:color="666666" w:themeColor="accent4"/>
          <w:right w:val="single" w:sz="8" w:space="0" w:color="666666" w:themeColor="accent4"/>
          <w:insideV w:val="single" w:sz="8" w:space="0" w:color="666666" w:themeColor="accent4"/>
        </w:tcBorders>
      </w:tcPr>
    </w:tblStylePr>
  </w:style>
  <w:style w:type="table" w:styleId="-54">
    <w:name w:val="Light Grid Accent 5"/>
    <w:basedOn w:val="a5"/>
    <w:uiPriority w:val="62"/>
    <w:semiHidden/>
    <w:unhideWhenUsed/>
    <w:rsid w:val="005C00D6"/>
    <w:tblPr>
      <w:tblStyleRowBandSize w:val="1"/>
      <w:tblStyleColBandSize w:val="1"/>
      <w:tblBorders>
        <w:top w:val="single" w:sz="8" w:space="0" w:color="3C76A6" w:themeColor="accent5"/>
        <w:left w:val="single" w:sz="8" w:space="0" w:color="3C76A6" w:themeColor="accent5"/>
        <w:bottom w:val="single" w:sz="8" w:space="0" w:color="3C76A6" w:themeColor="accent5"/>
        <w:right w:val="single" w:sz="8" w:space="0" w:color="3C76A6" w:themeColor="accent5"/>
        <w:insideH w:val="single" w:sz="8" w:space="0" w:color="3C76A6" w:themeColor="accent5"/>
        <w:insideV w:val="single" w:sz="8" w:space="0" w:color="3C76A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76A6" w:themeColor="accent5"/>
          <w:left w:val="single" w:sz="8" w:space="0" w:color="3C76A6" w:themeColor="accent5"/>
          <w:bottom w:val="single" w:sz="18" w:space="0" w:color="3C76A6" w:themeColor="accent5"/>
          <w:right w:val="single" w:sz="8" w:space="0" w:color="3C76A6" w:themeColor="accent5"/>
          <w:insideH w:val="nil"/>
          <w:insideV w:val="single" w:sz="8" w:space="0" w:color="3C76A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76A6" w:themeColor="accent5"/>
          <w:left w:val="single" w:sz="8" w:space="0" w:color="3C76A6" w:themeColor="accent5"/>
          <w:bottom w:val="single" w:sz="8" w:space="0" w:color="3C76A6" w:themeColor="accent5"/>
          <w:right w:val="single" w:sz="8" w:space="0" w:color="3C76A6" w:themeColor="accent5"/>
          <w:insideH w:val="nil"/>
          <w:insideV w:val="single" w:sz="8" w:space="0" w:color="3C76A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76A6" w:themeColor="accent5"/>
          <w:left w:val="single" w:sz="8" w:space="0" w:color="3C76A6" w:themeColor="accent5"/>
          <w:bottom w:val="single" w:sz="8" w:space="0" w:color="3C76A6" w:themeColor="accent5"/>
          <w:right w:val="single" w:sz="8" w:space="0" w:color="3C76A6" w:themeColor="accent5"/>
        </w:tcBorders>
      </w:tcPr>
    </w:tblStylePr>
    <w:tblStylePr w:type="band1Vert">
      <w:tblPr/>
      <w:tcPr>
        <w:tcBorders>
          <w:top w:val="single" w:sz="8" w:space="0" w:color="3C76A6" w:themeColor="accent5"/>
          <w:left w:val="single" w:sz="8" w:space="0" w:color="3C76A6" w:themeColor="accent5"/>
          <w:bottom w:val="single" w:sz="8" w:space="0" w:color="3C76A6" w:themeColor="accent5"/>
          <w:right w:val="single" w:sz="8" w:space="0" w:color="3C76A6" w:themeColor="accent5"/>
        </w:tcBorders>
        <w:shd w:val="clear" w:color="auto" w:fill="CBDDEC" w:themeFill="accent5" w:themeFillTint="3F"/>
      </w:tcPr>
    </w:tblStylePr>
    <w:tblStylePr w:type="band1Horz">
      <w:tblPr/>
      <w:tcPr>
        <w:tcBorders>
          <w:top w:val="single" w:sz="8" w:space="0" w:color="3C76A6" w:themeColor="accent5"/>
          <w:left w:val="single" w:sz="8" w:space="0" w:color="3C76A6" w:themeColor="accent5"/>
          <w:bottom w:val="single" w:sz="8" w:space="0" w:color="3C76A6" w:themeColor="accent5"/>
          <w:right w:val="single" w:sz="8" w:space="0" w:color="3C76A6" w:themeColor="accent5"/>
          <w:insideV w:val="single" w:sz="8" w:space="0" w:color="3C76A6" w:themeColor="accent5"/>
        </w:tcBorders>
        <w:shd w:val="clear" w:color="auto" w:fill="CBDDEC" w:themeFill="accent5" w:themeFillTint="3F"/>
      </w:tcPr>
    </w:tblStylePr>
    <w:tblStylePr w:type="band2Horz">
      <w:tblPr/>
      <w:tcPr>
        <w:tcBorders>
          <w:top w:val="single" w:sz="8" w:space="0" w:color="3C76A6" w:themeColor="accent5"/>
          <w:left w:val="single" w:sz="8" w:space="0" w:color="3C76A6" w:themeColor="accent5"/>
          <w:bottom w:val="single" w:sz="8" w:space="0" w:color="3C76A6" w:themeColor="accent5"/>
          <w:right w:val="single" w:sz="8" w:space="0" w:color="3C76A6" w:themeColor="accent5"/>
          <w:insideV w:val="single" w:sz="8" w:space="0" w:color="3C76A6" w:themeColor="accent5"/>
        </w:tcBorders>
      </w:tcPr>
    </w:tblStylePr>
  </w:style>
  <w:style w:type="table" w:styleId="-64">
    <w:name w:val="Light Grid Accent 6"/>
    <w:basedOn w:val="a5"/>
    <w:uiPriority w:val="62"/>
    <w:semiHidden/>
    <w:unhideWhenUsed/>
    <w:rsid w:val="005C00D6"/>
    <w:tblPr>
      <w:tblStyleRowBandSize w:val="1"/>
      <w:tblStyleColBandSize w:val="1"/>
      <w:tblBorders>
        <w:top w:val="single" w:sz="8" w:space="0" w:color="1E44BC" w:themeColor="accent6"/>
        <w:left w:val="single" w:sz="8" w:space="0" w:color="1E44BC" w:themeColor="accent6"/>
        <w:bottom w:val="single" w:sz="8" w:space="0" w:color="1E44BC" w:themeColor="accent6"/>
        <w:right w:val="single" w:sz="8" w:space="0" w:color="1E44BC" w:themeColor="accent6"/>
        <w:insideH w:val="single" w:sz="8" w:space="0" w:color="1E44BC" w:themeColor="accent6"/>
        <w:insideV w:val="single" w:sz="8" w:space="0" w:color="1E44B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E44BC" w:themeColor="accent6"/>
          <w:left w:val="single" w:sz="8" w:space="0" w:color="1E44BC" w:themeColor="accent6"/>
          <w:bottom w:val="single" w:sz="18" w:space="0" w:color="1E44BC" w:themeColor="accent6"/>
          <w:right w:val="single" w:sz="8" w:space="0" w:color="1E44BC" w:themeColor="accent6"/>
          <w:insideH w:val="nil"/>
          <w:insideV w:val="single" w:sz="8" w:space="0" w:color="1E44B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E44BC" w:themeColor="accent6"/>
          <w:left w:val="single" w:sz="8" w:space="0" w:color="1E44BC" w:themeColor="accent6"/>
          <w:bottom w:val="single" w:sz="8" w:space="0" w:color="1E44BC" w:themeColor="accent6"/>
          <w:right w:val="single" w:sz="8" w:space="0" w:color="1E44BC" w:themeColor="accent6"/>
          <w:insideH w:val="nil"/>
          <w:insideV w:val="single" w:sz="8" w:space="0" w:color="1E44B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E44BC" w:themeColor="accent6"/>
          <w:left w:val="single" w:sz="8" w:space="0" w:color="1E44BC" w:themeColor="accent6"/>
          <w:bottom w:val="single" w:sz="8" w:space="0" w:color="1E44BC" w:themeColor="accent6"/>
          <w:right w:val="single" w:sz="8" w:space="0" w:color="1E44BC" w:themeColor="accent6"/>
        </w:tcBorders>
      </w:tcPr>
    </w:tblStylePr>
    <w:tblStylePr w:type="band1Vert">
      <w:tblPr/>
      <w:tcPr>
        <w:tcBorders>
          <w:top w:val="single" w:sz="8" w:space="0" w:color="1E44BC" w:themeColor="accent6"/>
          <w:left w:val="single" w:sz="8" w:space="0" w:color="1E44BC" w:themeColor="accent6"/>
          <w:bottom w:val="single" w:sz="8" w:space="0" w:color="1E44BC" w:themeColor="accent6"/>
          <w:right w:val="single" w:sz="8" w:space="0" w:color="1E44BC" w:themeColor="accent6"/>
        </w:tcBorders>
        <w:shd w:val="clear" w:color="auto" w:fill="C0CDF5" w:themeFill="accent6" w:themeFillTint="3F"/>
      </w:tcPr>
    </w:tblStylePr>
    <w:tblStylePr w:type="band1Horz">
      <w:tblPr/>
      <w:tcPr>
        <w:tcBorders>
          <w:top w:val="single" w:sz="8" w:space="0" w:color="1E44BC" w:themeColor="accent6"/>
          <w:left w:val="single" w:sz="8" w:space="0" w:color="1E44BC" w:themeColor="accent6"/>
          <w:bottom w:val="single" w:sz="8" w:space="0" w:color="1E44BC" w:themeColor="accent6"/>
          <w:right w:val="single" w:sz="8" w:space="0" w:color="1E44BC" w:themeColor="accent6"/>
          <w:insideV w:val="single" w:sz="8" w:space="0" w:color="1E44BC" w:themeColor="accent6"/>
        </w:tcBorders>
        <w:shd w:val="clear" w:color="auto" w:fill="C0CDF5" w:themeFill="accent6" w:themeFillTint="3F"/>
      </w:tcPr>
    </w:tblStylePr>
    <w:tblStylePr w:type="band2Horz">
      <w:tblPr/>
      <w:tcPr>
        <w:tcBorders>
          <w:top w:val="single" w:sz="8" w:space="0" w:color="1E44BC" w:themeColor="accent6"/>
          <w:left w:val="single" w:sz="8" w:space="0" w:color="1E44BC" w:themeColor="accent6"/>
          <w:bottom w:val="single" w:sz="8" w:space="0" w:color="1E44BC" w:themeColor="accent6"/>
          <w:right w:val="single" w:sz="8" w:space="0" w:color="1E44BC" w:themeColor="accent6"/>
          <w:insideV w:val="single" w:sz="8" w:space="0" w:color="1E44BC" w:themeColor="accent6"/>
        </w:tcBorders>
      </w:tcPr>
    </w:tblStylePr>
  </w:style>
  <w:style w:type="table" w:styleId="afffff">
    <w:name w:val="Dark List"/>
    <w:basedOn w:val="a5"/>
    <w:uiPriority w:val="70"/>
    <w:semiHidden/>
    <w:unhideWhenUsed/>
    <w:rsid w:val="005C00D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5">
    <w:name w:val="Dark List Accent 1"/>
    <w:basedOn w:val="a5"/>
    <w:uiPriority w:val="70"/>
    <w:semiHidden/>
    <w:unhideWhenUsed/>
    <w:rsid w:val="005C00D6"/>
    <w:rPr>
      <w:color w:val="FFFFFF" w:themeColor="background1"/>
    </w:rPr>
    <w:tblPr>
      <w:tblStyleRowBandSize w:val="1"/>
      <w:tblStyleColBandSize w:val="1"/>
    </w:tblPr>
    <w:tcPr>
      <w:shd w:val="clear" w:color="auto" w:fill="2C567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2A3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1405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1405B" w:themeFill="accent1" w:themeFillShade="BF"/>
      </w:tcPr>
    </w:tblStylePr>
    <w:tblStylePr w:type="band1Vert">
      <w:tblPr/>
      <w:tcPr>
        <w:tcBorders>
          <w:top w:val="nil"/>
          <w:left w:val="nil"/>
          <w:bottom w:val="nil"/>
          <w:right w:val="nil"/>
          <w:insideH w:val="nil"/>
          <w:insideV w:val="nil"/>
        </w:tcBorders>
        <w:shd w:val="clear" w:color="auto" w:fill="21405B" w:themeFill="accent1" w:themeFillShade="BF"/>
      </w:tcPr>
    </w:tblStylePr>
    <w:tblStylePr w:type="band1Horz">
      <w:tblPr/>
      <w:tcPr>
        <w:tcBorders>
          <w:top w:val="nil"/>
          <w:left w:val="nil"/>
          <w:bottom w:val="nil"/>
          <w:right w:val="nil"/>
          <w:insideH w:val="nil"/>
          <w:insideV w:val="nil"/>
        </w:tcBorders>
        <w:shd w:val="clear" w:color="auto" w:fill="21405B" w:themeFill="accent1" w:themeFillShade="BF"/>
      </w:tcPr>
    </w:tblStylePr>
  </w:style>
  <w:style w:type="table" w:styleId="-25">
    <w:name w:val="Dark List Accent 2"/>
    <w:basedOn w:val="a5"/>
    <w:uiPriority w:val="70"/>
    <w:semiHidden/>
    <w:unhideWhenUsed/>
    <w:rsid w:val="005C00D6"/>
    <w:rPr>
      <w:color w:val="FFFFFF" w:themeColor="background1"/>
    </w:rPr>
    <w:tblPr>
      <w:tblStyleRowBandSize w:val="1"/>
      <w:tblStyleColBandSize w:val="1"/>
    </w:tblPr>
    <w:tcPr>
      <w:shd w:val="clear" w:color="auto" w:fill="0072C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59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595" w:themeFill="accent2" w:themeFillShade="BF"/>
      </w:tcPr>
    </w:tblStylePr>
    <w:tblStylePr w:type="band1Vert">
      <w:tblPr/>
      <w:tcPr>
        <w:tcBorders>
          <w:top w:val="nil"/>
          <w:left w:val="nil"/>
          <w:bottom w:val="nil"/>
          <w:right w:val="nil"/>
          <w:insideH w:val="nil"/>
          <w:insideV w:val="nil"/>
        </w:tcBorders>
        <w:shd w:val="clear" w:color="auto" w:fill="005595" w:themeFill="accent2" w:themeFillShade="BF"/>
      </w:tcPr>
    </w:tblStylePr>
    <w:tblStylePr w:type="band1Horz">
      <w:tblPr/>
      <w:tcPr>
        <w:tcBorders>
          <w:top w:val="nil"/>
          <w:left w:val="nil"/>
          <w:bottom w:val="nil"/>
          <w:right w:val="nil"/>
          <w:insideH w:val="nil"/>
          <w:insideV w:val="nil"/>
        </w:tcBorders>
        <w:shd w:val="clear" w:color="auto" w:fill="005595" w:themeFill="accent2" w:themeFillShade="BF"/>
      </w:tcPr>
    </w:tblStylePr>
  </w:style>
  <w:style w:type="table" w:styleId="-35">
    <w:name w:val="Dark List Accent 3"/>
    <w:basedOn w:val="a5"/>
    <w:uiPriority w:val="70"/>
    <w:semiHidden/>
    <w:unhideWhenUsed/>
    <w:rsid w:val="005C00D6"/>
    <w:rPr>
      <w:color w:val="FFFFFF" w:themeColor="background1"/>
    </w:rPr>
    <w:tblPr>
      <w:tblStyleRowBandSize w:val="1"/>
      <w:tblStyleColBandSize w:val="1"/>
    </w:tblPr>
    <w:tcPr>
      <w:shd w:val="clear" w:color="auto" w:fill="0D1D5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60E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915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9153C" w:themeFill="accent3" w:themeFillShade="BF"/>
      </w:tcPr>
    </w:tblStylePr>
    <w:tblStylePr w:type="band1Vert">
      <w:tblPr/>
      <w:tcPr>
        <w:tcBorders>
          <w:top w:val="nil"/>
          <w:left w:val="nil"/>
          <w:bottom w:val="nil"/>
          <w:right w:val="nil"/>
          <w:insideH w:val="nil"/>
          <w:insideV w:val="nil"/>
        </w:tcBorders>
        <w:shd w:val="clear" w:color="auto" w:fill="09153C" w:themeFill="accent3" w:themeFillShade="BF"/>
      </w:tcPr>
    </w:tblStylePr>
    <w:tblStylePr w:type="band1Horz">
      <w:tblPr/>
      <w:tcPr>
        <w:tcBorders>
          <w:top w:val="nil"/>
          <w:left w:val="nil"/>
          <w:bottom w:val="nil"/>
          <w:right w:val="nil"/>
          <w:insideH w:val="nil"/>
          <w:insideV w:val="nil"/>
        </w:tcBorders>
        <w:shd w:val="clear" w:color="auto" w:fill="09153C" w:themeFill="accent3" w:themeFillShade="BF"/>
      </w:tcPr>
    </w:tblStylePr>
  </w:style>
  <w:style w:type="table" w:styleId="-45">
    <w:name w:val="Dark List Accent 4"/>
    <w:basedOn w:val="a5"/>
    <w:uiPriority w:val="70"/>
    <w:semiHidden/>
    <w:unhideWhenUsed/>
    <w:rsid w:val="005C00D6"/>
    <w:rPr>
      <w:color w:val="FFFFFF" w:themeColor="background1"/>
    </w:rPr>
    <w:tblPr>
      <w:tblStyleRowBandSize w:val="1"/>
      <w:tblStyleColBandSize w:val="1"/>
    </w:tblPr>
    <w:tcPr>
      <w:shd w:val="clear" w:color="auto" w:fill="66666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2323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C4C4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C4C4C" w:themeFill="accent4" w:themeFillShade="BF"/>
      </w:tcPr>
    </w:tblStylePr>
    <w:tblStylePr w:type="band1Vert">
      <w:tblPr/>
      <w:tcPr>
        <w:tcBorders>
          <w:top w:val="nil"/>
          <w:left w:val="nil"/>
          <w:bottom w:val="nil"/>
          <w:right w:val="nil"/>
          <w:insideH w:val="nil"/>
          <w:insideV w:val="nil"/>
        </w:tcBorders>
        <w:shd w:val="clear" w:color="auto" w:fill="4C4C4C" w:themeFill="accent4" w:themeFillShade="BF"/>
      </w:tcPr>
    </w:tblStylePr>
    <w:tblStylePr w:type="band1Horz">
      <w:tblPr/>
      <w:tcPr>
        <w:tcBorders>
          <w:top w:val="nil"/>
          <w:left w:val="nil"/>
          <w:bottom w:val="nil"/>
          <w:right w:val="nil"/>
          <w:insideH w:val="nil"/>
          <w:insideV w:val="nil"/>
        </w:tcBorders>
        <w:shd w:val="clear" w:color="auto" w:fill="4C4C4C" w:themeFill="accent4" w:themeFillShade="BF"/>
      </w:tcPr>
    </w:tblStylePr>
  </w:style>
  <w:style w:type="table" w:styleId="-55">
    <w:name w:val="Dark List Accent 5"/>
    <w:basedOn w:val="a5"/>
    <w:uiPriority w:val="70"/>
    <w:semiHidden/>
    <w:unhideWhenUsed/>
    <w:rsid w:val="005C00D6"/>
    <w:rPr>
      <w:color w:val="FFFFFF" w:themeColor="background1"/>
    </w:rPr>
    <w:tblPr>
      <w:tblStyleRowBandSize w:val="1"/>
      <w:tblStyleColBandSize w:val="1"/>
    </w:tblPr>
    <w:tcPr>
      <w:shd w:val="clear" w:color="auto" w:fill="3C76A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3A5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D587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D587C" w:themeFill="accent5" w:themeFillShade="BF"/>
      </w:tcPr>
    </w:tblStylePr>
    <w:tblStylePr w:type="band1Vert">
      <w:tblPr/>
      <w:tcPr>
        <w:tcBorders>
          <w:top w:val="nil"/>
          <w:left w:val="nil"/>
          <w:bottom w:val="nil"/>
          <w:right w:val="nil"/>
          <w:insideH w:val="nil"/>
          <w:insideV w:val="nil"/>
        </w:tcBorders>
        <w:shd w:val="clear" w:color="auto" w:fill="2D587C" w:themeFill="accent5" w:themeFillShade="BF"/>
      </w:tcPr>
    </w:tblStylePr>
    <w:tblStylePr w:type="band1Horz">
      <w:tblPr/>
      <w:tcPr>
        <w:tcBorders>
          <w:top w:val="nil"/>
          <w:left w:val="nil"/>
          <w:bottom w:val="nil"/>
          <w:right w:val="nil"/>
          <w:insideH w:val="nil"/>
          <w:insideV w:val="nil"/>
        </w:tcBorders>
        <w:shd w:val="clear" w:color="auto" w:fill="2D587C" w:themeFill="accent5" w:themeFillShade="BF"/>
      </w:tcPr>
    </w:tblStylePr>
  </w:style>
  <w:style w:type="table" w:styleId="-65">
    <w:name w:val="Dark List Accent 6"/>
    <w:basedOn w:val="a5"/>
    <w:uiPriority w:val="70"/>
    <w:semiHidden/>
    <w:unhideWhenUsed/>
    <w:rsid w:val="005C00D6"/>
    <w:rPr>
      <w:color w:val="FFFFFF" w:themeColor="background1"/>
    </w:rPr>
    <w:tblPr>
      <w:tblStyleRowBandSize w:val="1"/>
      <w:tblStyleColBandSize w:val="1"/>
    </w:tblPr>
    <w:tcPr>
      <w:shd w:val="clear" w:color="auto" w:fill="1E44B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F215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6328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6328C" w:themeFill="accent6" w:themeFillShade="BF"/>
      </w:tcPr>
    </w:tblStylePr>
    <w:tblStylePr w:type="band1Vert">
      <w:tblPr/>
      <w:tcPr>
        <w:tcBorders>
          <w:top w:val="nil"/>
          <w:left w:val="nil"/>
          <w:bottom w:val="nil"/>
          <w:right w:val="nil"/>
          <w:insideH w:val="nil"/>
          <w:insideV w:val="nil"/>
        </w:tcBorders>
        <w:shd w:val="clear" w:color="auto" w:fill="16328C" w:themeFill="accent6" w:themeFillShade="BF"/>
      </w:tcPr>
    </w:tblStylePr>
    <w:tblStylePr w:type="band1Horz">
      <w:tblPr/>
      <w:tcPr>
        <w:tcBorders>
          <w:top w:val="nil"/>
          <w:left w:val="nil"/>
          <w:bottom w:val="nil"/>
          <w:right w:val="nil"/>
          <w:insideH w:val="nil"/>
          <w:insideV w:val="nil"/>
        </w:tcBorders>
        <w:shd w:val="clear" w:color="auto" w:fill="16328C" w:themeFill="accent6" w:themeFillShade="BF"/>
      </w:tcPr>
    </w:tblStylePr>
  </w:style>
  <w:style w:type="table" w:customStyle="1" w:styleId="111">
    <w:name w:val="清單表格 1 淺色1"/>
    <w:basedOn w:val="a5"/>
    <w:uiPriority w:val="46"/>
    <w:rsid w:val="005C00D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10">
    <w:name w:val="清單表格 1 淺色 - 輔色 11"/>
    <w:basedOn w:val="a5"/>
    <w:uiPriority w:val="46"/>
    <w:rsid w:val="005C00D6"/>
    <w:tblPr>
      <w:tblStyleRowBandSize w:val="1"/>
      <w:tblStyleColBandSize w:val="1"/>
    </w:tblPr>
    <w:tblStylePr w:type="firstRow">
      <w:rPr>
        <w:b/>
        <w:bCs/>
      </w:rPr>
      <w:tblPr/>
      <w:tcPr>
        <w:tcBorders>
          <w:bottom w:val="single" w:sz="4" w:space="0" w:color="679BC8" w:themeColor="accent1" w:themeTint="99"/>
        </w:tcBorders>
      </w:tcPr>
    </w:tblStylePr>
    <w:tblStylePr w:type="lastRow">
      <w:rPr>
        <w:b/>
        <w:bCs/>
      </w:rPr>
      <w:tblPr/>
      <w:tcPr>
        <w:tcBorders>
          <w:top w:val="single" w:sz="4" w:space="0" w:color="679BC8" w:themeColor="accent1" w:themeTint="99"/>
        </w:tcBorders>
      </w:tcPr>
    </w:tblStylePr>
    <w:tblStylePr w:type="firstCol">
      <w:rPr>
        <w:b/>
        <w:bCs/>
      </w:rPr>
    </w:tblStylePr>
    <w:tblStylePr w:type="lastCol">
      <w:rPr>
        <w:b/>
        <w:bCs/>
      </w:rPr>
    </w:tblStylePr>
    <w:tblStylePr w:type="band1Vert">
      <w:tblPr/>
      <w:tcPr>
        <w:shd w:val="clear" w:color="auto" w:fill="CCDDEC" w:themeFill="accent1" w:themeFillTint="33"/>
      </w:tcPr>
    </w:tblStylePr>
    <w:tblStylePr w:type="band1Horz">
      <w:tblPr/>
      <w:tcPr>
        <w:shd w:val="clear" w:color="auto" w:fill="CCDDEC" w:themeFill="accent1" w:themeFillTint="33"/>
      </w:tcPr>
    </w:tblStylePr>
  </w:style>
  <w:style w:type="table" w:customStyle="1" w:styleId="1-210">
    <w:name w:val="清單表格 1 淺色 - 輔色 21"/>
    <w:basedOn w:val="a5"/>
    <w:uiPriority w:val="46"/>
    <w:rsid w:val="005C00D6"/>
    <w:tblPr>
      <w:tblStyleRowBandSize w:val="1"/>
      <w:tblStyleColBandSize w:val="1"/>
    </w:tblPr>
    <w:tblStylePr w:type="firstRow">
      <w:rPr>
        <w:b/>
        <w:bCs/>
      </w:rPr>
      <w:tblPr/>
      <w:tcPr>
        <w:tcBorders>
          <w:bottom w:val="single" w:sz="4" w:space="0" w:color="44AFFF" w:themeColor="accent2" w:themeTint="99"/>
        </w:tcBorders>
      </w:tcPr>
    </w:tblStylePr>
    <w:tblStylePr w:type="lastRow">
      <w:rPr>
        <w:b/>
        <w:bCs/>
      </w:rPr>
      <w:tblPr/>
      <w:tcPr>
        <w:tcBorders>
          <w:top w:val="single" w:sz="4" w:space="0" w:color="44AFFF" w:themeColor="accent2" w:themeTint="99"/>
        </w:tcBorders>
      </w:tcPr>
    </w:tblStylePr>
    <w:tblStylePr w:type="firstCol">
      <w:rPr>
        <w:b/>
        <w:bCs/>
      </w:rPr>
    </w:tblStylePr>
    <w:tblStylePr w:type="lastCol">
      <w:rPr>
        <w:b/>
        <w:bCs/>
      </w:rPr>
    </w:tblStylePr>
    <w:tblStylePr w:type="band1Vert">
      <w:tblPr/>
      <w:tcPr>
        <w:shd w:val="clear" w:color="auto" w:fill="C0E4FF" w:themeFill="accent2" w:themeFillTint="33"/>
      </w:tcPr>
    </w:tblStylePr>
    <w:tblStylePr w:type="band1Horz">
      <w:tblPr/>
      <w:tcPr>
        <w:shd w:val="clear" w:color="auto" w:fill="C0E4FF" w:themeFill="accent2" w:themeFillTint="33"/>
      </w:tcPr>
    </w:tblStylePr>
  </w:style>
  <w:style w:type="table" w:customStyle="1" w:styleId="1-310">
    <w:name w:val="清單表格 1 淺色 - 輔色 31"/>
    <w:basedOn w:val="a5"/>
    <w:uiPriority w:val="46"/>
    <w:rsid w:val="005C00D6"/>
    <w:tblPr>
      <w:tblStyleRowBandSize w:val="1"/>
      <w:tblStyleColBandSize w:val="1"/>
    </w:tblPr>
    <w:tblStylePr w:type="firstRow">
      <w:rPr>
        <w:b/>
        <w:bCs/>
      </w:rPr>
      <w:tblPr/>
      <w:tcPr>
        <w:tcBorders>
          <w:bottom w:val="single" w:sz="4" w:space="0" w:color="2752DC" w:themeColor="accent3" w:themeTint="99"/>
        </w:tcBorders>
      </w:tcPr>
    </w:tblStylePr>
    <w:tblStylePr w:type="lastRow">
      <w:rPr>
        <w:b/>
        <w:bCs/>
      </w:rPr>
      <w:tblPr/>
      <w:tcPr>
        <w:tcBorders>
          <w:top w:val="single" w:sz="4" w:space="0" w:color="2752DC" w:themeColor="accent3" w:themeTint="99"/>
        </w:tcBorders>
      </w:tcPr>
    </w:tblStylePr>
    <w:tblStylePr w:type="firstCol">
      <w:rPr>
        <w:b/>
        <w:bCs/>
      </w:rPr>
    </w:tblStylePr>
    <w:tblStylePr w:type="lastCol">
      <w:rPr>
        <w:b/>
        <w:bCs/>
      </w:rPr>
    </w:tblStylePr>
    <w:tblStylePr w:type="band1Vert">
      <w:tblPr/>
      <w:tcPr>
        <w:shd w:val="clear" w:color="auto" w:fill="B7C5F3" w:themeFill="accent3" w:themeFillTint="33"/>
      </w:tcPr>
    </w:tblStylePr>
    <w:tblStylePr w:type="band1Horz">
      <w:tblPr/>
      <w:tcPr>
        <w:shd w:val="clear" w:color="auto" w:fill="B7C5F3" w:themeFill="accent3" w:themeFillTint="33"/>
      </w:tcPr>
    </w:tblStylePr>
  </w:style>
  <w:style w:type="table" w:customStyle="1" w:styleId="1-410">
    <w:name w:val="清單表格 1 淺色 - 輔色 41"/>
    <w:basedOn w:val="a5"/>
    <w:uiPriority w:val="46"/>
    <w:rsid w:val="005C00D6"/>
    <w:tblPr>
      <w:tblStyleRowBandSize w:val="1"/>
      <w:tblStyleColBandSize w:val="1"/>
    </w:tblPr>
    <w:tblStylePr w:type="firstRow">
      <w:rPr>
        <w:b/>
        <w:bCs/>
      </w:rPr>
      <w:tblPr/>
      <w:tcPr>
        <w:tcBorders>
          <w:bottom w:val="single" w:sz="4" w:space="0" w:color="A3A3A3" w:themeColor="accent4" w:themeTint="99"/>
        </w:tcBorders>
      </w:tcPr>
    </w:tblStylePr>
    <w:tblStylePr w:type="lastRow">
      <w:rPr>
        <w:b/>
        <w:bCs/>
      </w:rPr>
      <w:tblPr/>
      <w:tcPr>
        <w:tcBorders>
          <w:top w:val="single" w:sz="4" w:space="0" w:color="A3A3A3" w:themeColor="accent4" w:themeTint="99"/>
        </w:tcBorders>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customStyle="1" w:styleId="1-510">
    <w:name w:val="清單表格 1 淺色 - 輔色 51"/>
    <w:basedOn w:val="a5"/>
    <w:uiPriority w:val="46"/>
    <w:rsid w:val="005C00D6"/>
    <w:tblPr>
      <w:tblStyleRowBandSize w:val="1"/>
      <w:tblStyleColBandSize w:val="1"/>
    </w:tblPr>
    <w:tblStylePr w:type="firstRow">
      <w:rPr>
        <w:b/>
        <w:bCs/>
      </w:rPr>
      <w:tblPr/>
      <w:tcPr>
        <w:tcBorders>
          <w:bottom w:val="single" w:sz="4" w:space="0" w:color="81ADD1" w:themeColor="accent5" w:themeTint="99"/>
        </w:tcBorders>
      </w:tcPr>
    </w:tblStylePr>
    <w:tblStylePr w:type="lastRow">
      <w:rPr>
        <w:b/>
        <w:bCs/>
      </w:rPr>
      <w:tblPr/>
      <w:tcPr>
        <w:tcBorders>
          <w:top w:val="single" w:sz="4" w:space="0" w:color="81ADD1" w:themeColor="accent5" w:themeTint="99"/>
        </w:tcBorders>
      </w:tcPr>
    </w:tblStylePr>
    <w:tblStylePr w:type="firstCol">
      <w:rPr>
        <w:b/>
        <w:bCs/>
      </w:rPr>
    </w:tblStylePr>
    <w:tblStylePr w:type="lastCol">
      <w:rPr>
        <w:b/>
        <w:bCs/>
      </w:rPr>
    </w:tblStylePr>
    <w:tblStylePr w:type="band1Vert">
      <w:tblPr/>
      <w:tcPr>
        <w:shd w:val="clear" w:color="auto" w:fill="D5E3F0" w:themeFill="accent5" w:themeFillTint="33"/>
      </w:tcPr>
    </w:tblStylePr>
    <w:tblStylePr w:type="band1Horz">
      <w:tblPr/>
      <w:tcPr>
        <w:shd w:val="clear" w:color="auto" w:fill="D5E3F0" w:themeFill="accent5" w:themeFillTint="33"/>
      </w:tcPr>
    </w:tblStylePr>
  </w:style>
  <w:style w:type="table" w:customStyle="1" w:styleId="1-610">
    <w:name w:val="清單表格 1 淺色 - 輔色 61"/>
    <w:basedOn w:val="a5"/>
    <w:uiPriority w:val="46"/>
    <w:rsid w:val="005C00D6"/>
    <w:tblPr>
      <w:tblStyleRowBandSize w:val="1"/>
      <w:tblStyleColBandSize w:val="1"/>
    </w:tblPr>
    <w:tblStylePr w:type="firstRow">
      <w:rPr>
        <w:b/>
        <w:bCs/>
      </w:rPr>
      <w:tblPr/>
      <w:tcPr>
        <w:tcBorders>
          <w:bottom w:val="single" w:sz="4" w:space="0" w:color="6786E6" w:themeColor="accent6" w:themeTint="99"/>
        </w:tcBorders>
      </w:tcPr>
    </w:tblStylePr>
    <w:tblStylePr w:type="lastRow">
      <w:rPr>
        <w:b/>
        <w:bCs/>
      </w:rPr>
      <w:tblPr/>
      <w:tcPr>
        <w:tcBorders>
          <w:top w:val="single" w:sz="4" w:space="0" w:color="6786E6" w:themeColor="accent6" w:themeTint="99"/>
        </w:tcBorders>
      </w:tcPr>
    </w:tblStylePr>
    <w:tblStylePr w:type="firstCol">
      <w:rPr>
        <w:b/>
        <w:bCs/>
      </w:rPr>
    </w:tblStylePr>
    <w:tblStylePr w:type="lastCol">
      <w:rPr>
        <w:b/>
        <w:bCs/>
      </w:rPr>
    </w:tblStylePr>
    <w:tblStylePr w:type="band1Vert">
      <w:tblPr/>
      <w:tcPr>
        <w:shd w:val="clear" w:color="auto" w:fill="CCD6F7" w:themeFill="accent6" w:themeFillTint="33"/>
      </w:tcPr>
    </w:tblStylePr>
    <w:tblStylePr w:type="band1Horz">
      <w:tblPr/>
      <w:tcPr>
        <w:shd w:val="clear" w:color="auto" w:fill="CCD6F7" w:themeFill="accent6" w:themeFillTint="33"/>
      </w:tcPr>
    </w:tblStylePr>
  </w:style>
  <w:style w:type="table" w:customStyle="1" w:styleId="211">
    <w:name w:val="清單表格 21"/>
    <w:basedOn w:val="a5"/>
    <w:uiPriority w:val="47"/>
    <w:rsid w:val="005C00D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0">
    <w:name w:val="清單表格 2 - 輔色 11"/>
    <w:basedOn w:val="a5"/>
    <w:uiPriority w:val="47"/>
    <w:rsid w:val="005C00D6"/>
    <w:tblPr>
      <w:tblStyleRowBandSize w:val="1"/>
      <w:tblStyleColBandSize w:val="1"/>
      <w:tblBorders>
        <w:top w:val="single" w:sz="4" w:space="0" w:color="679BC8" w:themeColor="accent1" w:themeTint="99"/>
        <w:bottom w:val="single" w:sz="4" w:space="0" w:color="679BC8" w:themeColor="accent1" w:themeTint="99"/>
        <w:insideH w:val="single" w:sz="4" w:space="0" w:color="679BC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DDEC" w:themeFill="accent1" w:themeFillTint="33"/>
      </w:tcPr>
    </w:tblStylePr>
    <w:tblStylePr w:type="band1Horz">
      <w:tblPr/>
      <w:tcPr>
        <w:shd w:val="clear" w:color="auto" w:fill="CCDDEC" w:themeFill="accent1" w:themeFillTint="33"/>
      </w:tcPr>
    </w:tblStylePr>
  </w:style>
  <w:style w:type="table" w:customStyle="1" w:styleId="2-210">
    <w:name w:val="清單表格 2 - 輔色 21"/>
    <w:basedOn w:val="a5"/>
    <w:uiPriority w:val="47"/>
    <w:rsid w:val="005C00D6"/>
    <w:tblPr>
      <w:tblStyleRowBandSize w:val="1"/>
      <w:tblStyleColBandSize w:val="1"/>
      <w:tblBorders>
        <w:top w:val="single" w:sz="4" w:space="0" w:color="44AFFF" w:themeColor="accent2" w:themeTint="99"/>
        <w:bottom w:val="single" w:sz="4" w:space="0" w:color="44AFFF" w:themeColor="accent2" w:themeTint="99"/>
        <w:insideH w:val="single" w:sz="4" w:space="0" w:color="44AF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0E4FF" w:themeFill="accent2" w:themeFillTint="33"/>
      </w:tcPr>
    </w:tblStylePr>
    <w:tblStylePr w:type="band1Horz">
      <w:tblPr/>
      <w:tcPr>
        <w:shd w:val="clear" w:color="auto" w:fill="C0E4FF" w:themeFill="accent2" w:themeFillTint="33"/>
      </w:tcPr>
    </w:tblStylePr>
  </w:style>
  <w:style w:type="table" w:customStyle="1" w:styleId="2-310">
    <w:name w:val="清單表格 2 - 輔色 31"/>
    <w:basedOn w:val="a5"/>
    <w:uiPriority w:val="47"/>
    <w:rsid w:val="005C00D6"/>
    <w:tblPr>
      <w:tblStyleRowBandSize w:val="1"/>
      <w:tblStyleColBandSize w:val="1"/>
      <w:tblBorders>
        <w:top w:val="single" w:sz="4" w:space="0" w:color="2752DC" w:themeColor="accent3" w:themeTint="99"/>
        <w:bottom w:val="single" w:sz="4" w:space="0" w:color="2752DC" w:themeColor="accent3" w:themeTint="99"/>
        <w:insideH w:val="single" w:sz="4" w:space="0" w:color="2752D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C5F3" w:themeFill="accent3" w:themeFillTint="33"/>
      </w:tcPr>
    </w:tblStylePr>
    <w:tblStylePr w:type="band1Horz">
      <w:tblPr/>
      <w:tcPr>
        <w:shd w:val="clear" w:color="auto" w:fill="B7C5F3" w:themeFill="accent3" w:themeFillTint="33"/>
      </w:tcPr>
    </w:tblStylePr>
  </w:style>
  <w:style w:type="table" w:customStyle="1" w:styleId="2-410">
    <w:name w:val="清單表格 2 - 輔色 41"/>
    <w:basedOn w:val="a5"/>
    <w:uiPriority w:val="47"/>
    <w:rsid w:val="005C00D6"/>
    <w:tblPr>
      <w:tblStyleRowBandSize w:val="1"/>
      <w:tblStyleColBandSize w:val="1"/>
      <w:tblBorders>
        <w:top w:val="single" w:sz="4" w:space="0" w:color="A3A3A3" w:themeColor="accent4" w:themeTint="99"/>
        <w:bottom w:val="single" w:sz="4" w:space="0" w:color="A3A3A3" w:themeColor="accent4" w:themeTint="99"/>
        <w:insideH w:val="single" w:sz="4" w:space="0" w:color="A3A3A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customStyle="1" w:styleId="2-510">
    <w:name w:val="清單表格 2 - 輔色 51"/>
    <w:basedOn w:val="a5"/>
    <w:uiPriority w:val="47"/>
    <w:rsid w:val="005C00D6"/>
    <w:tblPr>
      <w:tblStyleRowBandSize w:val="1"/>
      <w:tblStyleColBandSize w:val="1"/>
      <w:tblBorders>
        <w:top w:val="single" w:sz="4" w:space="0" w:color="81ADD1" w:themeColor="accent5" w:themeTint="99"/>
        <w:bottom w:val="single" w:sz="4" w:space="0" w:color="81ADD1" w:themeColor="accent5" w:themeTint="99"/>
        <w:insideH w:val="single" w:sz="4" w:space="0" w:color="81ADD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E3F0" w:themeFill="accent5" w:themeFillTint="33"/>
      </w:tcPr>
    </w:tblStylePr>
    <w:tblStylePr w:type="band1Horz">
      <w:tblPr/>
      <w:tcPr>
        <w:shd w:val="clear" w:color="auto" w:fill="D5E3F0" w:themeFill="accent5" w:themeFillTint="33"/>
      </w:tcPr>
    </w:tblStylePr>
  </w:style>
  <w:style w:type="table" w:customStyle="1" w:styleId="2-610">
    <w:name w:val="清單表格 2 - 輔色 61"/>
    <w:basedOn w:val="a5"/>
    <w:uiPriority w:val="47"/>
    <w:rsid w:val="005C00D6"/>
    <w:tblPr>
      <w:tblStyleRowBandSize w:val="1"/>
      <w:tblStyleColBandSize w:val="1"/>
      <w:tblBorders>
        <w:top w:val="single" w:sz="4" w:space="0" w:color="6786E6" w:themeColor="accent6" w:themeTint="99"/>
        <w:bottom w:val="single" w:sz="4" w:space="0" w:color="6786E6" w:themeColor="accent6" w:themeTint="99"/>
        <w:insideH w:val="single" w:sz="4" w:space="0" w:color="6786E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D6F7" w:themeFill="accent6" w:themeFillTint="33"/>
      </w:tcPr>
    </w:tblStylePr>
    <w:tblStylePr w:type="band1Horz">
      <w:tblPr/>
      <w:tcPr>
        <w:shd w:val="clear" w:color="auto" w:fill="CCD6F7" w:themeFill="accent6" w:themeFillTint="33"/>
      </w:tcPr>
    </w:tblStylePr>
  </w:style>
  <w:style w:type="table" w:customStyle="1" w:styleId="311">
    <w:name w:val="清單表格 31"/>
    <w:basedOn w:val="a5"/>
    <w:uiPriority w:val="48"/>
    <w:rsid w:val="005C00D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
    <w:name w:val="清單表格 3 - 輔色 11"/>
    <w:basedOn w:val="a5"/>
    <w:uiPriority w:val="48"/>
    <w:rsid w:val="005C00D6"/>
    <w:tblPr>
      <w:tblStyleRowBandSize w:val="1"/>
      <w:tblStyleColBandSize w:val="1"/>
      <w:tblBorders>
        <w:top w:val="single" w:sz="4" w:space="0" w:color="2C567A" w:themeColor="accent1"/>
        <w:left w:val="single" w:sz="4" w:space="0" w:color="2C567A" w:themeColor="accent1"/>
        <w:bottom w:val="single" w:sz="4" w:space="0" w:color="2C567A" w:themeColor="accent1"/>
        <w:right w:val="single" w:sz="4" w:space="0" w:color="2C567A" w:themeColor="accent1"/>
      </w:tblBorders>
    </w:tblPr>
    <w:tblStylePr w:type="firstRow">
      <w:rPr>
        <w:b/>
        <w:bCs/>
        <w:color w:val="FFFFFF" w:themeColor="background1"/>
      </w:rPr>
      <w:tblPr/>
      <w:tcPr>
        <w:shd w:val="clear" w:color="auto" w:fill="2C567A" w:themeFill="accent1"/>
      </w:tcPr>
    </w:tblStylePr>
    <w:tblStylePr w:type="lastRow">
      <w:rPr>
        <w:b/>
        <w:bCs/>
      </w:rPr>
      <w:tblPr/>
      <w:tcPr>
        <w:tcBorders>
          <w:top w:val="double" w:sz="4" w:space="0" w:color="2C567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C567A" w:themeColor="accent1"/>
          <w:right w:val="single" w:sz="4" w:space="0" w:color="2C567A" w:themeColor="accent1"/>
        </w:tcBorders>
      </w:tcPr>
    </w:tblStylePr>
    <w:tblStylePr w:type="band1Horz">
      <w:tblPr/>
      <w:tcPr>
        <w:tcBorders>
          <w:top w:val="single" w:sz="4" w:space="0" w:color="2C567A" w:themeColor="accent1"/>
          <w:bottom w:val="single" w:sz="4" w:space="0" w:color="2C567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C567A" w:themeColor="accent1"/>
          <w:left w:val="nil"/>
        </w:tcBorders>
      </w:tcPr>
    </w:tblStylePr>
    <w:tblStylePr w:type="swCell">
      <w:tblPr/>
      <w:tcPr>
        <w:tcBorders>
          <w:top w:val="double" w:sz="4" w:space="0" w:color="2C567A" w:themeColor="accent1"/>
          <w:right w:val="nil"/>
        </w:tcBorders>
      </w:tcPr>
    </w:tblStylePr>
  </w:style>
  <w:style w:type="table" w:customStyle="1" w:styleId="3-21">
    <w:name w:val="清單表格 3 - 輔色 21"/>
    <w:basedOn w:val="a5"/>
    <w:uiPriority w:val="48"/>
    <w:rsid w:val="005C00D6"/>
    <w:tblPr>
      <w:tblStyleRowBandSize w:val="1"/>
      <w:tblStyleColBandSize w:val="1"/>
      <w:tblBorders>
        <w:top w:val="single" w:sz="4" w:space="0" w:color="0072C7" w:themeColor="accent2"/>
        <w:left w:val="single" w:sz="4" w:space="0" w:color="0072C7" w:themeColor="accent2"/>
        <w:bottom w:val="single" w:sz="4" w:space="0" w:color="0072C7" w:themeColor="accent2"/>
        <w:right w:val="single" w:sz="4" w:space="0" w:color="0072C7" w:themeColor="accent2"/>
      </w:tblBorders>
    </w:tblPr>
    <w:tblStylePr w:type="firstRow">
      <w:rPr>
        <w:b/>
        <w:bCs/>
        <w:color w:val="FFFFFF" w:themeColor="background1"/>
      </w:rPr>
      <w:tblPr/>
      <w:tcPr>
        <w:shd w:val="clear" w:color="auto" w:fill="0072C7" w:themeFill="accent2"/>
      </w:tcPr>
    </w:tblStylePr>
    <w:tblStylePr w:type="lastRow">
      <w:rPr>
        <w:b/>
        <w:bCs/>
      </w:rPr>
      <w:tblPr/>
      <w:tcPr>
        <w:tcBorders>
          <w:top w:val="double" w:sz="4" w:space="0" w:color="0072C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7" w:themeColor="accent2"/>
          <w:right w:val="single" w:sz="4" w:space="0" w:color="0072C7" w:themeColor="accent2"/>
        </w:tcBorders>
      </w:tcPr>
    </w:tblStylePr>
    <w:tblStylePr w:type="band1Horz">
      <w:tblPr/>
      <w:tcPr>
        <w:tcBorders>
          <w:top w:val="single" w:sz="4" w:space="0" w:color="0072C7" w:themeColor="accent2"/>
          <w:bottom w:val="single" w:sz="4" w:space="0" w:color="0072C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7" w:themeColor="accent2"/>
          <w:left w:val="nil"/>
        </w:tcBorders>
      </w:tcPr>
    </w:tblStylePr>
    <w:tblStylePr w:type="swCell">
      <w:tblPr/>
      <w:tcPr>
        <w:tcBorders>
          <w:top w:val="double" w:sz="4" w:space="0" w:color="0072C7" w:themeColor="accent2"/>
          <w:right w:val="nil"/>
        </w:tcBorders>
      </w:tcPr>
    </w:tblStylePr>
  </w:style>
  <w:style w:type="table" w:customStyle="1" w:styleId="3-31">
    <w:name w:val="清單表格 3 - 輔色 31"/>
    <w:basedOn w:val="a5"/>
    <w:uiPriority w:val="48"/>
    <w:rsid w:val="005C00D6"/>
    <w:tblPr>
      <w:tblStyleRowBandSize w:val="1"/>
      <w:tblStyleColBandSize w:val="1"/>
      <w:tblBorders>
        <w:top w:val="single" w:sz="4" w:space="0" w:color="0D1D51" w:themeColor="accent3"/>
        <w:left w:val="single" w:sz="4" w:space="0" w:color="0D1D51" w:themeColor="accent3"/>
        <w:bottom w:val="single" w:sz="4" w:space="0" w:color="0D1D51" w:themeColor="accent3"/>
        <w:right w:val="single" w:sz="4" w:space="0" w:color="0D1D51" w:themeColor="accent3"/>
      </w:tblBorders>
    </w:tblPr>
    <w:tblStylePr w:type="firstRow">
      <w:rPr>
        <w:b/>
        <w:bCs/>
        <w:color w:val="FFFFFF" w:themeColor="background1"/>
      </w:rPr>
      <w:tblPr/>
      <w:tcPr>
        <w:shd w:val="clear" w:color="auto" w:fill="0D1D51" w:themeFill="accent3"/>
      </w:tcPr>
    </w:tblStylePr>
    <w:tblStylePr w:type="lastRow">
      <w:rPr>
        <w:b/>
        <w:bCs/>
      </w:rPr>
      <w:tblPr/>
      <w:tcPr>
        <w:tcBorders>
          <w:top w:val="double" w:sz="4" w:space="0" w:color="0D1D5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D1D51" w:themeColor="accent3"/>
          <w:right w:val="single" w:sz="4" w:space="0" w:color="0D1D51" w:themeColor="accent3"/>
        </w:tcBorders>
      </w:tcPr>
    </w:tblStylePr>
    <w:tblStylePr w:type="band1Horz">
      <w:tblPr/>
      <w:tcPr>
        <w:tcBorders>
          <w:top w:val="single" w:sz="4" w:space="0" w:color="0D1D51" w:themeColor="accent3"/>
          <w:bottom w:val="single" w:sz="4" w:space="0" w:color="0D1D5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D1D51" w:themeColor="accent3"/>
          <w:left w:val="nil"/>
        </w:tcBorders>
      </w:tcPr>
    </w:tblStylePr>
    <w:tblStylePr w:type="swCell">
      <w:tblPr/>
      <w:tcPr>
        <w:tcBorders>
          <w:top w:val="double" w:sz="4" w:space="0" w:color="0D1D51" w:themeColor="accent3"/>
          <w:right w:val="nil"/>
        </w:tcBorders>
      </w:tcPr>
    </w:tblStylePr>
  </w:style>
  <w:style w:type="table" w:customStyle="1" w:styleId="3-41">
    <w:name w:val="清單表格 3 - 輔色 41"/>
    <w:basedOn w:val="a5"/>
    <w:uiPriority w:val="48"/>
    <w:rsid w:val="005C00D6"/>
    <w:tblPr>
      <w:tblStyleRowBandSize w:val="1"/>
      <w:tblStyleColBandSize w:val="1"/>
      <w:tblBorders>
        <w:top w:val="single" w:sz="4" w:space="0" w:color="666666" w:themeColor="accent4"/>
        <w:left w:val="single" w:sz="4" w:space="0" w:color="666666" w:themeColor="accent4"/>
        <w:bottom w:val="single" w:sz="4" w:space="0" w:color="666666" w:themeColor="accent4"/>
        <w:right w:val="single" w:sz="4" w:space="0" w:color="666666" w:themeColor="accent4"/>
      </w:tblBorders>
    </w:tblPr>
    <w:tblStylePr w:type="firstRow">
      <w:rPr>
        <w:b/>
        <w:bCs/>
        <w:color w:val="FFFFFF" w:themeColor="background1"/>
      </w:rPr>
      <w:tblPr/>
      <w:tcPr>
        <w:shd w:val="clear" w:color="auto" w:fill="666666" w:themeFill="accent4"/>
      </w:tcPr>
    </w:tblStylePr>
    <w:tblStylePr w:type="lastRow">
      <w:rPr>
        <w:b/>
        <w:bCs/>
      </w:rPr>
      <w:tblPr/>
      <w:tcPr>
        <w:tcBorders>
          <w:top w:val="double" w:sz="4" w:space="0" w:color="66666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6666" w:themeColor="accent4"/>
          <w:right w:val="single" w:sz="4" w:space="0" w:color="666666" w:themeColor="accent4"/>
        </w:tcBorders>
      </w:tcPr>
    </w:tblStylePr>
    <w:tblStylePr w:type="band1Horz">
      <w:tblPr/>
      <w:tcPr>
        <w:tcBorders>
          <w:top w:val="single" w:sz="4" w:space="0" w:color="666666" w:themeColor="accent4"/>
          <w:bottom w:val="single" w:sz="4" w:space="0" w:color="66666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6666" w:themeColor="accent4"/>
          <w:left w:val="nil"/>
        </w:tcBorders>
      </w:tcPr>
    </w:tblStylePr>
    <w:tblStylePr w:type="swCell">
      <w:tblPr/>
      <w:tcPr>
        <w:tcBorders>
          <w:top w:val="double" w:sz="4" w:space="0" w:color="666666" w:themeColor="accent4"/>
          <w:right w:val="nil"/>
        </w:tcBorders>
      </w:tcPr>
    </w:tblStylePr>
  </w:style>
  <w:style w:type="table" w:customStyle="1" w:styleId="3-51">
    <w:name w:val="清單表格 3 - 輔色 51"/>
    <w:basedOn w:val="a5"/>
    <w:uiPriority w:val="48"/>
    <w:rsid w:val="005C00D6"/>
    <w:tblPr>
      <w:tblStyleRowBandSize w:val="1"/>
      <w:tblStyleColBandSize w:val="1"/>
      <w:tblBorders>
        <w:top w:val="single" w:sz="4" w:space="0" w:color="3C76A6" w:themeColor="accent5"/>
        <w:left w:val="single" w:sz="4" w:space="0" w:color="3C76A6" w:themeColor="accent5"/>
        <w:bottom w:val="single" w:sz="4" w:space="0" w:color="3C76A6" w:themeColor="accent5"/>
        <w:right w:val="single" w:sz="4" w:space="0" w:color="3C76A6" w:themeColor="accent5"/>
      </w:tblBorders>
    </w:tblPr>
    <w:tblStylePr w:type="firstRow">
      <w:rPr>
        <w:b/>
        <w:bCs/>
        <w:color w:val="FFFFFF" w:themeColor="background1"/>
      </w:rPr>
      <w:tblPr/>
      <w:tcPr>
        <w:shd w:val="clear" w:color="auto" w:fill="3C76A6" w:themeFill="accent5"/>
      </w:tcPr>
    </w:tblStylePr>
    <w:tblStylePr w:type="lastRow">
      <w:rPr>
        <w:b/>
        <w:bCs/>
      </w:rPr>
      <w:tblPr/>
      <w:tcPr>
        <w:tcBorders>
          <w:top w:val="double" w:sz="4" w:space="0" w:color="3C76A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C76A6" w:themeColor="accent5"/>
          <w:right w:val="single" w:sz="4" w:space="0" w:color="3C76A6" w:themeColor="accent5"/>
        </w:tcBorders>
      </w:tcPr>
    </w:tblStylePr>
    <w:tblStylePr w:type="band1Horz">
      <w:tblPr/>
      <w:tcPr>
        <w:tcBorders>
          <w:top w:val="single" w:sz="4" w:space="0" w:color="3C76A6" w:themeColor="accent5"/>
          <w:bottom w:val="single" w:sz="4" w:space="0" w:color="3C76A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C76A6" w:themeColor="accent5"/>
          <w:left w:val="nil"/>
        </w:tcBorders>
      </w:tcPr>
    </w:tblStylePr>
    <w:tblStylePr w:type="swCell">
      <w:tblPr/>
      <w:tcPr>
        <w:tcBorders>
          <w:top w:val="double" w:sz="4" w:space="0" w:color="3C76A6" w:themeColor="accent5"/>
          <w:right w:val="nil"/>
        </w:tcBorders>
      </w:tcPr>
    </w:tblStylePr>
  </w:style>
  <w:style w:type="table" w:customStyle="1" w:styleId="3-61">
    <w:name w:val="清單表格 3 - 輔色 61"/>
    <w:basedOn w:val="a5"/>
    <w:uiPriority w:val="48"/>
    <w:rsid w:val="005C00D6"/>
    <w:tblPr>
      <w:tblStyleRowBandSize w:val="1"/>
      <w:tblStyleColBandSize w:val="1"/>
      <w:tblBorders>
        <w:top w:val="single" w:sz="4" w:space="0" w:color="1E44BC" w:themeColor="accent6"/>
        <w:left w:val="single" w:sz="4" w:space="0" w:color="1E44BC" w:themeColor="accent6"/>
        <w:bottom w:val="single" w:sz="4" w:space="0" w:color="1E44BC" w:themeColor="accent6"/>
        <w:right w:val="single" w:sz="4" w:space="0" w:color="1E44BC" w:themeColor="accent6"/>
      </w:tblBorders>
    </w:tblPr>
    <w:tblStylePr w:type="firstRow">
      <w:rPr>
        <w:b/>
        <w:bCs/>
        <w:color w:val="FFFFFF" w:themeColor="background1"/>
      </w:rPr>
      <w:tblPr/>
      <w:tcPr>
        <w:shd w:val="clear" w:color="auto" w:fill="1E44BC" w:themeFill="accent6"/>
      </w:tcPr>
    </w:tblStylePr>
    <w:tblStylePr w:type="lastRow">
      <w:rPr>
        <w:b/>
        <w:bCs/>
      </w:rPr>
      <w:tblPr/>
      <w:tcPr>
        <w:tcBorders>
          <w:top w:val="double" w:sz="4" w:space="0" w:color="1E44B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E44BC" w:themeColor="accent6"/>
          <w:right w:val="single" w:sz="4" w:space="0" w:color="1E44BC" w:themeColor="accent6"/>
        </w:tcBorders>
      </w:tcPr>
    </w:tblStylePr>
    <w:tblStylePr w:type="band1Horz">
      <w:tblPr/>
      <w:tcPr>
        <w:tcBorders>
          <w:top w:val="single" w:sz="4" w:space="0" w:color="1E44BC" w:themeColor="accent6"/>
          <w:bottom w:val="single" w:sz="4" w:space="0" w:color="1E44B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E44BC" w:themeColor="accent6"/>
          <w:left w:val="nil"/>
        </w:tcBorders>
      </w:tcPr>
    </w:tblStylePr>
    <w:tblStylePr w:type="swCell">
      <w:tblPr/>
      <w:tcPr>
        <w:tcBorders>
          <w:top w:val="double" w:sz="4" w:space="0" w:color="1E44BC" w:themeColor="accent6"/>
          <w:right w:val="nil"/>
        </w:tcBorders>
      </w:tcPr>
    </w:tblStylePr>
  </w:style>
  <w:style w:type="table" w:customStyle="1" w:styleId="411">
    <w:name w:val="清單表格 41"/>
    <w:basedOn w:val="a5"/>
    <w:uiPriority w:val="49"/>
    <w:rsid w:val="005C00D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
    <w:name w:val="清單表格 4 - 輔色 11"/>
    <w:basedOn w:val="a5"/>
    <w:uiPriority w:val="49"/>
    <w:rsid w:val="005C00D6"/>
    <w:tblPr>
      <w:tblStyleRowBandSize w:val="1"/>
      <w:tblStyleColBandSize w:val="1"/>
      <w:tblBorders>
        <w:top w:val="single" w:sz="4" w:space="0" w:color="679BC8" w:themeColor="accent1" w:themeTint="99"/>
        <w:left w:val="single" w:sz="4" w:space="0" w:color="679BC8" w:themeColor="accent1" w:themeTint="99"/>
        <w:bottom w:val="single" w:sz="4" w:space="0" w:color="679BC8" w:themeColor="accent1" w:themeTint="99"/>
        <w:right w:val="single" w:sz="4" w:space="0" w:color="679BC8" w:themeColor="accent1" w:themeTint="99"/>
        <w:insideH w:val="single" w:sz="4" w:space="0" w:color="679BC8" w:themeColor="accent1" w:themeTint="99"/>
      </w:tblBorders>
    </w:tblPr>
    <w:tblStylePr w:type="firstRow">
      <w:rPr>
        <w:b/>
        <w:bCs/>
        <w:color w:val="FFFFFF" w:themeColor="background1"/>
      </w:rPr>
      <w:tblPr/>
      <w:tcPr>
        <w:tcBorders>
          <w:top w:val="single" w:sz="4" w:space="0" w:color="2C567A" w:themeColor="accent1"/>
          <w:left w:val="single" w:sz="4" w:space="0" w:color="2C567A" w:themeColor="accent1"/>
          <w:bottom w:val="single" w:sz="4" w:space="0" w:color="2C567A" w:themeColor="accent1"/>
          <w:right w:val="single" w:sz="4" w:space="0" w:color="2C567A" w:themeColor="accent1"/>
          <w:insideH w:val="nil"/>
        </w:tcBorders>
        <w:shd w:val="clear" w:color="auto" w:fill="2C567A" w:themeFill="accent1"/>
      </w:tcPr>
    </w:tblStylePr>
    <w:tblStylePr w:type="lastRow">
      <w:rPr>
        <w:b/>
        <w:bCs/>
      </w:rPr>
      <w:tblPr/>
      <w:tcPr>
        <w:tcBorders>
          <w:top w:val="double" w:sz="4" w:space="0" w:color="679BC8" w:themeColor="accent1" w:themeTint="99"/>
        </w:tcBorders>
      </w:tcPr>
    </w:tblStylePr>
    <w:tblStylePr w:type="firstCol">
      <w:rPr>
        <w:b/>
        <w:bCs/>
      </w:rPr>
    </w:tblStylePr>
    <w:tblStylePr w:type="lastCol">
      <w:rPr>
        <w:b/>
        <w:bCs/>
      </w:rPr>
    </w:tblStylePr>
    <w:tblStylePr w:type="band1Vert">
      <w:tblPr/>
      <w:tcPr>
        <w:shd w:val="clear" w:color="auto" w:fill="CCDDEC" w:themeFill="accent1" w:themeFillTint="33"/>
      </w:tcPr>
    </w:tblStylePr>
    <w:tblStylePr w:type="band1Horz">
      <w:tblPr/>
      <w:tcPr>
        <w:shd w:val="clear" w:color="auto" w:fill="CCDDEC" w:themeFill="accent1" w:themeFillTint="33"/>
      </w:tcPr>
    </w:tblStylePr>
  </w:style>
  <w:style w:type="table" w:customStyle="1" w:styleId="4-21">
    <w:name w:val="清單表格 4 - 輔色 21"/>
    <w:basedOn w:val="a5"/>
    <w:uiPriority w:val="49"/>
    <w:rsid w:val="005C00D6"/>
    <w:tblPr>
      <w:tblStyleRowBandSize w:val="1"/>
      <w:tblStyleColBandSize w:val="1"/>
      <w:tblBorders>
        <w:top w:val="single" w:sz="4" w:space="0" w:color="44AFFF" w:themeColor="accent2" w:themeTint="99"/>
        <w:left w:val="single" w:sz="4" w:space="0" w:color="44AFFF" w:themeColor="accent2" w:themeTint="99"/>
        <w:bottom w:val="single" w:sz="4" w:space="0" w:color="44AFFF" w:themeColor="accent2" w:themeTint="99"/>
        <w:right w:val="single" w:sz="4" w:space="0" w:color="44AFFF" w:themeColor="accent2" w:themeTint="99"/>
        <w:insideH w:val="single" w:sz="4" w:space="0" w:color="44AFFF" w:themeColor="accent2" w:themeTint="99"/>
      </w:tblBorders>
    </w:tblPr>
    <w:tblStylePr w:type="firstRow">
      <w:rPr>
        <w:b/>
        <w:bCs/>
        <w:color w:val="FFFFFF" w:themeColor="background1"/>
      </w:rPr>
      <w:tblPr/>
      <w:tcPr>
        <w:tcBorders>
          <w:top w:val="single" w:sz="4" w:space="0" w:color="0072C7" w:themeColor="accent2"/>
          <w:left w:val="single" w:sz="4" w:space="0" w:color="0072C7" w:themeColor="accent2"/>
          <w:bottom w:val="single" w:sz="4" w:space="0" w:color="0072C7" w:themeColor="accent2"/>
          <w:right w:val="single" w:sz="4" w:space="0" w:color="0072C7" w:themeColor="accent2"/>
          <w:insideH w:val="nil"/>
        </w:tcBorders>
        <w:shd w:val="clear" w:color="auto" w:fill="0072C7" w:themeFill="accent2"/>
      </w:tcPr>
    </w:tblStylePr>
    <w:tblStylePr w:type="lastRow">
      <w:rPr>
        <w:b/>
        <w:bCs/>
      </w:rPr>
      <w:tblPr/>
      <w:tcPr>
        <w:tcBorders>
          <w:top w:val="double" w:sz="4" w:space="0" w:color="44AFFF" w:themeColor="accent2" w:themeTint="99"/>
        </w:tcBorders>
      </w:tcPr>
    </w:tblStylePr>
    <w:tblStylePr w:type="firstCol">
      <w:rPr>
        <w:b/>
        <w:bCs/>
      </w:rPr>
    </w:tblStylePr>
    <w:tblStylePr w:type="lastCol">
      <w:rPr>
        <w:b/>
        <w:bCs/>
      </w:rPr>
    </w:tblStylePr>
    <w:tblStylePr w:type="band1Vert">
      <w:tblPr/>
      <w:tcPr>
        <w:shd w:val="clear" w:color="auto" w:fill="C0E4FF" w:themeFill="accent2" w:themeFillTint="33"/>
      </w:tcPr>
    </w:tblStylePr>
    <w:tblStylePr w:type="band1Horz">
      <w:tblPr/>
      <w:tcPr>
        <w:shd w:val="clear" w:color="auto" w:fill="C0E4FF" w:themeFill="accent2" w:themeFillTint="33"/>
      </w:tcPr>
    </w:tblStylePr>
  </w:style>
  <w:style w:type="table" w:customStyle="1" w:styleId="4-31">
    <w:name w:val="清單表格 4 - 輔色 31"/>
    <w:basedOn w:val="a5"/>
    <w:uiPriority w:val="49"/>
    <w:rsid w:val="005C00D6"/>
    <w:tblPr>
      <w:tblStyleRowBandSize w:val="1"/>
      <w:tblStyleColBandSize w:val="1"/>
      <w:tblBorders>
        <w:top w:val="single" w:sz="4" w:space="0" w:color="2752DC" w:themeColor="accent3" w:themeTint="99"/>
        <w:left w:val="single" w:sz="4" w:space="0" w:color="2752DC" w:themeColor="accent3" w:themeTint="99"/>
        <w:bottom w:val="single" w:sz="4" w:space="0" w:color="2752DC" w:themeColor="accent3" w:themeTint="99"/>
        <w:right w:val="single" w:sz="4" w:space="0" w:color="2752DC" w:themeColor="accent3" w:themeTint="99"/>
        <w:insideH w:val="single" w:sz="4" w:space="0" w:color="2752DC" w:themeColor="accent3" w:themeTint="99"/>
      </w:tblBorders>
    </w:tblPr>
    <w:tblStylePr w:type="firstRow">
      <w:rPr>
        <w:b/>
        <w:bCs/>
        <w:color w:val="FFFFFF" w:themeColor="background1"/>
      </w:rPr>
      <w:tblPr/>
      <w:tcPr>
        <w:tcBorders>
          <w:top w:val="single" w:sz="4" w:space="0" w:color="0D1D51" w:themeColor="accent3"/>
          <w:left w:val="single" w:sz="4" w:space="0" w:color="0D1D51" w:themeColor="accent3"/>
          <w:bottom w:val="single" w:sz="4" w:space="0" w:color="0D1D51" w:themeColor="accent3"/>
          <w:right w:val="single" w:sz="4" w:space="0" w:color="0D1D51" w:themeColor="accent3"/>
          <w:insideH w:val="nil"/>
        </w:tcBorders>
        <w:shd w:val="clear" w:color="auto" w:fill="0D1D51" w:themeFill="accent3"/>
      </w:tcPr>
    </w:tblStylePr>
    <w:tblStylePr w:type="lastRow">
      <w:rPr>
        <w:b/>
        <w:bCs/>
      </w:rPr>
      <w:tblPr/>
      <w:tcPr>
        <w:tcBorders>
          <w:top w:val="double" w:sz="4" w:space="0" w:color="2752DC" w:themeColor="accent3" w:themeTint="99"/>
        </w:tcBorders>
      </w:tcPr>
    </w:tblStylePr>
    <w:tblStylePr w:type="firstCol">
      <w:rPr>
        <w:b/>
        <w:bCs/>
      </w:rPr>
    </w:tblStylePr>
    <w:tblStylePr w:type="lastCol">
      <w:rPr>
        <w:b/>
        <w:bCs/>
      </w:rPr>
    </w:tblStylePr>
    <w:tblStylePr w:type="band1Vert">
      <w:tblPr/>
      <w:tcPr>
        <w:shd w:val="clear" w:color="auto" w:fill="B7C5F3" w:themeFill="accent3" w:themeFillTint="33"/>
      </w:tcPr>
    </w:tblStylePr>
    <w:tblStylePr w:type="band1Horz">
      <w:tblPr/>
      <w:tcPr>
        <w:shd w:val="clear" w:color="auto" w:fill="B7C5F3" w:themeFill="accent3" w:themeFillTint="33"/>
      </w:tcPr>
    </w:tblStylePr>
  </w:style>
  <w:style w:type="table" w:customStyle="1" w:styleId="4-41">
    <w:name w:val="清單表格 4 - 輔色 41"/>
    <w:basedOn w:val="a5"/>
    <w:uiPriority w:val="49"/>
    <w:rsid w:val="005C00D6"/>
    <w:tblPr>
      <w:tblStyleRowBandSize w:val="1"/>
      <w:tblStyleColBandSize w:val="1"/>
      <w:tblBorders>
        <w:top w:val="single" w:sz="4" w:space="0" w:color="A3A3A3" w:themeColor="accent4" w:themeTint="99"/>
        <w:left w:val="single" w:sz="4" w:space="0" w:color="A3A3A3" w:themeColor="accent4" w:themeTint="99"/>
        <w:bottom w:val="single" w:sz="4" w:space="0" w:color="A3A3A3" w:themeColor="accent4" w:themeTint="99"/>
        <w:right w:val="single" w:sz="4" w:space="0" w:color="A3A3A3" w:themeColor="accent4" w:themeTint="99"/>
        <w:insideH w:val="single" w:sz="4" w:space="0" w:color="A3A3A3" w:themeColor="accent4" w:themeTint="99"/>
      </w:tblBorders>
    </w:tblPr>
    <w:tblStylePr w:type="firstRow">
      <w:rPr>
        <w:b/>
        <w:bCs/>
        <w:color w:val="FFFFFF" w:themeColor="background1"/>
      </w:rPr>
      <w:tblPr/>
      <w:tcPr>
        <w:tcBorders>
          <w:top w:val="single" w:sz="4" w:space="0" w:color="666666" w:themeColor="accent4"/>
          <w:left w:val="single" w:sz="4" w:space="0" w:color="666666" w:themeColor="accent4"/>
          <w:bottom w:val="single" w:sz="4" w:space="0" w:color="666666" w:themeColor="accent4"/>
          <w:right w:val="single" w:sz="4" w:space="0" w:color="666666" w:themeColor="accent4"/>
          <w:insideH w:val="nil"/>
        </w:tcBorders>
        <w:shd w:val="clear" w:color="auto" w:fill="666666" w:themeFill="accent4"/>
      </w:tcPr>
    </w:tblStylePr>
    <w:tblStylePr w:type="lastRow">
      <w:rPr>
        <w:b/>
        <w:bCs/>
      </w:rPr>
      <w:tblPr/>
      <w:tcPr>
        <w:tcBorders>
          <w:top w:val="double" w:sz="4" w:space="0" w:color="A3A3A3" w:themeColor="accent4" w:themeTint="99"/>
        </w:tcBorders>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customStyle="1" w:styleId="4-51">
    <w:name w:val="清單表格 4 - 輔色 51"/>
    <w:basedOn w:val="a5"/>
    <w:uiPriority w:val="49"/>
    <w:rsid w:val="005C00D6"/>
    <w:tblPr>
      <w:tblStyleRowBandSize w:val="1"/>
      <w:tblStyleColBandSize w:val="1"/>
      <w:tblBorders>
        <w:top w:val="single" w:sz="4" w:space="0" w:color="81ADD1" w:themeColor="accent5" w:themeTint="99"/>
        <w:left w:val="single" w:sz="4" w:space="0" w:color="81ADD1" w:themeColor="accent5" w:themeTint="99"/>
        <w:bottom w:val="single" w:sz="4" w:space="0" w:color="81ADD1" w:themeColor="accent5" w:themeTint="99"/>
        <w:right w:val="single" w:sz="4" w:space="0" w:color="81ADD1" w:themeColor="accent5" w:themeTint="99"/>
        <w:insideH w:val="single" w:sz="4" w:space="0" w:color="81ADD1" w:themeColor="accent5" w:themeTint="99"/>
      </w:tblBorders>
    </w:tblPr>
    <w:tblStylePr w:type="firstRow">
      <w:rPr>
        <w:b/>
        <w:bCs/>
        <w:color w:val="FFFFFF" w:themeColor="background1"/>
      </w:rPr>
      <w:tblPr/>
      <w:tcPr>
        <w:tcBorders>
          <w:top w:val="single" w:sz="4" w:space="0" w:color="3C76A6" w:themeColor="accent5"/>
          <w:left w:val="single" w:sz="4" w:space="0" w:color="3C76A6" w:themeColor="accent5"/>
          <w:bottom w:val="single" w:sz="4" w:space="0" w:color="3C76A6" w:themeColor="accent5"/>
          <w:right w:val="single" w:sz="4" w:space="0" w:color="3C76A6" w:themeColor="accent5"/>
          <w:insideH w:val="nil"/>
        </w:tcBorders>
        <w:shd w:val="clear" w:color="auto" w:fill="3C76A6" w:themeFill="accent5"/>
      </w:tcPr>
    </w:tblStylePr>
    <w:tblStylePr w:type="lastRow">
      <w:rPr>
        <w:b/>
        <w:bCs/>
      </w:rPr>
      <w:tblPr/>
      <w:tcPr>
        <w:tcBorders>
          <w:top w:val="double" w:sz="4" w:space="0" w:color="81ADD1" w:themeColor="accent5" w:themeTint="99"/>
        </w:tcBorders>
      </w:tcPr>
    </w:tblStylePr>
    <w:tblStylePr w:type="firstCol">
      <w:rPr>
        <w:b/>
        <w:bCs/>
      </w:rPr>
    </w:tblStylePr>
    <w:tblStylePr w:type="lastCol">
      <w:rPr>
        <w:b/>
        <w:bCs/>
      </w:rPr>
    </w:tblStylePr>
    <w:tblStylePr w:type="band1Vert">
      <w:tblPr/>
      <w:tcPr>
        <w:shd w:val="clear" w:color="auto" w:fill="D5E3F0" w:themeFill="accent5" w:themeFillTint="33"/>
      </w:tcPr>
    </w:tblStylePr>
    <w:tblStylePr w:type="band1Horz">
      <w:tblPr/>
      <w:tcPr>
        <w:shd w:val="clear" w:color="auto" w:fill="D5E3F0" w:themeFill="accent5" w:themeFillTint="33"/>
      </w:tcPr>
    </w:tblStylePr>
  </w:style>
  <w:style w:type="table" w:customStyle="1" w:styleId="4-61">
    <w:name w:val="清單表格 4 - 輔色 61"/>
    <w:basedOn w:val="a5"/>
    <w:uiPriority w:val="49"/>
    <w:rsid w:val="005C00D6"/>
    <w:tblPr>
      <w:tblStyleRowBandSize w:val="1"/>
      <w:tblStyleColBandSize w:val="1"/>
      <w:tblBorders>
        <w:top w:val="single" w:sz="4" w:space="0" w:color="6786E6" w:themeColor="accent6" w:themeTint="99"/>
        <w:left w:val="single" w:sz="4" w:space="0" w:color="6786E6" w:themeColor="accent6" w:themeTint="99"/>
        <w:bottom w:val="single" w:sz="4" w:space="0" w:color="6786E6" w:themeColor="accent6" w:themeTint="99"/>
        <w:right w:val="single" w:sz="4" w:space="0" w:color="6786E6" w:themeColor="accent6" w:themeTint="99"/>
        <w:insideH w:val="single" w:sz="4" w:space="0" w:color="6786E6" w:themeColor="accent6" w:themeTint="99"/>
      </w:tblBorders>
    </w:tblPr>
    <w:tblStylePr w:type="firstRow">
      <w:rPr>
        <w:b/>
        <w:bCs/>
        <w:color w:val="FFFFFF" w:themeColor="background1"/>
      </w:rPr>
      <w:tblPr/>
      <w:tcPr>
        <w:tcBorders>
          <w:top w:val="single" w:sz="4" w:space="0" w:color="1E44BC" w:themeColor="accent6"/>
          <w:left w:val="single" w:sz="4" w:space="0" w:color="1E44BC" w:themeColor="accent6"/>
          <w:bottom w:val="single" w:sz="4" w:space="0" w:color="1E44BC" w:themeColor="accent6"/>
          <w:right w:val="single" w:sz="4" w:space="0" w:color="1E44BC" w:themeColor="accent6"/>
          <w:insideH w:val="nil"/>
        </w:tcBorders>
        <w:shd w:val="clear" w:color="auto" w:fill="1E44BC" w:themeFill="accent6"/>
      </w:tcPr>
    </w:tblStylePr>
    <w:tblStylePr w:type="lastRow">
      <w:rPr>
        <w:b/>
        <w:bCs/>
      </w:rPr>
      <w:tblPr/>
      <w:tcPr>
        <w:tcBorders>
          <w:top w:val="double" w:sz="4" w:space="0" w:color="6786E6" w:themeColor="accent6" w:themeTint="99"/>
        </w:tcBorders>
      </w:tcPr>
    </w:tblStylePr>
    <w:tblStylePr w:type="firstCol">
      <w:rPr>
        <w:b/>
        <w:bCs/>
      </w:rPr>
    </w:tblStylePr>
    <w:tblStylePr w:type="lastCol">
      <w:rPr>
        <w:b/>
        <w:bCs/>
      </w:rPr>
    </w:tblStylePr>
    <w:tblStylePr w:type="band1Vert">
      <w:tblPr/>
      <w:tcPr>
        <w:shd w:val="clear" w:color="auto" w:fill="CCD6F7" w:themeFill="accent6" w:themeFillTint="33"/>
      </w:tcPr>
    </w:tblStylePr>
    <w:tblStylePr w:type="band1Horz">
      <w:tblPr/>
      <w:tcPr>
        <w:shd w:val="clear" w:color="auto" w:fill="CCD6F7" w:themeFill="accent6" w:themeFillTint="33"/>
      </w:tcPr>
    </w:tblStylePr>
  </w:style>
  <w:style w:type="table" w:customStyle="1" w:styleId="511">
    <w:name w:val="清單表格 5 深色1"/>
    <w:basedOn w:val="a5"/>
    <w:uiPriority w:val="50"/>
    <w:rsid w:val="005C00D6"/>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1">
    <w:name w:val="清單表格 5 深色 - 輔色 11"/>
    <w:basedOn w:val="a5"/>
    <w:uiPriority w:val="50"/>
    <w:rsid w:val="005C00D6"/>
    <w:rPr>
      <w:color w:val="FFFFFF" w:themeColor="background1"/>
    </w:rPr>
    <w:tblPr>
      <w:tblStyleRowBandSize w:val="1"/>
      <w:tblStyleColBandSize w:val="1"/>
      <w:tblBorders>
        <w:top w:val="single" w:sz="24" w:space="0" w:color="2C567A" w:themeColor="accent1"/>
        <w:left w:val="single" w:sz="24" w:space="0" w:color="2C567A" w:themeColor="accent1"/>
        <w:bottom w:val="single" w:sz="24" w:space="0" w:color="2C567A" w:themeColor="accent1"/>
        <w:right w:val="single" w:sz="24" w:space="0" w:color="2C567A" w:themeColor="accent1"/>
      </w:tblBorders>
    </w:tblPr>
    <w:tcPr>
      <w:shd w:val="clear" w:color="auto" w:fill="2C567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1">
    <w:name w:val="清單表格 5 深色 - 輔色 21"/>
    <w:basedOn w:val="a5"/>
    <w:uiPriority w:val="50"/>
    <w:rsid w:val="005C00D6"/>
    <w:rPr>
      <w:color w:val="FFFFFF" w:themeColor="background1"/>
    </w:rPr>
    <w:tblPr>
      <w:tblStyleRowBandSize w:val="1"/>
      <w:tblStyleColBandSize w:val="1"/>
      <w:tblBorders>
        <w:top w:val="single" w:sz="24" w:space="0" w:color="0072C7" w:themeColor="accent2"/>
        <w:left w:val="single" w:sz="24" w:space="0" w:color="0072C7" w:themeColor="accent2"/>
        <w:bottom w:val="single" w:sz="24" w:space="0" w:color="0072C7" w:themeColor="accent2"/>
        <w:right w:val="single" w:sz="24" w:space="0" w:color="0072C7" w:themeColor="accent2"/>
      </w:tblBorders>
    </w:tblPr>
    <w:tcPr>
      <w:shd w:val="clear" w:color="auto" w:fill="0072C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1">
    <w:name w:val="清單表格 5 深色 - 輔色 31"/>
    <w:basedOn w:val="a5"/>
    <w:uiPriority w:val="50"/>
    <w:rsid w:val="005C00D6"/>
    <w:rPr>
      <w:color w:val="FFFFFF" w:themeColor="background1"/>
    </w:rPr>
    <w:tblPr>
      <w:tblStyleRowBandSize w:val="1"/>
      <w:tblStyleColBandSize w:val="1"/>
      <w:tblBorders>
        <w:top w:val="single" w:sz="24" w:space="0" w:color="0D1D51" w:themeColor="accent3"/>
        <w:left w:val="single" w:sz="24" w:space="0" w:color="0D1D51" w:themeColor="accent3"/>
        <w:bottom w:val="single" w:sz="24" w:space="0" w:color="0D1D51" w:themeColor="accent3"/>
        <w:right w:val="single" w:sz="24" w:space="0" w:color="0D1D51" w:themeColor="accent3"/>
      </w:tblBorders>
    </w:tblPr>
    <w:tcPr>
      <w:shd w:val="clear" w:color="auto" w:fill="0D1D5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1">
    <w:name w:val="清單表格 5 深色 - 輔色 41"/>
    <w:basedOn w:val="a5"/>
    <w:uiPriority w:val="50"/>
    <w:rsid w:val="005C00D6"/>
    <w:rPr>
      <w:color w:val="FFFFFF" w:themeColor="background1"/>
    </w:rPr>
    <w:tblPr>
      <w:tblStyleRowBandSize w:val="1"/>
      <w:tblStyleColBandSize w:val="1"/>
      <w:tblBorders>
        <w:top w:val="single" w:sz="24" w:space="0" w:color="666666" w:themeColor="accent4"/>
        <w:left w:val="single" w:sz="24" w:space="0" w:color="666666" w:themeColor="accent4"/>
        <w:bottom w:val="single" w:sz="24" w:space="0" w:color="666666" w:themeColor="accent4"/>
        <w:right w:val="single" w:sz="24" w:space="0" w:color="666666" w:themeColor="accent4"/>
      </w:tblBorders>
    </w:tblPr>
    <w:tcPr>
      <w:shd w:val="clear" w:color="auto" w:fill="66666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1">
    <w:name w:val="清單表格 5 深色 - 輔色 51"/>
    <w:basedOn w:val="a5"/>
    <w:uiPriority w:val="50"/>
    <w:rsid w:val="005C00D6"/>
    <w:rPr>
      <w:color w:val="FFFFFF" w:themeColor="background1"/>
    </w:rPr>
    <w:tblPr>
      <w:tblStyleRowBandSize w:val="1"/>
      <w:tblStyleColBandSize w:val="1"/>
      <w:tblBorders>
        <w:top w:val="single" w:sz="24" w:space="0" w:color="3C76A6" w:themeColor="accent5"/>
        <w:left w:val="single" w:sz="24" w:space="0" w:color="3C76A6" w:themeColor="accent5"/>
        <w:bottom w:val="single" w:sz="24" w:space="0" w:color="3C76A6" w:themeColor="accent5"/>
        <w:right w:val="single" w:sz="24" w:space="0" w:color="3C76A6" w:themeColor="accent5"/>
      </w:tblBorders>
    </w:tblPr>
    <w:tcPr>
      <w:shd w:val="clear" w:color="auto" w:fill="3C76A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
    <w:name w:val="清單表格 5 深色 - 輔色 61"/>
    <w:basedOn w:val="a5"/>
    <w:uiPriority w:val="50"/>
    <w:rsid w:val="005C00D6"/>
    <w:rPr>
      <w:color w:val="FFFFFF" w:themeColor="background1"/>
    </w:rPr>
    <w:tblPr>
      <w:tblStyleRowBandSize w:val="1"/>
      <w:tblStyleColBandSize w:val="1"/>
      <w:tblBorders>
        <w:top w:val="single" w:sz="24" w:space="0" w:color="1E44BC" w:themeColor="accent6"/>
        <w:left w:val="single" w:sz="24" w:space="0" w:color="1E44BC" w:themeColor="accent6"/>
        <w:bottom w:val="single" w:sz="24" w:space="0" w:color="1E44BC" w:themeColor="accent6"/>
        <w:right w:val="single" w:sz="24" w:space="0" w:color="1E44BC" w:themeColor="accent6"/>
      </w:tblBorders>
    </w:tblPr>
    <w:tcPr>
      <w:shd w:val="clear" w:color="auto" w:fill="1E44B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清單表格 6 彩色1"/>
    <w:basedOn w:val="a5"/>
    <w:uiPriority w:val="51"/>
    <w:rsid w:val="005C00D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清單表格 6 彩色 - 輔色 11"/>
    <w:basedOn w:val="a5"/>
    <w:uiPriority w:val="51"/>
    <w:rsid w:val="005C00D6"/>
    <w:rPr>
      <w:color w:val="21405B" w:themeColor="accent1" w:themeShade="BF"/>
    </w:rPr>
    <w:tblPr>
      <w:tblStyleRowBandSize w:val="1"/>
      <w:tblStyleColBandSize w:val="1"/>
      <w:tblBorders>
        <w:top w:val="single" w:sz="4" w:space="0" w:color="2C567A" w:themeColor="accent1"/>
        <w:bottom w:val="single" w:sz="4" w:space="0" w:color="2C567A" w:themeColor="accent1"/>
      </w:tblBorders>
    </w:tblPr>
    <w:tblStylePr w:type="firstRow">
      <w:rPr>
        <w:b/>
        <w:bCs/>
      </w:rPr>
      <w:tblPr/>
      <w:tcPr>
        <w:tcBorders>
          <w:bottom w:val="single" w:sz="4" w:space="0" w:color="2C567A" w:themeColor="accent1"/>
        </w:tcBorders>
      </w:tcPr>
    </w:tblStylePr>
    <w:tblStylePr w:type="lastRow">
      <w:rPr>
        <w:b/>
        <w:bCs/>
      </w:rPr>
      <w:tblPr/>
      <w:tcPr>
        <w:tcBorders>
          <w:top w:val="double" w:sz="4" w:space="0" w:color="2C567A" w:themeColor="accent1"/>
        </w:tcBorders>
      </w:tcPr>
    </w:tblStylePr>
    <w:tblStylePr w:type="firstCol">
      <w:rPr>
        <w:b/>
        <w:bCs/>
      </w:rPr>
    </w:tblStylePr>
    <w:tblStylePr w:type="lastCol">
      <w:rPr>
        <w:b/>
        <w:bCs/>
      </w:rPr>
    </w:tblStylePr>
    <w:tblStylePr w:type="band1Vert">
      <w:tblPr/>
      <w:tcPr>
        <w:shd w:val="clear" w:color="auto" w:fill="CCDDEC" w:themeFill="accent1" w:themeFillTint="33"/>
      </w:tcPr>
    </w:tblStylePr>
    <w:tblStylePr w:type="band1Horz">
      <w:tblPr/>
      <w:tcPr>
        <w:shd w:val="clear" w:color="auto" w:fill="CCDDEC" w:themeFill="accent1" w:themeFillTint="33"/>
      </w:tcPr>
    </w:tblStylePr>
  </w:style>
  <w:style w:type="table" w:customStyle="1" w:styleId="6-21">
    <w:name w:val="清單表格 6 彩色 - 輔色 21"/>
    <w:basedOn w:val="a5"/>
    <w:uiPriority w:val="51"/>
    <w:rsid w:val="005C00D6"/>
    <w:rPr>
      <w:color w:val="005595" w:themeColor="accent2" w:themeShade="BF"/>
    </w:rPr>
    <w:tblPr>
      <w:tblStyleRowBandSize w:val="1"/>
      <w:tblStyleColBandSize w:val="1"/>
      <w:tblBorders>
        <w:top w:val="single" w:sz="4" w:space="0" w:color="0072C7" w:themeColor="accent2"/>
        <w:bottom w:val="single" w:sz="4" w:space="0" w:color="0072C7" w:themeColor="accent2"/>
      </w:tblBorders>
    </w:tblPr>
    <w:tblStylePr w:type="firstRow">
      <w:rPr>
        <w:b/>
        <w:bCs/>
      </w:rPr>
      <w:tblPr/>
      <w:tcPr>
        <w:tcBorders>
          <w:bottom w:val="single" w:sz="4" w:space="0" w:color="0072C7" w:themeColor="accent2"/>
        </w:tcBorders>
      </w:tcPr>
    </w:tblStylePr>
    <w:tblStylePr w:type="lastRow">
      <w:rPr>
        <w:b/>
        <w:bCs/>
      </w:rPr>
      <w:tblPr/>
      <w:tcPr>
        <w:tcBorders>
          <w:top w:val="double" w:sz="4" w:space="0" w:color="0072C7" w:themeColor="accent2"/>
        </w:tcBorders>
      </w:tcPr>
    </w:tblStylePr>
    <w:tblStylePr w:type="firstCol">
      <w:rPr>
        <w:b/>
        <w:bCs/>
      </w:rPr>
    </w:tblStylePr>
    <w:tblStylePr w:type="lastCol">
      <w:rPr>
        <w:b/>
        <w:bCs/>
      </w:rPr>
    </w:tblStylePr>
    <w:tblStylePr w:type="band1Vert">
      <w:tblPr/>
      <w:tcPr>
        <w:shd w:val="clear" w:color="auto" w:fill="C0E4FF" w:themeFill="accent2" w:themeFillTint="33"/>
      </w:tcPr>
    </w:tblStylePr>
    <w:tblStylePr w:type="band1Horz">
      <w:tblPr/>
      <w:tcPr>
        <w:shd w:val="clear" w:color="auto" w:fill="C0E4FF" w:themeFill="accent2" w:themeFillTint="33"/>
      </w:tcPr>
    </w:tblStylePr>
  </w:style>
  <w:style w:type="table" w:customStyle="1" w:styleId="6-31">
    <w:name w:val="清單表格 6 彩色 - 輔色 31"/>
    <w:basedOn w:val="a5"/>
    <w:uiPriority w:val="51"/>
    <w:rsid w:val="005C00D6"/>
    <w:rPr>
      <w:color w:val="09153C" w:themeColor="accent3" w:themeShade="BF"/>
    </w:rPr>
    <w:tblPr>
      <w:tblStyleRowBandSize w:val="1"/>
      <w:tblStyleColBandSize w:val="1"/>
      <w:tblBorders>
        <w:top w:val="single" w:sz="4" w:space="0" w:color="0D1D51" w:themeColor="accent3"/>
        <w:bottom w:val="single" w:sz="4" w:space="0" w:color="0D1D51" w:themeColor="accent3"/>
      </w:tblBorders>
    </w:tblPr>
    <w:tblStylePr w:type="firstRow">
      <w:rPr>
        <w:b/>
        <w:bCs/>
      </w:rPr>
      <w:tblPr/>
      <w:tcPr>
        <w:tcBorders>
          <w:bottom w:val="single" w:sz="4" w:space="0" w:color="0D1D51" w:themeColor="accent3"/>
        </w:tcBorders>
      </w:tcPr>
    </w:tblStylePr>
    <w:tblStylePr w:type="lastRow">
      <w:rPr>
        <w:b/>
        <w:bCs/>
      </w:rPr>
      <w:tblPr/>
      <w:tcPr>
        <w:tcBorders>
          <w:top w:val="double" w:sz="4" w:space="0" w:color="0D1D51" w:themeColor="accent3"/>
        </w:tcBorders>
      </w:tcPr>
    </w:tblStylePr>
    <w:tblStylePr w:type="firstCol">
      <w:rPr>
        <w:b/>
        <w:bCs/>
      </w:rPr>
    </w:tblStylePr>
    <w:tblStylePr w:type="lastCol">
      <w:rPr>
        <w:b/>
        <w:bCs/>
      </w:rPr>
    </w:tblStylePr>
    <w:tblStylePr w:type="band1Vert">
      <w:tblPr/>
      <w:tcPr>
        <w:shd w:val="clear" w:color="auto" w:fill="B7C5F3" w:themeFill="accent3" w:themeFillTint="33"/>
      </w:tcPr>
    </w:tblStylePr>
    <w:tblStylePr w:type="band1Horz">
      <w:tblPr/>
      <w:tcPr>
        <w:shd w:val="clear" w:color="auto" w:fill="B7C5F3" w:themeFill="accent3" w:themeFillTint="33"/>
      </w:tcPr>
    </w:tblStylePr>
  </w:style>
  <w:style w:type="table" w:customStyle="1" w:styleId="6-41">
    <w:name w:val="清單表格 6 彩色 - 輔色 41"/>
    <w:basedOn w:val="a5"/>
    <w:uiPriority w:val="51"/>
    <w:rsid w:val="005C00D6"/>
    <w:rPr>
      <w:color w:val="4C4C4C" w:themeColor="accent4" w:themeShade="BF"/>
    </w:rPr>
    <w:tblPr>
      <w:tblStyleRowBandSize w:val="1"/>
      <w:tblStyleColBandSize w:val="1"/>
      <w:tblBorders>
        <w:top w:val="single" w:sz="4" w:space="0" w:color="666666" w:themeColor="accent4"/>
        <w:bottom w:val="single" w:sz="4" w:space="0" w:color="666666" w:themeColor="accent4"/>
      </w:tblBorders>
    </w:tblPr>
    <w:tblStylePr w:type="firstRow">
      <w:rPr>
        <w:b/>
        <w:bCs/>
      </w:rPr>
      <w:tblPr/>
      <w:tcPr>
        <w:tcBorders>
          <w:bottom w:val="single" w:sz="4" w:space="0" w:color="666666" w:themeColor="accent4"/>
        </w:tcBorders>
      </w:tcPr>
    </w:tblStylePr>
    <w:tblStylePr w:type="lastRow">
      <w:rPr>
        <w:b/>
        <w:bCs/>
      </w:rPr>
      <w:tblPr/>
      <w:tcPr>
        <w:tcBorders>
          <w:top w:val="double" w:sz="4" w:space="0" w:color="666666" w:themeColor="accent4"/>
        </w:tcBorders>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customStyle="1" w:styleId="6-51">
    <w:name w:val="清單表格 6 彩色 - 輔色 51"/>
    <w:basedOn w:val="a5"/>
    <w:uiPriority w:val="51"/>
    <w:rsid w:val="005C00D6"/>
    <w:rPr>
      <w:color w:val="2D587C" w:themeColor="accent5" w:themeShade="BF"/>
    </w:rPr>
    <w:tblPr>
      <w:tblStyleRowBandSize w:val="1"/>
      <w:tblStyleColBandSize w:val="1"/>
      <w:tblBorders>
        <w:top w:val="single" w:sz="4" w:space="0" w:color="3C76A6" w:themeColor="accent5"/>
        <w:bottom w:val="single" w:sz="4" w:space="0" w:color="3C76A6" w:themeColor="accent5"/>
      </w:tblBorders>
    </w:tblPr>
    <w:tblStylePr w:type="firstRow">
      <w:rPr>
        <w:b/>
        <w:bCs/>
      </w:rPr>
      <w:tblPr/>
      <w:tcPr>
        <w:tcBorders>
          <w:bottom w:val="single" w:sz="4" w:space="0" w:color="3C76A6" w:themeColor="accent5"/>
        </w:tcBorders>
      </w:tcPr>
    </w:tblStylePr>
    <w:tblStylePr w:type="lastRow">
      <w:rPr>
        <w:b/>
        <w:bCs/>
      </w:rPr>
      <w:tblPr/>
      <w:tcPr>
        <w:tcBorders>
          <w:top w:val="double" w:sz="4" w:space="0" w:color="3C76A6" w:themeColor="accent5"/>
        </w:tcBorders>
      </w:tcPr>
    </w:tblStylePr>
    <w:tblStylePr w:type="firstCol">
      <w:rPr>
        <w:b/>
        <w:bCs/>
      </w:rPr>
    </w:tblStylePr>
    <w:tblStylePr w:type="lastCol">
      <w:rPr>
        <w:b/>
        <w:bCs/>
      </w:rPr>
    </w:tblStylePr>
    <w:tblStylePr w:type="band1Vert">
      <w:tblPr/>
      <w:tcPr>
        <w:shd w:val="clear" w:color="auto" w:fill="D5E3F0" w:themeFill="accent5" w:themeFillTint="33"/>
      </w:tcPr>
    </w:tblStylePr>
    <w:tblStylePr w:type="band1Horz">
      <w:tblPr/>
      <w:tcPr>
        <w:shd w:val="clear" w:color="auto" w:fill="D5E3F0" w:themeFill="accent5" w:themeFillTint="33"/>
      </w:tcPr>
    </w:tblStylePr>
  </w:style>
  <w:style w:type="table" w:customStyle="1" w:styleId="6-61">
    <w:name w:val="清單表格 6 彩色 - 輔色 61"/>
    <w:basedOn w:val="a5"/>
    <w:uiPriority w:val="51"/>
    <w:rsid w:val="005C00D6"/>
    <w:rPr>
      <w:color w:val="16328C" w:themeColor="accent6" w:themeShade="BF"/>
    </w:rPr>
    <w:tblPr>
      <w:tblStyleRowBandSize w:val="1"/>
      <w:tblStyleColBandSize w:val="1"/>
      <w:tblBorders>
        <w:top w:val="single" w:sz="4" w:space="0" w:color="1E44BC" w:themeColor="accent6"/>
        <w:bottom w:val="single" w:sz="4" w:space="0" w:color="1E44BC" w:themeColor="accent6"/>
      </w:tblBorders>
    </w:tblPr>
    <w:tblStylePr w:type="firstRow">
      <w:rPr>
        <w:b/>
        <w:bCs/>
      </w:rPr>
      <w:tblPr/>
      <w:tcPr>
        <w:tcBorders>
          <w:bottom w:val="single" w:sz="4" w:space="0" w:color="1E44BC" w:themeColor="accent6"/>
        </w:tcBorders>
      </w:tcPr>
    </w:tblStylePr>
    <w:tblStylePr w:type="lastRow">
      <w:rPr>
        <w:b/>
        <w:bCs/>
      </w:rPr>
      <w:tblPr/>
      <w:tcPr>
        <w:tcBorders>
          <w:top w:val="double" w:sz="4" w:space="0" w:color="1E44BC" w:themeColor="accent6"/>
        </w:tcBorders>
      </w:tcPr>
    </w:tblStylePr>
    <w:tblStylePr w:type="firstCol">
      <w:rPr>
        <w:b/>
        <w:bCs/>
      </w:rPr>
    </w:tblStylePr>
    <w:tblStylePr w:type="lastCol">
      <w:rPr>
        <w:b/>
        <w:bCs/>
      </w:rPr>
    </w:tblStylePr>
    <w:tblStylePr w:type="band1Vert">
      <w:tblPr/>
      <w:tcPr>
        <w:shd w:val="clear" w:color="auto" w:fill="CCD6F7" w:themeFill="accent6" w:themeFillTint="33"/>
      </w:tcPr>
    </w:tblStylePr>
    <w:tblStylePr w:type="band1Horz">
      <w:tblPr/>
      <w:tcPr>
        <w:shd w:val="clear" w:color="auto" w:fill="CCD6F7" w:themeFill="accent6" w:themeFillTint="33"/>
      </w:tcPr>
    </w:tblStylePr>
  </w:style>
  <w:style w:type="table" w:customStyle="1" w:styleId="710">
    <w:name w:val="清單表格 7 彩色1"/>
    <w:basedOn w:val="a5"/>
    <w:uiPriority w:val="52"/>
    <w:rsid w:val="005C00D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
    <w:name w:val="清單表格 7 彩色 - 輔色 11"/>
    <w:basedOn w:val="a5"/>
    <w:uiPriority w:val="52"/>
    <w:rsid w:val="005C00D6"/>
    <w:rPr>
      <w:color w:val="21405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C567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C567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C567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C567A" w:themeColor="accent1"/>
        </w:tcBorders>
        <w:shd w:val="clear" w:color="auto" w:fill="FFFFFF" w:themeFill="background1"/>
      </w:tcPr>
    </w:tblStylePr>
    <w:tblStylePr w:type="band1Vert">
      <w:tblPr/>
      <w:tcPr>
        <w:shd w:val="clear" w:color="auto" w:fill="CCDDEC" w:themeFill="accent1" w:themeFillTint="33"/>
      </w:tcPr>
    </w:tblStylePr>
    <w:tblStylePr w:type="band1Horz">
      <w:tblPr/>
      <w:tcPr>
        <w:shd w:val="clear" w:color="auto" w:fill="CCDDE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
    <w:name w:val="清單表格 7 彩色 - 輔色 21"/>
    <w:basedOn w:val="a5"/>
    <w:uiPriority w:val="52"/>
    <w:rsid w:val="005C00D6"/>
    <w:rPr>
      <w:color w:val="00559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2C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2C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C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2C7" w:themeColor="accent2"/>
        </w:tcBorders>
        <w:shd w:val="clear" w:color="auto" w:fill="FFFFFF" w:themeFill="background1"/>
      </w:tcPr>
    </w:tblStylePr>
    <w:tblStylePr w:type="band1Vert">
      <w:tblPr/>
      <w:tcPr>
        <w:shd w:val="clear" w:color="auto" w:fill="C0E4FF" w:themeFill="accent2" w:themeFillTint="33"/>
      </w:tcPr>
    </w:tblStylePr>
    <w:tblStylePr w:type="band1Horz">
      <w:tblPr/>
      <w:tcPr>
        <w:shd w:val="clear" w:color="auto" w:fill="C0E4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
    <w:name w:val="清單表格 7 彩色 - 輔色 31"/>
    <w:basedOn w:val="a5"/>
    <w:uiPriority w:val="52"/>
    <w:rsid w:val="005C00D6"/>
    <w:rPr>
      <w:color w:val="0915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D1D5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D1D5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D1D5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D1D51" w:themeColor="accent3"/>
        </w:tcBorders>
        <w:shd w:val="clear" w:color="auto" w:fill="FFFFFF" w:themeFill="background1"/>
      </w:tcPr>
    </w:tblStylePr>
    <w:tblStylePr w:type="band1Vert">
      <w:tblPr/>
      <w:tcPr>
        <w:shd w:val="clear" w:color="auto" w:fill="B7C5F3" w:themeFill="accent3" w:themeFillTint="33"/>
      </w:tcPr>
    </w:tblStylePr>
    <w:tblStylePr w:type="band1Horz">
      <w:tblPr/>
      <w:tcPr>
        <w:shd w:val="clear" w:color="auto" w:fill="B7C5F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
    <w:name w:val="清單表格 7 彩色 - 輔色 41"/>
    <w:basedOn w:val="a5"/>
    <w:uiPriority w:val="52"/>
    <w:rsid w:val="005C00D6"/>
    <w:rPr>
      <w:color w:val="4C4C4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666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666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666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6666" w:themeColor="accent4"/>
        </w:tcBorders>
        <w:shd w:val="clear" w:color="auto" w:fill="FFFFFF" w:themeFill="background1"/>
      </w:tcPr>
    </w:tblStylePr>
    <w:tblStylePr w:type="band1Vert">
      <w:tblPr/>
      <w:tcPr>
        <w:shd w:val="clear" w:color="auto" w:fill="E0E0E0" w:themeFill="accent4" w:themeFillTint="33"/>
      </w:tcPr>
    </w:tblStylePr>
    <w:tblStylePr w:type="band1Horz">
      <w:tblPr/>
      <w:tcPr>
        <w:shd w:val="clear" w:color="auto" w:fill="E0E0E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
    <w:name w:val="清單表格 7 彩色 - 輔色 51"/>
    <w:basedOn w:val="a5"/>
    <w:uiPriority w:val="52"/>
    <w:rsid w:val="005C00D6"/>
    <w:rPr>
      <w:color w:val="2D587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C76A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C76A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C76A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C76A6" w:themeColor="accent5"/>
        </w:tcBorders>
        <w:shd w:val="clear" w:color="auto" w:fill="FFFFFF" w:themeFill="background1"/>
      </w:tcPr>
    </w:tblStylePr>
    <w:tblStylePr w:type="band1Vert">
      <w:tblPr/>
      <w:tcPr>
        <w:shd w:val="clear" w:color="auto" w:fill="D5E3F0" w:themeFill="accent5" w:themeFillTint="33"/>
      </w:tcPr>
    </w:tblStylePr>
    <w:tblStylePr w:type="band1Horz">
      <w:tblPr/>
      <w:tcPr>
        <w:shd w:val="clear" w:color="auto" w:fill="D5E3F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
    <w:name w:val="清單表格 7 彩色 - 輔色 61"/>
    <w:basedOn w:val="a5"/>
    <w:uiPriority w:val="52"/>
    <w:rsid w:val="005C00D6"/>
    <w:rPr>
      <w:color w:val="16328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E44B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E44B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E44B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E44BC" w:themeColor="accent6"/>
        </w:tcBorders>
        <w:shd w:val="clear" w:color="auto" w:fill="FFFFFF" w:themeFill="background1"/>
      </w:tcPr>
    </w:tblStylePr>
    <w:tblStylePr w:type="band1Vert">
      <w:tblPr/>
      <w:tcPr>
        <w:shd w:val="clear" w:color="auto" w:fill="CCD6F7" w:themeFill="accent6" w:themeFillTint="33"/>
      </w:tcPr>
    </w:tblStylePr>
    <w:tblStylePr w:type="band1Horz">
      <w:tblPr/>
      <w:tcPr>
        <w:shd w:val="clear" w:color="auto" w:fill="CCD6F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0">
    <w:name w:val="E-mail Signature"/>
    <w:basedOn w:val="a3"/>
    <w:link w:val="afffff1"/>
    <w:uiPriority w:val="99"/>
    <w:semiHidden/>
    <w:unhideWhenUsed/>
    <w:rsid w:val="005C00D6"/>
  </w:style>
  <w:style w:type="character" w:customStyle="1" w:styleId="afffff1">
    <w:name w:val="電子郵件簽名 字元"/>
    <w:basedOn w:val="a4"/>
    <w:link w:val="afffff0"/>
    <w:uiPriority w:val="99"/>
    <w:semiHidden/>
    <w:rsid w:val="005C00D6"/>
    <w:rPr>
      <w:rFonts w:ascii="Microsoft JhengHei UI" w:eastAsia="Microsoft JhengHei UI" w:hAnsi="Microsoft JhengHei UI"/>
    </w:rPr>
  </w:style>
  <w:style w:type="paragraph" w:styleId="afffff2">
    <w:name w:val="Salutation"/>
    <w:basedOn w:val="a3"/>
    <w:next w:val="a3"/>
    <w:link w:val="afffff3"/>
    <w:uiPriority w:val="99"/>
    <w:semiHidden/>
    <w:unhideWhenUsed/>
    <w:rsid w:val="005C00D6"/>
  </w:style>
  <w:style w:type="character" w:customStyle="1" w:styleId="afffff3">
    <w:name w:val="問候 字元"/>
    <w:basedOn w:val="a4"/>
    <w:link w:val="afffff2"/>
    <w:uiPriority w:val="99"/>
    <w:semiHidden/>
    <w:rsid w:val="005C00D6"/>
    <w:rPr>
      <w:rFonts w:ascii="Microsoft JhengHei UI" w:eastAsia="Microsoft JhengHei UI" w:hAnsi="Microsoft JhengHei UI"/>
    </w:rPr>
  </w:style>
  <w:style w:type="table" w:styleId="1d">
    <w:name w:val="Table Columns 1"/>
    <w:basedOn w:val="a5"/>
    <w:uiPriority w:val="99"/>
    <w:semiHidden/>
    <w:unhideWhenUsed/>
    <w:rsid w:val="005C00D6"/>
    <w:pPr>
      <w:widowControl w:val="0"/>
      <w:autoSpaceDE w:val="0"/>
      <w:autoSpaceDN w:val="0"/>
      <w:adjustRightInd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olumns 2"/>
    <w:basedOn w:val="a5"/>
    <w:uiPriority w:val="99"/>
    <w:semiHidden/>
    <w:unhideWhenUsed/>
    <w:rsid w:val="005C00D6"/>
    <w:pPr>
      <w:widowControl w:val="0"/>
      <w:autoSpaceDE w:val="0"/>
      <w:autoSpaceDN w:val="0"/>
      <w:adjustRightInd w:val="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5"/>
    <w:uiPriority w:val="99"/>
    <w:semiHidden/>
    <w:unhideWhenUsed/>
    <w:rsid w:val="005C00D6"/>
    <w:pPr>
      <w:widowControl w:val="0"/>
      <w:autoSpaceDE w:val="0"/>
      <w:autoSpaceDN w:val="0"/>
      <w:adjustRightInd w:val="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5"/>
    <w:uiPriority w:val="99"/>
    <w:semiHidden/>
    <w:unhideWhenUsed/>
    <w:rsid w:val="005C00D6"/>
    <w:pPr>
      <w:widowControl w:val="0"/>
      <w:autoSpaceDE w:val="0"/>
      <w:autoSpaceDN w:val="0"/>
      <w:adjustRightInd w:val="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5"/>
    <w:uiPriority w:val="99"/>
    <w:semiHidden/>
    <w:unhideWhenUsed/>
    <w:rsid w:val="005C00D6"/>
    <w:pPr>
      <w:widowControl w:val="0"/>
      <w:autoSpaceDE w:val="0"/>
      <w:autoSpaceDN w:val="0"/>
      <w:adjustRightInd w:val="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f4">
    <w:name w:val="Signature"/>
    <w:basedOn w:val="a3"/>
    <w:link w:val="afffff5"/>
    <w:uiPriority w:val="99"/>
    <w:semiHidden/>
    <w:unhideWhenUsed/>
    <w:rsid w:val="005C00D6"/>
    <w:pPr>
      <w:ind w:left="4320"/>
    </w:pPr>
  </w:style>
  <w:style w:type="character" w:customStyle="1" w:styleId="afffff5">
    <w:name w:val="簽名 字元"/>
    <w:basedOn w:val="a4"/>
    <w:link w:val="afffff4"/>
    <w:uiPriority w:val="99"/>
    <w:semiHidden/>
    <w:rsid w:val="005C00D6"/>
    <w:rPr>
      <w:rFonts w:ascii="Microsoft JhengHei UI" w:eastAsia="Microsoft JhengHei UI" w:hAnsi="Microsoft JhengHei UI"/>
    </w:rPr>
  </w:style>
  <w:style w:type="table" w:styleId="1e">
    <w:name w:val="Table Simple 1"/>
    <w:basedOn w:val="a5"/>
    <w:uiPriority w:val="99"/>
    <w:semiHidden/>
    <w:unhideWhenUsed/>
    <w:rsid w:val="005C00D6"/>
    <w:pPr>
      <w:widowControl w:val="0"/>
      <w:autoSpaceDE w:val="0"/>
      <w:autoSpaceDN w:val="0"/>
      <w:adjustRightInd w:val="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5"/>
    <w:uiPriority w:val="99"/>
    <w:semiHidden/>
    <w:unhideWhenUsed/>
    <w:rsid w:val="005C00D6"/>
    <w:pPr>
      <w:widowControl w:val="0"/>
      <w:autoSpaceDE w:val="0"/>
      <w:autoSpaceDN w:val="0"/>
      <w:adjustRightInd w:val="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
    <w:name w:val="Table Simple 3"/>
    <w:basedOn w:val="a5"/>
    <w:uiPriority w:val="99"/>
    <w:semiHidden/>
    <w:unhideWhenUsed/>
    <w:rsid w:val="005C00D6"/>
    <w:pPr>
      <w:widowControl w:val="0"/>
      <w:autoSpaceDE w:val="0"/>
      <w:autoSpaceDN w:val="0"/>
      <w:adjustRightInd w:val="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
    <w:name w:val="Table Subtle 1"/>
    <w:basedOn w:val="a5"/>
    <w:uiPriority w:val="99"/>
    <w:semiHidden/>
    <w:unhideWhenUsed/>
    <w:rsid w:val="005C00D6"/>
    <w:pPr>
      <w:widowControl w:val="0"/>
      <w:autoSpaceDE w:val="0"/>
      <w:autoSpaceDN w:val="0"/>
      <w:adjustRightInd w:val="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Subtle 2"/>
    <w:basedOn w:val="a5"/>
    <w:uiPriority w:val="99"/>
    <w:semiHidden/>
    <w:unhideWhenUsed/>
    <w:rsid w:val="005C00D6"/>
    <w:pPr>
      <w:widowControl w:val="0"/>
      <w:autoSpaceDE w:val="0"/>
      <w:autoSpaceDN w:val="0"/>
      <w:adjustRightInd w:val="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1f0">
    <w:name w:val="index 1"/>
    <w:basedOn w:val="a3"/>
    <w:next w:val="a3"/>
    <w:autoRedefine/>
    <w:uiPriority w:val="99"/>
    <w:semiHidden/>
    <w:unhideWhenUsed/>
    <w:rsid w:val="005C00D6"/>
    <w:pPr>
      <w:ind w:left="220" w:hanging="220"/>
    </w:pPr>
  </w:style>
  <w:style w:type="paragraph" w:styleId="2f5">
    <w:name w:val="index 2"/>
    <w:basedOn w:val="a3"/>
    <w:next w:val="a3"/>
    <w:autoRedefine/>
    <w:uiPriority w:val="99"/>
    <w:semiHidden/>
    <w:unhideWhenUsed/>
    <w:rsid w:val="005C00D6"/>
    <w:pPr>
      <w:ind w:left="440" w:hanging="220"/>
    </w:pPr>
  </w:style>
  <w:style w:type="paragraph" w:styleId="3f0">
    <w:name w:val="index 3"/>
    <w:basedOn w:val="a3"/>
    <w:next w:val="a3"/>
    <w:autoRedefine/>
    <w:uiPriority w:val="99"/>
    <w:semiHidden/>
    <w:unhideWhenUsed/>
    <w:rsid w:val="005C00D6"/>
    <w:pPr>
      <w:ind w:left="660" w:hanging="220"/>
    </w:pPr>
  </w:style>
  <w:style w:type="paragraph" w:styleId="49">
    <w:name w:val="index 4"/>
    <w:basedOn w:val="a3"/>
    <w:next w:val="a3"/>
    <w:autoRedefine/>
    <w:uiPriority w:val="99"/>
    <w:semiHidden/>
    <w:unhideWhenUsed/>
    <w:rsid w:val="005C00D6"/>
    <w:pPr>
      <w:ind w:left="880" w:hanging="220"/>
    </w:pPr>
  </w:style>
  <w:style w:type="paragraph" w:styleId="58">
    <w:name w:val="index 5"/>
    <w:basedOn w:val="a3"/>
    <w:next w:val="a3"/>
    <w:autoRedefine/>
    <w:uiPriority w:val="99"/>
    <w:semiHidden/>
    <w:unhideWhenUsed/>
    <w:rsid w:val="005C00D6"/>
    <w:pPr>
      <w:ind w:left="1100" w:hanging="220"/>
    </w:pPr>
  </w:style>
  <w:style w:type="paragraph" w:styleId="63">
    <w:name w:val="index 6"/>
    <w:basedOn w:val="a3"/>
    <w:next w:val="a3"/>
    <w:autoRedefine/>
    <w:uiPriority w:val="99"/>
    <w:semiHidden/>
    <w:unhideWhenUsed/>
    <w:rsid w:val="005C00D6"/>
    <w:pPr>
      <w:ind w:left="1320" w:hanging="220"/>
    </w:pPr>
  </w:style>
  <w:style w:type="paragraph" w:styleId="73">
    <w:name w:val="index 7"/>
    <w:basedOn w:val="a3"/>
    <w:next w:val="a3"/>
    <w:autoRedefine/>
    <w:uiPriority w:val="99"/>
    <w:semiHidden/>
    <w:unhideWhenUsed/>
    <w:rsid w:val="005C00D6"/>
    <w:pPr>
      <w:ind w:left="1540" w:hanging="220"/>
    </w:pPr>
  </w:style>
  <w:style w:type="paragraph" w:styleId="83">
    <w:name w:val="index 8"/>
    <w:basedOn w:val="a3"/>
    <w:next w:val="a3"/>
    <w:autoRedefine/>
    <w:uiPriority w:val="99"/>
    <w:semiHidden/>
    <w:unhideWhenUsed/>
    <w:rsid w:val="005C00D6"/>
    <w:pPr>
      <w:ind w:left="1760" w:hanging="220"/>
    </w:pPr>
  </w:style>
  <w:style w:type="paragraph" w:styleId="92">
    <w:name w:val="index 9"/>
    <w:basedOn w:val="a3"/>
    <w:next w:val="a3"/>
    <w:autoRedefine/>
    <w:uiPriority w:val="99"/>
    <w:semiHidden/>
    <w:unhideWhenUsed/>
    <w:rsid w:val="005C00D6"/>
    <w:pPr>
      <w:ind w:left="1980" w:hanging="220"/>
    </w:pPr>
  </w:style>
  <w:style w:type="paragraph" w:styleId="afffff6">
    <w:name w:val="index heading"/>
    <w:basedOn w:val="a3"/>
    <w:next w:val="1f0"/>
    <w:uiPriority w:val="99"/>
    <w:semiHidden/>
    <w:unhideWhenUsed/>
    <w:rsid w:val="005C00D6"/>
    <w:rPr>
      <w:rFonts w:cstheme="majorBidi"/>
      <w:b/>
      <w:bCs/>
    </w:rPr>
  </w:style>
  <w:style w:type="paragraph" w:styleId="afffff7">
    <w:name w:val="Plain Text"/>
    <w:basedOn w:val="a3"/>
    <w:link w:val="afffff8"/>
    <w:uiPriority w:val="99"/>
    <w:semiHidden/>
    <w:unhideWhenUsed/>
    <w:rsid w:val="005C00D6"/>
    <w:rPr>
      <w:sz w:val="21"/>
      <w:szCs w:val="21"/>
    </w:rPr>
  </w:style>
  <w:style w:type="character" w:customStyle="1" w:styleId="afffff8">
    <w:name w:val="純文字 字元"/>
    <w:basedOn w:val="a4"/>
    <w:link w:val="afffff7"/>
    <w:uiPriority w:val="99"/>
    <w:semiHidden/>
    <w:rsid w:val="005C00D6"/>
    <w:rPr>
      <w:rFonts w:ascii="Microsoft JhengHei UI" w:eastAsia="Microsoft JhengHei UI" w:hAnsi="Microsoft JhengHei UI"/>
      <w:sz w:val="21"/>
      <w:szCs w:val="21"/>
    </w:rPr>
  </w:style>
  <w:style w:type="paragraph" w:styleId="afffff9">
    <w:name w:val="Closing"/>
    <w:basedOn w:val="a3"/>
    <w:link w:val="afffffa"/>
    <w:uiPriority w:val="99"/>
    <w:semiHidden/>
    <w:unhideWhenUsed/>
    <w:rsid w:val="005C00D6"/>
    <w:pPr>
      <w:ind w:left="4320"/>
    </w:pPr>
  </w:style>
  <w:style w:type="character" w:customStyle="1" w:styleId="afffffa">
    <w:name w:val="結語 字元"/>
    <w:basedOn w:val="a4"/>
    <w:link w:val="afffff9"/>
    <w:uiPriority w:val="99"/>
    <w:semiHidden/>
    <w:rsid w:val="005C00D6"/>
    <w:rPr>
      <w:rFonts w:ascii="Microsoft JhengHei UI" w:eastAsia="Microsoft JhengHei UI" w:hAnsi="Microsoft JhengHei UI"/>
    </w:rPr>
  </w:style>
  <w:style w:type="table" w:styleId="1f1">
    <w:name w:val="Table Grid 1"/>
    <w:basedOn w:val="a5"/>
    <w:uiPriority w:val="99"/>
    <w:semiHidden/>
    <w:unhideWhenUsed/>
    <w:rsid w:val="005C00D6"/>
    <w:pPr>
      <w:widowControl w:val="0"/>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5"/>
    <w:uiPriority w:val="99"/>
    <w:semiHidden/>
    <w:unhideWhenUsed/>
    <w:rsid w:val="005C00D6"/>
    <w:pPr>
      <w:widowControl w:val="0"/>
      <w:autoSpaceDE w:val="0"/>
      <w:autoSpaceDN w:val="0"/>
      <w:adjustRightInd w:val="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1">
    <w:name w:val="Table Grid 3"/>
    <w:basedOn w:val="a5"/>
    <w:uiPriority w:val="99"/>
    <w:semiHidden/>
    <w:unhideWhenUsed/>
    <w:rsid w:val="005C00D6"/>
    <w:pPr>
      <w:widowControl w:val="0"/>
      <w:autoSpaceDE w:val="0"/>
      <w:autoSpaceDN w:val="0"/>
      <w:adjustRightInd w:val="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a">
    <w:name w:val="Table Grid 4"/>
    <w:basedOn w:val="a5"/>
    <w:uiPriority w:val="99"/>
    <w:semiHidden/>
    <w:unhideWhenUsed/>
    <w:rsid w:val="005C00D6"/>
    <w:pPr>
      <w:widowControl w:val="0"/>
      <w:autoSpaceDE w:val="0"/>
      <w:autoSpaceDN w:val="0"/>
      <w:adjustRightInd w:val="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9">
    <w:name w:val="Table Grid 5"/>
    <w:basedOn w:val="a5"/>
    <w:uiPriority w:val="99"/>
    <w:semiHidden/>
    <w:unhideWhenUsed/>
    <w:rsid w:val="005C00D6"/>
    <w:pPr>
      <w:widowControl w:val="0"/>
      <w:autoSpaceDE w:val="0"/>
      <w:autoSpaceDN w:val="0"/>
      <w:adjustRightInd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5"/>
    <w:uiPriority w:val="99"/>
    <w:semiHidden/>
    <w:unhideWhenUsed/>
    <w:rsid w:val="005C00D6"/>
    <w:pPr>
      <w:widowControl w:val="0"/>
      <w:autoSpaceDE w:val="0"/>
      <w:autoSpaceDN w:val="0"/>
      <w:adjustRightInd w:val="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5"/>
    <w:uiPriority w:val="99"/>
    <w:semiHidden/>
    <w:unhideWhenUsed/>
    <w:rsid w:val="005C00D6"/>
    <w:pPr>
      <w:widowControl w:val="0"/>
      <w:autoSpaceDE w:val="0"/>
      <w:autoSpaceDN w:val="0"/>
      <w:adjustRightInd w:val="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5"/>
    <w:uiPriority w:val="99"/>
    <w:semiHidden/>
    <w:unhideWhenUsed/>
    <w:rsid w:val="005C00D6"/>
    <w:pPr>
      <w:widowControl w:val="0"/>
      <w:autoSpaceDE w:val="0"/>
      <w:autoSpaceDN w:val="0"/>
      <w:adjustRightInd w:val="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2">
    <w:name w:val="表格格線 (淺色)1"/>
    <w:basedOn w:val="a5"/>
    <w:uiPriority w:val="40"/>
    <w:rsid w:val="005C00D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格線表格 1 淺色1"/>
    <w:basedOn w:val="a5"/>
    <w:uiPriority w:val="46"/>
    <w:rsid w:val="005C00D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1">
    <w:name w:val="格線表格 1 淺色 - 輔色 11"/>
    <w:basedOn w:val="a5"/>
    <w:uiPriority w:val="46"/>
    <w:rsid w:val="005C00D6"/>
    <w:tblPr>
      <w:tblStyleRowBandSize w:val="1"/>
      <w:tblStyleColBandSize w:val="1"/>
      <w:tblBorders>
        <w:top w:val="single" w:sz="4" w:space="0" w:color="99BCDA" w:themeColor="accent1" w:themeTint="66"/>
        <w:left w:val="single" w:sz="4" w:space="0" w:color="99BCDA" w:themeColor="accent1" w:themeTint="66"/>
        <w:bottom w:val="single" w:sz="4" w:space="0" w:color="99BCDA" w:themeColor="accent1" w:themeTint="66"/>
        <w:right w:val="single" w:sz="4" w:space="0" w:color="99BCDA" w:themeColor="accent1" w:themeTint="66"/>
        <w:insideH w:val="single" w:sz="4" w:space="0" w:color="99BCDA" w:themeColor="accent1" w:themeTint="66"/>
        <w:insideV w:val="single" w:sz="4" w:space="0" w:color="99BCDA" w:themeColor="accent1" w:themeTint="66"/>
      </w:tblBorders>
    </w:tblPr>
    <w:tblStylePr w:type="firstRow">
      <w:rPr>
        <w:b/>
        <w:bCs/>
      </w:rPr>
      <w:tblPr/>
      <w:tcPr>
        <w:tcBorders>
          <w:bottom w:val="single" w:sz="12" w:space="0" w:color="679BC8" w:themeColor="accent1" w:themeTint="99"/>
        </w:tcBorders>
      </w:tcPr>
    </w:tblStylePr>
    <w:tblStylePr w:type="lastRow">
      <w:rPr>
        <w:b/>
        <w:bCs/>
      </w:rPr>
      <w:tblPr/>
      <w:tcPr>
        <w:tcBorders>
          <w:top w:val="double" w:sz="2" w:space="0" w:color="679BC8" w:themeColor="accent1" w:themeTint="99"/>
        </w:tcBorders>
      </w:tcPr>
    </w:tblStylePr>
    <w:tblStylePr w:type="firstCol">
      <w:rPr>
        <w:b/>
        <w:bCs/>
      </w:rPr>
    </w:tblStylePr>
    <w:tblStylePr w:type="lastCol">
      <w:rPr>
        <w:b/>
        <w:bCs/>
      </w:rPr>
    </w:tblStylePr>
  </w:style>
  <w:style w:type="table" w:customStyle="1" w:styleId="1-211">
    <w:name w:val="格線表格 1 淺色 - 輔色 21"/>
    <w:basedOn w:val="a5"/>
    <w:uiPriority w:val="46"/>
    <w:rsid w:val="005C00D6"/>
    <w:tblPr>
      <w:tblStyleRowBandSize w:val="1"/>
      <w:tblStyleColBandSize w:val="1"/>
      <w:tblBorders>
        <w:top w:val="single" w:sz="4" w:space="0" w:color="82C9FF" w:themeColor="accent2" w:themeTint="66"/>
        <w:left w:val="single" w:sz="4" w:space="0" w:color="82C9FF" w:themeColor="accent2" w:themeTint="66"/>
        <w:bottom w:val="single" w:sz="4" w:space="0" w:color="82C9FF" w:themeColor="accent2" w:themeTint="66"/>
        <w:right w:val="single" w:sz="4" w:space="0" w:color="82C9FF" w:themeColor="accent2" w:themeTint="66"/>
        <w:insideH w:val="single" w:sz="4" w:space="0" w:color="82C9FF" w:themeColor="accent2" w:themeTint="66"/>
        <w:insideV w:val="single" w:sz="4" w:space="0" w:color="82C9FF" w:themeColor="accent2" w:themeTint="66"/>
      </w:tblBorders>
    </w:tblPr>
    <w:tblStylePr w:type="firstRow">
      <w:rPr>
        <w:b/>
        <w:bCs/>
      </w:rPr>
      <w:tblPr/>
      <w:tcPr>
        <w:tcBorders>
          <w:bottom w:val="single" w:sz="12" w:space="0" w:color="44AFFF" w:themeColor="accent2" w:themeTint="99"/>
        </w:tcBorders>
      </w:tcPr>
    </w:tblStylePr>
    <w:tblStylePr w:type="lastRow">
      <w:rPr>
        <w:b/>
        <w:bCs/>
      </w:rPr>
      <w:tblPr/>
      <w:tcPr>
        <w:tcBorders>
          <w:top w:val="double" w:sz="2" w:space="0" w:color="44AFFF" w:themeColor="accent2" w:themeTint="99"/>
        </w:tcBorders>
      </w:tcPr>
    </w:tblStylePr>
    <w:tblStylePr w:type="firstCol">
      <w:rPr>
        <w:b/>
        <w:bCs/>
      </w:rPr>
    </w:tblStylePr>
    <w:tblStylePr w:type="lastCol">
      <w:rPr>
        <w:b/>
        <w:bCs/>
      </w:rPr>
    </w:tblStylePr>
  </w:style>
  <w:style w:type="table" w:customStyle="1" w:styleId="1-311">
    <w:name w:val="格線表格 1 淺色 - 輔色 31"/>
    <w:basedOn w:val="a5"/>
    <w:uiPriority w:val="46"/>
    <w:rsid w:val="005C00D6"/>
    <w:tblPr>
      <w:tblStyleRowBandSize w:val="1"/>
      <w:tblStyleColBandSize w:val="1"/>
      <w:tblBorders>
        <w:top w:val="single" w:sz="4" w:space="0" w:color="6F8BE8" w:themeColor="accent3" w:themeTint="66"/>
        <w:left w:val="single" w:sz="4" w:space="0" w:color="6F8BE8" w:themeColor="accent3" w:themeTint="66"/>
        <w:bottom w:val="single" w:sz="4" w:space="0" w:color="6F8BE8" w:themeColor="accent3" w:themeTint="66"/>
        <w:right w:val="single" w:sz="4" w:space="0" w:color="6F8BE8" w:themeColor="accent3" w:themeTint="66"/>
        <w:insideH w:val="single" w:sz="4" w:space="0" w:color="6F8BE8" w:themeColor="accent3" w:themeTint="66"/>
        <w:insideV w:val="single" w:sz="4" w:space="0" w:color="6F8BE8" w:themeColor="accent3" w:themeTint="66"/>
      </w:tblBorders>
    </w:tblPr>
    <w:tblStylePr w:type="firstRow">
      <w:rPr>
        <w:b/>
        <w:bCs/>
      </w:rPr>
      <w:tblPr/>
      <w:tcPr>
        <w:tcBorders>
          <w:bottom w:val="single" w:sz="12" w:space="0" w:color="2752DC" w:themeColor="accent3" w:themeTint="99"/>
        </w:tcBorders>
      </w:tcPr>
    </w:tblStylePr>
    <w:tblStylePr w:type="lastRow">
      <w:rPr>
        <w:b/>
        <w:bCs/>
      </w:rPr>
      <w:tblPr/>
      <w:tcPr>
        <w:tcBorders>
          <w:top w:val="double" w:sz="2" w:space="0" w:color="2752DC" w:themeColor="accent3" w:themeTint="99"/>
        </w:tcBorders>
      </w:tcPr>
    </w:tblStylePr>
    <w:tblStylePr w:type="firstCol">
      <w:rPr>
        <w:b/>
        <w:bCs/>
      </w:rPr>
    </w:tblStylePr>
    <w:tblStylePr w:type="lastCol">
      <w:rPr>
        <w:b/>
        <w:bCs/>
      </w:rPr>
    </w:tblStylePr>
  </w:style>
  <w:style w:type="table" w:customStyle="1" w:styleId="1-411">
    <w:name w:val="格線表格 1 淺色 - 輔色 41"/>
    <w:basedOn w:val="a5"/>
    <w:uiPriority w:val="46"/>
    <w:rsid w:val="005C00D6"/>
    <w:tblPr>
      <w:tblStyleRowBandSize w:val="1"/>
      <w:tblStyleColBandSize w:val="1"/>
      <w:tblBorders>
        <w:top w:val="single" w:sz="4" w:space="0" w:color="C1C1C1" w:themeColor="accent4" w:themeTint="66"/>
        <w:left w:val="single" w:sz="4" w:space="0" w:color="C1C1C1" w:themeColor="accent4" w:themeTint="66"/>
        <w:bottom w:val="single" w:sz="4" w:space="0" w:color="C1C1C1" w:themeColor="accent4" w:themeTint="66"/>
        <w:right w:val="single" w:sz="4" w:space="0" w:color="C1C1C1" w:themeColor="accent4" w:themeTint="66"/>
        <w:insideH w:val="single" w:sz="4" w:space="0" w:color="C1C1C1" w:themeColor="accent4" w:themeTint="66"/>
        <w:insideV w:val="single" w:sz="4" w:space="0" w:color="C1C1C1" w:themeColor="accent4" w:themeTint="66"/>
      </w:tblBorders>
    </w:tblPr>
    <w:tblStylePr w:type="firstRow">
      <w:rPr>
        <w:b/>
        <w:bCs/>
      </w:rPr>
      <w:tblPr/>
      <w:tcPr>
        <w:tcBorders>
          <w:bottom w:val="single" w:sz="12" w:space="0" w:color="A3A3A3" w:themeColor="accent4" w:themeTint="99"/>
        </w:tcBorders>
      </w:tcPr>
    </w:tblStylePr>
    <w:tblStylePr w:type="lastRow">
      <w:rPr>
        <w:b/>
        <w:bCs/>
      </w:rPr>
      <w:tblPr/>
      <w:tcPr>
        <w:tcBorders>
          <w:top w:val="double" w:sz="2" w:space="0" w:color="A3A3A3" w:themeColor="accent4" w:themeTint="99"/>
        </w:tcBorders>
      </w:tcPr>
    </w:tblStylePr>
    <w:tblStylePr w:type="firstCol">
      <w:rPr>
        <w:b/>
        <w:bCs/>
      </w:rPr>
    </w:tblStylePr>
    <w:tblStylePr w:type="lastCol">
      <w:rPr>
        <w:b/>
        <w:bCs/>
      </w:rPr>
    </w:tblStylePr>
  </w:style>
  <w:style w:type="table" w:customStyle="1" w:styleId="1-511">
    <w:name w:val="格線表格 1 淺色 - 輔色 51"/>
    <w:basedOn w:val="a5"/>
    <w:uiPriority w:val="46"/>
    <w:rsid w:val="005C00D6"/>
    <w:tblPr>
      <w:tblStyleRowBandSize w:val="1"/>
      <w:tblStyleColBandSize w:val="1"/>
      <w:tblBorders>
        <w:top w:val="single" w:sz="4" w:space="0" w:color="ABC8E0" w:themeColor="accent5" w:themeTint="66"/>
        <w:left w:val="single" w:sz="4" w:space="0" w:color="ABC8E0" w:themeColor="accent5" w:themeTint="66"/>
        <w:bottom w:val="single" w:sz="4" w:space="0" w:color="ABC8E0" w:themeColor="accent5" w:themeTint="66"/>
        <w:right w:val="single" w:sz="4" w:space="0" w:color="ABC8E0" w:themeColor="accent5" w:themeTint="66"/>
        <w:insideH w:val="single" w:sz="4" w:space="0" w:color="ABC8E0" w:themeColor="accent5" w:themeTint="66"/>
        <w:insideV w:val="single" w:sz="4" w:space="0" w:color="ABC8E0" w:themeColor="accent5" w:themeTint="66"/>
      </w:tblBorders>
    </w:tblPr>
    <w:tblStylePr w:type="firstRow">
      <w:rPr>
        <w:b/>
        <w:bCs/>
      </w:rPr>
      <w:tblPr/>
      <w:tcPr>
        <w:tcBorders>
          <w:bottom w:val="single" w:sz="12" w:space="0" w:color="81ADD1" w:themeColor="accent5" w:themeTint="99"/>
        </w:tcBorders>
      </w:tcPr>
    </w:tblStylePr>
    <w:tblStylePr w:type="lastRow">
      <w:rPr>
        <w:b/>
        <w:bCs/>
      </w:rPr>
      <w:tblPr/>
      <w:tcPr>
        <w:tcBorders>
          <w:top w:val="double" w:sz="2" w:space="0" w:color="81ADD1" w:themeColor="accent5" w:themeTint="99"/>
        </w:tcBorders>
      </w:tcPr>
    </w:tblStylePr>
    <w:tblStylePr w:type="firstCol">
      <w:rPr>
        <w:b/>
        <w:bCs/>
      </w:rPr>
    </w:tblStylePr>
    <w:tblStylePr w:type="lastCol">
      <w:rPr>
        <w:b/>
        <w:bCs/>
      </w:rPr>
    </w:tblStylePr>
  </w:style>
  <w:style w:type="table" w:customStyle="1" w:styleId="1-611">
    <w:name w:val="格線表格 1 淺色 - 輔色 61"/>
    <w:basedOn w:val="a5"/>
    <w:uiPriority w:val="46"/>
    <w:rsid w:val="005C00D6"/>
    <w:tblPr>
      <w:tblStyleRowBandSize w:val="1"/>
      <w:tblStyleColBandSize w:val="1"/>
      <w:tblBorders>
        <w:top w:val="single" w:sz="4" w:space="0" w:color="9AAEEF" w:themeColor="accent6" w:themeTint="66"/>
        <w:left w:val="single" w:sz="4" w:space="0" w:color="9AAEEF" w:themeColor="accent6" w:themeTint="66"/>
        <w:bottom w:val="single" w:sz="4" w:space="0" w:color="9AAEEF" w:themeColor="accent6" w:themeTint="66"/>
        <w:right w:val="single" w:sz="4" w:space="0" w:color="9AAEEF" w:themeColor="accent6" w:themeTint="66"/>
        <w:insideH w:val="single" w:sz="4" w:space="0" w:color="9AAEEF" w:themeColor="accent6" w:themeTint="66"/>
        <w:insideV w:val="single" w:sz="4" w:space="0" w:color="9AAEEF" w:themeColor="accent6" w:themeTint="66"/>
      </w:tblBorders>
    </w:tblPr>
    <w:tblStylePr w:type="firstRow">
      <w:rPr>
        <w:b/>
        <w:bCs/>
      </w:rPr>
      <w:tblPr/>
      <w:tcPr>
        <w:tcBorders>
          <w:bottom w:val="single" w:sz="12" w:space="0" w:color="6786E6" w:themeColor="accent6" w:themeTint="99"/>
        </w:tcBorders>
      </w:tcPr>
    </w:tblStylePr>
    <w:tblStylePr w:type="lastRow">
      <w:rPr>
        <w:b/>
        <w:bCs/>
      </w:rPr>
      <w:tblPr/>
      <w:tcPr>
        <w:tcBorders>
          <w:top w:val="double" w:sz="2" w:space="0" w:color="6786E6" w:themeColor="accent6" w:themeTint="99"/>
        </w:tcBorders>
      </w:tcPr>
    </w:tblStylePr>
    <w:tblStylePr w:type="firstCol">
      <w:rPr>
        <w:b/>
        <w:bCs/>
      </w:rPr>
    </w:tblStylePr>
    <w:tblStylePr w:type="lastCol">
      <w:rPr>
        <w:b/>
        <w:bCs/>
      </w:rPr>
    </w:tblStylePr>
  </w:style>
  <w:style w:type="table" w:customStyle="1" w:styleId="212">
    <w:name w:val="格線表格 21"/>
    <w:basedOn w:val="a5"/>
    <w:uiPriority w:val="47"/>
    <w:rsid w:val="005C00D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1">
    <w:name w:val="格線表格 2 - 輔色 11"/>
    <w:basedOn w:val="a5"/>
    <w:uiPriority w:val="47"/>
    <w:rsid w:val="005C00D6"/>
    <w:tblPr>
      <w:tblStyleRowBandSize w:val="1"/>
      <w:tblStyleColBandSize w:val="1"/>
      <w:tblBorders>
        <w:top w:val="single" w:sz="2" w:space="0" w:color="679BC8" w:themeColor="accent1" w:themeTint="99"/>
        <w:bottom w:val="single" w:sz="2" w:space="0" w:color="679BC8" w:themeColor="accent1" w:themeTint="99"/>
        <w:insideH w:val="single" w:sz="2" w:space="0" w:color="679BC8" w:themeColor="accent1" w:themeTint="99"/>
        <w:insideV w:val="single" w:sz="2" w:space="0" w:color="679BC8" w:themeColor="accent1" w:themeTint="99"/>
      </w:tblBorders>
    </w:tblPr>
    <w:tblStylePr w:type="firstRow">
      <w:rPr>
        <w:b/>
        <w:bCs/>
      </w:rPr>
      <w:tblPr/>
      <w:tcPr>
        <w:tcBorders>
          <w:top w:val="nil"/>
          <w:bottom w:val="single" w:sz="12" w:space="0" w:color="679BC8" w:themeColor="accent1" w:themeTint="99"/>
          <w:insideH w:val="nil"/>
          <w:insideV w:val="nil"/>
        </w:tcBorders>
        <w:shd w:val="clear" w:color="auto" w:fill="FFFFFF" w:themeFill="background1"/>
      </w:tcPr>
    </w:tblStylePr>
    <w:tblStylePr w:type="lastRow">
      <w:rPr>
        <w:b/>
        <w:bCs/>
      </w:rPr>
      <w:tblPr/>
      <w:tcPr>
        <w:tcBorders>
          <w:top w:val="double" w:sz="2" w:space="0" w:color="679BC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DDEC" w:themeFill="accent1" w:themeFillTint="33"/>
      </w:tcPr>
    </w:tblStylePr>
    <w:tblStylePr w:type="band1Horz">
      <w:tblPr/>
      <w:tcPr>
        <w:shd w:val="clear" w:color="auto" w:fill="CCDDEC" w:themeFill="accent1" w:themeFillTint="33"/>
      </w:tcPr>
    </w:tblStylePr>
  </w:style>
  <w:style w:type="table" w:customStyle="1" w:styleId="2-211">
    <w:name w:val="格線表格 2 - 輔色 21"/>
    <w:basedOn w:val="a5"/>
    <w:uiPriority w:val="47"/>
    <w:rsid w:val="005C00D6"/>
    <w:tblPr>
      <w:tblStyleRowBandSize w:val="1"/>
      <w:tblStyleColBandSize w:val="1"/>
      <w:tblBorders>
        <w:top w:val="single" w:sz="2" w:space="0" w:color="44AFFF" w:themeColor="accent2" w:themeTint="99"/>
        <w:bottom w:val="single" w:sz="2" w:space="0" w:color="44AFFF" w:themeColor="accent2" w:themeTint="99"/>
        <w:insideH w:val="single" w:sz="2" w:space="0" w:color="44AFFF" w:themeColor="accent2" w:themeTint="99"/>
        <w:insideV w:val="single" w:sz="2" w:space="0" w:color="44AFFF" w:themeColor="accent2" w:themeTint="99"/>
      </w:tblBorders>
    </w:tblPr>
    <w:tblStylePr w:type="firstRow">
      <w:rPr>
        <w:b/>
        <w:bCs/>
      </w:rPr>
      <w:tblPr/>
      <w:tcPr>
        <w:tcBorders>
          <w:top w:val="nil"/>
          <w:bottom w:val="single" w:sz="12" w:space="0" w:color="44AFFF" w:themeColor="accent2" w:themeTint="99"/>
          <w:insideH w:val="nil"/>
          <w:insideV w:val="nil"/>
        </w:tcBorders>
        <w:shd w:val="clear" w:color="auto" w:fill="FFFFFF" w:themeFill="background1"/>
      </w:tcPr>
    </w:tblStylePr>
    <w:tblStylePr w:type="lastRow">
      <w:rPr>
        <w:b/>
        <w:bCs/>
      </w:rPr>
      <w:tblPr/>
      <w:tcPr>
        <w:tcBorders>
          <w:top w:val="double" w:sz="2" w:space="0" w:color="44AF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E4FF" w:themeFill="accent2" w:themeFillTint="33"/>
      </w:tcPr>
    </w:tblStylePr>
    <w:tblStylePr w:type="band1Horz">
      <w:tblPr/>
      <w:tcPr>
        <w:shd w:val="clear" w:color="auto" w:fill="C0E4FF" w:themeFill="accent2" w:themeFillTint="33"/>
      </w:tcPr>
    </w:tblStylePr>
  </w:style>
  <w:style w:type="table" w:customStyle="1" w:styleId="2-311">
    <w:name w:val="格線表格 2 - 輔色 31"/>
    <w:basedOn w:val="a5"/>
    <w:uiPriority w:val="47"/>
    <w:rsid w:val="005C00D6"/>
    <w:tblPr>
      <w:tblStyleRowBandSize w:val="1"/>
      <w:tblStyleColBandSize w:val="1"/>
      <w:tblBorders>
        <w:top w:val="single" w:sz="2" w:space="0" w:color="2752DC" w:themeColor="accent3" w:themeTint="99"/>
        <w:bottom w:val="single" w:sz="2" w:space="0" w:color="2752DC" w:themeColor="accent3" w:themeTint="99"/>
        <w:insideH w:val="single" w:sz="2" w:space="0" w:color="2752DC" w:themeColor="accent3" w:themeTint="99"/>
        <w:insideV w:val="single" w:sz="2" w:space="0" w:color="2752DC" w:themeColor="accent3" w:themeTint="99"/>
      </w:tblBorders>
    </w:tblPr>
    <w:tblStylePr w:type="firstRow">
      <w:rPr>
        <w:b/>
        <w:bCs/>
      </w:rPr>
      <w:tblPr/>
      <w:tcPr>
        <w:tcBorders>
          <w:top w:val="nil"/>
          <w:bottom w:val="single" w:sz="12" w:space="0" w:color="2752DC" w:themeColor="accent3" w:themeTint="99"/>
          <w:insideH w:val="nil"/>
          <w:insideV w:val="nil"/>
        </w:tcBorders>
        <w:shd w:val="clear" w:color="auto" w:fill="FFFFFF" w:themeFill="background1"/>
      </w:tcPr>
    </w:tblStylePr>
    <w:tblStylePr w:type="lastRow">
      <w:rPr>
        <w:b/>
        <w:bCs/>
      </w:rPr>
      <w:tblPr/>
      <w:tcPr>
        <w:tcBorders>
          <w:top w:val="double" w:sz="2" w:space="0" w:color="2752D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C5F3" w:themeFill="accent3" w:themeFillTint="33"/>
      </w:tcPr>
    </w:tblStylePr>
    <w:tblStylePr w:type="band1Horz">
      <w:tblPr/>
      <w:tcPr>
        <w:shd w:val="clear" w:color="auto" w:fill="B7C5F3" w:themeFill="accent3" w:themeFillTint="33"/>
      </w:tcPr>
    </w:tblStylePr>
  </w:style>
  <w:style w:type="table" w:customStyle="1" w:styleId="2-411">
    <w:name w:val="格線表格 2 - 輔色 41"/>
    <w:basedOn w:val="a5"/>
    <w:uiPriority w:val="47"/>
    <w:rsid w:val="005C00D6"/>
    <w:tblPr>
      <w:tblStyleRowBandSize w:val="1"/>
      <w:tblStyleColBandSize w:val="1"/>
      <w:tblBorders>
        <w:top w:val="single" w:sz="2" w:space="0" w:color="A3A3A3" w:themeColor="accent4" w:themeTint="99"/>
        <w:bottom w:val="single" w:sz="2" w:space="0" w:color="A3A3A3" w:themeColor="accent4" w:themeTint="99"/>
        <w:insideH w:val="single" w:sz="2" w:space="0" w:color="A3A3A3" w:themeColor="accent4" w:themeTint="99"/>
        <w:insideV w:val="single" w:sz="2" w:space="0" w:color="A3A3A3" w:themeColor="accent4" w:themeTint="99"/>
      </w:tblBorders>
    </w:tblPr>
    <w:tblStylePr w:type="firstRow">
      <w:rPr>
        <w:b/>
        <w:bCs/>
      </w:rPr>
      <w:tblPr/>
      <w:tcPr>
        <w:tcBorders>
          <w:top w:val="nil"/>
          <w:bottom w:val="single" w:sz="12" w:space="0" w:color="A3A3A3" w:themeColor="accent4" w:themeTint="99"/>
          <w:insideH w:val="nil"/>
          <w:insideV w:val="nil"/>
        </w:tcBorders>
        <w:shd w:val="clear" w:color="auto" w:fill="FFFFFF" w:themeFill="background1"/>
      </w:tcPr>
    </w:tblStylePr>
    <w:tblStylePr w:type="lastRow">
      <w:rPr>
        <w:b/>
        <w:bCs/>
      </w:rPr>
      <w:tblPr/>
      <w:tcPr>
        <w:tcBorders>
          <w:top w:val="double" w:sz="2" w:space="0" w:color="A3A3A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customStyle="1" w:styleId="2-511">
    <w:name w:val="格線表格 2 - 輔色 51"/>
    <w:basedOn w:val="a5"/>
    <w:uiPriority w:val="47"/>
    <w:rsid w:val="005C00D6"/>
    <w:tblPr>
      <w:tblStyleRowBandSize w:val="1"/>
      <w:tblStyleColBandSize w:val="1"/>
      <w:tblBorders>
        <w:top w:val="single" w:sz="2" w:space="0" w:color="81ADD1" w:themeColor="accent5" w:themeTint="99"/>
        <w:bottom w:val="single" w:sz="2" w:space="0" w:color="81ADD1" w:themeColor="accent5" w:themeTint="99"/>
        <w:insideH w:val="single" w:sz="2" w:space="0" w:color="81ADD1" w:themeColor="accent5" w:themeTint="99"/>
        <w:insideV w:val="single" w:sz="2" w:space="0" w:color="81ADD1" w:themeColor="accent5" w:themeTint="99"/>
      </w:tblBorders>
    </w:tblPr>
    <w:tblStylePr w:type="firstRow">
      <w:rPr>
        <w:b/>
        <w:bCs/>
      </w:rPr>
      <w:tblPr/>
      <w:tcPr>
        <w:tcBorders>
          <w:top w:val="nil"/>
          <w:bottom w:val="single" w:sz="12" w:space="0" w:color="81ADD1" w:themeColor="accent5" w:themeTint="99"/>
          <w:insideH w:val="nil"/>
          <w:insideV w:val="nil"/>
        </w:tcBorders>
        <w:shd w:val="clear" w:color="auto" w:fill="FFFFFF" w:themeFill="background1"/>
      </w:tcPr>
    </w:tblStylePr>
    <w:tblStylePr w:type="lastRow">
      <w:rPr>
        <w:b/>
        <w:bCs/>
      </w:rPr>
      <w:tblPr/>
      <w:tcPr>
        <w:tcBorders>
          <w:top w:val="double" w:sz="2" w:space="0" w:color="81ADD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E3F0" w:themeFill="accent5" w:themeFillTint="33"/>
      </w:tcPr>
    </w:tblStylePr>
    <w:tblStylePr w:type="band1Horz">
      <w:tblPr/>
      <w:tcPr>
        <w:shd w:val="clear" w:color="auto" w:fill="D5E3F0" w:themeFill="accent5" w:themeFillTint="33"/>
      </w:tcPr>
    </w:tblStylePr>
  </w:style>
  <w:style w:type="table" w:customStyle="1" w:styleId="2-611">
    <w:name w:val="格線表格 2 - 輔色 61"/>
    <w:basedOn w:val="a5"/>
    <w:uiPriority w:val="47"/>
    <w:rsid w:val="005C00D6"/>
    <w:tblPr>
      <w:tblStyleRowBandSize w:val="1"/>
      <w:tblStyleColBandSize w:val="1"/>
      <w:tblBorders>
        <w:top w:val="single" w:sz="2" w:space="0" w:color="6786E6" w:themeColor="accent6" w:themeTint="99"/>
        <w:bottom w:val="single" w:sz="2" w:space="0" w:color="6786E6" w:themeColor="accent6" w:themeTint="99"/>
        <w:insideH w:val="single" w:sz="2" w:space="0" w:color="6786E6" w:themeColor="accent6" w:themeTint="99"/>
        <w:insideV w:val="single" w:sz="2" w:space="0" w:color="6786E6" w:themeColor="accent6" w:themeTint="99"/>
      </w:tblBorders>
    </w:tblPr>
    <w:tblStylePr w:type="firstRow">
      <w:rPr>
        <w:b/>
        <w:bCs/>
      </w:rPr>
      <w:tblPr/>
      <w:tcPr>
        <w:tcBorders>
          <w:top w:val="nil"/>
          <w:bottom w:val="single" w:sz="12" w:space="0" w:color="6786E6" w:themeColor="accent6" w:themeTint="99"/>
          <w:insideH w:val="nil"/>
          <w:insideV w:val="nil"/>
        </w:tcBorders>
        <w:shd w:val="clear" w:color="auto" w:fill="FFFFFF" w:themeFill="background1"/>
      </w:tcPr>
    </w:tblStylePr>
    <w:tblStylePr w:type="lastRow">
      <w:rPr>
        <w:b/>
        <w:bCs/>
      </w:rPr>
      <w:tblPr/>
      <w:tcPr>
        <w:tcBorders>
          <w:top w:val="double" w:sz="2" w:space="0" w:color="6786E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D6F7" w:themeFill="accent6" w:themeFillTint="33"/>
      </w:tcPr>
    </w:tblStylePr>
    <w:tblStylePr w:type="band1Horz">
      <w:tblPr/>
      <w:tcPr>
        <w:shd w:val="clear" w:color="auto" w:fill="CCD6F7" w:themeFill="accent6" w:themeFillTint="33"/>
      </w:tcPr>
    </w:tblStylePr>
  </w:style>
  <w:style w:type="table" w:customStyle="1" w:styleId="312">
    <w:name w:val="格線表格 31"/>
    <w:basedOn w:val="a5"/>
    <w:uiPriority w:val="48"/>
    <w:rsid w:val="005C00D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0">
    <w:name w:val="格線表格 3 - 輔色 11"/>
    <w:basedOn w:val="a5"/>
    <w:uiPriority w:val="48"/>
    <w:rsid w:val="005C00D6"/>
    <w:tblPr>
      <w:tblStyleRowBandSize w:val="1"/>
      <w:tblStyleColBandSize w:val="1"/>
      <w:tblBorders>
        <w:top w:val="single" w:sz="4" w:space="0" w:color="679BC8" w:themeColor="accent1" w:themeTint="99"/>
        <w:left w:val="single" w:sz="4" w:space="0" w:color="679BC8" w:themeColor="accent1" w:themeTint="99"/>
        <w:bottom w:val="single" w:sz="4" w:space="0" w:color="679BC8" w:themeColor="accent1" w:themeTint="99"/>
        <w:right w:val="single" w:sz="4" w:space="0" w:color="679BC8" w:themeColor="accent1" w:themeTint="99"/>
        <w:insideH w:val="single" w:sz="4" w:space="0" w:color="679BC8" w:themeColor="accent1" w:themeTint="99"/>
        <w:insideV w:val="single" w:sz="4" w:space="0" w:color="679BC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DDEC" w:themeFill="accent1" w:themeFillTint="33"/>
      </w:tcPr>
    </w:tblStylePr>
    <w:tblStylePr w:type="band1Horz">
      <w:tblPr/>
      <w:tcPr>
        <w:shd w:val="clear" w:color="auto" w:fill="CCDDEC" w:themeFill="accent1" w:themeFillTint="33"/>
      </w:tcPr>
    </w:tblStylePr>
    <w:tblStylePr w:type="neCell">
      <w:tblPr/>
      <w:tcPr>
        <w:tcBorders>
          <w:bottom w:val="single" w:sz="4" w:space="0" w:color="679BC8" w:themeColor="accent1" w:themeTint="99"/>
        </w:tcBorders>
      </w:tcPr>
    </w:tblStylePr>
    <w:tblStylePr w:type="nwCell">
      <w:tblPr/>
      <w:tcPr>
        <w:tcBorders>
          <w:bottom w:val="single" w:sz="4" w:space="0" w:color="679BC8" w:themeColor="accent1" w:themeTint="99"/>
        </w:tcBorders>
      </w:tcPr>
    </w:tblStylePr>
    <w:tblStylePr w:type="seCell">
      <w:tblPr/>
      <w:tcPr>
        <w:tcBorders>
          <w:top w:val="single" w:sz="4" w:space="0" w:color="679BC8" w:themeColor="accent1" w:themeTint="99"/>
        </w:tcBorders>
      </w:tcPr>
    </w:tblStylePr>
    <w:tblStylePr w:type="swCell">
      <w:tblPr/>
      <w:tcPr>
        <w:tcBorders>
          <w:top w:val="single" w:sz="4" w:space="0" w:color="679BC8" w:themeColor="accent1" w:themeTint="99"/>
        </w:tcBorders>
      </w:tcPr>
    </w:tblStylePr>
  </w:style>
  <w:style w:type="table" w:customStyle="1" w:styleId="3-210">
    <w:name w:val="格線表格 3 - 輔色 21"/>
    <w:basedOn w:val="a5"/>
    <w:uiPriority w:val="48"/>
    <w:rsid w:val="005C00D6"/>
    <w:tblPr>
      <w:tblStyleRowBandSize w:val="1"/>
      <w:tblStyleColBandSize w:val="1"/>
      <w:tblBorders>
        <w:top w:val="single" w:sz="4" w:space="0" w:color="44AFFF" w:themeColor="accent2" w:themeTint="99"/>
        <w:left w:val="single" w:sz="4" w:space="0" w:color="44AFFF" w:themeColor="accent2" w:themeTint="99"/>
        <w:bottom w:val="single" w:sz="4" w:space="0" w:color="44AFFF" w:themeColor="accent2" w:themeTint="99"/>
        <w:right w:val="single" w:sz="4" w:space="0" w:color="44AFFF" w:themeColor="accent2" w:themeTint="99"/>
        <w:insideH w:val="single" w:sz="4" w:space="0" w:color="44AFFF" w:themeColor="accent2" w:themeTint="99"/>
        <w:insideV w:val="single" w:sz="4" w:space="0" w:color="44AF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E4FF" w:themeFill="accent2" w:themeFillTint="33"/>
      </w:tcPr>
    </w:tblStylePr>
    <w:tblStylePr w:type="band1Horz">
      <w:tblPr/>
      <w:tcPr>
        <w:shd w:val="clear" w:color="auto" w:fill="C0E4FF" w:themeFill="accent2" w:themeFillTint="33"/>
      </w:tcPr>
    </w:tblStylePr>
    <w:tblStylePr w:type="neCell">
      <w:tblPr/>
      <w:tcPr>
        <w:tcBorders>
          <w:bottom w:val="single" w:sz="4" w:space="0" w:color="44AFFF" w:themeColor="accent2" w:themeTint="99"/>
        </w:tcBorders>
      </w:tcPr>
    </w:tblStylePr>
    <w:tblStylePr w:type="nwCell">
      <w:tblPr/>
      <w:tcPr>
        <w:tcBorders>
          <w:bottom w:val="single" w:sz="4" w:space="0" w:color="44AFFF" w:themeColor="accent2" w:themeTint="99"/>
        </w:tcBorders>
      </w:tcPr>
    </w:tblStylePr>
    <w:tblStylePr w:type="seCell">
      <w:tblPr/>
      <w:tcPr>
        <w:tcBorders>
          <w:top w:val="single" w:sz="4" w:space="0" w:color="44AFFF" w:themeColor="accent2" w:themeTint="99"/>
        </w:tcBorders>
      </w:tcPr>
    </w:tblStylePr>
    <w:tblStylePr w:type="swCell">
      <w:tblPr/>
      <w:tcPr>
        <w:tcBorders>
          <w:top w:val="single" w:sz="4" w:space="0" w:color="44AFFF" w:themeColor="accent2" w:themeTint="99"/>
        </w:tcBorders>
      </w:tcPr>
    </w:tblStylePr>
  </w:style>
  <w:style w:type="table" w:customStyle="1" w:styleId="3-310">
    <w:name w:val="格線表格 3 - 輔色 31"/>
    <w:basedOn w:val="a5"/>
    <w:uiPriority w:val="48"/>
    <w:rsid w:val="005C00D6"/>
    <w:tblPr>
      <w:tblStyleRowBandSize w:val="1"/>
      <w:tblStyleColBandSize w:val="1"/>
      <w:tblBorders>
        <w:top w:val="single" w:sz="4" w:space="0" w:color="2752DC" w:themeColor="accent3" w:themeTint="99"/>
        <w:left w:val="single" w:sz="4" w:space="0" w:color="2752DC" w:themeColor="accent3" w:themeTint="99"/>
        <w:bottom w:val="single" w:sz="4" w:space="0" w:color="2752DC" w:themeColor="accent3" w:themeTint="99"/>
        <w:right w:val="single" w:sz="4" w:space="0" w:color="2752DC" w:themeColor="accent3" w:themeTint="99"/>
        <w:insideH w:val="single" w:sz="4" w:space="0" w:color="2752DC" w:themeColor="accent3" w:themeTint="99"/>
        <w:insideV w:val="single" w:sz="4" w:space="0" w:color="2752D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C5F3" w:themeFill="accent3" w:themeFillTint="33"/>
      </w:tcPr>
    </w:tblStylePr>
    <w:tblStylePr w:type="band1Horz">
      <w:tblPr/>
      <w:tcPr>
        <w:shd w:val="clear" w:color="auto" w:fill="B7C5F3" w:themeFill="accent3" w:themeFillTint="33"/>
      </w:tcPr>
    </w:tblStylePr>
    <w:tblStylePr w:type="neCell">
      <w:tblPr/>
      <w:tcPr>
        <w:tcBorders>
          <w:bottom w:val="single" w:sz="4" w:space="0" w:color="2752DC" w:themeColor="accent3" w:themeTint="99"/>
        </w:tcBorders>
      </w:tcPr>
    </w:tblStylePr>
    <w:tblStylePr w:type="nwCell">
      <w:tblPr/>
      <w:tcPr>
        <w:tcBorders>
          <w:bottom w:val="single" w:sz="4" w:space="0" w:color="2752DC" w:themeColor="accent3" w:themeTint="99"/>
        </w:tcBorders>
      </w:tcPr>
    </w:tblStylePr>
    <w:tblStylePr w:type="seCell">
      <w:tblPr/>
      <w:tcPr>
        <w:tcBorders>
          <w:top w:val="single" w:sz="4" w:space="0" w:color="2752DC" w:themeColor="accent3" w:themeTint="99"/>
        </w:tcBorders>
      </w:tcPr>
    </w:tblStylePr>
    <w:tblStylePr w:type="swCell">
      <w:tblPr/>
      <w:tcPr>
        <w:tcBorders>
          <w:top w:val="single" w:sz="4" w:space="0" w:color="2752DC" w:themeColor="accent3" w:themeTint="99"/>
        </w:tcBorders>
      </w:tcPr>
    </w:tblStylePr>
  </w:style>
  <w:style w:type="table" w:customStyle="1" w:styleId="3-410">
    <w:name w:val="格線表格 3 - 輔色 41"/>
    <w:basedOn w:val="a5"/>
    <w:uiPriority w:val="48"/>
    <w:rsid w:val="005C00D6"/>
    <w:tblPr>
      <w:tblStyleRowBandSize w:val="1"/>
      <w:tblStyleColBandSize w:val="1"/>
      <w:tblBorders>
        <w:top w:val="single" w:sz="4" w:space="0" w:color="A3A3A3" w:themeColor="accent4" w:themeTint="99"/>
        <w:left w:val="single" w:sz="4" w:space="0" w:color="A3A3A3" w:themeColor="accent4" w:themeTint="99"/>
        <w:bottom w:val="single" w:sz="4" w:space="0" w:color="A3A3A3" w:themeColor="accent4" w:themeTint="99"/>
        <w:right w:val="single" w:sz="4" w:space="0" w:color="A3A3A3" w:themeColor="accent4" w:themeTint="99"/>
        <w:insideH w:val="single" w:sz="4" w:space="0" w:color="A3A3A3" w:themeColor="accent4" w:themeTint="99"/>
        <w:insideV w:val="single" w:sz="4" w:space="0" w:color="A3A3A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0E0" w:themeFill="accent4" w:themeFillTint="33"/>
      </w:tcPr>
    </w:tblStylePr>
    <w:tblStylePr w:type="band1Horz">
      <w:tblPr/>
      <w:tcPr>
        <w:shd w:val="clear" w:color="auto" w:fill="E0E0E0" w:themeFill="accent4" w:themeFillTint="33"/>
      </w:tcPr>
    </w:tblStylePr>
    <w:tblStylePr w:type="neCell">
      <w:tblPr/>
      <w:tcPr>
        <w:tcBorders>
          <w:bottom w:val="single" w:sz="4" w:space="0" w:color="A3A3A3" w:themeColor="accent4" w:themeTint="99"/>
        </w:tcBorders>
      </w:tcPr>
    </w:tblStylePr>
    <w:tblStylePr w:type="nwCell">
      <w:tblPr/>
      <w:tcPr>
        <w:tcBorders>
          <w:bottom w:val="single" w:sz="4" w:space="0" w:color="A3A3A3" w:themeColor="accent4" w:themeTint="99"/>
        </w:tcBorders>
      </w:tcPr>
    </w:tblStylePr>
    <w:tblStylePr w:type="seCell">
      <w:tblPr/>
      <w:tcPr>
        <w:tcBorders>
          <w:top w:val="single" w:sz="4" w:space="0" w:color="A3A3A3" w:themeColor="accent4" w:themeTint="99"/>
        </w:tcBorders>
      </w:tcPr>
    </w:tblStylePr>
    <w:tblStylePr w:type="swCell">
      <w:tblPr/>
      <w:tcPr>
        <w:tcBorders>
          <w:top w:val="single" w:sz="4" w:space="0" w:color="A3A3A3" w:themeColor="accent4" w:themeTint="99"/>
        </w:tcBorders>
      </w:tcPr>
    </w:tblStylePr>
  </w:style>
  <w:style w:type="table" w:customStyle="1" w:styleId="3-510">
    <w:name w:val="格線表格 3 - 輔色 51"/>
    <w:basedOn w:val="a5"/>
    <w:uiPriority w:val="48"/>
    <w:rsid w:val="005C00D6"/>
    <w:tblPr>
      <w:tblStyleRowBandSize w:val="1"/>
      <w:tblStyleColBandSize w:val="1"/>
      <w:tblBorders>
        <w:top w:val="single" w:sz="4" w:space="0" w:color="81ADD1" w:themeColor="accent5" w:themeTint="99"/>
        <w:left w:val="single" w:sz="4" w:space="0" w:color="81ADD1" w:themeColor="accent5" w:themeTint="99"/>
        <w:bottom w:val="single" w:sz="4" w:space="0" w:color="81ADD1" w:themeColor="accent5" w:themeTint="99"/>
        <w:right w:val="single" w:sz="4" w:space="0" w:color="81ADD1" w:themeColor="accent5" w:themeTint="99"/>
        <w:insideH w:val="single" w:sz="4" w:space="0" w:color="81ADD1" w:themeColor="accent5" w:themeTint="99"/>
        <w:insideV w:val="single" w:sz="4" w:space="0" w:color="81ADD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E3F0" w:themeFill="accent5" w:themeFillTint="33"/>
      </w:tcPr>
    </w:tblStylePr>
    <w:tblStylePr w:type="band1Horz">
      <w:tblPr/>
      <w:tcPr>
        <w:shd w:val="clear" w:color="auto" w:fill="D5E3F0" w:themeFill="accent5" w:themeFillTint="33"/>
      </w:tcPr>
    </w:tblStylePr>
    <w:tblStylePr w:type="neCell">
      <w:tblPr/>
      <w:tcPr>
        <w:tcBorders>
          <w:bottom w:val="single" w:sz="4" w:space="0" w:color="81ADD1" w:themeColor="accent5" w:themeTint="99"/>
        </w:tcBorders>
      </w:tcPr>
    </w:tblStylePr>
    <w:tblStylePr w:type="nwCell">
      <w:tblPr/>
      <w:tcPr>
        <w:tcBorders>
          <w:bottom w:val="single" w:sz="4" w:space="0" w:color="81ADD1" w:themeColor="accent5" w:themeTint="99"/>
        </w:tcBorders>
      </w:tcPr>
    </w:tblStylePr>
    <w:tblStylePr w:type="seCell">
      <w:tblPr/>
      <w:tcPr>
        <w:tcBorders>
          <w:top w:val="single" w:sz="4" w:space="0" w:color="81ADD1" w:themeColor="accent5" w:themeTint="99"/>
        </w:tcBorders>
      </w:tcPr>
    </w:tblStylePr>
    <w:tblStylePr w:type="swCell">
      <w:tblPr/>
      <w:tcPr>
        <w:tcBorders>
          <w:top w:val="single" w:sz="4" w:space="0" w:color="81ADD1" w:themeColor="accent5" w:themeTint="99"/>
        </w:tcBorders>
      </w:tcPr>
    </w:tblStylePr>
  </w:style>
  <w:style w:type="table" w:customStyle="1" w:styleId="3-610">
    <w:name w:val="格線表格 3 - 輔色 61"/>
    <w:basedOn w:val="a5"/>
    <w:uiPriority w:val="48"/>
    <w:rsid w:val="005C00D6"/>
    <w:tblPr>
      <w:tblStyleRowBandSize w:val="1"/>
      <w:tblStyleColBandSize w:val="1"/>
      <w:tblBorders>
        <w:top w:val="single" w:sz="4" w:space="0" w:color="6786E6" w:themeColor="accent6" w:themeTint="99"/>
        <w:left w:val="single" w:sz="4" w:space="0" w:color="6786E6" w:themeColor="accent6" w:themeTint="99"/>
        <w:bottom w:val="single" w:sz="4" w:space="0" w:color="6786E6" w:themeColor="accent6" w:themeTint="99"/>
        <w:right w:val="single" w:sz="4" w:space="0" w:color="6786E6" w:themeColor="accent6" w:themeTint="99"/>
        <w:insideH w:val="single" w:sz="4" w:space="0" w:color="6786E6" w:themeColor="accent6" w:themeTint="99"/>
        <w:insideV w:val="single" w:sz="4" w:space="0" w:color="6786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D6F7" w:themeFill="accent6" w:themeFillTint="33"/>
      </w:tcPr>
    </w:tblStylePr>
    <w:tblStylePr w:type="band1Horz">
      <w:tblPr/>
      <w:tcPr>
        <w:shd w:val="clear" w:color="auto" w:fill="CCD6F7" w:themeFill="accent6" w:themeFillTint="33"/>
      </w:tcPr>
    </w:tblStylePr>
    <w:tblStylePr w:type="neCell">
      <w:tblPr/>
      <w:tcPr>
        <w:tcBorders>
          <w:bottom w:val="single" w:sz="4" w:space="0" w:color="6786E6" w:themeColor="accent6" w:themeTint="99"/>
        </w:tcBorders>
      </w:tcPr>
    </w:tblStylePr>
    <w:tblStylePr w:type="nwCell">
      <w:tblPr/>
      <w:tcPr>
        <w:tcBorders>
          <w:bottom w:val="single" w:sz="4" w:space="0" w:color="6786E6" w:themeColor="accent6" w:themeTint="99"/>
        </w:tcBorders>
      </w:tcPr>
    </w:tblStylePr>
    <w:tblStylePr w:type="seCell">
      <w:tblPr/>
      <w:tcPr>
        <w:tcBorders>
          <w:top w:val="single" w:sz="4" w:space="0" w:color="6786E6" w:themeColor="accent6" w:themeTint="99"/>
        </w:tcBorders>
      </w:tcPr>
    </w:tblStylePr>
    <w:tblStylePr w:type="swCell">
      <w:tblPr/>
      <w:tcPr>
        <w:tcBorders>
          <w:top w:val="single" w:sz="4" w:space="0" w:color="6786E6" w:themeColor="accent6" w:themeTint="99"/>
        </w:tcBorders>
      </w:tcPr>
    </w:tblStylePr>
  </w:style>
  <w:style w:type="table" w:customStyle="1" w:styleId="412">
    <w:name w:val="格線表格 41"/>
    <w:basedOn w:val="a5"/>
    <w:uiPriority w:val="49"/>
    <w:rsid w:val="005C00D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0">
    <w:name w:val="格線表格 4 - 輔色 11"/>
    <w:basedOn w:val="a5"/>
    <w:uiPriority w:val="49"/>
    <w:rsid w:val="005C00D6"/>
    <w:tblPr>
      <w:tblStyleRowBandSize w:val="1"/>
      <w:tblStyleColBandSize w:val="1"/>
      <w:tblBorders>
        <w:top w:val="single" w:sz="4" w:space="0" w:color="679BC8" w:themeColor="accent1" w:themeTint="99"/>
        <w:left w:val="single" w:sz="4" w:space="0" w:color="679BC8" w:themeColor="accent1" w:themeTint="99"/>
        <w:bottom w:val="single" w:sz="4" w:space="0" w:color="679BC8" w:themeColor="accent1" w:themeTint="99"/>
        <w:right w:val="single" w:sz="4" w:space="0" w:color="679BC8" w:themeColor="accent1" w:themeTint="99"/>
        <w:insideH w:val="single" w:sz="4" w:space="0" w:color="679BC8" w:themeColor="accent1" w:themeTint="99"/>
        <w:insideV w:val="single" w:sz="4" w:space="0" w:color="679BC8" w:themeColor="accent1" w:themeTint="99"/>
      </w:tblBorders>
    </w:tblPr>
    <w:tblStylePr w:type="firstRow">
      <w:rPr>
        <w:b/>
        <w:bCs/>
        <w:color w:val="FFFFFF" w:themeColor="background1"/>
      </w:rPr>
      <w:tblPr/>
      <w:tcPr>
        <w:tcBorders>
          <w:top w:val="single" w:sz="4" w:space="0" w:color="2C567A" w:themeColor="accent1"/>
          <w:left w:val="single" w:sz="4" w:space="0" w:color="2C567A" w:themeColor="accent1"/>
          <w:bottom w:val="single" w:sz="4" w:space="0" w:color="2C567A" w:themeColor="accent1"/>
          <w:right w:val="single" w:sz="4" w:space="0" w:color="2C567A" w:themeColor="accent1"/>
          <w:insideH w:val="nil"/>
          <w:insideV w:val="nil"/>
        </w:tcBorders>
        <w:shd w:val="clear" w:color="auto" w:fill="2C567A" w:themeFill="accent1"/>
      </w:tcPr>
    </w:tblStylePr>
    <w:tblStylePr w:type="lastRow">
      <w:rPr>
        <w:b/>
        <w:bCs/>
      </w:rPr>
      <w:tblPr/>
      <w:tcPr>
        <w:tcBorders>
          <w:top w:val="double" w:sz="4" w:space="0" w:color="2C567A" w:themeColor="accent1"/>
        </w:tcBorders>
      </w:tcPr>
    </w:tblStylePr>
    <w:tblStylePr w:type="firstCol">
      <w:rPr>
        <w:b/>
        <w:bCs/>
      </w:rPr>
    </w:tblStylePr>
    <w:tblStylePr w:type="lastCol">
      <w:rPr>
        <w:b/>
        <w:bCs/>
      </w:rPr>
    </w:tblStylePr>
    <w:tblStylePr w:type="band1Vert">
      <w:tblPr/>
      <w:tcPr>
        <w:shd w:val="clear" w:color="auto" w:fill="CCDDEC" w:themeFill="accent1" w:themeFillTint="33"/>
      </w:tcPr>
    </w:tblStylePr>
    <w:tblStylePr w:type="band1Horz">
      <w:tblPr/>
      <w:tcPr>
        <w:shd w:val="clear" w:color="auto" w:fill="CCDDEC" w:themeFill="accent1" w:themeFillTint="33"/>
      </w:tcPr>
    </w:tblStylePr>
  </w:style>
  <w:style w:type="table" w:customStyle="1" w:styleId="4-210">
    <w:name w:val="格線表格 4 - 輔色 21"/>
    <w:basedOn w:val="a5"/>
    <w:uiPriority w:val="49"/>
    <w:rsid w:val="005C00D6"/>
    <w:tblPr>
      <w:tblStyleRowBandSize w:val="1"/>
      <w:tblStyleColBandSize w:val="1"/>
      <w:tblBorders>
        <w:top w:val="single" w:sz="4" w:space="0" w:color="44AFFF" w:themeColor="accent2" w:themeTint="99"/>
        <w:left w:val="single" w:sz="4" w:space="0" w:color="44AFFF" w:themeColor="accent2" w:themeTint="99"/>
        <w:bottom w:val="single" w:sz="4" w:space="0" w:color="44AFFF" w:themeColor="accent2" w:themeTint="99"/>
        <w:right w:val="single" w:sz="4" w:space="0" w:color="44AFFF" w:themeColor="accent2" w:themeTint="99"/>
        <w:insideH w:val="single" w:sz="4" w:space="0" w:color="44AFFF" w:themeColor="accent2" w:themeTint="99"/>
        <w:insideV w:val="single" w:sz="4" w:space="0" w:color="44AFFF" w:themeColor="accent2" w:themeTint="99"/>
      </w:tblBorders>
    </w:tblPr>
    <w:tblStylePr w:type="firstRow">
      <w:rPr>
        <w:b/>
        <w:bCs/>
        <w:color w:val="FFFFFF" w:themeColor="background1"/>
      </w:rPr>
      <w:tblPr/>
      <w:tcPr>
        <w:tcBorders>
          <w:top w:val="single" w:sz="4" w:space="0" w:color="0072C7" w:themeColor="accent2"/>
          <w:left w:val="single" w:sz="4" w:space="0" w:color="0072C7" w:themeColor="accent2"/>
          <w:bottom w:val="single" w:sz="4" w:space="0" w:color="0072C7" w:themeColor="accent2"/>
          <w:right w:val="single" w:sz="4" w:space="0" w:color="0072C7" w:themeColor="accent2"/>
          <w:insideH w:val="nil"/>
          <w:insideV w:val="nil"/>
        </w:tcBorders>
        <w:shd w:val="clear" w:color="auto" w:fill="0072C7" w:themeFill="accent2"/>
      </w:tcPr>
    </w:tblStylePr>
    <w:tblStylePr w:type="lastRow">
      <w:rPr>
        <w:b/>
        <w:bCs/>
      </w:rPr>
      <w:tblPr/>
      <w:tcPr>
        <w:tcBorders>
          <w:top w:val="double" w:sz="4" w:space="0" w:color="0072C7" w:themeColor="accent2"/>
        </w:tcBorders>
      </w:tcPr>
    </w:tblStylePr>
    <w:tblStylePr w:type="firstCol">
      <w:rPr>
        <w:b/>
        <w:bCs/>
      </w:rPr>
    </w:tblStylePr>
    <w:tblStylePr w:type="lastCol">
      <w:rPr>
        <w:b/>
        <w:bCs/>
      </w:rPr>
    </w:tblStylePr>
    <w:tblStylePr w:type="band1Vert">
      <w:tblPr/>
      <w:tcPr>
        <w:shd w:val="clear" w:color="auto" w:fill="C0E4FF" w:themeFill="accent2" w:themeFillTint="33"/>
      </w:tcPr>
    </w:tblStylePr>
    <w:tblStylePr w:type="band1Horz">
      <w:tblPr/>
      <w:tcPr>
        <w:shd w:val="clear" w:color="auto" w:fill="C0E4FF" w:themeFill="accent2" w:themeFillTint="33"/>
      </w:tcPr>
    </w:tblStylePr>
  </w:style>
  <w:style w:type="table" w:customStyle="1" w:styleId="4-310">
    <w:name w:val="格線表格 4 - 輔色 31"/>
    <w:basedOn w:val="a5"/>
    <w:uiPriority w:val="49"/>
    <w:rsid w:val="005C00D6"/>
    <w:tblPr>
      <w:tblStyleRowBandSize w:val="1"/>
      <w:tblStyleColBandSize w:val="1"/>
      <w:tblBorders>
        <w:top w:val="single" w:sz="4" w:space="0" w:color="2752DC" w:themeColor="accent3" w:themeTint="99"/>
        <w:left w:val="single" w:sz="4" w:space="0" w:color="2752DC" w:themeColor="accent3" w:themeTint="99"/>
        <w:bottom w:val="single" w:sz="4" w:space="0" w:color="2752DC" w:themeColor="accent3" w:themeTint="99"/>
        <w:right w:val="single" w:sz="4" w:space="0" w:color="2752DC" w:themeColor="accent3" w:themeTint="99"/>
        <w:insideH w:val="single" w:sz="4" w:space="0" w:color="2752DC" w:themeColor="accent3" w:themeTint="99"/>
        <w:insideV w:val="single" w:sz="4" w:space="0" w:color="2752DC" w:themeColor="accent3" w:themeTint="99"/>
      </w:tblBorders>
    </w:tblPr>
    <w:tblStylePr w:type="firstRow">
      <w:rPr>
        <w:b/>
        <w:bCs/>
        <w:color w:val="FFFFFF" w:themeColor="background1"/>
      </w:rPr>
      <w:tblPr/>
      <w:tcPr>
        <w:tcBorders>
          <w:top w:val="single" w:sz="4" w:space="0" w:color="0D1D51" w:themeColor="accent3"/>
          <w:left w:val="single" w:sz="4" w:space="0" w:color="0D1D51" w:themeColor="accent3"/>
          <w:bottom w:val="single" w:sz="4" w:space="0" w:color="0D1D51" w:themeColor="accent3"/>
          <w:right w:val="single" w:sz="4" w:space="0" w:color="0D1D51" w:themeColor="accent3"/>
          <w:insideH w:val="nil"/>
          <w:insideV w:val="nil"/>
        </w:tcBorders>
        <w:shd w:val="clear" w:color="auto" w:fill="0D1D51" w:themeFill="accent3"/>
      </w:tcPr>
    </w:tblStylePr>
    <w:tblStylePr w:type="lastRow">
      <w:rPr>
        <w:b/>
        <w:bCs/>
      </w:rPr>
      <w:tblPr/>
      <w:tcPr>
        <w:tcBorders>
          <w:top w:val="double" w:sz="4" w:space="0" w:color="0D1D51" w:themeColor="accent3"/>
        </w:tcBorders>
      </w:tcPr>
    </w:tblStylePr>
    <w:tblStylePr w:type="firstCol">
      <w:rPr>
        <w:b/>
        <w:bCs/>
      </w:rPr>
    </w:tblStylePr>
    <w:tblStylePr w:type="lastCol">
      <w:rPr>
        <w:b/>
        <w:bCs/>
      </w:rPr>
    </w:tblStylePr>
    <w:tblStylePr w:type="band1Vert">
      <w:tblPr/>
      <w:tcPr>
        <w:shd w:val="clear" w:color="auto" w:fill="B7C5F3" w:themeFill="accent3" w:themeFillTint="33"/>
      </w:tcPr>
    </w:tblStylePr>
    <w:tblStylePr w:type="band1Horz">
      <w:tblPr/>
      <w:tcPr>
        <w:shd w:val="clear" w:color="auto" w:fill="B7C5F3" w:themeFill="accent3" w:themeFillTint="33"/>
      </w:tcPr>
    </w:tblStylePr>
  </w:style>
  <w:style w:type="table" w:customStyle="1" w:styleId="4-410">
    <w:name w:val="格線表格 4 - 輔色 41"/>
    <w:basedOn w:val="a5"/>
    <w:uiPriority w:val="49"/>
    <w:rsid w:val="005C00D6"/>
    <w:tblPr>
      <w:tblStyleRowBandSize w:val="1"/>
      <w:tblStyleColBandSize w:val="1"/>
      <w:tblBorders>
        <w:top w:val="single" w:sz="4" w:space="0" w:color="A3A3A3" w:themeColor="accent4" w:themeTint="99"/>
        <w:left w:val="single" w:sz="4" w:space="0" w:color="A3A3A3" w:themeColor="accent4" w:themeTint="99"/>
        <w:bottom w:val="single" w:sz="4" w:space="0" w:color="A3A3A3" w:themeColor="accent4" w:themeTint="99"/>
        <w:right w:val="single" w:sz="4" w:space="0" w:color="A3A3A3" w:themeColor="accent4" w:themeTint="99"/>
        <w:insideH w:val="single" w:sz="4" w:space="0" w:color="A3A3A3" w:themeColor="accent4" w:themeTint="99"/>
        <w:insideV w:val="single" w:sz="4" w:space="0" w:color="A3A3A3" w:themeColor="accent4" w:themeTint="99"/>
      </w:tblBorders>
    </w:tblPr>
    <w:tblStylePr w:type="firstRow">
      <w:rPr>
        <w:b/>
        <w:bCs/>
        <w:color w:val="FFFFFF" w:themeColor="background1"/>
      </w:rPr>
      <w:tblPr/>
      <w:tcPr>
        <w:tcBorders>
          <w:top w:val="single" w:sz="4" w:space="0" w:color="666666" w:themeColor="accent4"/>
          <w:left w:val="single" w:sz="4" w:space="0" w:color="666666" w:themeColor="accent4"/>
          <w:bottom w:val="single" w:sz="4" w:space="0" w:color="666666" w:themeColor="accent4"/>
          <w:right w:val="single" w:sz="4" w:space="0" w:color="666666" w:themeColor="accent4"/>
          <w:insideH w:val="nil"/>
          <w:insideV w:val="nil"/>
        </w:tcBorders>
        <w:shd w:val="clear" w:color="auto" w:fill="666666" w:themeFill="accent4"/>
      </w:tcPr>
    </w:tblStylePr>
    <w:tblStylePr w:type="lastRow">
      <w:rPr>
        <w:b/>
        <w:bCs/>
      </w:rPr>
      <w:tblPr/>
      <w:tcPr>
        <w:tcBorders>
          <w:top w:val="double" w:sz="4" w:space="0" w:color="666666" w:themeColor="accent4"/>
        </w:tcBorders>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customStyle="1" w:styleId="4-510">
    <w:name w:val="格線表格 4 - 輔色 51"/>
    <w:basedOn w:val="a5"/>
    <w:uiPriority w:val="49"/>
    <w:rsid w:val="005C00D6"/>
    <w:tblPr>
      <w:tblStyleRowBandSize w:val="1"/>
      <w:tblStyleColBandSize w:val="1"/>
      <w:tblBorders>
        <w:top w:val="single" w:sz="4" w:space="0" w:color="81ADD1" w:themeColor="accent5" w:themeTint="99"/>
        <w:left w:val="single" w:sz="4" w:space="0" w:color="81ADD1" w:themeColor="accent5" w:themeTint="99"/>
        <w:bottom w:val="single" w:sz="4" w:space="0" w:color="81ADD1" w:themeColor="accent5" w:themeTint="99"/>
        <w:right w:val="single" w:sz="4" w:space="0" w:color="81ADD1" w:themeColor="accent5" w:themeTint="99"/>
        <w:insideH w:val="single" w:sz="4" w:space="0" w:color="81ADD1" w:themeColor="accent5" w:themeTint="99"/>
        <w:insideV w:val="single" w:sz="4" w:space="0" w:color="81ADD1" w:themeColor="accent5" w:themeTint="99"/>
      </w:tblBorders>
    </w:tblPr>
    <w:tblStylePr w:type="firstRow">
      <w:rPr>
        <w:b/>
        <w:bCs/>
        <w:color w:val="FFFFFF" w:themeColor="background1"/>
      </w:rPr>
      <w:tblPr/>
      <w:tcPr>
        <w:tcBorders>
          <w:top w:val="single" w:sz="4" w:space="0" w:color="3C76A6" w:themeColor="accent5"/>
          <w:left w:val="single" w:sz="4" w:space="0" w:color="3C76A6" w:themeColor="accent5"/>
          <w:bottom w:val="single" w:sz="4" w:space="0" w:color="3C76A6" w:themeColor="accent5"/>
          <w:right w:val="single" w:sz="4" w:space="0" w:color="3C76A6" w:themeColor="accent5"/>
          <w:insideH w:val="nil"/>
          <w:insideV w:val="nil"/>
        </w:tcBorders>
        <w:shd w:val="clear" w:color="auto" w:fill="3C76A6" w:themeFill="accent5"/>
      </w:tcPr>
    </w:tblStylePr>
    <w:tblStylePr w:type="lastRow">
      <w:rPr>
        <w:b/>
        <w:bCs/>
      </w:rPr>
      <w:tblPr/>
      <w:tcPr>
        <w:tcBorders>
          <w:top w:val="double" w:sz="4" w:space="0" w:color="3C76A6" w:themeColor="accent5"/>
        </w:tcBorders>
      </w:tcPr>
    </w:tblStylePr>
    <w:tblStylePr w:type="firstCol">
      <w:rPr>
        <w:b/>
        <w:bCs/>
      </w:rPr>
    </w:tblStylePr>
    <w:tblStylePr w:type="lastCol">
      <w:rPr>
        <w:b/>
        <w:bCs/>
      </w:rPr>
    </w:tblStylePr>
    <w:tblStylePr w:type="band1Vert">
      <w:tblPr/>
      <w:tcPr>
        <w:shd w:val="clear" w:color="auto" w:fill="D5E3F0" w:themeFill="accent5" w:themeFillTint="33"/>
      </w:tcPr>
    </w:tblStylePr>
    <w:tblStylePr w:type="band1Horz">
      <w:tblPr/>
      <w:tcPr>
        <w:shd w:val="clear" w:color="auto" w:fill="D5E3F0" w:themeFill="accent5" w:themeFillTint="33"/>
      </w:tcPr>
    </w:tblStylePr>
  </w:style>
  <w:style w:type="table" w:customStyle="1" w:styleId="4-610">
    <w:name w:val="格線表格 4 - 輔色 61"/>
    <w:basedOn w:val="a5"/>
    <w:uiPriority w:val="49"/>
    <w:rsid w:val="005C00D6"/>
    <w:tblPr>
      <w:tblStyleRowBandSize w:val="1"/>
      <w:tblStyleColBandSize w:val="1"/>
      <w:tblBorders>
        <w:top w:val="single" w:sz="4" w:space="0" w:color="6786E6" w:themeColor="accent6" w:themeTint="99"/>
        <w:left w:val="single" w:sz="4" w:space="0" w:color="6786E6" w:themeColor="accent6" w:themeTint="99"/>
        <w:bottom w:val="single" w:sz="4" w:space="0" w:color="6786E6" w:themeColor="accent6" w:themeTint="99"/>
        <w:right w:val="single" w:sz="4" w:space="0" w:color="6786E6" w:themeColor="accent6" w:themeTint="99"/>
        <w:insideH w:val="single" w:sz="4" w:space="0" w:color="6786E6" w:themeColor="accent6" w:themeTint="99"/>
        <w:insideV w:val="single" w:sz="4" w:space="0" w:color="6786E6" w:themeColor="accent6" w:themeTint="99"/>
      </w:tblBorders>
    </w:tblPr>
    <w:tblStylePr w:type="firstRow">
      <w:rPr>
        <w:b/>
        <w:bCs/>
        <w:color w:val="FFFFFF" w:themeColor="background1"/>
      </w:rPr>
      <w:tblPr/>
      <w:tcPr>
        <w:tcBorders>
          <w:top w:val="single" w:sz="4" w:space="0" w:color="1E44BC" w:themeColor="accent6"/>
          <w:left w:val="single" w:sz="4" w:space="0" w:color="1E44BC" w:themeColor="accent6"/>
          <w:bottom w:val="single" w:sz="4" w:space="0" w:color="1E44BC" w:themeColor="accent6"/>
          <w:right w:val="single" w:sz="4" w:space="0" w:color="1E44BC" w:themeColor="accent6"/>
          <w:insideH w:val="nil"/>
          <w:insideV w:val="nil"/>
        </w:tcBorders>
        <w:shd w:val="clear" w:color="auto" w:fill="1E44BC" w:themeFill="accent6"/>
      </w:tcPr>
    </w:tblStylePr>
    <w:tblStylePr w:type="lastRow">
      <w:rPr>
        <w:b/>
        <w:bCs/>
      </w:rPr>
      <w:tblPr/>
      <w:tcPr>
        <w:tcBorders>
          <w:top w:val="double" w:sz="4" w:space="0" w:color="1E44BC" w:themeColor="accent6"/>
        </w:tcBorders>
      </w:tcPr>
    </w:tblStylePr>
    <w:tblStylePr w:type="firstCol">
      <w:rPr>
        <w:b/>
        <w:bCs/>
      </w:rPr>
    </w:tblStylePr>
    <w:tblStylePr w:type="lastCol">
      <w:rPr>
        <w:b/>
        <w:bCs/>
      </w:rPr>
    </w:tblStylePr>
    <w:tblStylePr w:type="band1Vert">
      <w:tblPr/>
      <w:tcPr>
        <w:shd w:val="clear" w:color="auto" w:fill="CCD6F7" w:themeFill="accent6" w:themeFillTint="33"/>
      </w:tcPr>
    </w:tblStylePr>
    <w:tblStylePr w:type="band1Horz">
      <w:tblPr/>
      <w:tcPr>
        <w:shd w:val="clear" w:color="auto" w:fill="CCD6F7" w:themeFill="accent6" w:themeFillTint="33"/>
      </w:tcPr>
    </w:tblStylePr>
  </w:style>
  <w:style w:type="table" w:customStyle="1" w:styleId="512">
    <w:name w:val="格線表格 5 深色1"/>
    <w:basedOn w:val="a5"/>
    <w:uiPriority w:val="50"/>
    <w:rsid w:val="005C00D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5-110">
    <w:name w:val="格線表格 5 深色 - 輔色 11"/>
    <w:basedOn w:val="a5"/>
    <w:uiPriority w:val="50"/>
    <w:rsid w:val="005C00D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DDE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C567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C567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C567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C567A" w:themeFill="accent1"/>
      </w:tcPr>
    </w:tblStylePr>
    <w:tblStylePr w:type="band1Vert">
      <w:tblPr/>
      <w:tcPr>
        <w:shd w:val="clear" w:color="auto" w:fill="99BCDA" w:themeFill="accent1" w:themeFillTint="66"/>
      </w:tcPr>
    </w:tblStylePr>
    <w:tblStylePr w:type="band1Horz">
      <w:tblPr/>
      <w:tcPr>
        <w:shd w:val="clear" w:color="auto" w:fill="99BCDA" w:themeFill="accent1" w:themeFillTint="66"/>
      </w:tcPr>
    </w:tblStylePr>
  </w:style>
  <w:style w:type="table" w:customStyle="1" w:styleId="5-210">
    <w:name w:val="格線表格 5 深色 - 輔色 21"/>
    <w:basedOn w:val="a5"/>
    <w:uiPriority w:val="50"/>
    <w:rsid w:val="005C00D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E4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2C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2C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2C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2C7" w:themeFill="accent2"/>
      </w:tcPr>
    </w:tblStylePr>
    <w:tblStylePr w:type="band1Vert">
      <w:tblPr/>
      <w:tcPr>
        <w:shd w:val="clear" w:color="auto" w:fill="82C9FF" w:themeFill="accent2" w:themeFillTint="66"/>
      </w:tcPr>
    </w:tblStylePr>
    <w:tblStylePr w:type="band1Horz">
      <w:tblPr/>
      <w:tcPr>
        <w:shd w:val="clear" w:color="auto" w:fill="82C9FF" w:themeFill="accent2" w:themeFillTint="66"/>
      </w:tcPr>
    </w:tblStylePr>
  </w:style>
  <w:style w:type="table" w:customStyle="1" w:styleId="5-310">
    <w:name w:val="格線表格 5 深色 - 輔色 31"/>
    <w:basedOn w:val="a5"/>
    <w:uiPriority w:val="50"/>
    <w:rsid w:val="005C00D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C5F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D1D5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D1D5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D1D5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D1D51" w:themeFill="accent3"/>
      </w:tcPr>
    </w:tblStylePr>
    <w:tblStylePr w:type="band1Vert">
      <w:tblPr/>
      <w:tcPr>
        <w:shd w:val="clear" w:color="auto" w:fill="6F8BE8" w:themeFill="accent3" w:themeFillTint="66"/>
      </w:tcPr>
    </w:tblStylePr>
    <w:tblStylePr w:type="band1Horz">
      <w:tblPr/>
      <w:tcPr>
        <w:shd w:val="clear" w:color="auto" w:fill="6F8BE8" w:themeFill="accent3" w:themeFillTint="66"/>
      </w:tcPr>
    </w:tblStylePr>
  </w:style>
  <w:style w:type="table" w:customStyle="1" w:styleId="5-410">
    <w:name w:val="格線表格 5 深色 - 輔色 41"/>
    <w:basedOn w:val="a5"/>
    <w:uiPriority w:val="50"/>
    <w:rsid w:val="005C00D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0E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666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666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666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6666" w:themeFill="accent4"/>
      </w:tcPr>
    </w:tblStylePr>
    <w:tblStylePr w:type="band1Vert">
      <w:tblPr/>
      <w:tcPr>
        <w:shd w:val="clear" w:color="auto" w:fill="C1C1C1" w:themeFill="accent4" w:themeFillTint="66"/>
      </w:tcPr>
    </w:tblStylePr>
    <w:tblStylePr w:type="band1Horz">
      <w:tblPr/>
      <w:tcPr>
        <w:shd w:val="clear" w:color="auto" w:fill="C1C1C1" w:themeFill="accent4" w:themeFillTint="66"/>
      </w:tcPr>
    </w:tblStylePr>
  </w:style>
  <w:style w:type="table" w:customStyle="1" w:styleId="5-510">
    <w:name w:val="格線表格 5 深色 - 輔色 51"/>
    <w:basedOn w:val="a5"/>
    <w:uiPriority w:val="50"/>
    <w:rsid w:val="005C00D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E3F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C76A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C76A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C76A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C76A6" w:themeFill="accent5"/>
      </w:tcPr>
    </w:tblStylePr>
    <w:tblStylePr w:type="band1Vert">
      <w:tblPr/>
      <w:tcPr>
        <w:shd w:val="clear" w:color="auto" w:fill="ABC8E0" w:themeFill="accent5" w:themeFillTint="66"/>
      </w:tcPr>
    </w:tblStylePr>
    <w:tblStylePr w:type="band1Horz">
      <w:tblPr/>
      <w:tcPr>
        <w:shd w:val="clear" w:color="auto" w:fill="ABC8E0" w:themeFill="accent5" w:themeFillTint="66"/>
      </w:tcPr>
    </w:tblStylePr>
  </w:style>
  <w:style w:type="table" w:customStyle="1" w:styleId="5-610">
    <w:name w:val="格線表格 5 深色 - 輔色 61"/>
    <w:basedOn w:val="a5"/>
    <w:uiPriority w:val="50"/>
    <w:rsid w:val="005C00D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D6F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E44B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E44B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E44B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E44BC" w:themeFill="accent6"/>
      </w:tcPr>
    </w:tblStylePr>
    <w:tblStylePr w:type="band1Vert">
      <w:tblPr/>
      <w:tcPr>
        <w:shd w:val="clear" w:color="auto" w:fill="9AAEEF" w:themeFill="accent6" w:themeFillTint="66"/>
      </w:tcPr>
    </w:tblStylePr>
    <w:tblStylePr w:type="band1Horz">
      <w:tblPr/>
      <w:tcPr>
        <w:shd w:val="clear" w:color="auto" w:fill="9AAEEF" w:themeFill="accent6" w:themeFillTint="66"/>
      </w:tcPr>
    </w:tblStylePr>
  </w:style>
  <w:style w:type="table" w:customStyle="1" w:styleId="611">
    <w:name w:val="格線表格 6 彩色1"/>
    <w:basedOn w:val="a5"/>
    <w:uiPriority w:val="51"/>
    <w:rsid w:val="005C00D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0">
    <w:name w:val="格線表格 6 彩色 - 輔色 11"/>
    <w:basedOn w:val="a5"/>
    <w:uiPriority w:val="51"/>
    <w:rsid w:val="005C00D6"/>
    <w:rPr>
      <w:color w:val="21405B" w:themeColor="accent1" w:themeShade="BF"/>
    </w:rPr>
    <w:tblPr>
      <w:tblStyleRowBandSize w:val="1"/>
      <w:tblStyleColBandSize w:val="1"/>
      <w:tblBorders>
        <w:top w:val="single" w:sz="4" w:space="0" w:color="679BC8" w:themeColor="accent1" w:themeTint="99"/>
        <w:left w:val="single" w:sz="4" w:space="0" w:color="679BC8" w:themeColor="accent1" w:themeTint="99"/>
        <w:bottom w:val="single" w:sz="4" w:space="0" w:color="679BC8" w:themeColor="accent1" w:themeTint="99"/>
        <w:right w:val="single" w:sz="4" w:space="0" w:color="679BC8" w:themeColor="accent1" w:themeTint="99"/>
        <w:insideH w:val="single" w:sz="4" w:space="0" w:color="679BC8" w:themeColor="accent1" w:themeTint="99"/>
        <w:insideV w:val="single" w:sz="4" w:space="0" w:color="679BC8" w:themeColor="accent1" w:themeTint="99"/>
      </w:tblBorders>
    </w:tblPr>
    <w:tblStylePr w:type="firstRow">
      <w:rPr>
        <w:b/>
        <w:bCs/>
      </w:rPr>
      <w:tblPr/>
      <w:tcPr>
        <w:tcBorders>
          <w:bottom w:val="single" w:sz="12" w:space="0" w:color="679BC8" w:themeColor="accent1" w:themeTint="99"/>
        </w:tcBorders>
      </w:tcPr>
    </w:tblStylePr>
    <w:tblStylePr w:type="lastRow">
      <w:rPr>
        <w:b/>
        <w:bCs/>
      </w:rPr>
      <w:tblPr/>
      <w:tcPr>
        <w:tcBorders>
          <w:top w:val="double" w:sz="4" w:space="0" w:color="679BC8" w:themeColor="accent1" w:themeTint="99"/>
        </w:tcBorders>
      </w:tcPr>
    </w:tblStylePr>
    <w:tblStylePr w:type="firstCol">
      <w:rPr>
        <w:b/>
        <w:bCs/>
      </w:rPr>
    </w:tblStylePr>
    <w:tblStylePr w:type="lastCol">
      <w:rPr>
        <w:b/>
        <w:bCs/>
      </w:rPr>
    </w:tblStylePr>
    <w:tblStylePr w:type="band1Vert">
      <w:tblPr/>
      <w:tcPr>
        <w:shd w:val="clear" w:color="auto" w:fill="CCDDEC" w:themeFill="accent1" w:themeFillTint="33"/>
      </w:tcPr>
    </w:tblStylePr>
    <w:tblStylePr w:type="band1Horz">
      <w:tblPr/>
      <w:tcPr>
        <w:shd w:val="clear" w:color="auto" w:fill="CCDDEC" w:themeFill="accent1" w:themeFillTint="33"/>
      </w:tcPr>
    </w:tblStylePr>
  </w:style>
  <w:style w:type="table" w:customStyle="1" w:styleId="6-210">
    <w:name w:val="格線表格 6 彩色 - 輔色 21"/>
    <w:basedOn w:val="a5"/>
    <w:uiPriority w:val="51"/>
    <w:rsid w:val="005C00D6"/>
    <w:rPr>
      <w:color w:val="005595" w:themeColor="accent2" w:themeShade="BF"/>
    </w:rPr>
    <w:tblPr>
      <w:tblStyleRowBandSize w:val="1"/>
      <w:tblStyleColBandSize w:val="1"/>
      <w:tblBorders>
        <w:top w:val="single" w:sz="4" w:space="0" w:color="44AFFF" w:themeColor="accent2" w:themeTint="99"/>
        <w:left w:val="single" w:sz="4" w:space="0" w:color="44AFFF" w:themeColor="accent2" w:themeTint="99"/>
        <w:bottom w:val="single" w:sz="4" w:space="0" w:color="44AFFF" w:themeColor="accent2" w:themeTint="99"/>
        <w:right w:val="single" w:sz="4" w:space="0" w:color="44AFFF" w:themeColor="accent2" w:themeTint="99"/>
        <w:insideH w:val="single" w:sz="4" w:space="0" w:color="44AFFF" w:themeColor="accent2" w:themeTint="99"/>
        <w:insideV w:val="single" w:sz="4" w:space="0" w:color="44AFFF" w:themeColor="accent2" w:themeTint="99"/>
      </w:tblBorders>
    </w:tblPr>
    <w:tblStylePr w:type="firstRow">
      <w:rPr>
        <w:b/>
        <w:bCs/>
      </w:rPr>
      <w:tblPr/>
      <w:tcPr>
        <w:tcBorders>
          <w:bottom w:val="single" w:sz="12" w:space="0" w:color="44AFFF" w:themeColor="accent2" w:themeTint="99"/>
        </w:tcBorders>
      </w:tcPr>
    </w:tblStylePr>
    <w:tblStylePr w:type="lastRow">
      <w:rPr>
        <w:b/>
        <w:bCs/>
      </w:rPr>
      <w:tblPr/>
      <w:tcPr>
        <w:tcBorders>
          <w:top w:val="double" w:sz="4" w:space="0" w:color="44AFFF" w:themeColor="accent2" w:themeTint="99"/>
        </w:tcBorders>
      </w:tcPr>
    </w:tblStylePr>
    <w:tblStylePr w:type="firstCol">
      <w:rPr>
        <w:b/>
        <w:bCs/>
      </w:rPr>
    </w:tblStylePr>
    <w:tblStylePr w:type="lastCol">
      <w:rPr>
        <w:b/>
        <w:bCs/>
      </w:rPr>
    </w:tblStylePr>
    <w:tblStylePr w:type="band1Vert">
      <w:tblPr/>
      <w:tcPr>
        <w:shd w:val="clear" w:color="auto" w:fill="C0E4FF" w:themeFill="accent2" w:themeFillTint="33"/>
      </w:tcPr>
    </w:tblStylePr>
    <w:tblStylePr w:type="band1Horz">
      <w:tblPr/>
      <w:tcPr>
        <w:shd w:val="clear" w:color="auto" w:fill="C0E4FF" w:themeFill="accent2" w:themeFillTint="33"/>
      </w:tcPr>
    </w:tblStylePr>
  </w:style>
  <w:style w:type="table" w:customStyle="1" w:styleId="6-310">
    <w:name w:val="格線表格 6 彩色 - 輔色 31"/>
    <w:basedOn w:val="a5"/>
    <w:uiPriority w:val="51"/>
    <w:rsid w:val="005C00D6"/>
    <w:rPr>
      <w:color w:val="09153C" w:themeColor="accent3" w:themeShade="BF"/>
    </w:rPr>
    <w:tblPr>
      <w:tblStyleRowBandSize w:val="1"/>
      <w:tblStyleColBandSize w:val="1"/>
      <w:tblBorders>
        <w:top w:val="single" w:sz="4" w:space="0" w:color="2752DC" w:themeColor="accent3" w:themeTint="99"/>
        <w:left w:val="single" w:sz="4" w:space="0" w:color="2752DC" w:themeColor="accent3" w:themeTint="99"/>
        <w:bottom w:val="single" w:sz="4" w:space="0" w:color="2752DC" w:themeColor="accent3" w:themeTint="99"/>
        <w:right w:val="single" w:sz="4" w:space="0" w:color="2752DC" w:themeColor="accent3" w:themeTint="99"/>
        <w:insideH w:val="single" w:sz="4" w:space="0" w:color="2752DC" w:themeColor="accent3" w:themeTint="99"/>
        <w:insideV w:val="single" w:sz="4" w:space="0" w:color="2752DC" w:themeColor="accent3" w:themeTint="99"/>
      </w:tblBorders>
    </w:tblPr>
    <w:tblStylePr w:type="firstRow">
      <w:rPr>
        <w:b/>
        <w:bCs/>
      </w:rPr>
      <w:tblPr/>
      <w:tcPr>
        <w:tcBorders>
          <w:bottom w:val="single" w:sz="12" w:space="0" w:color="2752DC" w:themeColor="accent3" w:themeTint="99"/>
        </w:tcBorders>
      </w:tcPr>
    </w:tblStylePr>
    <w:tblStylePr w:type="lastRow">
      <w:rPr>
        <w:b/>
        <w:bCs/>
      </w:rPr>
      <w:tblPr/>
      <w:tcPr>
        <w:tcBorders>
          <w:top w:val="double" w:sz="4" w:space="0" w:color="2752DC" w:themeColor="accent3" w:themeTint="99"/>
        </w:tcBorders>
      </w:tcPr>
    </w:tblStylePr>
    <w:tblStylePr w:type="firstCol">
      <w:rPr>
        <w:b/>
        <w:bCs/>
      </w:rPr>
    </w:tblStylePr>
    <w:tblStylePr w:type="lastCol">
      <w:rPr>
        <w:b/>
        <w:bCs/>
      </w:rPr>
    </w:tblStylePr>
    <w:tblStylePr w:type="band1Vert">
      <w:tblPr/>
      <w:tcPr>
        <w:shd w:val="clear" w:color="auto" w:fill="B7C5F3" w:themeFill="accent3" w:themeFillTint="33"/>
      </w:tcPr>
    </w:tblStylePr>
    <w:tblStylePr w:type="band1Horz">
      <w:tblPr/>
      <w:tcPr>
        <w:shd w:val="clear" w:color="auto" w:fill="B7C5F3" w:themeFill="accent3" w:themeFillTint="33"/>
      </w:tcPr>
    </w:tblStylePr>
  </w:style>
  <w:style w:type="table" w:customStyle="1" w:styleId="6-410">
    <w:name w:val="格線表格 6 彩色 - 輔色 41"/>
    <w:basedOn w:val="a5"/>
    <w:uiPriority w:val="51"/>
    <w:rsid w:val="005C00D6"/>
    <w:rPr>
      <w:color w:val="4C4C4C" w:themeColor="accent4" w:themeShade="BF"/>
    </w:rPr>
    <w:tblPr>
      <w:tblStyleRowBandSize w:val="1"/>
      <w:tblStyleColBandSize w:val="1"/>
      <w:tblBorders>
        <w:top w:val="single" w:sz="4" w:space="0" w:color="A3A3A3" w:themeColor="accent4" w:themeTint="99"/>
        <w:left w:val="single" w:sz="4" w:space="0" w:color="A3A3A3" w:themeColor="accent4" w:themeTint="99"/>
        <w:bottom w:val="single" w:sz="4" w:space="0" w:color="A3A3A3" w:themeColor="accent4" w:themeTint="99"/>
        <w:right w:val="single" w:sz="4" w:space="0" w:color="A3A3A3" w:themeColor="accent4" w:themeTint="99"/>
        <w:insideH w:val="single" w:sz="4" w:space="0" w:color="A3A3A3" w:themeColor="accent4" w:themeTint="99"/>
        <w:insideV w:val="single" w:sz="4" w:space="0" w:color="A3A3A3" w:themeColor="accent4" w:themeTint="99"/>
      </w:tblBorders>
    </w:tblPr>
    <w:tblStylePr w:type="firstRow">
      <w:rPr>
        <w:b/>
        <w:bCs/>
      </w:rPr>
      <w:tblPr/>
      <w:tcPr>
        <w:tcBorders>
          <w:bottom w:val="single" w:sz="12" w:space="0" w:color="A3A3A3" w:themeColor="accent4" w:themeTint="99"/>
        </w:tcBorders>
      </w:tcPr>
    </w:tblStylePr>
    <w:tblStylePr w:type="lastRow">
      <w:rPr>
        <w:b/>
        <w:bCs/>
      </w:rPr>
      <w:tblPr/>
      <w:tcPr>
        <w:tcBorders>
          <w:top w:val="double" w:sz="4" w:space="0" w:color="A3A3A3" w:themeColor="accent4" w:themeTint="99"/>
        </w:tcBorders>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customStyle="1" w:styleId="6-510">
    <w:name w:val="格線表格 6 彩色 - 輔色 51"/>
    <w:basedOn w:val="a5"/>
    <w:uiPriority w:val="51"/>
    <w:rsid w:val="005C00D6"/>
    <w:rPr>
      <w:color w:val="2D587C" w:themeColor="accent5" w:themeShade="BF"/>
    </w:rPr>
    <w:tblPr>
      <w:tblStyleRowBandSize w:val="1"/>
      <w:tblStyleColBandSize w:val="1"/>
      <w:tblBorders>
        <w:top w:val="single" w:sz="4" w:space="0" w:color="81ADD1" w:themeColor="accent5" w:themeTint="99"/>
        <w:left w:val="single" w:sz="4" w:space="0" w:color="81ADD1" w:themeColor="accent5" w:themeTint="99"/>
        <w:bottom w:val="single" w:sz="4" w:space="0" w:color="81ADD1" w:themeColor="accent5" w:themeTint="99"/>
        <w:right w:val="single" w:sz="4" w:space="0" w:color="81ADD1" w:themeColor="accent5" w:themeTint="99"/>
        <w:insideH w:val="single" w:sz="4" w:space="0" w:color="81ADD1" w:themeColor="accent5" w:themeTint="99"/>
        <w:insideV w:val="single" w:sz="4" w:space="0" w:color="81ADD1" w:themeColor="accent5" w:themeTint="99"/>
      </w:tblBorders>
    </w:tblPr>
    <w:tblStylePr w:type="firstRow">
      <w:rPr>
        <w:b/>
        <w:bCs/>
      </w:rPr>
      <w:tblPr/>
      <w:tcPr>
        <w:tcBorders>
          <w:bottom w:val="single" w:sz="12" w:space="0" w:color="81ADD1" w:themeColor="accent5" w:themeTint="99"/>
        </w:tcBorders>
      </w:tcPr>
    </w:tblStylePr>
    <w:tblStylePr w:type="lastRow">
      <w:rPr>
        <w:b/>
        <w:bCs/>
      </w:rPr>
      <w:tblPr/>
      <w:tcPr>
        <w:tcBorders>
          <w:top w:val="double" w:sz="4" w:space="0" w:color="81ADD1" w:themeColor="accent5" w:themeTint="99"/>
        </w:tcBorders>
      </w:tcPr>
    </w:tblStylePr>
    <w:tblStylePr w:type="firstCol">
      <w:rPr>
        <w:b/>
        <w:bCs/>
      </w:rPr>
    </w:tblStylePr>
    <w:tblStylePr w:type="lastCol">
      <w:rPr>
        <w:b/>
        <w:bCs/>
      </w:rPr>
    </w:tblStylePr>
    <w:tblStylePr w:type="band1Vert">
      <w:tblPr/>
      <w:tcPr>
        <w:shd w:val="clear" w:color="auto" w:fill="D5E3F0" w:themeFill="accent5" w:themeFillTint="33"/>
      </w:tcPr>
    </w:tblStylePr>
    <w:tblStylePr w:type="band1Horz">
      <w:tblPr/>
      <w:tcPr>
        <w:shd w:val="clear" w:color="auto" w:fill="D5E3F0" w:themeFill="accent5" w:themeFillTint="33"/>
      </w:tcPr>
    </w:tblStylePr>
  </w:style>
  <w:style w:type="table" w:customStyle="1" w:styleId="6-610">
    <w:name w:val="格線表格 6 彩色 - 輔色 61"/>
    <w:basedOn w:val="a5"/>
    <w:uiPriority w:val="51"/>
    <w:rsid w:val="005C00D6"/>
    <w:rPr>
      <w:color w:val="16328C" w:themeColor="accent6" w:themeShade="BF"/>
    </w:rPr>
    <w:tblPr>
      <w:tblStyleRowBandSize w:val="1"/>
      <w:tblStyleColBandSize w:val="1"/>
      <w:tblBorders>
        <w:top w:val="single" w:sz="4" w:space="0" w:color="6786E6" w:themeColor="accent6" w:themeTint="99"/>
        <w:left w:val="single" w:sz="4" w:space="0" w:color="6786E6" w:themeColor="accent6" w:themeTint="99"/>
        <w:bottom w:val="single" w:sz="4" w:space="0" w:color="6786E6" w:themeColor="accent6" w:themeTint="99"/>
        <w:right w:val="single" w:sz="4" w:space="0" w:color="6786E6" w:themeColor="accent6" w:themeTint="99"/>
        <w:insideH w:val="single" w:sz="4" w:space="0" w:color="6786E6" w:themeColor="accent6" w:themeTint="99"/>
        <w:insideV w:val="single" w:sz="4" w:space="0" w:color="6786E6" w:themeColor="accent6" w:themeTint="99"/>
      </w:tblBorders>
    </w:tblPr>
    <w:tblStylePr w:type="firstRow">
      <w:rPr>
        <w:b/>
        <w:bCs/>
      </w:rPr>
      <w:tblPr/>
      <w:tcPr>
        <w:tcBorders>
          <w:bottom w:val="single" w:sz="12" w:space="0" w:color="6786E6" w:themeColor="accent6" w:themeTint="99"/>
        </w:tcBorders>
      </w:tcPr>
    </w:tblStylePr>
    <w:tblStylePr w:type="lastRow">
      <w:rPr>
        <w:b/>
        <w:bCs/>
      </w:rPr>
      <w:tblPr/>
      <w:tcPr>
        <w:tcBorders>
          <w:top w:val="double" w:sz="4" w:space="0" w:color="6786E6" w:themeColor="accent6" w:themeTint="99"/>
        </w:tcBorders>
      </w:tcPr>
    </w:tblStylePr>
    <w:tblStylePr w:type="firstCol">
      <w:rPr>
        <w:b/>
        <w:bCs/>
      </w:rPr>
    </w:tblStylePr>
    <w:tblStylePr w:type="lastCol">
      <w:rPr>
        <w:b/>
        <w:bCs/>
      </w:rPr>
    </w:tblStylePr>
    <w:tblStylePr w:type="band1Vert">
      <w:tblPr/>
      <w:tcPr>
        <w:shd w:val="clear" w:color="auto" w:fill="CCD6F7" w:themeFill="accent6" w:themeFillTint="33"/>
      </w:tcPr>
    </w:tblStylePr>
    <w:tblStylePr w:type="band1Horz">
      <w:tblPr/>
      <w:tcPr>
        <w:shd w:val="clear" w:color="auto" w:fill="CCD6F7" w:themeFill="accent6" w:themeFillTint="33"/>
      </w:tcPr>
    </w:tblStylePr>
  </w:style>
  <w:style w:type="table" w:customStyle="1" w:styleId="711">
    <w:name w:val="格線表格 7 彩色1"/>
    <w:basedOn w:val="a5"/>
    <w:uiPriority w:val="52"/>
    <w:rsid w:val="005C00D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0">
    <w:name w:val="格線表格 7 彩色 - 輔色 11"/>
    <w:basedOn w:val="a5"/>
    <w:uiPriority w:val="52"/>
    <w:rsid w:val="005C00D6"/>
    <w:rPr>
      <w:color w:val="21405B" w:themeColor="accent1" w:themeShade="BF"/>
    </w:rPr>
    <w:tblPr>
      <w:tblStyleRowBandSize w:val="1"/>
      <w:tblStyleColBandSize w:val="1"/>
      <w:tblBorders>
        <w:top w:val="single" w:sz="4" w:space="0" w:color="679BC8" w:themeColor="accent1" w:themeTint="99"/>
        <w:left w:val="single" w:sz="4" w:space="0" w:color="679BC8" w:themeColor="accent1" w:themeTint="99"/>
        <w:bottom w:val="single" w:sz="4" w:space="0" w:color="679BC8" w:themeColor="accent1" w:themeTint="99"/>
        <w:right w:val="single" w:sz="4" w:space="0" w:color="679BC8" w:themeColor="accent1" w:themeTint="99"/>
        <w:insideH w:val="single" w:sz="4" w:space="0" w:color="679BC8" w:themeColor="accent1" w:themeTint="99"/>
        <w:insideV w:val="single" w:sz="4" w:space="0" w:color="679BC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DDEC" w:themeFill="accent1" w:themeFillTint="33"/>
      </w:tcPr>
    </w:tblStylePr>
    <w:tblStylePr w:type="band1Horz">
      <w:tblPr/>
      <w:tcPr>
        <w:shd w:val="clear" w:color="auto" w:fill="CCDDEC" w:themeFill="accent1" w:themeFillTint="33"/>
      </w:tcPr>
    </w:tblStylePr>
    <w:tblStylePr w:type="neCell">
      <w:tblPr/>
      <w:tcPr>
        <w:tcBorders>
          <w:bottom w:val="single" w:sz="4" w:space="0" w:color="679BC8" w:themeColor="accent1" w:themeTint="99"/>
        </w:tcBorders>
      </w:tcPr>
    </w:tblStylePr>
    <w:tblStylePr w:type="nwCell">
      <w:tblPr/>
      <w:tcPr>
        <w:tcBorders>
          <w:bottom w:val="single" w:sz="4" w:space="0" w:color="679BC8" w:themeColor="accent1" w:themeTint="99"/>
        </w:tcBorders>
      </w:tcPr>
    </w:tblStylePr>
    <w:tblStylePr w:type="seCell">
      <w:tblPr/>
      <w:tcPr>
        <w:tcBorders>
          <w:top w:val="single" w:sz="4" w:space="0" w:color="679BC8" w:themeColor="accent1" w:themeTint="99"/>
        </w:tcBorders>
      </w:tcPr>
    </w:tblStylePr>
    <w:tblStylePr w:type="swCell">
      <w:tblPr/>
      <w:tcPr>
        <w:tcBorders>
          <w:top w:val="single" w:sz="4" w:space="0" w:color="679BC8" w:themeColor="accent1" w:themeTint="99"/>
        </w:tcBorders>
      </w:tcPr>
    </w:tblStylePr>
  </w:style>
  <w:style w:type="table" w:customStyle="1" w:styleId="7-210">
    <w:name w:val="格線表格 7 彩色 - 輔色 21"/>
    <w:basedOn w:val="a5"/>
    <w:uiPriority w:val="52"/>
    <w:rsid w:val="005C00D6"/>
    <w:rPr>
      <w:color w:val="005595" w:themeColor="accent2" w:themeShade="BF"/>
    </w:rPr>
    <w:tblPr>
      <w:tblStyleRowBandSize w:val="1"/>
      <w:tblStyleColBandSize w:val="1"/>
      <w:tblBorders>
        <w:top w:val="single" w:sz="4" w:space="0" w:color="44AFFF" w:themeColor="accent2" w:themeTint="99"/>
        <w:left w:val="single" w:sz="4" w:space="0" w:color="44AFFF" w:themeColor="accent2" w:themeTint="99"/>
        <w:bottom w:val="single" w:sz="4" w:space="0" w:color="44AFFF" w:themeColor="accent2" w:themeTint="99"/>
        <w:right w:val="single" w:sz="4" w:space="0" w:color="44AFFF" w:themeColor="accent2" w:themeTint="99"/>
        <w:insideH w:val="single" w:sz="4" w:space="0" w:color="44AFFF" w:themeColor="accent2" w:themeTint="99"/>
        <w:insideV w:val="single" w:sz="4" w:space="0" w:color="44AF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E4FF" w:themeFill="accent2" w:themeFillTint="33"/>
      </w:tcPr>
    </w:tblStylePr>
    <w:tblStylePr w:type="band1Horz">
      <w:tblPr/>
      <w:tcPr>
        <w:shd w:val="clear" w:color="auto" w:fill="C0E4FF" w:themeFill="accent2" w:themeFillTint="33"/>
      </w:tcPr>
    </w:tblStylePr>
    <w:tblStylePr w:type="neCell">
      <w:tblPr/>
      <w:tcPr>
        <w:tcBorders>
          <w:bottom w:val="single" w:sz="4" w:space="0" w:color="44AFFF" w:themeColor="accent2" w:themeTint="99"/>
        </w:tcBorders>
      </w:tcPr>
    </w:tblStylePr>
    <w:tblStylePr w:type="nwCell">
      <w:tblPr/>
      <w:tcPr>
        <w:tcBorders>
          <w:bottom w:val="single" w:sz="4" w:space="0" w:color="44AFFF" w:themeColor="accent2" w:themeTint="99"/>
        </w:tcBorders>
      </w:tcPr>
    </w:tblStylePr>
    <w:tblStylePr w:type="seCell">
      <w:tblPr/>
      <w:tcPr>
        <w:tcBorders>
          <w:top w:val="single" w:sz="4" w:space="0" w:color="44AFFF" w:themeColor="accent2" w:themeTint="99"/>
        </w:tcBorders>
      </w:tcPr>
    </w:tblStylePr>
    <w:tblStylePr w:type="swCell">
      <w:tblPr/>
      <w:tcPr>
        <w:tcBorders>
          <w:top w:val="single" w:sz="4" w:space="0" w:color="44AFFF" w:themeColor="accent2" w:themeTint="99"/>
        </w:tcBorders>
      </w:tcPr>
    </w:tblStylePr>
  </w:style>
  <w:style w:type="table" w:customStyle="1" w:styleId="7-310">
    <w:name w:val="格線表格 7 彩色 - 輔色 31"/>
    <w:basedOn w:val="a5"/>
    <w:uiPriority w:val="52"/>
    <w:rsid w:val="005C00D6"/>
    <w:rPr>
      <w:color w:val="09153C" w:themeColor="accent3" w:themeShade="BF"/>
    </w:rPr>
    <w:tblPr>
      <w:tblStyleRowBandSize w:val="1"/>
      <w:tblStyleColBandSize w:val="1"/>
      <w:tblBorders>
        <w:top w:val="single" w:sz="4" w:space="0" w:color="2752DC" w:themeColor="accent3" w:themeTint="99"/>
        <w:left w:val="single" w:sz="4" w:space="0" w:color="2752DC" w:themeColor="accent3" w:themeTint="99"/>
        <w:bottom w:val="single" w:sz="4" w:space="0" w:color="2752DC" w:themeColor="accent3" w:themeTint="99"/>
        <w:right w:val="single" w:sz="4" w:space="0" w:color="2752DC" w:themeColor="accent3" w:themeTint="99"/>
        <w:insideH w:val="single" w:sz="4" w:space="0" w:color="2752DC" w:themeColor="accent3" w:themeTint="99"/>
        <w:insideV w:val="single" w:sz="4" w:space="0" w:color="2752D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C5F3" w:themeFill="accent3" w:themeFillTint="33"/>
      </w:tcPr>
    </w:tblStylePr>
    <w:tblStylePr w:type="band1Horz">
      <w:tblPr/>
      <w:tcPr>
        <w:shd w:val="clear" w:color="auto" w:fill="B7C5F3" w:themeFill="accent3" w:themeFillTint="33"/>
      </w:tcPr>
    </w:tblStylePr>
    <w:tblStylePr w:type="neCell">
      <w:tblPr/>
      <w:tcPr>
        <w:tcBorders>
          <w:bottom w:val="single" w:sz="4" w:space="0" w:color="2752DC" w:themeColor="accent3" w:themeTint="99"/>
        </w:tcBorders>
      </w:tcPr>
    </w:tblStylePr>
    <w:tblStylePr w:type="nwCell">
      <w:tblPr/>
      <w:tcPr>
        <w:tcBorders>
          <w:bottom w:val="single" w:sz="4" w:space="0" w:color="2752DC" w:themeColor="accent3" w:themeTint="99"/>
        </w:tcBorders>
      </w:tcPr>
    </w:tblStylePr>
    <w:tblStylePr w:type="seCell">
      <w:tblPr/>
      <w:tcPr>
        <w:tcBorders>
          <w:top w:val="single" w:sz="4" w:space="0" w:color="2752DC" w:themeColor="accent3" w:themeTint="99"/>
        </w:tcBorders>
      </w:tcPr>
    </w:tblStylePr>
    <w:tblStylePr w:type="swCell">
      <w:tblPr/>
      <w:tcPr>
        <w:tcBorders>
          <w:top w:val="single" w:sz="4" w:space="0" w:color="2752DC" w:themeColor="accent3" w:themeTint="99"/>
        </w:tcBorders>
      </w:tcPr>
    </w:tblStylePr>
  </w:style>
  <w:style w:type="table" w:customStyle="1" w:styleId="7-410">
    <w:name w:val="格線表格 7 彩色 - 輔色 41"/>
    <w:basedOn w:val="a5"/>
    <w:uiPriority w:val="52"/>
    <w:rsid w:val="005C00D6"/>
    <w:rPr>
      <w:color w:val="4C4C4C" w:themeColor="accent4" w:themeShade="BF"/>
    </w:rPr>
    <w:tblPr>
      <w:tblStyleRowBandSize w:val="1"/>
      <w:tblStyleColBandSize w:val="1"/>
      <w:tblBorders>
        <w:top w:val="single" w:sz="4" w:space="0" w:color="A3A3A3" w:themeColor="accent4" w:themeTint="99"/>
        <w:left w:val="single" w:sz="4" w:space="0" w:color="A3A3A3" w:themeColor="accent4" w:themeTint="99"/>
        <w:bottom w:val="single" w:sz="4" w:space="0" w:color="A3A3A3" w:themeColor="accent4" w:themeTint="99"/>
        <w:right w:val="single" w:sz="4" w:space="0" w:color="A3A3A3" w:themeColor="accent4" w:themeTint="99"/>
        <w:insideH w:val="single" w:sz="4" w:space="0" w:color="A3A3A3" w:themeColor="accent4" w:themeTint="99"/>
        <w:insideV w:val="single" w:sz="4" w:space="0" w:color="A3A3A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0E0" w:themeFill="accent4" w:themeFillTint="33"/>
      </w:tcPr>
    </w:tblStylePr>
    <w:tblStylePr w:type="band1Horz">
      <w:tblPr/>
      <w:tcPr>
        <w:shd w:val="clear" w:color="auto" w:fill="E0E0E0" w:themeFill="accent4" w:themeFillTint="33"/>
      </w:tcPr>
    </w:tblStylePr>
    <w:tblStylePr w:type="neCell">
      <w:tblPr/>
      <w:tcPr>
        <w:tcBorders>
          <w:bottom w:val="single" w:sz="4" w:space="0" w:color="A3A3A3" w:themeColor="accent4" w:themeTint="99"/>
        </w:tcBorders>
      </w:tcPr>
    </w:tblStylePr>
    <w:tblStylePr w:type="nwCell">
      <w:tblPr/>
      <w:tcPr>
        <w:tcBorders>
          <w:bottom w:val="single" w:sz="4" w:space="0" w:color="A3A3A3" w:themeColor="accent4" w:themeTint="99"/>
        </w:tcBorders>
      </w:tcPr>
    </w:tblStylePr>
    <w:tblStylePr w:type="seCell">
      <w:tblPr/>
      <w:tcPr>
        <w:tcBorders>
          <w:top w:val="single" w:sz="4" w:space="0" w:color="A3A3A3" w:themeColor="accent4" w:themeTint="99"/>
        </w:tcBorders>
      </w:tcPr>
    </w:tblStylePr>
    <w:tblStylePr w:type="swCell">
      <w:tblPr/>
      <w:tcPr>
        <w:tcBorders>
          <w:top w:val="single" w:sz="4" w:space="0" w:color="A3A3A3" w:themeColor="accent4" w:themeTint="99"/>
        </w:tcBorders>
      </w:tcPr>
    </w:tblStylePr>
  </w:style>
  <w:style w:type="table" w:customStyle="1" w:styleId="7-510">
    <w:name w:val="格線表格 7 彩色 - 輔色 51"/>
    <w:basedOn w:val="a5"/>
    <w:uiPriority w:val="52"/>
    <w:rsid w:val="005C00D6"/>
    <w:rPr>
      <w:color w:val="2D587C" w:themeColor="accent5" w:themeShade="BF"/>
    </w:rPr>
    <w:tblPr>
      <w:tblStyleRowBandSize w:val="1"/>
      <w:tblStyleColBandSize w:val="1"/>
      <w:tblBorders>
        <w:top w:val="single" w:sz="4" w:space="0" w:color="81ADD1" w:themeColor="accent5" w:themeTint="99"/>
        <w:left w:val="single" w:sz="4" w:space="0" w:color="81ADD1" w:themeColor="accent5" w:themeTint="99"/>
        <w:bottom w:val="single" w:sz="4" w:space="0" w:color="81ADD1" w:themeColor="accent5" w:themeTint="99"/>
        <w:right w:val="single" w:sz="4" w:space="0" w:color="81ADD1" w:themeColor="accent5" w:themeTint="99"/>
        <w:insideH w:val="single" w:sz="4" w:space="0" w:color="81ADD1" w:themeColor="accent5" w:themeTint="99"/>
        <w:insideV w:val="single" w:sz="4" w:space="0" w:color="81ADD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E3F0" w:themeFill="accent5" w:themeFillTint="33"/>
      </w:tcPr>
    </w:tblStylePr>
    <w:tblStylePr w:type="band1Horz">
      <w:tblPr/>
      <w:tcPr>
        <w:shd w:val="clear" w:color="auto" w:fill="D5E3F0" w:themeFill="accent5" w:themeFillTint="33"/>
      </w:tcPr>
    </w:tblStylePr>
    <w:tblStylePr w:type="neCell">
      <w:tblPr/>
      <w:tcPr>
        <w:tcBorders>
          <w:bottom w:val="single" w:sz="4" w:space="0" w:color="81ADD1" w:themeColor="accent5" w:themeTint="99"/>
        </w:tcBorders>
      </w:tcPr>
    </w:tblStylePr>
    <w:tblStylePr w:type="nwCell">
      <w:tblPr/>
      <w:tcPr>
        <w:tcBorders>
          <w:bottom w:val="single" w:sz="4" w:space="0" w:color="81ADD1" w:themeColor="accent5" w:themeTint="99"/>
        </w:tcBorders>
      </w:tcPr>
    </w:tblStylePr>
    <w:tblStylePr w:type="seCell">
      <w:tblPr/>
      <w:tcPr>
        <w:tcBorders>
          <w:top w:val="single" w:sz="4" w:space="0" w:color="81ADD1" w:themeColor="accent5" w:themeTint="99"/>
        </w:tcBorders>
      </w:tcPr>
    </w:tblStylePr>
    <w:tblStylePr w:type="swCell">
      <w:tblPr/>
      <w:tcPr>
        <w:tcBorders>
          <w:top w:val="single" w:sz="4" w:space="0" w:color="81ADD1" w:themeColor="accent5" w:themeTint="99"/>
        </w:tcBorders>
      </w:tcPr>
    </w:tblStylePr>
  </w:style>
  <w:style w:type="table" w:customStyle="1" w:styleId="7-610">
    <w:name w:val="格線表格 7 彩色 - 輔色 61"/>
    <w:basedOn w:val="a5"/>
    <w:uiPriority w:val="52"/>
    <w:rsid w:val="005C00D6"/>
    <w:rPr>
      <w:color w:val="16328C" w:themeColor="accent6" w:themeShade="BF"/>
    </w:rPr>
    <w:tblPr>
      <w:tblStyleRowBandSize w:val="1"/>
      <w:tblStyleColBandSize w:val="1"/>
      <w:tblBorders>
        <w:top w:val="single" w:sz="4" w:space="0" w:color="6786E6" w:themeColor="accent6" w:themeTint="99"/>
        <w:left w:val="single" w:sz="4" w:space="0" w:color="6786E6" w:themeColor="accent6" w:themeTint="99"/>
        <w:bottom w:val="single" w:sz="4" w:space="0" w:color="6786E6" w:themeColor="accent6" w:themeTint="99"/>
        <w:right w:val="single" w:sz="4" w:space="0" w:color="6786E6" w:themeColor="accent6" w:themeTint="99"/>
        <w:insideH w:val="single" w:sz="4" w:space="0" w:color="6786E6" w:themeColor="accent6" w:themeTint="99"/>
        <w:insideV w:val="single" w:sz="4" w:space="0" w:color="6786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D6F7" w:themeFill="accent6" w:themeFillTint="33"/>
      </w:tcPr>
    </w:tblStylePr>
    <w:tblStylePr w:type="band1Horz">
      <w:tblPr/>
      <w:tcPr>
        <w:shd w:val="clear" w:color="auto" w:fill="CCD6F7" w:themeFill="accent6" w:themeFillTint="33"/>
      </w:tcPr>
    </w:tblStylePr>
    <w:tblStylePr w:type="neCell">
      <w:tblPr/>
      <w:tcPr>
        <w:tcBorders>
          <w:bottom w:val="single" w:sz="4" w:space="0" w:color="6786E6" w:themeColor="accent6" w:themeTint="99"/>
        </w:tcBorders>
      </w:tcPr>
    </w:tblStylePr>
    <w:tblStylePr w:type="nwCell">
      <w:tblPr/>
      <w:tcPr>
        <w:tcBorders>
          <w:bottom w:val="single" w:sz="4" w:space="0" w:color="6786E6" w:themeColor="accent6" w:themeTint="99"/>
        </w:tcBorders>
      </w:tcPr>
    </w:tblStylePr>
    <w:tblStylePr w:type="seCell">
      <w:tblPr/>
      <w:tcPr>
        <w:tcBorders>
          <w:top w:val="single" w:sz="4" w:space="0" w:color="6786E6" w:themeColor="accent6" w:themeTint="99"/>
        </w:tcBorders>
      </w:tcPr>
    </w:tblStylePr>
    <w:tblStylePr w:type="swCell">
      <w:tblPr/>
      <w:tcPr>
        <w:tcBorders>
          <w:top w:val="single" w:sz="4" w:space="0" w:color="6786E6" w:themeColor="accent6" w:themeTint="99"/>
        </w:tcBorders>
      </w:tcPr>
    </w:tblStylePr>
  </w:style>
  <w:style w:type="table" w:styleId="Web1">
    <w:name w:val="Table Web 1"/>
    <w:basedOn w:val="a5"/>
    <w:uiPriority w:val="99"/>
    <w:semiHidden/>
    <w:unhideWhenUsed/>
    <w:rsid w:val="005C00D6"/>
    <w:pPr>
      <w:widowControl w:val="0"/>
      <w:autoSpaceDE w:val="0"/>
      <w:autoSpaceDN w:val="0"/>
      <w:adjustRightInd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5"/>
    <w:uiPriority w:val="99"/>
    <w:semiHidden/>
    <w:unhideWhenUsed/>
    <w:rsid w:val="005C00D6"/>
    <w:pPr>
      <w:widowControl w:val="0"/>
      <w:autoSpaceDE w:val="0"/>
      <w:autoSpaceDN w:val="0"/>
      <w:adjustRightInd w:val="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5"/>
    <w:uiPriority w:val="99"/>
    <w:semiHidden/>
    <w:unhideWhenUsed/>
    <w:rsid w:val="005C00D6"/>
    <w:pPr>
      <w:widowControl w:val="0"/>
      <w:autoSpaceDE w:val="0"/>
      <w:autoSpaceDN w:val="0"/>
      <w:adjustRightInd w:val="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fb">
    <w:name w:val="footnote reference"/>
    <w:basedOn w:val="a4"/>
    <w:uiPriority w:val="99"/>
    <w:semiHidden/>
    <w:unhideWhenUsed/>
    <w:rsid w:val="005C00D6"/>
    <w:rPr>
      <w:rFonts w:ascii="Microsoft JhengHei UI" w:eastAsia="Microsoft JhengHei UI" w:hAnsi="Microsoft JhengHei UI"/>
      <w:vertAlign w:val="superscript"/>
    </w:rPr>
  </w:style>
  <w:style w:type="paragraph" w:styleId="afffffc">
    <w:name w:val="footnote text"/>
    <w:basedOn w:val="a3"/>
    <w:link w:val="afffffd"/>
    <w:uiPriority w:val="99"/>
    <w:semiHidden/>
    <w:unhideWhenUsed/>
    <w:rsid w:val="005C00D6"/>
    <w:rPr>
      <w:sz w:val="20"/>
      <w:szCs w:val="20"/>
    </w:rPr>
  </w:style>
  <w:style w:type="character" w:customStyle="1" w:styleId="afffffd">
    <w:name w:val="註腳文字 字元"/>
    <w:basedOn w:val="a4"/>
    <w:link w:val="afffffc"/>
    <w:uiPriority w:val="99"/>
    <w:semiHidden/>
    <w:rsid w:val="005C00D6"/>
    <w:rPr>
      <w:rFonts w:ascii="Microsoft JhengHei UI" w:eastAsia="Microsoft JhengHei UI" w:hAnsi="Microsoft JhengHei UI"/>
      <w:sz w:val="20"/>
      <w:szCs w:val="20"/>
    </w:rPr>
  </w:style>
  <w:style w:type="character" w:styleId="afffffe">
    <w:name w:val="line number"/>
    <w:basedOn w:val="a4"/>
    <w:uiPriority w:val="99"/>
    <w:semiHidden/>
    <w:unhideWhenUsed/>
    <w:rsid w:val="005C00D6"/>
    <w:rPr>
      <w:rFonts w:ascii="Microsoft JhengHei UI" w:eastAsia="Microsoft JhengHei UI" w:hAnsi="Microsoft JhengHei UI"/>
    </w:rPr>
  </w:style>
  <w:style w:type="table" w:styleId="3D1">
    <w:name w:val="Table 3D effects 1"/>
    <w:basedOn w:val="a5"/>
    <w:uiPriority w:val="99"/>
    <w:semiHidden/>
    <w:unhideWhenUsed/>
    <w:rsid w:val="005C00D6"/>
    <w:pPr>
      <w:widowControl w:val="0"/>
      <w:autoSpaceDE w:val="0"/>
      <w:autoSpaceDN w:val="0"/>
      <w:adjustRightInd w:val="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5"/>
    <w:uiPriority w:val="99"/>
    <w:semiHidden/>
    <w:unhideWhenUsed/>
    <w:rsid w:val="005C00D6"/>
    <w:pPr>
      <w:widowControl w:val="0"/>
      <w:autoSpaceDE w:val="0"/>
      <w:autoSpaceDN w:val="0"/>
      <w:adjustRightInd w:val="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5"/>
    <w:uiPriority w:val="99"/>
    <w:semiHidden/>
    <w:unhideWhenUsed/>
    <w:rsid w:val="005C00D6"/>
    <w:pPr>
      <w:widowControl w:val="0"/>
      <w:autoSpaceDE w:val="0"/>
      <w:autoSpaceDN w:val="0"/>
      <w:adjustRightInd w:val="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
    <w:name w:val="Table Theme"/>
    <w:basedOn w:val="a5"/>
    <w:uiPriority w:val="99"/>
    <w:semiHidden/>
    <w:unhideWhenUsed/>
    <w:rsid w:val="005C00D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0">
    <w:name w:val="FollowedHyperlink"/>
    <w:basedOn w:val="a4"/>
    <w:uiPriority w:val="99"/>
    <w:semiHidden/>
    <w:unhideWhenUsed/>
    <w:rsid w:val="005C00D6"/>
    <w:rPr>
      <w:rFonts w:ascii="Microsoft JhengHei UI" w:eastAsia="Microsoft JhengHei UI" w:hAnsi="Microsoft JhengHei UI"/>
      <w:color w:val="954F72" w:themeColor="followedHyperlink"/>
      <w:u w:val="single"/>
    </w:rPr>
  </w:style>
  <w:style w:type="character" w:styleId="affffff1">
    <w:name w:val="Hyperlink"/>
    <w:basedOn w:val="a4"/>
    <w:uiPriority w:val="99"/>
    <w:unhideWhenUsed/>
    <w:rsid w:val="005C00D6"/>
    <w:rPr>
      <w:rFonts w:ascii="Microsoft JhengHei UI" w:eastAsia="Microsoft JhengHei UI" w:hAnsi="Microsoft JhengHei UI"/>
      <w:color w:val="0563C1" w:themeColor="hyperlink"/>
      <w:u w:val="single"/>
    </w:rPr>
  </w:style>
  <w:style w:type="character" w:styleId="affffff2">
    <w:name w:val="page number"/>
    <w:basedOn w:val="a4"/>
    <w:uiPriority w:val="99"/>
    <w:semiHidden/>
    <w:unhideWhenUsed/>
    <w:rsid w:val="005C00D6"/>
    <w:rPr>
      <w:rFonts w:ascii="Microsoft JhengHei UI" w:eastAsia="Microsoft JhengHei UI" w:hAnsi="Microsoft JhengHei UI"/>
    </w:rPr>
  </w:style>
  <w:style w:type="paragraph" w:styleId="affffff3">
    <w:name w:val="caption"/>
    <w:basedOn w:val="a3"/>
    <w:next w:val="a3"/>
    <w:uiPriority w:val="35"/>
    <w:semiHidden/>
    <w:unhideWhenUsed/>
    <w:qFormat/>
    <w:rsid w:val="005C00D6"/>
    <w:pPr>
      <w:spacing w:after="200"/>
    </w:pPr>
    <w:rPr>
      <w:i/>
      <w:iCs/>
      <w:color w:val="44546A" w:themeColor="text2"/>
      <w:sz w:val="18"/>
      <w:szCs w:val="18"/>
    </w:rPr>
  </w:style>
  <w:style w:type="paragraph" w:customStyle="1" w:styleId="Title1">
    <w:name w:val="Title1"/>
    <w:basedOn w:val="a3"/>
    <w:rsid w:val="00136537"/>
    <w:pPr>
      <w:widowControl/>
      <w:autoSpaceDE/>
      <w:autoSpaceDN/>
      <w:adjustRightInd/>
      <w:spacing w:before="100" w:beforeAutospacing="1" w:after="100" w:afterAutospacing="1" w:line="240" w:lineRule="auto"/>
    </w:pPr>
    <w:rPr>
      <w:rFonts w:ascii="新細明體" w:eastAsia="新細明體" w:hAnsi="新細明體" w:cs="新細明體"/>
      <w:sz w:val="24"/>
      <w:szCs w:val="24"/>
      <w:lang w:eastAsia="zh-TW"/>
    </w:rPr>
  </w:style>
  <w:style w:type="paragraph" w:customStyle="1" w:styleId="2f7">
    <w:name w:val="純文字2"/>
    <w:basedOn w:val="a3"/>
    <w:rsid w:val="00047BC5"/>
    <w:pPr>
      <w:autoSpaceDE/>
      <w:autoSpaceDN/>
      <w:adjustRightInd/>
      <w:spacing w:line="240" w:lineRule="auto"/>
    </w:pPr>
    <w:rPr>
      <w:rFonts w:ascii="細明體" w:eastAsia="細明體" w:hAnsi="Courier New"/>
      <w:kern w:val="2"/>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ingi86wu@gmail.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orms.gle/Zcnu4WZRdBBRJinD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ber\AppData\Roaming\Microsoft\Templates\&#34253;&#33394;&#29699;&#39636;&#23653;&#27511;&#34920;.dotx" TargetMode="External"/></Relationships>
</file>

<file path=word/theme/theme1.xml><?xml version="1.0" encoding="utf-8"?>
<a:theme xmlns:a="http://schemas.openxmlformats.org/drawingml/2006/main" name="StoneSet">
  <a:themeElements>
    <a:clrScheme name="Contoso v1">
      <a:dk1>
        <a:sysClr val="windowText" lastClr="000000"/>
      </a:dk1>
      <a:lt1>
        <a:sysClr val="window" lastClr="FFFFFF"/>
      </a:lt1>
      <a:dk2>
        <a:srgbClr val="44546A"/>
      </a:dk2>
      <a:lt2>
        <a:srgbClr val="E7E6E6"/>
      </a:lt2>
      <a:accent1>
        <a:srgbClr val="2C567A"/>
      </a:accent1>
      <a:accent2>
        <a:srgbClr val="0072C7"/>
      </a:accent2>
      <a:accent3>
        <a:srgbClr val="0D1D51"/>
      </a:accent3>
      <a:accent4>
        <a:srgbClr val="666666"/>
      </a:accent4>
      <a:accent5>
        <a:srgbClr val="3C76A6"/>
      </a:accent5>
      <a:accent6>
        <a:srgbClr val="1E44BC"/>
      </a:accent6>
      <a:hlink>
        <a:srgbClr val="0563C1"/>
      </a:hlink>
      <a:folHlink>
        <a:srgbClr val="954F72"/>
      </a:folHlink>
    </a:clrScheme>
    <a:fontScheme name="Contoso v1">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oneSet" id="{F2BFEA35-E3A2-864B-9B31-47C3D98EAA98}" vid="{CDA613A3-2608-854A-9071-CC13B290F31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377303-89CA-48CF-B410-2734A6C94E85}">
  <ds:schemaRefs>
    <ds:schemaRef ds:uri="http://schemas.microsoft.com/sharepoint/v3/contenttype/forms"/>
  </ds:schemaRefs>
</ds:datastoreItem>
</file>

<file path=customXml/itemProps2.xml><?xml version="1.0" encoding="utf-8"?>
<ds:datastoreItem xmlns:ds="http://schemas.openxmlformats.org/officeDocument/2006/customXml" ds:itemID="{4F8C0207-4C1F-41E3-A496-BDC896D6177F}">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37FAE2FD-C3EB-4172-BC64-DC3468801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藍色球體履歷表.dotx</Template>
  <TotalTime>0</TotalTime>
  <Pages>1</Pages>
  <Words>181</Words>
  <Characters>1033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2019-09-27T02:23:00Z</dcterms:created>
  <dcterms:modified xsi:type="dcterms:W3CDTF">2019-09-27T02:23:00Z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